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0F07" w14:textId="77777777" w:rsidR="006D78C4" w:rsidRPr="00FD1158" w:rsidRDefault="006D78C4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3861DB9" w14:textId="749BA3A4" w:rsidR="006D78C4" w:rsidRPr="00FD1158" w:rsidRDefault="006D78C4" w:rsidP="00B32C0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1B2EEC2B" w14:textId="77777777" w:rsidR="006D78C4" w:rsidRDefault="006D78C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226FCAB" w14:textId="77777777" w:rsidR="006D78C4" w:rsidRDefault="006D78C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CB81E29" w14:textId="77777777" w:rsidR="006D78C4" w:rsidRDefault="006D78C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E69F66B" w14:textId="77777777" w:rsidR="006D78C4" w:rsidRDefault="006D78C4">
      <w:pPr>
        <w:jc w:val="center"/>
        <w:rPr>
          <w:sz w:val="28"/>
        </w:rPr>
      </w:pPr>
    </w:p>
    <w:p w14:paraId="621F3372" w14:textId="77777777" w:rsidR="006D78C4" w:rsidRDefault="006D78C4">
      <w:pPr>
        <w:jc w:val="center"/>
        <w:rPr>
          <w:sz w:val="28"/>
        </w:rPr>
      </w:pPr>
    </w:p>
    <w:p w14:paraId="62058EAE" w14:textId="77777777" w:rsidR="006D78C4" w:rsidRDefault="006D78C4">
      <w:pPr>
        <w:jc w:val="center"/>
        <w:rPr>
          <w:sz w:val="28"/>
        </w:rPr>
      </w:pPr>
    </w:p>
    <w:p w14:paraId="0A3F8321" w14:textId="77777777" w:rsidR="006D78C4" w:rsidRDefault="006D78C4">
      <w:pPr>
        <w:jc w:val="center"/>
        <w:rPr>
          <w:sz w:val="28"/>
        </w:rPr>
      </w:pPr>
    </w:p>
    <w:p w14:paraId="41963B44" w14:textId="77777777" w:rsidR="006D78C4" w:rsidRDefault="006D78C4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B6C74F9" w14:textId="1317FE2F" w:rsidR="006D78C4" w:rsidRDefault="0000000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60A7DFF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5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6D78C4">
        <w:rPr>
          <w:b/>
          <w:bCs/>
          <w:noProof/>
          <w:spacing w:val="80"/>
          <w:sz w:val="32"/>
          <w:lang w:val="en-US"/>
        </w:rPr>
        <w:t>B.A.R.</w:t>
      </w:r>
      <w:r w:rsidR="006D78C4">
        <w:rPr>
          <w:b/>
          <w:bCs/>
          <w:spacing w:val="80"/>
          <w:sz w:val="32"/>
        </w:rPr>
        <w:t xml:space="preserve"> BUCUREŞTI</w:t>
      </w:r>
    </w:p>
    <w:p w14:paraId="4AD0430E" w14:textId="151649C0" w:rsidR="006D78C4" w:rsidRDefault="006D78C4">
      <w:pPr>
        <w:rPr>
          <w:b/>
          <w:bCs/>
          <w:spacing w:val="40"/>
        </w:rPr>
      </w:pPr>
    </w:p>
    <w:p w14:paraId="32A95EAE" w14:textId="77777777" w:rsidR="006D78C4" w:rsidRDefault="006D78C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6A216F3" w14:textId="77777777" w:rsidR="006D78C4" w:rsidRDefault="006D78C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mai 2025</w:t>
      </w:r>
    </w:p>
    <w:p w14:paraId="335724AC" w14:textId="77777777" w:rsidR="006D78C4" w:rsidRDefault="006D78C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D78C4" w14:paraId="19F97916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1269D66" w14:textId="77777777" w:rsidR="006D78C4" w:rsidRDefault="006D78C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1710D66" w14:textId="77777777" w:rsidR="006D78C4" w:rsidRDefault="006D78C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91BD67F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C00BB2D" w14:textId="77777777" w:rsidR="006D78C4" w:rsidRDefault="006D78C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3197C8C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3CBE079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F6F6517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F85E2C0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E58867E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52C3FBA" w14:textId="77777777" w:rsidR="006D78C4" w:rsidRDefault="006D78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D95A600" w14:textId="77777777" w:rsidR="006D78C4" w:rsidRDefault="006D78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10E2944" w14:textId="77777777" w:rsidR="006D78C4" w:rsidRDefault="006D78C4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751D253" w14:textId="77777777" w:rsidR="006D78C4" w:rsidRDefault="006D78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8FE6B9B" w14:textId="77777777" w:rsidR="006D78C4" w:rsidRDefault="006D78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372FA28" w14:textId="77777777" w:rsidR="006D78C4" w:rsidRDefault="006D78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CF38E6C" w14:textId="77777777" w:rsidR="006D78C4" w:rsidRDefault="006D78C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6ABA06C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1362B3F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625EBD2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7D4D29F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AA0F701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C30A1A6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0B657A9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E4DE010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C998E6B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6D78C4" w14:paraId="160D656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2A70F25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DFCC33A" w14:textId="77777777" w:rsidR="006D78C4" w:rsidRDefault="006D7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4DA582B" w14:textId="77777777" w:rsidR="006D78C4" w:rsidRDefault="006D7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7754A21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9A9AC07" w14:textId="77777777" w:rsidR="006D78C4" w:rsidRDefault="006D7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D3972CB" w14:textId="77777777" w:rsidR="006D78C4" w:rsidRDefault="006D7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FF59EF3" w14:textId="77777777" w:rsidR="006D78C4" w:rsidRDefault="006D7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CDFBBE0" w14:textId="77777777" w:rsidR="006D78C4" w:rsidRDefault="006D7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E3753EB" w14:textId="77777777" w:rsidR="006D78C4" w:rsidRDefault="006D7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B9B4C84" w14:textId="77777777" w:rsidR="006D78C4" w:rsidRDefault="006D7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FD33E64" w14:textId="77777777" w:rsidR="006D78C4" w:rsidRDefault="006D7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AF73F8A" w14:textId="77777777" w:rsidR="006D78C4" w:rsidRDefault="006D78C4">
      <w:pPr>
        <w:spacing w:line="192" w:lineRule="auto"/>
        <w:jc w:val="center"/>
      </w:pPr>
    </w:p>
    <w:p w14:paraId="1A4D49EE" w14:textId="77777777" w:rsidR="006D78C4" w:rsidRDefault="006D78C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219FD2A" w14:textId="77777777" w:rsidR="006D78C4" w:rsidRPr="008D04AB" w:rsidRDefault="006D78C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A11F598" w14:textId="77777777" w:rsidR="006D78C4" w:rsidRPr="008D04AB" w:rsidRDefault="006D78C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E07B10A" w14:textId="77777777" w:rsidR="006D78C4" w:rsidRPr="008D04AB" w:rsidRDefault="006D78C4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75A2D22" w14:textId="77777777" w:rsidR="006D78C4" w:rsidRPr="00A8307A" w:rsidRDefault="006D78C4" w:rsidP="00516DD3">
      <w:pPr>
        <w:pStyle w:val="Heading1"/>
        <w:spacing w:line="360" w:lineRule="auto"/>
      </w:pPr>
      <w:r w:rsidRPr="00A8307A">
        <w:t>LINIA 100</w:t>
      </w:r>
    </w:p>
    <w:p w14:paraId="69825B00" w14:textId="77777777" w:rsidR="006D78C4" w:rsidRPr="00A8307A" w:rsidRDefault="006D78C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6D78C4" w:rsidRPr="00A8307A" w14:paraId="60B4EBD3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ED2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D0A47" w14:textId="77777777" w:rsidR="006D78C4" w:rsidRPr="00A8307A" w:rsidRDefault="006D78C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01658" w14:textId="77777777" w:rsidR="006D78C4" w:rsidRPr="00A8307A" w:rsidRDefault="006D78C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5EB8F" w14:textId="77777777" w:rsidR="006D78C4" w:rsidRPr="00A8307A" w:rsidRDefault="006D78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CAB2A0" w14:textId="77777777" w:rsidR="006D78C4" w:rsidRPr="00A8307A" w:rsidRDefault="006D78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909F" w14:textId="77777777" w:rsidR="006D78C4" w:rsidRPr="00A8307A" w:rsidRDefault="006D78C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63FFE34" w14:textId="77777777" w:rsidR="006D78C4" w:rsidRPr="00A8307A" w:rsidRDefault="006D78C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7CD95" w14:textId="77777777" w:rsidR="006D78C4" w:rsidRPr="00A8307A" w:rsidRDefault="006D78C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ABEA" w14:textId="77777777" w:rsidR="006D78C4" w:rsidRPr="00A8307A" w:rsidRDefault="006D78C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E013B" w14:textId="77777777" w:rsidR="006D78C4" w:rsidRPr="00A8307A" w:rsidRDefault="006D78C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20A61" w14:textId="77777777" w:rsidR="006D78C4" w:rsidRPr="00A8307A" w:rsidRDefault="006D78C4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5A66A84D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ED8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FE86C" w14:textId="77777777" w:rsidR="006D78C4" w:rsidRPr="00A8307A" w:rsidRDefault="006D78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460A8" w14:textId="77777777" w:rsidR="006D78C4" w:rsidRPr="00A8307A" w:rsidRDefault="006D78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CFCC0" w14:textId="77777777" w:rsidR="006D78C4" w:rsidRPr="00A8307A" w:rsidRDefault="006D78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A92500" w14:textId="77777777" w:rsidR="006D78C4" w:rsidRPr="00A8307A" w:rsidRDefault="006D78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D1CE9" w14:textId="77777777" w:rsidR="006D78C4" w:rsidRPr="00A8307A" w:rsidRDefault="006D78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54ADB0F" w14:textId="77777777" w:rsidR="006D78C4" w:rsidRPr="00A8307A" w:rsidRDefault="006D78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27BB5" w14:textId="77777777" w:rsidR="006D78C4" w:rsidRPr="00A8307A" w:rsidRDefault="006D78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09D80" w14:textId="77777777" w:rsidR="006D78C4" w:rsidRPr="00A8307A" w:rsidRDefault="006D78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3408" w14:textId="77777777" w:rsidR="006D78C4" w:rsidRPr="00A8307A" w:rsidRDefault="006D78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3EC8D" w14:textId="77777777" w:rsidR="006D78C4" w:rsidRPr="00A8307A" w:rsidRDefault="006D78C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63205CC3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6BF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19BFA" w14:textId="77777777" w:rsidR="006D78C4" w:rsidRPr="00A8307A" w:rsidRDefault="006D78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96F7" w14:textId="77777777" w:rsidR="006D78C4" w:rsidRPr="00A8307A" w:rsidRDefault="006D78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17712" w14:textId="77777777" w:rsidR="006D78C4" w:rsidRPr="00A8307A" w:rsidRDefault="006D78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11B266" w14:textId="77777777" w:rsidR="006D78C4" w:rsidRPr="00A8307A" w:rsidRDefault="006D78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5CA20" w14:textId="77777777" w:rsidR="006D78C4" w:rsidRPr="00A8307A" w:rsidRDefault="006D78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2857E3A6" w14:textId="77777777" w:rsidR="006D78C4" w:rsidRPr="00A8307A" w:rsidRDefault="006D78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2FB8" w14:textId="77777777" w:rsidR="006D78C4" w:rsidRPr="00A8307A" w:rsidRDefault="006D78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48C91" w14:textId="77777777" w:rsidR="006D78C4" w:rsidRPr="00A8307A" w:rsidRDefault="006D78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19800" w14:textId="77777777" w:rsidR="006D78C4" w:rsidRPr="00A8307A" w:rsidRDefault="006D78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1259E" w14:textId="77777777" w:rsidR="006D78C4" w:rsidRPr="00A8307A" w:rsidRDefault="006D78C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4D14B5" w14:textId="77777777" w:rsidR="006D78C4" w:rsidRPr="00A8307A" w:rsidRDefault="006D78C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6D78C4" w:rsidRPr="00A8307A" w14:paraId="5AD21B1B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38C2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5139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DEDF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EC93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1AFEF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3AFA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691C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5FB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C33A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608F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78028AD2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6C9E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D714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6A2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B6C6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0B810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541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6E4B85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F800F4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63F5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93A8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6CC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3F1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B5C55C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053C03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D78C4" w:rsidRPr="00A8307A" w14:paraId="6BD0D9DC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4900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37A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3D6F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B3D9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79E5AA1B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ABBC41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ABE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CA9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88A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740E618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089B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9C6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6D78C4" w:rsidRPr="00A8307A" w14:paraId="41F25A96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2CC1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BD83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4C1506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6444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62EEF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14A36A2F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C2D3B0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D7C7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CB8A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5775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07B82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EC77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0361FA49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9FFA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1E81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45D0765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E13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4CD4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4602FB0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B64E8C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3CF3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193F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5ADB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70B0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879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29E35B2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B862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76D5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BCD7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66D74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4201D47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B4053C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2FB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54B1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490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5444A10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83A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2608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5AD459D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EC3E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E77B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936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7DF7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E94942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541D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A9CB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AA4E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AB0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01048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0BFDEABA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47F5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D8C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6CA1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2D97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72DD4F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0EC8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8F42E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06073AF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6CF5E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2B4A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834D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F15D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796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4F22F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6D78C4" w:rsidRPr="00A8307A" w14:paraId="0A24C763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2987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0F91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0764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5EE3D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5F1645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330B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02DC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9E51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6987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409C3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7535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D78C4" w:rsidRPr="00A8307A" w14:paraId="34C6F47C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1DCD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1B63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65391A5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4C08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A6F4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99BE32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C65A89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1211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40D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A9D1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A10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32DF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1BFC9812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E02C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5BF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D099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69697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ECBEE8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089A7E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BF98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8B7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78BD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F7C5E9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5BC7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0E5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6D78C4" w:rsidRPr="00A8307A" w14:paraId="30402F02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2AA4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3BE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3681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CD2E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3F4E47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0B5D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1B36CFF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0D5272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ABBC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2DA9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8EB7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ECDF5" w14:textId="77777777" w:rsidR="006D78C4" w:rsidRPr="006E7012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6D78C4" w:rsidRPr="00A8307A" w14:paraId="46F54A4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8351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8C91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7FB4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FD74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5722AE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7E60DD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E6E2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41DE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C74B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47D79BF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ADF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BC94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33711B54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FB3C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AA4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1C04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A7D7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1A4C60F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1D652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F8172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99C12E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438DC71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B866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47C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85A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1228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369D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6D78C4" w:rsidRPr="00A8307A" w14:paraId="04DBE4DE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2296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B1DA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485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0C4F8" w14:textId="77777777" w:rsidR="006D78C4" w:rsidRPr="00A8307A" w:rsidRDefault="006D78C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0A125E0" w14:textId="77777777" w:rsidR="006D78C4" w:rsidRPr="00A8307A" w:rsidRDefault="006D78C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DCAA" w14:textId="77777777" w:rsidR="006D78C4" w:rsidRDefault="006D78C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BC3AE1" w14:textId="77777777" w:rsidR="006D78C4" w:rsidRDefault="006D78C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B8A66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961E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D44F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B891B" w14:textId="77777777" w:rsidR="006D78C4" w:rsidRDefault="006D78C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78E54" w14:textId="77777777" w:rsidR="006D78C4" w:rsidRDefault="006D78C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6D78C4" w:rsidRPr="00A8307A" w14:paraId="1DC7653E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7BC8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8D43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168B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C250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776505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60E8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98059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51A722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B14C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9D0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D497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78D3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930B66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290C3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6D78C4" w:rsidRPr="00A8307A" w14:paraId="5ADAB2CD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3B04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E427A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4618FC04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FA0C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D7AF8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D93696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FE1F2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BE40B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85FB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E160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E241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3366D0FC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A3E7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BF6FD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650EF68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FF0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2C21B6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4161F5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DB08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A66BE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43AD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3718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70CE7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09C06094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C2FF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7BC3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D56E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B1D8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027ABF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BFA5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0BC5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424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69FB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2E5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4280350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5BE3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03E5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580E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FE9C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6BA83D6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590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9916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BDBD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614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9D4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570D9B01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3EF5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262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0BE2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C4CF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9A1754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DCF16" w14:textId="77777777" w:rsidR="006D78C4" w:rsidRPr="00A8307A" w:rsidRDefault="006D78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36B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6CFE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26FD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4BD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1CDD56CD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04BE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CD54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DED8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D9EB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D4DDFE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3F856" w14:textId="77777777" w:rsidR="006D78C4" w:rsidRPr="00A8307A" w:rsidRDefault="006D78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AADD67" w14:textId="77777777" w:rsidR="006D78C4" w:rsidRPr="00A8307A" w:rsidRDefault="006D78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C6A1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F04F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674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DBA3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3136172C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7BE4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A9DE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7C1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E2C2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1B139F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9E2D1" w14:textId="77777777" w:rsidR="006D78C4" w:rsidRPr="00A8307A" w:rsidRDefault="006D78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523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16C7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917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23F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5503C1E5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3B54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EF4F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743E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3CB0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6015E6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E92F8" w14:textId="77777777" w:rsidR="006D78C4" w:rsidRPr="00A8307A" w:rsidRDefault="006D78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04D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C8B24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03E2E3C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850B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E0C2C" w14:textId="77777777" w:rsidR="006D78C4" w:rsidRPr="00A8307A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1C35BF9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0D82DAE6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2575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C923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4E9164D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6CD2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80B8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72E4D9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5664ACF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889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2367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16DF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58A8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546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00556AD5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4571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EC57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9B35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2771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5CF5657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5E302F3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7990CC4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A154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E983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2268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0DBD243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3590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A3AF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F28FBEB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010F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DEA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5656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F742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1172F2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85C6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17DE3F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59E461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3499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A843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EF67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0DD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2B4E229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53CE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EAEF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BA23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BA37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F6B445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92F85" w14:textId="77777777" w:rsidR="006D78C4" w:rsidRPr="00A8307A" w:rsidRDefault="006D78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6410D576" w14:textId="77777777" w:rsidR="006D78C4" w:rsidRPr="00A8307A" w:rsidRDefault="006D78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74D9E907" w14:textId="77777777" w:rsidR="006D78C4" w:rsidRPr="00A8307A" w:rsidRDefault="006D78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66CDB79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7D08F40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7422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2C60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4339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D010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5E86E80E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1F72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C6D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6AB03C7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D501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6638A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0E56F2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6636B" w14:textId="77777777" w:rsidR="006D78C4" w:rsidRPr="00A8307A" w:rsidRDefault="006D78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CC7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23AE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0ED5A42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384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5DF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743D27F6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4FA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AA3F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05DB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9324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26FA384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43B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D881B8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5847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31A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BF0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7A18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0AB3FD8D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F9B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746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50B0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4D833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14:paraId="7996C90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341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22E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CD0A2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309CB31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F43D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A315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20CE0BFF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B20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3E1E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1E7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6E87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0F54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45E425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F22E6A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F69A2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784F16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2E0CC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158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BA11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00E82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93D3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4AA09217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052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4DED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4CC5B0C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A9D0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5EE6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0596CFDD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115D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E106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900E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19B7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656E7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0998FAC4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62B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4983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137E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94C7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27564A24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71EAC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06CEB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7BAA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30A8122F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5E5B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69543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F8899CB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8F95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3153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B95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21AF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0391349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B945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F96C7B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7A8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360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D6C0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5193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B504F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C0AD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D78C4" w:rsidRPr="00A8307A" w14:paraId="4C0DDD0C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0E9B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3241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D586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6636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36F5DF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4FC3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FC8CE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E88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6A43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6A0A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E1C3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1A36998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5F87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B92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E4D5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A98D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47154DF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AD8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9379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6236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9CD5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33A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4D245100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C27B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D156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4D3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EECD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348F9E4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73AB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455730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A8B8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714B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123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F92D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3206E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404F0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D78C4" w:rsidRPr="00A8307A" w14:paraId="5327804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4533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C27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018826A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F474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D751D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8A2991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748F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6139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BC54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D15A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3A89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1C06E9C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1BC7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8582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7B39D29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B435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E4EDD" w14:textId="77777777" w:rsidR="006D78C4" w:rsidRDefault="006D78C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40C446A2" w14:textId="77777777" w:rsidR="006D78C4" w:rsidRDefault="006D78C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4D6803B" w14:textId="77777777" w:rsidR="006D78C4" w:rsidRPr="00A8307A" w:rsidRDefault="006D78C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226E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C6DF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D5E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5A5F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D99E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6B8C98C2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402A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6102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3B467DBD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7FC6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C86AD" w14:textId="77777777" w:rsidR="006D78C4" w:rsidRDefault="006D78C4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17C77A16" w14:textId="77777777" w:rsidR="006D78C4" w:rsidRDefault="006D78C4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AA34C4C" w14:textId="77777777" w:rsidR="006D78C4" w:rsidRDefault="006D78C4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2E33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291A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F4F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0D4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5586E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FE1C32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6D78C4" w:rsidRPr="00A8307A" w14:paraId="1446626D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D283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C8272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53FA9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7ED9E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3039B3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7E7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AF2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E72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0C13978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950F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4DB2C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8D19E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47E81CC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7D68CA1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AB7F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0DD7E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E055E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08B6A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1E41380D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01CB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9A79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E236A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E718D1F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FC284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1D24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4F02D49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DB04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1024A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4FC1B0F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E225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9820E" w14:textId="77777777" w:rsidR="006D78C4" w:rsidRDefault="006D78C4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268F1A0B" w14:textId="77777777" w:rsidR="006D78C4" w:rsidRDefault="006D78C4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6F25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C8F8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A5122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75632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2BBFE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1AEA0A77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386F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D9C34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23DE550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FC03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E927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2B5C2CF" w14:textId="77777777" w:rsidR="006D78C4" w:rsidRPr="0032656D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F686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EBC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6A35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025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B7C82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D44F15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AB9E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6D78C4" w:rsidRPr="00A8307A" w14:paraId="61ACAC03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385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5BE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7FE1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B7E0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2BF1CA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9FB8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1F3E00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3E6794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0BC6B77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059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E53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06E4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28B5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78F06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D78C4" w:rsidRPr="00A8307A" w14:paraId="1637445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FD93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BE81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2C80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0143F" w14:textId="77777777" w:rsidR="006D78C4" w:rsidRPr="00A8307A" w:rsidRDefault="006D78C4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665AA27" w14:textId="77777777" w:rsidR="006D78C4" w:rsidRPr="00A8307A" w:rsidRDefault="006D78C4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57E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6252E5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012FF8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1737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7C0D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212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59E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6D78C4" w:rsidRPr="00A8307A" w14:paraId="657EEBE2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48BA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E504D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B4A2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88C2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57D50FF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2CDED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32CA59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9C9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01AF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4C3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302A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948E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6D78C4" w:rsidRPr="00A8307A" w14:paraId="09174B59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C23C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4771C" w14:textId="77777777" w:rsidR="006D78C4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1A3A3867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288F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DDC8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0922DF1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67045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CFE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D7350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85D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4C21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783B8EE7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2380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C1BD8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4E2E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1323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76D0960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8D599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320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6785A" w14:textId="77777777" w:rsidR="006D78C4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34D3F7AD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17FB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51F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6AF21E1A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61ED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9FFBC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4C32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EE88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6E7AB87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47796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CB02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E88FB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55C9E398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D12F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51E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C7C631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44B3390B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9C6D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E7955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6715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C42C2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C89D3C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F830B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3047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FA119" w14:textId="77777777" w:rsidR="006D78C4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1E0421B0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1C1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BF002" w14:textId="77777777" w:rsidR="006D78C4" w:rsidRPr="008907B7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A8307A" w14:paraId="0211F808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03D4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C98CC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C48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6DAB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5209C1A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F118F8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4FBCE29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DE146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7FE2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E72E3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113A6262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CFD1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5B9F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F1B059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2AB1CCF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A8307A" w14:paraId="5F6ABE69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4F08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FF33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6F2A330A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EA4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CE2D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6527104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6A9044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163A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C8C8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1E1D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AEB9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F9E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1E35A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0FFC5C3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A8307A" w14:paraId="33547500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7BBD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D8D42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0DD4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54DB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7EE2975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46069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836F64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055219B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F6D55A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3D7A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0B5A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E26B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FAB4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6FA54C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7C93208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A8307A" w14:paraId="5DFF07B9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9484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DBDA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005C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B478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552355B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C2140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B470F0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45D751C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062AFC6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E41C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D68A5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4727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8D24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28598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6D78C4" w:rsidRPr="00A8307A" w14:paraId="08F92966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83E3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6AC8D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6736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598D3" w14:textId="77777777" w:rsidR="006D78C4" w:rsidRPr="00A8307A" w:rsidRDefault="006D78C4" w:rsidP="007843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, linia 3 directă 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493CB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6B4F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9B9AD" w14:textId="77777777" w:rsidR="006D78C4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0F352068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8E13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5C87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217D05E3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5D43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4719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6681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51F2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24B9670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1A90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F30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E6953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3F6B72D0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715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50B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D8AD0E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295BF729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7926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786EE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01D5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1A9D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25AE12F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9A655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ECB3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7E47C" w14:textId="77777777" w:rsidR="006D78C4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1D255685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4EE4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0775" w14:textId="77777777" w:rsidR="006D78C4" w:rsidRPr="00653AC2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A8307A" w14:paraId="6F11CF75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5A9D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CE62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77CA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6514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D293AF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78FE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E7CB03" w14:textId="77777777" w:rsidR="006D78C4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A63F9DF" w14:textId="77777777" w:rsidR="006D78C4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875BA4D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F11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E663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0E1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CCBE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6AD4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6D78C4" w:rsidRPr="00A8307A" w14:paraId="3DCAEF9C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0BFD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F97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0EB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75D1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030A462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32B62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833B3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842C5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BA4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35B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0C9E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E6D6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7AAA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6D78C4" w:rsidRPr="00A8307A" w14:paraId="778B4DB3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701D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DC06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C58C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6F799" w14:textId="77777777" w:rsidR="006D78C4" w:rsidRPr="00A8307A" w:rsidRDefault="006D78C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5AB5ADF4" w14:textId="77777777" w:rsidR="006D78C4" w:rsidRPr="00A8307A" w:rsidRDefault="006D78C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DF4FC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040225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D32D84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486064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AADBA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89E8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6A89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E72E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A33A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7AB2F6AB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0BE4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11D3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666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474EE" w14:textId="77777777" w:rsidR="006D78C4" w:rsidRPr="00A8307A" w:rsidRDefault="006D78C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5FA69D6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F29666" w14:textId="77777777" w:rsidR="006D78C4" w:rsidRPr="00A8307A" w:rsidRDefault="006D78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6809030" w14:textId="77777777" w:rsidR="006D78C4" w:rsidRDefault="006D78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5D283FB4" w14:textId="77777777" w:rsidR="006D78C4" w:rsidRDefault="006D78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6C20B40E" w14:textId="77777777" w:rsidR="006D78C4" w:rsidRDefault="006D78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DA86ADB" w14:textId="77777777" w:rsidR="006D78C4" w:rsidRDefault="006D78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01183173" w14:textId="77777777" w:rsidR="006D78C4" w:rsidRDefault="006D78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82DACBF" w14:textId="77777777" w:rsidR="006D78C4" w:rsidRPr="00A8307A" w:rsidRDefault="006D78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8D60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C50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130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37F9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1A63945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DFDC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E68B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9DC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6D9C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5B2E71E0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1FD3878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020D4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6C3ECC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E760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33E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9F4E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74F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1B7AD9F3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FF5C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2B8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14:paraId="515408D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4641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1B35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48A994F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2CC41CA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8BD52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C687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ABD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C642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B872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14:paraId="30ADED7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03CC331F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073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9647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08F8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048E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7EA890B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C59AE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517B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FFC9CD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A465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534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00AC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99C4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22048D7C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E70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FAC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377CE0A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A5F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29DCB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D2C3CE7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152940B0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6AA36073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8B804A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461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52FF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707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F7FE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BC86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055E745E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950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521B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BB8A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7E7EF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5E9B30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39D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4965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9314B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3314FD5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7A61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B454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0C156F28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E20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558D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227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C5072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69707DF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5B15C369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6CF6855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6073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E994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AEE4B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5154813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F2B1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366C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15ACFE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9A6B5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6D78C4" w:rsidRPr="00A8307A" w14:paraId="6614CEDB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616F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CD05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23B3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6154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479C1BE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6C96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2C94A8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521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0A2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A8C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FB02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0B5CE962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0A4D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09A8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61A3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9A2A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6C11AA3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1AF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C034B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51B45415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0E0A9B9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7FFFA9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8EE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C6E3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DD07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3F30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1FF09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6D78C4" w:rsidRPr="00A8307A" w14:paraId="2FEB066F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20E0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CEB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A55F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FC40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3CCF692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2C52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1515E6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F5FF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1A30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8402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CE57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5C60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D78C4" w:rsidRPr="00A8307A" w14:paraId="132DD395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2AEE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BF6C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7B9738F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1B3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D214F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F63ACF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59D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96119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EDB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3A75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82845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474793A0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ABFE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441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EA05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91B78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65F8E7A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4AE9CDE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C692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A3E3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2211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495C706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0313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C43F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59978EF1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72C9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6003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3C8C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B337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3BA34C8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2BAC1A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5CB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03288B7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4579FF9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44EE44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9416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EE7C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DC11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4568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293FFE5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3ABF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8D23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27C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0F15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574817C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4564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1E2FA63C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09129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81B90B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60A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BC4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AEE0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1EA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47DE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6D78C4" w:rsidRPr="00A8307A" w14:paraId="61A8033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C02C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3D8A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BA259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0157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0345182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B7AE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71D1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705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14:paraId="278942F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9A90C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1EDE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6D3605A8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0234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53E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58ECA69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FF67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F775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7D7145D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7D90A2F7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30C8CC8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C099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829C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041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5CA6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2456" w14:textId="77777777" w:rsidR="006D78C4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28603A9" w14:textId="77777777" w:rsidR="006D78C4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0A472D29" w14:textId="77777777" w:rsidR="006D78C4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9C2B4D" w14:textId="77777777" w:rsidR="006D78C4" w:rsidRPr="00A8307A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CCDD81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3F25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0A0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3931B15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42A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0FDC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1013A836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28E3F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4BDD44C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6141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E98B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975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DDBA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1447D" w14:textId="77777777" w:rsidR="006D78C4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36D6041" w14:textId="77777777" w:rsidR="006D78C4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6126638" w14:textId="77777777" w:rsidR="006D78C4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6AE84C8E" w14:textId="77777777" w:rsidR="006D78C4" w:rsidRPr="00A8307A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5C2C7E4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8224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8E17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E8A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1094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42E50F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1CCF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09EBEB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1A63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31D52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89E3E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B86FE" w14:textId="77777777" w:rsidR="006D78C4" w:rsidRDefault="006D78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368948" w14:textId="77777777" w:rsidR="006D78C4" w:rsidRDefault="006D78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43D3BD1" w14:textId="77777777" w:rsidR="006D78C4" w:rsidRDefault="006D78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6D78C4" w:rsidRPr="00A8307A" w14:paraId="58AA2180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5DF8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CD26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62A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2B6A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2986D73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9CE4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196BF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0CE8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063F8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7E0DC" w14:textId="77777777" w:rsidR="006D78C4" w:rsidRDefault="006D78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6D78C4" w:rsidRPr="00A8307A" w14:paraId="13A0355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4139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FD3B5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99068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5D4D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65283D5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69872C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7DB1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CCDF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15BB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7DEF5A7B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F1FB0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8F35" w14:textId="77777777" w:rsidR="006D78C4" w:rsidRDefault="006D78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C5D027" w14:textId="77777777" w:rsidR="006D78C4" w:rsidRDefault="006D78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CF3139" w14:textId="77777777" w:rsidR="006D78C4" w:rsidRDefault="006D78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6D78C4" w:rsidRPr="00A8307A" w14:paraId="3AC8D187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C32F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AE83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B8DA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6FDD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293F7F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A68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680AB8B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E759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1110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C27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F3F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164E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D78C4" w:rsidRPr="00A8307A" w14:paraId="580D32F9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AF93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69BC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2E60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E7D7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5812F6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45A2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2A03A54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21C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3D33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AA04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284B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3AA65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D78C4" w:rsidRPr="00A8307A" w14:paraId="22FC9AE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9579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2339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20BB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90A0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761B8F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24F5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A9EA5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1B8FAE2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7218B78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59A1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914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5805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A07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16E9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6D78C4" w:rsidRPr="00A8307A" w14:paraId="31CA654E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E858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531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0E13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D92C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7B4261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40A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E8859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99E7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00B7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0FA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A0B9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25C162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D78C4" w:rsidRPr="00A8307A" w14:paraId="17BA91FC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D2F5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DD37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5E17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80B8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C5EAD1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2C83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6C67817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F188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0DE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21B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647E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41F0A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6D78C4" w:rsidRPr="00A8307A" w14:paraId="13B65540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F3D6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400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87C9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0B45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3A2BD9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A00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BB88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3BB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489D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7EDB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6862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D78C4" w:rsidRPr="00A8307A" w14:paraId="52FF80EE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1371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C3C9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D134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A050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590B7A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1C1F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B84E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5D5F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EA5A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686D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6D78C4" w:rsidRPr="00A8307A" w14:paraId="123A5075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2055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40DD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390C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6DC0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5A373A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96EB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A400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6E73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1C4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7581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D78C4" w:rsidRPr="00A8307A" w14:paraId="1783A978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D488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73C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7CF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6663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4DD808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04B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F9EC9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676A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3EDF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073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A340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B9C33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6D78C4" w:rsidRPr="00A8307A" w14:paraId="75265B38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1DD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9776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65EC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F6A4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8BE4D5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7AABB9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B11F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C9AC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A95A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7EA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3120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634D6BA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6FA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1A5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CFF5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CFCA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3B6890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CB3095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180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C55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7DE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BF49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481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FA40B14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69C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A05A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3E308B3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993B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5ED43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6EC0C3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E656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47003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A166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5C3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15C7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3E23674E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E8A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F98E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654992E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5DFF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CFE96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F7F98C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234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9CAE9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130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D659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6C4A9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21E41196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E1F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B22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E625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FB95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73508C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B40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010D6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2C69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4C69A1C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0A3C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85B5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08611DD4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755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803E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AB1B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609D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72537D0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14BB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380C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03A7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13EEED53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34EC3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15EDE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6F469D21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03D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92C6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A916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9695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698B4D0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15F8C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4D25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C361F5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D86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3A1F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848B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A1D6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E600FAD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FB5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5184A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18E1A70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08CD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88FF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4D76D6F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2517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D47B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4CB0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E01C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6B2D0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D6C402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A508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6D78C4" w:rsidRPr="00A8307A" w14:paraId="7721E1ED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485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34D5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ABA93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48D8B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0396E158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4E4FAA42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3962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3E00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77863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74725F2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A532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511A8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311A1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4DD81EC9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78A74E5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4A4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E934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2E15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EAC53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895DE0A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4296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B664E4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5FA8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89C6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4FE66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066DF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53F8578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CEA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BABF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25FD1D6F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0250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8B2D9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1E50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3DB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73F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CA671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A237B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FFE4C6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2ACCFA1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701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410D5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67E70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D7E54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44F1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AA80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DE93F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46F9C64A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8EBC2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5A60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D78C4" w:rsidRPr="00A8307A" w14:paraId="1EB1C107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A07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0F4F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10D17C0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EB330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D1234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1F9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8E7B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EBEC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9F44C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DC1D4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D78C4" w:rsidRPr="00A8307A" w14:paraId="3A1BFC77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E94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454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B9CDE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DD5F3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5BB4C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2F1B5D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7339A6E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60B1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83B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CED53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62B2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6D78C4" w:rsidRPr="00A8307A" w14:paraId="740A393E" w14:textId="77777777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24B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B59C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EF49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A168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21CF126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2FA8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52BEF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5A7548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60769AF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24D6C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D50FF6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26A6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F1C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FF22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797F" w14:textId="77777777" w:rsidR="006D78C4" w:rsidRPr="00A8307A" w:rsidRDefault="006D78C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4F93CC1C" w14:textId="77777777" w:rsidR="006D78C4" w:rsidRPr="00A8307A" w:rsidRDefault="006D78C4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6D78C4" w:rsidRPr="00A8307A" w14:paraId="4F817D48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EF0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8511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6A4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9AD2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4115100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3D7D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C5F5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9A8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0C7CE16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EE4A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6F77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409C1198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0B3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A676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E16B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A2FB7" w14:textId="77777777" w:rsidR="006D78C4" w:rsidRPr="00A8307A" w:rsidRDefault="006D78C4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32955307" w14:textId="77777777" w:rsidR="006D78C4" w:rsidRPr="00A8307A" w:rsidRDefault="006D78C4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EFB5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797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B92B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9AB8DA5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5E9C8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6544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7BE1867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B9F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A89C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48EF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D038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3A2E1B0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B1F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2E5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5AE3F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0E9A720C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5E198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C56A4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14A3E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629E8B6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C5D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1D87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B0D0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F8250" w14:textId="77777777" w:rsidR="006D78C4" w:rsidRPr="00A8307A" w:rsidRDefault="006D78C4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FE6F674" w14:textId="77777777" w:rsidR="006D78C4" w:rsidRPr="00A8307A" w:rsidRDefault="006D78C4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A43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E762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68BC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D4F8C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8A2B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6D78C4" w:rsidRPr="00A8307A" w14:paraId="5CB96FB2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7E5E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1AF0A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8F4A0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8B99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1943FF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67322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4FC2EA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59969BC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E201D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6DA74A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47B7AA5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C0E77A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11871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78E24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8CFAC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7EB94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896D01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58E19B3D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EF71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5A687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65F2F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7033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CB316C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7D49A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5A7E529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B33786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9E991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644F3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3ECEF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977EA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04D73906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D483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97D2F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8488E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3AF9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EF5541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A783F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7F838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E5031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B3922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FA6FA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9A4E2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B625D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6D78C4" w:rsidRPr="00A8307A" w14:paraId="0828BA56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3555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DD293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82270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0E6E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D47FDB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DC693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BD046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5E975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E0E01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01930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1F74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6D78C4" w:rsidRPr="00A8307A" w14:paraId="301DB363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130A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349ED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BD35C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3FCB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FC1D06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65629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47D9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D30D4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B14DB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FF0EB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E3897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6D78C4" w:rsidRPr="00A8307A" w14:paraId="19FF148E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79AE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7F7E9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2F294B7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3FF1E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14D6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C72E0E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2BB7A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30FCB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5C1F8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31204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AF44A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32E9180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4C87B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D78C4" w:rsidRPr="00A8307A" w14:paraId="51E3A213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4515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717AE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85CDC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3686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3880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B1DBF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4651567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701AF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C6F42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91837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6E2DE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6D78C4" w:rsidRPr="00A8307A" w14:paraId="6D498213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DA4B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34FD5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E6B11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3AC3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91EC4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21F62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4DED521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733C5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E6C0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E26E7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B531F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6D78C4" w:rsidRPr="00A8307A" w14:paraId="039477F9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0147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ED823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A9CDF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FC0A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09F399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7104B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CD9B9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D5FC6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4065B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89F73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DDD08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6D78C4" w:rsidRPr="00A8307A" w14:paraId="14B50C16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B4B2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0EB36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05D5C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71F3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1A463D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97A63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76D08E2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E9756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4911E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41D5C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B389A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6D78C4" w:rsidRPr="00A8307A" w14:paraId="6456B342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6CD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BE4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0ECB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67F7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F15AD6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AE3A5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EC21DB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0DBC47F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A0E1261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8E3EFB2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B6F8569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EFD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653F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FC3D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967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08BF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6D78C4" w:rsidRPr="00A8307A" w14:paraId="72AE59FF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E91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5990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953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7BD9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D4016B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C59D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10A2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462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2DA5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E76C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FE8F569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78F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297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B71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7659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E51497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B49FE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27C3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4869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B968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E2A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12A4D9EC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A7B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168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6221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6BF8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1CE322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5C32C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FD6F1D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59C7664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E769F69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7CE6B1E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4F02DED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D1E9047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891A997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723EFBB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78B0A5A8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01E3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4B58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575D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71CA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3371E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6D78C4" w:rsidRPr="00A8307A" w14:paraId="464A731A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FF0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BEC7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C151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19DC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D2E71E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53F07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64DFD6A4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4F6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3B7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A2E8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8CDC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39160B8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8E4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6025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5237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F68B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A3153C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7E514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29CC020D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77D6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1F3D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D85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FB9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5BDBB113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445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A95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79D1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216D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9339C7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361A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0EF94CE1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078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1A2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799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9987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11B9523B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128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56D3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C719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F4D3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DE1B46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D96C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5848C891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355B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B3A2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37FE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F8E0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2C2037EE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5C2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13C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05C3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E4FD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128FAB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706A3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671F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910F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172CD56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47C8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94CC2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729DE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26066607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61D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CD17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498CCA6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A04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E016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0E9F544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7A72E16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F2DDA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C57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9FB5C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CDACE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2D744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194204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5C4C0711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D47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79C5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6926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B1B2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ECCDDA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09555" w14:textId="77777777" w:rsidR="006D78C4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4D97CD" w14:textId="77777777" w:rsidR="006D78C4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3C5569C" w14:textId="77777777" w:rsidR="006D78C4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4986EEB" w14:textId="77777777" w:rsidR="006D78C4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6E41BD1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BF0B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ED435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FB76A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4641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02944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6D78C4" w:rsidRPr="00A8307A" w14:paraId="2218491C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108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021A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8E10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ED5E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AC1475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1D44" w14:textId="77777777" w:rsidR="006D78C4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FE7DD0" w14:textId="77777777" w:rsidR="006D78C4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92D72AC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50FB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8DA83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3B72C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6D5D2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45B408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6D78C4" w:rsidRPr="00A8307A" w14:paraId="62E12714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857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245A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7EC1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8296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64A585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2944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DAE9A0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1636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E92A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CC14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0560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6D78C4" w:rsidRPr="00A8307A" w14:paraId="76A44304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5109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B5BE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0C8E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799D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7C66E4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08B95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8779031" w14:textId="77777777" w:rsidR="006D78C4" w:rsidRPr="00A8307A" w:rsidRDefault="006D78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3A96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79D9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50E9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D3F7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8DA8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9C4314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D78C4" w:rsidRPr="00A8307A" w14:paraId="091AB7C1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BEDF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B36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849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F517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E3566C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48F4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6E945F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F321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23A5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59B5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509C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94375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6D78C4" w:rsidRPr="00A8307A" w14:paraId="4A43128E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829B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58A6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B765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8018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BEEB58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41E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0AF03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4AD674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F38B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F102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C96C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1BAA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6D78C4" w:rsidRPr="00A8307A" w14:paraId="6A922D56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BA2A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F56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394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B150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491AF8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20D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8483D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6C1D85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9585A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4D4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563D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376F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8798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2A79D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6D78C4" w:rsidRPr="00A8307A" w14:paraId="2D96076A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23E7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34F9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2691576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3EF4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03CB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3176B10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1D38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D8DA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134A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E195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E6E8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6120D5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5425753C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7347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4939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6AEF0A7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F50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6101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5B546C37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0C871B7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34BF5D5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D712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EF9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E76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E0E3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1520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13833BC" w14:textId="77777777" w:rsidR="006D78C4" w:rsidRPr="00CA7415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75FE8DCF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F52A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413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D649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93E9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7121F340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E7DCF64" w14:textId="77777777" w:rsidR="006D78C4" w:rsidRDefault="006D78C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7B8A13F4" w14:textId="77777777" w:rsidR="006D78C4" w:rsidRPr="00A8307A" w:rsidRDefault="006D78C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C75A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B0F0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CDE7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5F9EF0A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3928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5C85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1222551" w14:textId="77777777" w:rsidR="006D78C4" w:rsidRPr="00CA7415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58044788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321E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784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482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2487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3C9251C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7E54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4B03D88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D96263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4457CF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8D7561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0F563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B1A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C4C6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C16B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114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33EFDD3D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90BB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3471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295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B71A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5AA32B1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0B8158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11DB6A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5E94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25DB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2466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34F6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A23E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0A16BC1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73DD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CEC7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7D53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B65F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1F32828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374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1B49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6F2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72B0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94DF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54C40406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F8F6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C1B8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13F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BD9F7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59A5DBA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4AE795E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316F177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3E17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2C4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98E44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6CC3B02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8AB5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2237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476A4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:rsidRPr="00A8307A" w14:paraId="3508274D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B2DC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E03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C0F2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D06BE" w14:textId="77777777" w:rsidR="006D78C4" w:rsidRDefault="006D78C4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26786032" w14:textId="77777777" w:rsidR="006D78C4" w:rsidRDefault="006D78C4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F285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B8B1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CF9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7CC2811C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0449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13AC3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7B64D0A2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945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049A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DA1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9B4AB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7314D7D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842A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2F1185FD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4E4E10C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68DC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E79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F6C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534F7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B4D9BF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6D78C4" w:rsidRPr="00A8307A" w14:paraId="662D37FB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C46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F461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17DD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53051" w14:textId="77777777" w:rsidR="006D78C4" w:rsidRDefault="006D78C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3B5B6865" w14:textId="77777777" w:rsidR="006D78C4" w:rsidRPr="00A8307A" w:rsidRDefault="006D78C4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0C3C8" w14:textId="77777777" w:rsidR="006D78C4" w:rsidRPr="00A8307A" w:rsidRDefault="006D78C4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A23A85F" w14:textId="77777777" w:rsidR="006D78C4" w:rsidRDefault="006D78C4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F20BF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8303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F100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29D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6D78C4" w:rsidRPr="00A8307A" w14:paraId="66ACA1BC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836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03D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7477785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1948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AD12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73F5EEF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EB12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03E5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DA3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3454297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706D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DDBF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4CD651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72F04469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9CD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E9B0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E3AD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498D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0FB802D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1B57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B7B6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940B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77234A7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DCA9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1431" w14:textId="77777777" w:rsidR="006D78C4" w:rsidRPr="00B943BB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D78C4" w:rsidRPr="00A8307A" w14:paraId="6BD3EBD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D5B3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481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75E8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2B93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269827B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63905F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727E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B75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3147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ECB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79C4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A705003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BAE6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DDB9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EF31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0D07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45DB0D0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63B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D717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5C48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3F507B8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DA6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99C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612F0653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A673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B66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1703E4C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E82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6F04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162D674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0F10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C782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9863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EF25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34E25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53499BC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49EB412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29D5B05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28ED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D58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71F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D916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76100E9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D499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E0F3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B4CA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6128BD6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A8E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A7E41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8A89C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6D78C4" w:rsidRPr="00A8307A" w14:paraId="6A17742A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A501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90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2A10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9396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66EB06E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17546B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63F5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9695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FC0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2A48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FAE8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B3460A3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06A8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31C1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04A8E1B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EB9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3218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4C4AF75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90C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4FE8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571F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1B9F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728C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D84D03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5F93EC70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C2FD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366A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4F21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7969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5F99414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AF90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0AA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BB9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6E562A9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C2A2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9475F" w14:textId="77777777" w:rsidR="006D78C4" w:rsidRPr="00D0015E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A8307A" w14:paraId="31F1B69F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783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B265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505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701C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530C5B7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E40E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4FAC686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E481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103F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29BA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A765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09C5B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6D78C4" w:rsidRPr="00A8307A" w14:paraId="559EC4A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7C8C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D698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62F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E9DE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1EC856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69C2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7360846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4BBF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A41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3948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6988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771CF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6D78C4" w:rsidRPr="00A8307A" w14:paraId="43A7F723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A6EB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4F1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40E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EE16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505A973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096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E9A932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B233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3DB9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BF03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6F4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49F0C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D78C4" w:rsidRPr="00A8307A" w14:paraId="471F2D4E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0CD9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ACA9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661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93D2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65BDA1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B2EF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504E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A0FF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2A4A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4AB6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FB85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D78C4" w:rsidRPr="00A8307A" w14:paraId="5706C7C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9EB6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938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4A42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B49C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5F1A6C0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3AF116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A58A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F6700A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0597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5D5F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D6DF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A0D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14DDFBE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AB9D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84ED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6964560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4596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6939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08F9EE0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CC3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3661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9A5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D932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5AB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39CE6CF0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5072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0859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AA1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3BD9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3E1C70F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789C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5BDD786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5A60CA7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4E4499F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38D364E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3F44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E036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5838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78E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59A9A1B0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6102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51C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51C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31D4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5D7617E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680228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A846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6C6C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3915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B650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E1F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DBC3452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CB86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BFF2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0EE713B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C29F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21A4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D870F2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E151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B710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C5F2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4E4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CD9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FE101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6D78C4" w:rsidRPr="00A8307A" w14:paraId="107815E0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0123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6CAEC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0C13B9D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E567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8AEE8" w14:textId="77777777" w:rsidR="006D78C4" w:rsidRPr="00A8307A" w:rsidRDefault="006D78C4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44BAEEC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7CCE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C3D4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206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F745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02466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F613D4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20C18185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BE06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BD75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FC50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62A0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37C841D0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1891A39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190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752B8F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FE2D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ECBB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20F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176A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5CC1EE54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27C2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267F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A7F1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A567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41D40D9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F1A252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05E6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4034ED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486B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EB9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794B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EA7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0E3A70D2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015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CD42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81F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A9C6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1DADD8D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164219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AEB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004542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11E92D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5625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A315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D37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F47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DA6F227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6D7D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469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1B654B9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1BA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AAA5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592462B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C651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F164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2D8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9D49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D115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7350610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718C0D83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4AD6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AC7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15AF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AF09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4FCBF82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548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AE64B2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F0DE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7FC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6C59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0D7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8C07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6D78C4" w:rsidRPr="00A8307A" w14:paraId="626FCD52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F4D3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2A6F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C96C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1B8A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3305760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E779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B8F7FE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827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7C64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E3F2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8845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49F60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6D78C4" w:rsidRPr="00A8307A" w14:paraId="694C85DD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4A2C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5538D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73E34F5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6C37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4D157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5BFEA3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94AA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28AA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D8D9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ED0B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A196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47CF8D60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512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DB47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D94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D2EE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C6DE64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F291E9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7CE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A2C53C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7CDE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3802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8DCB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761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7B9B5B78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F738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62E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15B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175C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F8F709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086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9AF61A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6F1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D291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24E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C8BF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A1DCA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6D78C4" w:rsidRPr="00A8307A" w14:paraId="793AFB8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0F22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507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A4CC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F92A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CFA0B5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564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5A6D30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B98F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78C7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006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F529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A0647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6D78C4" w:rsidRPr="00A8307A" w14:paraId="6237FF3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F484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792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965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F800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EEF5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CDFFCC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17F1058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146EF95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F856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C6B6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0F26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890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C18627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E86BE1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6D78C4" w:rsidRPr="00A8307A" w14:paraId="52E11D2B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4F3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A15A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E4AC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70E8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D453C4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425D3C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A091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F7C10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59D409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E2E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5AAE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9ABE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52DF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725BF371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8DC8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1F69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27B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967C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5C018E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587883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985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5BD62D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4F4D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F0A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4B1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6F7C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71BD2990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71CB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F98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5D5E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D118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195806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F6C5AB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1FA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32A297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5D37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E1AC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7088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E3B7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D9379D9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05C8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A20A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455D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D883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49F47C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2BDA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2181C19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EAF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E9A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99E2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535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B6FF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6D78C4" w:rsidRPr="00A8307A" w14:paraId="1E13B934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6643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029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51DFA4C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7AC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2BEA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1FC97D9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D64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2466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34EC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24E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C8E1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6714A53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A8307A" w14:paraId="7083A5DD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4C18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366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3C3FF51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AA42A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AFB1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480EC09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790080D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35C3D6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24AB9AC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665D139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55F2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FFB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9B5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E8D4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F45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5DBB2577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F149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775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0FF7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4E8D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687683C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A888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094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635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7203370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2D32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B16E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097D4E34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9244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1CF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12F0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6370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33AABD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CDF20D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B816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B66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4E4E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756D81A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4A01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6EE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01072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6D78C4" w:rsidRPr="00A8307A" w14:paraId="4A1D47E6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C6E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3831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93C5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D6CF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ED9130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B8CDF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6E1809C5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2B3BC4B3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2EF5E3DD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337126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2888CCF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E980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DCB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E9EC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641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F3269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6D78C4" w:rsidRPr="00A8307A" w14:paraId="3381CF6B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2DDA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7E23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EC9B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CB0D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82522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354FB6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E3FC219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0FC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7FED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844C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2D1B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035FE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D78C4" w:rsidRPr="00A8307A" w14:paraId="1CDA6915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F1AC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46F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8FA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7226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04EA5B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A24A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59B7B0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DE8CDBA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17293CE7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241225CA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67406EE0" w14:textId="77777777" w:rsidR="006D78C4" w:rsidRPr="00A8307A" w:rsidRDefault="006D78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A85E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0CD4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02A7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A9D0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07086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6D78C4" w:rsidRPr="00A8307A" w14:paraId="52B0D654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024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B1C3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728F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AEC7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16ED8B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47D35F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CB2E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B918A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3570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35E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7C08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F4E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149FB677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312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885F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6F4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4D2E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14AE4A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1325EC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44D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D0E0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FF5A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09AD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11A0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B94BACE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B0E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A2DD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D531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A80B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158A5A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7C1E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3754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CFCB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6B8F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2AB1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05D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CDFDF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6D78C4" w:rsidRPr="00A8307A" w14:paraId="297D1DBA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550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D4EC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2DC7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17ED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DBC4A0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20BC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13A7B1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7BE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BE0A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65CC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13C2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6D78C4" w:rsidRPr="00A8307A" w14:paraId="14218E3A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A2A9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070F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9AD1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1EF2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D213E1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6FF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86F236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D398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8C9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084A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F32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5FC0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6D78C4" w:rsidRPr="00A8307A" w14:paraId="5A12DED7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A151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730C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14:paraId="48460E1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7681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1FF9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7383D7F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14:paraId="339BF69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00DA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93AE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58B5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11F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4BFB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CC3CE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14:paraId="7F60BE0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8019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6D78C4" w:rsidRPr="00A8307A" w14:paraId="2A2AD6B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BD32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001A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BCA3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89CE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2293C3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7D714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0316F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4255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97C3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FC66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BA853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54D7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D78C4" w:rsidRPr="00A8307A" w14:paraId="289B820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BA1D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D796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6F6E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BB6C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0FF60C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0C1D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89C94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5FC412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095D29A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3980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C0C6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4864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7C1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132E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6D78C4" w:rsidRPr="00A8307A" w14:paraId="7E4D63BA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BE1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3CAF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DA36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3233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74B3C5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A2E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10B5E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11F5E3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E7B8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7086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9F6D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E678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650F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6D78C4" w:rsidRPr="00A8307A" w14:paraId="34EEC9A9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7DFC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02C2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5FBADF2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FF9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BFEB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3F7B6A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51270E6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625FF77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0BC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E2F1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2BF0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8739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7838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06BEA329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B218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1F64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30C5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E39B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0C89A3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F21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6CE357F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8B22D7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80C6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6AE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6252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D47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664535F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6008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F5AC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ADB1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4B84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AEF815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1F43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A42EDB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4A6A2D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7C189F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6D59DB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C116EE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3D81E1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E69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427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C8B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18B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C884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6D78C4" w:rsidRPr="00A8307A" w14:paraId="2F5E471B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F45F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C087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BBF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DC5A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6BC55A9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1E7B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379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5D9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88F1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5933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3F5EF5F6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A964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3CF8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33B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8177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58892E5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679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AF21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201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F3F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1FE6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F905C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6D78C4" w:rsidRPr="00A8307A" w14:paraId="6139833B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EBC6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E93B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4795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0C7F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2DC521A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80CE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FDF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E27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AAA6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7245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D4015CA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C4AA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72F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14:paraId="553C367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31B3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7396F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DA3433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6C1C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450F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23E8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5F9D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D9DE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5A6B30EE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0C2E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297B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372B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3CC0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C168C8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9A6B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D1FC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A089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574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C05E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3C5D482D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0F54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5DF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796E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53BB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22F1AC5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E121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B835C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3C2B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20C3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BB87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01A7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856AC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6D78C4" w:rsidRPr="00A8307A" w14:paraId="584013B8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6CD1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2CD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07C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A5F6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02DB395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4155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3E78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5072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F003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7EA3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6D78C4" w:rsidRPr="00A8307A" w14:paraId="37389D5A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1635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CF73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4E76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F106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7A04DDC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715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AE8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788E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809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1626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51558A43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9457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A8973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1AA7C27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1AB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6A823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07D0F6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76E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1397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EFC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AC70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1D71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FA7A7AF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5FE4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A11F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FEE7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C6536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1223868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046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328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8F44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F369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CB37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9FC0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6D78C4" w:rsidRPr="00A8307A" w14:paraId="57D98D3C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8D56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032A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1B230C4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C5B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F4FED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10CA002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4B5D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061C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4E2D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03FF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582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3183E13A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C120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AC6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CCFC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BDAA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00AF74C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074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5C41AD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68C8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B3DD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1212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9A4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5C2EF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6D78C4" w:rsidRPr="00A8307A" w14:paraId="165BAAE5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439D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1FA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9445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0C50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1A3998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814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DB40F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7FCF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D3F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A01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9A2C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577A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D78C4" w:rsidRPr="00A8307A" w14:paraId="268888FF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7BE4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6E4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746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879E3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58CE13F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12FC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34DA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6971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548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8B2C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3EC13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6D78C4" w:rsidRPr="00A8307A" w14:paraId="3AE37DD0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C6E6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5835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BC95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6EAD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04FB04D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6107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E3577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F31B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306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504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8BFD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AD43AD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6D78C4" w:rsidRPr="00A8307A" w14:paraId="5DB94686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E77B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A70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076F913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1B4D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3136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32ACA0A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BE3A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99EB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9AD0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0301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121C6" w14:textId="77777777" w:rsidR="006D78C4" w:rsidRPr="00A8307A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395EB44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3793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28D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1B59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05AD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5D1AB78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E82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9CA6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7A28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2A9D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BBCE3" w14:textId="77777777" w:rsidR="006D78C4" w:rsidRPr="00A8307A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FCA0104" w14:textId="77777777" w:rsidR="006D78C4" w:rsidRPr="00A8307A" w:rsidRDefault="006D78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6D78C4" w:rsidRPr="00A8307A" w14:paraId="23FE857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F705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5F6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6AE1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065C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1CCF4C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6872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70C94E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B849D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494E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D0F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E2B7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43F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26FEBC67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2515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731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E4C2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B72D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5C18EA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B644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791F08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0A1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0F6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2C8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6B9B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3203857F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E93F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FF8D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6F8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6627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05B6A4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A29B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E791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74E2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D105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D1D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33FC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6D78C4" w:rsidRPr="00A8307A" w14:paraId="109AFB04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533C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1111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8B1F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FFCB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575EC3D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C9E6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52A6645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4F01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A36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C71F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D547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CD5DF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6D78C4" w:rsidRPr="00A8307A" w14:paraId="77F9893B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C8F1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0A0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C74B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87CB2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5F899C7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4606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0332AA0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49B1B63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41A9515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17A2B89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5890835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3B0AD46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8357A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3CA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F6E7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DA1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0DFD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9471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6D78C4" w:rsidRPr="00A8307A" w14:paraId="05155396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2A60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73AB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4943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5CC21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41F4EDE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573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9977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C352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5FF5C37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9235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DC2C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184916D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4636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746C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4307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51B93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317FD36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D2F8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5B24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50BE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B36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C3987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7A6B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6D78C4" w:rsidRPr="00A8307A" w14:paraId="4FB5141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BEA9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CDE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7E2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74044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3C39169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581C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10CC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2B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1147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AED87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0714C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6D78C4" w:rsidRPr="00A8307A" w14:paraId="390A3A3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0DBF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2BD1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736CDDA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0B97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71977" w14:textId="77777777" w:rsidR="006D78C4" w:rsidRPr="00A8307A" w:rsidRDefault="006D78C4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1B78B5E9" w14:textId="77777777" w:rsidR="006D78C4" w:rsidRDefault="006D78C4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770A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9BAC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E9A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0AA1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1890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6D78C4" w:rsidRPr="00A8307A" w14:paraId="2576ED04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68D52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273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68B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89C6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4055F60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9B7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45F0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3CC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12D2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D237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6D78C4" w:rsidRPr="00A8307A" w14:paraId="7B34900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6F894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2F01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872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A090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48993E0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DE01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5B9F59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7A0FA70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586A2A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B0A6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A150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5E66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4685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722F1D58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871B8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76ACD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508F7C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5E40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8F75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5C3E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98C6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CEFD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AC8F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C000B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60AAA2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6D78C4" w:rsidRPr="00A8307A" w14:paraId="2A86E131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859E2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FED7E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2F16D9A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7F40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A1BD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084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B6B9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991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CA5E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65322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B0179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6D78C4" w:rsidRPr="00A8307A" w14:paraId="34E61507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79D1A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6D4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9EBF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DC65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173E8AC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F2E0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761A7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2F39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D5C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F1EC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C4AB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B8F4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6DB431C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D78C4" w:rsidRPr="00A8307A" w14:paraId="5F1BA91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C18BE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048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A046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7FC6C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1C4B91A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E918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C198D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093A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CF53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8E5E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87FF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3328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3F4542A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D78C4" w:rsidRPr="00A8307A" w14:paraId="01661D0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327A5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7B8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ACF2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A6D2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A5B6A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71E11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818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8DF0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972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01A8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6D78C4" w:rsidRPr="00A8307A" w14:paraId="648315F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73B48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0D6D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14:paraId="069DCAF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06B0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6E1B2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A5D457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E3A2D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A8B5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7A6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7319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FAFF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E7F3DC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6D78C4" w:rsidRPr="00A8307A" w14:paraId="1099BFD1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EF674D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AA70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4AC677E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2DA3F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B69FF" w14:textId="77777777" w:rsidR="006D78C4" w:rsidRDefault="006D78C4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E1D92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643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FA89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4862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C18A1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D78C4" w:rsidRPr="00A8307A" w14:paraId="11ECA04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607AE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092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7963BBCF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8FF92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131D1" w14:textId="77777777" w:rsidR="006D78C4" w:rsidRDefault="006D78C4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F411E75" w14:textId="77777777" w:rsidR="006D78C4" w:rsidRPr="00A8307A" w:rsidRDefault="006D78C4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A3EE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F9F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033B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DEBC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AC60D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D78C4" w:rsidRPr="00A8307A" w14:paraId="4550CE79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D056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4284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B693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143D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6833900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33F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BC236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75D5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3D50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36E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E8B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AF2D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772443F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6D78C4" w:rsidRPr="00A8307A" w14:paraId="2B64C20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0DCD2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418CC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6AB83CD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2480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1815E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141CCAA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7BB9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475E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C2E4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5FE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64CF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7785F41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7570D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0B0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28E4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8CEC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26D1566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B6F8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3436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5FD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FEAF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C51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8035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6D78C4" w:rsidRPr="00A8307A" w14:paraId="5553D78B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28A2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B963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14:paraId="40AED33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A10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6FD36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5FDCCEC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5205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6ECC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084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47DA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559EA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075594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14:paraId="186AD40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6D78C4" w:rsidRPr="00A8307A" w14:paraId="641913F6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0DDA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3B6D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37C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7413B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107E44E9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65544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A1FB8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49A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736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086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423A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6D78C4" w:rsidRPr="00A8307A" w14:paraId="6ECB1B1F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FB11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9885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21E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2ADBC" w14:textId="77777777" w:rsidR="006D78C4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533FCBF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0347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B25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8BB6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930C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2545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6D78C4" w:rsidRPr="00A8307A" w14:paraId="076F875E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C5C0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B52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8E0D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5CD3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DBE8EE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D4D3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84F9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ED9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16C2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29A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6D78C4" w:rsidRPr="00A8307A" w14:paraId="291D4F33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8C304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E4E30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572+150</w:t>
            </w:r>
          </w:p>
          <w:p w14:paraId="441A6A3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8C31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0919D" w14:textId="77777777" w:rsidR="006D78C4" w:rsidRPr="00A8307A" w:rsidRDefault="006D78C4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0AEE21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679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3589B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02D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96F8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DA45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0F285A3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431F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B3C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704C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0240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D4296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4C84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9C43BA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A38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A4EE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A36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28C9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33EE82A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9D64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D797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AB69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C3E6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24184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3D0C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312D47A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621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790B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377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5A34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5D813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A3F1F5B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2A2A05B" w14:textId="77777777" w:rsidR="006D78C4" w:rsidRPr="00DC4AFE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6D78C4" w:rsidRPr="00A8307A" w14:paraId="4498D6E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7E27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8DCB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8CD6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D79C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84D2E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CCAEE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21D77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C34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51F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DAF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3BB8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1CF6D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D35772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72A15F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D78C4" w:rsidRPr="00A8307A" w14:paraId="424118D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85A25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003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F9EA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6961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A871A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0AB3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D34D5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BEEE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195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EF1E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2309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DC66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D78C4" w:rsidRPr="00A8307A" w14:paraId="2F1C2F9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2A52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6BA1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DAD9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869C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FE792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B2ED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13EE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8133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60E6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3751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EB32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D78C4" w:rsidRPr="00A8307A" w14:paraId="127547F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BA6A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125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B599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9E87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976CC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3EDF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C41D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6C8A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3F3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2736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212BE0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69D0FD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D78C4" w:rsidRPr="00A8307A" w14:paraId="2E5AEAF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632D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E5E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DF4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667E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1D034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3860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955B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B316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2B23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404D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B8CA8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55FFC3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D78C4" w:rsidRPr="00A8307A" w14:paraId="27783F8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52001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C67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09AA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8D793" w14:textId="77777777" w:rsidR="006D78C4" w:rsidRPr="00A8307A" w:rsidRDefault="006D78C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2E829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A14ADC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BC184DC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A279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FB86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2F77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CE0E9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72CF91A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35D259A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6D78C4" w:rsidRPr="00A8307A" w14:paraId="5C52FB1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A6C9F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5E14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78F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DBEE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72551A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7997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4DF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A72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6E29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EFAC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80C0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6D78C4" w:rsidRPr="00A8307A" w14:paraId="20438F2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71C7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CA24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B5B7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17306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6720A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21C0B3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DEA6F6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0DE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FFD7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B72D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11C7C" w14:textId="77777777" w:rsidR="006D78C4" w:rsidRDefault="006D78C4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1CEA958" w14:textId="77777777" w:rsidR="006D78C4" w:rsidRPr="00A8307A" w:rsidRDefault="006D78C4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D78C4" w:rsidRPr="00A8307A" w14:paraId="2265358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8951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BF10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DF2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ECE4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D4D98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66902B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943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2FC1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9B2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283B" w14:textId="77777777" w:rsidR="006D78C4" w:rsidRPr="00A8307A" w:rsidRDefault="006D78C4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6D78C4" w:rsidRPr="00A8307A" w14:paraId="6669BF9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45E8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B47F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5CB2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F052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B6C57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388DA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4660CC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0D1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1AF9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BAB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E2681" w14:textId="77777777" w:rsidR="006D78C4" w:rsidRPr="00A8307A" w:rsidRDefault="006D78C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47D2AB" w14:textId="77777777" w:rsidR="006D78C4" w:rsidRPr="00A8307A" w:rsidRDefault="006D78C4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D78C4" w:rsidRPr="00A8307A" w14:paraId="6CD0446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8E48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481A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F101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8BE6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8C9DC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CD20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2130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023F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0BEA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FEE08" w14:textId="77777777" w:rsidR="006D78C4" w:rsidRPr="00A8307A" w:rsidRDefault="006D78C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B7410" w14:textId="77777777" w:rsidR="006D78C4" w:rsidRPr="00A8307A" w:rsidRDefault="006D78C4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D78C4" w:rsidRPr="00A8307A" w14:paraId="36C68E7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D2546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B99A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E12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5740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B22ED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B4A8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6791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FC6E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ECB6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DD5A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0B54F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D78C4" w:rsidRPr="00A8307A" w14:paraId="5DA752D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57C2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97C4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07C3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92E9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5CC83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AEE1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634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CDB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7DCA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25A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70F0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D78C4" w:rsidRPr="00A8307A" w14:paraId="4FCEA93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19B6E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4B3E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7C41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AB89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094E7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95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6B54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4927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07C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EAB3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A7CB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D78C4" w:rsidRPr="00A8307A" w14:paraId="62BED7E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E2959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52607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7B50CD8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AB9D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7833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64A2556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2809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D1C7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8FC3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153D3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9B12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771E6ED2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E6B0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BB8E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45C1C1A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D2A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3FFD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118BF87D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88B2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F5CC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69FE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0119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FB70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:rsidRPr="00A8307A" w14:paraId="03A8512F" w14:textId="77777777" w:rsidTr="00784376">
        <w:trPr>
          <w:cantSplit/>
          <w:trHeight w:val="546"/>
          <w:jc w:val="center"/>
        </w:trPr>
        <w:tc>
          <w:tcPr>
            <w:tcW w:w="64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E6D3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CBCC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850</w:t>
            </w:r>
          </w:p>
          <w:p w14:paraId="4D970B6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D5465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B88B2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517804FB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3F5B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7245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A8F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04FB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EE65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RV. semnalizată în trepte.</w:t>
            </w:r>
          </w:p>
        </w:tc>
      </w:tr>
      <w:tr w:rsidR="006D78C4" w:rsidRPr="00A8307A" w14:paraId="5E141EE9" w14:textId="77777777">
        <w:trPr>
          <w:cantSplit/>
          <w:trHeight w:val="127"/>
          <w:jc w:val="center"/>
        </w:trPr>
        <w:tc>
          <w:tcPr>
            <w:tcW w:w="64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F31EB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AE6E6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591+200</w:t>
            </w:r>
          </w:p>
          <w:p w14:paraId="0A29005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FBE88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D63F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FC3A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CDB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AC7B6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6FF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A20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5858920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2B7F8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89171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4840688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7D485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0D059" w14:textId="77777777" w:rsidR="006D78C4" w:rsidRPr="00A8307A" w:rsidRDefault="006D78C4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2B65E4F6" w14:textId="77777777" w:rsidR="006D78C4" w:rsidRPr="00A8307A" w:rsidRDefault="006D78C4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8A2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A03B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300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F8CB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980F3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C94D833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4536E1E9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6D78C4" w:rsidRPr="00A8307A" w14:paraId="44D66CB5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A7687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1F41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D97B3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1B89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3C128D5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DD0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161407F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41CE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4CE4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AAB99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5E7B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6D78C4" w:rsidRPr="00A8307A" w14:paraId="264A49F2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3BE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74F07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F982E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E185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4388B6B8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68715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709337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C8AC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A5F0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C62CA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6B1A8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6BDF2C75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84D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B3B74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49417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2085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D67BD64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9647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1456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5E390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C74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3EE71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F391E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6D78C4" w:rsidRPr="00A8307A" w14:paraId="2D91CE07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6862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6566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E54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41840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4863321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51983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06DD0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1996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60FC2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74012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7FA314D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B410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DBBA2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E5F4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9B301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32526BF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C511E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BCAC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E4FA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74A80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1D7C3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6EFD5B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6D78C4" w:rsidRPr="00A8307A" w14:paraId="48AC184B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2083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6395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20908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1569E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3AB4B5A7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9A1BB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E6983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2939D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5E3BF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EFE04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39AF2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6D78C4" w:rsidRPr="00A8307A" w14:paraId="417F5C01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E20C" w14:textId="77777777" w:rsidR="006D78C4" w:rsidRPr="00A75A00" w:rsidRDefault="006D78C4" w:rsidP="006D7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8FF3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097D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3BA55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3F01203" w14:textId="77777777" w:rsidR="006D78C4" w:rsidRPr="00A8307A" w:rsidRDefault="006D78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FF3B3" w14:textId="77777777" w:rsidR="006D78C4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5088D" w14:textId="77777777" w:rsidR="006D78C4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5B9A1" w14:textId="77777777" w:rsidR="006D78C4" w:rsidRPr="00A8307A" w:rsidRDefault="006D78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F1601" w14:textId="77777777" w:rsidR="006D78C4" w:rsidRPr="00A8307A" w:rsidRDefault="006D78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BE6E7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601C9" w14:textId="77777777" w:rsidR="006D78C4" w:rsidRDefault="006D78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4DF95FFD" w14:textId="77777777" w:rsidR="006D78C4" w:rsidRPr="00A8307A" w:rsidRDefault="006D78C4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662E3CE1" w14:textId="77777777" w:rsidR="006D78C4" w:rsidRDefault="006D78C4" w:rsidP="004C7D25">
      <w:pPr>
        <w:pStyle w:val="Heading1"/>
        <w:spacing w:line="360" w:lineRule="auto"/>
      </w:pPr>
      <w:r>
        <w:t>LINIA 101</w:t>
      </w:r>
    </w:p>
    <w:p w14:paraId="16E26778" w14:textId="77777777" w:rsidR="006D78C4" w:rsidRDefault="006D78C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0B561FD4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8375F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E3A4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60A0A41" w14:textId="77777777" w:rsidR="006D78C4" w:rsidRDefault="006D78C4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4D3C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C6AC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588D8016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7B065" w14:textId="77777777" w:rsidR="006D78C4" w:rsidRPr="009E41CA" w:rsidRDefault="006D78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FBD1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54B2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0D5A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039E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101C102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6EA5DD1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FC10A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58E0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4AF764B7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9B12" w14:textId="77777777" w:rsidR="006D78C4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CC2C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6D416429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C713C" w14:textId="77777777" w:rsidR="006D78C4" w:rsidRPr="009E41CA" w:rsidRDefault="006D78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37B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67BA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1B1F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31DA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A05DDF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3E2082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5871F5AA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6D78C4" w14:paraId="14B65F98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DD35A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CE8D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F388" w14:textId="77777777" w:rsidR="006D78C4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6913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C8FA804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E2D5813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8BAB4" w14:textId="77777777" w:rsidR="006D78C4" w:rsidRPr="009E41CA" w:rsidRDefault="006D78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5126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FCC3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BA5BC80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577D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19D9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3B21710F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E01D1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803A" w14:textId="77777777" w:rsidR="006D78C4" w:rsidRDefault="006D78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E79E" w14:textId="77777777" w:rsidR="006D78C4" w:rsidRPr="000625F2" w:rsidRDefault="006D78C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7B3A" w14:textId="77777777" w:rsidR="006D78C4" w:rsidRDefault="006D78C4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07115051" w14:textId="77777777" w:rsidR="006D78C4" w:rsidRDefault="006D78C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3E42EACC" w14:textId="77777777" w:rsidR="006D78C4" w:rsidRDefault="006D78C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676DE" w14:textId="77777777" w:rsidR="006D78C4" w:rsidRDefault="006D78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4C7AE58F" w14:textId="77777777" w:rsidR="006D78C4" w:rsidRDefault="006D78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80A8" w14:textId="77777777" w:rsidR="006D78C4" w:rsidRPr="000625F2" w:rsidRDefault="006D78C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817A" w14:textId="77777777" w:rsidR="006D78C4" w:rsidRDefault="006D78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F3FE" w14:textId="77777777" w:rsidR="006D78C4" w:rsidRPr="000625F2" w:rsidRDefault="006D78C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4CD6" w14:textId="77777777" w:rsidR="006D78C4" w:rsidRDefault="006D78C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5D876E" w14:textId="77777777" w:rsidR="006D78C4" w:rsidRDefault="006D78C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6D78C4" w14:paraId="26B1430B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B2E16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A91B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439B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6023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55DD57D" w14:textId="77777777" w:rsidR="006D78C4" w:rsidRDefault="006D78C4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3EDC9" w14:textId="77777777" w:rsidR="006D78C4" w:rsidRDefault="006D78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5C55F589" w14:textId="77777777" w:rsidR="006D78C4" w:rsidRDefault="006D78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677A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A3F0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0841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65D4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6D78C4" w14:paraId="7069AFE6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5CC58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3385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F8E505A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8123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D9AE" w14:textId="77777777" w:rsidR="006D78C4" w:rsidRDefault="006D78C4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48ECA5E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04F6500B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96BF1" w14:textId="77777777" w:rsidR="006D78C4" w:rsidRPr="009E41CA" w:rsidRDefault="006D78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F45C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5857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099A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267F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CACE57A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DFBA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E058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8B26" w14:textId="77777777" w:rsidR="006D78C4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2252" w14:textId="77777777" w:rsidR="006D78C4" w:rsidRDefault="006D78C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D4184BF" w14:textId="77777777" w:rsidR="006D78C4" w:rsidRDefault="006D78C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358E6EE0" w14:textId="77777777" w:rsidR="006D78C4" w:rsidRDefault="006D78C4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058E6" w14:textId="77777777" w:rsidR="006D78C4" w:rsidRPr="009E41CA" w:rsidRDefault="006D78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3B02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9232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6DA0532A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6BA4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564F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CAF5FAB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C2574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AC76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CBC3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C7B6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C188E97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2DD4C" w14:textId="77777777" w:rsidR="006D78C4" w:rsidRDefault="006D78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590670E" w14:textId="77777777" w:rsidR="006D78C4" w:rsidRDefault="006D78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51A3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B3FB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6EE3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D7FB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1C441E5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618C2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AB35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6A54FD46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4B5B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D599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D172BDF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AC2F5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0CA4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CF0A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75D8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B6AF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2D0C725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0E4BB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9B32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5D95AF05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3532" w14:textId="77777777" w:rsidR="006D78C4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ABF7" w14:textId="77777777" w:rsidR="006D78C4" w:rsidRDefault="006D78C4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74ACC51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7B8D11FF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85AEC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F02A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72C4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BE9D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7F27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FD48194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4B753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9BFAC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AFF20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A6011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5C94462A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F5498DE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94DCC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A5A15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EC2B4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03C86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E9EF2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ACFD9EF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BF889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A7DA8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0B3605C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48A75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06698" w14:textId="77777777" w:rsidR="006D78C4" w:rsidRDefault="006D78C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72CC8FC" w14:textId="77777777" w:rsidR="006D78C4" w:rsidRDefault="006D78C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73760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430D1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1C50D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158C4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73743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4E6C897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8826F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0C9A5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49961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D014B" w14:textId="77777777" w:rsidR="006D78C4" w:rsidRDefault="006D78C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9477908" w14:textId="77777777" w:rsidR="006D78C4" w:rsidRDefault="006D78C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AF920" w14:textId="77777777" w:rsidR="006D78C4" w:rsidRPr="00A165AE" w:rsidRDefault="006D78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43CEE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25D6A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67503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3D532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AF779F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A1222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694EA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250BCACC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FBC44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65378" w14:textId="77777777" w:rsidR="006D78C4" w:rsidRDefault="006D78C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70D0978" w14:textId="77777777" w:rsidR="006D78C4" w:rsidRDefault="006D78C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1297E" w14:textId="77777777" w:rsidR="006D78C4" w:rsidRDefault="006D78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1AC01" w14:textId="77777777" w:rsidR="006D78C4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0650C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17087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6A57D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6D78C4" w14:paraId="2833CC0E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EAC22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E5F34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73956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F8438" w14:textId="77777777" w:rsidR="006D78C4" w:rsidRDefault="006D78C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FB00201" w14:textId="77777777" w:rsidR="006D78C4" w:rsidRDefault="006D78C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9B9E7" w14:textId="77777777" w:rsidR="006D78C4" w:rsidRDefault="006D78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DAF14" w14:textId="77777777" w:rsidR="006D78C4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27C23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13DCE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CE1AD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1A7B84" w14:textId="77777777" w:rsidR="006D78C4" w:rsidRDefault="006D78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176B4" w14:textId="77777777" w:rsidR="006D78C4" w:rsidRDefault="006D78C4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6D78C4" w14:paraId="6423CE6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807CE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0580F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EF257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3EAF7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B79ED35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DDE2C" w14:textId="77777777" w:rsidR="006D78C4" w:rsidRDefault="006D78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1289C" w14:textId="77777777" w:rsidR="006D78C4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FAE5B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0B00D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EB823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FB199C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28276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6D78C4" w14:paraId="4FD8ACF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1D74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B94EE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D50C5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05507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CAE7FA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2342A" w14:textId="77777777" w:rsidR="006D78C4" w:rsidRDefault="006D78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82100" w14:textId="77777777" w:rsidR="006D78C4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6CC7F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0199F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3E1C5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9929D2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61C4F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6D78C4" w14:paraId="24F2A9F8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01DED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8EEA7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86989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5AA0C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539832C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A0FA4" w14:textId="77777777" w:rsidR="006D78C4" w:rsidRDefault="006D78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6EC8F" w14:textId="77777777" w:rsidR="006D78C4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DE598" w14:textId="77777777" w:rsidR="006D78C4" w:rsidRDefault="006D78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DC22E" w14:textId="77777777" w:rsidR="006D78C4" w:rsidRPr="000625F2" w:rsidRDefault="006D78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F0D8A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375521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99F56" w14:textId="77777777" w:rsidR="006D78C4" w:rsidRDefault="006D78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6D78C4" w14:paraId="3DC58A8C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F4F29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C96FC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91924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63A84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FBFBBE3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7B673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3F4273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52C77" w14:textId="77777777" w:rsidR="006D78C4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7A047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CB5D6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897E7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84580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EE509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D78C4" w14:paraId="6FA2A1A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103E2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EEBF0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E332C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E08C8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733CCC7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3CC54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9028AC9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1192F373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D923F9E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E9F7D1E" w14:textId="77777777" w:rsidR="006D78C4" w:rsidRPr="00A165AE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FD73E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13C5D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5A9A2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96A6B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B4580D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6D78C4" w14:paraId="0631267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0164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70E3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93EC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AE50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1F1FE3FE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A5234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60F1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E566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70D2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D7F2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D366A3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DB558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AC17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17D0ADE6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053B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7682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3D3C3D68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C9300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4722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BEEA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EF7F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C8D5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C9B15CA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5D431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1A5E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6ED25552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2E71" w14:textId="77777777" w:rsidR="006D78C4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5E12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EFFBB25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B55C7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9D3F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2738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6510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E8DC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04F4207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FC65E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D1C6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79AB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3558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83C287F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A4B1C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22C6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E936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5DC989F1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CDC7" w14:textId="77777777" w:rsidR="006D78C4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FBFF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E92099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4B897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85F2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7E57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98F6" w14:textId="77777777" w:rsidR="006D78C4" w:rsidRDefault="006D78C4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8F0E88A" w14:textId="77777777" w:rsidR="006D78C4" w:rsidRDefault="006D78C4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5C170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AE39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6D97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387B0C21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1265" w14:textId="77777777" w:rsidR="006D78C4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A6AD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31DDDE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708C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833F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C507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7FC6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BADCB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056F692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3739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6D09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B840" w14:textId="77777777" w:rsidR="006D78C4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621E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4C32C42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6F24A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AEAB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144E88ED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A56B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D1FE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EA1A1C4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7A149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597E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06CD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99A5" w14:textId="77777777" w:rsidR="006D78C4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5177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1E77BD0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59459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1943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EDCB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3F09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E4C489C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A6AC0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3F09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1CB3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119AF677" w14:textId="77777777" w:rsidR="006D78C4" w:rsidRDefault="006D78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FB64" w14:textId="77777777" w:rsidR="006D78C4" w:rsidRPr="000625F2" w:rsidRDefault="006D78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DBBB" w14:textId="77777777" w:rsidR="006D78C4" w:rsidRDefault="006D78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D9457E4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5A89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7985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E206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B993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22D1B7D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45124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A29BDE6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0E670902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D14D26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75895FDA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22F1F1D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6B2F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C722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541F" w14:textId="77777777" w:rsidR="006D78C4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EAE6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78DF67A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C9F1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35D4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DA2A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300F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B368F21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DE378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3D73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29DD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C8E4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C937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771C85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D78C4" w14:paraId="2BD611E9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59031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9AE4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F6AA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CFCB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AA6784A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164AF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605116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85B7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BDAF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B452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8E26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1D92302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9E3C5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EB63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013E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7DEB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2916469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EC5C0EC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70117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D41A3CC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BE26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8701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0AFA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FBF3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9F7F08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6D78C4" w14:paraId="67E1874D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0DA0B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BB6E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1FDC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1DE8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1670A33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8FF13DA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97D6B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3D48F1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FB93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0ED2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4EA7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37A2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A108F6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6D78C4" w14:paraId="52D92D37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8F2E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BB5D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CEF4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3D41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DBFE5EB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5E4333A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DFD28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35AD23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0E1A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D4FC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A3B6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40A1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6D78C4" w14:paraId="1904B8DA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70D1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F9F7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2BE7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3F71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F09BC12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6380FFA3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C0F37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2340AC9D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D1A4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2273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4D28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A491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650886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6D78C4" w14:paraId="0DDCD67E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3CB3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9BBF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C228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5539" w14:textId="77777777" w:rsidR="006D78C4" w:rsidRDefault="006D78C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A2B1345" w14:textId="77777777" w:rsidR="006D78C4" w:rsidRDefault="006D78C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F144F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290AF72A" w14:textId="77777777" w:rsidR="006D78C4" w:rsidRPr="009E41CA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BF48" w14:textId="77777777" w:rsidR="006D78C4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E966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C965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EB47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504F68B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4F2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7709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6A37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8092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C2A8B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878F79A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B85E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DDCB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80F3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B9B4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6D78C4" w14:paraId="0EB2FA38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32FA1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F3FF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8CE6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38C9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9E439B4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6A18D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A566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E13E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E14A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9E95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1BE01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6D78C4" w14:paraId="7B94F797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5DF42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A132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DA2C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C71D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0878A90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B86CA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CEAA02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D229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5B05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867D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41AD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CB62A3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93EA6C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6D78C4" w14:paraId="570CA88F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B4B34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BA5F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95FE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160D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31FD654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E13AE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D8C5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E03F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B332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44A2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145FAC3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B4826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9740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23A1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A5DE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4E74E8F9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A828D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6337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28E5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5E53B307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0B94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0627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82DE8FC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B03A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9369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0F91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0126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BE0CF9E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9BECF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DFF2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0B19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A329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4278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6D78C4" w14:paraId="3ABEE3CC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DAE5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6ABF" w14:textId="77777777" w:rsidR="006D78C4" w:rsidRDefault="006D78C4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D5E9" w14:textId="77777777" w:rsidR="006D78C4" w:rsidRPr="000625F2" w:rsidRDefault="006D78C4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3225" w14:textId="77777777" w:rsidR="006D78C4" w:rsidRDefault="006D78C4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20C3A1DD" w14:textId="77777777" w:rsidR="006D78C4" w:rsidRDefault="006D78C4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56EC2" w14:textId="77777777" w:rsidR="006D78C4" w:rsidRDefault="006D78C4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C94B" w14:textId="77777777" w:rsidR="006D78C4" w:rsidRPr="000625F2" w:rsidRDefault="006D78C4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FA4A" w14:textId="77777777" w:rsidR="006D78C4" w:rsidRDefault="006D78C4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772E3FD" w14:textId="77777777" w:rsidR="006D78C4" w:rsidRDefault="006D78C4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4B89" w14:textId="77777777" w:rsidR="006D78C4" w:rsidRDefault="006D78C4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8C74" w14:textId="77777777" w:rsidR="006D78C4" w:rsidRDefault="006D78C4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A81522" w14:textId="77777777" w:rsidR="006D78C4" w:rsidRDefault="006D78C4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2F3F8EC5" w14:textId="77777777" w:rsidR="006D78C4" w:rsidRDefault="006D78C4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3454F81B" w14:textId="77777777" w:rsidR="006D78C4" w:rsidRDefault="006D78C4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6D78C4" w14:paraId="0BDABFA8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E798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8DEE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80BC9E4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EEEC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84F5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6D7B82B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5CC12B8D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0A992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2EB8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F2E1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77C2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1509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6D78C4" w14:paraId="29491F32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4B26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D6B5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B8CB" w14:textId="77777777" w:rsidR="006D78C4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11D1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CB18978" w14:textId="77777777" w:rsidR="006D78C4" w:rsidRDefault="006D78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394E3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A3AF91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A93251F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A03C8C4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CB04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1AB1" w14:textId="77777777" w:rsidR="006D78C4" w:rsidRDefault="006D78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C1A8" w14:textId="77777777" w:rsidR="006D78C4" w:rsidRPr="000625F2" w:rsidRDefault="006D78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1D33" w14:textId="77777777" w:rsidR="006D78C4" w:rsidRDefault="006D78C4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6D78C4" w14:paraId="12BB1264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89B1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44E8" w14:textId="77777777" w:rsidR="006D78C4" w:rsidRDefault="006D78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5A170FE" w14:textId="77777777" w:rsidR="006D78C4" w:rsidRDefault="006D78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8BBA" w14:textId="77777777" w:rsidR="006D78C4" w:rsidRDefault="006D78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3509" w14:textId="77777777" w:rsidR="006D78C4" w:rsidRDefault="006D78C4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1B208BA3" w14:textId="77777777" w:rsidR="006D78C4" w:rsidRDefault="006D78C4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9BF4F" w14:textId="77777777" w:rsidR="006D78C4" w:rsidRDefault="006D78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2467" w14:textId="77777777" w:rsidR="006D78C4" w:rsidRPr="000625F2" w:rsidRDefault="006D78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29B5" w14:textId="77777777" w:rsidR="006D78C4" w:rsidRDefault="006D78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D7A0" w14:textId="77777777" w:rsidR="006D78C4" w:rsidRPr="000625F2" w:rsidRDefault="006D78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EAEB" w14:textId="77777777" w:rsidR="006D78C4" w:rsidRDefault="006D78C4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6D78C4" w14:paraId="00E7C108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31B7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F379" w14:textId="77777777" w:rsidR="006D78C4" w:rsidRDefault="006D78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596D" w14:textId="77777777" w:rsidR="006D78C4" w:rsidRDefault="006D78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76B9" w14:textId="77777777" w:rsidR="006D78C4" w:rsidRDefault="006D78C4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EF78607" w14:textId="77777777" w:rsidR="006D78C4" w:rsidRDefault="006D78C4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D86E5" w14:textId="77777777" w:rsidR="006D78C4" w:rsidRDefault="006D78C4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8CDC8E" w14:textId="77777777" w:rsidR="006D78C4" w:rsidRDefault="006D78C4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7F5F380" w14:textId="77777777" w:rsidR="006D78C4" w:rsidRDefault="006D78C4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4D05" w14:textId="77777777" w:rsidR="006D78C4" w:rsidRPr="000625F2" w:rsidRDefault="006D78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7249" w14:textId="77777777" w:rsidR="006D78C4" w:rsidRDefault="006D78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4093" w14:textId="77777777" w:rsidR="006D78C4" w:rsidRPr="000625F2" w:rsidRDefault="006D78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0A29" w14:textId="77777777" w:rsidR="006D78C4" w:rsidRDefault="006D78C4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6D78C4" w14:paraId="6B1C4155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063A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D35C" w14:textId="77777777" w:rsidR="006D78C4" w:rsidRDefault="006D78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28B55221" w14:textId="77777777" w:rsidR="006D78C4" w:rsidRDefault="006D78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906F" w14:textId="77777777" w:rsidR="006D78C4" w:rsidRDefault="006D78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C100" w14:textId="77777777" w:rsidR="006D78C4" w:rsidRDefault="006D78C4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1EC32" w14:textId="77777777" w:rsidR="006D78C4" w:rsidRDefault="006D78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3A24" w14:textId="77777777" w:rsidR="006D78C4" w:rsidRPr="000625F2" w:rsidRDefault="006D78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5A35" w14:textId="77777777" w:rsidR="006D78C4" w:rsidRDefault="006D78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8901" w14:textId="77777777" w:rsidR="006D78C4" w:rsidRPr="000625F2" w:rsidRDefault="006D78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DED4" w14:textId="77777777" w:rsidR="006D78C4" w:rsidRDefault="006D78C4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6D78C4" w14:paraId="3F4E5199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3D4F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DB0A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D06D23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820A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8F6C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123219D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D55C8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BA04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F58E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3B14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36BA" w14:textId="77777777" w:rsidR="006D78C4" w:rsidRDefault="006D78C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E88237B" w14:textId="77777777" w:rsidR="006D78C4" w:rsidRDefault="006D78C4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47C62270" w14:textId="77777777" w:rsidR="006D78C4" w:rsidRDefault="006D78C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240D2A" w14:textId="77777777" w:rsidR="006D78C4" w:rsidRDefault="006D78C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D19BC01" w14:textId="77777777" w:rsidR="006D78C4" w:rsidRPr="002C6BE4" w:rsidRDefault="006D78C4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6D78C4" w14:paraId="17B50753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D2F4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8DD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E736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03B8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4E98268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D3CC472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91C2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2C93291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EC4C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66F0C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F1173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53DA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69B53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8C1A3C8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6D78C4" w14:paraId="3AF65095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6C29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C5C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8D34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C2AE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2AB6F4B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9612B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8F0E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DD2A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35E6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A7C0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7EC08B9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E4A2F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AFB0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B8C4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427F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BBCCF62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CED39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D558A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9B7F529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144F998" w14:textId="77777777" w:rsidR="006D78C4" w:rsidRPr="00164983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EB93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387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69A6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BF13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171777" w14:textId="77777777" w:rsidR="006D78C4" w:rsidRPr="0058349B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6D78C4" w14:paraId="446694F6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7688B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4CF9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DA4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A0E7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D578B18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FF50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E706AD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D020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2BB8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0ABA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63E0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E6E3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6D78C4" w14:paraId="6182A44F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D7391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561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B1F0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1363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DD69694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C5B8EE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5CCF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B142D0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C8C6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10F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E1E6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178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C4BA97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7136E1D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D78C4" w14:paraId="6682D034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5552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16D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E6E2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4F88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C71EFAB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4561A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67FB4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71F0EAE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2525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C08E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BF55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FF1E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DBFA513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3E78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6ACB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C87D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159E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3CDDF65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013F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4AB29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05C1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67E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B187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731D" w14:textId="77777777" w:rsidR="006D78C4" w:rsidRPr="00860983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E50F08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337E642C" w14:textId="77777777" w:rsidR="006D78C4" w:rsidRDefault="006D78C4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12D5C3A7" w14:textId="77777777" w:rsidR="006D78C4" w:rsidRDefault="006D78C4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6D78C4" w14:paraId="02D13B19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A7B7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DAD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2F1A4F4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790F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0560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EEDF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2DF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0AEB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A233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6DA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1C1A1A0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CDA1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5F0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493E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7DC1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109231BA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A738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17EDC69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5DD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F08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53F8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4FE0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100B04BE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D78C4" w14:paraId="1973D533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3E3B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45BB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1124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75CF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547C570C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12440D3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7B3D9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5377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C89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D97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76D7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F4DA5FA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6B6C2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F0EA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22F0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A8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3C7829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9DF8E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185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701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0710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A91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08E47448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D78C4" w14:paraId="1472ADBC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54E06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0CBB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1F86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3D5C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034B88E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198FA0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C9B3C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9C2B9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C45B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86A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022C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F520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8CCEBF5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FC85C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3AB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D797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B1A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860CF1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4F5C8D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713B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EFA8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BEE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403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5754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338FEDF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509EC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562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476B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B161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4B00CA74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863937D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E09F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FD67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4CDC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51BC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93E2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459812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68C93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BBE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0786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768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9CCBA2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E9BAC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76FB1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6086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ACE0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F00E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2B64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727192C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AF9A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794A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FDA0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B29F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AF57340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330E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A871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DC6E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38A9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76EB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E182F0A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D73F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BEEB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F33F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825D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3A718C2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D7E5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F942AAA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5235A6E8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E261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83C0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0E6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55D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6D78C4" w14:paraId="3ADEA85D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157DD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B33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4D05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9A13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1119BE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4B96ADF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C5CF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EB62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FA6C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E9C2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A03A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B94B814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C2B8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B288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F342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FB61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8CC67E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A83B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325D222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53FC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B80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90FB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95A4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6D78C4" w14:paraId="09731D55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6A8B6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38F8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3652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B26A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AEE896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A798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B6127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CC1F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B55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18DB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4C0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D3A1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7BC9D812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6D78C4" w14:paraId="3F1466EC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903D9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57A0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6D04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0EC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C0146A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0392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B9D67C1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481A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0A5A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F0AA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9F0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6D78C4" w14:paraId="0F753D4D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D38FD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FFCD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36A8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CD6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82AEAB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B69D0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29A7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C46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BFD7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659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9E4F418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D78C4" w14:paraId="1617C859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D5AC3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AFA0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5D3A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3437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409FA0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DC97C11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9616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09B1D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3249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08AB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3C0C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6D7A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719FEB3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DCECF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91D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421E0F1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AB1E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557F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2C6BA70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CEB113C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10DA1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A35E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2ABC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31E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A10D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6E50AF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6D78C4" w14:paraId="3D7B287F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CEA8C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EEAD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3964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834E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6EFD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CD221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9A2BD2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733F5C5A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EB25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CD6C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800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4811" w14:textId="77777777" w:rsidR="006D78C4" w:rsidRDefault="006D78C4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45289BF" w14:textId="77777777" w:rsidR="006D78C4" w:rsidRDefault="006D78C4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6D78C4" w14:paraId="40D97406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D6E3F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461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E7EF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790B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BBB5DD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B8F1D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7E4A7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23FB85A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034444D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DEA0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822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3363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190F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40221D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6D78C4" w14:paraId="2B8E4AE3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4DD1F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F16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3802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84DC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732C77C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BB88B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C834D7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A513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A86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B9AE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084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6D78C4" w14:paraId="0620F432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BAEB3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C06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EBCF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4D7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535FCBC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DBA1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3574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991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6A82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D9C4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6D78C4" w14:paraId="0CBF2B9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4DA49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FE3C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03DC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F460" w14:textId="77777777" w:rsidR="006D78C4" w:rsidRDefault="006D78C4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4EFDE9E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C21C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E8829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D180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D6C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110B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A5CB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670453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75D2D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58B8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6EBA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8DEA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33B33AA0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CE62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77A60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B48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81E8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5E5A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5797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6D78C4" w14:paraId="651B025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B8D6C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1E2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4A4BC28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532A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4CD8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5A9EB7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AE469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621D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E7CD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6149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281A" w14:textId="77777777" w:rsidR="006D78C4" w:rsidRPr="006064A3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5464D94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0C08F88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52901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F910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14:paraId="77C98B4A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83BB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5B80" w14:textId="77777777" w:rsidR="006D78C4" w:rsidRDefault="006D78C4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F5E0AAD" w14:textId="77777777" w:rsidR="006D78C4" w:rsidRDefault="006D78C4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C6C2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33A8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B608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3071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293A" w14:textId="77777777" w:rsidR="006D78C4" w:rsidRPr="005521CB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6D78C4" w14:paraId="01DC1475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F18BE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FDAC" w14:textId="77777777" w:rsidR="006D78C4" w:rsidRPr="006064A3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1A34A8B9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70A2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F63B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DCD072E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9501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8CA5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6211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1500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46E9" w14:textId="77777777" w:rsidR="006D78C4" w:rsidRPr="006064A3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BDF5567" w14:textId="77777777" w:rsidR="006D78C4" w:rsidRPr="001D28D8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E704086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97D48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1683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0D248AF7" w14:textId="77777777" w:rsidR="006D78C4" w:rsidRPr="006064A3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E45F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E4A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582CDA32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B8FD9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4FF2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E821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2583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DF2B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6D78C4" w14:paraId="4440A5ED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2E97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55DB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AE45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3C5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323ED6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5457AF22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68AF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6DD08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26EE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3D2B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8A1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5F2A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C140879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3C8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FEAD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07B9F63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3469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5BDC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E5AFE3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717A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8C03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173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A2A7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C78B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45A1410C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CFCB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5D4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933C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6872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4619BCCC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CC0B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B2A07D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C6E0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531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AF42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490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6D78C4" w14:paraId="2869F1FD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497E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425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7D1EB5BB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B4A2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5B56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DC0935C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2153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36BE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0279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A1B6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C772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37F40B80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6D78C4" w14:paraId="481C0E62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4224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20A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0AF2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B7D0" w14:textId="77777777" w:rsidR="006D78C4" w:rsidRDefault="006D78C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46E7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4DFC000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06D58CE1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5527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8299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01B8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DD63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6D78C4" w14:paraId="1A065369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A355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FCF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AC0F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AB19" w14:textId="77777777" w:rsidR="006D78C4" w:rsidRDefault="006D78C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58412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21883E7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F4D6" w14:textId="77777777" w:rsidR="006D78C4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66E6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3F07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AF3B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6D78C4" w14:paraId="4026FEE0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AA8F9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63C0" w14:textId="77777777" w:rsidR="006D78C4" w:rsidRDefault="006D78C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8A00" w14:textId="77777777" w:rsidR="006D78C4" w:rsidRPr="000625F2" w:rsidRDefault="006D78C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0641" w14:textId="77777777" w:rsidR="006D78C4" w:rsidRDefault="006D78C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BD7C6CD" w14:textId="77777777" w:rsidR="006D78C4" w:rsidRDefault="006D78C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2827C" w14:textId="77777777" w:rsidR="006D78C4" w:rsidRDefault="006D78C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84AAFD" w14:textId="77777777" w:rsidR="006D78C4" w:rsidRDefault="006D78C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5A84" w14:textId="77777777" w:rsidR="006D78C4" w:rsidRDefault="006D78C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530C" w14:textId="77777777" w:rsidR="006D78C4" w:rsidRDefault="006D78C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A5B6" w14:textId="77777777" w:rsidR="006D78C4" w:rsidRPr="000625F2" w:rsidRDefault="006D78C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135B" w14:textId="77777777" w:rsidR="006D78C4" w:rsidRDefault="006D78C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C548A" w14:textId="77777777" w:rsidR="006D78C4" w:rsidRDefault="006D78C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1733FABE" w14:textId="77777777" w:rsidR="006D78C4" w:rsidRDefault="006D78C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6D78C4" w14:paraId="1B87B577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A587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F0D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C51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CA0B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95AE009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1A38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FAEE8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219D4FEA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2B0F978E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EA5F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F26F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87CF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D0DC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C7EC2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6D78C4" w14:paraId="58B19806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59AB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BAE1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27B3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CF53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5C48011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1C8A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6E2B2BD1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F507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CA04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9EF9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6DAF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FB520D6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F760" w14:textId="77777777" w:rsidR="006D78C4" w:rsidRDefault="006D7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DE9D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047B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952F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938163F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A577E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12BB1FC5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7560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AF2E" w14:textId="77777777" w:rsidR="006D78C4" w:rsidRDefault="006D78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403D" w14:textId="77777777" w:rsidR="006D78C4" w:rsidRPr="000625F2" w:rsidRDefault="006D78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5DC5" w14:textId="77777777" w:rsidR="006D78C4" w:rsidRDefault="006D78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2B99C83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7741CE35" w14:textId="77777777" w:rsidR="006D78C4" w:rsidRDefault="006D78C4" w:rsidP="00F22BF3">
      <w:pPr>
        <w:pStyle w:val="Heading1"/>
        <w:spacing w:line="360" w:lineRule="auto"/>
      </w:pPr>
      <w:r>
        <w:t xml:space="preserve">LINIA 103 </w:t>
      </w:r>
    </w:p>
    <w:p w14:paraId="3290BDF1" w14:textId="77777777" w:rsidR="006D78C4" w:rsidRDefault="006D78C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D78C4" w14:paraId="6C175A9F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9599" w14:textId="77777777" w:rsidR="006D78C4" w:rsidRDefault="006D7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009F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2D67BF49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201A" w14:textId="77777777" w:rsidR="006D78C4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2AFC" w14:textId="77777777" w:rsidR="006D78C4" w:rsidRPr="009E41CA" w:rsidRDefault="006D78C4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11BDF77" w14:textId="77777777" w:rsidR="006D78C4" w:rsidRPr="009E41CA" w:rsidRDefault="006D78C4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98E4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59AA" w14:textId="77777777" w:rsidR="006D78C4" w:rsidRPr="006307B2" w:rsidRDefault="006D78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ABE4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4191" w14:textId="77777777" w:rsidR="006D78C4" w:rsidRPr="006307B2" w:rsidRDefault="006D78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1558" w14:textId="77777777" w:rsidR="006D78C4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E09740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D78C4" w14:paraId="5D15263B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86F0" w14:textId="77777777" w:rsidR="006D78C4" w:rsidRDefault="006D7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84B9" w14:textId="77777777" w:rsidR="006D78C4" w:rsidRDefault="006D78C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7762" w14:textId="77777777" w:rsidR="006D78C4" w:rsidRPr="006307B2" w:rsidRDefault="006D78C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E40F" w14:textId="77777777" w:rsidR="006D78C4" w:rsidRPr="009E41CA" w:rsidRDefault="006D78C4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FE38" w14:textId="77777777" w:rsidR="006D78C4" w:rsidRDefault="006D78C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A467" w14:textId="77777777" w:rsidR="006D78C4" w:rsidRPr="006307B2" w:rsidRDefault="006D78C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D935" w14:textId="77777777" w:rsidR="006D78C4" w:rsidRPr="009E41CA" w:rsidRDefault="006D78C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C5A2" w14:textId="77777777" w:rsidR="006D78C4" w:rsidRPr="006307B2" w:rsidRDefault="006D78C4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A999" w14:textId="77777777" w:rsidR="006D78C4" w:rsidRDefault="006D78C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5032F0" w14:textId="77777777" w:rsidR="006D78C4" w:rsidRDefault="006D78C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F11A8" w14:textId="77777777" w:rsidR="006D78C4" w:rsidRPr="009E41CA" w:rsidRDefault="006D78C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D78C4" w14:paraId="2493DCCF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9B39" w14:textId="77777777" w:rsidR="006D78C4" w:rsidRDefault="006D7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A1DD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720E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4399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3F32D7C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ACEA" w14:textId="77777777" w:rsidR="006D78C4" w:rsidRPr="009E41CA" w:rsidRDefault="006D78C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4FB1" w14:textId="77777777" w:rsidR="006D78C4" w:rsidRPr="006307B2" w:rsidRDefault="006D78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2C78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B20B" w14:textId="77777777" w:rsidR="006D78C4" w:rsidRPr="006307B2" w:rsidRDefault="006D78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F730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AF9FD8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D78C4" w14:paraId="7D24929C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AB284" w14:textId="77777777" w:rsidR="006D78C4" w:rsidRDefault="006D7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62A4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34F9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16FE" w14:textId="77777777" w:rsidR="006D78C4" w:rsidRPr="009E41CA" w:rsidRDefault="006D78C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BC48" w14:textId="77777777" w:rsidR="006D78C4" w:rsidRPr="009E41CA" w:rsidRDefault="006D78C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DDDD" w14:textId="77777777" w:rsidR="006D78C4" w:rsidRPr="006307B2" w:rsidRDefault="006D78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3A9A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258C" w14:textId="77777777" w:rsidR="006D78C4" w:rsidRPr="006307B2" w:rsidRDefault="006D78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5296" w14:textId="77777777" w:rsidR="006D78C4" w:rsidRPr="009E41CA" w:rsidRDefault="006D78C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D51F75" w14:textId="77777777" w:rsidR="006D78C4" w:rsidRPr="009E41CA" w:rsidRDefault="006D78C4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D78C4" w14:paraId="66EB0054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952F8" w14:textId="77777777" w:rsidR="006D78C4" w:rsidRDefault="006D7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EE4E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E3B4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412A" w14:textId="77777777" w:rsidR="006D78C4" w:rsidRPr="009E41CA" w:rsidRDefault="006D78C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BAC2" w14:textId="77777777" w:rsidR="006D78C4" w:rsidRDefault="006D78C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7F576F" w14:textId="77777777" w:rsidR="006D78C4" w:rsidRDefault="006D78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6A49DE37" w14:textId="77777777" w:rsidR="006D78C4" w:rsidRDefault="006D78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DEDA39" w14:textId="77777777" w:rsidR="006D78C4" w:rsidRDefault="006D78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66678F3" w14:textId="77777777" w:rsidR="006D78C4" w:rsidRPr="009E41CA" w:rsidRDefault="006D78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DD9E" w14:textId="77777777" w:rsidR="006D78C4" w:rsidRDefault="006D78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B9FC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CC3F" w14:textId="77777777" w:rsidR="006D78C4" w:rsidRPr="006307B2" w:rsidRDefault="006D78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3C3E" w14:textId="77777777" w:rsidR="006D78C4" w:rsidRDefault="006D78C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42E892" w14:textId="77777777" w:rsidR="006D78C4" w:rsidRDefault="006D78C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E0FEE8" w14:textId="77777777" w:rsidR="006D78C4" w:rsidRDefault="006D78C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599FEA43" w14:textId="77777777" w:rsidR="006D78C4" w:rsidRPr="009E41CA" w:rsidRDefault="006D78C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6D78C4" w14:paraId="276D6C77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8773F" w14:textId="77777777" w:rsidR="006D78C4" w:rsidRDefault="006D7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98D6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0144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5808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A8A0BEF" w14:textId="77777777" w:rsidR="006D78C4" w:rsidRPr="009E41CA" w:rsidRDefault="006D78C4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D8A5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FF7F" w14:textId="77777777" w:rsidR="006D78C4" w:rsidRPr="006307B2" w:rsidRDefault="006D78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5E8A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9ED6" w14:textId="77777777" w:rsidR="006D78C4" w:rsidRPr="006307B2" w:rsidRDefault="006D78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5542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516F939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6E082" w14:textId="77777777" w:rsidR="006D78C4" w:rsidRDefault="006D7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9572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156C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B65C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517D75D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F2DD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424AC73A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C5B9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3940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2D6E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C55A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D78C4" w14:paraId="4787D552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3A5EB" w14:textId="77777777" w:rsidR="006D78C4" w:rsidRDefault="006D7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1AA3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B922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FFA1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BFC98C2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1914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3E37DC7F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D1E0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3AC4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5A7B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E9BD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D78C4" w14:paraId="53BA71FF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F8694" w14:textId="77777777" w:rsidR="006D78C4" w:rsidRDefault="006D7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A2CD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4D71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C004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3CBC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5EF0C5B2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2FDB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B782" w14:textId="77777777" w:rsidR="006D78C4" w:rsidRPr="009E41CA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ACA1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4B04" w14:textId="77777777" w:rsidR="006D78C4" w:rsidRDefault="006D78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1AD0F0" w14:textId="77777777" w:rsidR="006D78C4" w:rsidRDefault="006D78C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CE6406" w14:textId="77777777" w:rsidR="006D78C4" w:rsidRDefault="006D78C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74E0160A" w14:textId="77777777" w:rsidR="006D78C4" w:rsidRPr="009E41CA" w:rsidRDefault="006D78C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6D78C4" w14:paraId="3A7FA094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420EC" w14:textId="77777777" w:rsidR="006D78C4" w:rsidRDefault="006D7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DD0B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4FAFCAA2" w14:textId="77777777" w:rsidR="006D78C4" w:rsidRDefault="006D78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8850" w14:textId="77777777" w:rsidR="006D78C4" w:rsidRPr="006307B2" w:rsidRDefault="006D78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2847" w14:textId="77777777" w:rsidR="006D78C4" w:rsidRDefault="006D78C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190CDCA6" w14:textId="77777777" w:rsidR="006D78C4" w:rsidRPr="009E41CA" w:rsidRDefault="006D78C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9044" w14:textId="77777777" w:rsidR="006D78C4" w:rsidRPr="009E41CA" w:rsidRDefault="006D78C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50E0" w14:textId="77777777" w:rsidR="006D78C4" w:rsidRPr="006307B2" w:rsidRDefault="006D78C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88DA" w14:textId="77777777" w:rsidR="006D78C4" w:rsidRPr="009E41CA" w:rsidRDefault="006D78C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E71D" w14:textId="77777777" w:rsidR="006D78C4" w:rsidRPr="006307B2" w:rsidRDefault="006D78C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2E28" w14:textId="77777777" w:rsidR="006D78C4" w:rsidRPr="009E41CA" w:rsidRDefault="006D78C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4024C2" w14:textId="77777777" w:rsidR="006D78C4" w:rsidRPr="007C0989" w:rsidRDefault="006D78C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575EA8C" w14:textId="77777777" w:rsidR="006D78C4" w:rsidRDefault="006D78C4" w:rsidP="00E15E78">
      <w:pPr>
        <w:pStyle w:val="Heading1"/>
        <w:spacing w:line="360" w:lineRule="auto"/>
      </w:pPr>
      <w:r>
        <w:t>LINIA 105</w:t>
      </w:r>
    </w:p>
    <w:p w14:paraId="17B3C252" w14:textId="77777777" w:rsidR="006D78C4" w:rsidRDefault="006D78C4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6D78C4" w14:paraId="518D6339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285E0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C428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24E00DF2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C778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162B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03C745B8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4C02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A9FE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30C5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B197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A4EA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ABA95F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6D78C4" w14:paraId="06169639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46703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A7BE" w14:textId="77777777" w:rsidR="006D78C4" w:rsidRDefault="006D78C4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3801311" w14:textId="77777777" w:rsidR="006D78C4" w:rsidRDefault="006D78C4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545B" w14:textId="77777777" w:rsidR="006D78C4" w:rsidRDefault="006D78C4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1773" w14:textId="77777777" w:rsidR="006D78C4" w:rsidRDefault="006D78C4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485824D" w14:textId="77777777" w:rsidR="006D78C4" w:rsidRDefault="006D78C4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908C" w14:textId="77777777" w:rsidR="006D78C4" w:rsidRDefault="006D78C4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3D20" w14:textId="77777777" w:rsidR="006D78C4" w:rsidRDefault="006D78C4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CE8A" w14:textId="77777777" w:rsidR="006D78C4" w:rsidRDefault="006D78C4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5CC5" w14:textId="77777777" w:rsidR="006D78C4" w:rsidRPr="004A2897" w:rsidRDefault="006D78C4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ED33" w14:textId="77777777" w:rsidR="006D78C4" w:rsidRDefault="006D78C4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928C20" w14:textId="77777777" w:rsidR="006D78C4" w:rsidRDefault="006D78C4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6D78C4" w14:paraId="0B029E7D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DC015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A205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8317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EB23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7921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C3B18B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517EF112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0DF315A3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B660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6881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D85B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FD70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2F3BF6D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6CAFE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6B36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B0B0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2103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3818" w14:textId="77777777" w:rsidR="006D78C4" w:rsidRDefault="006D78C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ADDFEA" w14:textId="77777777" w:rsidR="006D78C4" w:rsidRDefault="006D78C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2873DCC4" w14:textId="77777777" w:rsidR="006D78C4" w:rsidRDefault="006D78C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FE90CFD" w14:textId="77777777" w:rsidR="006D78C4" w:rsidRDefault="006D78C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322F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FAAE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DB99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5620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ED7EED0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37C1C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0AE6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F365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3B5D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DEF382C" w14:textId="77777777" w:rsidR="006D78C4" w:rsidRDefault="006D78C4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E494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A729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7581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DD1C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4FC4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D78C4" w14:paraId="221A4C19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18EE2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4E76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0752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9154" w14:textId="77777777" w:rsidR="006D78C4" w:rsidRDefault="006D78C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DDB3ABB" w14:textId="77777777" w:rsidR="006D78C4" w:rsidRDefault="006D78C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CB08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1541ED77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B5F0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8B82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D377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62E1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2E61C07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6264F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8CA0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AD7D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8CAB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78C6A6B" w14:textId="77777777" w:rsidR="006D78C4" w:rsidRDefault="006D78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4CBD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781B952C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A0C3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2DE3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1729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547D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E42ABA6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DD923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EE16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685A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44E6" w14:textId="77777777" w:rsidR="006D78C4" w:rsidRDefault="006D78C4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5A4FD4E" w14:textId="77777777" w:rsidR="006D78C4" w:rsidRDefault="006D78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5355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307ADFC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68AC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7D4E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E59D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8E6D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06D600" w14:textId="77777777" w:rsidR="006D78C4" w:rsidRDefault="006D78C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4C6EC8" w14:textId="77777777" w:rsidR="006D78C4" w:rsidRDefault="006D78C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6D78C4" w14:paraId="352F2B52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FD399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7BAF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C004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3252" w14:textId="77777777" w:rsidR="006D78C4" w:rsidRDefault="006D78C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FF43799" w14:textId="77777777" w:rsidR="006D78C4" w:rsidRDefault="006D78C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D12F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536D86E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E46D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1C2B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46AF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6FBC" w14:textId="77777777" w:rsidR="006D78C4" w:rsidRDefault="006D78C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5D3E11" w14:textId="77777777" w:rsidR="006D78C4" w:rsidRDefault="006D78C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22FC21" w14:textId="77777777" w:rsidR="006D78C4" w:rsidRDefault="006D78C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6D78C4" w14:paraId="55D82BCD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DBE81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5346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7A60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7576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5C71FBC" w14:textId="77777777" w:rsidR="006D78C4" w:rsidRDefault="006D78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507A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0D3148B7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59A4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B527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8B6F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FB3D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7AD1719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52CBD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43A1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195B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95CB" w14:textId="77777777" w:rsidR="006D78C4" w:rsidRDefault="006D78C4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27256F81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6AC6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940FA2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B4A8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8611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2FE4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FF03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801758" w14:textId="77777777" w:rsidR="006D78C4" w:rsidRDefault="006D78C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C4B2F" w14:textId="77777777" w:rsidR="006D78C4" w:rsidRDefault="006D78C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6D78C4" w14:paraId="07250A3B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0FCB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C65F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0C5E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5487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490FABD7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270D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2D2716A9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0B77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A54D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6958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1DCD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0BB83CB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63B39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BF9E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D5EE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FAE2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20116767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6B88FD7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1881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7FC7D5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0E59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34B8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15CB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C0E6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9106B8" w14:textId="77777777" w:rsidR="006D78C4" w:rsidRDefault="006D78C4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D78C4" w14:paraId="050054CB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BD4C2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D5AD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4312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FD62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C8D4508" w14:textId="77777777" w:rsidR="006D78C4" w:rsidRPr="00CA6A06" w:rsidRDefault="006D78C4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3919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0B012ADC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E4EF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7956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9E99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42EE" w14:textId="77777777" w:rsidR="006D78C4" w:rsidRDefault="006D78C4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62B6124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1A94A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68E7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4AD8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3402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1E10E04" w14:textId="77777777" w:rsidR="006D78C4" w:rsidRDefault="006D78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6866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7C28ECB1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490D38C3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716D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1B3F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FFA7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733F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DA1FF6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905AC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6D78C4" w14:paraId="62C6B876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A6AC2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75A9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9E6C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80C1" w14:textId="77777777" w:rsidR="006D78C4" w:rsidRDefault="006D78C4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DEE5F0D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67FC" w14:textId="77777777" w:rsidR="006D78C4" w:rsidRDefault="006D78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2EE6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0D3E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B546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2FA5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A58512D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F79CE" w14:textId="77777777" w:rsidR="006D78C4" w:rsidRDefault="006D78C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C61B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AD6F" w14:textId="77777777" w:rsidR="006D78C4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5AEF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23B53FA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466F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D509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9A68" w14:textId="77777777" w:rsidR="006D78C4" w:rsidRDefault="006D78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3CFB" w14:textId="77777777" w:rsidR="006D78C4" w:rsidRPr="004A2897" w:rsidRDefault="006D78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41AD" w14:textId="77777777" w:rsidR="006D78C4" w:rsidRDefault="006D78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2F288D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463AC2B8" w14:textId="77777777" w:rsidR="006D78C4" w:rsidRDefault="006D78C4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574CF033" w14:textId="77777777" w:rsidR="006D78C4" w:rsidRDefault="006D78C4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6D78C4" w14:paraId="4D88662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7B735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4E8F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A9C7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0B5D" w14:textId="77777777" w:rsidR="006D78C4" w:rsidRDefault="006D78C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4644C0FB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40FD" w14:textId="77777777" w:rsidR="006D78C4" w:rsidRDefault="006D78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94601A7" w14:textId="77777777" w:rsidR="006D78C4" w:rsidRDefault="006D78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320A" w14:textId="77777777" w:rsidR="006D78C4" w:rsidRPr="00C83AE9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A9AF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88C0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F010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A54F24A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31BC5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F9E1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28DB181D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CF2C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C57E" w14:textId="77777777" w:rsidR="006D78C4" w:rsidRDefault="006D78C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F554C04" w14:textId="77777777" w:rsidR="006D78C4" w:rsidRDefault="006D78C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F5BE" w14:textId="77777777" w:rsidR="006D78C4" w:rsidRDefault="006D78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4E05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E10A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4AEB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172D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C8652D4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FCBA9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F6DF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B91B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1074" w14:textId="77777777" w:rsidR="006D78C4" w:rsidRDefault="006D78C4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66D3591" w14:textId="77777777" w:rsidR="006D78C4" w:rsidRDefault="006D78C4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C63B" w14:textId="77777777" w:rsidR="006D78C4" w:rsidRDefault="006D78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9501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43D2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9589DE3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FC0F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A930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5755B0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4784B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9098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C54C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E9A5" w14:textId="77777777" w:rsidR="006D78C4" w:rsidRDefault="006D78C4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28B54A7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7238" w14:textId="77777777" w:rsidR="006D78C4" w:rsidRDefault="006D78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A963" w14:textId="77777777" w:rsidR="006D78C4" w:rsidRPr="00C83AE9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E2AD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631BEB06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3FC3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FBF9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2DDF3E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1A74F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4909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54BA8EBF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233C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7336" w14:textId="77777777" w:rsidR="006D78C4" w:rsidRDefault="006D78C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02FC438" w14:textId="77777777" w:rsidR="006D78C4" w:rsidRDefault="006D78C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7DDF" w14:textId="77777777" w:rsidR="006D78C4" w:rsidRDefault="006D78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B293" w14:textId="77777777" w:rsidR="006D78C4" w:rsidRPr="00C83AE9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6DB8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0E27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ADA2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8B1D0E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376EF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6C44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4471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97CA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8C5FA38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2E61" w14:textId="77777777" w:rsidR="006D78C4" w:rsidRDefault="006D78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8918C8" w14:textId="77777777" w:rsidR="006D78C4" w:rsidRDefault="006D78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6674" w14:textId="77777777" w:rsidR="006D78C4" w:rsidRPr="00C83AE9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5A03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182F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768D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5488BAF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7BA95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B45A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3ECD2CF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418A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2C03" w14:textId="77777777" w:rsidR="006D78C4" w:rsidRDefault="006D78C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30869F9" w14:textId="77777777" w:rsidR="006D78C4" w:rsidRDefault="006D78C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4B1A" w14:textId="77777777" w:rsidR="006D78C4" w:rsidRDefault="006D78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EF87" w14:textId="77777777" w:rsidR="006D78C4" w:rsidRPr="00C83AE9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C1AC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9CBA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8315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062FC30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35DE3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B8D7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CEBE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4988" w14:textId="77777777" w:rsidR="006D78C4" w:rsidRDefault="006D78C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419BFA6" w14:textId="77777777" w:rsidR="006D78C4" w:rsidRDefault="006D78C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0398" w14:textId="77777777" w:rsidR="006D78C4" w:rsidRDefault="006D78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B236" w14:textId="77777777" w:rsidR="006D78C4" w:rsidRPr="00C83AE9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B336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400CE02E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1C14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FD29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CDB8434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A5AB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37A3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29A2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DA6C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FA923A8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DD7D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42EF1C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D1D3" w14:textId="77777777" w:rsidR="006D78C4" w:rsidRPr="00C83AE9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5E86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1079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CAFA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357928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9F40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3B70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DB5A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F739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3F8EBEB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88A3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AF34" w14:textId="77777777" w:rsidR="006D78C4" w:rsidRPr="00C83AE9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3D7F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794B28A5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3747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8A05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6D8F7EC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D4B4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D5CF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A4F2690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3D47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93E6" w14:textId="77777777" w:rsidR="006D78C4" w:rsidRDefault="006D78C4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2A4C6DA" w14:textId="77777777" w:rsidR="006D78C4" w:rsidRDefault="006D78C4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9367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BA13" w14:textId="77777777" w:rsidR="006D78C4" w:rsidRPr="00C83AE9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34B5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DA5F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4774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C26943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D6DA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32ED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7DBF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E572" w14:textId="77777777" w:rsidR="006D78C4" w:rsidRDefault="006D78C4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6B7372F" w14:textId="77777777" w:rsidR="006D78C4" w:rsidRDefault="006D78C4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C7B6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6F74" w14:textId="77777777" w:rsidR="006D78C4" w:rsidRPr="00C83AE9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82EB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16B139AE" w14:textId="77777777" w:rsidR="006D78C4" w:rsidRDefault="006D78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868E" w14:textId="77777777" w:rsidR="006D78C4" w:rsidRDefault="006D78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ADDB" w14:textId="77777777" w:rsidR="006D78C4" w:rsidRDefault="006D78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76FB64C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936F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15E4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9C61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F2D5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5DC94B2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36CB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E00A8C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7FEA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12CA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C6F7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EE0A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BF56F51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5216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CC9D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8CD5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B381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3421376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672B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0F932C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BB73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1B05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6C66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803D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97DD7F7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3106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684E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49DC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5F60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150D9A4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347A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7C2C99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C239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D9FA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1A6B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6978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ABE4C78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017C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DB52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BA92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4E73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7DE82B2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B63E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841840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4A34423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DA57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1D89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FA1F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39BA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6DF56D0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85E67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61D9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7FCC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9744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026E398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1A88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264A4DB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2A0B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C295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BF1F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DECF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6D78C4" w14:paraId="6C642945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21219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2D2F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57B0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DF44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85515DC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70D0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D8B7E0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DDD3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AC23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954D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9BF8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2D4C03A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03466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2279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2146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3F71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91590B1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AA73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03B093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FD74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FCF7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87EB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0356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41ABDA9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F3D92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F555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C247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F621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1191561D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4F69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701D73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A85B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9442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82B7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7F0C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D47895F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ACF1F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79C1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C260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92F8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6DC739D7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CFCA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3466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19DA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9026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AE04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D14C556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DEB03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A257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ABB0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4EBC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7AD56D4B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BEC5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797464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FE96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ADA9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1F43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1259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C822442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4863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D722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ECAB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5A9A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4BB190CC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CD8E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AC8E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BA0D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3EDD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A2B0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B20D8B5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5EE83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FF36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C2D7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6E46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F1047CD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4B2D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F708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C725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BD18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15B7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2DB62E0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67FAD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0DA6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20019889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83BA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6D1C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05F58C70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602E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A718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0A27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4A1E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3378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158D804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14F2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857E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1D18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1854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35C23D09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5909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E09526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956B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EFB5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B152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63F7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5235F1F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3F0C4" w14:textId="77777777" w:rsidR="006D78C4" w:rsidRDefault="006D7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447B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DBC7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4ADF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84FFDDD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F19C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BDD8" w14:textId="77777777" w:rsidR="006D78C4" w:rsidRPr="00C83AE9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EEF3" w14:textId="77777777" w:rsidR="006D78C4" w:rsidRDefault="006D78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8DD5" w14:textId="77777777" w:rsidR="006D78C4" w:rsidRDefault="006D78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0F01" w14:textId="77777777" w:rsidR="006D78C4" w:rsidRDefault="006D78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050638" w14:textId="77777777" w:rsidR="006D78C4" w:rsidRDefault="006D78C4">
      <w:pPr>
        <w:rPr>
          <w:sz w:val="20"/>
          <w:lang w:val="ro-RO"/>
        </w:rPr>
      </w:pPr>
    </w:p>
    <w:p w14:paraId="439BA427" w14:textId="77777777" w:rsidR="006D78C4" w:rsidRDefault="006D78C4" w:rsidP="000507C8">
      <w:pPr>
        <w:pStyle w:val="Heading1"/>
        <w:spacing w:line="360" w:lineRule="auto"/>
      </w:pPr>
      <w:r>
        <w:t>LINIA 107 A</w:t>
      </w:r>
    </w:p>
    <w:p w14:paraId="44F5390B" w14:textId="77777777" w:rsidR="006D78C4" w:rsidRDefault="006D78C4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6D78C4" w14:paraId="6ACB64A9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42C6" w14:textId="77777777" w:rsidR="006D78C4" w:rsidRDefault="006D7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6F5C" w14:textId="77777777" w:rsidR="006D78C4" w:rsidRDefault="006D78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F68F" w14:textId="77777777" w:rsidR="006D78C4" w:rsidRPr="004659BE" w:rsidRDefault="006D78C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B97F" w14:textId="77777777" w:rsidR="006D78C4" w:rsidRDefault="006D78C4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7E18060A" w14:textId="77777777" w:rsidR="006D78C4" w:rsidRDefault="006D78C4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A3B7" w14:textId="77777777" w:rsidR="006D78C4" w:rsidRDefault="006D78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11ADDF" w14:textId="77777777" w:rsidR="006D78C4" w:rsidRDefault="006D78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30BB" w14:textId="77777777" w:rsidR="006D78C4" w:rsidRPr="004659BE" w:rsidRDefault="006D78C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6547" w14:textId="77777777" w:rsidR="006D78C4" w:rsidRDefault="006D78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2B7C" w14:textId="77777777" w:rsidR="006D78C4" w:rsidRPr="004659BE" w:rsidRDefault="006D78C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13F5" w14:textId="77777777" w:rsidR="006D78C4" w:rsidRDefault="006D78C4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E18C40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327D2716" w14:textId="77777777" w:rsidR="006D78C4" w:rsidRDefault="006D78C4" w:rsidP="00410133">
      <w:pPr>
        <w:pStyle w:val="Heading1"/>
        <w:spacing w:line="360" w:lineRule="auto"/>
      </w:pPr>
      <w:r>
        <w:t>LINIA 108</w:t>
      </w:r>
    </w:p>
    <w:p w14:paraId="065140BA" w14:textId="77777777" w:rsidR="006D78C4" w:rsidRDefault="006D78C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D78C4" w14:paraId="6D2A6959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CC8DA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569F" w14:textId="77777777" w:rsidR="006D78C4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361DC51" w14:textId="77777777" w:rsidR="006D78C4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DEFF" w14:textId="77777777" w:rsidR="006D78C4" w:rsidRPr="000625F2" w:rsidRDefault="006D78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D919" w14:textId="77777777" w:rsidR="006D78C4" w:rsidRDefault="006D78C4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E453C52" w14:textId="77777777" w:rsidR="006D78C4" w:rsidRDefault="006D78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7DE07" w14:textId="77777777" w:rsidR="006D78C4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5A8D" w14:textId="77777777" w:rsidR="006D78C4" w:rsidRDefault="006D78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D346" w14:textId="77777777" w:rsidR="006D78C4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1A24" w14:textId="77777777" w:rsidR="006D78C4" w:rsidRPr="000625F2" w:rsidRDefault="006D78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BEB4" w14:textId="77777777" w:rsidR="006D78C4" w:rsidRDefault="006D78C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564E13F" w14:textId="77777777" w:rsidR="006D78C4" w:rsidRDefault="006D78C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4A221044" w14:textId="77777777" w:rsidR="006D78C4" w:rsidRDefault="006D78C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D6ED80" w14:textId="77777777" w:rsidR="006D78C4" w:rsidRDefault="006D78C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B621773" w14:textId="77777777" w:rsidR="006D78C4" w:rsidRDefault="006D78C4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6D78C4" w14:paraId="61D62D32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85B9E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7F9C" w14:textId="77777777" w:rsidR="006D78C4" w:rsidRDefault="006D78C4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5AE4" w14:textId="77777777" w:rsidR="006D78C4" w:rsidRDefault="006D78C4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A0C9" w14:textId="77777777" w:rsidR="006D78C4" w:rsidRDefault="006D78C4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64B358E" w14:textId="77777777" w:rsidR="006D78C4" w:rsidRDefault="006D78C4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27037" w14:textId="77777777" w:rsidR="006D78C4" w:rsidRDefault="006D78C4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A7A979" w14:textId="77777777" w:rsidR="006D78C4" w:rsidRDefault="006D78C4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1D6956" w14:textId="77777777" w:rsidR="006D78C4" w:rsidRDefault="006D78C4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F509" w14:textId="77777777" w:rsidR="006D78C4" w:rsidRDefault="006D78C4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5096" w14:textId="77777777" w:rsidR="006D78C4" w:rsidRDefault="006D78C4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36B4" w14:textId="77777777" w:rsidR="006D78C4" w:rsidRPr="000625F2" w:rsidRDefault="006D78C4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5150" w14:textId="77777777" w:rsidR="006D78C4" w:rsidRDefault="006D78C4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6D78C4" w14:paraId="63098791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0CDC6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135F" w14:textId="77777777" w:rsidR="006D78C4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19D4" w14:textId="77777777" w:rsidR="006D78C4" w:rsidRPr="000625F2" w:rsidRDefault="006D78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864C" w14:textId="77777777" w:rsidR="006D78C4" w:rsidRDefault="006D78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41EF8DC" w14:textId="77777777" w:rsidR="006D78C4" w:rsidRDefault="006D78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DF572" w14:textId="77777777" w:rsidR="006D78C4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FE1B57" w14:textId="77777777" w:rsidR="006D78C4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16B9512" w14:textId="77777777" w:rsidR="006D78C4" w:rsidRPr="00164983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C3C8" w14:textId="77777777" w:rsidR="006D78C4" w:rsidRPr="000625F2" w:rsidRDefault="006D78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AD64" w14:textId="77777777" w:rsidR="006D78C4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B816" w14:textId="77777777" w:rsidR="006D78C4" w:rsidRPr="000625F2" w:rsidRDefault="006D78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E6E6" w14:textId="77777777" w:rsidR="006D78C4" w:rsidRDefault="006D78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A0DA0" w14:textId="77777777" w:rsidR="006D78C4" w:rsidRPr="0058349B" w:rsidRDefault="006D78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6D78C4" w14:paraId="1EF8CB29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2BAB6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CDAF" w14:textId="77777777" w:rsidR="006D78C4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65E7" w14:textId="77777777" w:rsidR="006D78C4" w:rsidRPr="000625F2" w:rsidRDefault="006D78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12A7" w14:textId="77777777" w:rsidR="006D78C4" w:rsidRDefault="006D78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91E724D" w14:textId="77777777" w:rsidR="006D78C4" w:rsidRDefault="006D78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3C174" w14:textId="77777777" w:rsidR="006D78C4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F12B92" w14:textId="77777777" w:rsidR="006D78C4" w:rsidRDefault="006D78C4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753B" w14:textId="77777777" w:rsidR="006D78C4" w:rsidRDefault="006D78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0F34" w14:textId="77777777" w:rsidR="006D78C4" w:rsidRDefault="006D78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35A1" w14:textId="77777777" w:rsidR="006D78C4" w:rsidRPr="000625F2" w:rsidRDefault="006D78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1F01" w14:textId="77777777" w:rsidR="006D78C4" w:rsidRDefault="006D78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AB4813" w14:textId="77777777" w:rsidR="006D78C4" w:rsidRDefault="006D78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6D78C4" w14:paraId="1D10967F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69798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88CC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C722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5911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26FA25D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FB4A4AC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40FE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3AFEFF8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D091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19E1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7FFD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F00A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46579563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290AC411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D78C4" w14:paraId="748966CE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A4335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FD28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661CA425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1D9E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321A" w14:textId="77777777" w:rsidR="006D78C4" w:rsidRDefault="006D78C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ADA0B74" w14:textId="77777777" w:rsidR="006D78C4" w:rsidRDefault="006D78C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2C38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3A55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AE7D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C28F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B6EC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769653B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9DC54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6726" w14:textId="77777777" w:rsidR="006D78C4" w:rsidRDefault="006D78C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4A6FCE1B" w14:textId="77777777" w:rsidR="006D78C4" w:rsidRPr="001571B7" w:rsidRDefault="006D78C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CF94" w14:textId="77777777" w:rsidR="006D78C4" w:rsidRDefault="006D78C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3E94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50C77720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EBC8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1361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1ACC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E48B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79A4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0B967DEB" w14:textId="77777777" w:rsidR="006D78C4" w:rsidRPr="00F80ACE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B9A624E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D5F81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8DE3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29C115E2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3F76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9331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1FC7AC6C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7B1C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ACC6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0C55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0200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B422" w14:textId="77777777" w:rsidR="006D78C4" w:rsidRDefault="006D78C4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5CF05930" w14:textId="77777777" w:rsidR="006D78C4" w:rsidRDefault="006D78C4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3EB37E8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9F1F9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BAAB" w14:textId="77777777" w:rsidR="006D78C4" w:rsidRPr="00346EDA" w:rsidRDefault="006D78C4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0A76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30A0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4064936" w14:textId="77777777" w:rsidR="006D78C4" w:rsidRDefault="006D78C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0336359" w14:textId="77777777" w:rsidR="006D78C4" w:rsidRDefault="006D78C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3927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ED8759F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25102D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35EA9020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02A7E62F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7E364248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C09E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2C90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6EE0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5AB2" w14:textId="77777777" w:rsidR="006D78C4" w:rsidRDefault="006D78C4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4A2F68B2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C7F93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D808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9C7F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9C10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119E92E" w14:textId="77777777" w:rsidR="006D78C4" w:rsidRDefault="006D78C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A135B9C" w14:textId="77777777" w:rsidR="006D78C4" w:rsidRDefault="006D78C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379A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97F72B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1FEF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02A4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4038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7ABD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BB006BB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04BCF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0131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8918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44D2" w14:textId="77777777" w:rsidR="006D78C4" w:rsidRDefault="006D78C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AFC03BC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F5CC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50D7D49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1BC1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AAD5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809F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4C66" w14:textId="77777777" w:rsidR="006D78C4" w:rsidRDefault="006D78C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1A99D" w14:textId="77777777" w:rsidR="006D78C4" w:rsidRDefault="006D78C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3E4CD98" w14:textId="77777777" w:rsidR="006D78C4" w:rsidRDefault="006D78C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6D78C4" w14:paraId="387B2268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EE47D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5DDD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A194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90BF" w14:textId="77777777" w:rsidR="006D78C4" w:rsidRDefault="006D78C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0A9AB07" w14:textId="77777777" w:rsidR="006D78C4" w:rsidRDefault="006D78C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1BDC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020AB7A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3805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E359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8468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50AB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95D27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B878161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6D78C4" w14:paraId="1A596FCF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3C426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D3E0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0BB2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84E6" w14:textId="77777777" w:rsidR="006D78C4" w:rsidRDefault="006D78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DED7892" w14:textId="77777777" w:rsidR="006D78C4" w:rsidRDefault="006D78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2A374D2F" w14:textId="77777777" w:rsidR="006D78C4" w:rsidRDefault="006D78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2698DD3E" w14:textId="77777777" w:rsidR="006D78C4" w:rsidRDefault="006D78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4CD8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2CCD296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46B78F58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0E6B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E47C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12B6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834A" w14:textId="77777777" w:rsidR="006D78C4" w:rsidRDefault="006D78C4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1B068" w14:textId="77777777" w:rsidR="006D78C4" w:rsidRDefault="006D78C4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6D78C4" w14:paraId="2E9E0D95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30C7F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5C18" w14:textId="77777777" w:rsidR="006D78C4" w:rsidRPr="00E804A9" w:rsidRDefault="006D78C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3910FD94" w14:textId="77777777" w:rsidR="006D78C4" w:rsidRDefault="006D78C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F027" w14:textId="77777777" w:rsidR="006D78C4" w:rsidRPr="00D16CE1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FCC2" w14:textId="77777777" w:rsidR="006D78C4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08EE6A3C" w14:textId="77777777" w:rsidR="006D78C4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2569" w14:textId="77777777" w:rsidR="006D78C4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0E07" w14:textId="77777777" w:rsidR="006D78C4" w:rsidRPr="00D16CE1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F710" w14:textId="77777777" w:rsidR="006D78C4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F675" w14:textId="77777777" w:rsidR="006D78C4" w:rsidRPr="00D16CE1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B194" w14:textId="77777777" w:rsidR="006D78C4" w:rsidRPr="00E804A9" w:rsidRDefault="006D78C4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7B67B1D" w14:textId="77777777" w:rsidR="006D78C4" w:rsidRPr="00884DD1" w:rsidRDefault="006D78C4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33893FE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BE553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4C9D" w14:textId="77777777" w:rsidR="006D78C4" w:rsidRPr="00DD4D10" w:rsidRDefault="006D78C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619CE3FF" w14:textId="77777777" w:rsidR="006D78C4" w:rsidRDefault="006D78C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A57C" w14:textId="77777777" w:rsidR="006D78C4" w:rsidRPr="00D16CE1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6128" w14:textId="77777777" w:rsidR="006D78C4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8AC36F1" w14:textId="77777777" w:rsidR="006D78C4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753E" w14:textId="77777777" w:rsidR="006D78C4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C67C" w14:textId="77777777" w:rsidR="006D78C4" w:rsidRPr="00D16CE1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395E" w14:textId="77777777" w:rsidR="006D78C4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BF6F" w14:textId="77777777" w:rsidR="006D78C4" w:rsidRPr="00D16CE1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01EE" w14:textId="77777777" w:rsidR="006D78C4" w:rsidRPr="00DD4D10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BF5E400" w14:textId="77777777" w:rsidR="006D78C4" w:rsidRPr="00054DFC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9184805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22F64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1168" w14:textId="77777777" w:rsidR="006D78C4" w:rsidRPr="00535AB9" w:rsidRDefault="006D78C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687582D8" w14:textId="77777777" w:rsidR="006D78C4" w:rsidRDefault="006D78C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7DEB" w14:textId="77777777" w:rsidR="006D78C4" w:rsidRPr="00D16CE1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9E53" w14:textId="77777777" w:rsidR="006D78C4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F56BD07" w14:textId="77777777" w:rsidR="006D78C4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9E85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1A26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08BD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E17A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BC3F" w14:textId="77777777" w:rsidR="006D78C4" w:rsidRPr="00535AB9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1BF75D5" w14:textId="77777777" w:rsidR="006D78C4" w:rsidRPr="00884DD1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64E81E6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FA0E9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F438" w14:textId="77777777" w:rsidR="006D78C4" w:rsidRPr="00535AB9" w:rsidRDefault="006D78C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DF90" w14:textId="77777777" w:rsidR="006D78C4" w:rsidRDefault="006D78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5B46" w14:textId="77777777" w:rsidR="006D78C4" w:rsidRDefault="006D78C4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80C5C9B" w14:textId="77777777" w:rsidR="006D78C4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D49676B" w14:textId="77777777" w:rsidR="006D78C4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6E28" w14:textId="77777777" w:rsidR="006D78C4" w:rsidRDefault="006D78C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BBB8CB" w14:textId="77777777" w:rsidR="006D78C4" w:rsidRDefault="006D78C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096E" w14:textId="77777777" w:rsidR="006D78C4" w:rsidRPr="00D16CE1" w:rsidRDefault="006D78C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97F5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410F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B8FC" w14:textId="77777777" w:rsidR="006D78C4" w:rsidRDefault="006D78C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5E44C6ED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A3309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E258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3065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7826" w14:textId="77777777" w:rsidR="006D78C4" w:rsidRDefault="006D78C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932FB08" w14:textId="77777777" w:rsidR="006D78C4" w:rsidRDefault="006D78C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63D548B5" w14:textId="77777777" w:rsidR="006D78C4" w:rsidRDefault="006D78C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3813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9AEF17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3C6C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07A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265D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978C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B292533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04F9D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E186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09BAA0F5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9139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16B8" w14:textId="77777777" w:rsidR="006D78C4" w:rsidRDefault="006D78C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2669509C" w14:textId="77777777" w:rsidR="006D78C4" w:rsidRDefault="006D78C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31463A41" w14:textId="77777777" w:rsidR="006D78C4" w:rsidRDefault="006D78C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E359153" w14:textId="77777777" w:rsidR="006D78C4" w:rsidRDefault="006D78C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18150275" w14:textId="77777777" w:rsidR="006D78C4" w:rsidRDefault="006D78C4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790C0C28" w14:textId="77777777" w:rsidR="006D78C4" w:rsidRDefault="006D78C4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4993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6DBC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9D43" w14:textId="77777777" w:rsidR="006D78C4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F6A0" w14:textId="77777777" w:rsidR="006D78C4" w:rsidRPr="00D16CE1" w:rsidRDefault="006D78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FF16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6280DA36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0440470D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30F273BF" w14:textId="77777777" w:rsidR="006D78C4" w:rsidRPr="00326D39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4F3ECD" w14:textId="77777777" w:rsidR="006D78C4" w:rsidRDefault="006D78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73B842A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4F07D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D8E2" w14:textId="77777777" w:rsidR="006D78C4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180A" w14:textId="77777777" w:rsidR="006D78C4" w:rsidRPr="00D16CE1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0B7A" w14:textId="77777777" w:rsidR="006D78C4" w:rsidRDefault="006D78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B572AF9" w14:textId="77777777" w:rsidR="006D78C4" w:rsidRDefault="006D78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A1882A1" w14:textId="77777777" w:rsidR="006D78C4" w:rsidRDefault="006D78C4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0AD1" w14:textId="77777777" w:rsidR="006D78C4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A3D3D5" w14:textId="77777777" w:rsidR="006D78C4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7F67" w14:textId="77777777" w:rsidR="006D78C4" w:rsidRPr="00D16CE1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50FC" w14:textId="77777777" w:rsidR="006D78C4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A0B9" w14:textId="77777777" w:rsidR="006D78C4" w:rsidRPr="00D16CE1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B67E" w14:textId="77777777" w:rsidR="006D78C4" w:rsidRDefault="006D78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FCDF15" w14:textId="77777777" w:rsidR="006D78C4" w:rsidRDefault="006D78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6B070444" w14:textId="77777777" w:rsidR="006D78C4" w:rsidRDefault="006D78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6D78C4" w14:paraId="3161AF13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A029F" w14:textId="77777777" w:rsidR="006D78C4" w:rsidRDefault="006D78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4C8D" w14:textId="77777777" w:rsidR="006D78C4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9F4E" w14:textId="77777777" w:rsidR="006D78C4" w:rsidRPr="00D16CE1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4443" w14:textId="77777777" w:rsidR="006D78C4" w:rsidRDefault="006D78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10F7869" w14:textId="77777777" w:rsidR="006D78C4" w:rsidRDefault="006D78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598B2537" w14:textId="77777777" w:rsidR="006D78C4" w:rsidRDefault="006D78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9D59" w14:textId="77777777" w:rsidR="006D78C4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E44E87" w14:textId="77777777" w:rsidR="006D78C4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59CD" w14:textId="77777777" w:rsidR="006D78C4" w:rsidRPr="00D16CE1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CF43" w14:textId="77777777" w:rsidR="006D78C4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0340" w14:textId="77777777" w:rsidR="006D78C4" w:rsidRPr="00D16CE1" w:rsidRDefault="006D78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73C8" w14:textId="77777777" w:rsidR="006D78C4" w:rsidRDefault="006D78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B8649A4" w14:textId="77777777" w:rsidR="006D78C4" w:rsidRPr="00FE25BC" w:rsidRDefault="006D78C4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4BC98A28" w14:textId="77777777" w:rsidR="006D78C4" w:rsidRDefault="006D78C4" w:rsidP="00815695">
      <w:pPr>
        <w:pStyle w:val="Heading1"/>
        <w:spacing w:line="360" w:lineRule="auto"/>
      </w:pPr>
      <w:r>
        <w:t>LINIA 109</w:t>
      </w:r>
    </w:p>
    <w:p w14:paraId="0DC60131" w14:textId="77777777" w:rsidR="006D78C4" w:rsidRDefault="006D78C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D78C4" w14:paraId="53CB0931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8746B" w14:textId="77777777" w:rsidR="006D78C4" w:rsidRDefault="006D78C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E884" w14:textId="77777777" w:rsidR="006D78C4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D9E9" w14:textId="77777777" w:rsidR="006D78C4" w:rsidRPr="001B30CD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8C39" w14:textId="77777777" w:rsidR="006D78C4" w:rsidRDefault="006D78C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B96329D" w14:textId="77777777" w:rsidR="006D78C4" w:rsidRDefault="006D78C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6497" w14:textId="77777777" w:rsidR="006D78C4" w:rsidRDefault="006D78C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BFA722" w14:textId="77777777" w:rsidR="006D78C4" w:rsidRDefault="006D78C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989F" w14:textId="77777777" w:rsidR="006D78C4" w:rsidRPr="001B30CD" w:rsidRDefault="006D78C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DA5D" w14:textId="77777777" w:rsidR="006D78C4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EA04" w14:textId="77777777" w:rsidR="006D78C4" w:rsidRPr="001B30CD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7931" w14:textId="77777777" w:rsidR="006D78C4" w:rsidRDefault="006D78C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4E53E4D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C8614" w14:textId="77777777" w:rsidR="006D78C4" w:rsidRDefault="006D78C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689C" w14:textId="77777777" w:rsidR="006D78C4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FD1E" w14:textId="77777777" w:rsidR="006D78C4" w:rsidRPr="001B30CD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3693" w14:textId="77777777" w:rsidR="006D78C4" w:rsidRDefault="006D78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34A749A" w14:textId="77777777" w:rsidR="006D78C4" w:rsidRDefault="006D78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118F" w14:textId="77777777" w:rsidR="006D78C4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767E14" w14:textId="77777777" w:rsidR="006D78C4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AB04" w14:textId="77777777" w:rsidR="006D78C4" w:rsidRPr="001B30CD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ABEB" w14:textId="77777777" w:rsidR="006D78C4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2CC4" w14:textId="77777777" w:rsidR="006D78C4" w:rsidRPr="001B30CD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1F3D" w14:textId="77777777" w:rsidR="006D78C4" w:rsidRDefault="006D78C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F94AEBA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3F353" w14:textId="77777777" w:rsidR="006D78C4" w:rsidRDefault="006D78C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B1CF" w14:textId="77777777" w:rsidR="006D78C4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3960" w14:textId="77777777" w:rsidR="006D78C4" w:rsidRPr="001B30CD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F648" w14:textId="77777777" w:rsidR="006D78C4" w:rsidRDefault="006D78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3F3A2344" w14:textId="77777777" w:rsidR="006D78C4" w:rsidRDefault="006D78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ABE4" w14:textId="77777777" w:rsidR="006D78C4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088C" w14:textId="77777777" w:rsidR="006D78C4" w:rsidRPr="001B30CD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979C" w14:textId="77777777" w:rsidR="006D78C4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10B7" w14:textId="77777777" w:rsidR="006D78C4" w:rsidRPr="001B30CD" w:rsidRDefault="006D78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1C8A" w14:textId="77777777" w:rsidR="006D78C4" w:rsidRDefault="006D78C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5FFF22E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15A6A54A" w14:textId="77777777" w:rsidR="006D78C4" w:rsidRDefault="006D78C4" w:rsidP="00DB78D2">
      <w:pPr>
        <w:pStyle w:val="Heading1"/>
        <w:spacing w:line="360" w:lineRule="auto"/>
      </w:pPr>
      <w:r>
        <w:t>LINIA 112</w:t>
      </w:r>
    </w:p>
    <w:p w14:paraId="351FC600" w14:textId="77777777" w:rsidR="006D78C4" w:rsidRDefault="006D78C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6D78C4" w14:paraId="0F0BF8B6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BB7BB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5095" w14:textId="77777777" w:rsidR="006D78C4" w:rsidRDefault="006D78C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4131" w14:textId="77777777" w:rsidR="006D78C4" w:rsidRPr="00483148" w:rsidRDefault="006D78C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BF35" w14:textId="77777777" w:rsidR="006D78C4" w:rsidRDefault="006D78C4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15E4" w14:textId="77777777" w:rsidR="006D78C4" w:rsidRDefault="006D78C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75AA2B" w14:textId="77777777" w:rsidR="006D78C4" w:rsidRDefault="006D78C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D0DDB09" w14:textId="77777777" w:rsidR="006D78C4" w:rsidRDefault="006D78C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798B093" w14:textId="77777777" w:rsidR="006D78C4" w:rsidRDefault="006D78C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DC1B" w14:textId="77777777" w:rsidR="006D78C4" w:rsidRDefault="006D78C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D672" w14:textId="77777777" w:rsidR="006D78C4" w:rsidRDefault="006D78C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96B2" w14:textId="77777777" w:rsidR="006D78C4" w:rsidRPr="00483148" w:rsidRDefault="006D78C4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2F37" w14:textId="77777777" w:rsidR="006D78C4" w:rsidRDefault="006D78C4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14:paraId="51E310E5" w14:textId="77777777" w:rsidR="006D78C4" w:rsidRDefault="006D78C4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6D78C4" w14:paraId="1590F16E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11796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BB8C" w14:textId="77777777" w:rsidR="006D78C4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AC78" w14:textId="77777777" w:rsidR="006D78C4" w:rsidRPr="00483148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63CB" w14:textId="77777777" w:rsidR="006D78C4" w:rsidRDefault="006D78C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ADB214F" w14:textId="77777777" w:rsidR="006D78C4" w:rsidRDefault="006D78C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C73D" w14:textId="77777777" w:rsidR="006D78C4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7D4C98" w14:textId="77777777" w:rsidR="006D78C4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4AF05077" w14:textId="77777777" w:rsidR="006D78C4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B8C8" w14:textId="77777777" w:rsidR="006D78C4" w:rsidRPr="00483148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7212" w14:textId="77777777" w:rsidR="006D78C4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1D31" w14:textId="77777777" w:rsidR="006D78C4" w:rsidRPr="00483148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C461" w14:textId="77777777" w:rsidR="006D78C4" w:rsidRDefault="006D78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48AFA670" w14:textId="77777777" w:rsidR="006D78C4" w:rsidRDefault="006D78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6D78C4" w14:paraId="4ADCE178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ABB29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0890" w14:textId="77777777" w:rsidR="006D78C4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28BF" w14:textId="77777777" w:rsidR="006D78C4" w:rsidRPr="00483148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F636" w14:textId="77777777" w:rsidR="006D78C4" w:rsidRDefault="006D78C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B0152C0" w14:textId="77777777" w:rsidR="006D78C4" w:rsidRDefault="006D78C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877C" w14:textId="77777777" w:rsidR="006D78C4" w:rsidRDefault="006D78C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83ED" w14:textId="77777777" w:rsidR="006D78C4" w:rsidRPr="00483148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F9CF" w14:textId="77777777" w:rsidR="006D78C4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4474" w14:textId="77777777" w:rsidR="006D78C4" w:rsidRPr="00483148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F034" w14:textId="77777777" w:rsidR="006D78C4" w:rsidRDefault="006D78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6D78C4" w14:paraId="5CE57C0C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2859F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F41C" w14:textId="77777777" w:rsidR="006D78C4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BDBA" w14:textId="77777777" w:rsidR="006D78C4" w:rsidRPr="00483148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3D17" w14:textId="77777777" w:rsidR="006D78C4" w:rsidRDefault="006D78C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E08A838" w14:textId="77777777" w:rsidR="006D78C4" w:rsidRDefault="006D78C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58C4" w14:textId="77777777" w:rsidR="006D78C4" w:rsidRDefault="006D78C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9C2ABF" w14:textId="77777777" w:rsidR="006D78C4" w:rsidRDefault="006D78C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CF89" w14:textId="77777777" w:rsidR="006D78C4" w:rsidRPr="00483148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6EB1" w14:textId="77777777" w:rsidR="006D78C4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77C9" w14:textId="77777777" w:rsidR="006D78C4" w:rsidRPr="00483148" w:rsidRDefault="006D78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1AB0" w14:textId="77777777" w:rsidR="006D78C4" w:rsidRDefault="006D78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6D78C4" w14:paraId="7C7ECAB6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4B558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DAC4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7D53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B72F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9F284B4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C62E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94B5E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BEB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D4E9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EBB4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1204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0C2AF67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3AF37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97A4" w14:textId="77777777" w:rsidR="006D78C4" w:rsidRDefault="006D78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14:paraId="11272D12" w14:textId="77777777" w:rsidR="006D78C4" w:rsidRDefault="006D78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D1C0" w14:textId="77777777" w:rsidR="006D78C4" w:rsidRPr="00483148" w:rsidRDefault="006D78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6DCB" w14:textId="77777777" w:rsidR="006D78C4" w:rsidRDefault="006D78C4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14:paraId="5CE7E3AE" w14:textId="77777777" w:rsidR="006D78C4" w:rsidRDefault="006D78C4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695F" w14:textId="77777777" w:rsidR="006D78C4" w:rsidRDefault="006D78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2F36" w14:textId="77777777" w:rsidR="006D78C4" w:rsidRPr="00483148" w:rsidRDefault="006D78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1252" w14:textId="77777777" w:rsidR="006D78C4" w:rsidRDefault="006D78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9640" w14:textId="77777777" w:rsidR="006D78C4" w:rsidRPr="00483148" w:rsidRDefault="006D78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F383" w14:textId="77777777" w:rsidR="006D78C4" w:rsidRDefault="006D78C4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7AD093A4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FA87B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5B05" w14:textId="77777777" w:rsidR="006D78C4" w:rsidRDefault="006D78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6FB6" w14:textId="77777777" w:rsidR="006D78C4" w:rsidRDefault="006D78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68FD" w14:textId="77777777" w:rsidR="006D78C4" w:rsidRDefault="006D78C4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3FD5A3E0" w14:textId="77777777" w:rsidR="006D78C4" w:rsidRDefault="006D78C4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ACC8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7D376B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D7A5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A244" w14:textId="77777777" w:rsidR="006D78C4" w:rsidRDefault="006D78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F5EE" w14:textId="77777777" w:rsidR="006D78C4" w:rsidRPr="00483148" w:rsidRDefault="006D78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5C2B" w14:textId="77777777" w:rsidR="006D78C4" w:rsidRDefault="006D78C4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390DDE7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CF95C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FEC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3FFB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6DA8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509387F8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6D408F0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C2D7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AAA246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2E0C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5B4C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63C0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A161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424DAA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DD4B0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41C0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261D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E553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1D0C833C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65B9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322446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88DD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74CD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D99B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CFD3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3F9431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D78C4" w14:paraId="4FD8FCA6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594CE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9601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14:paraId="0DA95ED0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F8C0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B783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140A0DA9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C38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7958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1A9B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8D0A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A594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7A00B04F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15CFF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83A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457D1994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1050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CD31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41759BA8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411D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E181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0840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58CA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198B" w14:textId="77777777" w:rsidR="006D78C4" w:rsidRPr="00EB0A86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59F3D35E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160294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8CDE0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B190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576EBB13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B8F8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DF9B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1F660B29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F32C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9933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3EE7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E3AF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7A29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0FB8A63E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B3220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C01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7CFC9469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80CD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E74E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01162F7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9BE8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0EFD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D57B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93CB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B0DB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88A0CA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098D606B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6D78C4" w14:paraId="38761FF6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E42EF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9D52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2C1B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CF11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04E8F0D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B153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E9A18F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ADB6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F2E3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CB27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6517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6D78C4" w14:paraId="5ADCB298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4FCE8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1046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058E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CDF0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27E3040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4E0DECB4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8CFC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5FFD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287A" w14:textId="77777777" w:rsidR="006D78C4" w:rsidRDefault="006D78C4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48FBB9AB" w14:textId="77777777" w:rsidR="006D78C4" w:rsidRDefault="006D78C4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BDCB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0B6E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877060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EEDE8E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6D78C4" w14:paraId="4188078C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C5638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9CD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305B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191B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83DF900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46D2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0657CD9E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EC61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381B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28D1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BEED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4C849A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D78C4" w14:paraId="6608C98D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66C97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9175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FC9D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D4F9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18A284D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F5A1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33EB4C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2D672DD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01613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C73C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287C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CECD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5954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49B09A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6D78C4" w14:paraId="21AD3F5B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91C9B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6637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01D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F909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07ABD64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6730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438FAD" w14:textId="77777777" w:rsidR="006D78C4" w:rsidRPr="000A20AF" w:rsidRDefault="006D78C4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C7C7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CE4C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0B81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4229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AE0C3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D78C4" w14:paraId="5779F491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44779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B663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CE1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A8FE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1C9E12E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716F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935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D058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8221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14BC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8F6DF3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6D78C4" w14:paraId="39F5AD4A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85117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C734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0CCD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F86E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2188536D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50AC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F248252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413B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4C2D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28B9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1AE5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6D78C4" w14:paraId="1E56386F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5D184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826D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88C1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4960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0731CC0F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094F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D578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3828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2F05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C083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D78C4" w14:paraId="6B5BAB61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FC1CE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E09E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CCB6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4E9E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37E5B779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8005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87E8E1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C7E6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89F5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802E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2812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B1FB1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6D78C4" w14:paraId="2787844F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9F86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B81E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019C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85AD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F692D0B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0F1C7C0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F8E7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C17BFA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F94A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730F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E4DC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A0AA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219369B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896B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829F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E2CE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D8E5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AB89DC8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78A04A1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81D0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E0BC91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BC66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77F6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E938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BC72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2ADFCDA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0C64E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6AB0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BF4C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ACE3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24A557FC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762D1804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AFF3782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38FC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F415AF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910B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5539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39DB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71B4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3EA1473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A17C8" w14:textId="77777777" w:rsidR="006D78C4" w:rsidRDefault="006D78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0C4E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CC19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CB07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3B528D41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6901DBEA" w14:textId="77777777" w:rsidR="006D78C4" w:rsidRPr="007D0C03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9008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C82539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648DCE5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E0DC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1D14" w14:textId="77777777" w:rsidR="006D78C4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7B35" w14:textId="77777777" w:rsidR="006D78C4" w:rsidRPr="00483148" w:rsidRDefault="006D78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6C28" w14:textId="77777777" w:rsidR="006D78C4" w:rsidRDefault="006D78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161F320F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0A222AC0" w14:textId="77777777" w:rsidR="006D78C4" w:rsidRPr="005905D7" w:rsidRDefault="006D78C4" w:rsidP="006B4CB8">
      <w:pPr>
        <w:pStyle w:val="Heading1"/>
        <w:spacing w:line="360" w:lineRule="auto"/>
      </w:pPr>
      <w:r w:rsidRPr="005905D7">
        <w:t>LINIA 116</w:t>
      </w:r>
    </w:p>
    <w:p w14:paraId="5BCECB1C" w14:textId="77777777" w:rsidR="006D78C4" w:rsidRPr="005905D7" w:rsidRDefault="006D78C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6D78C4" w:rsidRPr="00743905" w14:paraId="76CD65F5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2D654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103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9EB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D94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D5949D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91A9" w14:textId="77777777" w:rsidR="006D78C4" w:rsidRDefault="006D78C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DA7A2DD" w14:textId="77777777" w:rsidR="006D78C4" w:rsidRPr="00743905" w:rsidRDefault="006D78C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C10A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84C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D8E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E7FE" w14:textId="77777777" w:rsidR="006D78C4" w:rsidRDefault="006D78C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799EAB1" w14:textId="77777777" w:rsidR="006D78C4" w:rsidRPr="00743905" w:rsidRDefault="006D78C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6D78C4" w:rsidRPr="00743905" w14:paraId="3657E040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D6A28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47A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208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3BC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5B5E4C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FD0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C980C6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44C8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735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A8E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059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D78C4" w:rsidRPr="00743905" w14:paraId="31D5EDDB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2B6CA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3E6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835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520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CDFB8B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DBD82EB" w14:textId="77777777" w:rsidR="006D78C4" w:rsidRPr="00743905" w:rsidRDefault="006D78C4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4DA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0406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1EB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1A3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9D0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6BC59310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2B0C3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309D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14:paraId="5899AF9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AC7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454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35F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6DBD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C9E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298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85E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4AED3F83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AEF9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382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5A9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8F2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8F6906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92F7" w14:textId="77777777" w:rsidR="006D78C4" w:rsidRPr="00743905" w:rsidRDefault="006D78C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D597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BCB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E2B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A0D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35E123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D78C4" w:rsidRPr="00743905" w14:paraId="2652165B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70A4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F43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4386AA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250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172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043AB1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068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0E3E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54A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561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93A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50A18A" w14:textId="77777777" w:rsidR="006D78C4" w:rsidRPr="0007721B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43905" w14:paraId="73D50923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7833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1FE1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A53F56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0AD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C50F" w14:textId="77777777" w:rsidR="006D78C4" w:rsidRPr="00743905" w:rsidRDefault="006D78C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0B7A531" w14:textId="77777777" w:rsidR="006D78C4" w:rsidRPr="00743905" w:rsidRDefault="006D78C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335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C26A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114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E60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44E1" w14:textId="77777777" w:rsidR="006D78C4" w:rsidRPr="00743905" w:rsidRDefault="006D78C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A803745" w14:textId="77777777" w:rsidR="006D78C4" w:rsidRDefault="006D78C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43905" w14:paraId="12D44A79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70F6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60EA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3990B8CA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F7AD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569B" w14:textId="77777777" w:rsidR="006D78C4" w:rsidRDefault="006D78C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567E38F9" w14:textId="77777777" w:rsidR="006D78C4" w:rsidRPr="00743905" w:rsidRDefault="006D78C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869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47E9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8A5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02A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36C7" w14:textId="77777777" w:rsidR="006D78C4" w:rsidRPr="008D4C6D" w:rsidRDefault="006D78C4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241D4B08" w14:textId="77777777" w:rsidR="006D78C4" w:rsidRDefault="006D78C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328085E2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D241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00B3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9DB9AE2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B15C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E76B" w14:textId="77777777" w:rsidR="006D78C4" w:rsidRPr="00743905" w:rsidRDefault="006D78C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1F3DB45" w14:textId="77777777" w:rsidR="006D78C4" w:rsidRPr="00743905" w:rsidRDefault="006D78C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D96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4CFC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24D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C01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5C90" w14:textId="77777777" w:rsidR="006D78C4" w:rsidRPr="00743905" w:rsidRDefault="006D78C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0FFDAFA" w14:textId="77777777" w:rsidR="006D78C4" w:rsidRPr="00743905" w:rsidRDefault="006D78C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43905" w14:paraId="738F01D3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F982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B1D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3E0499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268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447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ED26164" w14:textId="77777777" w:rsidR="006D78C4" w:rsidRPr="00743905" w:rsidRDefault="006D78C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17F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2205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D1A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406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196C" w14:textId="77777777" w:rsidR="006D78C4" w:rsidRPr="00537749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D78C4" w:rsidRPr="00743905" w14:paraId="08A231B3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E154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4017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14:paraId="39C16D6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C0F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8912" w14:textId="77777777" w:rsidR="006D78C4" w:rsidRPr="00743905" w:rsidRDefault="006D78C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62D453D" w14:textId="77777777" w:rsidR="006D78C4" w:rsidRPr="00743905" w:rsidRDefault="006D78C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1CD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0CBF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D9A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7C1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30F6" w14:textId="77777777" w:rsidR="006D78C4" w:rsidRPr="008640F6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4E517DDF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5BD2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5F2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A64440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6BA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C3FA" w14:textId="77777777" w:rsidR="006D78C4" w:rsidRDefault="006D78C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D66020C" w14:textId="77777777" w:rsidR="006D78C4" w:rsidRPr="00743905" w:rsidRDefault="006D78C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50F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D075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C41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5B6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956E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7226A37" w14:textId="77777777" w:rsidR="006D78C4" w:rsidRPr="005A7670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43905" w14:paraId="276901F0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6AF34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138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711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948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2D9A187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BA973E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791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657F4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E19F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8E9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298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7D4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75670720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1D8C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30A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DB6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C42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BD4168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3280" w14:textId="77777777" w:rsidR="006D78C4" w:rsidRPr="00743905" w:rsidRDefault="006D78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4332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C82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5FA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8CD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85FFC8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D78C4" w:rsidRPr="00743905" w14:paraId="778DB1CA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95927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F0D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CFA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17C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6F632A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E00D01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8D8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E0F29D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6C62D14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BBC0AB1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7F30B8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20D409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173837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8FA6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B33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0BA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5111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2FE5BE" w14:textId="77777777" w:rsidR="006D78C4" w:rsidRPr="00743905" w:rsidRDefault="006D78C4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6D78C4" w:rsidRPr="00743905" w14:paraId="38ADBC2C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A97AF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CD7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631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005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59B9A3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D7742A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26B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EEADB5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C1C0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AE8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56D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572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D78C4" w:rsidRPr="00743905" w14:paraId="21D5A0CC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8B162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EEC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B4B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C71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47B85B6" w14:textId="77777777" w:rsidR="006D78C4" w:rsidRPr="00743905" w:rsidRDefault="006D78C4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42E1" w14:textId="77777777" w:rsidR="006D78C4" w:rsidRPr="00743905" w:rsidRDefault="006D78C4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6836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BB7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2BB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B5C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DF4B85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051812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D78C4" w:rsidRPr="00743905" w14:paraId="1F1C4CD8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678D8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BBE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8F45B8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EBA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CDFD" w14:textId="77777777" w:rsidR="006D78C4" w:rsidRPr="00743905" w:rsidRDefault="006D78C4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BFF53D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BB9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65F3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E9E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24F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1BD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1F76C6" w14:textId="77777777" w:rsidR="006D78C4" w:rsidRPr="001D7D9E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7CA6A6AE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CB5D1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C10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386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969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E93050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273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0D1751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E860D5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7BA5A2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A58B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7B2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166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5C35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DF9365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6D78C4" w:rsidRPr="00743905" w14:paraId="69DBF908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563D0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ED1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677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630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9E1B84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308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25FF37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3ECB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DE9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2A5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33E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2A8C05E6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D8DE2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F91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712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BD2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5E69" w14:textId="77777777" w:rsidR="006D78C4" w:rsidRPr="00743905" w:rsidRDefault="006D78C4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20DADC0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1CF5CCB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B279A8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4101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6A5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816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B5B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6D78C4" w:rsidRPr="00743905" w14:paraId="000F3DD0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B1FFF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528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F44E2A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C91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1A5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78A9B9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4F1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D6EA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9E8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B05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3F5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640D3EF" w14:textId="77777777" w:rsidR="006D78C4" w:rsidRPr="0007721B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43905" w14:paraId="68E48036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2FAB3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905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B65ABD3" w14:textId="77777777" w:rsidR="006D78C4" w:rsidRPr="00743905" w:rsidRDefault="006D78C4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982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6D4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4C43DE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52C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AAEE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26C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A01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745D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41DDBD" w14:textId="77777777" w:rsidR="006D78C4" w:rsidRPr="00951746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43905" w14:paraId="0917FA00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78EAE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74BE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0E90541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09F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1C21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55B1D7D5" w14:textId="77777777" w:rsidR="006D78C4" w:rsidRPr="00743905" w:rsidRDefault="006D78C4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E8E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0704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EC2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B43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7B38" w14:textId="77777777" w:rsidR="006D78C4" w:rsidRPr="005C672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0D86453D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E7FA1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3515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AA82832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B72B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BE84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426BC3F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A51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1669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A1E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A42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B966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0D6EFDCF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AFE10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A1E6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6FCD896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B8DA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4C2E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26C310B" w14:textId="77777777" w:rsidR="006D78C4" w:rsidRPr="00743905" w:rsidRDefault="006D78C4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2C8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AE26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E25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A82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A342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3E971A7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BB827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94B9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14:paraId="56EA4E0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488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1E6B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FE0B693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14:paraId="4AC91F1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683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8616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CDF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2E2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DCA5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14:paraId="217F56F2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D3753D0" w14:textId="77777777" w:rsidR="006D78C4" w:rsidRPr="00575A1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6D78C4" w:rsidRPr="00743905" w14:paraId="28657BEF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03C00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98E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B12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EE9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1753DB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C064" w14:textId="77777777" w:rsidR="006D78C4" w:rsidRDefault="006D78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55AA288" w14:textId="77777777" w:rsidR="006D78C4" w:rsidRPr="00743905" w:rsidRDefault="006D78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0BF4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739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73E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04B0" w14:textId="77777777" w:rsidR="006D78C4" w:rsidRDefault="006D78C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A3AE60" w14:textId="77777777" w:rsidR="006D78C4" w:rsidRPr="00743905" w:rsidRDefault="006D78C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6D78C4" w:rsidRPr="00743905" w14:paraId="7B5CABD2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0383E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9A1D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1846FA1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117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B1E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AFB3F3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04E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0469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F89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F83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791A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41D09E7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7DEEE47D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A102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9E2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CCA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3EB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FA4E69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42E704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AD6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386750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3AA6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D97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221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C77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66DF9028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7B75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0EA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E37B34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3EE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220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00E0EA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172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CC6B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148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D82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45F5" w14:textId="77777777" w:rsidR="006D78C4" w:rsidRPr="00351657" w:rsidRDefault="006D78C4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D78C4" w:rsidRPr="00743905" w14:paraId="4E1A8550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A4BAA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794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34F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CCF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FC9BC0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94031E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B25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7B4D4D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84D6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F72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A03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252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0D60C03B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92BB8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33FF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21CA84A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7573" w14:textId="77777777" w:rsidR="006D78C4" w:rsidRPr="00743905" w:rsidRDefault="006D78C4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BB1B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1B34DE3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A56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0337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2CC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637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2EB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2EE2CC3B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4F2E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76F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F69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95B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AD029F3" w14:textId="77777777" w:rsidR="006D78C4" w:rsidRPr="00743905" w:rsidRDefault="006D78C4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506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A671E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9A03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0D5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17C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E39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71C8811F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CC00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EA4D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A185EB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9A8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C194" w14:textId="77777777" w:rsidR="006D78C4" w:rsidRDefault="006D78C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94FF567" w14:textId="77777777" w:rsidR="006D78C4" w:rsidRPr="00743905" w:rsidRDefault="006D78C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317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30D7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922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D6A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964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239F27C7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7AF9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6DE9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1D55A1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D58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E229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92AECF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017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3456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A0D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D4B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49C3" w14:textId="77777777" w:rsidR="006D78C4" w:rsidRDefault="006D78C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779B846" w14:textId="77777777" w:rsidR="006D78C4" w:rsidRPr="003B409E" w:rsidRDefault="006D78C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43905" w14:paraId="4334A2E7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C8AC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3DFB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4D46BBAC" w14:textId="77777777" w:rsidR="006D78C4" w:rsidRDefault="006D78C4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8822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413E" w14:textId="77777777" w:rsidR="006D78C4" w:rsidRDefault="006D78C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384A689" w14:textId="77777777" w:rsidR="006D78C4" w:rsidRPr="00743905" w:rsidRDefault="006D78C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CCC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F309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81D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688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B3AD" w14:textId="77777777" w:rsidR="006D78C4" w:rsidRDefault="006D78C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2886D609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5474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CC7F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3BFDC4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ABB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655D" w14:textId="77777777" w:rsidR="006D78C4" w:rsidRDefault="006D78C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841863E" w14:textId="77777777" w:rsidR="006D78C4" w:rsidRPr="00743905" w:rsidRDefault="006D78C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C0C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89D9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2C9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5FC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C3E9" w14:textId="77777777" w:rsidR="006D78C4" w:rsidRDefault="006D78C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2C9617" w14:textId="77777777" w:rsidR="006D78C4" w:rsidRPr="00743905" w:rsidRDefault="006D78C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43905" w14:paraId="5A12C619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DD7A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72BB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655C2881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BC06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FFE2" w14:textId="77777777" w:rsidR="006D78C4" w:rsidRPr="00743905" w:rsidRDefault="006D78C4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8744270" w14:textId="77777777" w:rsidR="006D78C4" w:rsidRDefault="006D78C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2F25AB83" w14:textId="77777777" w:rsidR="006D78C4" w:rsidRPr="00743905" w:rsidRDefault="006D78C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9ED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D801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6AC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ABB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4746" w14:textId="77777777" w:rsidR="006D78C4" w:rsidRPr="00B42B20" w:rsidRDefault="006D78C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64062052" w14:textId="77777777" w:rsidR="006D78C4" w:rsidRPr="00B42B20" w:rsidRDefault="006D78C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5CECC33C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6A4E5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A9A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2C6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8F5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601ECF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2ECB82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12F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D20ADE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352E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23D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D74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7EC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54A105CF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AAE31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35A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81C8683" w14:textId="77777777" w:rsidR="006D78C4" w:rsidRPr="00743905" w:rsidRDefault="006D78C4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329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E2D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B54C0E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337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0684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FA6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06D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EE2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D78C4" w:rsidRPr="00743905" w14:paraId="02F0BFF6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8BB47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6DE9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3253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7A35" w14:textId="77777777" w:rsidR="006D78C4" w:rsidRDefault="006D78C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D1E3E36" w14:textId="77777777" w:rsidR="006D78C4" w:rsidRDefault="006D78C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7C457A3A" w14:textId="77777777" w:rsidR="006D78C4" w:rsidRDefault="006D78C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F065" w14:textId="77777777" w:rsidR="006D78C4" w:rsidRPr="00743905" w:rsidRDefault="006D78C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B0906C5" w14:textId="77777777" w:rsidR="006D78C4" w:rsidRPr="00743905" w:rsidRDefault="006D78C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7041" w14:textId="77777777" w:rsidR="006D78C4" w:rsidRPr="00743905" w:rsidRDefault="006D78C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72C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742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3FA0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124E2257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0E3E2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32B0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14:paraId="612C75C2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7BEE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14E2" w14:textId="77777777" w:rsidR="006D78C4" w:rsidRDefault="006D78C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D728" w14:textId="77777777" w:rsidR="006D78C4" w:rsidRPr="00743905" w:rsidRDefault="006D78C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D4BA" w14:textId="77777777" w:rsidR="006D78C4" w:rsidRPr="00743905" w:rsidRDefault="006D78C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AA1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982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1187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6D78C4" w:rsidRPr="00743905" w14:paraId="34EFF2A2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82338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FD5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2FA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D7D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1A0E39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449164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F25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DA4FAB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4BC0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E0D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54A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352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65FA8A05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C060B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C1FE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26DEF9A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4C7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1753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D55A2A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59F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CBB1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2E4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1FB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01F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0C95E7B3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DE1B8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2C01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0C3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4CF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1B95A2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3DE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FE47A51" w14:textId="77777777" w:rsidR="006D78C4" w:rsidRPr="00743905" w:rsidRDefault="006D78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667D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CD5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175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508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6D78C4" w:rsidRPr="00743905" w14:paraId="4CAAD79E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67386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D00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134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907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AFF00D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242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E940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35B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4B7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6DC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6D78C4" w:rsidRPr="00743905" w14:paraId="6503FE8E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E9E57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568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757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C43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3118E4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5C5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11C685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EF27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6B1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DC2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574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6D78C4" w:rsidRPr="00743905" w14:paraId="132FCEB7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97D87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8C1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403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D48B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C79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BA2F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8959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DBCE0F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4D9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D9F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6D78C4" w:rsidRPr="00743905" w14:paraId="02816EF8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05FE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ADF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0FD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7CD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F12978D" w14:textId="77777777" w:rsidR="006D78C4" w:rsidRPr="00743905" w:rsidRDefault="006D78C4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ECD8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D26CE2A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2E32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27A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21C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BF4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50715FB4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DCB6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09E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022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1EA3" w14:textId="77777777" w:rsidR="006D78C4" w:rsidRPr="00743905" w:rsidRDefault="006D78C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9282617" w14:textId="77777777" w:rsidR="006D78C4" w:rsidRPr="00D73778" w:rsidRDefault="006D78C4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EFC9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380CB0A" w14:textId="77777777" w:rsidR="006D78C4" w:rsidRPr="00743905" w:rsidRDefault="006D78C4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EA04" w14:textId="77777777" w:rsidR="006D78C4" w:rsidRPr="00D73778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7BC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A4A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0040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58044E63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6F08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5C4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BA02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B5DE" w14:textId="77777777" w:rsidR="006D78C4" w:rsidRDefault="006D78C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D63E901" w14:textId="77777777" w:rsidR="006D78C4" w:rsidRPr="00743905" w:rsidRDefault="006D78C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9FA8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96FD722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29D0ACB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DB3E69D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9A2D8D9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BF12" w14:textId="77777777" w:rsidR="006D78C4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DEE5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CA5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1D16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76EC3E3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F5DAEB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6D78C4" w:rsidRPr="00743905" w14:paraId="0FC2B7AD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16BD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2449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793DACE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167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0F6C" w14:textId="77777777" w:rsidR="006D78C4" w:rsidRDefault="006D78C4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F356D51" w14:textId="77777777" w:rsidR="006D78C4" w:rsidRPr="00743905" w:rsidRDefault="006D78C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700D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8254" w14:textId="77777777" w:rsidR="006D78C4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C806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838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4A06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6D78C4" w:rsidRPr="00743905" w14:paraId="29AA6B66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261D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FE3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D84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B96C" w14:textId="77777777" w:rsidR="006D78C4" w:rsidRDefault="006D78C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35F2799" w14:textId="77777777" w:rsidR="006D78C4" w:rsidRPr="00743905" w:rsidRDefault="006D78C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D75E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3998" w14:textId="77777777" w:rsidR="006D78C4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4D36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2761E6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628E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A9F9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6D78C4" w:rsidRPr="00743905" w14:paraId="0165241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EA42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98AA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9A2C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5522" w14:textId="77777777" w:rsidR="006D78C4" w:rsidRDefault="006D78C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39800AD" w14:textId="77777777" w:rsidR="006D78C4" w:rsidRPr="00743905" w:rsidRDefault="006D78C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A220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5EB8" w14:textId="77777777" w:rsidR="006D78C4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A26B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9D7BA17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C852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9B9A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3968D031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275F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2BC6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9F01C1D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6A23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A63F" w14:textId="77777777" w:rsidR="006D78C4" w:rsidRPr="00743905" w:rsidRDefault="006D78C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AE57716" w14:textId="77777777" w:rsidR="006D78C4" w:rsidRPr="00743905" w:rsidRDefault="006D78C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434F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1002" w14:textId="77777777" w:rsidR="006D78C4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DC30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A5F17DF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9835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0D10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6A5153E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B62E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B60A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615E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34C8" w14:textId="77777777" w:rsidR="006D78C4" w:rsidRPr="00743905" w:rsidRDefault="006D78C4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AF1AA22" w14:textId="77777777" w:rsidR="006D78C4" w:rsidRPr="00743905" w:rsidRDefault="006D78C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AD26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1B759A1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1F6529F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1CC957F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0D04" w14:textId="77777777" w:rsidR="006D78C4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312A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E283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95A8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B8A0E3F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6D78C4" w:rsidRPr="00743905" w14:paraId="2A003B2F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D075B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159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DC8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4074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9D8683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3FFF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00D0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0A0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4A13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7AF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49B7C51B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B51AA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CD90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C8E1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4916" w14:textId="77777777" w:rsidR="006D78C4" w:rsidRDefault="006D78C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F9DB9AB" w14:textId="77777777" w:rsidR="006D78C4" w:rsidRDefault="006D78C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0E8A586" w14:textId="77777777" w:rsidR="006D78C4" w:rsidRDefault="006D78C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822B555" w14:textId="77777777" w:rsidR="006D78C4" w:rsidRDefault="006D78C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6BCC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6878" w14:textId="77777777" w:rsidR="006D78C4" w:rsidRPr="00743905" w:rsidRDefault="006D78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AAFF" w14:textId="77777777" w:rsidR="006D78C4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18C3C597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FA3D" w14:textId="77777777" w:rsidR="006D78C4" w:rsidRPr="00743905" w:rsidRDefault="006D78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BB78" w14:textId="77777777" w:rsidR="006D78C4" w:rsidRDefault="006D78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118153A2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186D5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740A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9B99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E8B7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ECB8DCB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925D" w14:textId="77777777" w:rsidR="006D78C4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0FAF006" w14:textId="77777777" w:rsidR="006D78C4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5D6E1EE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59CD" w14:textId="77777777" w:rsidR="006D78C4" w:rsidRPr="00743905" w:rsidRDefault="006D78C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EE81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AD52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F031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0FF5E5D5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21A70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F117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ADE4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AF97" w14:textId="77777777" w:rsidR="006D78C4" w:rsidRDefault="006D78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49CEA54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7462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7B3C" w14:textId="77777777" w:rsidR="006D78C4" w:rsidRPr="00743905" w:rsidRDefault="006D78C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B060" w14:textId="77777777" w:rsidR="006D78C4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BC21BEE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571E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1C0D" w14:textId="77777777" w:rsidR="006D78C4" w:rsidRPr="00743905" w:rsidRDefault="006D78C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45B3E92B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EDE50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9D46" w14:textId="77777777" w:rsidR="006D78C4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65543B9" w14:textId="77777777" w:rsidR="006D78C4" w:rsidRPr="00743905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DA04" w14:textId="77777777" w:rsidR="006D78C4" w:rsidRPr="00743905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7BB6" w14:textId="77777777" w:rsidR="006D78C4" w:rsidRDefault="006D78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559A7B2" w14:textId="77777777" w:rsidR="006D78C4" w:rsidRDefault="006D78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301A" w14:textId="77777777" w:rsidR="006D78C4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0DF2" w14:textId="77777777" w:rsidR="006D78C4" w:rsidRDefault="006D78C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AEBE" w14:textId="77777777" w:rsidR="006D78C4" w:rsidRPr="00743905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80D7" w14:textId="77777777" w:rsidR="006D78C4" w:rsidRPr="00743905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C5CC" w14:textId="77777777" w:rsidR="006D78C4" w:rsidRDefault="006D78C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4FA736BF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4EA18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5B88" w14:textId="77777777" w:rsidR="006D78C4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9E54ED1" w14:textId="77777777" w:rsidR="006D78C4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7CAB" w14:textId="77777777" w:rsidR="006D78C4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96AC" w14:textId="77777777" w:rsidR="006D78C4" w:rsidRDefault="006D78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8C50359" w14:textId="77777777" w:rsidR="006D78C4" w:rsidRDefault="006D78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5662" w14:textId="77777777" w:rsidR="006D78C4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BA67" w14:textId="77777777" w:rsidR="006D78C4" w:rsidRDefault="006D78C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E23A" w14:textId="77777777" w:rsidR="006D78C4" w:rsidRPr="00743905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989F" w14:textId="77777777" w:rsidR="006D78C4" w:rsidRPr="00743905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E587" w14:textId="77777777" w:rsidR="006D78C4" w:rsidRDefault="006D78C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54C8E8ED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C1AE5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B767" w14:textId="77777777" w:rsidR="006D78C4" w:rsidRPr="00743905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E00F" w14:textId="77777777" w:rsidR="006D78C4" w:rsidRPr="00743905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59AC" w14:textId="77777777" w:rsidR="006D78C4" w:rsidRDefault="006D78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374D422" w14:textId="77777777" w:rsidR="006D78C4" w:rsidRDefault="006D78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DC1E" w14:textId="77777777" w:rsidR="006D78C4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347A" w14:textId="77777777" w:rsidR="006D78C4" w:rsidRDefault="006D78C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1466" w14:textId="77777777" w:rsidR="006D78C4" w:rsidRPr="00743905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4BFE" w14:textId="77777777" w:rsidR="006D78C4" w:rsidRPr="00743905" w:rsidRDefault="006D78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3F4A" w14:textId="77777777" w:rsidR="006D78C4" w:rsidRDefault="006D78C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4BC12903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CAD6E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2CEE" w14:textId="77777777" w:rsidR="006D78C4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2E66361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4D91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7889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B4FF6D6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5BD4C21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A1E6668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6425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BA67" w14:textId="77777777" w:rsidR="006D78C4" w:rsidRPr="00743905" w:rsidRDefault="006D78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EEE2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62C5" w14:textId="77777777" w:rsidR="006D78C4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CD0D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7160E082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F4842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E299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BA28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81AC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60D881E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9833" w14:textId="77777777" w:rsidR="006D78C4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37ACA4C" w14:textId="77777777" w:rsidR="006D78C4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8AFA36C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2998" w14:textId="77777777" w:rsidR="006D78C4" w:rsidRPr="00743905" w:rsidRDefault="006D78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915F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CB98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5725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6D78C4" w:rsidRPr="00743905" w14:paraId="658A94A8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1D2AA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8BE9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66C6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A0F6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68DA78E" w14:textId="77777777" w:rsidR="006D78C4" w:rsidRPr="00CD295A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B02E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9406" w14:textId="77777777" w:rsidR="006D78C4" w:rsidRPr="00743905" w:rsidRDefault="006D78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96AE" w14:textId="77777777" w:rsidR="006D78C4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D40454A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E494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BA2F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43905" w14:paraId="1558A2BD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ED57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E332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BEAC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873A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181A57F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5B6C26B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4F13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3DF5B54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ABF6DAB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3641" w14:textId="77777777" w:rsidR="006D78C4" w:rsidRPr="00743905" w:rsidRDefault="006D78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1C47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A045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2DB0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01049586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7F26C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D0D5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4CAE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65C3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7DA64F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661FC3B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61C4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DB15944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8755" w14:textId="77777777" w:rsidR="006D78C4" w:rsidRPr="00743905" w:rsidRDefault="006D78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84A5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93B2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E0C4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43905" w14:paraId="3A9016D8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8F2BF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64A7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22C8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5F7C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3EDEDD7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2A1E" w14:textId="77777777" w:rsidR="006D78C4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B903" w14:textId="77777777" w:rsidR="006D78C4" w:rsidRDefault="006D78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6216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B018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7B36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B268F13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14B982E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C19F31A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6D78C4" w:rsidRPr="00743905" w14:paraId="3C4E315E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9339C" w14:textId="77777777" w:rsidR="006D78C4" w:rsidRPr="00743905" w:rsidRDefault="006D7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CB06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9FD6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BBEB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83804DC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2146" w14:textId="77777777" w:rsidR="006D78C4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D4C3A7F" w14:textId="77777777" w:rsidR="006D78C4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06CD93A" w14:textId="77777777" w:rsidR="006D78C4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AD65DA9" w14:textId="77777777" w:rsidR="006D78C4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0333" w14:textId="77777777" w:rsidR="006D78C4" w:rsidRDefault="006D78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7719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BD11" w14:textId="77777777" w:rsidR="006D78C4" w:rsidRPr="00743905" w:rsidRDefault="006D78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1DD9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1A40484" w14:textId="77777777" w:rsidR="006D78C4" w:rsidRDefault="006D78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EC8AEE7" w14:textId="77777777" w:rsidR="006D78C4" w:rsidRPr="005905D7" w:rsidRDefault="006D78C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E614576" w14:textId="77777777" w:rsidR="006D78C4" w:rsidRDefault="006D78C4" w:rsidP="00740BAB">
      <w:pPr>
        <w:pStyle w:val="Heading1"/>
        <w:spacing w:line="360" w:lineRule="auto"/>
      </w:pPr>
      <w:r>
        <w:t>LINIA 136</w:t>
      </w:r>
    </w:p>
    <w:p w14:paraId="54B2A252" w14:textId="77777777" w:rsidR="006D78C4" w:rsidRDefault="006D78C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D78C4" w14:paraId="345507F0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A178D" w14:textId="77777777" w:rsidR="006D78C4" w:rsidRDefault="006D7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6E69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AB74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5DFB" w14:textId="77777777" w:rsidR="006D78C4" w:rsidRDefault="006D78C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638E1BAE" w14:textId="77777777" w:rsidR="006D78C4" w:rsidRDefault="006D78C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D693" w14:textId="77777777" w:rsidR="006D78C4" w:rsidRDefault="006D78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DCA29C" w14:textId="77777777" w:rsidR="006D78C4" w:rsidRDefault="006D78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37573960" w14:textId="77777777" w:rsidR="006D78C4" w:rsidRDefault="006D78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F7B6" w14:textId="77777777" w:rsidR="006D78C4" w:rsidRDefault="006D78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C0CE" w14:textId="77777777" w:rsidR="006D78C4" w:rsidRDefault="006D78C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87D0" w14:textId="77777777" w:rsidR="006D78C4" w:rsidRDefault="006D78C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FC66" w14:textId="77777777" w:rsidR="006D78C4" w:rsidRDefault="006D78C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3D939E" w14:textId="77777777" w:rsidR="006D78C4" w:rsidRDefault="006D78C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6D78C4" w14:paraId="32E0FCFC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E5FA0" w14:textId="77777777" w:rsidR="006D78C4" w:rsidRDefault="006D7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4402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D41F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8979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27ACA320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D6FF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16BC58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4F49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A31F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C2FD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3EE0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EA1DE7B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6D78C4" w14:paraId="589695BC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62363" w14:textId="77777777" w:rsidR="006D78C4" w:rsidRDefault="006D7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96FC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0B80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120E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3D7C73EF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7149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9EF914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3BE5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B2E9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4BA4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B8DA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BDA8114" w14:textId="77777777" w:rsidR="006D78C4" w:rsidRDefault="006D78C4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6D78C4" w14:paraId="24687ACD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B335A" w14:textId="77777777" w:rsidR="006D78C4" w:rsidRDefault="006D7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C64E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8A89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6856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0367786C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837E28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A3D7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6194ABE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3A7B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6A43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3D32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6B1F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C47775C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BCBBC" w14:textId="77777777" w:rsidR="006D78C4" w:rsidRDefault="006D7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CD28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28E2338D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6EA9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F2FB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6D359C1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2166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0931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6D0D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53CE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D5A3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728D92D9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13ABB2E4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C6E3" w14:textId="77777777" w:rsidR="006D78C4" w:rsidRDefault="006D7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AA5D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7898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2BA6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622A3D45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623A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2DFC99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55E5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03A3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6F11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9367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5A4A10B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77C31FE6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D78C4" w14:paraId="30633B2E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A3E1" w14:textId="77777777" w:rsidR="006D78C4" w:rsidRDefault="006D7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BA6A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5FE1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1FD0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DAD700A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04AD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40E9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D8E0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E5FC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E1DE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3F6DC04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6D78C4" w14:paraId="173FC4DD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21040" w14:textId="77777777" w:rsidR="006D78C4" w:rsidRDefault="006D7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5E77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AE55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C813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2C64889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2BD97C1F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8E9F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1B500B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6727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FCA3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DF44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1CD3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B3BD62E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0FA8" w14:textId="77777777" w:rsidR="006D78C4" w:rsidRDefault="006D7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4A70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A38B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0B2D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EE9849B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FE2E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741CAC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FD54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4951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A568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5FB8" w14:textId="77777777" w:rsidR="006D78C4" w:rsidRDefault="006D78C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7F06FD" w14:textId="77777777" w:rsidR="006D78C4" w:rsidRDefault="006D78C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6D78C4" w14:paraId="0FE9F698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45404" w14:textId="77777777" w:rsidR="006D78C4" w:rsidRDefault="006D7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E4DD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A9BB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54A8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6E3AD30" w14:textId="77777777" w:rsidR="006D78C4" w:rsidRDefault="006D78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E387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3D608AC2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B810B7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1F6606F6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D3F9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D1AC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81A2" w14:textId="77777777" w:rsidR="006D78C4" w:rsidRDefault="006D78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0F00" w14:textId="77777777" w:rsidR="006D78C4" w:rsidRDefault="006D78C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B4319" w14:textId="77777777" w:rsidR="006D78C4" w:rsidRDefault="006D78C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1DA5D6E6" w14:textId="77777777" w:rsidR="006D78C4" w:rsidRDefault="006D78C4">
      <w:pPr>
        <w:spacing w:line="192" w:lineRule="auto"/>
        <w:ind w:right="57"/>
        <w:rPr>
          <w:sz w:val="20"/>
          <w:lang w:val="ro-RO"/>
        </w:rPr>
      </w:pPr>
    </w:p>
    <w:p w14:paraId="18AF8EFB" w14:textId="77777777" w:rsidR="006D78C4" w:rsidRDefault="006D78C4" w:rsidP="00C83010">
      <w:pPr>
        <w:pStyle w:val="Heading1"/>
        <w:spacing w:line="360" w:lineRule="auto"/>
      </w:pPr>
      <w:r>
        <w:lastRenderedPageBreak/>
        <w:t>LINIA 143</w:t>
      </w:r>
    </w:p>
    <w:p w14:paraId="220CF905" w14:textId="77777777" w:rsidR="006D78C4" w:rsidRDefault="006D78C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6D78C4" w14:paraId="7E540F86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9F361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C3C8" w14:textId="77777777" w:rsidR="006D78C4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45F58694" w14:textId="77777777" w:rsidR="006D78C4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BB12" w14:textId="77777777" w:rsidR="006D78C4" w:rsidRPr="00984839" w:rsidRDefault="006D78C4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A38A" w14:textId="77777777" w:rsidR="006D78C4" w:rsidRDefault="006D78C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727C4AB" w14:textId="77777777" w:rsidR="006D78C4" w:rsidRDefault="006D78C4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9E4C" w14:textId="77777777" w:rsidR="006D78C4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C312" w14:textId="77777777" w:rsidR="006D78C4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4DDF" w14:textId="77777777" w:rsidR="006D78C4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5706" w14:textId="77777777" w:rsidR="006D78C4" w:rsidRPr="00984839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7A69" w14:textId="77777777" w:rsidR="006D78C4" w:rsidRDefault="006D78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17650A4E" w14:textId="77777777" w:rsidR="006D78C4" w:rsidRDefault="006D78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1A490511" w14:textId="77777777" w:rsidR="006D78C4" w:rsidRDefault="006D78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39F7FA7E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48A47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B6B6" w14:textId="77777777" w:rsidR="006D78C4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33C4" w14:textId="77777777" w:rsidR="006D78C4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C344" w14:textId="77777777" w:rsidR="006D78C4" w:rsidRDefault="006D78C4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7980D21B" w14:textId="77777777" w:rsidR="006D78C4" w:rsidRDefault="006D78C4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3DCF" w14:textId="77777777" w:rsidR="006D78C4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0C89" w14:textId="77777777" w:rsidR="006D78C4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B18C" w14:textId="77777777" w:rsidR="006D78C4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56BE102A" w14:textId="77777777" w:rsidR="006D78C4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FFF6" w14:textId="77777777" w:rsidR="006D78C4" w:rsidRPr="00984839" w:rsidRDefault="006D78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5F01" w14:textId="77777777" w:rsidR="006D78C4" w:rsidRDefault="006D78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FF6CA6" w14:textId="77777777" w:rsidR="006D78C4" w:rsidRDefault="006D78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6D78C4" w14:paraId="38738E7F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1739C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1E95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1E29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D12E" w14:textId="77777777" w:rsidR="006D78C4" w:rsidRDefault="006D78C4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84593B9" w14:textId="77777777" w:rsidR="006D78C4" w:rsidRDefault="006D78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1040FB06" w14:textId="77777777" w:rsidR="006D78C4" w:rsidRDefault="006D78C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CE5A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1CDF" w14:textId="77777777" w:rsidR="006D78C4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9079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47A6365E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87C5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5F51" w14:textId="77777777" w:rsidR="006D78C4" w:rsidRDefault="006D78C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67C99" w14:textId="77777777" w:rsidR="006D78C4" w:rsidRDefault="006D78C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1F66A8B7" w14:textId="77777777" w:rsidR="006D78C4" w:rsidRDefault="006D78C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406331A0" w14:textId="77777777" w:rsidR="006D78C4" w:rsidRDefault="006D78C4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7F5BC7F0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E6552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C3B2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5363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E0FE" w14:textId="77777777" w:rsidR="006D78C4" w:rsidRDefault="006D78C4" w:rsidP="00A944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6585CEB" w14:textId="77777777" w:rsidR="006D78C4" w:rsidRDefault="006D78C4" w:rsidP="00A9441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8BBF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F946" w14:textId="77777777" w:rsidR="006D78C4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D8EE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14+940</w:t>
            </w:r>
          </w:p>
          <w:p w14:paraId="3C540EE2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15+010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C791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1337" w14:textId="77777777" w:rsidR="006D78C4" w:rsidRDefault="006D78C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520377" w14:textId="77777777" w:rsidR="006D78C4" w:rsidRDefault="006D78C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6D78C4" w14:paraId="73157D8C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24EF9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B258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DEF7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9375" w14:textId="77777777" w:rsidR="006D78C4" w:rsidRDefault="006D78C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095AE5E" w14:textId="77777777" w:rsidR="006D78C4" w:rsidRDefault="006D78C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3532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B8B255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2153" w14:textId="77777777" w:rsidR="006D78C4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3AB5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E528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FA3B" w14:textId="77777777" w:rsidR="006D78C4" w:rsidRDefault="006D78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50AD4F" w14:textId="77777777" w:rsidR="006D78C4" w:rsidRDefault="006D78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6D78C4" w14:paraId="2CA33CDD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E5980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3DDE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5A98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5741" w14:textId="77777777" w:rsidR="006D78C4" w:rsidRDefault="006D78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5CE30E2" w14:textId="77777777" w:rsidR="006D78C4" w:rsidRDefault="006D78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0087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BF1E3F" w14:textId="77777777" w:rsidR="006D78C4" w:rsidRDefault="006D78C4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439B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80BA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3D3A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DC39" w14:textId="77777777" w:rsidR="006D78C4" w:rsidRDefault="006D78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6F3DD1" w14:textId="77777777" w:rsidR="006D78C4" w:rsidRDefault="006D78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D78C4" w14:paraId="4557B85D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2BE22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DBA5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12BF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0001" w14:textId="77777777" w:rsidR="006D78C4" w:rsidRDefault="006D78C4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C9BFF4D" w14:textId="77777777" w:rsidR="006D78C4" w:rsidRDefault="006D78C4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1E1E" w14:textId="77777777" w:rsidR="006D78C4" w:rsidRDefault="006D78C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F62304" w14:textId="77777777" w:rsidR="006D78C4" w:rsidRDefault="006D78C4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8AA1A2F" w14:textId="77777777" w:rsidR="006D78C4" w:rsidRDefault="006D78C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4CBA" w14:textId="77777777" w:rsidR="006D78C4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3244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4B79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2298" w14:textId="77777777" w:rsidR="006D78C4" w:rsidRDefault="006D78C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BFF8D" w14:textId="77777777" w:rsidR="006D78C4" w:rsidRDefault="006D78C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D78C4" w14:paraId="5FB8D251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8903D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66CC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9CDE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B4AE" w14:textId="77777777" w:rsidR="006D78C4" w:rsidRDefault="006D78C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7E474B7" w14:textId="77777777" w:rsidR="006D78C4" w:rsidRDefault="006D78C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73D6" w14:textId="77777777" w:rsidR="006D78C4" w:rsidRDefault="006D78C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8EAD0A" w14:textId="77777777" w:rsidR="006D78C4" w:rsidRDefault="006D78C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891195F" w14:textId="77777777" w:rsidR="006D78C4" w:rsidRDefault="006D78C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28F4" w14:textId="77777777" w:rsidR="006D78C4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F181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CC09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5DDF" w14:textId="77777777" w:rsidR="006D78C4" w:rsidRDefault="006D78C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44FD5E" w14:textId="77777777" w:rsidR="006D78C4" w:rsidRDefault="006D78C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6D78C4" w14:paraId="1DDCB611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95F17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E43F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3E7F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607C" w14:textId="77777777" w:rsidR="006D78C4" w:rsidRDefault="006D78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842406D" w14:textId="77777777" w:rsidR="006D78C4" w:rsidRDefault="006D78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6519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693F35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9AAA6E7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2D1ACCE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0DF4037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2FAF4E9B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6754DD" w14:textId="77777777" w:rsidR="006D78C4" w:rsidRDefault="006D78C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2FAA34" w14:textId="77777777" w:rsidR="006D78C4" w:rsidRDefault="006D78C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79E9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C47F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28B5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893D" w14:textId="77777777" w:rsidR="006D78C4" w:rsidRDefault="006D78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28A8B3" w14:textId="77777777" w:rsidR="006D78C4" w:rsidRDefault="006D78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D78C4" w14:paraId="5CCEBE35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17840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136D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372F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BFD9" w14:textId="77777777" w:rsidR="006D78C4" w:rsidRDefault="006D78C4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ACA9D07" w14:textId="77777777" w:rsidR="006D78C4" w:rsidRDefault="006D78C4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1465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16D65477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10C1" w14:textId="77777777" w:rsidR="006D78C4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8671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7E16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CE15" w14:textId="77777777" w:rsidR="006D78C4" w:rsidRDefault="006D78C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BEF64" w14:textId="77777777" w:rsidR="006D78C4" w:rsidRDefault="006D78C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0DCBC199" w14:textId="77777777" w:rsidR="006D78C4" w:rsidRDefault="006D78C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6D78C4" w14:paraId="50F5E31F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3D6DE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AD6F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4A4E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47AF" w14:textId="77777777" w:rsidR="006D78C4" w:rsidRDefault="006D78C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DC5EB01" w14:textId="77777777" w:rsidR="006D78C4" w:rsidRDefault="006D78C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4475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AFEDBB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05BC" w14:textId="77777777" w:rsidR="006D78C4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DF3A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9D6C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FA8C" w14:textId="77777777" w:rsidR="006D78C4" w:rsidRDefault="006D78C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79D2F" w14:textId="77777777" w:rsidR="006D78C4" w:rsidRDefault="006D78C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6D78C4" w14:paraId="083EA60B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70E4E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8B59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93F9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8B9B" w14:textId="77777777" w:rsidR="006D78C4" w:rsidRDefault="006D78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1476C1C" w14:textId="77777777" w:rsidR="006D78C4" w:rsidRDefault="006D78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4DDB" w14:textId="77777777" w:rsidR="006D78C4" w:rsidRDefault="006D78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B6A2AD" w14:textId="77777777" w:rsidR="006D78C4" w:rsidRDefault="006D78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91B4" w14:textId="77777777" w:rsidR="006D78C4" w:rsidRDefault="006D78C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6B79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ECED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367D" w14:textId="77777777" w:rsidR="006D78C4" w:rsidRDefault="006D78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510C97" w14:textId="77777777" w:rsidR="006D78C4" w:rsidRDefault="006D78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1D5CB2A8" w14:textId="77777777" w:rsidR="006D78C4" w:rsidRDefault="006D78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6D78C4" w14:paraId="0DBDD9DD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4B85E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D178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A62F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3EC0" w14:textId="77777777" w:rsidR="006D78C4" w:rsidRDefault="006D78C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81D383F" w14:textId="77777777" w:rsidR="006D78C4" w:rsidRDefault="006D78C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A353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9D8A35" w14:textId="77777777" w:rsidR="006D78C4" w:rsidRDefault="006D78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F231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FA98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8D49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EADC" w14:textId="77777777" w:rsidR="006D78C4" w:rsidRDefault="006D78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EEBC63" w14:textId="77777777" w:rsidR="006D78C4" w:rsidRDefault="006D78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6D78C4" w14:paraId="0067CE2E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BBA18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F726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2AC5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A9B9" w14:textId="77777777" w:rsidR="006D78C4" w:rsidRDefault="006D78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238F618" w14:textId="77777777" w:rsidR="006D78C4" w:rsidRDefault="006D78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F966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7D6924" w14:textId="77777777" w:rsidR="006D78C4" w:rsidRDefault="006D78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3F374E90" w14:textId="77777777" w:rsidR="006D78C4" w:rsidRDefault="006D78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C4E7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9C8C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7D68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AA64" w14:textId="77777777" w:rsidR="006D78C4" w:rsidRDefault="006D78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58D3B" w14:textId="77777777" w:rsidR="006D78C4" w:rsidRDefault="006D78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D78C4" w14:paraId="3C146BDD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D619A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0ED6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1152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27B8" w14:textId="77777777" w:rsidR="006D78C4" w:rsidRDefault="006D78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63588C6" w14:textId="77777777" w:rsidR="006D78C4" w:rsidRDefault="006D78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DFFB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B98809" w14:textId="77777777" w:rsidR="006D78C4" w:rsidRDefault="006D78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91AA" w14:textId="77777777" w:rsidR="006D78C4" w:rsidRDefault="006D78C4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2325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E3A3" w14:textId="77777777" w:rsidR="006D78C4" w:rsidRDefault="006D78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A99A" w14:textId="77777777" w:rsidR="006D78C4" w:rsidRDefault="006D78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53F90" w14:textId="77777777" w:rsidR="006D78C4" w:rsidRDefault="006D78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6D78C4" w14:paraId="0E4CF7DD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AD8B2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1594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C4C7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E35B" w14:textId="77777777" w:rsidR="006D78C4" w:rsidRDefault="006D78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4A3E477" w14:textId="77777777" w:rsidR="006D78C4" w:rsidRDefault="006D78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6ADF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F90A4FB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1B162553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A99C" w14:textId="77777777" w:rsidR="006D78C4" w:rsidRDefault="006D78C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91F2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EDAB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A385" w14:textId="77777777" w:rsidR="006D78C4" w:rsidRDefault="006D78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67FC74" w14:textId="77777777" w:rsidR="006D78C4" w:rsidRDefault="006D78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6D78C4" w14:paraId="5B4A7CA5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D875E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FD3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40DA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C4CF" w14:textId="77777777" w:rsidR="006D78C4" w:rsidRDefault="006D78C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96A1C54" w14:textId="77777777" w:rsidR="006D78C4" w:rsidRDefault="006D78C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A845" w14:textId="77777777" w:rsidR="006D78C4" w:rsidRDefault="006D78C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3ABD2C2B" w14:textId="77777777" w:rsidR="006D78C4" w:rsidRDefault="006D78C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43F1" w14:textId="77777777" w:rsidR="006D78C4" w:rsidRDefault="006D78C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319D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55A9" w14:textId="77777777" w:rsidR="006D78C4" w:rsidRDefault="006D78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1761" w14:textId="77777777" w:rsidR="006D78C4" w:rsidRDefault="006D78C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B95B1" w14:textId="77777777" w:rsidR="006D78C4" w:rsidRDefault="006D78C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6D78C4" w14:paraId="3842F4B2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C9B82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B4B3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1524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BEF3" w14:textId="77777777" w:rsidR="006D78C4" w:rsidRDefault="006D78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AAC44F3" w14:textId="77777777" w:rsidR="006D78C4" w:rsidRDefault="006D78C4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DB7F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3A59FA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09A8032" w14:textId="77777777" w:rsidR="006D78C4" w:rsidRDefault="006D78C4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D6BC" w14:textId="77777777" w:rsidR="006D78C4" w:rsidRPr="00B53EFA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923C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DA84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FF2E" w14:textId="77777777" w:rsidR="006D78C4" w:rsidRDefault="006D78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C539B0" w14:textId="77777777" w:rsidR="006D78C4" w:rsidRDefault="006D78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6D78C4" w14:paraId="5D8B7D2E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22FBF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9F7B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1D81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C663" w14:textId="77777777" w:rsidR="006D78C4" w:rsidRDefault="006D78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480ACB7" w14:textId="77777777" w:rsidR="006D78C4" w:rsidRDefault="006D78C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BFED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C5999A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6CC1" w14:textId="77777777" w:rsidR="006D78C4" w:rsidRPr="00B53EFA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10B6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05D6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B5FD" w14:textId="77777777" w:rsidR="006D78C4" w:rsidRDefault="006D78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0F63B96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E387C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C0AC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2EDF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F72D" w14:textId="77777777" w:rsidR="006D78C4" w:rsidRDefault="006D78C4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72A7534" w14:textId="77777777" w:rsidR="006D78C4" w:rsidRDefault="006D78C4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2F79" w14:textId="77777777" w:rsidR="006D78C4" w:rsidRDefault="006D78C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2CF7CC" w14:textId="77777777" w:rsidR="006D78C4" w:rsidRDefault="006D78C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017C" w14:textId="77777777" w:rsidR="006D78C4" w:rsidRPr="00B53EFA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CA9D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B756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30F7" w14:textId="77777777" w:rsidR="006D78C4" w:rsidRDefault="006D78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89BD1E4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8CAC0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F8E6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5E88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4C1E" w14:textId="77777777" w:rsidR="006D78C4" w:rsidRDefault="006D78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44EE407" w14:textId="77777777" w:rsidR="006D78C4" w:rsidRDefault="006D78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C52D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2F00A6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CE14" w14:textId="77777777" w:rsidR="006D78C4" w:rsidRPr="00B53EFA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8CCA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EBB6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8625" w14:textId="77777777" w:rsidR="006D78C4" w:rsidRDefault="006D78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154243" w14:textId="77777777" w:rsidR="006D78C4" w:rsidRDefault="006D78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6D78C4" w14:paraId="1499C31E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FF198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1EEB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213F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3BBE" w14:textId="77777777" w:rsidR="006D78C4" w:rsidRDefault="006D78C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C9390EF" w14:textId="77777777" w:rsidR="006D78C4" w:rsidRDefault="006D78C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0169" w14:textId="77777777" w:rsidR="006D78C4" w:rsidRDefault="006D78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3ED1CA" w14:textId="77777777" w:rsidR="006D78C4" w:rsidRDefault="006D78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0031882" w14:textId="77777777" w:rsidR="006D78C4" w:rsidRDefault="006D78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21D0232C" w14:textId="77777777" w:rsidR="006D78C4" w:rsidRDefault="006D78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8E210B2" w14:textId="77777777" w:rsidR="006D78C4" w:rsidRDefault="006D78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61F8" w14:textId="77777777" w:rsidR="006D78C4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30BF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FE6E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A325" w14:textId="77777777" w:rsidR="006D78C4" w:rsidRDefault="006D78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08C79" w14:textId="77777777" w:rsidR="006D78C4" w:rsidRDefault="006D78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6D78C4" w14:paraId="47301528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F2279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6E39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CA35A9F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5E67" w14:textId="77777777" w:rsidR="006D78C4" w:rsidRPr="00984839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6AAF" w14:textId="77777777" w:rsidR="006D78C4" w:rsidRDefault="006D78C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28CBB08A" w14:textId="77777777" w:rsidR="006D78C4" w:rsidRDefault="006D78C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665E" w14:textId="77777777" w:rsidR="006D78C4" w:rsidRDefault="006D78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DB86" w14:textId="77777777" w:rsidR="006D78C4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6012" w14:textId="77777777" w:rsidR="006D78C4" w:rsidRDefault="006D78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9577BD1" w14:textId="77777777" w:rsidR="006D78C4" w:rsidRDefault="006D78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BC57" w14:textId="77777777" w:rsidR="006D78C4" w:rsidRPr="00984839" w:rsidRDefault="006D78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5762" w14:textId="77777777" w:rsidR="006D78C4" w:rsidRDefault="006D78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5EBBCDB1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86F1C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34E7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25+650</w:t>
            </w:r>
          </w:p>
          <w:p w14:paraId="0AE95072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E6AD" w14:textId="77777777" w:rsidR="006D78C4" w:rsidRDefault="006D78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5CB4" w14:textId="77777777" w:rsidR="006D78C4" w:rsidRDefault="006D78C4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234E47C6" w14:textId="77777777" w:rsidR="006D78C4" w:rsidRDefault="006D78C4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3D5E" w14:textId="77777777" w:rsidR="006D78C4" w:rsidRDefault="006D78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E8BC" w14:textId="77777777" w:rsidR="006D78C4" w:rsidRDefault="006D78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46DF" w14:textId="77777777" w:rsidR="006D78C4" w:rsidRDefault="006D78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92EE" w14:textId="77777777" w:rsidR="006D78C4" w:rsidRDefault="006D78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9DF7" w14:textId="77777777" w:rsidR="006D78C4" w:rsidRDefault="006D78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5E775633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EEBA5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0BCE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1758C923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FB63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DD3A" w14:textId="77777777" w:rsidR="006D78C4" w:rsidRDefault="006D78C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A73F93A" w14:textId="77777777" w:rsidR="006D78C4" w:rsidRDefault="006D78C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E2FC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D13C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D605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54E3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3E7C" w14:textId="77777777" w:rsidR="006D78C4" w:rsidRDefault="006D78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119D3" w14:textId="77777777" w:rsidR="006D78C4" w:rsidRDefault="006D78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08E89A62" w14:textId="77777777" w:rsidR="006D78C4" w:rsidRDefault="006D78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654C37D1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2D000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51EF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3809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6EA3" w14:textId="77777777" w:rsidR="006D78C4" w:rsidRDefault="006D78C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9E933FD" w14:textId="77777777" w:rsidR="006D78C4" w:rsidRDefault="006D78C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4369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C619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7456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7609FD7A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236F" w14:textId="77777777" w:rsidR="006D78C4" w:rsidRDefault="006D78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4BBD" w14:textId="77777777" w:rsidR="006D78C4" w:rsidRDefault="006D78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107997" w14:textId="77777777" w:rsidR="006D78C4" w:rsidRDefault="006D78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621546DB" w14:textId="77777777" w:rsidR="006D78C4" w:rsidRDefault="006D78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1ADAA157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63B39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BB91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9CEB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A4C8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02F87C74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11CB21EB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FB8E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2A1F567F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0CCC" w14:textId="77777777" w:rsidR="006D78C4" w:rsidRPr="00B53EFA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AC9A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5628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F793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D781619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C3F67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201E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069A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0468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6FC9E80A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2FD7B4CE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0F58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418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292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3A63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CF5D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50E180A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4ABE7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8932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198F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46FC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62808B0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2B4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B08A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853C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6ADC263C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CB07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8F80" w14:textId="77777777" w:rsidR="006D78C4" w:rsidRPr="006611B7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6D78C4" w14:paraId="1611F2DF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F8E6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4B0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EDBF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5888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A463053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AE9A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2A9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3BED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5F21AEBD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78F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0A60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14:paraId="3D2FDF8C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F215D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CA25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568AD3B8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1170" w14:textId="77777777" w:rsidR="006D78C4" w:rsidRPr="00984839" w:rsidRDefault="006D78C4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B620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24ADCB8F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EFF0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8C80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DAD2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9FB4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8812" w14:textId="77777777" w:rsidR="006D78C4" w:rsidRPr="003B25AA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14:paraId="542D7649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FE2DC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0C6E" w14:textId="77777777" w:rsidR="006D78C4" w:rsidRPr="00CB3D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621CB133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D82F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30B5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9395AFC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4E1C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7CD5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F077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CD17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A640" w14:textId="77777777" w:rsidR="006D78C4" w:rsidRPr="00CB3DC4" w:rsidRDefault="006D78C4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605B63F" w14:textId="77777777" w:rsidR="006D78C4" w:rsidRPr="00F11CE2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79F81F4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C1D5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F720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4C15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AA15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1994A30D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763FDEC5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1C7D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1B90B2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D9BB" w14:textId="77777777" w:rsidR="006D78C4" w:rsidRPr="00B53EFA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7EF9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FE74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ACD7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74E4F9F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96347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7B87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B0A1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C803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7B7AE56A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1AE7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D4F273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C65FA26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5F3A4B82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A6FB3E9" w14:textId="77777777" w:rsidR="006D78C4" w:rsidRPr="00260477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CAE3" w14:textId="77777777" w:rsidR="006D78C4" w:rsidRPr="00B53EFA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26C2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8E1C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9365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B797FB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6D78C4" w14:paraId="2FAEAEEE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185FE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253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3EF8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9791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14FE8FF6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94A1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AA2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30FA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6B77BC50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2C91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98E8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7608DB36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4CCEAC24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6D78C4" w14:paraId="36C29DBF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9AFBC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9FE1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59BF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DA84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4A33C388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207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A7F3FC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FA91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555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653E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C58D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6D78C4" w14:paraId="66AB8447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A7509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D380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0F36D1A9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F31F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C4F9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48BD870F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29F31501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6D7996EF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4B47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D7C1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F5C9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DE5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4E0F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8458D0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6F4FE25A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6D78C4" w14:paraId="45BC6C83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E777A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5B70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3ED2A28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7395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E0BD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3DA282AF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4D1E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2DB3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EF8A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4DDC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CAC3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21E8D52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BB6FA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8969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4CE5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DF88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7B3D4549" w14:textId="77777777" w:rsidR="006D78C4" w:rsidRDefault="006D78C4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7897FC66" w14:textId="77777777" w:rsidR="006D78C4" w:rsidRDefault="006D78C4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D10F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F31DF8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6DC4" w14:textId="77777777" w:rsidR="006D78C4" w:rsidRPr="00B53EFA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B44C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9503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5FEB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75B6E56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03931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BB55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14:paraId="65A57E00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A2D7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C79A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14:paraId="25D45350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DAE9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F4F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474F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5A91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67B4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56926D32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49C27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65E1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16D3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44F6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0CB686EF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51633213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584E608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A6A9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FB6E7E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D475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4991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414D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0A1A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62131C4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40AA1" w14:textId="77777777" w:rsidR="006D78C4" w:rsidRDefault="006D78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98CE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FA45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DDF6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22732FB6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3102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36F60B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1B89AF15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7D1E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9C20" w14:textId="77777777" w:rsidR="006D78C4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4240" w14:textId="77777777" w:rsidR="006D78C4" w:rsidRPr="00984839" w:rsidRDefault="006D78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8E28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86681" w14:textId="77777777" w:rsidR="006D78C4" w:rsidRDefault="006D78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627EE9F1" w14:textId="77777777" w:rsidR="006D78C4" w:rsidRDefault="006D78C4">
      <w:pPr>
        <w:spacing w:after="40" w:line="192" w:lineRule="auto"/>
        <w:ind w:right="57"/>
        <w:rPr>
          <w:sz w:val="20"/>
          <w:lang w:val="ro-RO"/>
        </w:rPr>
      </w:pPr>
    </w:p>
    <w:p w14:paraId="64AD2393" w14:textId="77777777" w:rsidR="006D78C4" w:rsidRDefault="006D78C4" w:rsidP="00EF6A64">
      <w:pPr>
        <w:pStyle w:val="Heading1"/>
        <w:spacing w:line="360" w:lineRule="auto"/>
      </w:pPr>
      <w:r>
        <w:t>LINIA 144</w:t>
      </w:r>
    </w:p>
    <w:p w14:paraId="613A9A56" w14:textId="77777777" w:rsidR="006D78C4" w:rsidRDefault="006D78C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6D78C4" w14:paraId="3427942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FD094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707E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42B56A7D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19A6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BFC9" w14:textId="77777777" w:rsidR="006D78C4" w:rsidRDefault="006D78C4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CB94AA0" w14:textId="77777777" w:rsidR="006D78C4" w:rsidRDefault="006D78C4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B657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F5C2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D842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5270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7331" w14:textId="77777777" w:rsidR="006D78C4" w:rsidRDefault="006D78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29371D35" w14:textId="77777777" w:rsidR="006D78C4" w:rsidRDefault="006D78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42683E37" w14:textId="77777777" w:rsidR="006D78C4" w:rsidRDefault="006D78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6D78C4" w14:paraId="626D0E2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B83A4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24DC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F68C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1E8B" w14:textId="77777777" w:rsidR="006D78C4" w:rsidRDefault="006D78C4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5923917D" w14:textId="77777777" w:rsidR="006D78C4" w:rsidRDefault="006D78C4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3DD4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CA8E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6993" w14:textId="77777777" w:rsidR="006D78C4" w:rsidRDefault="006D78C4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00EF0AE4" w14:textId="77777777" w:rsidR="006D78C4" w:rsidRDefault="006D78C4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822D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DEC7" w14:textId="77777777" w:rsidR="006D78C4" w:rsidRDefault="006D78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4E42FE" w14:textId="77777777" w:rsidR="006D78C4" w:rsidRDefault="006D78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6D78C4" w14:paraId="2336BD5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495A9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1D4E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19EA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2B75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481EE51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7A03F7E" w14:textId="77777777" w:rsidR="006D78C4" w:rsidRDefault="006D78C4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82BE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6ED0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1FD2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6F0D714F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E27A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490D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6BA82C65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2DBC1322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01B1D5D7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9AE96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6205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3620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6170" w14:textId="77777777" w:rsidR="006D78C4" w:rsidRDefault="006D78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A57CA2D" w14:textId="77777777" w:rsidR="006D78C4" w:rsidRDefault="006D78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D493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2ED609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C772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58BF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8CA6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A07C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F8943" w14:textId="77777777" w:rsidR="006D78C4" w:rsidRDefault="006D78C4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6D78C4" w14:paraId="521EA057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54E62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BEB3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B33D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1FAC" w14:textId="77777777" w:rsidR="006D78C4" w:rsidRDefault="006D78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57CF4A1" w14:textId="77777777" w:rsidR="006D78C4" w:rsidRDefault="006D78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BB1B" w14:textId="77777777" w:rsidR="006D78C4" w:rsidRDefault="006D78C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339C86" w14:textId="77777777" w:rsidR="006D78C4" w:rsidRDefault="006D78C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B6D7" w14:textId="77777777" w:rsidR="006D78C4" w:rsidRDefault="006D78C4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412E" w14:textId="77777777" w:rsidR="006D78C4" w:rsidRDefault="006D78C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4AEA" w14:textId="77777777" w:rsidR="006D78C4" w:rsidRDefault="006D78C4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DE9B" w14:textId="77777777" w:rsidR="006D78C4" w:rsidRDefault="006D78C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B6B3DA" w14:textId="77777777" w:rsidR="006D78C4" w:rsidRDefault="006D78C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6D78C4" w14:paraId="5DBB70E0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A03E4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3D4F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E6BA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3E0B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DD908FB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6EFC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6EC07F4D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B14B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820E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3DF0" w14:textId="77777777" w:rsidR="006D78C4" w:rsidRPr="00984839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D490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6D78C4" w14:paraId="423DA254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63609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F05A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9AEA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E458" w14:textId="77777777" w:rsidR="006D78C4" w:rsidRDefault="006D78C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A73B591" w14:textId="77777777" w:rsidR="006D78C4" w:rsidRDefault="006D78C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8552" w14:textId="77777777" w:rsidR="006D78C4" w:rsidRDefault="006D78C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4C6831" w14:textId="77777777" w:rsidR="006D78C4" w:rsidRDefault="006D78C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EBA0" w14:textId="77777777" w:rsidR="006D78C4" w:rsidRDefault="006D78C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526F" w14:textId="77777777" w:rsidR="006D78C4" w:rsidRDefault="006D78C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4916" w14:textId="77777777" w:rsidR="006D78C4" w:rsidRPr="00984839" w:rsidRDefault="006D78C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A5E3" w14:textId="77777777" w:rsidR="006D78C4" w:rsidRDefault="006D78C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E8C797" w14:textId="77777777" w:rsidR="006D78C4" w:rsidRDefault="006D78C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6D78C4" w14:paraId="2DBAA70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94C61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F33E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4860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3CDB" w14:textId="77777777" w:rsidR="006D78C4" w:rsidRDefault="006D78C4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22B56F5" w14:textId="77777777" w:rsidR="006D78C4" w:rsidRDefault="006D78C4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ADB9" w14:textId="77777777" w:rsidR="006D78C4" w:rsidRDefault="006D78C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1C7F4D" w14:textId="77777777" w:rsidR="006D78C4" w:rsidRDefault="006D78C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98CC" w14:textId="77777777" w:rsidR="006D78C4" w:rsidRPr="00DA0087" w:rsidRDefault="006D78C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8C31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3BF3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8E66" w14:textId="77777777" w:rsidR="006D78C4" w:rsidRDefault="006D78C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D8D6F1" w14:textId="77777777" w:rsidR="006D78C4" w:rsidRDefault="006D78C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D78C4" w14:paraId="773AEA8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5A7D4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6162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BFB2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FA5C" w14:textId="77777777" w:rsidR="006D78C4" w:rsidRDefault="006D78C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FF78E70" w14:textId="77777777" w:rsidR="006D78C4" w:rsidRDefault="006D78C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318E" w14:textId="77777777" w:rsidR="006D78C4" w:rsidRDefault="006D78C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1A10BE" w14:textId="77777777" w:rsidR="006D78C4" w:rsidRDefault="006D78C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221C" w14:textId="77777777" w:rsidR="006D78C4" w:rsidRDefault="006D78C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8B41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F27C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6FE4" w14:textId="77777777" w:rsidR="006D78C4" w:rsidRDefault="006D78C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20466F" w14:textId="77777777" w:rsidR="006D78C4" w:rsidRDefault="006D78C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6D78C4" w14:paraId="6583A56B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47E49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7B62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0F4E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FFBA" w14:textId="77777777" w:rsidR="006D78C4" w:rsidRDefault="006D78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2B5349F" w14:textId="77777777" w:rsidR="006D78C4" w:rsidRDefault="006D78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9E7D" w14:textId="77777777" w:rsidR="006D78C4" w:rsidRDefault="006D78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BCFC5F" w14:textId="77777777" w:rsidR="006D78C4" w:rsidRDefault="006D78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32AB5FC" w14:textId="77777777" w:rsidR="006D78C4" w:rsidRDefault="006D78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894467B" w14:textId="77777777" w:rsidR="006D78C4" w:rsidRDefault="006D78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1B60D6E5" w14:textId="77777777" w:rsidR="006D78C4" w:rsidRDefault="006D78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D20CC7B" w14:textId="77777777" w:rsidR="006D78C4" w:rsidRDefault="006D78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1E517ADB" w14:textId="77777777" w:rsidR="006D78C4" w:rsidRDefault="006D78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6E2D3E3" w14:textId="77777777" w:rsidR="006D78C4" w:rsidRDefault="006D78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8B60" w14:textId="77777777" w:rsidR="006D78C4" w:rsidRPr="00DA0087" w:rsidRDefault="006D78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A888" w14:textId="77777777" w:rsidR="006D78C4" w:rsidRDefault="006D78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4E43" w14:textId="77777777" w:rsidR="006D78C4" w:rsidRPr="00DA0087" w:rsidRDefault="006D78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26B2" w14:textId="77777777" w:rsidR="006D78C4" w:rsidRDefault="006D78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46A02" w14:textId="77777777" w:rsidR="006D78C4" w:rsidRDefault="006D78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6D78C4" w14:paraId="25A8657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DD9C8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9450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A5EA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EE94" w14:textId="77777777" w:rsidR="006D78C4" w:rsidRDefault="006D78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AD0852D" w14:textId="77777777" w:rsidR="006D78C4" w:rsidRDefault="006D78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C7EA" w14:textId="77777777" w:rsidR="006D78C4" w:rsidRDefault="006D78C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AF6187" w14:textId="77777777" w:rsidR="006D78C4" w:rsidRDefault="006D78C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6C43" w14:textId="77777777" w:rsidR="006D78C4" w:rsidRDefault="006D78C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EF52" w14:textId="77777777" w:rsidR="006D78C4" w:rsidRDefault="006D78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2AB5" w14:textId="77777777" w:rsidR="006D78C4" w:rsidRPr="00DA0087" w:rsidRDefault="006D78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166D" w14:textId="77777777" w:rsidR="006D78C4" w:rsidRDefault="006D78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04809" w14:textId="77777777" w:rsidR="006D78C4" w:rsidRDefault="006D78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6D78C4" w14:paraId="6DAC124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8C0FF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D6C5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1F21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0D7B" w14:textId="77777777" w:rsidR="006D78C4" w:rsidRDefault="006D78C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D48EF03" w14:textId="77777777" w:rsidR="006D78C4" w:rsidRDefault="006D78C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434C" w14:textId="77777777" w:rsidR="006D78C4" w:rsidRDefault="006D78C4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822A" w14:textId="77777777" w:rsidR="006D78C4" w:rsidRDefault="006D78C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7101" w14:textId="77777777" w:rsidR="006D78C4" w:rsidRDefault="006D78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14D8" w14:textId="77777777" w:rsidR="006D78C4" w:rsidRPr="00DA0087" w:rsidRDefault="006D78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885F" w14:textId="77777777" w:rsidR="006D78C4" w:rsidRDefault="006D78C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A7F8E" w14:textId="77777777" w:rsidR="006D78C4" w:rsidRDefault="006D78C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6D78C4" w14:paraId="57A25DC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6D1C9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1238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AE1B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31C0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16B7AF9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95B3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D0B571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7CD797A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3DD2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8ED6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70A5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6007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4D093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6D78C4" w14:paraId="36DF4F98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3CAD3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B0FB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6D17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F860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8305FBA" w14:textId="77777777" w:rsidR="006D78C4" w:rsidRDefault="006D78C4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4F23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49F98E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C8ED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0E2F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CBA3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E649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0675370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D423A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73E7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2DAD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07A3" w14:textId="77777777" w:rsidR="006D78C4" w:rsidRDefault="006D78C4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2CFBE21" w14:textId="77777777" w:rsidR="006D78C4" w:rsidRDefault="006D78C4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9728" w14:textId="77777777" w:rsidR="006D78C4" w:rsidRDefault="006D78C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5CC8F3" w14:textId="77777777" w:rsidR="006D78C4" w:rsidRDefault="006D78C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06F1" w14:textId="77777777" w:rsidR="006D78C4" w:rsidRPr="00DA0087" w:rsidRDefault="006D78C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1E46" w14:textId="77777777" w:rsidR="006D78C4" w:rsidRDefault="006D78C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2B49" w14:textId="77777777" w:rsidR="006D78C4" w:rsidRPr="00DA0087" w:rsidRDefault="006D78C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70C7" w14:textId="77777777" w:rsidR="006D78C4" w:rsidRDefault="006D78C4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AC480AE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8E506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0267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007C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7170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E1387BD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4463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8B64EE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C591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33F9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D1AB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4A6A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B48E52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6D78C4" w14:paraId="0F15278F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98972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CC88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4963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157C" w14:textId="77777777" w:rsidR="006D78C4" w:rsidRDefault="006D78C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13E0A91" w14:textId="77777777" w:rsidR="006D78C4" w:rsidRDefault="006D78C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3251" w14:textId="77777777" w:rsidR="006D78C4" w:rsidRDefault="006D78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1F3EDD" w14:textId="77777777" w:rsidR="006D78C4" w:rsidRDefault="006D78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ABBA4A3" w14:textId="77777777" w:rsidR="006D78C4" w:rsidRDefault="006D78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1BA7E0E7" w14:textId="77777777" w:rsidR="006D78C4" w:rsidRDefault="006D78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26BAFAC" w14:textId="77777777" w:rsidR="006D78C4" w:rsidRDefault="006D78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2456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E2B1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65E8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6BAB" w14:textId="77777777" w:rsidR="006D78C4" w:rsidRDefault="006D78C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CB58A9" w14:textId="77777777" w:rsidR="006D78C4" w:rsidRDefault="006D78C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6D78C4" w14:paraId="4CB2AA4C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B5C76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E799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0D5F8C10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ED1F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97A7" w14:textId="77777777" w:rsidR="006D78C4" w:rsidRDefault="006D78C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62D3AFE4" w14:textId="77777777" w:rsidR="006D78C4" w:rsidRPr="00B61351" w:rsidRDefault="006D78C4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AFF1" w14:textId="77777777" w:rsidR="006D78C4" w:rsidRDefault="006D78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A2E4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E5DC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0B73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3582" w14:textId="77777777" w:rsidR="006D78C4" w:rsidRDefault="006D78C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3AE8D0F0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BF8ED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9BB4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08C1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AF13" w14:textId="77777777" w:rsidR="006D78C4" w:rsidRDefault="006D78C4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1F9464D7" w14:textId="77777777" w:rsidR="006D78C4" w:rsidRDefault="006D78C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462D" w14:textId="77777777" w:rsidR="006D78C4" w:rsidRDefault="006D78C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1BA9FD6C" w14:textId="77777777" w:rsidR="006D78C4" w:rsidRDefault="006D78C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E03D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735B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32D1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3DB6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25B64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D78C4" w14:paraId="0FDC91CE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45737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8C29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B6B1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8E2D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41A32113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A38AFBE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DDB2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AD7CF0E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1A50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3AD2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2FE7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08267FB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239FF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9AEA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1DCEF474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B9EB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338E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260F977E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8C7F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7A1C82B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DFE7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894C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DD0F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62E2CD95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BF8BA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CAAA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3B28C675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4328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2867" w14:textId="77777777" w:rsidR="006D78C4" w:rsidRDefault="006D78C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0B05CD37" w14:textId="77777777" w:rsidR="006D78C4" w:rsidRDefault="006D78C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69A1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0473D99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F703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259B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53FE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E92950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6D78C4" w14:paraId="0752067C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5C012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3E71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25264EF7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325F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3BC9" w14:textId="77777777" w:rsidR="006D78C4" w:rsidRDefault="006D78C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6C73642" w14:textId="77777777" w:rsidR="006D78C4" w:rsidRDefault="006D78C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4A36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F20B0FE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BCAB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AF07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A79D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434302B6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F6B5B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779F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E873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6DE1" w14:textId="77777777" w:rsidR="006D78C4" w:rsidRDefault="006D78C4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68CD0C01" w14:textId="77777777" w:rsidR="006D78C4" w:rsidRDefault="006D78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7634" w14:textId="77777777" w:rsidR="006D78C4" w:rsidRDefault="006D78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8D7BAF" w14:textId="77777777" w:rsidR="006D78C4" w:rsidRDefault="006D78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71CEDDC2" w14:textId="77777777" w:rsidR="006D78C4" w:rsidRDefault="006D78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5EFA" w14:textId="77777777" w:rsidR="006D78C4" w:rsidRPr="00DA0087" w:rsidRDefault="006D78C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6E45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118E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28D0" w14:textId="77777777" w:rsidR="006D78C4" w:rsidRDefault="006D78C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17E31" w14:textId="77777777" w:rsidR="006D78C4" w:rsidRDefault="006D78C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6D78C4" w14:paraId="13BF22D5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BD528" w14:textId="77777777" w:rsidR="006D78C4" w:rsidRDefault="006D7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65F4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1663" w14:textId="77777777" w:rsidR="006D78C4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9826" w14:textId="77777777" w:rsidR="006D78C4" w:rsidRDefault="006D78C4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CEE1" w14:textId="77777777" w:rsidR="006D78C4" w:rsidRDefault="006D78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60B28F36" w14:textId="77777777" w:rsidR="006D78C4" w:rsidRDefault="006D78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3D2D0606" w14:textId="77777777" w:rsidR="006D78C4" w:rsidRDefault="006D78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034CF43E" w14:textId="77777777" w:rsidR="006D78C4" w:rsidRDefault="006D78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3A429CC1" w14:textId="77777777" w:rsidR="006D78C4" w:rsidRDefault="006D78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8474BB" w14:textId="77777777" w:rsidR="006D78C4" w:rsidRDefault="006D78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7EE187" w14:textId="77777777" w:rsidR="006D78C4" w:rsidRDefault="006D78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EFB5" w14:textId="77777777" w:rsidR="006D78C4" w:rsidRDefault="006D78C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A961" w14:textId="77777777" w:rsidR="006D78C4" w:rsidRDefault="006D78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B1AE" w14:textId="77777777" w:rsidR="006D78C4" w:rsidRPr="00DA0087" w:rsidRDefault="006D78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FF9B" w14:textId="77777777" w:rsidR="006D78C4" w:rsidRDefault="006D78C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ABB46" w14:textId="77777777" w:rsidR="006D78C4" w:rsidRDefault="006D78C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26A7F3EA" w14:textId="77777777" w:rsidR="006D78C4" w:rsidRDefault="006D78C4">
      <w:pPr>
        <w:spacing w:before="40" w:line="192" w:lineRule="auto"/>
        <w:ind w:right="57"/>
        <w:rPr>
          <w:sz w:val="20"/>
          <w:lang w:val="ro-RO"/>
        </w:rPr>
      </w:pPr>
    </w:p>
    <w:p w14:paraId="0FA5458E" w14:textId="77777777" w:rsidR="006D78C4" w:rsidRDefault="006D78C4" w:rsidP="00E56A6A">
      <w:pPr>
        <w:pStyle w:val="Heading1"/>
        <w:spacing w:line="360" w:lineRule="auto"/>
      </w:pPr>
      <w:r>
        <w:t>LINIA 200</w:t>
      </w:r>
    </w:p>
    <w:p w14:paraId="526A0D8F" w14:textId="77777777" w:rsidR="006D78C4" w:rsidRDefault="006D78C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D78C4" w14:paraId="363F9CAB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710E6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1B40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ED23BF8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6B24" w14:textId="77777777" w:rsidR="006D78C4" w:rsidRPr="00032DF2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19F1" w14:textId="77777777" w:rsidR="006D78C4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3EA38E7" w14:textId="77777777" w:rsidR="006D78C4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9D41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AE50" w14:textId="77777777" w:rsidR="006D78C4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1BE3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B1BB" w14:textId="77777777" w:rsidR="006D78C4" w:rsidRPr="00032DF2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F361" w14:textId="77777777" w:rsidR="006D78C4" w:rsidRPr="00F716C0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6D78C4" w14:paraId="472AC9C7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A1879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B752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84B4" w14:textId="77777777" w:rsidR="006D78C4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C4E9" w14:textId="77777777" w:rsidR="006D78C4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5DEBD81D" w14:textId="77777777" w:rsidR="006D78C4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B697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8178" w14:textId="77777777" w:rsidR="006D78C4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9E6E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A086" w14:textId="77777777" w:rsidR="006D78C4" w:rsidRPr="00032DF2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2838" w14:textId="77777777" w:rsidR="006D78C4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00596E95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BC48A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B587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4FE3DC40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65C7" w14:textId="77777777" w:rsidR="006D78C4" w:rsidRPr="00032DF2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7E06" w14:textId="77777777" w:rsidR="006D78C4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5E559A66" w14:textId="77777777" w:rsidR="006D78C4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1C51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FA0F" w14:textId="77777777" w:rsidR="006D78C4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F8DA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53179025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CA2F" w14:textId="77777777" w:rsidR="006D78C4" w:rsidRPr="00032DF2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58BF" w14:textId="77777777" w:rsidR="006D78C4" w:rsidRPr="00C2058A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7771E7" w14:textId="77777777" w:rsidR="006D78C4" w:rsidRPr="00F716C0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6D78C4" w14:paraId="40B0B84B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3FE6F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9390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7B4DB5BE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2E0C" w14:textId="77777777" w:rsidR="006D78C4" w:rsidRPr="00032DF2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79DE" w14:textId="77777777" w:rsidR="006D78C4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29692F10" w14:textId="77777777" w:rsidR="006D78C4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447D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5AC8" w14:textId="77777777" w:rsidR="006D78C4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8FA8" w14:textId="77777777" w:rsidR="006D78C4" w:rsidRDefault="006D78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1A8B" w14:textId="77777777" w:rsidR="006D78C4" w:rsidRDefault="006D78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F94C" w14:textId="77777777" w:rsidR="006D78C4" w:rsidRDefault="006D78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43C796BA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AED70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B383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D5A698E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3291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D78B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B46E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BDFF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B7E7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F1B5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8FF5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48277585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E268D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C5E9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81EB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DB07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8065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D138F44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DEBF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2452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3CF3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03FA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6D78C4" w14:paraId="6903CD78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45825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3B56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3F6A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91EF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49BB6227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5453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CC0C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9E4F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0E26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8C4B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00FD607A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E6596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0209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E53D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4A6C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2F4F556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D7DC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F89D0D1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351C96C0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24D01FC4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5F5F57C6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4242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DD6D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9DAD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D215" w14:textId="77777777" w:rsidR="006D78C4" w:rsidRPr="00F716C0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4EA9D36E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ACAB7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9046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787A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B480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079994C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C9C2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1AE674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B4DA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D852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CCC8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EC65" w14:textId="77777777" w:rsidR="006D78C4" w:rsidRPr="00F716C0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7C60FF6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0FCCC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1625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6C5162D4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539C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2D0F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9E28ACB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4843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2D38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B959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43E27CD9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71DD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0DBE" w14:textId="77777777" w:rsidR="006D78C4" w:rsidRPr="00F716C0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2158AD7E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3C46D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5C8B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1D43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41E0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2D0DA23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2731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E5384E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C6FA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38F6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34E5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14E0" w14:textId="77777777" w:rsidR="006D78C4" w:rsidRPr="00F716C0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6D78C4" w14:paraId="2F94759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485A0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3692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6B02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221E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A548C12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9110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5FFCB0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B8AB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2B9A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5E42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BD01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F29D98" w14:textId="77777777" w:rsidR="006D78C4" w:rsidRPr="00F716C0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6D78C4" w14:paraId="0E28CEF8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0ADA6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9A31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F808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2784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2B9E045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B7CB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C2FB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0806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BD26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3505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6F431E0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8C4E1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BBD6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E141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2C4A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1A0FD22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CAB5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3C54ED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D367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DEF3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E387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5DF3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6D78C4" w14:paraId="625309CD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4AC6A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AA9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04D8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D19F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6F2A40C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0753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01C004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0A28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7CEB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1BC9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D4C0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437E5A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6D78C4" w14:paraId="59FC0EB9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BE5C6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B0C7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7F95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674D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6782A539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7B03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ECDD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E521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ECCB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FE5D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4C28C044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DC05A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FAD0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C74B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57E4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124C941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8D2B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7A31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A642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3A40094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F5FF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155F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6D78C4" w14:paraId="73B3E4F9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4D9FA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2D88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687E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5216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6668FC30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ACB4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6B7A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0B5A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41FB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FC33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534FBAFF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42A5A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AF50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46876A20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3433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7BEC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8D8B5B9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3B66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7815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8C6B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AB57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0F38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06BF5ADE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5B8CE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8D75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7415" w14:textId="77777777" w:rsidR="006D78C4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1468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6D87BE42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DA13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ACB430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727F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62E6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1FEC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58B4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B1E588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6D78C4" w14:paraId="4505475D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D9C8F" w14:textId="77777777" w:rsidR="006D78C4" w:rsidRDefault="006D78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16B5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E1DD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B966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37D4DEE" w14:textId="77777777" w:rsidR="006D78C4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6F10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6F689D37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301C" w14:textId="77777777" w:rsidR="006D78C4" w:rsidRPr="00032DF2" w:rsidRDefault="006D78C4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4FA7" w14:textId="77777777" w:rsidR="006D78C4" w:rsidRDefault="006D78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9D53" w14:textId="77777777" w:rsidR="006D78C4" w:rsidRPr="00032DF2" w:rsidRDefault="006D78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431C" w14:textId="77777777" w:rsidR="006D78C4" w:rsidRPr="00F716C0" w:rsidRDefault="006D78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768F8B7B" w14:textId="77777777" w:rsidR="006D78C4" w:rsidRDefault="006D78C4" w:rsidP="00623FF6">
      <w:pPr>
        <w:spacing w:before="40" w:after="40" w:line="192" w:lineRule="auto"/>
        <w:ind w:right="57"/>
        <w:rPr>
          <w:lang w:val="ro-RO"/>
        </w:rPr>
      </w:pPr>
    </w:p>
    <w:p w14:paraId="14C5A4BA" w14:textId="77777777" w:rsidR="006D78C4" w:rsidRDefault="006D78C4" w:rsidP="006D4098">
      <w:pPr>
        <w:pStyle w:val="Heading1"/>
        <w:spacing w:line="360" w:lineRule="auto"/>
      </w:pPr>
      <w:r>
        <w:t>LINIA 201</w:t>
      </w:r>
    </w:p>
    <w:p w14:paraId="7D4D37D4" w14:textId="77777777" w:rsidR="006D78C4" w:rsidRDefault="006D78C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6D78C4" w14:paraId="492CAFCF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3AC11" w14:textId="77777777" w:rsidR="006D78C4" w:rsidRDefault="006D78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B8F5" w14:textId="77777777" w:rsidR="006D78C4" w:rsidRDefault="006D78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4BFF" w14:textId="77777777" w:rsidR="006D78C4" w:rsidRPr="00C937B4" w:rsidRDefault="006D78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49EF" w14:textId="77777777" w:rsidR="006D78C4" w:rsidRDefault="006D78C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CB1168F" w14:textId="77777777" w:rsidR="006D78C4" w:rsidRDefault="006D78C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69C1" w14:textId="77777777" w:rsidR="006D78C4" w:rsidRDefault="006D78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0D4EA0E" w14:textId="77777777" w:rsidR="006D78C4" w:rsidRDefault="006D78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323E5DE" w14:textId="77777777" w:rsidR="006D78C4" w:rsidRDefault="006D78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33633C4" w14:textId="77777777" w:rsidR="006D78C4" w:rsidRDefault="006D78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AFEF" w14:textId="77777777" w:rsidR="006D78C4" w:rsidRPr="00C937B4" w:rsidRDefault="006D78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337A" w14:textId="77777777" w:rsidR="006D78C4" w:rsidRDefault="006D78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8604" w14:textId="77777777" w:rsidR="006D78C4" w:rsidRPr="00C937B4" w:rsidRDefault="006D78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3839" w14:textId="77777777" w:rsidR="006D78C4" w:rsidRDefault="006D78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30D84E8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16E84" w14:textId="77777777" w:rsidR="006D78C4" w:rsidRDefault="006D78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A161" w14:textId="77777777" w:rsidR="006D78C4" w:rsidRDefault="006D78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07DC" w14:textId="77777777" w:rsidR="006D78C4" w:rsidRPr="00C937B4" w:rsidRDefault="006D78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8C6A" w14:textId="77777777" w:rsidR="006D78C4" w:rsidRDefault="006D78C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582A457" w14:textId="77777777" w:rsidR="006D78C4" w:rsidRDefault="006D78C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4B63" w14:textId="77777777" w:rsidR="006D78C4" w:rsidRDefault="006D78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43EE20" w14:textId="77777777" w:rsidR="006D78C4" w:rsidRDefault="006D78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47AD" w14:textId="77777777" w:rsidR="006D78C4" w:rsidRDefault="006D78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69AC" w14:textId="77777777" w:rsidR="006D78C4" w:rsidRDefault="006D78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E3AC" w14:textId="77777777" w:rsidR="006D78C4" w:rsidRPr="00C937B4" w:rsidRDefault="006D78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FE73" w14:textId="77777777" w:rsidR="006D78C4" w:rsidRDefault="006D78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5747C3" w14:textId="77777777" w:rsidR="006D78C4" w:rsidRDefault="006D78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68D057" w14:textId="77777777" w:rsidR="006D78C4" w:rsidRDefault="006D78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58B06FF4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41B701D6" w14:textId="77777777" w:rsidR="006D78C4" w:rsidRDefault="006D78C4" w:rsidP="002A4CB1">
      <w:pPr>
        <w:pStyle w:val="Heading1"/>
        <w:spacing w:line="360" w:lineRule="auto"/>
      </w:pPr>
      <w:r>
        <w:lastRenderedPageBreak/>
        <w:t>LINIA 203</w:t>
      </w:r>
    </w:p>
    <w:p w14:paraId="24CE4F67" w14:textId="77777777" w:rsidR="006D78C4" w:rsidRDefault="006D78C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6D78C4" w:rsidRPr="007126D7" w14:paraId="0F25A962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8E209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2EEA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90F7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11EB" w14:textId="77777777" w:rsidR="006D78C4" w:rsidRPr="007126D7" w:rsidRDefault="006D78C4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54425B6E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7CDB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D5494A1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10D6D1BD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C38ECB2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2282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B7C3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61D8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898B" w14:textId="77777777" w:rsidR="006D78C4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23124675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6D78C4" w:rsidRPr="007126D7" w14:paraId="0F4B317A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FD4E4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02D2" w14:textId="77777777" w:rsidR="006D78C4" w:rsidRPr="007126D7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23E1" w14:textId="77777777" w:rsidR="006D78C4" w:rsidRPr="007126D7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56AA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0C768F21" w14:textId="77777777" w:rsidR="006D78C4" w:rsidRPr="007126D7" w:rsidRDefault="006D78C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9086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0F7E2C9D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768244E5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7E99F86D" w14:textId="77777777" w:rsidR="006D78C4" w:rsidRPr="007126D7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7BE2" w14:textId="77777777" w:rsidR="006D78C4" w:rsidRPr="007126D7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8AE7" w14:textId="77777777" w:rsidR="006D78C4" w:rsidRPr="007126D7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BF38" w14:textId="77777777" w:rsidR="006D78C4" w:rsidRPr="007126D7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B88F" w14:textId="77777777" w:rsidR="006D78C4" w:rsidRPr="007126D7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6D78C4" w:rsidRPr="007126D7" w14:paraId="45C4A38D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5BB88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42AD" w14:textId="77777777" w:rsidR="006D78C4" w:rsidRPr="007126D7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9A67" w14:textId="77777777" w:rsidR="006D78C4" w:rsidRPr="007126D7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13B2" w14:textId="77777777" w:rsidR="006D78C4" w:rsidRDefault="006D78C4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54D268EE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676D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3B5C88D4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0AC0" w14:textId="77777777" w:rsidR="006D78C4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4A81" w14:textId="77777777" w:rsidR="006D78C4" w:rsidRPr="007126D7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2023" w14:textId="77777777" w:rsidR="006D78C4" w:rsidRPr="007126D7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C07F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126D7" w14:paraId="22D772F1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322C7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FBDF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4FE049BE" w14:textId="77777777" w:rsidR="006D78C4" w:rsidRPr="007126D7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CC8C" w14:textId="77777777" w:rsidR="006D78C4" w:rsidRPr="007126D7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FE7C" w14:textId="77777777" w:rsidR="006D78C4" w:rsidRPr="007126D7" w:rsidRDefault="006D78C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3737BCE7" w14:textId="77777777" w:rsidR="006D78C4" w:rsidRDefault="006D78C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CC4C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6C68" w14:textId="77777777" w:rsidR="006D78C4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A1BC" w14:textId="77777777" w:rsidR="006D78C4" w:rsidRPr="007126D7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5581" w14:textId="77777777" w:rsidR="006D78C4" w:rsidRPr="007126D7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1626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126D7" w14:paraId="601FEAF9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157CD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1B8E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E663" w14:textId="77777777" w:rsidR="006D78C4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2899" w14:textId="77777777" w:rsidR="006D78C4" w:rsidRDefault="006D78C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5E1C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14:paraId="03DF1AA3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971D" w14:textId="77777777" w:rsidR="006D78C4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FA58" w14:textId="77777777" w:rsidR="006D78C4" w:rsidRPr="007126D7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CE66" w14:textId="77777777" w:rsidR="006D78C4" w:rsidRPr="007126D7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DD06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126D7" w14:paraId="3219969E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62A59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74A6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3E6EAF64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53D0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2D26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765FFBCB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97A6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B3B6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4959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BB78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9FCC" w14:textId="77777777" w:rsidR="006D78C4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DE9073C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FC7767E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1B811337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3F2E2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8685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452A5B8E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3C1E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0319" w14:textId="77777777" w:rsidR="006D78C4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C759267" w14:textId="77777777" w:rsidR="006D78C4" w:rsidRPr="007126D7" w:rsidRDefault="006D78C4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355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FBC1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D779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E934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407A" w14:textId="77777777" w:rsidR="006D78C4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35E5C95" w14:textId="77777777" w:rsidR="006D78C4" w:rsidRPr="007126D7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6126A33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008A43D6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AD755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B41E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1211AD61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2AD8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7AAF" w14:textId="77777777" w:rsidR="006D78C4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3A459B9" w14:textId="77777777" w:rsidR="006D78C4" w:rsidRPr="007126D7" w:rsidRDefault="006D78C4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F95A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E828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2709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82AC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EACF" w14:textId="77777777" w:rsidR="006D78C4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0B6D760" w14:textId="77777777" w:rsidR="006D78C4" w:rsidRPr="007126D7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1713EFD" w14:textId="77777777" w:rsidR="006D78C4" w:rsidRPr="008F5A6B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616A7977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906A3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8744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2731F7CC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1A83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DF6A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6334DED1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D4AF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38D6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1593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8C35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A4FF" w14:textId="77777777" w:rsidR="006D78C4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E069902" w14:textId="77777777" w:rsidR="006D78C4" w:rsidRPr="007126D7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E28E1C7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546ADF6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2B2D4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5EBB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6D662577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37E7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3B28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AFB6E1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0D67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EB1A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379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3C8E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E81C" w14:textId="77777777" w:rsidR="006D78C4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AEC2973" w14:textId="77777777" w:rsidR="006D78C4" w:rsidRPr="007126D7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0FF123A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5A94451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99CA9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B259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1B85C797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BBBA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C08A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2932C40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5CFC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D8D5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4071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1075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3771" w14:textId="77777777" w:rsidR="006D78C4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17FA2D8" w14:textId="77777777" w:rsidR="006D78C4" w:rsidRPr="007126D7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8972C88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62A9BB2C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C05A3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F61E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454E7D58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6565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B805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4AE97A0C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FD4A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0567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34A2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FA20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7E36" w14:textId="77777777" w:rsidR="006D78C4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D529643" w14:textId="77777777" w:rsidR="006D78C4" w:rsidRPr="007126D7" w:rsidRDefault="006D78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45B6E78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42BF219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E6F10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77C1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7F39F0C4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7E3F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1837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13CBF463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3DEE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7D46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A78B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536B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F421" w14:textId="77777777" w:rsidR="006D78C4" w:rsidRDefault="006D78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BA38208" w14:textId="77777777" w:rsidR="006D78C4" w:rsidRPr="007126D7" w:rsidRDefault="006D78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AC06A68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21DAC62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7DFBE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3F9C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17C8175F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46DD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84B3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0CAB769C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FF43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8258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59B9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F801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2A7D" w14:textId="77777777" w:rsidR="006D78C4" w:rsidRDefault="006D78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F36B501" w14:textId="77777777" w:rsidR="006D78C4" w:rsidRPr="007126D7" w:rsidRDefault="006D78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0CADF07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04CEE0A4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1230E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BC36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6B731B36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DE47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26C8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37A78A18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807A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A648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E974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E40C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A98E" w14:textId="77777777" w:rsidR="006D78C4" w:rsidRDefault="006D78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257768B" w14:textId="77777777" w:rsidR="006D78C4" w:rsidRPr="007126D7" w:rsidRDefault="006D78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06B70B1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7127256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C98BF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8E76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0BC1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9825" w14:textId="77777777" w:rsidR="006D78C4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301EA3A7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F9D6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6155B1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2F3E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30D7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A7B6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B17B" w14:textId="77777777" w:rsidR="006D78C4" w:rsidRPr="00993BAB" w:rsidRDefault="006D78C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73396A5" w14:textId="77777777" w:rsidR="006D78C4" w:rsidRDefault="006D78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6D78C4" w:rsidRPr="007126D7" w14:paraId="616204ED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31573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8A43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79C6E9A1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B5A8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C4B9" w14:textId="77777777" w:rsidR="006D78C4" w:rsidRPr="007126D7" w:rsidRDefault="006D78C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B3DCD1E" w14:textId="77777777" w:rsidR="006D78C4" w:rsidRPr="007126D7" w:rsidRDefault="006D78C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BE8E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3270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DF41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C862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3689" w14:textId="77777777" w:rsidR="006D78C4" w:rsidRPr="00F13EC0" w:rsidRDefault="006D78C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126D7" w14:paraId="279E6FFB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3EC2A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C898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3487580B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7C55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96A7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B277355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8EF2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B88C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BC83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A569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9359" w14:textId="77777777" w:rsidR="006D78C4" w:rsidRDefault="006D78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9878DE2" w14:textId="77777777" w:rsidR="006D78C4" w:rsidRPr="007126D7" w:rsidRDefault="006D78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05AD4B2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61BFCCFF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AB652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1BD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1D46D058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7864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658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92AA82A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3A36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F31F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CD5F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7892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68AE" w14:textId="77777777" w:rsidR="006D78C4" w:rsidRDefault="006D78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0E3CDC7" w14:textId="77777777" w:rsidR="006D78C4" w:rsidRPr="007126D7" w:rsidRDefault="006D78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E5A1AB7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6D269CBB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84FD8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D8F4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470EC70E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49B1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CA77" w14:textId="77777777" w:rsidR="006D78C4" w:rsidRPr="007126D7" w:rsidRDefault="006D78C4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2AE15CB" w14:textId="77777777" w:rsidR="006D78C4" w:rsidRPr="007126D7" w:rsidRDefault="006D78C4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C910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4D1E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5DB9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7CA3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71C5" w14:textId="77777777" w:rsidR="006D78C4" w:rsidRDefault="006D78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126D7" w14:paraId="1F23EFD9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7B009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3E16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059F8C5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925E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FE09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3E56999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F39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B07D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9F54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0CFD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3DF3" w14:textId="77777777" w:rsidR="006D78C4" w:rsidRDefault="006D78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A464675" w14:textId="77777777" w:rsidR="006D78C4" w:rsidRPr="007126D7" w:rsidRDefault="006D78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509AC4D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579A74C3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5248F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5BCB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72F6260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C07A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E501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8C04BA7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1BEA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961C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6931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5F69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F41E" w14:textId="77777777" w:rsidR="006D78C4" w:rsidRDefault="006D78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6330CD9" w14:textId="77777777" w:rsidR="006D78C4" w:rsidRPr="007126D7" w:rsidRDefault="006D78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F80B488" w14:textId="77777777" w:rsidR="006D78C4" w:rsidRPr="00744E1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3E0716CF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E2EE3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9056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3F82ECD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A7EA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7660" w14:textId="77777777" w:rsidR="006D78C4" w:rsidRPr="007126D7" w:rsidRDefault="006D78C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30152DD2" w14:textId="77777777" w:rsidR="006D78C4" w:rsidRPr="007126D7" w:rsidRDefault="006D78C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AF2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1BAE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9CE2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4631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B991" w14:textId="77777777" w:rsidR="006D78C4" w:rsidRPr="00E9314B" w:rsidRDefault="006D78C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5255BB81" w14:textId="77777777" w:rsidR="006D78C4" w:rsidRDefault="006D78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126D7" w14:paraId="1669603F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DFF6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B543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9D76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94B4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635A9940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25B6209E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043F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4FC5BD3A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6FF939D3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472C5919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0B630142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E70A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4EF7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1599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6D71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126D7" w14:paraId="6DCB1288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DFC58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A34C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6098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73B8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34FD4524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541C" w14:textId="77777777" w:rsidR="006D78C4" w:rsidRPr="007126D7" w:rsidRDefault="006D78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3871B4CD" w14:textId="77777777" w:rsidR="006D78C4" w:rsidRPr="007126D7" w:rsidRDefault="006D78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7D31F569" w14:textId="77777777" w:rsidR="006D78C4" w:rsidRPr="007126D7" w:rsidRDefault="006D78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00A0AE4A" w14:textId="77777777" w:rsidR="006D78C4" w:rsidRPr="007126D7" w:rsidRDefault="006D78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0B26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8878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5CDD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76DB" w14:textId="77777777" w:rsidR="006D78C4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1CEA910B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6D78C4" w:rsidRPr="007126D7" w14:paraId="25921EFB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ECCF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8F59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347B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22EE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45F1F2E8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7E3A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23F77002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6690B6CB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58C1812E" w14:textId="77777777" w:rsidR="006D78C4" w:rsidRPr="007126D7" w:rsidRDefault="006D78C4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B015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DE76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1D9F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44E9" w14:textId="77777777" w:rsidR="006D78C4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9448AEB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6D78C4" w:rsidRPr="007126D7" w14:paraId="52798CB7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5334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F1CB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D4FC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9207" w14:textId="77777777" w:rsidR="006D78C4" w:rsidRPr="007126D7" w:rsidRDefault="006D78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1A70DF27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8F04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29D480F8" w14:textId="77777777" w:rsidR="006D78C4" w:rsidRDefault="006D78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8646EF4" w14:textId="77777777" w:rsidR="006D78C4" w:rsidRDefault="006D78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20015DB6" w14:textId="77777777" w:rsidR="006D78C4" w:rsidRDefault="006D78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6F74C523" w14:textId="77777777" w:rsidR="006D78C4" w:rsidRDefault="006D78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DBBCE7E" w14:textId="77777777" w:rsidR="006D78C4" w:rsidRDefault="006D78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58ED9E80" w14:textId="77777777" w:rsidR="006D78C4" w:rsidRDefault="006D78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2EE66F8A" w14:textId="77777777" w:rsidR="006D78C4" w:rsidRPr="007126D7" w:rsidRDefault="006D78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CF35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086F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5E8C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DAA1" w14:textId="77777777" w:rsidR="006D78C4" w:rsidRDefault="006D78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E3E2E0E" w14:textId="77777777" w:rsidR="006D78C4" w:rsidRPr="007126D7" w:rsidRDefault="006D78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6D78C4" w:rsidRPr="007126D7" w14:paraId="524EF4BB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1E77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6C15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4BF4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9FD0" w14:textId="77777777" w:rsidR="006D78C4" w:rsidRDefault="006D78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5215D60A" w14:textId="77777777" w:rsidR="006D78C4" w:rsidRPr="007126D7" w:rsidRDefault="006D78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118E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BCB38D8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E50A284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067778F3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3067B155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150AE66B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E3656DC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1468" w14:textId="77777777" w:rsidR="006D78C4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B57F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8934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4EFC" w14:textId="77777777" w:rsidR="006D78C4" w:rsidRDefault="006D78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06BCAC6" w14:textId="77777777" w:rsidR="006D78C4" w:rsidRDefault="006D78C4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6D78C4" w:rsidRPr="007126D7" w14:paraId="38A80C63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8BDE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86A3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DD88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545E" w14:textId="77777777" w:rsidR="006D78C4" w:rsidRDefault="006D78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7C9E74B2" w14:textId="77777777" w:rsidR="006D78C4" w:rsidRDefault="006D78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65EFD164" w14:textId="77777777" w:rsidR="006D78C4" w:rsidRDefault="006D78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C591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1BE81628" w14:textId="77777777" w:rsidR="006D78C4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C523" w14:textId="77777777" w:rsidR="006D78C4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A9ED" w14:textId="77777777" w:rsidR="006D78C4" w:rsidRPr="007126D7" w:rsidRDefault="006D78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DD9D" w14:textId="77777777" w:rsidR="006D78C4" w:rsidRPr="007126D7" w:rsidRDefault="006D78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94D2" w14:textId="77777777" w:rsidR="006D78C4" w:rsidRDefault="006D78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126D7" w14:paraId="395CADF6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0127A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8400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B7E2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48AC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68B8B3B7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6D64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5D1D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D576" w14:textId="77777777" w:rsidR="006D78C4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54E1E4FC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7E92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9DE1" w14:textId="77777777" w:rsidR="006D78C4" w:rsidRDefault="006D78C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49937783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75CF18FF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A9A3F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4198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54D5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6FCF" w14:textId="77777777" w:rsidR="006D78C4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05CA1891" w14:textId="77777777" w:rsidR="006D78C4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51D2747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95E7" w14:textId="77777777" w:rsidR="006D78C4" w:rsidRDefault="006D78C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F1B80DB" w14:textId="77777777" w:rsidR="006D78C4" w:rsidRDefault="006D78C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1D2B2568" w14:textId="77777777" w:rsidR="006D78C4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1B46C413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D6B6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B45F" w14:textId="77777777" w:rsidR="006D78C4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7973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21EB" w14:textId="77777777" w:rsidR="006D78C4" w:rsidRDefault="006D78C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126D7" w14:paraId="24FAC629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EECAB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23AD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7FC78F97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9BB4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0802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1B95F05F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3677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57C8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8AB8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805F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99F2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126D7" w14:paraId="3BB93DCC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E64A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8518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A5E3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C9D6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745CDE72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9CEB519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5952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09D8570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1433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9B54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C533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0DA4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126D7" w14:paraId="63EC429D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8031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C3C7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52F4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342D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2456A4E0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E909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D8EF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1A6D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73A8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C661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D78C4" w:rsidRPr="007126D7" w14:paraId="00CF723D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476E5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24AF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F9DC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2DCF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052D4F15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9193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900A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AF17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39E3EEEE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F7AD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922B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126D7" w14:paraId="798EC8B1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E2FF4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7A6A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DA29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2815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2B826CE8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D61D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DFDB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11A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67AD634A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0DB7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D44F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126D7" w14:paraId="6A4E4158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63804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EC42" w14:textId="77777777" w:rsidR="006D78C4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9517" w14:textId="77777777" w:rsidR="006D78C4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6986" w14:textId="77777777" w:rsidR="006D78C4" w:rsidRDefault="006D78C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6E100F2C" w14:textId="77777777" w:rsidR="006D78C4" w:rsidRDefault="006D78C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7922EE7C" w14:textId="77777777" w:rsidR="006D78C4" w:rsidRPr="007126D7" w:rsidRDefault="006D78C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13A4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5984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D5C0" w14:textId="77777777" w:rsidR="006D78C4" w:rsidRDefault="006D78C4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2114F474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C77B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7C25" w14:textId="77777777" w:rsidR="006D78C4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5E3675B3" w14:textId="77777777" w:rsidR="006D78C4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6D78C4" w:rsidRPr="007126D7" w14:paraId="680022E1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DCDB2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01C1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05A9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CEE2" w14:textId="77777777" w:rsidR="006D78C4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442B6734" w14:textId="77777777" w:rsidR="006D78C4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50230B15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129F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507A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35C2" w14:textId="77777777" w:rsidR="006D78C4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6A371A5B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0ED1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4822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D78C4" w:rsidRPr="007126D7" w14:paraId="584516B2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70C78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45AB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5E14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FE82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45548184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78F2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CD81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B5CB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DDBF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E0A5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6622ACEA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49522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3DD4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A6E3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2723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02EF26EF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61A9" w14:textId="77777777" w:rsidR="006D78C4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68706B22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E6EC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B0F7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EDA3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746F" w14:textId="77777777" w:rsidR="006D78C4" w:rsidRPr="007126D7" w:rsidRDefault="006D78C4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3EAA7A7" w14:textId="77777777" w:rsidR="006D78C4" w:rsidRDefault="006D78C4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2EAFFF" w14:textId="77777777" w:rsidR="006D78C4" w:rsidRPr="007126D7" w:rsidRDefault="006D78C4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6D78C4" w:rsidRPr="007126D7" w14:paraId="215D367C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080B2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17E3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3687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DBCB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14BBD33D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927F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C29E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EE2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1285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378E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D78C4" w:rsidRPr="007126D7" w14:paraId="7817E12C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FEE52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66E6" w14:textId="77777777" w:rsidR="006D78C4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3B867EB7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014E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EA78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F554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7B8C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7024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FD75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25F5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6D78C4" w:rsidRPr="007126D7" w14:paraId="7538D515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64587" w14:textId="77777777" w:rsidR="006D78C4" w:rsidRPr="007126D7" w:rsidRDefault="006D78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1F4A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2C27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BEF1" w14:textId="77777777" w:rsidR="006D78C4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7E2EF73E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019A" w14:textId="77777777" w:rsidR="006D78C4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48DA695B" w14:textId="77777777" w:rsidR="006D78C4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7E089DFF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4CF4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F64C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8A4B" w14:textId="77777777" w:rsidR="006D78C4" w:rsidRPr="007126D7" w:rsidRDefault="006D78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1A11" w14:textId="77777777" w:rsidR="006D78C4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465C835" w14:textId="77777777" w:rsidR="006D78C4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FBE5E69" w14:textId="77777777" w:rsidR="006D78C4" w:rsidRPr="007126D7" w:rsidRDefault="006D78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2053790C" w14:textId="77777777" w:rsidR="006D78C4" w:rsidRDefault="006D78C4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4C2B078" w14:textId="77777777" w:rsidR="006D78C4" w:rsidRDefault="006D78C4" w:rsidP="00CC0982">
      <w:pPr>
        <w:pStyle w:val="Heading1"/>
        <w:spacing w:line="360" w:lineRule="auto"/>
      </w:pPr>
      <w:r>
        <w:t>LINIA 205</w:t>
      </w:r>
    </w:p>
    <w:p w14:paraId="2BF8AA03" w14:textId="77777777" w:rsidR="006D78C4" w:rsidRDefault="006D78C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D78C4" w14:paraId="4B0543A9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EF453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200B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24A1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1E22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102D02E7" w14:textId="77777777" w:rsidR="006D78C4" w:rsidRPr="00985789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17D5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F001DE5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287BA06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5E4E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C65A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59BD" w14:textId="77777777" w:rsidR="006D78C4" w:rsidRPr="0073437A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88D9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859080" w14:textId="77777777" w:rsidR="006D78C4" w:rsidRDefault="006D78C4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6D78C4" w14:paraId="5CC62ADD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176F9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FA5B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4FBA7556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3CE2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7F5F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DF32E1C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D6C4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FAF1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ABF2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25D4" w14:textId="77777777" w:rsidR="006D78C4" w:rsidRPr="0073437A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F15B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26D128AD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75553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205A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7982F64E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17D5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05D8" w14:textId="77777777" w:rsidR="006D78C4" w:rsidRDefault="006D78C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B60038A" w14:textId="77777777" w:rsidR="006D78C4" w:rsidRDefault="006D78C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9754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5553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0288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E9C8" w14:textId="77777777" w:rsidR="006D78C4" w:rsidRPr="0073437A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7758" w14:textId="77777777" w:rsidR="006D78C4" w:rsidRDefault="006D78C4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915512" w14:textId="77777777" w:rsidR="006D78C4" w:rsidRDefault="006D78C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794ECE" w14:textId="77777777" w:rsidR="006D78C4" w:rsidRDefault="006D78C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6D78C4" w14:paraId="2609F169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247CB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1381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371E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7275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D662" w14:textId="77777777" w:rsidR="006D78C4" w:rsidRDefault="006D78C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4C50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6351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F47D" w14:textId="77777777" w:rsidR="006D78C4" w:rsidRPr="0073437A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45FE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D4C803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6D78C4" w14:paraId="32429366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F0636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20E2" w14:textId="77777777" w:rsidR="006D78C4" w:rsidRDefault="006D78C4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48E03AB8" w14:textId="77777777" w:rsidR="006D78C4" w:rsidRDefault="006D78C4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7CA9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34BE" w14:textId="77777777" w:rsidR="006D78C4" w:rsidRDefault="006D78C4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8A40C3A" w14:textId="77777777" w:rsidR="006D78C4" w:rsidRDefault="006D78C4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F78B" w14:textId="77777777" w:rsidR="006D78C4" w:rsidRDefault="006D78C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7912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7EC1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9C70" w14:textId="77777777" w:rsidR="006D78C4" w:rsidRPr="0073437A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44DD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51AA6A54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D83FA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D214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05F43551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150F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8F82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4102467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4367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CB45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CB7E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67CE" w14:textId="77777777" w:rsidR="006D78C4" w:rsidRPr="0073437A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2B2B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83E896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7EA5C5" w14:textId="77777777" w:rsidR="006D78C4" w:rsidRDefault="006D78C4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6D78C4" w14:paraId="4F036B2A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E0AC9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7492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DDAF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317B" w14:textId="77777777" w:rsidR="006D78C4" w:rsidRDefault="006D78C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0A48" w14:textId="77777777" w:rsidR="006D78C4" w:rsidRDefault="006D78C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5AC0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557C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58CD" w14:textId="77777777" w:rsidR="006D78C4" w:rsidRPr="0073437A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99C0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D31618" w14:textId="77777777" w:rsidR="006D78C4" w:rsidRDefault="006D78C4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6D78C4" w14:paraId="69A68C2B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2F8EF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B806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D9497CC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29E0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5C20" w14:textId="77777777" w:rsidR="006D78C4" w:rsidRDefault="006D78C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7F122B16" w14:textId="77777777" w:rsidR="006D78C4" w:rsidRDefault="006D78C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E7BF" w14:textId="77777777" w:rsidR="006D78C4" w:rsidRDefault="006D78C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74DD" w14:textId="77777777" w:rsidR="006D78C4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FA1B" w14:textId="77777777" w:rsidR="006D78C4" w:rsidRDefault="006D78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C404" w14:textId="77777777" w:rsidR="006D78C4" w:rsidRPr="0073437A" w:rsidRDefault="006D78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77A4" w14:textId="77777777" w:rsidR="006D78C4" w:rsidRDefault="006D78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3978F0C5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C4A4B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F364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1C7E" w14:textId="77777777" w:rsidR="006D78C4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ED74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647799F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939D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D97C" w14:textId="77777777" w:rsidR="006D78C4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2FCE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CFCB" w14:textId="77777777" w:rsidR="006D78C4" w:rsidRPr="0073437A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9669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BF67867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97900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E11F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404C" w14:textId="77777777" w:rsidR="006D78C4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7BE0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0F0192B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4376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E2F296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53D6" w14:textId="77777777" w:rsidR="006D78C4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0F96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B4FA" w14:textId="77777777" w:rsidR="006D78C4" w:rsidRPr="0073437A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993B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F21A468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5C696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20B1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E29E" w14:textId="77777777" w:rsidR="006D78C4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A9B4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28C74438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EC69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CA70B4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8D44" w14:textId="77777777" w:rsidR="006D78C4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6ED9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727E" w14:textId="77777777" w:rsidR="006D78C4" w:rsidRPr="0073437A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28B0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7EBFFA6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F3A9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77FB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AD00" w14:textId="77777777" w:rsidR="006D78C4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CA84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59960AE9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6821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500B1E0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A9D4" w14:textId="77777777" w:rsidR="006D78C4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007B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600C" w14:textId="77777777" w:rsidR="006D78C4" w:rsidRPr="0073437A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A5D2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1BE2DB3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6D78C4" w14:paraId="3C0D61C7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520D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B940" w14:textId="77777777" w:rsidR="006D78C4" w:rsidRDefault="006D78C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C841" w14:textId="77777777" w:rsidR="006D78C4" w:rsidRDefault="006D78C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5722" w14:textId="77777777" w:rsidR="006D78C4" w:rsidRDefault="006D78C4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35786E05" w14:textId="77777777" w:rsidR="006D78C4" w:rsidRDefault="006D78C4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9845" w14:textId="77777777" w:rsidR="006D78C4" w:rsidRDefault="006D78C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82D4" w14:textId="77777777" w:rsidR="006D78C4" w:rsidRDefault="006D78C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F134" w14:textId="77777777" w:rsidR="006D78C4" w:rsidRDefault="006D78C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5133" w14:textId="77777777" w:rsidR="006D78C4" w:rsidRPr="0073437A" w:rsidRDefault="006D78C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EE4A" w14:textId="77777777" w:rsidR="006D78C4" w:rsidRDefault="006D78C4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3C8DA65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E16A" w14:textId="77777777" w:rsidR="006D78C4" w:rsidRDefault="006D78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7C58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17D4" w14:textId="77777777" w:rsidR="006D78C4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1461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AA86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5EB5FC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868B" w14:textId="77777777" w:rsidR="006D78C4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8864" w14:textId="77777777" w:rsidR="006D78C4" w:rsidRDefault="006D78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54F2" w14:textId="77777777" w:rsidR="006D78C4" w:rsidRPr="0073437A" w:rsidRDefault="006D78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A1FB" w14:textId="77777777" w:rsidR="006D78C4" w:rsidRDefault="006D78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6F4814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19479A85" w14:textId="77777777" w:rsidR="006D78C4" w:rsidRDefault="006D78C4" w:rsidP="005B00A7">
      <w:pPr>
        <w:pStyle w:val="Heading1"/>
        <w:spacing w:line="360" w:lineRule="auto"/>
      </w:pPr>
      <w:r>
        <w:t>LINIA 218</w:t>
      </w:r>
    </w:p>
    <w:p w14:paraId="6AFF9849" w14:textId="77777777" w:rsidR="006D78C4" w:rsidRDefault="006D78C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D78C4" w14:paraId="58752F0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21CA8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47DA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4279" w14:textId="77777777" w:rsidR="006D78C4" w:rsidRPr="00CF787F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F25A" w14:textId="77777777" w:rsidR="006D78C4" w:rsidRDefault="006D78C4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0B2ABC" w14:textId="77777777" w:rsidR="006D78C4" w:rsidRDefault="006D78C4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1F13" w14:textId="77777777" w:rsidR="006D78C4" w:rsidRPr="00465A98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07BFF43" w14:textId="77777777" w:rsidR="006D78C4" w:rsidRPr="00465A98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5B44" w14:textId="77777777" w:rsidR="006D78C4" w:rsidRPr="00CF787F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4D2C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4211" w14:textId="77777777" w:rsidR="006D78C4" w:rsidRPr="00984D71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38AE" w14:textId="77777777" w:rsidR="006D78C4" w:rsidRDefault="006D78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A8307A" w14:paraId="431BD46A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9BB6B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C139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A13D" w14:textId="77777777" w:rsidR="006D78C4" w:rsidRPr="00A8307A" w:rsidRDefault="006D78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92FA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0D5749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7CE3" w14:textId="77777777" w:rsidR="006D78C4" w:rsidRDefault="006D78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9F5E390" w14:textId="77777777" w:rsidR="006D78C4" w:rsidRPr="00664FA3" w:rsidRDefault="006D78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CFA6" w14:textId="77777777" w:rsidR="006D78C4" w:rsidRPr="00A8307A" w:rsidRDefault="006D78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DFF4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8CE0" w14:textId="77777777" w:rsidR="006D78C4" w:rsidRPr="00A8307A" w:rsidRDefault="006D78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4351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D6161" w14:textId="77777777" w:rsidR="006D78C4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CFD8FBF" w14:textId="77777777" w:rsidR="006D78C4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6804D21" w14:textId="77777777" w:rsidR="006D78C4" w:rsidRPr="00664FA3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D78C4" w:rsidRPr="00A8307A" w14:paraId="0FFE0A88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0AFCA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A496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DDEB" w14:textId="77777777" w:rsidR="006D78C4" w:rsidRPr="00A8307A" w:rsidRDefault="006D78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4887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CB39CF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A113" w14:textId="77777777" w:rsidR="006D78C4" w:rsidRPr="00664FA3" w:rsidRDefault="006D78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7B13ECD" w14:textId="77777777" w:rsidR="006D78C4" w:rsidRPr="00664FA3" w:rsidRDefault="006D78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23B3" w14:textId="77777777" w:rsidR="006D78C4" w:rsidRPr="00A8307A" w:rsidRDefault="006D78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7313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9339" w14:textId="77777777" w:rsidR="006D78C4" w:rsidRPr="00A8307A" w:rsidRDefault="006D78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93B9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00BE2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284A842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637A692" w14:textId="77777777" w:rsidR="006D78C4" w:rsidRPr="00A8307A" w:rsidRDefault="006D78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D78C4" w:rsidRPr="00A8307A" w14:paraId="6F0345E9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6C592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346C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10E5" w14:textId="77777777" w:rsidR="006D78C4" w:rsidRPr="003F40D2" w:rsidRDefault="006D78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C5D6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AC4F67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EB49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2EF1" w14:textId="77777777" w:rsidR="006D78C4" w:rsidRPr="003F40D2" w:rsidRDefault="006D78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A66B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5307" w14:textId="77777777" w:rsidR="006D78C4" w:rsidRPr="003F40D2" w:rsidRDefault="006D78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0CA2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A7B92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D78C4" w:rsidRPr="00A8307A" w14:paraId="4A363E45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DEC7C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402B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737C" w14:textId="77777777" w:rsidR="006D78C4" w:rsidRPr="003F40D2" w:rsidRDefault="006D78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28EC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55CD82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E405" w14:textId="77777777" w:rsidR="006D78C4" w:rsidRDefault="006D78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6D6DF4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1730" w14:textId="77777777" w:rsidR="006D78C4" w:rsidRPr="003F40D2" w:rsidRDefault="006D78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5558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E0B1" w14:textId="77777777" w:rsidR="006D78C4" w:rsidRPr="003F40D2" w:rsidRDefault="006D78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CA55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AE52A" w14:textId="77777777" w:rsidR="006D78C4" w:rsidRPr="00A8307A" w:rsidRDefault="006D78C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D78C4" w:rsidRPr="00A8307A" w14:paraId="50CE2135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7E2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1245" w14:textId="77777777" w:rsidR="006D78C4" w:rsidRPr="00A8307A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D19C" w14:textId="77777777" w:rsidR="006D78C4" w:rsidRPr="00732832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20EA" w14:textId="77777777" w:rsidR="006D78C4" w:rsidRPr="00A8307A" w:rsidRDefault="006D78C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E0A9A4" w14:textId="77777777" w:rsidR="006D78C4" w:rsidRPr="00A8307A" w:rsidRDefault="006D78C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E381" w14:textId="77777777" w:rsidR="006D78C4" w:rsidRPr="00A8307A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870F" w14:textId="77777777" w:rsidR="006D78C4" w:rsidRPr="007B4F6A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10F6" w14:textId="77777777" w:rsidR="006D78C4" w:rsidRPr="00A8307A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5DED" w14:textId="77777777" w:rsidR="006D78C4" w:rsidRPr="00732832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F530" w14:textId="77777777" w:rsidR="006D78C4" w:rsidRDefault="006D78C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AECBA" w14:textId="77777777" w:rsidR="006D78C4" w:rsidRDefault="006D78C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008A7E9" w14:textId="77777777" w:rsidR="006D78C4" w:rsidRDefault="006D78C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E77B9" w14:textId="77777777" w:rsidR="006D78C4" w:rsidRDefault="006D78C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6E3EB7E" w14:textId="77777777" w:rsidR="006D78C4" w:rsidRPr="00A8307A" w:rsidRDefault="006D78C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D78C4" w:rsidRPr="00A8307A" w14:paraId="601056FE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CBF54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C186" w14:textId="77777777" w:rsidR="006D78C4" w:rsidRPr="00A8307A" w:rsidRDefault="006D78C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FA82" w14:textId="77777777" w:rsidR="006D78C4" w:rsidRPr="00B26991" w:rsidRDefault="006D78C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3C59" w14:textId="77777777" w:rsidR="006D78C4" w:rsidRPr="00A8307A" w:rsidRDefault="006D78C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92E41E" w14:textId="77777777" w:rsidR="006D78C4" w:rsidRPr="00A8307A" w:rsidRDefault="006D78C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3F2B" w14:textId="77777777" w:rsidR="006D78C4" w:rsidRPr="00A8307A" w:rsidRDefault="006D78C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4084" w14:textId="77777777" w:rsidR="006D78C4" w:rsidRPr="00B26991" w:rsidRDefault="006D78C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F75F" w14:textId="77777777" w:rsidR="006D78C4" w:rsidRPr="00A8307A" w:rsidRDefault="006D78C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D52C" w14:textId="77777777" w:rsidR="006D78C4" w:rsidRPr="00B26991" w:rsidRDefault="006D78C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D4C6" w14:textId="77777777" w:rsidR="006D78C4" w:rsidRPr="00A8307A" w:rsidRDefault="006D78C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876F7" w14:textId="77777777" w:rsidR="006D78C4" w:rsidRDefault="006D78C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B289CB2" w14:textId="77777777" w:rsidR="006D78C4" w:rsidRPr="00A8307A" w:rsidRDefault="006D78C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D78C4" w:rsidRPr="00A8307A" w14:paraId="0DAD438C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631B3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A1A8" w14:textId="77777777" w:rsidR="006D78C4" w:rsidRPr="00A8307A" w:rsidRDefault="006D78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66CD" w14:textId="77777777" w:rsidR="006D78C4" w:rsidRPr="00B26991" w:rsidRDefault="006D78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85DC" w14:textId="77777777" w:rsidR="006D78C4" w:rsidRPr="00A8307A" w:rsidRDefault="006D78C4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3C62" w14:textId="77777777" w:rsidR="006D78C4" w:rsidRDefault="006D78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547847" w14:textId="77777777" w:rsidR="006D78C4" w:rsidRDefault="006D78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2974595" w14:textId="77777777" w:rsidR="006D78C4" w:rsidRPr="00A8307A" w:rsidRDefault="006D78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66D5" w14:textId="77777777" w:rsidR="006D78C4" w:rsidRDefault="006D78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BD0A" w14:textId="77777777" w:rsidR="006D78C4" w:rsidRPr="00A8307A" w:rsidRDefault="006D78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034C" w14:textId="77777777" w:rsidR="006D78C4" w:rsidRPr="00B26991" w:rsidRDefault="006D78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4C35" w14:textId="77777777" w:rsidR="006D78C4" w:rsidRDefault="006D78C4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6CE5FAD" w14:textId="77777777" w:rsidR="006D78C4" w:rsidRDefault="006D78C4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6394231" w14:textId="77777777" w:rsidR="006D78C4" w:rsidRPr="00A8307A" w:rsidRDefault="006D78C4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D78C4" w:rsidRPr="00A8307A" w14:paraId="6C651139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4FB25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9781" w14:textId="77777777" w:rsidR="006D78C4" w:rsidRPr="00A8307A" w:rsidRDefault="006D78C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FA45" w14:textId="77777777" w:rsidR="006D78C4" w:rsidRPr="00B26991" w:rsidRDefault="006D78C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EAB4" w14:textId="77777777" w:rsidR="006D78C4" w:rsidRPr="00A8307A" w:rsidRDefault="006D78C4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D9BA" w14:textId="77777777" w:rsidR="006D78C4" w:rsidRDefault="006D78C4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0D825A" w14:textId="77777777" w:rsidR="006D78C4" w:rsidRDefault="006D78C4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E4E58A2" w14:textId="77777777" w:rsidR="006D78C4" w:rsidRPr="00A8307A" w:rsidRDefault="006D78C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49EC" w14:textId="77777777" w:rsidR="006D78C4" w:rsidRDefault="006D78C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A68C" w14:textId="77777777" w:rsidR="006D78C4" w:rsidRPr="00A8307A" w:rsidRDefault="006D78C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0B19" w14:textId="77777777" w:rsidR="006D78C4" w:rsidRPr="00B26991" w:rsidRDefault="006D78C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8771" w14:textId="77777777" w:rsidR="006D78C4" w:rsidRDefault="006D78C4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643A6DD" w14:textId="77777777" w:rsidR="006D78C4" w:rsidRPr="00A8307A" w:rsidRDefault="006D78C4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D78C4" w:rsidRPr="00A8307A" w14:paraId="2631A48D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2A699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3532" w14:textId="77777777" w:rsidR="006D78C4" w:rsidRPr="00A8307A" w:rsidRDefault="006D78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6B26" w14:textId="77777777" w:rsidR="006D78C4" w:rsidRPr="00B26991" w:rsidRDefault="006D78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5C2E" w14:textId="77777777" w:rsidR="006D78C4" w:rsidRPr="00A8307A" w:rsidRDefault="006D78C4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4693" w14:textId="77777777" w:rsidR="006D78C4" w:rsidRDefault="006D78C4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4488" w14:textId="77777777" w:rsidR="006D78C4" w:rsidRDefault="006D78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C1B1" w14:textId="77777777" w:rsidR="006D78C4" w:rsidRPr="00A8307A" w:rsidRDefault="006D78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6430" w14:textId="77777777" w:rsidR="006D78C4" w:rsidRPr="00B26991" w:rsidRDefault="006D78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6AD2" w14:textId="77777777" w:rsidR="006D78C4" w:rsidRDefault="006D78C4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D78C4" w:rsidRPr="00A8307A" w14:paraId="099B69DD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279C8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CF36" w14:textId="77777777" w:rsidR="006D78C4" w:rsidRPr="00A8307A" w:rsidRDefault="006D78C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377D" w14:textId="77777777" w:rsidR="006D78C4" w:rsidRPr="000D3BBC" w:rsidRDefault="006D78C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8D68" w14:textId="77777777" w:rsidR="006D78C4" w:rsidRPr="00A8307A" w:rsidRDefault="006D78C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0E7DD6" w14:textId="77777777" w:rsidR="006D78C4" w:rsidRPr="00A8307A" w:rsidRDefault="006D78C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5748" w14:textId="77777777" w:rsidR="006D78C4" w:rsidRDefault="006D78C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672526" w14:textId="77777777" w:rsidR="006D78C4" w:rsidRPr="00A8307A" w:rsidRDefault="006D78C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DAED" w14:textId="77777777" w:rsidR="006D78C4" w:rsidRPr="000D3BBC" w:rsidRDefault="006D78C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91CF" w14:textId="77777777" w:rsidR="006D78C4" w:rsidRPr="00A8307A" w:rsidRDefault="006D78C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98A1" w14:textId="77777777" w:rsidR="006D78C4" w:rsidRPr="000D3BBC" w:rsidRDefault="006D78C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1794" w14:textId="77777777" w:rsidR="006D78C4" w:rsidRPr="00A8307A" w:rsidRDefault="006D78C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B6605B" w14:textId="77777777" w:rsidR="006D78C4" w:rsidRPr="00A8307A" w:rsidRDefault="006D78C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D78C4" w:rsidRPr="00A8307A" w14:paraId="37AA14CD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8FEDB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DA8B" w14:textId="77777777" w:rsidR="006D78C4" w:rsidRPr="00A8307A" w:rsidRDefault="006D78C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EF2B" w14:textId="77777777" w:rsidR="006D78C4" w:rsidRPr="009658E6" w:rsidRDefault="006D78C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3B4F" w14:textId="77777777" w:rsidR="006D78C4" w:rsidRPr="00A8307A" w:rsidRDefault="006D78C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D914BF" w14:textId="77777777" w:rsidR="006D78C4" w:rsidRPr="00A8307A" w:rsidRDefault="006D78C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D56E" w14:textId="77777777" w:rsidR="006D78C4" w:rsidRPr="00A8307A" w:rsidRDefault="006D78C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A1F9" w14:textId="77777777" w:rsidR="006D78C4" w:rsidRPr="009658E6" w:rsidRDefault="006D78C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8C19" w14:textId="77777777" w:rsidR="006D78C4" w:rsidRPr="00A8307A" w:rsidRDefault="006D78C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6F3A" w14:textId="77777777" w:rsidR="006D78C4" w:rsidRPr="009658E6" w:rsidRDefault="006D78C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DD3C" w14:textId="77777777" w:rsidR="006D78C4" w:rsidRPr="00A8307A" w:rsidRDefault="006D78C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D267B" w14:textId="77777777" w:rsidR="006D78C4" w:rsidRPr="00A8307A" w:rsidRDefault="006D78C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D78C4" w:rsidRPr="00A8307A" w14:paraId="58BF3575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CC754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A69A" w14:textId="77777777" w:rsidR="006D78C4" w:rsidRPr="00A8307A" w:rsidRDefault="006D78C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278D" w14:textId="77777777" w:rsidR="006D78C4" w:rsidRPr="00472E19" w:rsidRDefault="006D78C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429D" w14:textId="77777777" w:rsidR="006D78C4" w:rsidRPr="00A8307A" w:rsidRDefault="006D78C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413437" w14:textId="77777777" w:rsidR="006D78C4" w:rsidRPr="00A8307A" w:rsidRDefault="006D78C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D7C8" w14:textId="77777777" w:rsidR="006D78C4" w:rsidRPr="00A8307A" w:rsidRDefault="006D78C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D72A" w14:textId="77777777" w:rsidR="006D78C4" w:rsidRPr="00472E19" w:rsidRDefault="006D78C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5959" w14:textId="77777777" w:rsidR="006D78C4" w:rsidRPr="00A8307A" w:rsidRDefault="006D78C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852C" w14:textId="77777777" w:rsidR="006D78C4" w:rsidRPr="00472E19" w:rsidRDefault="006D78C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BAA8" w14:textId="77777777" w:rsidR="006D78C4" w:rsidRPr="00A8307A" w:rsidRDefault="006D78C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7986C" w14:textId="77777777" w:rsidR="006D78C4" w:rsidRPr="00A8307A" w:rsidRDefault="006D78C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D78C4" w:rsidRPr="00A8307A" w14:paraId="70A72204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2BB9F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8EBD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C98C" w14:textId="77777777" w:rsidR="006D78C4" w:rsidRPr="00530A8D" w:rsidRDefault="006D78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AE03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34A519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7B3D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8DC1" w14:textId="77777777" w:rsidR="006D78C4" w:rsidRPr="00530A8D" w:rsidRDefault="006D78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009A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E578" w14:textId="77777777" w:rsidR="006D78C4" w:rsidRPr="00530A8D" w:rsidRDefault="006D78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F80C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7BAD3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D78C4" w:rsidRPr="00A8307A" w14:paraId="5AA74515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0ECE9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916B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897F" w14:textId="77777777" w:rsidR="006D78C4" w:rsidRPr="00530A8D" w:rsidRDefault="006D78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7586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B46BD9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3954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08A8" w14:textId="77777777" w:rsidR="006D78C4" w:rsidRPr="00530A8D" w:rsidRDefault="006D78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F743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A434" w14:textId="77777777" w:rsidR="006D78C4" w:rsidRPr="00530A8D" w:rsidRDefault="006D78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10B8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E34AA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D78C4" w:rsidRPr="00A8307A" w14:paraId="08651CCA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2230C" w14:textId="77777777" w:rsidR="006D78C4" w:rsidRPr="00A75A00" w:rsidRDefault="006D78C4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7D31" w14:textId="77777777" w:rsidR="006D78C4" w:rsidRDefault="006D78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DEAA7F9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004E" w14:textId="77777777" w:rsidR="006D78C4" w:rsidRPr="00530A8D" w:rsidRDefault="006D78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8C20" w14:textId="77777777" w:rsidR="006D78C4" w:rsidRDefault="006D78C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3176EA7" w14:textId="77777777" w:rsidR="006D78C4" w:rsidRDefault="006D78C4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64FD045C" w14:textId="77777777" w:rsidR="006D78C4" w:rsidRPr="00A8307A" w:rsidRDefault="006D78C4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3BD3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F7E8" w14:textId="77777777" w:rsidR="006D78C4" w:rsidRDefault="006D78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2220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EADC" w14:textId="77777777" w:rsidR="006D78C4" w:rsidRPr="00530A8D" w:rsidRDefault="006D78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DB1F" w14:textId="77777777" w:rsidR="006D78C4" w:rsidRPr="00A8307A" w:rsidRDefault="006D78C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5A6F3EA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E33D9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C3BA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A3BE" w14:textId="77777777" w:rsidR="006D78C4" w:rsidRPr="00CF787F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7C86" w14:textId="77777777" w:rsidR="006D78C4" w:rsidRDefault="006D78C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DE00BF9" w14:textId="77777777" w:rsidR="006D78C4" w:rsidRDefault="006D78C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73853DC" w14:textId="77777777" w:rsidR="006D78C4" w:rsidRDefault="006D78C4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D0E6" w14:textId="77777777" w:rsidR="006D78C4" w:rsidRDefault="006D78C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7F5BE74F" w14:textId="77777777" w:rsidR="006D78C4" w:rsidRPr="00465A98" w:rsidRDefault="006D78C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C727" w14:textId="77777777" w:rsidR="006D78C4" w:rsidRPr="00CF787F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C39C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2A77" w14:textId="77777777" w:rsidR="006D78C4" w:rsidRPr="00984D71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D532" w14:textId="77777777" w:rsidR="006D78C4" w:rsidRDefault="006D78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2C151" w14:textId="77777777" w:rsidR="006D78C4" w:rsidRDefault="006D78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6D78C4" w14:paraId="48188BA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7598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4700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8B5C" w14:textId="77777777" w:rsidR="006D78C4" w:rsidRPr="00CF787F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49C0" w14:textId="77777777" w:rsidR="006D78C4" w:rsidRDefault="006D78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47D1202" w14:textId="77777777" w:rsidR="006D78C4" w:rsidRDefault="006D78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D28A69B" w14:textId="77777777" w:rsidR="006D78C4" w:rsidRDefault="006D78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2D8C" w14:textId="77777777" w:rsidR="006D78C4" w:rsidRPr="00465A98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3843" w14:textId="77777777" w:rsidR="006D78C4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4B76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E813" w14:textId="77777777" w:rsidR="006D78C4" w:rsidRPr="00984D71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04A2" w14:textId="77777777" w:rsidR="006D78C4" w:rsidRDefault="006D78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6D78C4" w14:paraId="4AFFEA9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4B9E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EC13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3DA38286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1E8E" w14:textId="77777777" w:rsidR="006D78C4" w:rsidRPr="00CF787F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F930" w14:textId="77777777" w:rsidR="006D78C4" w:rsidRDefault="006D78C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E2F8AD7" w14:textId="77777777" w:rsidR="006D78C4" w:rsidRDefault="006D78C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10EE433C" w14:textId="77777777" w:rsidR="006D78C4" w:rsidRDefault="006D78C4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0235" w14:textId="77777777" w:rsidR="006D78C4" w:rsidRPr="00465A98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6193" w14:textId="77777777" w:rsidR="006D78C4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38B2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B48B" w14:textId="77777777" w:rsidR="006D78C4" w:rsidRPr="00984D71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14F5" w14:textId="77777777" w:rsidR="006D78C4" w:rsidRDefault="006D78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68DDA63" w14:textId="77777777" w:rsidR="006D78C4" w:rsidRDefault="006D78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6D78C4" w14:paraId="4C7C1D3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BE60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52D4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3C58" w14:textId="77777777" w:rsidR="006D78C4" w:rsidRPr="00CF787F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F80D" w14:textId="77777777" w:rsidR="006D78C4" w:rsidRDefault="006D78C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4D3DCC6" w14:textId="77777777" w:rsidR="006D78C4" w:rsidRDefault="006D78C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4770" w14:textId="77777777" w:rsidR="006D78C4" w:rsidRPr="00465A98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4D4F" w14:textId="77777777" w:rsidR="006D78C4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9D54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59E3" w14:textId="77777777" w:rsidR="006D78C4" w:rsidRPr="00984D71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200C" w14:textId="77777777" w:rsidR="006D78C4" w:rsidRDefault="006D78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B4A3E" w14:textId="77777777" w:rsidR="006D78C4" w:rsidRDefault="006D78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6D78C4" w14:paraId="2B9CBAA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A803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5D8B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9143" w14:textId="77777777" w:rsidR="006D78C4" w:rsidRPr="00CF787F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832C" w14:textId="77777777" w:rsidR="006D78C4" w:rsidRDefault="006D78C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2E5DB90" w14:textId="77777777" w:rsidR="006D78C4" w:rsidRDefault="006D78C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266F" w14:textId="77777777" w:rsidR="006D78C4" w:rsidRPr="00465A98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6BBB" w14:textId="77777777" w:rsidR="006D78C4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C511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F8BE" w14:textId="77777777" w:rsidR="006D78C4" w:rsidRPr="00984D71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4326" w14:textId="77777777" w:rsidR="006D78C4" w:rsidRDefault="006D78C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ACF681" w14:textId="77777777" w:rsidR="006D78C4" w:rsidRDefault="006D78C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6796ECE" w14:textId="77777777" w:rsidR="006D78C4" w:rsidRDefault="006D78C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6D78C4" w14:paraId="057CA96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DFE7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7A15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B435750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702D" w14:textId="77777777" w:rsidR="006D78C4" w:rsidRPr="00CF787F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5F91" w14:textId="77777777" w:rsidR="006D78C4" w:rsidRDefault="006D78C4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D4C02C3" w14:textId="77777777" w:rsidR="006D78C4" w:rsidRDefault="006D78C4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B873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E3CD" w14:textId="77777777" w:rsidR="006D78C4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0904" w14:textId="77777777" w:rsidR="006D78C4" w:rsidRDefault="006D78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9440" w14:textId="77777777" w:rsidR="006D78C4" w:rsidRPr="00984D71" w:rsidRDefault="006D78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4520" w14:textId="77777777" w:rsidR="006D78C4" w:rsidRDefault="006D78C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5EB6443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9B68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B255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40A5" w14:textId="77777777" w:rsidR="006D78C4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C4A4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E30CB75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EEFF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558D" w14:textId="77777777" w:rsidR="006D78C4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BC71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2590" w14:textId="77777777" w:rsidR="006D78C4" w:rsidRPr="00984D71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D3B0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00E0A1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6D78C4" w14:paraId="3FF358C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2057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7715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336D" w14:textId="77777777" w:rsidR="006D78C4" w:rsidRPr="00CF787F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AB6D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1C42B5F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ACE3" w14:textId="77777777" w:rsidR="006D78C4" w:rsidRPr="00465A98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3B554FD" w14:textId="77777777" w:rsidR="006D78C4" w:rsidRPr="00465A98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1D30" w14:textId="77777777" w:rsidR="006D78C4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ABE0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B0BA" w14:textId="77777777" w:rsidR="006D78C4" w:rsidRPr="00984D71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AF42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3C28BB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6D78C4" w14:paraId="04FBA82F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0277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7B33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B9449FC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4F6C" w14:textId="77777777" w:rsidR="006D78C4" w:rsidRPr="00CF787F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93E9" w14:textId="77777777" w:rsidR="006D78C4" w:rsidRDefault="006D78C4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BDD3BE5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A07A" w14:textId="77777777" w:rsidR="006D78C4" w:rsidRPr="00465A98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2B74" w14:textId="77777777" w:rsidR="006D78C4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F7C0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6F31" w14:textId="77777777" w:rsidR="006D78C4" w:rsidRPr="00984D71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A11D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0892CDC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D3F6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69BE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9502" w14:textId="77777777" w:rsidR="006D78C4" w:rsidRPr="00CF787F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58A7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B9DD" w14:textId="77777777" w:rsidR="006D78C4" w:rsidRPr="00465A98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19CC" w14:textId="77777777" w:rsidR="006D78C4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57A9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E335" w14:textId="77777777" w:rsidR="006D78C4" w:rsidRPr="00984D71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48EA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14F89F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6D78C4" w14:paraId="10F3FD0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C886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7ADF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8DB7" w14:textId="77777777" w:rsidR="006D78C4" w:rsidRPr="00CF787F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61A5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602F1AC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41B4" w14:textId="77777777" w:rsidR="006D78C4" w:rsidRPr="00465A98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A2B77A6" w14:textId="77777777" w:rsidR="006D78C4" w:rsidRPr="00465A98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EC4E" w14:textId="77777777" w:rsidR="006D78C4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2D60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88D3" w14:textId="77777777" w:rsidR="006D78C4" w:rsidRPr="00984D71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F565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A40F83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D78C4" w14:paraId="0E733C6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4A69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9FEC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14:paraId="6D01EB49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4574" w14:textId="77777777" w:rsidR="006D78C4" w:rsidRPr="00CF787F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6FBF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D58CEEC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3071A16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9C7B" w14:textId="77777777" w:rsidR="006D78C4" w:rsidRPr="00465A98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D008" w14:textId="77777777" w:rsidR="006D78C4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A956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0754" w14:textId="77777777" w:rsidR="006D78C4" w:rsidRPr="00984D71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1F7A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5AD4A30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EDEB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460C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0B5C" w14:textId="77777777" w:rsidR="006D78C4" w:rsidRPr="00CF787F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8975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DB640D2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80BF" w14:textId="77777777" w:rsidR="006D78C4" w:rsidRPr="00465A98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D14EBAA" w14:textId="77777777" w:rsidR="006D78C4" w:rsidRPr="00465A98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AF26" w14:textId="77777777" w:rsidR="006D78C4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2F33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B508" w14:textId="77777777" w:rsidR="006D78C4" w:rsidRPr="00984D71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D742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EBF9A2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6D78C4" w14:paraId="4B16936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21F4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6262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3427" w14:textId="77777777" w:rsidR="006D78C4" w:rsidRPr="00CF787F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7AE3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8810B38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1207" w14:textId="77777777" w:rsidR="006D78C4" w:rsidRPr="00465A98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503D" w14:textId="77777777" w:rsidR="006D78C4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08C1" w14:textId="77777777" w:rsidR="006D78C4" w:rsidRDefault="006D78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B0B9" w14:textId="77777777" w:rsidR="006D78C4" w:rsidRPr="00984D71" w:rsidRDefault="006D78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9688" w14:textId="77777777" w:rsidR="006D78C4" w:rsidRDefault="006D78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6D78C4" w14:paraId="09EC80A5" w14:textId="77777777" w:rsidTr="00684F2B">
        <w:trPr>
          <w:cantSplit/>
          <w:trHeight w:val="1015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1D8DE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9F8D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FBADB6F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0ADD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9C73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BA0AB4B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DD8029C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2E8F483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14:paraId="4DF91743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14:paraId="67FE3EBA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5A29" w14:textId="77777777" w:rsidR="006D78C4" w:rsidRPr="00465A98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A2A6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8649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5909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A927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F6612CF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 în trepte.</w:t>
            </w:r>
          </w:p>
        </w:tc>
      </w:tr>
      <w:tr w:rsidR="006D78C4" w14:paraId="16ED4DAD" w14:textId="77777777">
        <w:trPr>
          <w:cantSplit/>
          <w:trHeight w:val="79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FEDB7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7306" w14:textId="77777777" w:rsidR="006D78C4" w:rsidRDefault="006D78C4" w:rsidP="00684F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  <w:p w14:paraId="308C9C73" w14:textId="77777777" w:rsidR="006D78C4" w:rsidRDefault="006D78C4" w:rsidP="00684F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B794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6D67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CA95" w14:textId="77777777" w:rsidR="006D78C4" w:rsidRPr="00465A98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7885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373E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36D2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BBFA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348820D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9A6E3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1F6A" w14:textId="77777777" w:rsidR="006D78C4" w:rsidRDefault="006D78C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1441" w14:textId="77777777" w:rsidR="006D78C4" w:rsidRDefault="006D78C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C6EC" w14:textId="77777777" w:rsidR="006D78C4" w:rsidRDefault="006D78C4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533263F" w14:textId="77777777" w:rsidR="006D78C4" w:rsidRDefault="006D78C4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28EA" w14:textId="77777777" w:rsidR="006D78C4" w:rsidRDefault="006D78C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5E14D4F" w14:textId="77777777" w:rsidR="006D78C4" w:rsidRPr="00465A98" w:rsidRDefault="006D78C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A14B" w14:textId="77777777" w:rsidR="006D78C4" w:rsidRDefault="006D78C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B308" w14:textId="77777777" w:rsidR="006D78C4" w:rsidRDefault="006D78C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0C41" w14:textId="77777777" w:rsidR="006D78C4" w:rsidRPr="00984D71" w:rsidRDefault="006D78C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E4FF" w14:textId="77777777" w:rsidR="006D78C4" w:rsidRDefault="006D78C4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C7B3C6" w14:textId="77777777" w:rsidR="006D78C4" w:rsidRDefault="006D78C4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6D78C4" w14:paraId="0B72685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225BB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5E30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169A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F082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678C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21CE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9B4C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AD0B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5158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6D78C4" w14:paraId="2B8E688E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9EDD5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D380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CE83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387B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85B3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F4A7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6F3B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E5A1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17FE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6D78C4" w14:paraId="72C45EC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DDE0A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DFED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6D13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53FD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BB78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CB06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9C9E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2167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5B9D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6D78C4" w14:paraId="743A84E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55388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74D5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BC8F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A818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436B7B02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D0D9" w14:textId="77777777" w:rsidR="006D78C4" w:rsidRPr="00465A98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D57E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399C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F2D0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C093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3315EAF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A0A16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91E3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652A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E2D5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531F8C4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6CEB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34A3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0CB6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5E22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2B25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C20C1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6D78C4" w14:paraId="7E4A3D6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A3FDC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9E10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25FC75B3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1C1B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2DF8" w14:textId="77777777" w:rsidR="006D78C4" w:rsidRDefault="006D78C4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3636E18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50E1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B07E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82B4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FE51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5BD7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C42EF5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6D78C4" w14:paraId="5FA24D51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26E71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863F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E446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180C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25A78F3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CE07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592D4E3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14:paraId="0CFDC2FD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14:paraId="7E2E1210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EBD2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A271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AA02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EA37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E1180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6D78C4" w14:paraId="55F3C531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CF2F7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E612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E93B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21C0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0D687C2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027C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FCD4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2A2E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11DC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F506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2A153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6D78C4" w14:paraId="0F61F4C1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0D30E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62ED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09B3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C535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B3B7065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D37E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6BE7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62AC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2D96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A9D0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4F4DA1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6D78C4" w14:paraId="7A979DE1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74CBB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79C1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9017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BE4A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06AE0FF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4E62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E4D7" w14:textId="77777777" w:rsidR="006D78C4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BA69" w14:textId="77777777" w:rsidR="006D78C4" w:rsidRDefault="006D78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31BA" w14:textId="77777777" w:rsidR="006D78C4" w:rsidRPr="00984D71" w:rsidRDefault="006D78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6F69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56C384" w14:textId="77777777" w:rsidR="006D78C4" w:rsidRDefault="006D78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6D78C4" w14:paraId="542CEA3E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0B58E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C2F5" w14:textId="77777777" w:rsidR="006D78C4" w:rsidRDefault="006D78C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F796" w14:textId="77777777" w:rsidR="006D78C4" w:rsidRDefault="006D78C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1360" w14:textId="77777777" w:rsidR="006D78C4" w:rsidRDefault="006D78C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8F3A91" w14:textId="77777777" w:rsidR="006D78C4" w:rsidRDefault="006D78C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ADB5" w14:textId="77777777" w:rsidR="006D78C4" w:rsidRDefault="006D78C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DB35" w14:textId="77777777" w:rsidR="006D78C4" w:rsidRDefault="006D78C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7405" w14:textId="77777777" w:rsidR="006D78C4" w:rsidRDefault="006D78C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AFB8" w14:textId="77777777" w:rsidR="006D78C4" w:rsidRPr="00984D71" w:rsidRDefault="006D78C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FFC1" w14:textId="77777777" w:rsidR="006D78C4" w:rsidRDefault="006D78C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E48E1E" w14:textId="77777777" w:rsidR="006D78C4" w:rsidRDefault="006D78C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D78C4" w14:paraId="36B01178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32217" w14:textId="77777777" w:rsidR="006D78C4" w:rsidRDefault="006D7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B6D5" w14:textId="77777777" w:rsidR="006D78C4" w:rsidRDefault="006D78C4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C11F" w14:textId="77777777" w:rsidR="006D78C4" w:rsidRDefault="006D78C4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C7DC" w14:textId="77777777" w:rsidR="006D78C4" w:rsidRDefault="006D78C4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3C617AB" w14:textId="77777777" w:rsidR="006D78C4" w:rsidRDefault="006D78C4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BF4F" w14:textId="77777777" w:rsidR="006D78C4" w:rsidRDefault="006D78C4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F86B" w14:textId="77777777" w:rsidR="006D78C4" w:rsidRDefault="006D78C4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D59E" w14:textId="77777777" w:rsidR="006D78C4" w:rsidRDefault="006D78C4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09CD" w14:textId="77777777" w:rsidR="006D78C4" w:rsidRPr="00984D71" w:rsidRDefault="006D78C4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03F7" w14:textId="77777777" w:rsidR="006D78C4" w:rsidRDefault="006D78C4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591CBB" w14:textId="77777777" w:rsidR="006D78C4" w:rsidRDefault="006D78C4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B9AF2C6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0880E054" w14:textId="77777777" w:rsidR="006D78C4" w:rsidRDefault="006D78C4" w:rsidP="0095691E">
      <w:pPr>
        <w:pStyle w:val="Heading1"/>
        <w:spacing w:line="360" w:lineRule="auto"/>
      </w:pPr>
      <w:r>
        <w:t>LINIA 300</w:t>
      </w:r>
    </w:p>
    <w:p w14:paraId="532A9DDA" w14:textId="77777777" w:rsidR="006D78C4" w:rsidRDefault="006D78C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6D78C4" w14:paraId="270969AA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9BE6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8905" w14:textId="77777777" w:rsidR="006D78C4" w:rsidRDefault="006D78C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3CB7" w14:textId="77777777" w:rsidR="006D78C4" w:rsidRPr="00600D25" w:rsidRDefault="006D78C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FF4B" w14:textId="77777777" w:rsidR="006D78C4" w:rsidRDefault="006D78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9F864F" w14:textId="77777777" w:rsidR="006D78C4" w:rsidRDefault="006D78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6907" w14:textId="77777777" w:rsidR="006D78C4" w:rsidRDefault="006D78C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13B4" w14:textId="77777777" w:rsidR="006D78C4" w:rsidRPr="00600D25" w:rsidRDefault="006D78C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91EB" w14:textId="77777777" w:rsidR="006D78C4" w:rsidRDefault="006D78C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C0AF" w14:textId="77777777" w:rsidR="006D78C4" w:rsidRPr="00600D25" w:rsidRDefault="006D78C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CB06" w14:textId="77777777" w:rsidR="006D78C4" w:rsidRPr="00D344C9" w:rsidRDefault="006D78C4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2D2676A7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7959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15F7" w14:textId="77777777" w:rsidR="006D78C4" w:rsidRDefault="006D78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54E9" w14:textId="77777777" w:rsidR="006D78C4" w:rsidRPr="00600D25" w:rsidRDefault="006D78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409E" w14:textId="77777777" w:rsidR="006D78C4" w:rsidRDefault="006D78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FBBC4B" w14:textId="77777777" w:rsidR="006D78C4" w:rsidRDefault="006D78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93B7" w14:textId="77777777" w:rsidR="006D78C4" w:rsidRDefault="006D78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A0BB" w14:textId="77777777" w:rsidR="006D78C4" w:rsidRPr="00600D25" w:rsidRDefault="006D78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0A31" w14:textId="77777777" w:rsidR="006D78C4" w:rsidRDefault="006D78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AEA0" w14:textId="77777777" w:rsidR="006D78C4" w:rsidRPr="00600D25" w:rsidRDefault="006D78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0C23" w14:textId="77777777" w:rsidR="006D78C4" w:rsidRPr="00D344C9" w:rsidRDefault="006D78C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50AD3E33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B9A3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7B4D" w14:textId="77777777" w:rsidR="006D78C4" w:rsidRDefault="006D78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380D" w14:textId="77777777" w:rsidR="006D78C4" w:rsidRPr="00600D25" w:rsidRDefault="006D78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26F5" w14:textId="77777777" w:rsidR="006D78C4" w:rsidRDefault="006D78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4175D9" w14:textId="77777777" w:rsidR="006D78C4" w:rsidRDefault="006D78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CE6F" w14:textId="77777777" w:rsidR="006D78C4" w:rsidRDefault="006D78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C678E7" w14:textId="77777777" w:rsidR="006D78C4" w:rsidRDefault="006D78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0412" w14:textId="77777777" w:rsidR="006D78C4" w:rsidRPr="00600D25" w:rsidRDefault="006D78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EB54" w14:textId="77777777" w:rsidR="006D78C4" w:rsidRDefault="006D78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9F40" w14:textId="77777777" w:rsidR="006D78C4" w:rsidRPr="00600D25" w:rsidRDefault="006D78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3AC2" w14:textId="77777777" w:rsidR="006D78C4" w:rsidRPr="00D344C9" w:rsidRDefault="006D78C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5DFC85" w14:textId="77777777" w:rsidR="006D78C4" w:rsidRPr="00D344C9" w:rsidRDefault="006D78C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6D78C4" w14:paraId="72B383BB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81A19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F652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54F8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9C3D" w14:textId="77777777" w:rsidR="006D78C4" w:rsidRDefault="006D78C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C5B8D5" w14:textId="77777777" w:rsidR="006D78C4" w:rsidRDefault="006D78C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BA2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CD19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FFA4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FBF7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EDD8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5CAC037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19E55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1764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428E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F249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2EDD45" w14:textId="77777777" w:rsidR="006D78C4" w:rsidRDefault="006D78C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788E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A7CCD49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0DC19FF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397B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089C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3C36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C0E8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95E3D3A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F5FB5B6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D78C4" w14:paraId="61D11D3E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CC13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4C0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1FC7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E577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C57EDB5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0CC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ECFA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1ABF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41EE8D4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E5E1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D2E9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BF33F3F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BC33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F4B2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1BF7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C19F" w14:textId="77777777" w:rsidR="006D78C4" w:rsidRDefault="006D78C4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D82EA5E" w14:textId="77777777" w:rsidR="006D78C4" w:rsidRDefault="006D78C4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10C9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B394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1653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14:paraId="1ED134AA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0E4F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E184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E4E16F8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E39D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B54B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C832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3114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015C37B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F8DB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6FEC1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CBA8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A056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AE79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50BD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2D05B60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42D16885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3D833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FE89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97BA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78C3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420A189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F6A9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C08ED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4844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05BC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DD81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8065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D17710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6D78C4" w14:paraId="7B2AFCB5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389A2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0B74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99847DF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EAB1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3003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C74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8D4A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26F3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14AA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962B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048EA7C5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DAD2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A5AE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EF5B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6C86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2F470AE6" w14:textId="77777777" w:rsidR="006D78C4" w:rsidRDefault="006D78C4" w:rsidP="0084420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2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F89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9272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C2A2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  <w:p w14:paraId="7986828F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B39E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7E0D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317EE0C6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6EB62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FEFF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41CD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FBB0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FE75AD6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CF8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08A5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67EE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BB99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C7E2" w14:textId="77777777" w:rsidR="006D78C4" w:rsidRPr="00D344C9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09212CF0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1E43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2AF4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B5EB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EC23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F0AC68B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957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2C4ECD1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7BDBC9B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4F9665F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ED90FC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E5EF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C99B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1998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D7B4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C66D50D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0084A8E" w14:textId="77777777" w:rsidR="006D78C4" w:rsidRPr="004870EE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6D78C4" w14:paraId="52B4AB94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5B6B2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BDC1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EC26EF4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5851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CE74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065E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0FE6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DCE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1E12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937F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C74BD3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6D78C4" w14:paraId="4A89927A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7230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E031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70F9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CAA3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A25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9B65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64B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86C469F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3DEC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3964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785CB6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6D78C4" w14:paraId="6D7006BE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51C6D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4DBA" w14:textId="77777777" w:rsidR="006D78C4" w:rsidRDefault="006D78C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612A107" w14:textId="77777777" w:rsidR="006D78C4" w:rsidRDefault="006D78C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55D3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2FAE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109B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07D1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99FD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8088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EAE5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F85F61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6D78C4" w14:paraId="0290E6BD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FA68C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4F0E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B237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B18F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A307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027B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18B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1467A2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C598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1E21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FD9D86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6D78C4" w14:paraId="66933DD1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097F6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6DCC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E2C7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8EF2" w14:textId="77777777" w:rsidR="006D78C4" w:rsidRDefault="006D78C4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C747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A185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4409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95EC32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2CEC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2258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320C8A00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76F7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06D6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0FD7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8B9D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446DE14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6926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648C66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162F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E396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DB84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31B2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022BDE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59B1F2" w14:textId="77777777" w:rsidR="006D78C4" w:rsidRPr="00D344C9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6D78C4" w14:paraId="45A2398C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6E9DC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57D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BDEC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EE23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00181AA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458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2B2C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118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1F2A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428E" w14:textId="77777777" w:rsidR="006D78C4" w:rsidRPr="00D344C9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01756D05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68247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D68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C71DE51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9FF7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BF11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BE3B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AC382C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97BC4C3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C38427D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5B5A2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579C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01A5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846E817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8954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4697" w14:textId="77777777" w:rsidR="006D78C4" w:rsidRDefault="006D78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EFD7FD" w14:textId="77777777" w:rsidR="006D78C4" w:rsidRDefault="006D78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3DC32C" w14:textId="77777777" w:rsidR="006D78C4" w:rsidRPr="00D344C9" w:rsidRDefault="006D78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6D78C4" w14:paraId="4C9DC6E8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410D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C308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D997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6995" w14:textId="77777777" w:rsidR="006D78C4" w:rsidRDefault="006D78C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5E054B2" w14:textId="77777777" w:rsidR="006D78C4" w:rsidRDefault="006D78C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E2CA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924D14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CF1B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2CA7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E773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E617" w14:textId="77777777" w:rsidR="006D78C4" w:rsidRDefault="006D78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5CECDA" w14:textId="77777777" w:rsidR="006D78C4" w:rsidRDefault="006D78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F741A1" w14:textId="77777777" w:rsidR="006D78C4" w:rsidRDefault="006D78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6D78C4" w14:paraId="2B52E0D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49137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CA23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94C8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7DFF" w14:textId="77777777" w:rsidR="006D78C4" w:rsidRDefault="006D78C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8646219" w14:textId="77777777" w:rsidR="006D78C4" w:rsidRDefault="006D78C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3758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FD3E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F7EE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5F71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672A" w14:textId="77777777" w:rsidR="006D78C4" w:rsidRDefault="006D78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8E8C6D" w14:textId="77777777" w:rsidR="006D78C4" w:rsidRDefault="006D78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AE0718" w14:textId="77777777" w:rsidR="006D78C4" w:rsidRDefault="006D78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6D78C4" w14:paraId="1CEC35E6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93A2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C908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E9BC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A31E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0999D3A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800D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60A6596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16CA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216B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DE24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BD82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69E111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6D78C4" w14:paraId="11A7C643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C819C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1B56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67AB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D228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9B20380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D3D1D78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CA04183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0BEA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FB3C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DD80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41B53E2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03E1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B577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197133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185245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819095E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3893A76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2947624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4852289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28ACB58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6D78C4" w14:paraId="60F2DF47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DC344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FA1E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38D4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CE06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98C67B6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9F6A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675F" w14:textId="77777777" w:rsidR="006D78C4" w:rsidRPr="00600D25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7464" w14:textId="77777777" w:rsidR="006D78C4" w:rsidRDefault="006D78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E1BD" w14:textId="77777777" w:rsidR="006D78C4" w:rsidRDefault="006D78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FF74" w14:textId="77777777" w:rsidR="006D78C4" w:rsidRDefault="006D78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6BFAC9B6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C9456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9683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EF51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B417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527C300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BF86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606F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334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0F8C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138D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5F7D66F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93286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E544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5073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1117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2925381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65E3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439022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2FD1396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E533E9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6A5B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F07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C82F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A890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606EF5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8D9441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6D78C4" w14:paraId="336E569C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4EEF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91FC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4DFB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836F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48FE65C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1145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F4403C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122B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C354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40D5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2AFC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0DC5E9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6D78C4" w14:paraId="4C960B34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D65C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6B98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7A11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9B77" w14:textId="77777777" w:rsidR="006D78C4" w:rsidRDefault="006D78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58E1466" w14:textId="77777777" w:rsidR="006D78C4" w:rsidRDefault="006D78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6F49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2262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BB6E" w14:textId="77777777" w:rsidR="006D78C4" w:rsidRPr="00E731A9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C293CC8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50DABFB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A887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35EA" w14:textId="77777777" w:rsidR="006D78C4" w:rsidRDefault="006D78C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B99F094" w14:textId="77777777" w:rsidR="006D78C4" w:rsidRDefault="006D78C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3BAF3BCD" w14:textId="77777777" w:rsidR="006D78C4" w:rsidRPr="001D4392" w:rsidRDefault="006D78C4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D78C4" w14:paraId="08B315B9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89AAA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3E42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1CEE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9DB8" w14:textId="77777777" w:rsidR="006D78C4" w:rsidRDefault="006D78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64C6BB7" w14:textId="77777777" w:rsidR="006D78C4" w:rsidRDefault="006D78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3D72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22E5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74FF" w14:textId="77777777" w:rsidR="006D78C4" w:rsidRPr="00E731A9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A333140" w14:textId="77777777" w:rsidR="006D78C4" w:rsidRPr="00E731A9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8F5638E" w14:textId="77777777" w:rsidR="006D78C4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8F9095E" w14:textId="77777777" w:rsidR="006D78C4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1943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0F70" w14:textId="77777777" w:rsidR="006D78C4" w:rsidRPr="00616BAF" w:rsidRDefault="006D78C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0BE4F9" w14:textId="77777777" w:rsidR="006D78C4" w:rsidRDefault="006D78C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45C0184" w14:textId="77777777" w:rsidR="006D78C4" w:rsidRPr="003B726B" w:rsidRDefault="006D78C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6D78C4" w14:paraId="192E6DE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51BEB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EBAD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1581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BE8A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805BBAE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CC5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0B8D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0F0A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B29E545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84F9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1681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B328BB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153DD416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B9E00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205E" w14:textId="77777777" w:rsidR="006D78C4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A317" w14:textId="77777777" w:rsidR="006D78C4" w:rsidRDefault="006D78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ADC0" w14:textId="77777777" w:rsidR="006D78C4" w:rsidRDefault="006D78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0E29D74" w14:textId="77777777" w:rsidR="006D78C4" w:rsidRDefault="006D78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4AE6" w14:textId="77777777" w:rsidR="006D78C4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38A3" w14:textId="77777777" w:rsidR="006D78C4" w:rsidRDefault="006D78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B24F" w14:textId="77777777" w:rsidR="006D78C4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B3B6C85" w14:textId="77777777" w:rsidR="006D78C4" w:rsidRPr="00E731A9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1BF12C5" w14:textId="77777777" w:rsidR="006D78C4" w:rsidRPr="00E731A9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A3FCB23" w14:textId="77777777" w:rsidR="006D78C4" w:rsidRPr="001D4392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C0B3" w14:textId="77777777" w:rsidR="006D78C4" w:rsidRDefault="006D78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7BB4" w14:textId="77777777" w:rsidR="006D78C4" w:rsidRDefault="006D78C4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0F78B8" w14:textId="77777777" w:rsidR="006D78C4" w:rsidRDefault="006D78C4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96D387" w14:textId="77777777" w:rsidR="006D78C4" w:rsidRPr="003B726B" w:rsidRDefault="006D78C4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D78C4" w14:paraId="21BE8198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E14F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8601" w14:textId="77777777" w:rsidR="006D78C4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A883" w14:textId="77777777" w:rsidR="006D78C4" w:rsidRDefault="006D78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5C64" w14:textId="77777777" w:rsidR="006D78C4" w:rsidRDefault="006D78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C1F4803" w14:textId="77777777" w:rsidR="006D78C4" w:rsidRDefault="006D78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7334" w14:textId="77777777" w:rsidR="006D78C4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831B" w14:textId="77777777" w:rsidR="006D78C4" w:rsidRDefault="006D78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8E41" w14:textId="77777777" w:rsidR="006D78C4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15A3FBC" w14:textId="77777777" w:rsidR="006D78C4" w:rsidRPr="00E731A9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E4BED42" w14:textId="77777777" w:rsidR="006D78C4" w:rsidRPr="00E731A9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1D9CE47" w14:textId="77777777" w:rsidR="006D78C4" w:rsidRPr="001D4392" w:rsidRDefault="006D78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3058" w14:textId="77777777" w:rsidR="006D78C4" w:rsidRDefault="006D78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5C70" w14:textId="77777777" w:rsidR="006D78C4" w:rsidRPr="00616BAF" w:rsidRDefault="006D78C4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891591" w14:textId="77777777" w:rsidR="006D78C4" w:rsidRDefault="006D78C4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0D568F" w14:textId="77777777" w:rsidR="006D78C4" w:rsidRPr="003B726B" w:rsidRDefault="006D78C4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6D78C4" w14:paraId="6C52FAFC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E6F4D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909A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1D30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B1F2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7EB8640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3079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6906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E79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7477E18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1F15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4397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53E553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918973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6D78C4" w14:paraId="4116243C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37934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89D8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0805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9EE0" w14:textId="77777777" w:rsidR="006D78C4" w:rsidRDefault="006D78C4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729E944" w14:textId="77777777" w:rsidR="006D78C4" w:rsidRDefault="006D78C4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B323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32F6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DAC4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6B34B0C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EDE5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1833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D78C4" w14:paraId="18830115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8E51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8922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EA5F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EC4B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017D269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E5D4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CE21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B934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BCDEB56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2E38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C401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37B33E7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1E66A8E4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D4623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9FCF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7BAD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6D86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FF677B5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4646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1A3DE73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8E49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5C5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4214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CB03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F61273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2E8FE1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0A529D3B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6D78C4" w14:paraId="7E155A0E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9FF1A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8533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DFEE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5E3D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8292D85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0C41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D149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B5CA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B8CF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C067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051C24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6D78C4" w14:paraId="72C5A061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CC825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ED1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5C14C7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456C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06D2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C445DD0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5CFBEE4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11DB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0760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E1CB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DC25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6883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2620D1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4BBB5975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69AC2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BF25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4830D0E6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D51C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4692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6C6401C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2952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FCA5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EEDB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01C8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254E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DDBFE66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177C9D82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C580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C433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A661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A684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786D02C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9ED06FE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5322467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4D0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BAB6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BD6C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2F17A1E4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7082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0C68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07E22D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5E8E284C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350C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BABD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BE93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E60B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D080943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444D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412CA5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7448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CCCA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4B08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503E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3423B137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CDA4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BA8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78C6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0737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15CA72B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DC75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6B6A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B0EE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77E051C1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5B43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06CF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F791B94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26F0F3C0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26A83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1421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2F73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1330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D2BEC10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CA32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DCB3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6E28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DE9D808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B381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146F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ABCC57C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3F042E2E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3CE17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0AD1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D22F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423E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4F73751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DC64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CA7C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CEF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CA3A981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64F2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82C4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B784D94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44FF55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D78C4" w14:paraId="241D3717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C6D6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032E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DCF9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E718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43444C2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936D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AB57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1447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2022C262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F43A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51FA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A2B5DD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27DB84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6D78C4" w14:paraId="08D9CD46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7228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7A13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1899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7C6D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2BF2915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C90B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089099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FA0231C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6FC7BB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339D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F057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1F6F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B965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13E29E3" w14:textId="77777777" w:rsidR="006D78C4" w:rsidRPr="00D344C9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5FE396C0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4A7C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7E94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7AF2A717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0774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CEC6" w14:textId="77777777" w:rsidR="006D78C4" w:rsidRDefault="006D78C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9144F69" w14:textId="77777777" w:rsidR="006D78C4" w:rsidRDefault="006D78C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B371B93" w14:textId="77777777" w:rsidR="006D78C4" w:rsidRDefault="006D78C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CB97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3CFE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ADA5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76D1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34FF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530B40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72147676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B315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D962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7691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7D15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14:paraId="249D5164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14:paraId="42483D19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685CD045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C3AD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B12C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98FC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308BD7A3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44C1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9753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2824B0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2B115694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176E5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E391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0A3E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BAD3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8FE035F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41BA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EA8431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1CF3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654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3353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C05C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774EA7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D78C4" w14:paraId="1947D26C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3339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3C04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5CD1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7F0B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04A768F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E9D9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C1EF84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8055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0D80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D26D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5ADE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C3C420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D78C4" w14:paraId="2FC17403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0480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4496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220+900</w:t>
            </w:r>
          </w:p>
          <w:p w14:paraId="1188FFF1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8509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84DB" w14:textId="77777777" w:rsidR="006D78C4" w:rsidRDefault="006D78C4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</w:t>
            </w:r>
          </w:p>
          <w:p w14:paraId="2508B68D" w14:textId="77777777" w:rsidR="006D78C4" w:rsidRDefault="006D78C4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15C3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D22D" w14:textId="77777777" w:rsidR="006D78C4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D73F" w14:textId="77777777" w:rsidR="006D78C4" w:rsidRDefault="006D78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6FFF" w14:textId="77777777" w:rsidR="006D78C4" w:rsidRPr="00600D25" w:rsidRDefault="006D78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3087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3768EE" w14:textId="77777777" w:rsidR="006D78C4" w:rsidRDefault="006D78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322DCEA3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C732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684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  <w:p w14:paraId="0A4B567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C656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801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7D0F208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F41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26B3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67E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290B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44D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6D78C4" w14:paraId="5D10A045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D230D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696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14:paraId="78D6CA1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CD18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F6A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0B7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4AF8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EB7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89EE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247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0D6BECBB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1711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AE5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3804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C75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3FE74C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9D8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3151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DD7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435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542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7861CFDE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57AE2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E56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597735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7BD7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B98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DD9426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C1B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0C41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E8B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6D4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309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1F0F413B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06EA2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27C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5B6FB87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59EB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7A4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6FB54A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85F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60FF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F1A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47EC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0CE9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66692FAC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62E35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5C7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A6A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5C2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1104DE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F7D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F64AF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181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DCF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4161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08E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CC01A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6D78C4" w14:paraId="509AAE98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D3EA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B09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3DE8E8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BC4B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79D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3CAED6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35C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199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965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B5C1FB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358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7745" w14:textId="77777777" w:rsidR="006D78C4" w:rsidRPr="0019324E" w:rsidRDefault="006D78C4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7A37101" w14:textId="77777777" w:rsidR="006D78C4" w:rsidRPr="000160B5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432EC29" w14:textId="77777777" w:rsidR="006D78C4" w:rsidRPr="006B78FD" w:rsidRDefault="006D78C4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54453B0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8E4EB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F43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6DBF006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1C6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8E4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3354B7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7F2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B99C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94D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45F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AF2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C93007" w14:textId="77777777" w:rsidR="006D78C4" w:rsidRPr="00ED17B8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76A26E0F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B43E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D5C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343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F96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74A7D19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124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3FF304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574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3B2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F4E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2DAA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3AFB43E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6D78C4" w14:paraId="0A65F290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536DA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175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761D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2D0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945132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9FC4A7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3AE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AC0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742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5CA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2DE8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E6F79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B47129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6D78C4" w14:paraId="7D817719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7286D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943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1224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DB3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E03119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99A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A47B6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21FE3D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74370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AAF1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A27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6A92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5DD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FD1C9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3E564D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6D78C4" w14:paraId="612BEC38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03F3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638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5116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912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8E289E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FD8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D9A9D4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5F7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904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EBA6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1792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F0014D5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6D78C4" w14:paraId="47C997F0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0D10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0E2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EB5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895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FEB4CD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935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7C8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F2B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795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0759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5ADCE21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D78C4" w14:paraId="2EB57D31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A4C3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86C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A9F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AC1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33BF69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E7101B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05B75B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C13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6AD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B0B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4AEC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35E6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4802F212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82F7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001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563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60B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F90B1F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D08F879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C31115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6F0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0DA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A7E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C912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78F3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5BFD5B21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76A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B86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544C39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944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585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948D46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685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860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A69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E54EBF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4FA6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57A4" w14:textId="77777777" w:rsidR="006D78C4" w:rsidRPr="0019324E" w:rsidRDefault="006D78C4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906FB3B" w14:textId="77777777" w:rsidR="006D78C4" w:rsidRPr="000160B5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BE0D94E" w14:textId="77777777" w:rsidR="006D78C4" w:rsidRPr="005C2BB7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7BA8943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DA0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2A1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7079548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AF8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00C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CE93B3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AF1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B89B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F57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AF70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4F4E" w14:textId="77777777" w:rsidR="006D78C4" w:rsidRPr="00EC155E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54F213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D78C4" w14:paraId="270FFBC0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84FD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B9D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03688EC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27B6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57C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786F48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038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AD1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EFD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F6D3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C495" w14:textId="77777777" w:rsidR="006D78C4" w:rsidRPr="00EC155E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B2B705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7C821FEF" w14:textId="77777777" w:rsidR="006D78C4" w:rsidRPr="00EC155E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6D78C4" w14:paraId="613DEAB8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CC3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4CA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098FFE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361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CD2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A70BDC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E00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1B4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5FD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4D3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3BBA" w14:textId="77777777" w:rsidR="006D78C4" w:rsidRPr="00DE4F3A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F9309C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6EA6AB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A0C9F09" w14:textId="77777777" w:rsidR="006D78C4" w:rsidRPr="00DE4F3A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D78C4" w14:paraId="1E0F8E8D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758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957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586D4B5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9F78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A32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B10B9A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152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8E8C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589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85FE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60E0" w14:textId="77777777" w:rsidR="006D78C4" w:rsidRPr="00DE4F3A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BE7581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52BB86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94E5B41" w14:textId="77777777" w:rsidR="006D78C4" w:rsidRPr="00DE4F3A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D78C4" w14:paraId="1D01AC1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8B1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EED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C0A2B2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80B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DF3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E01184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B0E267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F9D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AFA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C37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29E8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915C" w14:textId="77777777" w:rsidR="006D78C4" w:rsidRPr="00DE4F3A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F62355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5A5FA7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B8589BC" w14:textId="77777777" w:rsidR="006D78C4" w:rsidRPr="00DE4F3A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D78C4" w14:paraId="38239710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4C4ED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A39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D75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F08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89C852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8EB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FE1E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6D2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9FF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E4A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6A50693D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703B9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B1E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22E4327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5AD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D32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16A84C3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A34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33A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C15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16D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3A5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3E594C" w14:textId="77777777" w:rsidR="006D78C4" w:rsidRDefault="006D78C4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11F4759B" w14:textId="77777777" w:rsidR="006D78C4" w:rsidRDefault="006D78C4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D78C4" w14:paraId="3EC45BA8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3043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51C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7E83E8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5E7D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CA0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E1E9E7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4E9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9BCB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A9A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CBD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2FE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42F9EA1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1D97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F05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565F6B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25D8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89C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A6FE3D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AAE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5CC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22D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AFAE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7FA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10E50B" w14:textId="77777777" w:rsidR="006D78C4" w:rsidRPr="00CB2A72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58942271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613B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C6A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298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7FC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A66B7A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3F6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6C66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42F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191A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D674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10C1583A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1E1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5EC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CCE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FD1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BDEAF3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F81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8DDA6C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EAC5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768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400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549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41341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78221B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D78C4" w14:paraId="14417532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6AA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A03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563E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5074" w14:textId="77777777" w:rsidR="006D78C4" w:rsidRDefault="006D78C4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D7C5A5D" w14:textId="77777777" w:rsidR="006D78C4" w:rsidRDefault="006D78C4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950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EF1A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B62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F6EAE6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2E9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041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D78C4" w14:paraId="176F0837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9B14B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519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719B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353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382DDE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5C4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089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E81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7D026BE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BF8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AD6D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077D2D87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AE2C0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9F2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F52E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BC0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C463BF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9AB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7767F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A13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61B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A62A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5654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0E1896A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761A17E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D78C4" w14:paraId="1FFFEE3F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843D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B15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A0A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2F4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E73FC4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E89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64B68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4D4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E95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D08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92A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68C33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1558E3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D78C4" w14:paraId="16614301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3A6CD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DDF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12B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E91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B2C66E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8BA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C124D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152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A38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5A6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DBE8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1A349C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6D78C4" w14:paraId="47F7111F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43A4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A97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BEE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A15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240AFB9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FE5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A6F09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0E3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4E5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50EE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79B3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D8AD8E" w14:textId="77777777" w:rsidR="006D78C4" w:rsidRPr="00D344C9" w:rsidRDefault="006D78C4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A86FF26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D78C4" w14:paraId="7023E847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8B49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048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9D0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2EE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D7CC0A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F97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7364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892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2766CED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41D4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3F4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2C4C4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E7741CB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6D78C4" w14:paraId="261AE355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2DC69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824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F1B4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4F4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937E65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608C2EE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7CF066E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7A7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4ED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9AF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3BBB088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836D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AD69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E1738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2E0EF216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FF810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62E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A004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957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D22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B6909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C9F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21A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F9BA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1F0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63FE5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20B6B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6D78C4" w14:paraId="20C5A906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9FAC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746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00D6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E9C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7DD87E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987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CEDB8A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657C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343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161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457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E419FC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6D78C4" w14:paraId="2DFB7912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201CD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FF4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E62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9D6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BBE238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864D06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A0D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323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A84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AC30FF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BAC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A53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30BE2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59E03E3D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06309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0C4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395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A85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4E573D7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03DD1EB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4EF7C2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278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6E4F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9C8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1E63B62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3C2C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4D8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37686B50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09B75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7D3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A8A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DF1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743653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F6B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DCAB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4E4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C5C08E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8393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695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C7ADE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6C74EEB0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9AC9C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C0A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9FCE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67F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4C96F89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977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68A6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9FE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C3C6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4399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1CFE261C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5D94A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C65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1AD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AF4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2F9821D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E4A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F486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A8B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A3C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17C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03A25668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8C5B4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79C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D7DC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EEB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29E1832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2A2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58AE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EE7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251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1B4D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6D78C4" w14:paraId="4DC2F877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989F5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3BF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5DC2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B73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143592D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0DD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2EC32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5EF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25D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286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320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A2557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B59A09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3DE32303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6D78C4" w14:paraId="482293EB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2C6EB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0F7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503A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8E8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66F63A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F2D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C798B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B60A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5B2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9F8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60B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78E88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4E7C742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1780ED76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6D78C4" w14:paraId="63682EFB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1863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091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26E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3A8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14:paraId="56FBC88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809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29F9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1EB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CDA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E10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6771E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8A8DA1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6D78C4" w14:paraId="15D3EBA6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F36B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E02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B07B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36E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72013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C27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C621C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DBFA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F11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E9E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4E1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15A125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6D78C4" w14:paraId="6152B1A0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405A9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13B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108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EC6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81FB09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7EE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5B63B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459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763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BC3A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F48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2BE73B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6D78C4" w14:paraId="0FB677D3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5363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D0A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42C2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D21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909660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80F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0B06C6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C83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194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AC74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AFE3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5D5AFFFF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FA3C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159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A3C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627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03CDF1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C64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324F1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EEE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752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0D5D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803A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0509EF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6D78C4" w14:paraId="4207EE0A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BC25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476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7291700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152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7E8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3FD8342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218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EB9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FED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133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0D6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9E7F0A7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6D78C4" w14:paraId="04A11522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3D863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373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00DE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191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D8E7C6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FDE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86ED7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EB2E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298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6746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E7F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6981B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6D78C4" w14:paraId="1E157EE8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464D0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408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4107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760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CB06F4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6E4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55986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400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096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E153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F62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A14D0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6D78C4" w14:paraId="5A0E93E3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250F0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EC0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E87283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344D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268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4ED881A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EEB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80EF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141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545C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0D4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6A759774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C4F6A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A18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646F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B15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853421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FEC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5915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625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195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FCDE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002FF6D9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02FE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A1C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2FAA48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1A07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349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3C33771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941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C497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C25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D274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7FF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CECA3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6D78C4" w14:paraId="59AF7A88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A106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33E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18A6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974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CFD870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869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612CC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F92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463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CD6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BF75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1FAE5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701A59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6D78C4" w14:paraId="12D91C37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A812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8D4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0B32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5E6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AA5263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8CD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BAB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070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CDD1CD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666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52A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E2D27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CB029F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D46DEAB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6D78C4" w14:paraId="5E01F20A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C3882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947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6145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501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226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7F8D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F06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8C3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100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D10866D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6D78C4" w14:paraId="23D07081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F5FCC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D9B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F80368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819C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151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06CD26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7D6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C269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1D9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30AE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6DD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280C46B2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8BC8A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AC09" w14:textId="77777777" w:rsidR="006D78C4" w:rsidRDefault="006D78C4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AE10" w14:textId="77777777" w:rsidR="006D78C4" w:rsidRDefault="006D78C4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58A8" w14:textId="77777777" w:rsidR="006D78C4" w:rsidRDefault="006D78C4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49CEB63" w14:textId="77777777" w:rsidR="006D78C4" w:rsidRDefault="006D78C4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244F" w14:textId="77777777" w:rsidR="006D78C4" w:rsidRDefault="006D78C4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C164" w14:textId="77777777" w:rsidR="006D78C4" w:rsidRDefault="006D78C4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F93C" w14:textId="77777777" w:rsidR="006D78C4" w:rsidRDefault="006D78C4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7115FD1" w14:textId="77777777" w:rsidR="006D78C4" w:rsidRDefault="006D78C4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B9C7" w14:textId="77777777" w:rsidR="006D78C4" w:rsidRPr="00600D25" w:rsidRDefault="006D78C4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F3DE" w14:textId="77777777" w:rsidR="006D78C4" w:rsidRDefault="006D78C4" w:rsidP="002578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058959A7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0D33B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83F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1BDC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6FD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3B31EF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A26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DD230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A6F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53A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068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537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1E3A6F9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6D78C4" w14:paraId="46B1CC22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1222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EF4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D22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0E4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7F70AD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D1C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291E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205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800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6A4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401088C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6D78C4" w14:paraId="1C441865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1160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11E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4CDE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AFD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F17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858C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0B3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635A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4A17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6D78C4" w14:paraId="4CB28CD9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88B77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5DF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07B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12F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172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846C87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E85D3D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F1C27E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632E7F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A08E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5FC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EFE4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EA2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69AA619B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24C20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6C0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FA85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A01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BBBD7F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CBA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FE63E6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B78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B1A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E25B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879E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6D78C4" w14:paraId="6B57AA1C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F73C4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F4B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6B33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3F1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651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0A925D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41DEC8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795E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D6D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4807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F34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2D061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84F756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736625F0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5EF22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A1A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37C6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7D2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0F4DD7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CE03DC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A93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8D00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3A1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D016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B14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3B42F75D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A56C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146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FCB231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C5E8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109F" w14:textId="77777777" w:rsidR="006D78C4" w:rsidRDefault="006D78C4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F809E93" w14:textId="77777777" w:rsidR="006D78C4" w:rsidRDefault="006D78C4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15C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BC8D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42B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49FC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2AC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7EF32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22.00.</w:t>
            </w:r>
          </w:p>
        </w:tc>
      </w:tr>
      <w:tr w:rsidR="006D78C4" w14:paraId="43140D40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86D40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E82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1B8DC09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137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7A3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492B25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CBA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AE85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1C2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E28D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F67E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4BE6E76E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D230B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522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B236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931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596B7A9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A92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55EB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E6A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2734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E41D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0A3E6F33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937F5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996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F7BC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AFA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6B8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A7D5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5A0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21380C4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9134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70A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259A76D6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C9C9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2FD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22A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33B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2A7CAA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D2E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8A56DB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D6DD24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CED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10F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7FF0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FA9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2C5078C8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DB7C0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099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27EF61E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034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9A8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21CCC3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45D32309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FF3EDE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5BFB9F3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214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A87D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9B6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9528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ECDC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3ED45B44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667BA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009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02C19FA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F094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38BB" w14:textId="77777777" w:rsidR="006D78C4" w:rsidRDefault="006D78C4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5E7C3C0B" w14:textId="77777777" w:rsidR="006D78C4" w:rsidRDefault="006D78C4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513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191A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DE0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756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E4FA" w14:textId="77777777" w:rsidR="006D78C4" w:rsidRDefault="006D78C4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C22362" w14:textId="77777777" w:rsidR="006D78C4" w:rsidRDefault="006D78C4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6D78C4" w14:paraId="4B0FF5F8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E127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875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56CC584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E04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017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1091D8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5BFC82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96F15E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0C0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183B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4A2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89C5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3A3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34A88B1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C0888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104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BA47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161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C06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10FFA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 și 23 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0B34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99B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DFEF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BC5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38F6C78D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7BEC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D7A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60C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CD0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3C4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52E070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1D0308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AE13E5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976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33D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88A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638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5F02637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6D78C4" w14:paraId="7F388E1C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22F35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ECE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36DB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6BF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E55C41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2B8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C81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1A1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ADD4C4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1A6A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127A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71E1B153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0C66D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1FF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DEF6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6A1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F5A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CAA01A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588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6D6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1EFB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4CF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FD5C8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69D37FFB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26C0B45E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CA1A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8DA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3CBA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651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F68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408A7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D74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E07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CE69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46D1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00830F0D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437F7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D2F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946A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5BC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B9FE71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2D4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2221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2E1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3977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444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169663B8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5075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69F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966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CD8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75C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329788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90100F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690147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06D432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7AF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589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D8B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F832" w14:textId="77777777" w:rsidR="006D78C4" w:rsidRPr="00D344C9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D78C4" w14:paraId="5E4C6538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C3D3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649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D25F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2DF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410D854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AF2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52A4D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18AA9F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3F9B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D7F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7446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953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7EA36AF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6D78C4" w14:paraId="043C6694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3F22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AA9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976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27A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41823D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5BC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9A03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522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7EFEC0E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F9A5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EA8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1BD88635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7FE14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159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491810E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5FF6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256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6A11B8E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63E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AE45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466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1C14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1C7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6D78C4" w14:paraId="4AE4A2F9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16BD4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964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593C221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E52D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EAF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0B626DF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3FF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C8C5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EAB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03FC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B96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25E59964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CFC47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171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7BEC63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2B63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604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8BAC85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E32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B4DE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8BD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16EB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FE5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3ED4C98C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A4AD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3A0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29D5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C3F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CB8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C6D53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147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355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92AB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5CD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D78C4" w14:paraId="643FB8B9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4DC1A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758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DDEB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5A9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FAA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6B50C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9F9E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2D6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29A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9FD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D78C4" w14:paraId="0500C7A5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E906F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DC8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DCCF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E7E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BE8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99A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A0D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FCEC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E43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0AF7C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4CFDA9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D78C4" w14:paraId="1BD4B84C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7A5B0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12D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EF39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1B1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78A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5758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A44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4BC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E12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DAFA3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6BE411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D78C4" w14:paraId="39D81682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F0F61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D8E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CA07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1E6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1E1F1B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190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C3F8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B61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942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635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6D78C4" w14:paraId="3048BE8E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44B46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924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15814D9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8DD9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783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17C0297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E4D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FCCD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FF2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EA8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5753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D78C4" w14:paraId="006233C8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31849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AC6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6C8B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DFC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692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60B5D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112BD2B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</w:t>
            </w:r>
          </w:p>
          <w:p w14:paraId="593E99E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1A234D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4/8, sch. 6, </w:t>
            </w:r>
          </w:p>
          <w:p w14:paraId="56D0F4DD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94EB24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10/14 și</w:t>
            </w:r>
          </w:p>
          <w:p w14:paraId="4B1B230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B1B31A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12/16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043F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AA0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5AF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751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B0CD4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  <w:p w14:paraId="0EBFA8B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B7FD1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Oradea Episcopia Bihor </w:t>
            </w:r>
          </w:p>
          <w:p w14:paraId="52757DA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 I și liniile 3A și 4A.</w:t>
            </w:r>
          </w:p>
        </w:tc>
      </w:tr>
      <w:tr w:rsidR="006D78C4" w14:paraId="71CFD729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93767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49A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6EBA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8DF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A91A8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501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F638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8BD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E4F1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B49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F9DB45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01B53A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6416E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D78C4" w14:paraId="4E4A0C14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E3D06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F63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1FBB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FFB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EAC942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738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FA92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A3A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3E2C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E52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EFF6B8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7CCE9C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30E83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D78C4" w14:paraId="10762B40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E43CB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8521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40A4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C4DF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8006B1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2CA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4629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42A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C2A6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4D6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56D659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0DEB8D5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658398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D78C4" w14:paraId="1D7CD9AB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5DF3D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E85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793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3FE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0DC2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C131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360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E5AC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B3A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558E20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E4617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D78C4" w14:paraId="4E2DCDFF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7461E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D44C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5AEC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FE7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B5D7A24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9F87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DFFA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3CCF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9382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D8E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696580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BD032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D78C4" w14:paraId="1AB814B5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494A4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2BB9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3160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E932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175FB4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C40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6C2C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BFF4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EA0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E81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C9149CB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C8B44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D78C4" w14:paraId="365CAC1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F173B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041B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5933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C7C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1CF02DD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CAA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3D01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4A40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2887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B47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58DE80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6D78C4" w14:paraId="3DF98C77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2D529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417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0F43538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67A8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685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34B3A1C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0FD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E335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26E5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F356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0367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14:paraId="0EFF1827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E896C" w14:textId="77777777" w:rsidR="006D78C4" w:rsidRDefault="006D7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C60E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EE69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1E7E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9446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3E62CBA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B99C" w14:textId="77777777" w:rsidR="006D78C4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4793" w14:textId="77777777" w:rsidR="006D78C4" w:rsidRDefault="006D78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AB31" w14:textId="77777777" w:rsidR="006D78C4" w:rsidRPr="00600D25" w:rsidRDefault="006D78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5A01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62C516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2FA5FA" w14:textId="77777777" w:rsidR="006D78C4" w:rsidRDefault="006D78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6B4E49B6" w14:textId="77777777" w:rsidR="006D78C4" w:rsidRPr="00836022" w:rsidRDefault="006D78C4" w:rsidP="0095691E">
      <w:pPr>
        <w:spacing w:before="40" w:line="192" w:lineRule="auto"/>
        <w:ind w:right="57"/>
        <w:rPr>
          <w:sz w:val="20"/>
          <w:lang w:val="en-US"/>
        </w:rPr>
      </w:pPr>
    </w:p>
    <w:p w14:paraId="356EB824" w14:textId="77777777" w:rsidR="006D78C4" w:rsidRPr="00DE2227" w:rsidRDefault="006D78C4" w:rsidP="0095691E"/>
    <w:p w14:paraId="739AFBA4" w14:textId="77777777" w:rsidR="006D78C4" w:rsidRPr="0095691E" w:rsidRDefault="006D78C4" w:rsidP="0095691E"/>
    <w:p w14:paraId="5075C1BD" w14:textId="77777777" w:rsidR="006D78C4" w:rsidRDefault="006D78C4" w:rsidP="00E512BA">
      <w:pPr>
        <w:pStyle w:val="Heading1"/>
        <w:spacing w:line="360" w:lineRule="auto"/>
      </w:pPr>
      <w:r>
        <w:t>LINIA 301 B</w:t>
      </w:r>
    </w:p>
    <w:p w14:paraId="50965437" w14:textId="77777777" w:rsidR="006D78C4" w:rsidRDefault="006D78C4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D78C4" w14:paraId="171B73CC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92AE" w14:textId="77777777" w:rsidR="006D78C4" w:rsidRDefault="006D78C4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E8BC" w14:textId="77777777" w:rsidR="006D78C4" w:rsidRDefault="006D78C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3EA97819" w14:textId="77777777" w:rsidR="006D78C4" w:rsidRDefault="006D78C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1E0B" w14:textId="77777777" w:rsidR="006D78C4" w:rsidRPr="004856FC" w:rsidRDefault="006D78C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3FFF" w14:textId="77777777" w:rsidR="006D78C4" w:rsidRDefault="006D78C4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0495F5BA" w14:textId="77777777" w:rsidR="006D78C4" w:rsidRDefault="006D78C4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9D1E" w14:textId="77777777" w:rsidR="006D78C4" w:rsidRDefault="006D78C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3263" w14:textId="77777777" w:rsidR="006D78C4" w:rsidRDefault="006D78C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B311" w14:textId="77777777" w:rsidR="006D78C4" w:rsidRDefault="006D78C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685F" w14:textId="77777777" w:rsidR="006D78C4" w:rsidRDefault="006D78C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CC25" w14:textId="77777777" w:rsidR="006D78C4" w:rsidRDefault="006D78C4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336101C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6DF7C5CB" w14:textId="77777777" w:rsidR="006D78C4" w:rsidRDefault="006D78C4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556BEB0A" w14:textId="77777777" w:rsidR="006D78C4" w:rsidRDefault="006D78C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D78C4" w14:paraId="59A2F51C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4C6DC" w14:textId="77777777" w:rsidR="006D78C4" w:rsidRDefault="006D78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B2CD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23E3" w14:textId="77777777" w:rsidR="006D78C4" w:rsidRPr="00244AE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84E4" w14:textId="77777777" w:rsidR="006D78C4" w:rsidRDefault="006D78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1F54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C3C722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7FBB5996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C175" w14:textId="77777777" w:rsidR="006D78C4" w:rsidRPr="00771A0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89FC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5247" w14:textId="77777777" w:rsidR="006D78C4" w:rsidRPr="00244AE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3D71" w14:textId="77777777" w:rsidR="006D78C4" w:rsidRDefault="006D78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D78C4" w14:paraId="5668C5D9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223F0" w14:textId="77777777" w:rsidR="006D78C4" w:rsidRDefault="006D78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962F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8DC7" w14:textId="77777777" w:rsidR="006D78C4" w:rsidRPr="00244AE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B2C9" w14:textId="77777777" w:rsidR="006D78C4" w:rsidRDefault="006D78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71EE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7CA5B3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3ED9D92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1DC29FD7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E7ABE9E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8020" w14:textId="77777777" w:rsidR="006D78C4" w:rsidRPr="00771A0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2576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17E7" w14:textId="77777777" w:rsidR="006D78C4" w:rsidRPr="00244AE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D24F" w14:textId="77777777" w:rsidR="006D78C4" w:rsidRDefault="006D78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20E6EEED" w14:textId="77777777" w:rsidR="006D78C4" w:rsidRDefault="006D78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D78C4" w14:paraId="69248497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B082D" w14:textId="77777777" w:rsidR="006D78C4" w:rsidRDefault="006D78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60DD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6E91F92A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BC43" w14:textId="77777777" w:rsidR="006D78C4" w:rsidRPr="00244AE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47DC" w14:textId="77777777" w:rsidR="006D78C4" w:rsidRDefault="006D78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40B87D97" w14:textId="77777777" w:rsidR="006D78C4" w:rsidRDefault="006D78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EC51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8678" w14:textId="77777777" w:rsidR="006D78C4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4F0F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D0E4" w14:textId="77777777" w:rsidR="006D78C4" w:rsidRPr="00244AE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9EA2" w14:textId="77777777" w:rsidR="006D78C4" w:rsidRDefault="006D78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D78C4" w14:paraId="2B752576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F8998" w14:textId="77777777" w:rsidR="006D78C4" w:rsidRDefault="006D78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65E9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5F61" w14:textId="77777777" w:rsidR="006D78C4" w:rsidRPr="00244AE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EDDF" w14:textId="77777777" w:rsidR="006D78C4" w:rsidRDefault="006D78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935517E" w14:textId="77777777" w:rsidR="006D78C4" w:rsidRDefault="006D78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FB35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48EF14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7808AF66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D3CB" w14:textId="77777777" w:rsidR="006D78C4" w:rsidRPr="00771A0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D069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38CB" w14:textId="77777777" w:rsidR="006D78C4" w:rsidRPr="00244AE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9425" w14:textId="77777777" w:rsidR="006D78C4" w:rsidRDefault="006D78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6D78C4" w14:paraId="245E4841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AE76C" w14:textId="77777777" w:rsidR="006D78C4" w:rsidRDefault="006D78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05FC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4FAA" w14:textId="77777777" w:rsidR="006D78C4" w:rsidRPr="00244AE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12A8" w14:textId="77777777" w:rsidR="006D78C4" w:rsidRDefault="006D78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0DB4B870" w14:textId="77777777" w:rsidR="006D78C4" w:rsidRDefault="006D78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4879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A2D351B" w14:textId="77777777" w:rsidR="006D78C4" w:rsidRPr="00964B09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1CE8" w14:textId="77777777" w:rsidR="006D78C4" w:rsidRPr="00771A0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D0CB" w14:textId="77777777" w:rsidR="006D78C4" w:rsidRDefault="006D78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AD6D" w14:textId="77777777" w:rsidR="006D78C4" w:rsidRPr="00244AE6" w:rsidRDefault="006D78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F27B" w14:textId="77777777" w:rsidR="006D78C4" w:rsidRDefault="006D78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5006AAD9" w14:textId="77777777" w:rsidR="006D78C4" w:rsidRDefault="006D78C4">
      <w:pPr>
        <w:spacing w:before="40" w:line="192" w:lineRule="auto"/>
        <w:ind w:right="57"/>
        <w:rPr>
          <w:sz w:val="20"/>
          <w:lang w:val="ro-RO"/>
        </w:rPr>
      </w:pPr>
    </w:p>
    <w:p w14:paraId="33E4BB61" w14:textId="77777777" w:rsidR="006D78C4" w:rsidRDefault="006D78C4" w:rsidP="009E1E10">
      <w:pPr>
        <w:pStyle w:val="Heading1"/>
        <w:spacing w:line="360" w:lineRule="auto"/>
      </w:pPr>
      <w:r>
        <w:lastRenderedPageBreak/>
        <w:t>LINIA 301 Bb</w:t>
      </w:r>
    </w:p>
    <w:p w14:paraId="68F55080" w14:textId="77777777" w:rsidR="006D78C4" w:rsidRDefault="006D78C4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D78C4" w14:paraId="31FFD298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E3DA8" w14:textId="77777777" w:rsidR="006D78C4" w:rsidRDefault="006D78C4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12DF" w14:textId="77777777" w:rsidR="006D78C4" w:rsidRDefault="006D78C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E1BB" w14:textId="77777777" w:rsidR="006D78C4" w:rsidRDefault="006D78C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B25B" w14:textId="77777777" w:rsidR="006D78C4" w:rsidRDefault="006D78C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1DF7045C" w14:textId="77777777" w:rsidR="006D78C4" w:rsidRDefault="006D78C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F2D9" w14:textId="77777777" w:rsidR="006D78C4" w:rsidRDefault="006D78C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35DD" w14:textId="77777777" w:rsidR="006D78C4" w:rsidRDefault="006D78C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409D" w14:textId="77777777" w:rsidR="006D78C4" w:rsidRDefault="006D78C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77DDC55C" w14:textId="77777777" w:rsidR="006D78C4" w:rsidRDefault="006D78C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6411" w14:textId="77777777" w:rsidR="006D78C4" w:rsidRDefault="006D78C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AD94" w14:textId="77777777" w:rsidR="006D78C4" w:rsidRDefault="006D78C4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3EE42A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1AABF9E4" w14:textId="77777777" w:rsidR="006D78C4" w:rsidRDefault="006D78C4" w:rsidP="00CF0E71">
      <w:pPr>
        <w:pStyle w:val="Heading1"/>
        <w:spacing w:line="276" w:lineRule="auto"/>
      </w:pPr>
      <w:r>
        <w:t>LINIA 301 D</w:t>
      </w:r>
    </w:p>
    <w:p w14:paraId="529E6669" w14:textId="77777777" w:rsidR="006D78C4" w:rsidRDefault="006D78C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D78C4" w14:paraId="48CA21E8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A808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053D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3EA7AFD4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3A79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015C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6A29F23F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5432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DEED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FEFE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2865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8787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31FEBB3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8F49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9A5F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E07D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FB2B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04A7FB4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097D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02C5DE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BE19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A6DE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47B3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6894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E24AB72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2E7B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1993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DDAA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A49D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26AFD6C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B84D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135849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D218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B9F0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F025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B1FA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D610A28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1646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3772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FD35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D091" w14:textId="77777777" w:rsidR="006D78C4" w:rsidRDefault="006D78C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1D3F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36DA2C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8D1F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AE83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9FAC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5949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BEB8087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62B2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090C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0F03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D762" w14:textId="77777777" w:rsidR="006D78C4" w:rsidRDefault="006D78C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6C996A8" w14:textId="77777777" w:rsidR="006D78C4" w:rsidRDefault="006D78C4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6C84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40FAB7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1492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19ED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80BA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1B11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161732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5849F98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6D78C4" w14:paraId="7DA78564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EB40E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3E0D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3EB5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7242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6AD12E9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52AD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455FB57A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3C1E244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4011EF1E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3661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F0F7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29BE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3B16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7814D9D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55BB2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73A3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01FE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3594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5378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14013B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007FF7B9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84F2C07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EEC0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F167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B1FE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323F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6D78C4" w14:paraId="3AEB1997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B58BF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99FC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42984977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29CD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99EE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DED0DFD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642B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CDD7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93A2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A896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4A59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F1E8A4C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186DA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4099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FA88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2226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F7A1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5739D94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F22F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D07C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15F7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7462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AEB0DD4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7660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28E0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F7B7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CEE4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496EF80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BFD6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79BE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3162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61C2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0B58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9B1CCAD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E5635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0114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1D3B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266C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1E0A35F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5ED0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3A8A179F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EB9023B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789B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D715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155F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C810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A7C9033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5F1E6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D15C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70DE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C234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7E1F84B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1FF3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20798ACA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1CE353B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EDD0E13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A945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A904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B5F9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0226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CDC4CD6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84A8DE5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4C1ED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934A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50D3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B1C7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86CF455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674E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5015C9B7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6EE85C07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31F5D9F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77F3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814A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CFD3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8042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5033D10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13211C2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24010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96A8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73C9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CE2B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2B0340A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5D77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8590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8501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7132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727E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C1E1A32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00BFA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611D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99EE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3E2A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845B118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A568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6FC2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2B50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5AA0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9FAA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862077E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FB70B" w14:textId="77777777" w:rsidR="006D78C4" w:rsidRDefault="006D7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1AC2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3E65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9230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440320C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E4CF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82A3" w14:textId="77777777" w:rsidR="006D78C4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6BDA" w14:textId="77777777" w:rsidR="006D78C4" w:rsidRDefault="006D78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4C5C" w14:textId="77777777" w:rsidR="006D78C4" w:rsidRPr="00935D4F" w:rsidRDefault="006D78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27CF" w14:textId="77777777" w:rsidR="006D78C4" w:rsidRDefault="006D78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C637B3" w14:textId="77777777" w:rsidR="006D78C4" w:rsidRDefault="006D78C4" w:rsidP="00CF0E71">
      <w:pPr>
        <w:spacing w:before="40" w:line="276" w:lineRule="auto"/>
        <w:ind w:right="57"/>
        <w:rPr>
          <w:sz w:val="20"/>
          <w:lang w:val="ro-RO"/>
        </w:rPr>
      </w:pPr>
    </w:p>
    <w:p w14:paraId="21C7D76E" w14:textId="77777777" w:rsidR="006D78C4" w:rsidRDefault="006D78C4" w:rsidP="008F15F5">
      <w:pPr>
        <w:pStyle w:val="Heading1"/>
        <w:spacing w:line="360" w:lineRule="auto"/>
      </w:pPr>
      <w:r>
        <w:t>LINIA 301 De</w:t>
      </w:r>
    </w:p>
    <w:p w14:paraId="0AA05993" w14:textId="77777777" w:rsidR="006D78C4" w:rsidRDefault="006D78C4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D78C4" w14:paraId="1253DC2C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9223C" w14:textId="77777777" w:rsidR="006D78C4" w:rsidRDefault="006D78C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3CBA" w14:textId="77777777" w:rsidR="006D78C4" w:rsidRDefault="006D78C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78BE" w14:textId="77777777" w:rsidR="006D78C4" w:rsidRPr="00A5601C" w:rsidRDefault="006D78C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14AD" w14:textId="77777777" w:rsidR="006D78C4" w:rsidRDefault="006D78C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133BE9DF" w14:textId="77777777" w:rsidR="006D78C4" w:rsidRDefault="006D78C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CC40" w14:textId="77777777" w:rsidR="006D78C4" w:rsidRDefault="006D78C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B4F4" w14:textId="77777777" w:rsidR="006D78C4" w:rsidRPr="00A5601C" w:rsidRDefault="006D78C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B84E" w14:textId="77777777" w:rsidR="006D78C4" w:rsidRDefault="006D78C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3CA3" w14:textId="77777777" w:rsidR="006D78C4" w:rsidRPr="00A5601C" w:rsidRDefault="006D78C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1650" w14:textId="77777777" w:rsidR="006D78C4" w:rsidRDefault="006D78C4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632470C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1238C77F" w14:textId="77777777" w:rsidR="006D78C4" w:rsidRDefault="006D78C4" w:rsidP="00125915">
      <w:pPr>
        <w:pStyle w:val="Heading1"/>
        <w:spacing w:line="360" w:lineRule="auto"/>
      </w:pPr>
      <w:r>
        <w:lastRenderedPageBreak/>
        <w:t>LINIA 301 E1</w:t>
      </w:r>
    </w:p>
    <w:p w14:paraId="274A191F" w14:textId="77777777" w:rsidR="006D78C4" w:rsidRDefault="006D78C4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D78C4" w14:paraId="71CBAFD9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86C3" w14:textId="77777777" w:rsidR="006D78C4" w:rsidRDefault="006D78C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D223" w14:textId="77777777" w:rsidR="006D78C4" w:rsidRDefault="006D78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DD266BF" w14:textId="77777777" w:rsidR="006D78C4" w:rsidRDefault="006D78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AC04" w14:textId="77777777" w:rsidR="006D78C4" w:rsidRPr="00C61E1A" w:rsidRDefault="006D78C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EE64" w14:textId="77777777" w:rsidR="006D78C4" w:rsidRDefault="006D78C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74096378" w14:textId="77777777" w:rsidR="006D78C4" w:rsidRDefault="006D78C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D713" w14:textId="77777777" w:rsidR="006D78C4" w:rsidRDefault="006D78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BDB4" w14:textId="77777777" w:rsidR="006D78C4" w:rsidRDefault="006D78C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9F5F" w14:textId="77777777" w:rsidR="006D78C4" w:rsidRDefault="006D78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D874" w14:textId="77777777" w:rsidR="006D78C4" w:rsidRDefault="006D78C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A4EB" w14:textId="77777777" w:rsidR="006D78C4" w:rsidRDefault="006D78C4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2607ED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137126D2" w14:textId="77777777" w:rsidR="006D78C4" w:rsidRDefault="006D78C4" w:rsidP="001D4EEA">
      <w:pPr>
        <w:pStyle w:val="Heading1"/>
        <w:spacing w:line="360" w:lineRule="auto"/>
      </w:pPr>
      <w:r>
        <w:t>LINIA 301 Eb</w:t>
      </w:r>
    </w:p>
    <w:p w14:paraId="76EAFB26" w14:textId="77777777" w:rsidR="006D78C4" w:rsidRDefault="006D78C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D78C4" w14:paraId="7B34F49C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1D37C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02DA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57FC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42E0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BDF6D89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1579D24D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89EB" w14:textId="77777777" w:rsidR="006D78C4" w:rsidRDefault="006D78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F42F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73A1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103CEF69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55CE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7E54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8422BA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6D78C4" w14:paraId="3F1361E6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909F8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4E54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C12F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0BA7" w14:textId="77777777" w:rsidR="006D78C4" w:rsidRDefault="006D78C4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93CEEDF" w14:textId="77777777" w:rsidR="006D78C4" w:rsidRDefault="006D78C4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9564" w14:textId="77777777" w:rsidR="006D78C4" w:rsidRDefault="006D78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CF88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62B6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590097FA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2854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D9DB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B8A15E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6D78C4" w14:paraId="4696899E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F8AB8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B0B4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071CA689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91A2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F912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30B8263E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F85C" w14:textId="77777777" w:rsidR="006D78C4" w:rsidRDefault="006D78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A11C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9825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AFA4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E524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DCB7ABD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A4FB0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CBE2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78BD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CA1F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E8FCA9F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1AEB" w14:textId="77777777" w:rsidR="006D78C4" w:rsidRDefault="006D78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DE653E" w14:textId="77777777" w:rsidR="006D78C4" w:rsidRDefault="006D78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B405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FC01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AA8D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A42F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A28B6C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6D78C4" w14:paraId="7473DF16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06997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CA41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F7F3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2B67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1CCC74A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368D" w14:textId="77777777" w:rsidR="006D78C4" w:rsidRDefault="006D78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67A2CE" w14:textId="77777777" w:rsidR="006D78C4" w:rsidRDefault="006D78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7BAB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503A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7359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F29A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C0CC8B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6D78C4" w14:paraId="5B5EAF29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25318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7C30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0750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8C02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B8C23FB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4CAA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18F6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4AF0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D487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E27C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D285AA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6D78C4" w14:paraId="3F63CA0B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2A105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1095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272E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DDB7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E2E6C55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AADC" w14:textId="77777777" w:rsidR="006D78C4" w:rsidRDefault="006D78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5ED7351" w14:textId="77777777" w:rsidR="006D78C4" w:rsidRDefault="006D78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C982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6D53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CE9C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1F20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E387037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AE368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FDB3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8BAE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48EA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F8BDD0C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FD5C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A7C3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A8B2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B219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1F41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DBE6F8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6D78C4" w14:paraId="743F5BA2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5C9B1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71BB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D207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07C6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E96F75E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B315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8EEF9D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42B7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1071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8E1A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471F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5390532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B3ADB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B7B3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4D8E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206B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B898EED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DCB6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F7F3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0A35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606E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393E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6594100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92ACD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D9EE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47246909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557C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605F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AB7ECB0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4CFFDD0D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0FA5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F133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1D92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6765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632F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29E594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6D78C4" w14:paraId="2809964B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F557E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C154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57488569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FB71" w14:textId="77777777" w:rsidR="006D78C4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DFEB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16EE0E3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25E1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092C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AE0F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3D74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7A56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81FDFF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19FA07CA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D78C4" w14:paraId="5741DB0D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780C8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41B5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3709C0C7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6E3C" w14:textId="77777777" w:rsidR="006D78C4" w:rsidRPr="00521173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A266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3AD2282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AE04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B2A9" w14:textId="77777777" w:rsidR="006D78C4" w:rsidRPr="00521173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C3C0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8C19" w14:textId="77777777" w:rsidR="006D78C4" w:rsidRPr="00521173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4B6A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55D1062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D6EBF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53E1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A4F2" w14:textId="77777777" w:rsidR="006D78C4" w:rsidRPr="00521173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B952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55A5DBA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615E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20D9" w14:textId="77777777" w:rsidR="006D78C4" w:rsidRPr="00521173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0C89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818A63B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03B2" w14:textId="77777777" w:rsidR="006D78C4" w:rsidRPr="00521173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8A79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48C2095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A63EE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839E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1C71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DEEF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6665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32F5ED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A1158A5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79B9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8880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4541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B5A4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BB2521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6D78C4" w14:paraId="5F25D39F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AB372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E28C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EF4C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19AB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D5B6D8B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3EB7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EEC9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7C0C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A8E8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B03C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82D29D3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47532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D15B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9A39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7AD0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5A54C04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EFC0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585E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C9CC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3AB4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C996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CD1BE48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A758A" w14:textId="77777777" w:rsidR="006D78C4" w:rsidRDefault="006D7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32EE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C1C9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F005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ABCCBE7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3FD3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5281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D1F8" w14:textId="77777777" w:rsidR="006D78C4" w:rsidRDefault="006D78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C5ED" w14:textId="77777777" w:rsidR="006D78C4" w:rsidRPr="00521173" w:rsidRDefault="006D78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DCBB" w14:textId="77777777" w:rsidR="006D78C4" w:rsidRDefault="006D78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7DD3E2" w14:textId="77777777" w:rsidR="006D78C4" w:rsidRPr="007972D9" w:rsidRDefault="006D78C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0325168" w14:textId="77777777" w:rsidR="006D78C4" w:rsidRDefault="006D78C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569EFF4" w14:textId="77777777" w:rsidR="006D78C4" w:rsidRPr="005D215B" w:rsidRDefault="006D78C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D78C4" w14:paraId="4D380730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73011" w14:textId="77777777" w:rsidR="006D78C4" w:rsidRDefault="006D78C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E081" w14:textId="77777777" w:rsidR="006D78C4" w:rsidRDefault="006D78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9705" w14:textId="77777777" w:rsidR="006D78C4" w:rsidRPr="00B3607C" w:rsidRDefault="006D78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72B5" w14:textId="77777777" w:rsidR="006D78C4" w:rsidRDefault="006D78C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6610" w14:textId="77777777" w:rsidR="006D78C4" w:rsidRDefault="006D78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6B9F" w14:textId="77777777" w:rsidR="006D78C4" w:rsidRDefault="006D78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9D9C" w14:textId="77777777" w:rsidR="006D78C4" w:rsidRDefault="006D78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9AB4442" w14:textId="77777777" w:rsidR="006D78C4" w:rsidRDefault="006D78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88F9" w14:textId="77777777" w:rsidR="006D78C4" w:rsidRDefault="006D78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68A2" w14:textId="77777777" w:rsidR="006D78C4" w:rsidRDefault="006D78C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6D78C4" w14:paraId="2A043497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88B55" w14:textId="77777777" w:rsidR="006D78C4" w:rsidRDefault="006D78C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4659" w14:textId="77777777" w:rsidR="006D78C4" w:rsidRDefault="006D78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9195" w14:textId="77777777" w:rsidR="006D78C4" w:rsidRPr="00B3607C" w:rsidRDefault="006D78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E562" w14:textId="77777777" w:rsidR="006D78C4" w:rsidRDefault="006D78C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BBCB" w14:textId="77777777" w:rsidR="006D78C4" w:rsidRDefault="006D78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14B1065" w14:textId="77777777" w:rsidR="006D78C4" w:rsidRDefault="006D78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CEA0" w14:textId="77777777" w:rsidR="006D78C4" w:rsidRDefault="006D78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CB75" w14:textId="77777777" w:rsidR="006D78C4" w:rsidRDefault="006D78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20BF" w14:textId="77777777" w:rsidR="006D78C4" w:rsidRDefault="006D78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FFAD" w14:textId="77777777" w:rsidR="006D78C4" w:rsidRDefault="006D78C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2A63D8" w14:textId="77777777" w:rsidR="006D78C4" w:rsidRDefault="006D78C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4F4520B2" w14:textId="77777777" w:rsidR="006D78C4" w:rsidRDefault="006D78C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6D78C4" w14:paraId="59DEAA15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25C38" w14:textId="77777777" w:rsidR="006D78C4" w:rsidRDefault="006D78C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C89B" w14:textId="77777777" w:rsidR="006D78C4" w:rsidRDefault="006D78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AA51" w14:textId="77777777" w:rsidR="006D78C4" w:rsidRPr="00B3607C" w:rsidRDefault="006D78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AE42" w14:textId="77777777" w:rsidR="006D78C4" w:rsidRDefault="006D78C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587E2BB" w14:textId="77777777" w:rsidR="006D78C4" w:rsidRDefault="006D78C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0815" w14:textId="77777777" w:rsidR="006D78C4" w:rsidRDefault="006D78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3CCF9E7" w14:textId="77777777" w:rsidR="006D78C4" w:rsidRDefault="006D78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D874" w14:textId="77777777" w:rsidR="006D78C4" w:rsidRDefault="006D78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A332" w14:textId="77777777" w:rsidR="006D78C4" w:rsidRDefault="006D78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92D3" w14:textId="77777777" w:rsidR="006D78C4" w:rsidRDefault="006D78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8471" w14:textId="77777777" w:rsidR="006D78C4" w:rsidRDefault="006D78C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6D78C4" w14:paraId="61FEB0C4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FC8F6" w14:textId="77777777" w:rsidR="006D78C4" w:rsidRDefault="006D78C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5D56" w14:textId="77777777" w:rsidR="006D78C4" w:rsidRDefault="006D78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6929" w14:textId="77777777" w:rsidR="006D78C4" w:rsidRPr="00B3607C" w:rsidRDefault="006D78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1739" w14:textId="77777777" w:rsidR="006D78C4" w:rsidRDefault="006D78C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DFCAA90" w14:textId="77777777" w:rsidR="006D78C4" w:rsidRDefault="006D78C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12853BF" w14:textId="77777777" w:rsidR="006D78C4" w:rsidRDefault="006D78C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7C8F" w14:textId="77777777" w:rsidR="006D78C4" w:rsidRDefault="006D78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604D" w14:textId="77777777" w:rsidR="006D78C4" w:rsidRDefault="006D78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4876" w14:textId="77777777" w:rsidR="006D78C4" w:rsidRDefault="006D78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0EB8C37" w14:textId="77777777" w:rsidR="006D78C4" w:rsidRDefault="006D78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0068" w14:textId="77777777" w:rsidR="006D78C4" w:rsidRDefault="006D78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7B3D" w14:textId="77777777" w:rsidR="006D78C4" w:rsidRDefault="006D78C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D78464" w14:textId="77777777" w:rsidR="006D78C4" w:rsidRDefault="006D78C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2D03123" w14:textId="77777777" w:rsidR="006D78C4" w:rsidRDefault="006D78C4">
      <w:pPr>
        <w:spacing w:before="40" w:after="40" w:line="192" w:lineRule="auto"/>
        <w:ind w:right="57"/>
        <w:rPr>
          <w:sz w:val="20"/>
          <w:lang w:val="en-US"/>
        </w:rPr>
      </w:pPr>
    </w:p>
    <w:p w14:paraId="5A5AE812" w14:textId="77777777" w:rsidR="006D78C4" w:rsidRDefault="006D78C4" w:rsidP="00F14E3C">
      <w:pPr>
        <w:pStyle w:val="Heading1"/>
        <w:spacing w:line="360" w:lineRule="auto"/>
      </w:pPr>
      <w:r>
        <w:t>LINIA 301 F1</w:t>
      </w:r>
    </w:p>
    <w:p w14:paraId="6C85DE91" w14:textId="77777777" w:rsidR="006D78C4" w:rsidRDefault="006D78C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6D78C4" w14:paraId="2F2E7479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84D52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2B50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84D0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F6DB" w14:textId="77777777" w:rsidR="006D78C4" w:rsidRDefault="006D78C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12FA7D" w14:textId="77777777" w:rsidR="006D78C4" w:rsidRDefault="006D78C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5977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EBB8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C23F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9A8B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8E0D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0A783CE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70114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1BCD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88E1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C787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0A4AD4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771D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740A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A20A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1D98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2064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F7CB84F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849C2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5BBD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2758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31F6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197FCA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1E8F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13F0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BCAB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EE33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DA98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3559D22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78649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ABAF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3A81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5036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811071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9D4F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27FCD06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BE9132D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A7CD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3704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8299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01DE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6D0E2BF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9E205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83EE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F816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276D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806CB8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ACCF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2C21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F143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7A2C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B3F0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9640163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763B9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7BBC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B8BB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CB2F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3A771C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2705" w14:textId="77777777" w:rsidR="006D78C4" w:rsidRDefault="006D78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A6FB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E5EA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303A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0268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F109B10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5EFE1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7E6E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06D2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7D5B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36E873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35D4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A9DECBD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0FFD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242C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557F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B4BE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79590CC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9DF0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EAF6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B30F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4287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ED2D73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9116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3CBB995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099B52A3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6BDF1F6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2D6D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9E3D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7CB9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BAFE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1506B2F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9296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7256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3205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CF6A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7C2166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24B1" w14:textId="77777777" w:rsidR="006D78C4" w:rsidRDefault="006D78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5D97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21AF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DE6D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B076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FE80CC9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CB0CE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BAA8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A78E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DB56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03498A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D7B3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E7BA15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39DA901F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BC99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EA10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2F4C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3505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C1BF27A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F3A2E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FBA2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58AF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FB74" w14:textId="77777777" w:rsidR="006D78C4" w:rsidRDefault="006D78C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8E6EBA" w14:textId="77777777" w:rsidR="006D78C4" w:rsidRDefault="006D78C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AA63" w14:textId="77777777" w:rsidR="006D78C4" w:rsidRDefault="006D78C4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897B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14A4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B311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64B4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7F73797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22F26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B652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48BF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A2DF" w14:textId="77777777" w:rsidR="006D78C4" w:rsidRDefault="006D78C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B63CE7" w14:textId="77777777" w:rsidR="006D78C4" w:rsidRDefault="006D78C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0F02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9632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DE2B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07F0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66D2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C78354B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C89A1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9CEF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668C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EE17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4DAB1D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71AB" w14:textId="77777777" w:rsidR="006D78C4" w:rsidRDefault="006D78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89F5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57DF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ADA6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9684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324677D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17B74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D8B3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1069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6DA0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177907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DC95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F3D0E34" w14:textId="77777777" w:rsidR="006D78C4" w:rsidRDefault="006D78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C513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17D5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2D7B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9F20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0B2C00F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31095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0CCE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0B2A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F2F1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C4F998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013A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B43F313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8D0F40D" w14:textId="77777777" w:rsidR="006D78C4" w:rsidRDefault="006D78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4986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795D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BCE8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B4C5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02D503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6D78C4" w14:paraId="042752B9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EF5EA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CC3A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AC15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6165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DE2946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2425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9915E63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8DE9F42" w14:textId="77777777" w:rsidR="006D78C4" w:rsidRDefault="006D78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6FA7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6136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4516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291F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6D78C4" w14:paraId="3E94B2AD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D291E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60A7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D123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3043" w14:textId="77777777" w:rsidR="006D78C4" w:rsidRDefault="006D78C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9F609F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64EA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44D8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D228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3183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2511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1FF9A95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764D9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CD0B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14A3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6B96" w14:textId="77777777" w:rsidR="006D78C4" w:rsidRDefault="006D78C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932015" w14:textId="77777777" w:rsidR="006D78C4" w:rsidRDefault="006D78C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6DC8" w14:textId="77777777" w:rsidR="006D78C4" w:rsidRDefault="006D78C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6A09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AB4B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35C9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3C2E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47E53A2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A394B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D30E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8DA4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7FFB" w14:textId="77777777" w:rsidR="006D78C4" w:rsidRDefault="006D78C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A18AE2" w14:textId="77777777" w:rsidR="006D78C4" w:rsidRDefault="006D78C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03FA" w14:textId="77777777" w:rsidR="006D78C4" w:rsidRDefault="006D78C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5BAD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A4C3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870F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2976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4EEE9B4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B376F" w14:textId="77777777" w:rsidR="006D78C4" w:rsidRDefault="006D78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5F09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C193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EE0E" w14:textId="77777777" w:rsidR="006D78C4" w:rsidRDefault="006D78C4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FB7E22" w14:textId="77777777" w:rsidR="006D78C4" w:rsidRDefault="006D78C4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992B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F704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199C" w14:textId="77777777" w:rsidR="006D78C4" w:rsidRDefault="006D78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689D" w14:textId="77777777" w:rsidR="006D78C4" w:rsidRDefault="006D78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1B17" w14:textId="77777777" w:rsidR="006D78C4" w:rsidRDefault="006D78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9B802D7" w14:textId="77777777" w:rsidR="006D78C4" w:rsidRDefault="006D78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351E8DE" w14:textId="77777777" w:rsidR="006D78C4" w:rsidRDefault="006D78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85F62AB" w14:textId="77777777" w:rsidR="006D78C4" w:rsidRDefault="006D78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E5901AD" w14:textId="77777777" w:rsidR="006D78C4" w:rsidRDefault="006D78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7A23598" w14:textId="77777777" w:rsidR="006D78C4" w:rsidRDefault="006D78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4C885DEE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144F207E" w14:textId="77777777" w:rsidR="006D78C4" w:rsidRDefault="006D78C4" w:rsidP="007E3B63">
      <w:pPr>
        <w:pStyle w:val="Heading1"/>
        <w:spacing w:line="360" w:lineRule="auto"/>
      </w:pPr>
      <w:r>
        <w:lastRenderedPageBreak/>
        <w:t>LINIA 301 G</w:t>
      </w:r>
    </w:p>
    <w:p w14:paraId="3A9E4403" w14:textId="77777777" w:rsidR="006D78C4" w:rsidRDefault="006D78C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6D78C4" w14:paraId="273BDEC3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A3F071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1897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7FDCD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43A5" w14:textId="77777777" w:rsidR="006D78C4" w:rsidRDefault="006D78C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1FCC32" w14:textId="77777777" w:rsidR="006D78C4" w:rsidRDefault="006D78C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98E1D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FDDF01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4360F57E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79B6AB3A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3C2B5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196A9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DA371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FBEA" w14:textId="77777777" w:rsidR="006D78C4" w:rsidRDefault="006D78C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F4465B" w14:textId="77777777" w:rsidR="006D78C4" w:rsidRDefault="006D78C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6D78C4" w14:paraId="4EA506A6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DDA02D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6C72C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3C13F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954B1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F2FD17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43FB0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6BFECE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21B03B2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1699BDB" w14:textId="77777777" w:rsidR="006D78C4" w:rsidRDefault="006D78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CF261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B5A91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E32BD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D29C4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F82B61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6D78C4" w14:paraId="3E58E765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FCE30D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2DE9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025C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45E88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9B82D1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645B2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DC993A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EEF1E8F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41A5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72DC9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3F81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4F647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425622B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B1F337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C89E8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345C0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A0A1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4A1E14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93B9" w14:textId="77777777" w:rsidR="006D78C4" w:rsidRDefault="006D78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FEB5C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50962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5A9BB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1618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ECF386D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340873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154B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EBF34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A0961" w14:textId="77777777" w:rsidR="006D78C4" w:rsidRDefault="006D78C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C69FC2" w14:textId="77777777" w:rsidR="006D78C4" w:rsidRDefault="006D78C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BC74C" w14:textId="77777777" w:rsidR="006D78C4" w:rsidRDefault="006D78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95EC9" w14:textId="77777777" w:rsidR="006D78C4" w:rsidRDefault="006D78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63D5B" w14:textId="77777777" w:rsidR="006D78C4" w:rsidRDefault="006D78C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C9AF5" w14:textId="77777777" w:rsidR="006D78C4" w:rsidRDefault="006D78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8D1B" w14:textId="77777777" w:rsidR="006D78C4" w:rsidRDefault="006D78C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DED787C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B46B7E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C7599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4A98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8528" w14:textId="77777777" w:rsidR="006D78C4" w:rsidRDefault="006D78C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DB2480" w14:textId="77777777" w:rsidR="006D78C4" w:rsidRDefault="006D78C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41B98" w14:textId="77777777" w:rsidR="006D78C4" w:rsidRDefault="006D78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34893" w14:textId="77777777" w:rsidR="006D78C4" w:rsidRDefault="006D78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E547" w14:textId="77777777" w:rsidR="006D78C4" w:rsidRDefault="006D78C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F9F46" w14:textId="77777777" w:rsidR="006D78C4" w:rsidRDefault="006D78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090A" w14:textId="77777777" w:rsidR="006D78C4" w:rsidRDefault="006D78C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242D377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FB33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984F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0529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D67A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72E555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ADA5" w14:textId="77777777" w:rsidR="006D78C4" w:rsidRDefault="006D78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165C86" w14:textId="77777777" w:rsidR="006D78C4" w:rsidRDefault="006D78C4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4264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DBA2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9F82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06E8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9FAA0B7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74643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3D80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2414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DF2C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514E8A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B669" w14:textId="77777777" w:rsidR="006D78C4" w:rsidRDefault="006D78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E8AF6A" w14:textId="77777777" w:rsidR="006D78C4" w:rsidRDefault="006D78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19E441D" w14:textId="77777777" w:rsidR="006D78C4" w:rsidRDefault="006D78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AE67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8327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5D6D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F01F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8D07532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462F2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CF49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D041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11F3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476F6F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9985" w14:textId="77777777" w:rsidR="006D78C4" w:rsidRDefault="006D78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5302C88" w14:textId="77777777" w:rsidR="006D78C4" w:rsidRDefault="006D78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2421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E28F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84EE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7766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4F17B85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CE3A5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FAAB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6822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BD7D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1B35C8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1D89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D8EF7B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7680BF0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D040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0DD4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4B0B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B459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A50174A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C7835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4964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6DC1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324C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515565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B79D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FD84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97FB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48BB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11E3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BAE2E29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A6C65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117E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EE74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D69F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525C9D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DE7B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DF00A8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FD0E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DB9F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654A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8B8A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4D4C208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DACA5" w14:textId="77777777" w:rsidR="006D78C4" w:rsidRDefault="006D78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EFEF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944A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CD61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01A455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1D28" w14:textId="77777777" w:rsidR="006D78C4" w:rsidRDefault="006D78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74EE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896F" w14:textId="77777777" w:rsidR="006D78C4" w:rsidRDefault="006D78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18EE" w14:textId="77777777" w:rsidR="006D78C4" w:rsidRDefault="006D78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2D03" w14:textId="77777777" w:rsidR="006D78C4" w:rsidRDefault="006D78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245CA3" w14:textId="77777777" w:rsidR="006D78C4" w:rsidRDefault="006D78C4">
      <w:pPr>
        <w:spacing w:before="40" w:line="192" w:lineRule="auto"/>
        <w:ind w:right="57"/>
        <w:rPr>
          <w:sz w:val="20"/>
          <w:lang w:val="ro-RO"/>
        </w:rPr>
      </w:pPr>
    </w:p>
    <w:p w14:paraId="2F7EEA07" w14:textId="77777777" w:rsidR="006D78C4" w:rsidRDefault="006D78C4" w:rsidP="00C87A96">
      <w:pPr>
        <w:pStyle w:val="Heading1"/>
        <w:spacing w:line="360" w:lineRule="auto"/>
      </w:pPr>
      <w:r>
        <w:t>LINIA 301 J</w:t>
      </w:r>
    </w:p>
    <w:p w14:paraId="32E4DE45" w14:textId="77777777" w:rsidR="006D78C4" w:rsidRDefault="006D78C4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D78C4" w14:paraId="2BB71054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FBABC" w14:textId="77777777" w:rsidR="006D78C4" w:rsidRDefault="006D7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8494" w14:textId="77777777" w:rsidR="006D78C4" w:rsidRDefault="006D78C4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0A25" w14:textId="77777777" w:rsidR="006D78C4" w:rsidRDefault="006D78C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E1F8" w14:textId="77777777" w:rsidR="006D78C4" w:rsidRDefault="006D78C4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A73C" w14:textId="77777777" w:rsidR="006D78C4" w:rsidRPr="007C4752" w:rsidRDefault="006D78C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6EDA" w14:textId="77777777" w:rsidR="006D78C4" w:rsidRPr="007C4752" w:rsidRDefault="006D78C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9B07" w14:textId="77777777" w:rsidR="006D78C4" w:rsidRDefault="006D78C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42DE" w14:textId="77777777" w:rsidR="006D78C4" w:rsidRDefault="006D78C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2B11" w14:textId="77777777" w:rsidR="006D78C4" w:rsidRDefault="006D78C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38DC2503" w14:textId="77777777" w:rsidR="006D78C4" w:rsidRDefault="006D78C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7084A4E6" w14:textId="77777777" w:rsidR="006D78C4" w:rsidRDefault="006D78C4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28FA3B43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3BDA0C63" w14:textId="77777777" w:rsidR="006D78C4" w:rsidRDefault="006D78C4" w:rsidP="00A04CFB">
      <w:pPr>
        <w:pStyle w:val="Heading1"/>
        <w:spacing w:line="360" w:lineRule="auto"/>
      </w:pPr>
      <w:r>
        <w:t>LINIA 301 K</w:t>
      </w:r>
    </w:p>
    <w:p w14:paraId="371A0FED" w14:textId="77777777" w:rsidR="006D78C4" w:rsidRDefault="006D78C4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D78C4" w14:paraId="4E28156D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C864" w14:textId="77777777" w:rsidR="006D78C4" w:rsidRDefault="006D78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A79A" w14:textId="77777777" w:rsidR="006D78C4" w:rsidRDefault="006D78C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A1C6" w14:textId="77777777" w:rsidR="006D78C4" w:rsidRDefault="006D78C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192C" w14:textId="77777777" w:rsidR="006D78C4" w:rsidRDefault="006D78C4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8A91" w14:textId="77777777" w:rsidR="006D78C4" w:rsidRDefault="006D78C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D7DB" w14:textId="77777777" w:rsidR="006D78C4" w:rsidRPr="00DC00E9" w:rsidRDefault="006D78C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DE13" w14:textId="77777777" w:rsidR="006D78C4" w:rsidRDefault="006D78C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5FEF" w14:textId="77777777" w:rsidR="006D78C4" w:rsidRDefault="006D78C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365A" w14:textId="77777777" w:rsidR="006D78C4" w:rsidRDefault="006D78C4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CAE4D0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21D49978" w14:textId="77777777" w:rsidR="006D78C4" w:rsidRDefault="006D78C4" w:rsidP="00956F37">
      <w:pPr>
        <w:pStyle w:val="Heading1"/>
        <w:spacing w:line="360" w:lineRule="auto"/>
      </w:pPr>
      <w:r>
        <w:lastRenderedPageBreak/>
        <w:t>LINIA 301 N</w:t>
      </w:r>
    </w:p>
    <w:p w14:paraId="74105839" w14:textId="77777777" w:rsidR="006D78C4" w:rsidRDefault="006D78C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D78C4" w14:paraId="34382283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5756C" w14:textId="77777777" w:rsidR="006D78C4" w:rsidRDefault="006D7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8DAB" w14:textId="77777777" w:rsidR="006D78C4" w:rsidRDefault="006D78C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C65E" w14:textId="77777777" w:rsidR="006D78C4" w:rsidRDefault="006D78C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D7B2" w14:textId="77777777" w:rsidR="006D78C4" w:rsidRDefault="006D78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6A8F72" w14:textId="77777777" w:rsidR="006D78C4" w:rsidRDefault="006D78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E2B4" w14:textId="77777777" w:rsidR="006D78C4" w:rsidRDefault="006D78C4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E881" w14:textId="77777777" w:rsidR="006D78C4" w:rsidRDefault="006D78C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AA41" w14:textId="77777777" w:rsidR="006D78C4" w:rsidRDefault="006D78C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502A" w14:textId="77777777" w:rsidR="006D78C4" w:rsidRPr="0022092F" w:rsidRDefault="006D78C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18D9" w14:textId="77777777" w:rsidR="006D78C4" w:rsidRDefault="006D78C4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AB1779E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0C1CC" w14:textId="77777777" w:rsidR="006D78C4" w:rsidRDefault="006D7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9085" w14:textId="77777777" w:rsidR="006D78C4" w:rsidRDefault="006D78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F6E3" w14:textId="77777777" w:rsidR="006D78C4" w:rsidRDefault="006D78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41A0" w14:textId="77777777" w:rsidR="006D78C4" w:rsidRDefault="006D78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9564D4" w14:textId="77777777" w:rsidR="006D78C4" w:rsidRDefault="006D78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DA5A" w14:textId="77777777" w:rsidR="006D78C4" w:rsidRDefault="006D78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9786" w14:textId="77777777" w:rsidR="006D78C4" w:rsidRDefault="006D78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A7A7" w14:textId="77777777" w:rsidR="006D78C4" w:rsidRDefault="006D78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7F71" w14:textId="77777777" w:rsidR="006D78C4" w:rsidRPr="0022092F" w:rsidRDefault="006D78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00B9" w14:textId="77777777" w:rsidR="006D78C4" w:rsidRDefault="006D78C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2F08527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6F45E" w14:textId="77777777" w:rsidR="006D78C4" w:rsidRDefault="006D7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7951" w14:textId="77777777" w:rsidR="006D78C4" w:rsidRDefault="006D78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D0A0" w14:textId="77777777" w:rsidR="006D78C4" w:rsidRDefault="006D78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4671" w14:textId="77777777" w:rsidR="006D78C4" w:rsidRDefault="006D78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B23F5C" w14:textId="77777777" w:rsidR="006D78C4" w:rsidRDefault="006D78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82E3" w14:textId="77777777" w:rsidR="006D78C4" w:rsidRDefault="006D78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2FD4" w14:textId="77777777" w:rsidR="006D78C4" w:rsidRDefault="006D78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D179" w14:textId="77777777" w:rsidR="006D78C4" w:rsidRDefault="006D78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F9A7" w14:textId="77777777" w:rsidR="006D78C4" w:rsidRPr="0022092F" w:rsidRDefault="006D78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6EAE" w14:textId="77777777" w:rsidR="006D78C4" w:rsidRDefault="006D78C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5F0285" w14:textId="77777777" w:rsidR="006D78C4" w:rsidRPr="00474FB0" w:rsidRDefault="006D78C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D78C4" w14:paraId="7032CFD2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10508" w14:textId="77777777" w:rsidR="006D78C4" w:rsidRDefault="006D7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D1E9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8E7E" w14:textId="77777777" w:rsidR="006D78C4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501E" w14:textId="77777777" w:rsidR="006D78C4" w:rsidRDefault="006D78C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C4484B" w14:textId="77777777" w:rsidR="006D78C4" w:rsidRDefault="006D78C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4454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379C" w14:textId="77777777" w:rsidR="006D78C4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477E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9539" w14:textId="77777777" w:rsidR="006D78C4" w:rsidRPr="0022092F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8D7E" w14:textId="77777777" w:rsidR="006D78C4" w:rsidRDefault="006D78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2175953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B9C34" w14:textId="77777777" w:rsidR="006D78C4" w:rsidRDefault="006D7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6CE8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B6FA" w14:textId="77777777" w:rsidR="006D78C4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8597" w14:textId="77777777" w:rsidR="006D78C4" w:rsidRDefault="006D78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0BB391" w14:textId="77777777" w:rsidR="006D78C4" w:rsidRDefault="006D78C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A6FB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AB6B4D6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E4464C9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545A" w14:textId="77777777" w:rsidR="006D78C4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D8A9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AEAC" w14:textId="77777777" w:rsidR="006D78C4" w:rsidRPr="0022092F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F02D" w14:textId="77777777" w:rsidR="006D78C4" w:rsidRDefault="006D78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F9EB334" w14:textId="77777777" w:rsidR="006D78C4" w:rsidRDefault="006D78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64DCF53" w14:textId="77777777" w:rsidR="006D78C4" w:rsidRDefault="006D78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D78C4" w14:paraId="4176C54F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AAB82" w14:textId="77777777" w:rsidR="006D78C4" w:rsidRDefault="006D7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527F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5C3BBC9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EC5B" w14:textId="77777777" w:rsidR="006D78C4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2CD6" w14:textId="77777777" w:rsidR="006D78C4" w:rsidRDefault="006D78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CDBD60C" w14:textId="77777777" w:rsidR="006D78C4" w:rsidRDefault="006D78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6F11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9772" w14:textId="77777777" w:rsidR="006D78C4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DA0F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7627" w14:textId="77777777" w:rsidR="006D78C4" w:rsidRPr="0022092F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5DA9" w14:textId="77777777" w:rsidR="006D78C4" w:rsidRDefault="006D78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94D345D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C304A" w14:textId="77777777" w:rsidR="006D78C4" w:rsidRDefault="006D7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429A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DEDF" w14:textId="77777777" w:rsidR="006D78C4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CB16" w14:textId="77777777" w:rsidR="006D78C4" w:rsidRDefault="006D78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90DB5B5" w14:textId="77777777" w:rsidR="006D78C4" w:rsidRDefault="006D78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8DE5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507108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122D" w14:textId="77777777" w:rsidR="006D78C4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331E" w14:textId="77777777" w:rsidR="006D78C4" w:rsidRDefault="006D78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FFE2" w14:textId="77777777" w:rsidR="006D78C4" w:rsidRPr="0022092F" w:rsidRDefault="006D78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4FDA" w14:textId="77777777" w:rsidR="006D78C4" w:rsidRDefault="006D78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DEA948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63D98BEB" w14:textId="77777777" w:rsidR="006D78C4" w:rsidRDefault="006D78C4" w:rsidP="007F72A5">
      <w:pPr>
        <w:pStyle w:val="Heading1"/>
        <w:spacing w:line="360" w:lineRule="auto"/>
      </w:pPr>
      <w:r>
        <w:t>LINIA 301 O</w:t>
      </w:r>
    </w:p>
    <w:p w14:paraId="2BD9A976" w14:textId="77777777" w:rsidR="006D78C4" w:rsidRDefault="006D78C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6BD59913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EDB4" w14:textId="77777777" w:rsidR="006D78C4" w:rsidRDefault="006D7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0A6D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D0FC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4822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5003278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F192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4EEC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8841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FB41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DE0E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B4E4C77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E4D82" w14:textId="77777777" w:rsidR="006D78C4" w:rsidRDefault="006D7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6BBD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00B5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11CB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B918445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17B9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C0B8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0246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1073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C2A0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5E96D08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50FD" w14:textId="77777777" w:rsidR="006D78C4" w:rsidRDefault="006D7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D925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351D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56C0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998ECF3" w14:textId="77777777" w:rsidR="006D78C4" w:rsidRDefault="006D78C4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0105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CF06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C11F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6E9F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919F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DC3BA9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6D78C4" w14:paraId="14BBCC69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8CF3" w14:textId="77777777" w:rsidR="006D78C4" w:rsidRDefault="006D7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ECDD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C908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FD5E" w14:textId="77777777" w:rsidR="006D78C4" w:rsidRDefault="006D78C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682C13C" w14:textId="77777777" w:rsidR="006D78C4" w:rsidRDefault="006D78C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FC95" w14:textId="77777777" w:rsidR="006D78C4" w:rsidRDefault="006D78C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55952E" w14:textId="77777777" w:rsidR="006D78C4" w:rsidRDefault="006D78C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D045" w14:textId="77777777" w:rsidR="006D78C4" w:rsidRPr="00F1029A" w:rsidRDefault="006D78C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9046" w14:textId="77777777" w:rsidR="006D78C4" w:rsidRDefault="006D78C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C9E3" w14:textId="77777777" w:rsidR="006D78C4" w:rsidRPr="00F1029A" w:rsidRDefault="006D78C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D810" w14:textId="77777777" w:rsidR="006D78C4" w:rsidRDefault="006D78C4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A3EE8A5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D8F85" w14:textId="77777777" w:rsidR="006D78C4" w:rsidRDefault="006D7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9DB5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1208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7840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B2C03B1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9256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78E2F4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9231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3CB0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1270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3F1B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E0819F3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FC2E8" w14:textId="77777777" w:rsidR="006D78C4" w:rsidRDefault="006D7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0444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7135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C32F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B7CE679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884C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53AB5F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143C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0887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0EDD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1CCF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DE025A8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5693" w14:textId="77777777" w:rsidR="006D78C4" w:rsidRDefault="006D7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E9F8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9B26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C24A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53387A5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9B09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3376CC" w14:textId="77777777" w:rsidR="006D78C4" w:rsidRDefault="006D78C4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3160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EB5E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5788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C2D6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4E820E" w14:textId="77777777" w:rsidR="006D78C4" w:rsidRDefault="006D78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6D78C4" w14:paraId="14F31BF5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7E51" w14:textId="77777777" w:rsidR="006D78C4" w:rsidRDefault="006D7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AC8F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E08F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BC65" w14:textId="77777777" w:rsidR="006D78C4" w:rsidRDefault="006D78C4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3E7D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7C2C68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7A4E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EB2A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6228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5F57" w14:textId="77777777" w:rsidR="006D78C4" w:rsidRDefault="006D78C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A5908" w14:textId="77777777" w:rsidR="006D78C4" w:rsidRDefault="006D78C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66C3C" w14:textId="77777777" w:rsidR="006D78C4" w:rsidRDefault="006D78C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6D78C4" w14:paraId="0ADF9FE9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3788" w14:textId="77777777" w:rsidR="006D78C4" w:rsidRDefault="006D7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38B7" w14:textId="77777777" w:rsidR="006D78C4" w:rsidRDefault="006D78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BC4A" w14:textId="77777777" w:rsidR="006D78C4" w:rsidRPr="00F1029A" w:rsidRDefault="006D78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4DBA" w14:textId="77777777" w:rsidR="006D78C4" w:rsidRDefault="006D78C4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D985" w14:textId="77777777" w:rsidR="006D78C4" w:rsidRDefault="006D78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D32B462" w14:textId="77777777" w:rsidR="006D78C4" w:rsidRDefault="006D78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D3EF11E" w14:textId="77777777" w:rsidR="006D78C4" w:rsidRDefault="006D78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B363" w14:textId="77777777" w:rsidR="006D78C4" w:rsidRPr="00F1029A" w:rsidRDefault="006D78C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AC3E" w14:textId="77777777" w:rsidR="006D78C4" w:rsidRDefault="006D78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80BE" w14:textId="77777777" w:rsidR="006D78C4" w:rsidRPr="00F1029A" w:rsidRDefault="006D78C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D809" w14:textId="77777777" w:rsidR="006D78C4" w:rsidRDefault="006D78C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5D9109" w14:textId="77777777" w:rsidR="006D78C4" w:rsidRDefault="006D78C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E91CFDA" w14:textId="77777777" w:rsidR="006D78C4" w:rsidRDefault="006D78C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0066C96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5BA958CB" w14:textId="77777777" w:rsidR="006D78C4" w:rsidRDefault="006D78C4" w:rsidP="003260D9">
      <w:pPr>
        <w:pStyle w:val="Heading1"/>
        <w:spacing w:line="360" w:lineRule="auto"/>
      </w:pPr>
      <w:r>
        <w:t>LINIA 301 P</w:t>
      </w:r>
    </w:p>
    <w:p w14:paraId="0AC03F3D" w14:textId="77777777" w:rsidR="006D78C4" w:rsidRDefault="006D78C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D78C4" w14:paraId="5F52F902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6B253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BF3F" w14:textId="77777777" w:rsidR="006D78C4" w:rsidRDefault="006D78C4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83FD" w14:textId="77777777" w:rsidR="006D78C4" w:rsidRPr="001B37B8" w:rsidRDefault="006D78C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7246" w14:textId="77777777" w:rsidR="006D78C4" w:rsidRDefault="006D78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4CE0D1" w14:textId="77777777" w:rsidR="006D78C4" w:rsidRDefault="006D78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6F4C" w14:textId="77777777" w:rsidR="006D78C4" w:rsidRDefault="006D78C4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6105" w14:textId="77777777" w:rsidR="006D78C4" w:rsidRDefault="006D78C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CF51" w14:textId="77777777" w:rsidR="006D78C4" w:rsidRDefault="006D78C4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0960" w14:textId="77777777" w:rsidR="006D78C4" w:rsidRPr="001B37B8" w:rsidRDefault="006D78C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957E" w14:textId="77777777" w:rsidR="006D78C4" w:rsidRDefault="006D78C4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77DC3F0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7B3B2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71B4" w14:textId="77777777" w:rsidR="006D78C4" w:rsidRDefault="006D78C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EF85" w14:textId="77777777" w:rsidR="006D78C4" w:rsidRPr="001B37B8" w:rsidRDefault="006D78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6EB9" w14:textId="77777777" w:rsidR="006D78C4" w:rsidRDefault="006D78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308BE5" w14:textId="77777777" w:rsidR="006D78C4" w:rsidRDefault="006D78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B51F" w14:textId="77777777" w:rsidR="006D78C4" w:rsidRDefault="006D78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3383" w14:textId="77777777" w:rsidR="006D78C4" w:rsidRDefault="006D78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0CD8" w14:textId="77777777" w:rsidR="006D78C4" w:rsidRDefault="006D78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95A8" w14:textId="77777777" w:rsidR="006D78C4" w:rsidRPr="001B37B8" w:rsidRDefault="006D78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2A0B" w14:textId="77777777" w:rsidR="006D78C4" w:rsidRDefault="006D78C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461D0E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27CCA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50D5" w14:textId="77777777" w:rsidR="006D78C4" w:rsidRDefault="006D78C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FA88" w14:textId="77777777" w:rsidR="006D78C4" w:rsidRPr="001B37B8" w:rsidRDefault="006D78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16B0" w14:textId="77777777" w:rsidR="006D78C4" w:rsidRDefault="006D78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2B44" w14:textId="77777777" w:rsidR="006D78C4" w:rsidRDefault="006D78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9490" w14:textId="77777777" w:rsidR="006D78C4" w:rsidRDefault="006D78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2F61" w14:textId="77777777" w:rsidR="006D78C4" w:rsidRDefault="006D78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78A1" w14:textId="77777777" w:rsidR="006D78C4" w:rsidRPr="001B37B8" w:rsidRDefault="006D78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6A8B" w14:textId="77777777" w:rsidR="006D78C4" w:rsidRDefault="006D78C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0816DB" w14:textId="77777777" w:rsidR="006D78C4" w:rsidRDefault="006D78C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6D78C4" w:rsidRPr="00A8307A" w14:paraId="4E055974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75BB8" w14:textId="77777777" w:rsidR="006D78C4" w:rsidRPr="00A75A00" w:rsidRDefault="006D78C4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9814" w14:textId="77777777" w:rsidR="006D78C4" w:rsidRPr="00A8307A" w:rsidRDefault="006D78C4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293B" w14:textId="77777777" w:rsidR="006D78C4" w:rsidRPr="00A8307A" w:rsidRDefault="006D78C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A0D7" w14:textId="77777777" w:rsidR="006D78C4" w:rsidRDefault="006D78C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65461ADD" w14:textId="77777777" w:rsidR="006D78C4" w:rsidRPr="00A8307A" w:rsidRDefault="006D78C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8A6B" w14:textId="77777777" w:rsidR="006D78C4" w:rsidRDefault="006D78C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078E" w14:textId="77777777" w:rsidR="006D78C4" w:rsidRDefault="006D78C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C6E0" w14:textId="77777777" w:rsidR="006D78C4" w:rsidRPr="00A8307A" w:rsidRDefault="006D78C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559D" w14:textId="77777777" w:rsidR="006D78C4" w:rsidRPr="00A8307A" w:rsidRDefault="006D78C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6ADB" w14:textId="77777777" w:rsidR="006D78C4" w:rsidRPr="00A8307A" w:rsidRDefault="006D78C4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8AACEE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5A7C2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978B" w14:textId="77777777" w:rsidR="006D78C4" w:rsidRDefault="006D78C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6FB6" w14:textId="77777777" w:rsidR="006D78C4" w:rsidRPr="001B37B8" w:rsidRDefault="006D78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6625" w14:textId="77777777" w:rsidR="006D78C4" w:rsidRDefault="006D78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85468CA" w14:textId="77777777" w:rsidR="006D78C4" w:rsidRDefault="006D78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F4EF" w14:textId="77777777" w:rsidR="006D78C4" w:rsidRDefault="006D78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5754FDD" w14:textId="77777777" w:rsidR="006D78C4" w:rsidRDefault="006D78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9F5C" w14:textId="77777777" w:rsidR="006D78C4" w:rsidRDefault="006D78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7099" w14:textId="77777777" w:rsidR="006D78C4" w:rsidRDefault="006D78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982A" w14:textId="77777777" w:rsidR="006D78C4" w:rsidRPr="001B37B8" w:rsidRDefault="006D78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6365" w14:textId="77777777" w:rsidR="006D78C4" w:rsidRDefault="006D78C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3E6E091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FD951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E631" w14:textId="77777777" w:rsidR="006D78C4" w:rsidRDefault="006D78C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E9FA" w14:textId="77777777" w:rsidR="006D78C4" w:rsidRPr="001B37B8" w:rsidRDefault="006D78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DF2F" w14:textId="77777777" w:rsidR="006D78C4" w:rsidRDefault="006D78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DDCCDD" w14:textId="77777777" w:rsidR="006D78C4" w:rsidRDefault="006D78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1C5E" w14:textId="77777777" w:rsidR="006D78C4" w:rsidRDefault="006D78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921311" w14:textId="77777777" w:rsidR="006D78C4" w:rsidRDefault="006D78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79F9" w14:textId="77777777" w:rsidR="006D78C4" w:rsidRPr="001B37B8" w:rsidRDefault="006D78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169B" w14:textId="77777777" w:rsidR="006D78C4" w:rsidRDefault="006D78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0749" w14:textId="77777777" w:rsidR="006D78C4" w:rsidRPr="001B37B8" w:rsidRDefault="006D78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403B" w14:textId="77777777" w:rsidR="006D78C4" w:rsidRDefault="006D78C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6D78C4" w14:paraId="69103A0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1D8F1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6D37" w14:textId="77777777" w:rsidR="006D78C4" w:rsidRDefault="006D78C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C4C1" w14:textId="77777777" w:rsidR="006D78C4" w:rsidRPr="001B37B8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D790" w14:textId="77777777" w:rsidR="006D78C4" w:rsidRDefault="006D78C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D872AD" w14:textId="77777777" w:rsidR="006D78C4" w:rsidRDefault="006D78C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15A3" w14:textId="77777777" w:rsidR="006D78C4" w:rsidRDefault="006D78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AEFBC2" w14:textId="77777777" w:rsidR="006D78C4" w:rsidRDefault="006D78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30C0" w14:textId="77777777" w:rsidR="006D78C4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DF1C" w14:textId="77777777" w:rsidR="006D78C4" w:rsidRDefault="006D78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1933" w14:textId="77777777" w:rsidR="006D78C4" w:rsidRPr="001B37B8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A62C" w14:textId="77777777" w:rsidR="006D78C4" w:rsidRDefault="006D78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45CE83" w14:textId="77777777" w:rsidR="006D78C4" w:rsidRDefault="006D78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6D78C4" w14:paraId="612A4F12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FE2FC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A45A" w14:textId="77777777" w:rsidR="006D78C4" w:rsidRDefault="006D78C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037C" w14:textId="77777777" w:rsidR="006D78C4" w:rsidRPr="001B37B8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9061" w14:textId="77777777" w:rsidR="006D78C4" w:rsidRDefault="006D78C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669508" w14:textId="77777777" w:rsidR="006D78C4" w:rsidRDefault="006D78C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2BCD" w14:textId="77777777" w:rsidR="006D78C4" w:rsidRDefault="006D78C4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B4D0D6B" w14:textId="77777777" w:rsidR="006D78C4" w:rsidRDefault="006D78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B9AF" w14:textId="77777777" w:rsidR="006D78C4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3310" w14:textId="77777777" w:rsidR="006D78C4" w:rsidRDefault="006D78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A10A" w14:textId="77777777" w:rsidR="006D78C4" w:rsidRPr="001B37B8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C743" w14:textId="77777777" w:rsidR="006D78C4" w:rsidRDefault="006D78C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122BE1" w14:textId="77777777" w:rsidR="006D78C4" w:rsidRDefault="006D78C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6D78C4" w14:paraId="4B9424A1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85AF4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0E52" w14:textId="77777777" w:rsidR="006D78C4" w:rsidRDefault="006D78C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24CC" w14:textId="77777777" w:rsidR="006D78C4" w:rsidRPr="001B37B8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8B1D" w14:textId="77777777" w:rsidR="006D78C4" w:rsidRDefault="006D78C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85ABAF" w14:textId="77777777" w:rsidR="006D78C4" w:rsidRDefault="006D78C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0B60" w14:textId="77777777" w:rsidR="006D78C4" w:rsidRDefault="006D78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794190" w14:textId="77777777" w:rsidR="006D78C4" w:rsidRDefault="006D78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E311" w14:textId="77777777" w:rsidR="006D78C4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CE07" w14:textId="77777777" w:rsidR="006D78C4" w:rsidRDefault="006D78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CDFF" w14:textId="77777777" w:rsidR="006D78C4" w:rsidRPr="001B37B8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4EE2" w14:textId="77777777" w:rsidR="006D78C4" w:rsidRDefault="006D78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FD041F" w14:textId="77777777" w:rsidR="006D78C4" w:rsidRDefault="006D78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6D78C4" w14:paraId="2AD58402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E08A3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0805" w14:textId="77777777" w:rsidR="006D78C4" w:rsidRDefault="006D78C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6124" w14:textId="77777777" w:rsidR="006D78C4" w:rsidRPr="001B37B8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53D4" w14:textId="77777777" w:rsidR="006D78C4" w:rsidRDefault="006D78C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91DD3C" w14:textId="77777777" w:rsidR="006D78C4" w:rsidRDefault="006D78C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1759" w14:textId="77777777" w:rsidR="006D78C4" w:rsidRDefault="006D78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496EEC" w14:textId="77777777" w:rsidR="006D78C4" w:rsidRDefault="006D78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3969" w14:textId="77777777" w:rsidR="006D78C4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5DA5" w14:textId="77777777" w:rsidR="006D78C4" w:rsidRDefault="006D78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3704" w14:textId="77777777" w:rsidR="006D78C4" w:rsidRPr="001B37B8" w:rsidRDefault="006D78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7783" w14:textId="77777777" w:rsidR="006D78C4" w:rsidRDefault="006D78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F59503" w14:textId="77777777" w:rsidR="006D78C4" w:rsidRDefault="006D78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26551" w14:textId="77777777" w:rsidR="006D78C4" w:rsidRDefault="006D78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6D78C4" w14:paraId="6B14CF0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60150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49EF" w14:textId="77777777" w:rsidR="006D78C4" w:rsidRDefault="006D78C4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1092" w14:textId="77777777" w:rsidR="006D78C4" w:rsidRPr="001B37B8" w:rsidRDefault="006D78C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741A" w14:textId="77777777" w:rsidR="006D78C4" w:rsidRDefault="006D78C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14D2BA" w14:textId="77777777" w:rsidR="006D78C4" w:rsidRDefault="006D78C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F5C7" w14:textId="77777777" w:rsidR="006D78C4" w:rsidRDefault="006D78C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B57C5A" w14:textId="77777777" w:rsidR="006D78C4" w:rsidRDefault="006D78C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4E707737" w14:textId="77777777" w:rsidR="006D78C4" w:rsidRDefault="006D78C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4FD2" w14:textId="77777777" w:rsidR="006D78C4" w:rsidRDefault="006D78C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1921" w14:textId="77777777" w:rsidR="006D78C4" w:rsidRDefault="006D78C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1221" w14:textId="77777777" w:rsidR="006D78C4" w:rsidRPr="001B37B8" w:rsidRDefault="006D78C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61AA" w14:textId="77777777" w:rsidR="006D78C4" w:rsidRDefault="006D78C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C5A341" w14:textId="77777777" w:rsidR="006D78C4" w:rsidRDefault="006D78C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6D78C4" w14:paraId="5719FB94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808C8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993B" w14:textId="77777777" w:rsidR="006D78C4" w:rsidRDefault="006D78C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253A" w14:textId="77777777" w:rsidR="006D78C4" w:rsidRPr="001B37B8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1622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DEFE0D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218D" w14:textId="77777777" w:rsidR="006D78C4" w:rsidRDefault="006D78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A4D61F" w14:textId="77777777" w:rsidR="006D78C4" w:rsidRDefault="006D78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2A11" w14:textId="77777777" w:rsidR="006D78C4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C0F8" w14:textId="77777777" w:rsidR="006D78C4" w:rsidRDefault="006D78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A80F" w14:textId="77777777" w:rsidR="006D78C4" w:rsidRPr="001B37B8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299B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2CF75A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6D78C4" w14:paraId="23D24B60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54C56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447B" w14:textId="77777777" w:rsidR="006D78C4" w:rsidRDefault="006D78C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CFDF" w14:textId="77777777" w:rsidR="006D78C4" w:rsidRPr="001B37B8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3F6D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72393F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2CFC" w14:textId="77777777" w:rsidR="006D78C4" w:rsidRDefault="006D78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8C98634" w14:textId="77777777" w:rsidR="006D78C4" w:rsidRDefault="006D78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5DBE" w14:textId="77777777" w:rsidR="006D78C4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2E97" w14:textId="77777777" w:rsidR="006D78C4" w:rsidRDefault="006D78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5EA0" w14:textId="77777777" w:rsidR="006D78C4" w:rsidRPr="001B37B8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FF0F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AAC19C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6D78C4" w14:paraId="4DF5B809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26336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F771" w14:textId="77777777" w:rsidR="006D78C4" w:rsidRDefault="006D78C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8850" w14:textId="77777777" w:rsidR="006D78C4" w:rsidRPr="001B37B8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2BDF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AED670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6B05" w14:textId="77777777" w:rsidR="006D78C4" w:rsidRDefault="006D78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5AAE" w14:textId="77777777" w:rsidR="006D78C4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CA6F" w14:textId="77777777" w:rsidR="006D78C4" w:rsidRDefault="006D78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DCAA" w14:textId="77777777" w:rsidR="006D78C4" w:rsidRPr="001B37B8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4585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2386B77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21E5D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C19B" w14:textId="77777777" w:rsidR="006D78C4" w:rsidRDefault="006D78C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3FC3" w14:textId="77777777" w:rsidR="006D78C4" w:rsidRPr="001B37B8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D769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159A21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CCAA" w14:textId="77777777" w:rsidR="006D78C4" w:rsidRDefault="006D78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A66616" w14:textId="77777777" w:rsidR="006D78C4" w:rsidRDefault="006D78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02AE" w14:textId="77777777" w:rsidR="006D78C4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98E3" w14:textId="77777777" w:rsidR="006D78C4" w:rsidRDefault="006D78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27D7" w14:textId="77777777" w:rsidR="006D78C4" w:rsidRPr="001B37B8" w:rsidRDefault="006D78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21D2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AB5068" w14:textId="77777777" w:rsidR="006D78C4" w:rsidRDefault="006D78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6D78C4" w14:paraId="7A8CF0A9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F8B39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DF21" w14:textId="77777777" w:rsidR="006D78C4" w:rsidRDefault="006D78C4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AB29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2A3F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009160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C539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FC0222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CECE" w14:textId="77777777" w:rsidR="006D78C4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A9CC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E5B4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0820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639662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6D78C4" w14:paraId="7DE8417A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730B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12FB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2AE8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ECB6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5FC148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C5B7" w14:textId="77777777" w:rsidR="006D78C4" w:rsidRDefault="006D78C4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15BE02A" w14:textId="77777777" w:rsidR="006D78C4" w:rsidRDefault="006D78C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CB36733" w14:textId="77777777" w:rsidR="006D78C4" w:rsidRDefault="006D78C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F55A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7822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5C30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5AE1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7592BFE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4DA0F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4B49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278F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4C21" w14:textId="77777777" w:rsidR="006D78C4" w:rsidRDefault="006D78C4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D0A43CA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2DD75FE5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A0EB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D83135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B64A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0E46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61A8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35C9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511FFBC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9B685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E0E9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2741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D5EF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620C43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4965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75867A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C78A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F571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B0A4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4D16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75A1969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CB8B8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5A91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197B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7559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12C63A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7252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6D5FB3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1A70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0E4F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BB73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00F3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6B11542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D8E49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68C0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6C9C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74DD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A6141B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3723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75FFB3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4287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2057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87A4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76D8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4F3EF5E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9682F" w14:textId="77777777" w:rsidR="006D78C4" w:rsidRDefault="006D78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996F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004E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8708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C9F773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E3CD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FDEDF7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E2F0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F298" w14:textId="77777777" w:rsidR="006D78C4" w:rsidRDefault="006D78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9026" w14:textId="77777777" w:rsidR="006D78C4" w:rsidRPr="001B37B8" w:rsidRDefault="006D78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0753" w14:textId="77777777" w:rsidR="006D78C4" w:rsidRDefault="006D78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32B86C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50407742" w14:textId="77777777" w:rsidR="006D78C4" w:rsidRDefault="006D78C4" w:rsidP="00F260DA">
      <w:pPr>
        <w:pStyle w:val="Heading1"/>
        <w:spacing w:line="360" w:lineRule="auto"/>
      </w:pPr>
      <w:r>
        <w:t>LINIA 301 X</w:t>
      </w:r>
    </w:p>
    <w:p w14:paraId="542C11B1" w14:textId="77777777" w:rsidR="006D78C4" w:rsidRDefault="006D78C4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D78C4" w14:paraId="37470064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F90AA" w14:textId="77777777" w:rsidR="006D78C4" w:rsidRDefault="006D78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89AD" w14:textId="77777777" w:rsidR="006D78C4" w:rsidRDefault="006D78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CA762FF" w14:textId="77777777" w:rsidR="006D78C4" w:rsidRDefault="006D78C4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D6D5" w14:textId="77777777" w:rsidR="006D78C4" w:rsidRPr="00F620E8" w:rsidRDefault="006D78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8F82" w14:textId="77777777" w:rsidR="006D78C4" w:rsidRDefault="006D78C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0DC937CF" w14:textId="77777777" w:rsidR="006D78C4" w:rsidRDefault="006D78C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C1E8" w14:textId="77777777" w:rsidR="006D78C4" w:rsidRDefault="006D78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ECF2" w14:textId="77777777" w:rsidR="006D78C4" w:rsidRPr="00F620E8" w:rsidRDefault="006D78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EFEF" w14:textId="77777777" w:rsidR="006D78C4" w:rsidRDefault="006D78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6C81" w14:textId="77777777" w:rsidR="006D78C4" w:rsidRPr="00F620E8" w:rsidRDefault="006D78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720B" w14:textId="77777777" w:rsidR="006D78C4" w:rsidRDefault="006D78C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C7475BB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6C17D" w14:textId="77777777" w:rsidR="006D78C4" w:rsidRDefault="006D78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A4FC" w14:textId="77777777" w:rsidR="006D78C4" w:rsidRDefault="006D78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49CF" w14:textId="77777777" w:rsidR="006D78C4" w:rsidRDefault="006D78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8A7A" w14:textId="77777777" w:rsidR="006D78C4" w:rsidRDefault="006D78C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036C42F7" w14:textId="77777777" w:rsidR="006D78C4" w:rsidRDefault="006D78C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ACA2" w14:textId="77777777" w:rsidR="006D78C4" w:rsidRDefault="006D78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58B7D1" w14:textId="77777777" w:rsidR="006D78C4" w:rsidRDefault="006D78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190953B" w14:textId="77777777" w:rsidR="006D78C4" w:rsidRDefault="006D78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B9DD24" w14:textId="77777777" w:rsidR="006D78C4" w:rsidRDefault="006D78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665A" w14:textId="77777777" w:rsidR="006D78C4" w:rsidRPr="00F620E8" w:rsidRDefault="006D78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4DFB" w14:textId="77777777" w:rsidR="006D78C4" w:rsidRDefault="006D78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8B60" w14:textId="77777777" w:rsidR="006D78C4" w:rsidRPr="00F620E8" w:rsidRDefault="006D78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98A5" w14:textId="77777777" w:rsidR="006D78C4" w:rsidRDefault="006D78C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BFE9AD" w14:textId="77777777" w:rsidR="006D78C4" w:rsidRDefault="006D78C4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3AD53F48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5AA211A5" w14:textId="77777777" w:rsidR="006D78C4" w:rsidRDefault="006D78C4" w:rsidP="00100E16">
      <w:pPr>
        <w:pStyle w:val="Heading1"/>
        <w:spacing w:line="360" w:lineRule="auto"/>
      </w:pPr>
      <w:r>
        <w:t>LINIA 301 Z2</w:t>
      </w:r>
    </w:p>
    <w:p w14:paraId="168BCC06" w14:textId="77777777" w:rsidR="006D78C4" w:rsidRDefault="006D78C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D78C4" w14:paraId="058E4D3F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B6EF" w14:textId="77777777" w:rsidR="006D78C4" w:rsidRDefault="006D78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9D82" w14:textId="77777777" w:rsidR="006D78C4" w:rsidRDefault="006D78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3DEC" w14:textId="77777777" w:rsidR="006D78C4" w:rsidRPr="00353356" w:rsidRDefault="006D78C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5B54" w14:textId="77777777" w:rsidR="006D78C4" w:rsidRDefault="006D78C4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A2B8221" w14:textId="77777777" w:rsidR="006D78C4" w:rsidRDefault="006D78C4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F2F3" w14:textId="77777777" w:rsidR="006D78C4" w:rsidRDefault="006D78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140847" w14:textId="77777777" w:rsidR="006D78C4" w:rsidRDefault="006D78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A8E67E2" w14:textId="77777777" w:rsidR="006D78C4" w:rsidRDefault="006D78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3405A6" w14:textId="77777777" w:rsidR="006D78C4" w:rsidRDefault="006D78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5BCA" w14:textId="77777777" w:rsidR="006D78C4" w:rsidRPr="00353356" w:rsidRDefault="006D78C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2DDA" w14:textId="77777777" w:rsidR="006D78C4" w:rsidRDefault="006D78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B308" w14:textId="77777777" w:rsidR="006D78C4" w:rsidRPr="00353356" w:rsidRDefault="006D78C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DB2C" w14:textId="77777777" w:rsidR="006D78C4" w:rsidRDefault="006D78C4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E719B3" w14:textId="77777777" w:rsidR="006D78C4" w:rsidRDefault="006D78C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D1C564" w14:textId="77777777" w:rsidR="006D78C4" w:rsidRDefault="006D78C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F361B0A" w14:textId="77777777" w:rsidR="006D78C4" w:rsidRDefault="006D78C4">
      <w:pPr>
        <w:spacing w:before="40" w:line="192" w:lineRule="auto"/>
        <w:ind w:right="57"/>
        <w:rPr>
          <w:sz w:val="20"/>
          <w:lang w:val="ro-RO"/>
        </w:rPr>
      </w:pPr>
    </w:p>
    <w:p w14:paraId="67AD3348" w14:textId="77777777" w:rsidR="006D78C4" w:rsidRDefault="006D78C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7A953987" w14:textId="77777777" w:rsidR="006D78C4" w:rsidRDefault="006D78C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D78C4" w14:paraId="75C15CAC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F138" w14:textId="77777777" w:rsidR="006D78C4" w:rsidRDefault="006D78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D0E0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11EB" w14:textId="77777777" w:rsidR="006D78C4" w:rsidRPr="00594E5B" w:rsidRDefault="006D78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3778" w14:textId="77777777" w:rsidR="006D78C4" w:rsidRDefault="006D78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AD8BAEE" w14:textId="77777777" w:rsidR="006D78C4" w:rsidRDefault="006D78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788091D" w14:textId="77777777" w:rsidR="006D78C4" w:rsidRDefault="006D78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7068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C2F1B93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2641AF6B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F36D9E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26C1" w14:textId="77777777" w:rsidR="006D78C4" w:rsidRPr="00594E5B" w:rsidRDefault="006D78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AA94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E241" w14:textId="77777777" w:rsidR="006D78C4" w:rsidRPr="00594E5B" w:rsidRDefault="006D78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C66E" w14:textId="77777777" w:rsidR="006D78C4" w:rsidRDefault="006D78C4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9661F4D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3649" w14:textId="77777777" w:rsidR="006D78C4" w:rsidRDefault="006D78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557B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03AF" w14:textId="77777777" w:rsidR="006D78C4" w:rsidRPr="00594E5B" w:rsidRDefault="006D78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2CAA" w14:textId="77777777" w:rsidR="006D78C4" w:rsidRDefault="006D78C4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FF4324C" w14:textId="77777777" w:rsidR="006D78C4" w:rsidRDefault="006D78C4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63A84D2" w14:textId="77777777" w:rsidR="006D78C4" w:rsidRDefault="006D78C4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45C0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D24E" w14:textId="77777777" w:rsidR="006D78C4" w:rsidRPr="00594E5B" w:rsidRDefault="006D78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E868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B119" w14:textId="77777777" w:rsidR="006D78C4" w:rsidRPr="00594E5B" w:rsidRDefault="006D78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0BAF" w14:textId="77777777" w:rsidR="006D78C4" w:rsidRDefault="006D78C4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0C4734E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BA7EF" w14:textId="77777777" w:rsidR="006D78C4" w:rsidRDefault="006D78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694C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4A9F" w14:textId="77777777" w:rsidR="006D78C4" w:rsidRPr="00594E5B" w:rsidRDefault="006D78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9094" w14:textId="77777777" w:rsidR="006D78C4" w:rsidRDefault="006D78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76836F0" w14:textId="77777777" w:rsidR="006D78C4" w:rsidRDefault="006D78C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4105F5F" w14:textId="77777777" w:rsidR="006D78C4" w:rsidRDefault="006D78C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03276C3F" w14:textId="77777777" w:rsidR="006D78C4" w:rsidRDefault="006D78C4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7139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645C" w14:textId="77777777" w:rsidR="006D78C4" w:rsidRDefault="006D78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074C" w14:textId="77777777" w:rsidR="006D78C4" w:rsidRDefault="006D78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BB56" w14:textId="77777777" w:rsidR="006D78C4" w:rsidRPr="00594E5B" w:rsidRDefault="006D78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AC14" w14:textId="77777777" w:rsidR="006D78C4" w:rsidRDefault="006D78C4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2B383D3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82A83" w14:textId="77777777" w:rsidR="006D78C4" w:rsidRDefault="006D78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BFC1" w14:textId="77777777" w:rsidR="006D78C4" w:rsidRDefault="006D78C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2A1" w14:textId="77777777" w:rsidR="006D78C4" w:rsidRPr="00594E5B" w:rsidRDefault="006D78C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50D9" w14:textId="77777777" w:rsidR="006D78C4" w:rsidRDefault="006D78C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B359509" w14:textId="77777777" w:rsidR="006D78C4" w:rsidRDefault="006D78C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61A34C04" w14:textId="77777777" w:rsidR="006D78C4" w:rsidRDefault="006D78C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15CF" w14:textId="77777777" w:rsidR="006D78C4" w:rsidRDefault="006D78C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B5996AA" w14:textId="77777777" w:rsidR="006D78C4" w:rsidRDefault="006D78C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EA40" w14:textId="77777777" w:rsidR="006D78C4" w:rsidRDefault="006D78C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61B4" w14:textId="77777777" w:rsidR="006D78C4" w:rsidRDefault="006D78C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2907" w14:textId="77777777" w:rsidR="006D78C4" w:rsidRPr="00594E5B" w:rsidRDefault="006D78C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EE72" w14:textId="77777777" w:rsidR="006D78C4" w:rsidRDefault="006D78C4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1DBA2E0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50B98" w14:textId="77777777" w:rsidR="006D78C4" w:rsidRDefault="006D78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AD2C" w14:textId="77777777" w:rsidR="006D78C4" w:rsidRDefault="006D78C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3A7D" w14:textId="77777777" w:rsidR="006D78C4" w:rsidRPr="00594E5B" w:rsidRDefault="006D78C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AE85" w14:textId="77777777" w:rsidR="006D78C4" w:rsidRDefault="006D78C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895E760" w14:textId="77777777" w:rsidR="006D78C4" w:rsidRDefault="006D78C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3D85" w14:textId="77777777" w:rsidR="006D78C4" w:rsidRDefault="006D78C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3476E3AB" w14:textId="77777777" w:rsidR="006D78C4" w:rsidRDefault="006D78C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F47B" w14:textId="77777777" w:rsidR="006D78C4" w:rsidRDefault="006D78C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F8F7" w14:textId="77777777" w:rsidR="006D78C4" w:rsidRDefault="006D78C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CCE3" w14:textId="77777777" w:rsidR="006D78C4" w:rsidRPr="00594E5B" w:rsidRDefault="006D78C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D9F0" w14:textId="77777777" w:rsidR="006D78C4" w:rsidRDefault="006D78C4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0BDB97A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471A6" w14:textId="77777777" w:rsidR="006D78C4" w:rsidRDefault="006D78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B3F6" w14:textId="77777777" w:rsidR="006D78C4" w:rsidRDefault="006D78C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C938" w14:textId="77777777" w:rsidR="006D78C4" w:rsidRPr="00594E5B" w:rsidRDefault="006D78C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55EA" w14:textId="77777777" w:rsidR="006D78C4" w:rsidRDefault="006D78C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29CD36A" w14:textId="77777777" w:rsidR="006D78C4" w:rsidRDefault="006D78C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65676871" w14:textId="77777777" w:rsidR="006D78C4" w:rsidRDefault="006D78C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9636" w14:textId="77777777" w:rsidR="006D78C4" w:rsidRDefault="006D78C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F756351" w14:textId="77777777" w:rsidR="006D78C4" w:rsidRDefault="006D78C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0221" w14:textId="77777777" w:rsidR="006D78C4" w:rsidRDefault="006D78C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6E73" w14:textId="77777777" w:rsidR="006D78C4" w:rsidRDefault="006D78C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100B" w14:textId="77777777" w:rsidR="006D78C4" w:rsidRPr="00594E5B" w:rsidRDefault="006D78C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1671" w14:textId="77777777" w:rsidR="006D78C4" w:rsidRDefault="006D78C4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98161A6" w14:textId="77777777" w:rsidR="006D78C4" w:rsidRDefault="006D78C4">
      <w:pPr>
        <w:spacing w:before="40" w:after="40" w:line="192" w:lineRule="auto"/>
        <w:ind w:right="57"/>
        <w:rPr>
          <w:sz w:val="20"/>
          <w:lang w:val="en-US"/>
        </w:rPr>
      </w:pPr>
    </w:p>
    <w:p w14:paraId="3AD66A6E" w14:textId="77777777" w:rsidR="006D78C4" w:rsidRDefault="006D78C4" w:rsidP="00125C01">
      <w:pPr>
        <w:pStyle w:val="Heading1"/>
        <w:spacing w:line="360" w:lineRule="auto"/>
      </w:pPr>
      <w:r>
        <w:lastRenderedPageBreak/>
        <w:t>LINIA 304 A</w:t>
      </w:r>
    </w:p>
    <w:p w14:paraId="4EBDD09B" w14:textId="77777777" w:rsidR="006D78C4" w:rsidRDefault="006D78C4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D78C4" w14:paraId="0046FCE2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8B18F" w14:textId="77777777" w:rsidR="006D78C4" w:rsidRDefault="006D78C4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A053" w14:textId="77777777" w:rsidR="006D78C4" w:rsidRDefault="006D78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6DD38723" w14:textId="77777777" w:rsidR="006D78C4" w:rsidRDefault="006D78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34A3" w14:textId="77777777" w:rsidR="006D78C4" w:rsidRPr="00300070" w:rsidRDefault="006D78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32D9" w14:textId="77777777" w:rsidR="006D78C4" w:rsidRDefault="006D78C4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7C4E" w14:textId="77777777" w:rsidR="006D78C4" w:rsidRDefault="006D78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B57E" w14:textId="77777777" w:rsidR="006D78C4" w:rsidRPr="00300070" w:rsidRDefault="006D78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9809" w14:textId="77777777" w:rsidR="006D78C4" w:rsidRDefault="006D78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7560" w14:textId="77777777" w:rsidR="006D78C4" w:rsidRPr="00300070" w:rsidRDefault="006D78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B121" w14:textId="77777777" w:rsidR="006D78C4" w:rsidRDefault="006D78C4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601EED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4000745E" w14:textId="77777777" w:rsidR="006D78C4" w:rsidRDefault="006D78C4" w:rsidP="000F5238">
      <w:pPr>
        <w:pStyle w:val="Heading1"/>
        <w:spacing w:line="360" w:lineRule="auto"/>
      </w:pPr>
      <w:r>
        <w:t>LINIA 304 E</w:t>
      </w:r>
    </w:p>
    <w:p w14:paraId="6C7D1C27" w14:textId="77777777" w:rsidR="006D78C4" w:rsidRDefault="006D78C4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6D78C4" w:rsidRPr="00A8307A" w14:paraId="06E759FB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F47D" w14:textId="77777777" w:rsidR="006D78C4" w:rsidRPr="00A75A00" w:rsidRDefault="006D78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91DAD" w14:textId="77777777" w:rsidR="006D78C4" w:rsidRDefault="006D78C4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69444D83" w14:textId="77777777" w:rsidR="006D78C4" w:rsidRPr="00A8307A" w:rsidRDefault="006D78C4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E885B" w14:textId="77777777" w:rsidR="006D78C4" w:rsidRPr="00A8307A" w:rsidRDefault="006D78C4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20F3B" w14:textId="77777777" w:rsidR="006D78C4" w:rsidRPr="00A8307A" w:rsidRDefault="006D78C4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F3428" w14:textId="77777777" w:rsidR="006D78C4" w:rsidRPr="00A8307A" w:rsidRDefault="006D78C4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C7B0" w14:textId="77777777" w:rsidR="006D78C4" w:rsidRPr="00A8307A" w:rsidRDefault="006D78C4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966A8" w14:textId="77777777" w:rsidR="006D78C4" w:rsidRPr="00A8307A" w:rsidRDefault="006D78C4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40BF5" w14:textId="77777777" w:rsidR="006D78C4" w:rsidRPr="00A8307A" w:rsidRDefault="006D78C4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B7013" w14:textId="77777777" w:rsidR="006D78C4" w:rsidRPr="00A8307A" w:rsidRDefault="006D78C4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7393D3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2CE0B078" w14:textId="77777777" w:rsidR="006D78C4" w:rsidRDefault="006D78C4" w:rsidP="00125C01">
      <w:pPr>
        <w:pStyle w:val="Heading1"/>
        <w:spacing w:line="360" w:lineRule="auto"/>
      </w:pPr>
      <w:r>
        <w:t>LINIA 304 I</w:t>
      </w:r>
    </w:p>
    <w:p w14:paraId="42DEAA9C" w14:textId="77777777" w:rsidR="006D78C4" w:rsidRDefault="006D78C4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D78C4" w14:paraId="168DF047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3F34B" w14:textId="77777777" w:rsidR="006D78C4" w:rsidRDefault="006D78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6F2C" w14:textId="77777777" w:rsidR="006D78C4" w:rsidRDefault="006D78C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08AA642" w14:textId="77777777" w:rsidR="006D78C4" w:rsidRDefault="006D78C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D916" w14:textId="77777777" w:rsidR="006D78C4" w:rsidRPr="00300070" w:rsidRDefault="006D78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1A26" w14:textId="77777777" w:rsidR="006D78C4" w:rsidRDefault="006D78C4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2475" w14:textId="77777777" w:rsidR="006D78C4" w:rsidRDefault="006D78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71B3" w14:textId="77777777" w:rsidR="006D78C4" w:rsidRPr="00300070" w:rsidRDefault="006D78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A7A9" w14:textId="77777777" w:rsidR="006D78C4" w:rsidRDefault="006D78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CAC0" w14:textId="77777777" w:rsidR="006D78C4" w:rsidRPr="00300070" w:rsidRDefault="006D78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DEBF" w14:textId="77777777" w:rsidR="006D78C4" w:rsidRDefault="006D78C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E2BAA" w14:textId="77777777" w:rsidR="006D78C4" w:rsidRDefault="006D78C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5E478D43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5B207C24" w14:textId="77777777" w:rsidR="006D78C4" w:rsidRDefault="006D78C4" w:rsidP="00125C01">
      <w:pPr>
        <w:pStyle w:val="Heading1"/>
        <w:spacing w:line="360" w:lineRule="auto"/>
      </w:pPr>
      <w:r>
        <w:t>LINIA 304 J</w:t>
      </w:r>
    </w:p>
    <w:p w14:paraId="08475DBA" w14:textId="77777777" w:rsidR="006D78C4" w:rsidRDefault="006D78C4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D78C4" w14:paraId="3A2667B2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36A95" w14:textId="77777777" w:rsidR="006D78C4" w:rsidRDefault="006D78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B0F2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319CED16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2F2B" w14:textId="77777777" w:rsidR="006D78C4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7E14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4517B00A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4354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C33C" w14:textId="77777777" w:rsidR="006D78C4" w:rsidRPr="00300070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A6D7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8256" w14:textId="77777777" w:rsidR="006D78C4" w:rsidRPr="00300070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FD3A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F62886F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4F865" w14:textId="77777777" w:rsidR="006D78C4" w:rsidRDefault="006D78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27A3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EEF7640" w14:textId="77777777" w:rsidR="006D78C4" w:rsidRDefault="006D78C4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4D85" w14:textId="77777777" w:rsidR="006D78C4" w:rsidRPr="00300070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99BF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F13B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2ACC" w14:textId="77777777" w:rsidR="006D78C4" w:rsidRPr="00300070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76BB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9443" w14:textId="77777777" w:rsidR="006D78C4" w:rsidRPr="00300070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AE40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0DAAE9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2218D15C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366C8F8C" w14:textId="77777777" w:rsidR="006D78C4" w:rsidRDefault="006D78C4" w:rsidP="000F79E0">
      <w:pPr>
        <w:pStyle w:val="Heading1"/>
        <w:spacing w:line="360" w:lineRule="auto"/>
      </w:pPr>
      <w:r>
        <w:lastRenderedPageBreak/>
        <w:t>LINIA 305</w:t>
      </w:r>
    </w:p>
    <w:p w14:paraId="7DCBB749" w14:textId="77777777" w:rsidR="006D78C4" w:rsidRDefault="006D78C4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02BDD9A2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36C06" w14:textId="77777777" w:rsidR="006D78C4" w:rsidRDefault="006D78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E970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3D90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88EB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3C265D6A" w14:textId="77777777" w:rsidR="006D78C4" w:rsidRDefault="006D78C4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6E45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24C520D7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898E6E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D29DFE2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DDB4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454A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0E50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D23B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059AAF3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2D82B" w14:textId="77777777" w:rsidR="006D78C4" w:rsidRDefault="006D78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CBEE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3FED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5877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E6EA040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9AFB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5FF4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0C80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63D0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102F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B95F63D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FF7E1" w14:textId="77777777" w:rsidR="006D78C4" w:rsidRDefault="006D78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5725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E934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43AA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252F8715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FE8E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4FFB63D4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7A319879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5BB35FB4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B6B5F13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17D9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9F4B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FAAE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B769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394AF496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EEED1C0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42A2D" w14:textId="77777777" w:rsidR="006D78C4" w:rsidRDefault="006D78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B3AD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B796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B0C2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2D27F651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5438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DD89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878B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B0DE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1887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9CAFBA3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1A35E" w14:textId="77777777" w:rsidR="006D78C4" w:rsidRDefault="006D78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2736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3D8E2932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3032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9726" w14:textId="77777777" w:rsidR="006D78C4" w:rsidRDefault="006D78C4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745B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A1F3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A76A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79ED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72EF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B6BB436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7AA1" w14:textId="77777777" w:rsidR="006D78C4" w:rsidRDefault="006D78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20DF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CF33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963E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11ABA3A4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7943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B909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62DE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A066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3EAA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81DD025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34CA" w14:textId="77777777" w:rsidR="006D78C4" w:rsidRDefault="006D78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F38F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AE69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B67A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13AA5957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0B1E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2D54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C887" w14:textId="77777777" w:rsidR="006D78C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DB27" w14:textId="77777777" w:rsidR="006D78C4" w:rsidRPr="00023C54" w:rsidRDefault="006D78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4787" w14:textId="77777777" w:rsidR="006D78C4" w:rsidRDefault="006D78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C70DEF" w14:textId="77777777" w:rsidR="006D78C4" w:rsidRDefault="006D78C4">
      <w:pPr>
        <w:spacing w:line="192" w:lineRule="auto"/>
        <w:ind w:right="57"/>
        <w:rPr>
          <w:sz w:val="20"/>
          <w:lang w:val="ro-RO"/>
        </w:rPr>
      </w:pPr>
    </w:p>
    <w:p w14:paraId="53150FA8" w14:textId="77777777" w:rsidR="006D78C4" w:rsidRDefault="006D78C4" w:rsidP="00DE0660">
      <w:pPr>
        <w:pStyle w:val="Heading1"/>
        <w:spacing w:line="360" w:lineRule="auto"/>
      </w:pPr>
      <w:r>
        <w:lastRenderedPageBreak/>
        <w:t>LINIA 306</w:t>
      </w:r>
    </w:p>
    <w:p w14:paraId="6A068F26" w14:textId="77777777" w:rsidR="006D78C4" w:rsidRDefault="006D78C4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45DF3FD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E8CF5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58E9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CE8C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738D" w14:textId="77777777" w:rsidR="006D78C4" w:rsidRDefault="006D78C4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C5E3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95A4AE3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F7D3DB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9878040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15A7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91FE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8D72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35E4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C90D5B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04CE2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3BAA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C021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5D86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3A4AA59D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39E5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79F96E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D8BD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9417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107F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9F51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5D592D9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2DD76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E2DE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20D0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8DF3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47A77A92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FDF7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BCDF26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765E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CB84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58DA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6B20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02E617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F8211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D451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F0EF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BB92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1C29931A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15BB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374CC5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175C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DD38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7B0C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3CB2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3F80E9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ED6AC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4B4B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48AC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D2D1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57B9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749D05BB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46F1D99C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12A8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A0D6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D123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09AC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F02490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54BB8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8B8B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01BA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192F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E708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F845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4B26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FA12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7BC0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24E4B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6D78C4" w14:paraId="25D5CD9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914E0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8759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6773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AC60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B39E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149EF2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58228F24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0DA4121" w14:textId="77777777" w:rsidR="006D78C4" w:rsidRDefault="006D78C4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5BCB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3531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665A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6475" w14:textId="77777777" w:rsidR="006D78C4" w:rsidRDefault="006D78C4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6D78C4" w14:paraId="3B4D13B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C378D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EA13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AA2C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60EE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49C3698B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E697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FF1AAC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474D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108B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677C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C25C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DFB722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B5570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755D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5C28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4F89" w14:textId="77777777" w:rsidR="006D78C4" w:rsidRDefault="006D78C4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10C0EEA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26A5002D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77AB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7D6FB33C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F604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BC9D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9F9C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15EF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031C37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0808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F318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D7E8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A03F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95D56E0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5CDA8C84" w14:textId="77777777" w:rsidR="006D78C4" w:rsidRDefault="006D78C4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862F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97F0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8405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5F46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E7C2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BA05EA6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525F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CB72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C0D2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ED44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7110D4A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A394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8B3A7D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7918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6397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5179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82F2" w14:textId="77777777" w:rsidR="006D78C4" w:rsidRDefault="006D78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0DDFB3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CCE2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FE5A" w14:textId="77777777" w:rsidR="006D78C4" w:rsidRDefault="006D78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345D8D1A" w14:textId="77777777" w:rsidR="006D78C4" w:rsidRDefault="006D78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E016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63F7" w14:textId="77777777" w:rsidR="006D78C4" w:rsidRDefault="006D78C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C882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EB88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A51D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01CE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257C" w14:textId="77777777" w:rsidR="006D78C4" w:rsidRDefault="006D78C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07FA2E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09EF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E732" w14:textId="77777777" w:rsidR="006D78C4" w:rsidRDefault="006D78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51534D0B" w14:textId="77777777" w:rsidR="006D78C4" w:rsidRDefault="006D78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7DB6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5302" w14:textId="77777777" w:rsidR="006D78C4" w:rsidRDefault="006D78C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4DCA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24F5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BE77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D7FC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C906" w14:textId="77777777" w:rsidR="006D78C4" w:rsidRDefault="006D78C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B26C6F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3D54" w14:textId="77777777" w:rsidR="006D78C4" w:rsidRDefault="006D78C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BAA0" w14:textId="77777777" w:rsidR="006D78C4" w:rsidRDefault="006D78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1D175063" w14:textId="77777777" w:rsidR="006D78C4" w:rsidRDefault="006D78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ABA6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D64C" w14:textId="77777777" w:rsidR="006D78C4" w:rsidRDefault="006D78C4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F708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A415" w14:textId="77777777" w:rsidR="006D78C4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799F" w14:textId="77777777" w:rsidR="006D78C4" w:rsidRDefault="006D78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80E2" w14:textId="77777777" w:rsidR="006D78C4" w:rsidRPr="00BE3917" w:rsidRDefault="006D78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39D1" w14:textId="77777777" w:rsidR="006D78C4" w:rsidRDefault="006D78C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9ACBD5D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0D9599AB" w14:textId="77777777" w:rsidR="006D78C4" w:rsidRDefault="006D78C4" w:rsidP="008D7570">
      <w:pPr>
        <w:pStyle w:val="Heading1"/>
        <w:spacing w:line="360" w:lineRule="auto"/>
      </w:pPr>
      <w:r>
        <w:t>LINIA 311</w:t>
      </w:r>
    </w:p>
    <w:p w14:paraId="3F34FE2D" w14:textId="77777777" w:rsidR="006D78C4" w:rsidRDefault="006D78C4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02DC9DA4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7E201" w14:textId="77777777" w:rsidR="006D78C4" w:rsidRDefault="006D78C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4284" w14:textId="77777777" w:rsidR="006D78C4" w:rsidRDefault="006D78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7FE2890E" w14:textId="77777777" w:rsidR="006D78C4" w:rsidRDefault="006D78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ECC0" w14:textId="77777777" w:rsidR="006D78C4" w:rsidRDefault="006D78C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5599" w14:textId="77777777" w:rsidR="006D78C4" w:rsidRDefault="006D78C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8BE0" w14:textId="77777777" w:rsidR="006D78C4" w:rsidRDefault="006D78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DA2E" w14:textId="77777777" w:rsidR="006D78C4" w:rsidRPr="003004A8" w:rsidRDefault="006D78C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ED53" w14:textId="77777777" w:rsidR="006D78C4" w:rsidRDefault="006D78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8875" w14:textId="77777777" w:rsidR="006D78C4" w:rsidRPr="003004A8" w:rsidRDefault="006D78C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BB48" w14:textId="77777777" w:rsidR="006D78C4" w:rsidRPr="006F7065" w:rsidRDefault="006D78C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64983FF1" w14:textId="77777777" w:rsidR="006D78C4" w:rsidRDefault="006D78C4">
      <w:pPr>
        <w:tabs>
          <w:tab w:val="left" w:pos="4560"/>
        </w:tabs>
        <w:rPr>
          <w:sz w:val="20"/>
          <w:lang w:val="ro-RO"/>
        </w:rPr>
      </w:pPr>
    </w:p>
    <w:p w14:paraId="291DE709" w14:textId="77777777" w:rsidR="006D78C4" w:rsidRDefault="006D78C4" w:rsidP="00E81B3B">
      <w:pPr>
        <w:pStyle w:val="Heading1"/>
        <w:spacing w:line="360" w:lineRule="auto"/>
      </w:pPr>
      <w:r>
        <w:t>LINIA 314 G</w:t>
      </w:r>
    </w:p>
    <w:p w14:paraId="7B350A8D" w14:textId="77777777" w:rsidR="006D78C4" w:rsidRDefault="006D78C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D78C4" w14:paraId="18770888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2AB99" w14:textId="77777777" w:rsidR="006D78C4" w:rsidRDefault="006D7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E778" w14:textId="77777777" w:rsidR="006D78C4" w:rsidRDefault="006D78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CD1A" w14:textId="77777777" w:rsidR="006D78C4" w:rsidRPr="00DF53C6" w:rsidRDefault="006D78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FE24" w14:textId="77777777" w:rsidR="006D78C4" w:rsidRDefault="006D78C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5B77E8D" w14:textId="77777777" w:rsidR="006D78C4" w:rsidRDefault="006D78C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B7EBF0A" w14:textId="77777777" w:rsidR="006D78C4" w:rsidRDefault="006D78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B7FA" w14:textId="77777777" w:rsidR="006D78C4" w:rsidRDefault="006D78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C763" w14:textId="77777777" w:rsidR="006D78C4" w:rsidRPr="00DF53C6" w:rsidRDefault="006D78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0B70" w14:textId="77777777" w:rsidR="006D78C4" w:rsidRDefault="006D78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A5DF" w14:textId="77777777" w:rsidR="006D78C4" w:rsidRPr="00DF53C6" w:rsidRDefault="006D78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4237" w14:textId="77777777" w:rsidR="006D78C4" w:rsidRDefault="006D78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817A7DA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F0700" w14:textId="77777777" w:rsidR="006D78C4" w:rsidRDefault="006D7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4A50" w14:textId="77777777" w:rsidR="006D78C4" w:rsidRDefault="006D78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CB8F" w14:textId="77777777" w:rsidR="006D78C4" w:rsidRPr="00DF53C6" w:rsidRDefault="006D78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0764" w14:textId="77777777" w:rsidR="006D78C4" w:rsidRDefault="006D78C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E14405" w14:textId="77777777" w:rsidR="006D78C4" w:rsidRDefault="006D78C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9FB529A" w14:textId="77777777" w:rsidR="006D78C4" w:rsidRDefault="006D78C4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AF2B" w14:textId="77777777" w:rsidR="006D78C4" w:rsidRDefault="006D78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DA91" w14:textId="77777777" w:rsidR="006D78C4" w:rsidRPr="00DF53C6" w:rsidRDefault="006D78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AD43" w14:textId="77777777" w:rsidR="006D78C4" w:rsidRDefault="006D78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D336" w14:textId="77777777" w:rsidR="006D78C4" w:rsidRPr="00DF53C6" w:rsidRDefault="006D78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795D" w14:textId="77777777" w:rsidR="006D78C4" w:rsidRDefault="006D78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1D33FCE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EF91E" w14:textId="77777777" w:rsidR="006D78C4" w:rsidRDefault="006D7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B0BC" w14:textId="77777777" w:rsidR="006D78C4" w:rsidRDefault="006D78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D368" w14:textId="77777777" w:rsidR="006D78C4" w:rsidRPr="00DF53C6" w:rsidRDefault="006D78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1A54" w14:textId="77777777" w:rsidR="006D78C4" w:rsidRDefault="006D78C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88ED12" w14:textId="77777777" w:rsidR="006D78C4" w:rsidRDefault="006D78C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9C3E" w14:textId="77777777" w:rsidR="006D78C4" w:rsidRDefault="006D78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9BB0" w14:textId="77777777" w:rsidR="006D78C4" w:rsidRPr="00DF53C6" w:rsidRDefault="006D78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8C5F" w14:textId="77777777" w:rsidR="006D78C4" w:rsidRDefault="006D78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05C2" w14:textId="77777777" w:rsidR="006D78C4" w:rsidRPr="00DF53C6" w:rsidRDefault="006D78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B705" w14:textId="77777777" w:rsidR="006D78C4" w:rsidRDefault="006D78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2FF28F6" w14:textId="77777777" w:rsidR="006D78C4" w:rsidRDefault="006D78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7D38DE63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3A4E4" w14:textId="77777777" w:rsidR="006D78C4" w:rsidRDefault="006D7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9DC3" w14:textId="77777777" w:rsidR="006D78C4" w:rsidRDefault="006D78C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2100" w14:textId="77777777" w:rsidR="006D78C4" w:rsidRPr="00DF53C6" w:rsidRDefault="006D78C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CAB4" w14:textId="77777777" w:rsidR="006D78C4" w:rsidRDefault="006D78C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5291CBB" w14:textId="77777777" w:rsidR="006D78C4" w:rsidRDefault="006D78C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F465" w14:textId="77777777" w:rsidR="006D78C4" w:rsidRDefault="006D78C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A4F3" w14:textId="77777777" w:rsidR="006D78C4" w:rsidRPr="00DF53C6" w:rsidRDefault="006D78C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EB72" w14:textId="77777777" w:rsidR="006D78C4" w:rsidRDefault="006D78C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6734" w14:textId="77777777" w:rsidR="006D78C4" w:rsidRPr="00DF53C6" w:rsidRDefault="006D78C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1A38" w14:textId="77777777" w:rsidR="006D78C4" w:rsidRDefault="006D78C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C3EB880" w14:textId="77777777" w:rsidR="006D78C4" w:rsidRDefault="006D78C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489A7519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87EA5" w14:textId="77777777" w:rsidR="006D78C4" w:rsidRDefault="006D7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2B07" w14:textId="77777777" w:rsidR="006D78C4" w:rsidRDefault="006D78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7007" w14:textId="77777777" w:rsidR="006D78C4" w:rsidRPr="00DF53C6" w:rsidRDefault="006D78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9721" w14:textId="77777777" w:rsidR="006D78C4" w:rsidRDefault="006D78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782BDFB" w14:textId="77777777" w:rsidR="006D78C4" w:rsidRDefault="006D78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DBF1CB9" w14:textId="77777777" w:rsidR="006D78C4" w:rsidRDefault="006D78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7BDDD8B" w14:textId="77777777" w:rsidR="006D78C4" w:rsidRDefault="006D78C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EC8C" w14:textId="77777777" w:rsidR="006D78C4" w:rsidRDefault="006D78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828A" w14:textId="77777777" w:rsidR="006D78C4" w:rsidRPr="00DF53C6" w:rsidRDefault="006D78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AD23" w14:textId="77777777" w:rsidR="006D78C4" w:rsidRDefault="006D78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2316" w14:textId="77777777" w:rsidR="006D78C4" w:rsidRPr="00DF53C6" w:rsidRDefault="006D78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B0C7" w14:textId="77777777" w:rsidR="006D78C4" w:rsidRDefault="006D78C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1159198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B1067" w14:textId="77777777" w:rsidR="006D78C4" w:rsidRDefault="006D7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34D5" w14:textId="77777777" w:rsidR="006D78C4" w:rsidRDefault="006D78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9B0E" w14:textId="77777777" w:rsidR="006D78C4" w:rsidRPr="00DF53C6" w:rsidRDefault="006D78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5375" w14:textId="77777777" w:rsidR="006D78C4" w:rsidRDefault="006D78C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B079481" w14:textId="77777777" w:rsidR="006D78C4" w:rsidRDefault="006D78C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CD9135E" w14:textId="77777777" w:rsidR="006D78C4" w:rsidRDefault="006D78C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EC8FCC0" w14:textId="77777777" w:rsidR="006D78C4" w:rsidRDefault="006D78C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387A" w14:textId="77777777" w:rsidR="006D78C4" w:rsidRDefault="006D78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7B48" w14:textId="77777777" w:rsidR="006D78C4" w:rsidRPr="00DF53C6" w:rsidRDefault="006D78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66A1" w14:textId="77777777" w:rsidR="006D78C4" w:rsidRDefault="006D78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F07F" w14:textId="77777777" w:rsidR="006D78C4" w:rsidRPr="00DF53C6" w:rsidRDefault="006D78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3951" w14:textId="77777777" w:rsidR="006D78C4" w:rsidRDefault="006D78C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7F64C2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55600186" w14:textId="77777777" w:rsidR="006D78C4" w:rsidRDefault="006D78C4" w:rsidP="003A5387">
      <w:pPr>
        <w:pStyle w:val="Heading1"/>
        <w:spacing w:line="360" w:lineRule="auto"/>
      </w:pPr>
      <w:r>
        <w:t>LINIA 316</w:t>
      </w:r>
    </w:p>
    <w:p w14:paraId="5F27666B" w14:textId="77777777" w:rsidR="006D78C4" w:rsidRDefault="006D78C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26DD66FA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0FC07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5443" w14:textId="77777777" w:rsidR="006D78C4" w:rsidRDefault="006D78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5F43" w14:textId="77777777" w:rsidR="006D78C4" w:rsidRDefault="006D78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6DC7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7211600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EC5E" w14:textId="77777777" w:rsidR="006D78C4" w:rsidRDefault="006D78C4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C158" w14:textId="77777777" w:rsidR="006D78C4" w:rsidRDefault="006D78C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15B9" w14:textId="77777777" w:rsidR="006D78C4" w:rsidRDefault="006D78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425B" w14:textId="77777777" w:rsidR="006D78C4" w:rsidRPr="00F6236C" w:rsidRDefault="006D78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8956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EC4769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7C7691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6D78C4" w14:paraId="2D9C0C99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4578B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375B" w14:textId="77777777" w:rsidR="006D78C4" w:rsidRDefault="006D78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58F4" w14:textId="77777777" w:rsidR="006D78C4" w:rsidRDefault="006D78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59A3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A99E" w14:textId="77777777" w:rsidR="006D78C4" w:rsidRDefault="006D78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896DF5A" w14:textId="77777777" w:rsidR="006D78C4" w:rsidRDefault="006D78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F034814" w14:textId="77777777" w:rsidR="006D78C4" w:rsidRDefault="006D78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BF0EC93" w14:textId="77777777" w:rsidR="006D78C4" w:rsidRDefault="006D78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4B09DEA" w14:textId="77777777" w:rsidR="006D78C4" w:rsidRDefault="006D78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6A70408" w14:textId="77777777" w:rsidR="006D78C4" w:rsidRDefault="006D78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0528193" w14:textId="77777777" w:rsidR="006D78C4" w:rsidRDefault="006D78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8FA3" w14:textId="77777777" w:rsidR="006D78C4" w:rsidRDefault="006D78C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32A4" w14:textId="77777777" w:rsidR="006D78C4" w:rsidRDefault="006D78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698F" w14:textId="77777777" w:rsidR="006D78C4" w:rsidRPr="00F6236C" w:rsidRDefault="006D78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84B1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049CD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6D78C4" w14:paraId="3E24FCB2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C1C3A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C452" w14:textId="77777777" w:rsidR="006D78C4" w:rsidRDefault="006D78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632B" w14:textId="77777777" w:rsidR="006D78C4" w:rsidRDefault="006D78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393F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F3CEA72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F8F9" w14:textId="77777777" w:rsidR="006D78C4" w:rsidRDefault="006D78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2E2F1D" w14:textId="77777777" w:rsidR="006D78C4" w:rsidRDefault="006D78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5063" w14:textId="77777777" w:rsidR="006D78C4" w:rsidRDefault="006D78C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D289" w14:textId="77777777" w:rsidR="006D78C4" w:rsidRDefault="006D78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B340" w14:textId="77777777" w:rsidR="006D78C4" w:rsidRPr="00F6236C" w:rsidRDefault="006D78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8427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AA735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D6A54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6D78C4" w14:paraId="547E9B22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F0CE3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1A3B" w14:textId="77777777" w:rsidR="006D78C4" w:rsidRDefault="006D78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4B5C" w14:textId="77777777" w:rsidR="006D78C4" w:rsidRDefault="006D78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E110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38AF814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0C3A" w14:textId="77777777" w:rsidR="006D78C4" w:rsidRDefault="006D78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FBAB" w14:textId="77777777" w:rsidR="006D78C4" w:rsidRDefault="006D78C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867F" w14:textId="77777777" w:rsidR="006D78C4" w:rsidRDefault="006D78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7287" w14:textId="77777777" w:rsidR="006D78C4" w:rsidRPr="00F6236C" w:rsidRDefault="006D78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8E50" w14:textId="77777777" w:rsidR="006D78C4" w:rsidRDefault="006D78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8F4D2B2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23BCC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CFCA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2138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3AF6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8D9AC23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7A1A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2AE9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0309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5AAB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2943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5A2B68B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3CAF5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001C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E341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E71E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1B72DB6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615A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A96B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31AE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C8D0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9CEB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4A32407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1BDCC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2A00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0C273B9D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A204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6531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B90FEAB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8EE2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46BF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F4A4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F699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F5D7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9A02A9C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A022D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45D3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67DD8272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449A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A514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E800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2C07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F544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FAAF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E245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63A4E5DC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F8FB1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5E27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090EAE3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F5CF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DCE4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287F6BD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7751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4348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E784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7BEF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5685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342F8764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315F1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A368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1AB292FE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D551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635C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9F94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E4D5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80B7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D54E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EF99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671D100F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9D3C2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7771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1D0C0C36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2524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D8C1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1D763590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99CC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01B4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FAA8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D592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45D6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C42AA61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102D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6A70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073C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3349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6D12A9F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EAF5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80A3" w14:textId="77777777" w:rsidR="006D78C4" w:rsidRPr="00514DA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B991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CD0A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B88B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1C35A1B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04B5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79CF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BCF5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FD23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048E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6C17117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61C26FE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110BB7C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9F55C63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21BA" w14:textId="77777777" w:rsidR="006D78C4" w:rsidRPr="00514DA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954A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24FA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76A5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0F4CEE0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48032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D576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CB70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4AAC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501912A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A238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69E0D66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874A75E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AC86" w14:textId="77777777" w:rsidR="006D78C4" w:rsidRPr="00514DA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4F65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B0CD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A3E2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6D78C4" w14:paraId="16469FAE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11C94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0BE5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3EAF1786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4685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4A28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E65EBAC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0B29" w14:textId="77777777" w:rsidR="006D78C4" w:rsidRPr="00273EC0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1064" w14:textId="77777777" w:rsidR="006D78C4" w:rsidRPr="00514DA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A6C5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9041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12C3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04B78CB1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88BB6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931D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3F4CC31C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E182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3E59" w14:textId="77777777" w:rsidR="006D78C4" w:rsidRDefault="006D78C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1A9BB92" w14:textId="77777777" w:rsidR="006D78C4" w:rsidRDefault="006D78C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7E58" w14:textId="77777777" w:rsidR="006D78C4" w:rsidRPr="00273EC0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D98D" w14:textId="77777777" w:rsidR="006D78C4" w:rsidRPr="00514DA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C487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1B67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0646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3149C4A8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D0CF0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1439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C206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28A3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A95C17F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D52A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96A9" w14:textId="77777777" w:rsidR="006D78C4" w:rsidRPr="00514DA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822C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B557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9EE7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E0E94CC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3878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52D3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2C9E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5336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8300B3B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B900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2000" w14:textId="77777777" w:rsidR="006D78C4" w:rsidRPr="00514DA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6229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A7A4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3C3B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48A2392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F4F92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5874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0766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A2CE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7B48F01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EEDB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2B11" w14:textId="77777777" w:rsidR="006D78C4" w:rsidRPr="00514DA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E70C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6FDB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FCBF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78ACDF8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37F5F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FF23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3F7D87DB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B87C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5919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5929C4B6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4F8A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22C6" w14:textId="77777777" w:rsidR="006D78C4" w:rsidRPr="00514DA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BDE6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14B2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C75B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AEB443C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C69C1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CF9A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3385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305C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053185C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3A37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440B" w14:textId="77777777" w:rsidR="006D78C4" w:rsidRPr="00514DA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41B2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327C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C3BE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013CCDC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5A770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2DE9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FC4A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8902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9A201AB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E559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5435" w14:textId="77777777" w:rsidR="006D78C4" w:rsidRPr="00514DA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5D08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C555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4E62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9E5AB00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6E3CC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D4B5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1562E86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8D71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FBD3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83FB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DBBF" w14:textId="77777777" w:rsidR="006D78C4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04A1" w14:textId="77777777" w:rsidR="006D78C4" w:rsidRDefault="006D78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70F3" w14:textId="77777777" w:rsidR="006D78C4" w:rsidRPr="00F6236C" w:rsidRDefault="006D78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F9AA" w14:textId="77777777" w:rsidR="006D78C4" w:rsidRDefault="006D78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0CDB078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DFA57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9F30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67BCEE7E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53EE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AA7A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EFEDC12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024D588A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C4A49DF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7900E280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4E66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6950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D5C3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806B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55E7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14:paraId="067E27E8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6D78C4" w14:paraId="2BEF5462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7C67B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4330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4E80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319B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237EE7C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E975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023F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1570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288C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9245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2540EC0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4FBFC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B7DB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2712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C791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298B9FA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7D6B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444C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C397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6999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E214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8E24D2E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6D4C2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FDBA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154+200</w:t>
            </w:r>
          </w:p>
          <w:p w14:paraId="3BFEADF3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13E7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4979" w14:textId="77777777" w:rsidR="006D78C4" w:rsidRDefault="006D78C4" w:rsidP="006D43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57BAEE1" w14:textId="77777777" w:rsidR="006D78C4" w:rsidRDefault="006D78C4" w:rsidP="006D43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B465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6B8D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A011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8D96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7786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69E7EEB2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7E76E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3B67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D374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FEB3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F5D1914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FE5E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176B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315A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F621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1ED0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9E3A3DF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D1A67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9EEF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158A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0A07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5F87F8B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CF8A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A505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7A05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FD6A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9F0E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2EF3B5D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255EF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AD4E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705C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7043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A9670F6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772B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80C4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B85E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CDD5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3C7F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5B9EFE" w14:textId="77777777" w:rsidR="006D78C4" w:rsidRPr="000D7AA7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6D78C4" w14:paraId="37D515AB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4FE08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48EE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C301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D075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C3F0335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AE8A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DD5D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34F2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DA90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BE6D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0740563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D1233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D02B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F0D0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4AAE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9BDDD5C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FEB2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B847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2574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ACAE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6B60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6C03187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F73B1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2723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31861BF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DC25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1F60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19C9EF6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0B39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6AF7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56BB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04F9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9168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6579615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8CD5B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D035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21826B48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5D75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2319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20F6EDE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0CFF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5E04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8EF4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F5C5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32DA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4562369F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58902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E25A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5B42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AE2B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52C947D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7CC4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4440B3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D02B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E3DB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0F71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3573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CC24816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6544B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A115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526C6251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A667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8341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B68132D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98E4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19E7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79CC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80DF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A4DB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32566361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46ECC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7D38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C9F3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4BBD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79D710A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9599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1049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842E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B360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3B79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961746C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5296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0FDF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AD83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49B7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0E6C420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E6E0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04C1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30BC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8738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50E7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FCC0F50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5083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A668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9E13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24E1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D25ADBF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4257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08E828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3D98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BBBF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6BD2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4488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9327141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45E48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D16A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A081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5C43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E4569A8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1A6A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19D2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4171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4FB7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D3C7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6D78C4" w14:paraId="5267BCEA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F9D1C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147C" w14:textId="77777777" w:rsidR="006D78C4" w:rsidRDefault="006D78C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4E3DC6AB" w14:textId="77777777" w:rsidR="006D78C4" w:rsidRDefault="006D78C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5DFF" w14:textId="77777777" w:rsidR="006D78C4" w:rsidRPr="00F6236C" w:rsidRDefault="006D78C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CB3D" w14:textId="77777777" w:rsidR="006D78C4" w:rsidRDefault="006D78C4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0CEEC791" w14:textId="77777777" w:rsidR="006D78C4" w:rsidRDefault="006D78C4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C870" w14:textId="77777777" w:rsidR="006D78C4" w:rsidRDefault="006D78C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4474" w14:textId="77777777" w:rsidR="006D78C4" w:rsidRPr="00514DA4" w:rsidRDefault="006D78C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1931" w14:textId="77777777" w:rsidR="006D78C4" w:rsidRDefault="006D78C4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3ACE" w14:textId="77777777" w:rsidR="006D78C4" w:rsidRPr="00F6236C" w:rsidRDefault="006D78C4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A7AE" w14:textId="77777777" w:rsidR="006D78C4" w:rsidRDefault="006D78C4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49334B6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73CD7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EA29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E9A9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A5CE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8798628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A0D3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6E87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33DE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AB2E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F441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D78C4" w14:paraId="6FBF0971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9EE75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A4CB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2B47D29E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CD30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A9D2" w14:textId="77777777" w:rsidR="006D78C4" w:rsidRDefault="006D78C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7C7A88AB" w14:textId="77777777" w:rsidR="006D78C4" w:rsidRDefault="006D78C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0ED9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3EB9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1946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52A4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50F8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47A1460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A1B9B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BDFB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3AA0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C9F1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F6C5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C1C3B3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8597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CA58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7FAA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739B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80EA26C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64F9395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C9818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95CD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C572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7683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6019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9F7720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CA83" w14:textId="77777777" w:rsidR="006D78C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CCCB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7358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CA84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09DF1BD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53ADE14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DB69D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65B2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547F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8FA4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C4A31AA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0B3E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9C241D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3729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1CCD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B684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E22F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5C050E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6D78C4" w14:paraId="2EF7906E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65FA3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B6CD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8DFF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39F7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82499C3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B04B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A172102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3BFE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5942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3EF2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C16C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F941A6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8490F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D78C4" w14:paraId="7BE2EA5C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C867A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F133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2D89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ABD9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F3D7DD2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C0E6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C508B3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B05D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CADC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230D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8E5B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3039709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5B931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6AAF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AC45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8DBC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1FA47C1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84AA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7B14787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AA62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4F1D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D963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7A3D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A756BE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B79609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D78C4" w14:paraId="7A46ADF8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FDDA" w14:textId="77777777" w:rsidR="006D78C4" w:rsidRDefault="006D7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55E8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8A97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6626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FDC887C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DE3B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964777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6563" w14:textId="77777777" w:rsidR="006D78C4" w:rsidRPr="00514DA4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79E8" w14:textId="77777777" w:rsidR="006D78C4" w:rsidRDefault="006D78C4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8556" w14:textId="77777777" w:rsidR="006D78C4" w:rsidRPr="00F6236C" w:rsidRDefault="006D78C4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F5BA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79D755" w14:textId="77777777" w:rsidR="006D78C4" w:rsidRDefault="006D78C4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48CF7FC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0A4712E0" w14:textId="77777777" w:rsidR="006D78C4" w:rsidRDefault="006D78C4" w:rsidP="00503CFC">
      <w:pPr>
        <w:pStyle w:val="Heading1"/>
        <w:spacing w:line="360" w:lineRule="auto"/>
      </w:pPr>
      <w:r>
        <w:lastRenderedPageBreak/>
        <w:t>LINIA 412</w:t>
      </w:r>
    </w:p>
    <w:p w14:paraId="63ABCF13" w14:textId="77777777" w:rsidR="006D78C4" w:rsidRDefault="006D78C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D78C4" w14:paraId="6FFF81E6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F27A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25B6" w14:textId="77777777" w:rsidR="006D78C4" w:rsidRDefault="006D78C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8677" w14:textId="77777777" w:rsidR="006D78C4" w:rsidRPr="005C35B0" w:rsidRDefault="006D78C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6AC7" w14:textId="77777777" w:rsidR="006D78C4" w:rsidRDefault="006D78C4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558C" w14:textId="77777777" w:rsidR="006D78C4" w:rsidRDefault="006D78C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202B9C13" w14:textId="77777777" w:rsidR="006D78C4" w:rsidRDefault="006D78C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51EE" w14:textId="77777777" w:rsidR="006D78C4" w:rsidRPr="00396332" w:rsidRDefault="006D78C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E6D0" w14:textId="77777777" w:rsidR="006D78C4" w:rsidRDefault="006D78C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7AC0" w14:textId="77777777" w:rsidR="006D78C4" w:rsidRPr="00396332" w:rsidRDefault="006D78C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F2A3" w14:textId="77777777" w:rsidR="006D78C4" w:rsidRDefault="006D78C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94F3DB7" w14:textId="77777777" w:rsidR="006D78C4" w:rsidRDefault="006D78C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6D78C4" w14:paraId="026BCC5F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4E77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F316" w14:textId="77777777" w:rsidR="006D78C4" w:rsidRDefault="006D78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4DEF7440" w14:textId="77777777" w:rsidR="006D78C4" w:rsidRDefault="006D78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8C3F" w14:textId="77777777" w:rsidR="006D78C4" w:rsidRDefault="006D78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344A" w14:textId="77777777" w:rsidR="006D78C4" w:rsidRDefault="006D78C4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C7D5" w14:textId="77777777" w:rsidR="006D78C4" w:rsidRDefault="006D78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2520" w14:textId="77777777" w:rsidR="006D78C4" w:rsidRPr="00396332" w:rsidRDefault="006D78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01EF" w14:textId="77777777" w:rsidR="006D78C4" w:rsidRDefault="006D78C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0857" w14:textId="77777777" w:rsidR="006D78C4" w:rsidRPr="00396332" w:rsidRDefault="006D78C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B544" w14:textId="77777777" w:rsidR="006D78C4" w:rsidRDefault="006D78C4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05041773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03BE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88D0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56A1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0169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137BEFC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98F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47509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6DCE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385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973B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97A9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9AA3C36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3D38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47CB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DDEF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F39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602C990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6DC2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7A26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F95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BBB64D6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4FD7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CCBD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600BC746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BD62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234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73C144D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06AE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36ED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993E34A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426A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8D48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B0E4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F46F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1A2C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1944981B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8B899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9C34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2978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AB60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FE54B75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893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78E84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022C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4107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8ABA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CB99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AE2F2CE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C1062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71D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2BA3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EBD4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A77CEC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5D73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1EC97C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3124898B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1BD57C3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DCAB82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61A3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61AA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7A1E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B60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2F7FF84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99C2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87E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7356C6B7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48D9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9C1A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3A4E612B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6BF292A6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D6F3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10CD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713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6F00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1DE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264CF05E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2C71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BB74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30700CD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59AB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BA81" w14:textId="77777777" w:rsidR="006D78C4" w:rsidRDefault="006D78C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EF1DF58" w14:textId="77777777" w:rsidR="006D78C4" w:rsidRDefault="006D78C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362B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EB8E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A1EA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8D76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C094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385096C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10B3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98F6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11F9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59EC" w14:textId="77777777" w:rsidR="006D78C4" w:rsidRDefault="006D78C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7DC6BC0" w14:textId="77777777" w:rsidR="006D78C4" w:rsidRDefault="006D78C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5E1EADB8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472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99AA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BC1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4BB99413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6EF3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3626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042356BB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683A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3370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3CA2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07BD" w14:textId="77777777" w:rsidR="006D78C4" w:rsidRDefault="006D78C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650CC549" w14:textId="77777777" w:rsidR="006D78C4" w:rsidRDefault="006D78C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6360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3C42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7668" w14:textId="77777777" w:rsidR="006D78C4" w:rsidRDefault="006D78C4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31256A18" w14:textId="77777777" w:rsidR="006D78C4" w:rsidRDefault="006D78C4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ED4B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102B" w14:textId="77777777" w:rsidR="006D78C4" w:rsidRDefault="006D78C4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E004C2" w14:textId="77777777" w:rsidR="006D78C4" w:rsidRDefault="006D78C4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6D78C4" w14:paraId="32B2A81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E5A6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077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4B3B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D899" w14:textId="77777777" w:rsidR="006D78C4" w:rsidRDefault="006D78C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1C43EFA" w14:textId="77777777" w:rsidR="006D78C4" w:rsidRDefault="006D78C4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A4A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9954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0E7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63DF60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46EE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F0E0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B83D02C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C869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2B40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6881E8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DB10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FED5" w14:textId="77777777" w:rsidR="006D78C4" w:rsidRDefault="006D78C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6E4FB55" w14:textId="77777777" w:rsidR="006D78C4" w:rsidRDefault="006D78C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D06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0305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C8C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8510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7993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D78C4" w14:paraId="584843E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04AB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086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7A64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046E" w14:textId="77777777" w:rsidR="006D78C4" w:rsidRDefault="006D78C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3 directă Cap X sch. 7 și Cap Y TDJ 8/10 și sch. 2A.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A8FB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87CA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3995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02F5E3DF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9437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D049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2B15312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F3E4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53EA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E292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B51C" w14:textId="77777777" w:rsidR="006D78C4" w:rsidRDefault="006D78C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964C440" w14:textId="77777777" w:rsidR="006D78C4" w:rsidRDefault="006D78C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83E6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2D5CE51" w14:textId="77777777" w:rsidR="006D78C4" w:rsidRDefault="006D78C4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E95E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A33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A703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E7BF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0F9FB59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945D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5773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C24C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D08C" w14:textId="77777777" w:rsidR="006D78C4" w:rsidRDefault="006D78C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7D46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2CCE5B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EF5506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377E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CB11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3366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C34C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7FFC2C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6D78C4" w14:paraId="239E3AAC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7D98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F83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14:paraId="057191E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13AC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95A2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7E0B5445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14:paraId="13ACD4E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62E1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3E16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9E7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3313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1794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4011574F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8AEA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EFDA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448D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C491" w14:textId="77777777" w:rsidR="006D78C4" w:rsidRDefault="006D78C4" w:rsidP="00BB58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AD7C584" w14:textId="77777777" w:rsidR="006D78C4" w:rsidRDefault="006D78C4" w:rsidP="00BB58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46CC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E4E3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BE11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23+260</w:t>
            </w:r>
          </w:p>
          <w:p w14:paraId="358A77B4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12F4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D6F5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1E12482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5786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AA1D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CD3ECE2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657A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EF2F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  <w:p w14:paraId="6E8CAD32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502D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8F50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B60C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B6DD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0139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9A9F62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06.00 - 20.00.</w:t>
            </w:r>
          </w:p>
        </w:tc>
      </w:tr>
      <w:tr w:rsidR="006D78C4" w14:paraId="0CDE7D14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41A7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86DF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728C05BB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C648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68A3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975FCB4" w14:textId="77777777" w:rsidR="006D78C4" w:rsidRDefault="006D78C4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28F3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99CD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336A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34E2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B7F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744DE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295732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2508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89A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E57F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0F75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97DB893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944D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2C30F4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D875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D5D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BB66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228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1C8F0F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7E67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0A17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D192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B73D" w14:textId="77777777" w:rsidR="006D78C4" w:rsidRDefault="006D78C4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7D8290F9" w14:textId="77777777" w:rsidR="006D78C4" w:rsidRDefault="006D78C4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9D5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CAD5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2340" w14:textId="77777777" w:rsidR="006D78C4" w:rsidRDefault="006D78C4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712807DE" w14:textId="77777777" w:rsidR="006D78C4" w:rsidRDefault="006D78C4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C3A4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307C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76B420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3CF9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D3C2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412B85E7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D33F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FA0C" w14:textId="77777777" w:rsidR="006D78C4" w:rsidRDefault="006D78C4" w:rsidP="00067B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10854FE4" w14:textId="77777777" w:rsidR="006D78C4" w:rsidRDefault="006D78C4" w:rsidP="00067B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93C6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0ABD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DF81" w14:textId="77777777" w:rsidR="006D78C4" w:rsidRDefault="006D78C4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58D1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14A1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00323A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C7D9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C57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6D2D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365C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2A152730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2605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4F88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D35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182BC6FD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A097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A20B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2A097AE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F5EC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04F3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AA2E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80A0" w14:textId="77777777" w:rsidR="006D78C4" w:rsidRDefault="006D78C4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331452C4" w14:textId="77777777" w:rsidR="006D78C4" w:rsidRDefault="006D78C4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FE7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3690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D42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A07C672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E62B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E8E5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16A9FE28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9E00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34A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A00D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C5FA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1F6C49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12E0943F" w14:textId="77777777" w:rsidR="006D78C4" w:rsidRDefault="006D78C4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01FD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ED1D3A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1D81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92C4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25D1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C11A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E5A1385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F3D0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3DA5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38C69691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1849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79AB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641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D7CA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4FE0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2900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E308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C6717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31FBA79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D78C4" w14:paraId="0A9D68E9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94DC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7099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613E6BA8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FBAD" w14:textId="77777777" w:rsidR="006D78C4" w:rsidRPr="005C35B0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E80C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9FE0A25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1BF6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8322" w14:textId="77777777" w:rsidR="006D78C4" w:rsidRPr="00396332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963A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17F9" w14:textId="77777777" w:rsidR="006D78C4" w:rsidRPr="00396332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6A52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E3B4D7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1BA5718C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6D16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D8E8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FFD160B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9511" w14:textId="77777777" w:rsidR="006D78C4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6453" w14:textId="77777777" w:rsidR="006D78C4" w:rsidRDefault="006D78C4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BA79201" w14:textId="77777777" w:rsidR="006D78C4" w:rsidRDefault="006D78C4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FFA4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F0CC" w14:textId="77777777" w:rsidR="006D78C4" w:rsidRPr="00396332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A11E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E207" w14:textId="77777777" w:rsidR="006D78C4" w:rsidRPr="00396332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F020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8DBD57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1249FF0D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D184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7DA3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013910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D04C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DF21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63AE802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413B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7096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29F1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01A1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59B9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6311D4CC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5E7B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567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1DD25D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7B2E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8321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A7F66B9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A9F7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2BA5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144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08F7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BA68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EAF6FB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7659FD8D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D793D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FEEB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600241D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1C7D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CAD8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885755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7A22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1BCE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832D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5148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FB6A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730E369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107BA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4E01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3157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9A31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ED41D7F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6DA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B19B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5D2D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6755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F580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3FDB8D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1523E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D316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09CAE68A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E3B2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F9E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06915BD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F990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AD35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7DF5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E037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915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1B2A86C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9B78D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57B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5678E9DC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89B7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27CB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7D236963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0894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FB4B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4ACF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A384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E142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01878F4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260E8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767B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0A20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455D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0D8F58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EF5F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D33F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0506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6D0F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7C91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BE6714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0AE5F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5DF5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14:paraId="17E77771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F235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B205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50B2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7F33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ACC2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512A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850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0A3ABAC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3BE88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1ACF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4A6E41E7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186F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01CF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2AB57D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A454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0075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6F75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A502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1ED5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97D835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D3A32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3CF9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14:paraId="3A85E7C3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EC5F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CBC1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A3C0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C129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1584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37B3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CA8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20A598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6BC1DC7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5B478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3B15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FAC6627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B19F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F73B" w14:textId="77777777" w:rsidR="006D78C4" w:rsidRDefault="006D78C4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9AA5D71" w14:textId="77777777" w:rsidR="006D78C4" w:rsidRDefault="006D78C4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64B5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577C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00D2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4AC9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DA55" w14:textId="77777777" w:rsidR="006D78C4" w:rsidRDefault="006D78C4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6917512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4EA61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30A1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119+000</w:t>
            </w:r>
          </w:p>
          <w:p w14:paraId="4C265C77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221C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870E" w14:textId="77777777" w:rsidR="006D78C4" w:rsidRDefault="006D78C4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714F9BC" w14:textId="77777777" w:rsidR="006D78C4" w:rsidRPr="0075484B" w:rsidRDefault="006D78C4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4603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BB14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CDE1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DB85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72A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6C75BB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703D003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129CC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4EC6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14:paraId="4DC3EFB3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83D6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9277" w14:textId="77777777" w:rsidR="006D78C4" w:rsidRDefault="006D78C4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B5CC476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A58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0563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87C5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847C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3C85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EEB25A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D79B49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ED9F5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7607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C547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33B9" w14:textId="77777777" w:rsidR="006D78C4" w:rsidRDefault="006D78C4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B9E0EA9" w14:textId="77777777" w:rsidR="006D78C4" w:rsidRDefault="006D78C4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23B0" w14:textId="77777777" w:rsidR="006D78C4" w:rsidRDefault="006D78C4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5F56FCEA" w14:textId="77777777" w:rsidR="006D78C4" w:rsidRDefault="006D78C4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7317F04" w14:textId="77777777" w:rsidR="006D78C4" w:rsidRDefault="006D78C4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8669" w14:textId="77777777" w:rsidR="006D78C4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2855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3BF1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5826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9885A8F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2E2A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D506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4A3B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876F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F898A89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A94821D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4BE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7DC88B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6997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B1AD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224C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9F8B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8AC4B2C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E93C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5FA4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DCEF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AC2B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C44F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10F8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E71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2863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4A8A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6D78C4" w14:paraId="364B1E9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CCDC49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2B9564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0EF200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66A73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A29D22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710972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84595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64536C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E1108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43F104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822ED2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E1141F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04EF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42DA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EE5931E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AB49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CAA3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036B51F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1AF0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3744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F7E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4EB4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3DE8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13EA7C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F1784E5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345203C2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966F6A7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6D78C4" w14:paraId="4B52C94A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C0CF3" w14:textId="77777777" w:rsidR="006D78C4" w:rsidRDefault="006D7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A1EB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A356D77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57CD" w14:textId="77777777" w:rsidR="006D78C4" w:rsidRPr="005C35B0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510E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D904A0C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7E88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0EE2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C806" w14:textId="77777777" w:rsidR="006D78C4" w:rsidRDefault="006D78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5271" w14:textId="77777777" w:rsidR="006D78C4" w:rsidRPr="00396332" w:rsidRDefault="006D78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7EBC" w14:textId="77777777" w:rsidR="006D78C4" w:rsidRDefault="006D78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00F14D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5F24E24B" w14:textId="77777777" w:rsidR="006D78C4" w:rsidRDefault="006D78C4" w:rsidP="0002281B">
      <w:pPr>
        <w:pStyle w:val="Heading1"/>
        <w:spacing w:line="360" w:lineRule="auto"/>
      </w:pPr>
      <w:r>
        <w:t>LINIA 416</w:t>
      </w:r>
    </w:p>
    <w:p w14:paraId="250A434B" w14:textId="77777777" w:rsidR="006D78C4" w:rsidRDefault="006D78C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490AF38E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6B3E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D894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824E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AA52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FDD10A3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ED41900" w14:textId="77777777" w:rsidR="006D78C4" w:rsidRDefault="006D78C4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0265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F8BE07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C426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A2B8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6088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2CA0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F9CD74C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6B1F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6A9D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D96E785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B508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B3F8" w14:textId="77777777" w:rsidR="006D78C4" w:rsidRDefault="006D78C4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168B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D073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B293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B9B2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CB17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BEFAA2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6CA20B6A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6D78C4" w14:paraId="08DCE621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46C4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A3F9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47F8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DDFF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7883E81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0D29D8D" w14:textId="77777777" w:rsidR="006D78C4" w:rsidRDefault="006D78C4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F707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75FB81FC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CB69476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36A4CB6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00D8D6C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67FC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2335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A157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4E76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57D81A0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52AC6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BCE8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D4FE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DD66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6369D0C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833AD1A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11848CD3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2DFB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EBFB9EC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C4C4E01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65949D7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A728FE7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8075FBE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DF0D929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BC7CB45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D396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D9D7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D75D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BE7D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51112BF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2A427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3B84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1E82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15C1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D8A4D41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7CAD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1935BCF6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D9EE11D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32EF4C6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B70FE3D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2761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7714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EEA4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E226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9C73BE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6D78C4" w14:paraId="54FE8A5A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8F13E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B8C8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A1A8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6B12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5E7E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D027" w14:textId="77777777" w:rsidR="006D78C4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53D7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51FA39B1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2C4C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0FC9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28346537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E941C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C1D9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8D35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E8F7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4D35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BF4C" w14:textId="77777777" w:rsidR="006D78C4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A6AB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08FBC2B8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C318" w14:textId="77777777" w:rsidR="006D78C4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36AE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5CB1B4C7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BA4B3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704C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E475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35F8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A3A404A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1E84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BC7A4E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DFB2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95F0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1611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6A03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08FF882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11F45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5FE7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4670DF7C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6538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18FF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0FADA7A9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BAA4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DA8E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3D2C" w14:textId="77777777" w:rsidR="006D78C4" w:rsidRDefault="006D78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94AE" w14:textId="77777777" w:rsidR="006D78C4" w:rsidRPr="00C4423F" w:rsidRDefault="006D78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ACED" w14:textId="77777777" w:rsidR="006D78C4" w:rsidRDefault="006D78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7C00E309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D6919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9DB4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D004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0A2F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AAF9A05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8FD9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7676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65CE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BFE80FA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DB4D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E2B3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05EFCB5A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2D3C5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FE03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A3EF" w14:textId="77777777" w:rsidR="006D78C4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08EC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252844BD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DC02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E7EF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7FF0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7997D1EE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9D0F" w14:textId="77777777" w:rsidR="006D78C4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1D32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B97A0E5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8FA69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6941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251DE06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45F3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56D6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46F4E98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0AFD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69B8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A191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1CE8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B2F7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466E236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45214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776C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3FE1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65D0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514DCE9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DCB1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4A7F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9599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483CF8B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F3D7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721F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964AD7B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0E803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B65A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B4D4686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8CD9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3892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19E2DC7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0522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BB06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AE93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E544" w14:textId="77777777" w:rsidR="006D78C4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2D76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3B91A6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02892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1732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AECE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0647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51BABEE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B702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90C9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2651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CD36" w14:textId="77777777" w:rsidR="006D78C4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7E04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0DBE339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77932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7CD0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1B8DDE9A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85C6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CFE0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A123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909C" w14:textId="77777777" w:rsidR="006D78C4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2CA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8294" w14:textId="77777777" w:rsidR="006D78C4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6A11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7D04DBB9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8BB67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3304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D6B3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7E59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647BF6B2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E6C1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AA836A8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9BE2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F735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7861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100F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6D78C4" w14:paraId="76A9C1EF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E44F7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7BD8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893C538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AE37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48A6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0B40EBE3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264D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32B7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48B0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2FE1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7718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130FE0C9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1F571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E790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33+730</w:t>
            </w:r>
          </w:p>
          <w:p w14:paraId="790D4E49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3198" w14:textId="77777777" w:rsidR="006D78C4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5D6D" w14:textId="77777777" w:rsidR="006D78C4" w:rsidRDefault="006D78C4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204E3D6" w14:textId="77777777" w:rsidR="006D78C4" w:rsidRDefault="006D78C4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35EC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8CE1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6E08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D7A8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556C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448460DC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F3C9C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125A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CCD4" w14:textId="77777777" w:rsidR="006D78C4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BB73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D5F3433" w14:textId="77777777" w:rsidR="006D78C4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411A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C683B3F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15B5873A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117D68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6A04E79B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03A4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9EB9" w14:textId="77777777" w:rsidR="006D78C4" w:rsidRDefault="006D78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C127" w14:textId="77777777" w:rsidR="006D78C4" w:rsidRPr="00C4423F" w:rsidRDefault="006D78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B383" w14:textId="77777777" w:rsidR="006D78C4" w:rsidRPr="00620605" w:rsidRDefault="006D78C4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1858D663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4C193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DC39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15C75CEA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2732" w14:textId="77777777" w:rsidR="006D78C4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66C0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D92DFCB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34F4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560C" w14:textId="77777777" w:rsidR="006D78C4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E94B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C168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807B" w14:textId="77777777" w:rsidR="006D78C4" w:rsidRPr="0029205F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D78C4" w14:paraId="43600123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5566E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71DB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CBBB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915C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DCA5AC0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59E9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F12C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014C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920F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0DEF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F36469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6D78C4" w14:paraId="5E54CAC0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87242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1FF3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7C2D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AE74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5B36565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9196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DC50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EB6F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039F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E62B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0DFC2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6D78C4" w14:paraId="0C361A75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30735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65D5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4D4F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9AA0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721DE8B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3BFC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0102F2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D3EF" w14:textId="77777777" w:rsidR="006D78C4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3F62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57FC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4007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623273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6D78C4" w14:paraId="7241D479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A239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1327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A16F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14D0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9714235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D282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843F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0F25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E95D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7657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7E475F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234F" w14:textId="77777777" w:rsidR="006D78C4" w:rsidRDefault="006D7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898F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F017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8495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2B4D6D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2DD6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190D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C4F1" w14:textId="77777777" w:rsidR="006D78C4" w:rsidRDefault="006D78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1463" w14:textId="77777777" w:rsidR="006D78C4" w:rsidRPr="00C4423F" w:rsidRDefault="006D78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F4B3" w14:textId="77777777" w:rsidR="006D78C4" w:rsidRDefault="006D78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8E0674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0B86F34C" w14:textId="77777777" w:rsidR="006D78C4" w:rsidRDefault="006D78C4" w:rsidP="003146F4">
      <w:pPr>
        <w:pStyle w:val="Heading1"/>
        <w:spacing w:line="360" w:lineRule="auto"/>
      </w:pPr>
      <w:r>
        <w:t>LINIA 417</w:t>
      </w:r>
    </w:p>
    <w:p w14:paraId="533060B5" w14:textId="77777777" w:rsidR="006D78C4" w:rsidRDefault="006D78C4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D78C4" w14:paraId="76D7D8C2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DF24" w14:textId="77777777" w:rsidR="006D78C4" w:rsidRDefault="006D78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2453" w14:textId="77777777" w:rsidR="006D78C4" w:rsidRDefault="006D78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3921" w14:textId="77777777" w:rsidR="006D78C4" w:rsidRPr="002D7BD3" w:rsidRDefault="006D78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8194" w14:textId="77777777" w:rsidR="006D78C4" w:rsidRDefault="006D78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89CD565" w14:textId="77777777" w:rsidR="006D78C4" w:rsidRDefault="006D78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3B35A3D" w14:textId="77777777" w:rsidR="006D78C4" w:rsidRDefault="006D78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81C4" w14:textId="77777777" w:rsidR="006D78C4" w:rsidRDefault="006D78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36143178" w14:textId="77777777" w:rsidR="006D78C4" w:rsidRDefault="006D78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8656" w14:textId="77777777" w:rsidR="006D78C4" w:rsidRPr="00655FB7" w:rsidRDefault="006D78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5E7E" w14:textId="77777777" w:rsidR="006D78C4" w:rsidRDefault="006D78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EC06" w14:textId="77777777" w:rsidR="006D78C4" w:rsidRPr="002D7BD3" w:rsidRDefault="006D78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A3E2" w14:textId="77777777" w:rsidR="006D78C4" w:rsidRDefault="006D78C4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1A38B81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5F60FA55" w14:textId="77777777" w:rsidR="006D78C4" w:rsidRDefault="006D78C4" w:rsidP="00D37279">
      <w:pPr>
        <w:pStyle w:val="Heading1"/>
        <w:spacing w:line="276" w:lineRule="auto"/>
      </w:pPr>
      <w:r>
        <w:t>LINIA 418</w:t>
      </w:r>
    </w:p>
    <w:p w14:paraId="26707276" w14:textId="77777777" w:rsidR="006D78C4" w:rsidRDefault="006D78C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5BDC3A7B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3DBB4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6321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497C18F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32E3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0130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4A04564B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5C81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91DD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8C52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191A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0032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50BE77F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C62FE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69BE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4BBB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1722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D4530CB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B37D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90CA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48B5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31DB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59D3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DE632EB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C9F92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72DD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673D656B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B19B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6B31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4086EF26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3914F10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D7FA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7061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1BEB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E8AD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1AAE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7B251DCA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C3392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257B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4311B76D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9EFA" w14:textId="77777777" w:rsidR="006D78C4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9026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538FC58A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20C4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CCAE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0201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D58D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5F5C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12358244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4D8A0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50E9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C57CBDD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D997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5CE2" w14:textId="77777777" w:rsidR="006D78C4" w:rsidRDefault="006D78C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8D41A93" w14:textId="77777777" w:rsidR="006D78C4" w:rsidRDefault="006D78C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C0C5663" w14:textId="77777777" w:rsidR="006D78C4" w:rsidRDefault="006D78C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05AFDC3" w14:textId="77777777" w:rsidR="006D78C4" w:rsidRDefault="006D78C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0DF7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7454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8BD1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8779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0FCB" w14:textId="77777777" w:rsidR="006D78C4" w:rsidRDefault="006D78C4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58AD8885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321ED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55EB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E385" w14:textId="77777777" w:rsidR="006D78C4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6CA3" w14:textId="77777777" w:rsidR="006D78C4" w:rsidRDefault="006D78C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EFE84DA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7EA7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B63F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3FD1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FFDB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409D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41E5DAB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B4D15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CE49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FFE8E14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5AA7" w14:textId="77777777" w:rsidR="006D78C4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73C9" w14:textId="77777777" w:rsidR="006D78C4" w:rsidRDefault="006D78C4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A85CBEC" w14:textId="77777777" w:rsidR="006D78C4" w:rsidRDefault="006D78C4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F7C6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3501" w14:textId="77777777" w:rsidR="006D78C4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4B8A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E7B7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379E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18DB4C83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C6EF1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FD47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5B594B95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7537" w14:textId="77777777" w:rsidR="006D78C4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698A" w14:textId="77777777" w:rsidR="006D78C4" w:rsidRDefault="006D78C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003B392" w14:textId="77777777" w:rsidR="006D78C4" w:rsidRDefault="006D78C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92C0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97C1" w14:textId="77777777" w:rsidR="006D78C4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C422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15A1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B40E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54AEC8DA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305BF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4727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8A0C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B0E6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6D1266B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BFED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DBE8D89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248A194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6B83C8" w14:textId="77777777" w:rsidR="006D78C4" w:rsidRDefault="006D78C4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6168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8CC8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7867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C42D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6D78C4" w14:paraId="22CCEA2D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C34E7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565C" w14:textId="77777777" w:rsidR="006D78C4" w:rsidRDefault="006D78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FC75" w14:textId="77777777" w:rsidR="006D78C4" w:rsidRPr="00896D96" w:rsidRDefault="006D78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0A37" w14:textId="77777777" w:rsidR="006D78C4" w:rsidRDefault="006D78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751C79C" w14:textId="77777777" w:rsidR="006D78C4" w:rsidRDefault="006D78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672A" w14:textId="77777777" w:rsidR="006D78C4" w:rsidRDefault="006D78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98A3" w14:textId="77777777" w:rsidR="006D78C4" w:rsidRPr="00896D96" w:rsidRDefault="006D78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9203" w14:textId="77777777" w:rsidR="006D78C4" w:rsidRDefault="006D78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4D0B" w14:textId="77777777" w:rsidR="006D78C4" w:rsidRPr="00896D96" w:rsidRDefault="006D78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4B34" w14:textId="77777777" w:rsidR="006D78C4" w:rsidRDefault="006D78C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87E298D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0837C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FC4C" w14:textId="77777777" w:rsidR="006D78C4" w:rsidRDefault="006D78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B7B1" w14:textId="77777777" w:rsidR="006D78C4" w:rsidRPr="00896D96" w:rsidRDefault="006D78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D11A" w14:textId="77777777" w:rsidR="006D78C4" w:rsidRDefault="006D78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2BC9715" w14:textId="77777777" w:rsidR="006D78C4" w:rsidRDefault="006D78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C2CB" w14:textId="77777777" w:rsidR="006D78C4" w:rsidRDefault="006D78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A821" w14:textId="77777777" w:rsidR="006D78C4" w:rsidRPr="00896D96" w:rsidRDefault="006D78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F7A5" w14:textId="77777777" w:rsidR="006D78C4" w:rsidRDefault="006D78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3FF3" w14:textId="77777777" w:rsidR="006D78C4" w:rsidRPr="00896D96" w:rsidRDefault="006D78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F9F0" w14:textId="77777777" w:rsidR="006D78C4" w:rsidRDefault="006D78C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008058B8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CFD5C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84EB" w14:textId="77777777" w:rsidR="006D78C4" w:rsidRDefault="006D78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DD804B0" w14:textId="77777777" w:rsidR="006D78C4" w:rsidRDefault="006D78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9B32" w14:textId="77777777" w:rsidR="006D78C4" w:rsidRPr="00896D96" w:rsidRDefault="006D78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9D0A" w14:textId="77777777" w:rsidR="006D78C4" w:rsidRDefault="006D78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BE3543C" w14:textId="77777777" w:rsidR="006D78C4" w:rsidRDefault="006D78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6634" w14:textId="77777777" w:rsidR="006D78C4" w:rsidRDefault="006D78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9BA7" w14:textId="77777777" w:rsidR="006D78C4" w:rsidRPr="00896D96" w:rsidRDefault="006D78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2971" w14:textId="77777777" w:rsidR="006D78C4" w:rsidRDefault="006D78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8A5F" w14:textId="77777777" w:rsidR="006D78C4" w:rsidRPr="00896D96" w:rsidRDefault="006D78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52CD" w14:textId="77777777" w:rsidR="006D78C4" w:rsidRDefault="006D78C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5F8E17D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840F1" w14:textId="77777777" w:rsidR="006D78C4" w:rsidRDefault="006D78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3CF0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8AE5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4684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B44E8D3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F3AB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BB44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F8DF" w14:textId="77777777" w:rsidR="006D78C4" w:rsidRDefault="006D78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3C55" w14:textId="77777777" w:rsidR="006D78C4" w:rsidRPr="00896D96" w:rsidRDefault="006D78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60FE" w14:textId="77777777" w:rsidR="006D78C4" w:rsidRDefault="006D78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7EF63EF" w14:textId="77777777" w:rsidR="006D78C4" w:rsidRDefault="006D78C4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2B8CB886" w14:textId="77777777" w:rsidR="006D78C4" w:rsidRDefault="006D78C4" w:rsidP="00380064">
      <w:pPr>
        <w:pStyle w:val="Heading1"/>
        <w:spacing w:line="360" w:lineRule="auto"/>
      </w:pPr>
      <w:r>
        <w:t>LINIA 500</w:t>
      </w:r>
    </w:p>
    <w:p w14:paraId="508FBC2E" w14:textId="77777777" w:rsidR="006D78C4" w:rsidRPr="00071303" w:rsidRDefault="006D78C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D78C4" w14:paraId="499F2DAB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FFD6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8764" w14:textId="77777777" w:rsidR="006D78C4" w:rsidRDefault="006D78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508FC837" w14:textId="77777777" w:rsidR="006D78C4" w:rsidRDefault="006D78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CB5C" w14:textId="77777777" w:rsidR="006D78C4" w:rsidRPr="00D33E71" w:rsidRDefault="006D78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6483" w14:textId="77777777" w:rsidR="006D78C4" w:rsidRDefault="006D78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22CAB222" w14:textId="77777777" w:rsidR="006D78C4" w:rsidRDefault="006D78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9333" w14:textId="77777777" w:rsidR="006D78C4" w:rsidRDefault="006D78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E4FE" w14:textId="77777777" w:rsidR="006D78C4" w:rsidRPr="00D33E71" w:rsidRDefault="006D78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B978" w14:textId="77777777" w:rsidR="006D78C4" w:rsidRDefault="006D78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F839" w14:textId="77777777" w:rsidR="006D78C4" w:rsidRPr="00D33E71" w:rsidRDefault="006D78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956C" w14:textId="77777777" w:rsidR="006D78C4" w:rsidRDefault="006D78C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8135B6C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E65D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778C" w14:textId="77777777" w:rsidR="006D78C4" w:rsidRDefault="006D78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EFC7" w14:textId="77777777" w:rsidR="006D78C4" w:rsidRPr="00D33E71" w:rsidRDefault="006D78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8ECB" w14:textId="77777777" w:rsidR="006D78C4" w:rsidRDefault="006D78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55F8D1FE" w14:textId="77777777" w:rsidR="006D78C4" w:rsidRDefault="006D78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459CEBB8" w14:textId="77777777" w:rsidR="006D78C4" w:rsidRDefault="006D78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C1A5" w14:textId="77777777" w:rsidR="006D78C4" w:rsidRDefault="006D78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E109B93" w14:textId="77777777" w:rsidR="006D78C4" w:rsidRDefault="006D78C4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3EED" w14:textId="77777777" w:rsidR="006D78C4" w:rsidRPr="00D33E71" w:rsidRDefault="006D78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F2D9" w14:textId="77777777" w:rsidR="006D78C4" w:rsidRDefault="006D78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4646" w14:textId="77777777" w:rsidR="006D78C4" w:rsidRPr="00D33E71" w:rsidRDefault="006D78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C44B" w14:textId="77777777" w:rsidR="006D78C4" w:rsidRDefault="006D78C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62172CC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008D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CB2E" w14:textId="77777777" w:rsidR="006D78C4" w:rsidRDefault="006D78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991F" w14:textId="77777777" w:rsidR="006D78C4" w:rsidRPr="00D33E71" w:rsidRDefault="006D78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2C4E" w14:textId="77777777" w:rsidR="006D78C4" w:rsidRDefault="006D78C4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6F067158" w14:textId="77777777" w:rsidR="006D78C4" w:rsidRDefault="006D78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653721F8" w14:textId="77777777" w:rsidR="006D78C4" w:rsidRDefault="006D78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219B" w14:textId="77777777" w:rsidR="006D78C4" w:rsidRDefault="006D78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3858EA1C" w14:textId="77777777" w:rsidR="006D78C4" w:rsidRDefault="006D78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13DB" w14:textId="77777777" w:rsidR="006D78C4" w:rsidRPr="00D33E71" w:rsidRDefault="006D78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90AC" w14:textId="77777777" w:rsidR="006D78C4" w:rsidRDefault="006D78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07B4" w14:textId="77777777" w:rsidR="006D78C4" w:rsidRPr="00D33E71" w:rsidRDefault="006D78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498D" w14:textId="77777777" w:rsidR="006D78C4" w:rsidRDefault="006D78C4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FDC6B2F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EE60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B2CA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064DC807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6372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0161" w14:textId="77777777" w:rsidR="006D78C4" w:rsidRPr="0008670B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0C1CAE8C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4360EF33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5629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4C8B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4ED4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0F28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39FD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BD0531E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E6D5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3D6A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E2A7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DDA8" w14:textId="77777777" w:rsidR="006D78C4" w:rsidRPr="0008670B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275770B1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608AF70A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1213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3BC5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B861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2F61237A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C8AD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6805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:rsidRPr="00456545" w14:paraId="57BA893C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194CC" w14:textId="77777777" w:rsidR="006D78C4" w:rsidRPr="00456545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02FE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9C8B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6B45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3FAF09C3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538F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66FF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1A81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A6D9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A075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:rsidRPr="00456545" w14:paraId="15E2D476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FAFBF" w14:textId="77777777" w:rsidR="006D78C4" w:rsidRPr="00456545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E9EA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59FA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867D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014F62DE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8FE0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6B2E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8ABE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7C5B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8707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:rsidRPr="00456545" w14:paraId="39167C8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D8032" w14:textId="77777777" w:rsidR="006D78C4" w:rsidRPr="00456545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C306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22E59440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1146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82D9" w14:textId="77777777" w:rsidR="006D78C4" w:rsidRDefault="006D78C4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1DBC7F33" w14:textId="77777777" w:rsidR="006D78C4" w:rsidRDefault="006D78C4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7C20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C519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1205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1DAA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C00D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D78C4" w:rsidRPr="00456545" w14:paraId="701F032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41DA9" w14:textId="77777777" w:rsidR="006D78C4" w:rsidRPr="00456545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B555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A536F05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F74C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E856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74B32140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97AD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9267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48FD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2B700E5E" w14:textId="77777777" w:rsidR="006D78C4" w:rsidRPr="00456545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FAC1" w14:textId="77777777" w:rsidR="006D78C4" w:rsidRPr="00D33E71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5FFB" w14:textId="77777777" w:rsidR="006D78C4" w:rsidRPr="004143AF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0C9FDEB" w14:textId="77777777" w:rsidR="006D78C4" w:rsidRPr="00A3090B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:rsidRPr="00456545" w14:paraId="6B09FA2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7CBE6" w14:textId="77777777" w:rsidR="006D78C4" w:rsidRPr="00456545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1856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76BC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B575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499914F5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10C5D179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1001D9F7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8564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0AB2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1F71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75A6DE2E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8A64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E596" w14:textId="77777777" w:rsidR="006D78C4" w:rsidRPr="00377D08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CF7B5E" w14:textId="77777777" w:rsidR="006D78C4" w:rsidRPr="00377D08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66BC90C0" w14:textId="77777777" w:rsidR="006D78C4" w:rsidRPr="004143AF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6D78C4" w:rsidRPr="00456545" w14:paraId="710854F8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E934A" w14:textId="77777777" w:rsidR="006D78C4" w:rsidRPr="00456545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7818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EE17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92C3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43093BB3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1B6A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53DCA618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D8D5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55B7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54B9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382B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FA7FDF" w14:textId="77777777" w:rsidR="006D78C4" w:rsidRPr="005F21B7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6D78C4" w:rsidRPr="00456545" w14:paraId="0C195BDB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093EB" w14:textId="77777777" w:rsidR="006D78C4" w:rsidRPr="00456545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98E0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C8E8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25C1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535D1CCD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CD73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9A4919E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0FE7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B88F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FCCD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F673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E798A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6D78C4" w:rsidRPr="00456545" w14:paraId="6CFAF0B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5A74B" w14:textId="77777777" w:rsidR="006D78C4" w:rsidRPr="00456545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B934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F706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9A0A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63CF4B05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F368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54EFA888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5BC0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8F44" w14:textId="77777777" w:rsidR="006D78C4" w:rsidRDefault="006D78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1E96" w14:textId="77777777" w:rsidR="006D78C4" w:rsidRDefault="006D78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3623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DA7CB" w14:textId="77777777" w:rsidR="006D78C4" w:rsidRDefault="006D78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6D78C4" w:rsidRPr="00456545" w14:paraId="31DEE27B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23BE7" w14:textId="77777777" w:rsidR="006D78C4" w:rsidRPr="00456545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046D" w14:textId="77777777" w:rsidR="006D78C4" w:rsidRDefault="006D78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BF02" w14:textId="77777777" w:rsidR="006D78C4" w:rsidRDefault="006D78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A1D9" w14:textId="77777777" w:rsidR="006D78C4" w:rsidRDefault="006D78C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2564A773" w14:textId="77777777" w:rsidR="006D78C4" w:rsidRDefault="006D78C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A14C" w14:textId="77777777" w:rsidR="006D78C4" w:rsidRDefault="006D78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2BD0B521" w14:textId="77777777" w:rsidR="006D78C4" w:rsidRDefault="006D78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88A3" w14:textId="77777777" w:rsidR="006D78C4" w:rsidRDefault="006D78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79EF" w14:textId="77777777" w:rsidR="006D78C4" w:rsidRDefault="006D78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7973" w14:textId="77777777" w:rsidR="006D78C4" w:rsidRDefault="006D78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1BE3" w14:textId="77777777" w:rsidR="006D78C4" w:rsidRDefault="006D78C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BB33A" w14:textId="77777777" w:rsidR="006D78C4" w:rsidRDefault="006D78C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08E770CB" w14:textId="77777777" w:rsidR="006D78C4" w:rsidRDefault="006D78C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D78C4" w:rsidRPr="00456545" w14:paraId="728D37D8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34E24" w14:textId="77777777" w:rsidR="006D78C4" w:rsidRPr="00456545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A387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290353D3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A110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D3BB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37657C95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3D31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4B35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F1E4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79BE9629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9709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FCB9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90AB018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45660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72EB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9D9B" w14:textId="77777777" w:rsidR="006D78C4" w:rsidRPr="00D33E71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FD13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5FC2C3D4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74A8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108B264E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45492693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9DA3" w14:textId="77777777" w:rsidR="006D78C4" w:rsidRPr="00D33E71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2D96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B640" w14:textId="77777777" w:rsidR="006D78C4" w:rsidRPr="00D33E71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7829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89E9B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B594E63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5C212101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7DFC09A3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6D78C4" w14:paraId="2999FC37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2688D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CF46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9967" w14:textId="77777777" w:rsidR="006D78C4" w:rsidRPr="00D33E71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F0B0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02A47BD7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89CB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9C634C5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73E35C6E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D341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6903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706E" w14:textId="77777777" w:rsidR="006D78C4" w:rsidRPr="00D33E71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0BB8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A370EE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21302132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4E76409F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6D78C4" w14:paraId="3766A6C0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D8567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7577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78DE4725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4C75" w14:textId="77777777" w:rsidR="006D78C4" w:rsidRPr="00D33E71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DB47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2502042B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5966BA24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CCB8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A048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EA82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5CE9" w14:textId="77777777" w:rsidR="006D78C4" w:rsidRPr="00D33E71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2EC3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3EB9B2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6D78C4" w14:paraId="0B843339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7D95B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6E72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E4F4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40CD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7531E258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15C53D10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424A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E28D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3AF9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14:paraId="3ACA570C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331C" w14:textId="77777777" w:rsidR="006D78C4" w:rsidRPr="00D33E71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AB84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4BA19F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6D78C4" w14:paraId="6BE9A57A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DB8BE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4337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214067EE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CBDC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8BD1" w14:textId="77777777" w:rsidR="006D78C4" w:rsidRDefault="006D78C4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52ACA30C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E032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BA07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6C8A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EDB6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1118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CF5E4F5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E1867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1496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31D1B15C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DB5B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1018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65E740FB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DC56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B272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AC22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83C5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FA3B" w14:textId="77777777" w:rsidR="006D78C4" w:rsidRPr="004143AF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35A5EDB" w14:textId="77777777" w:rsidR="006D78C4" w:rsidRPr="004143AF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C441868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D45FA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396C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C784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E047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3C4BEF04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4385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21B4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CECF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17739B91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BE46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70E6" w14:textId="77777777" w:rsidR="006D78C4" w:rsidRPr="004143AF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EC30FDA" w14:textId="77777777" w:rsidR="006D78C4" w:rsidRPr="004143AF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B4A254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90B25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8195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DD69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EC66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614BC411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B72A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8AD1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557B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3C8F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EA82" w14:textId="77777777" w:rsidR="006D78C4" w:rsidRPr="004143AF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3D85267E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64EB8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CEF9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F009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7158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55082245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A116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91AD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54AB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6C9CEE26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1353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4A2A" w14:textId="77777777" w:rsidR="006D78C4" w:rsidRPr="004143AF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172470B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28591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E4B1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62D42C0C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A8B9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64F3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52888A68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8BBD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ACA0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3D3C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E8BD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4825" w14:textId="77777777" w:rsidR="006D78C4" w:rsidRPr="004143AF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737ADFFE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5A619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0A10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E0C1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16E4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30B20D4F" w14:textId="77777777" w:rsidR="006D78C4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596E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A09B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5DBB" w14:textId="77777777" w:rsidR="006D78C4" w:rsidRDefault="006D78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BFD9" w14:textId="77777777" w:rsidR="006D78C4" w:rsidRDefault="006D78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DDC6" w14:textId="77777777" w:rsidR="006D78C4" w:rsidRPr="00534A55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846A4A8" w14:textId="77777777" w:rsidR="006D78C4" w:rsidRPr="00534A55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927B5EC" w14:textId="77777777" w:rsidR="006D78C4" w:rsidRPr="004143AF" w:rsidRDefault="006D78C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6D78C4" w14:paraId="0355C8E7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01B7E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934E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EBB5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4675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1F3CF031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3AAC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E57F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33A5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1A2F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3D5C" w14:textId="77777777" w:rsidR="006D78C4" w:rsidRPr="00534A55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A14ECC8" w14:textId="77777777" w:rsidR="006D78C4" w:rsidRPr="00534A55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FCC7FF6" w14:textId="77777777" w:rsidR="006D78C4" w:rsidRPr="00534A55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6D78C4" w14:paraId="4E28403F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8F2CE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74BF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87CC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70BB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70D584AE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03BE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65AA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1C33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1ED7AAAB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294D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5E3D" w14:textId="77777777" w:rsidR="006D78C4" w:rsidRPr="004143AF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29FCD05D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594EA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C1A8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0C31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9C8D" w14:textId="77777777" w:rsidR="006D78C4" w:rsidRPr="000C4604" w:rsidRDefault="006D78C4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A484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2626E1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3DAE7827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5804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8836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7C00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D38F" w14:textId="77777777" w:rsidR="006D78C4" w:rsidRPr="000C460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398DA55" w14:textId="77777777" w:rsidR="006D78C4" w:rsidRPr="004143AF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6D78C4" w14:paraId="7C64691C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23F53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2E31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DBE1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048D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5D978FCE" w14:textId="77777777" w:rsidR="006D78C4" w:rsidRDefault="006D78C4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B1F9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52A9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CF85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31350F03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BCEE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E44E" w14:textId="77777777" w:rsidR="006D78C4" w:rsidRPr="004143AF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736E9A8E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16324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1B3F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4A52F815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204F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5901" w14:textId="77777777" w:rsidR="006D78C4" w:rsidRDefault="006D78C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595B6131" w14:textId="77777777" w:rsidR="006D78C4" w:rsidRDefault="006D78C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21AC68F3" w14:textId="77777777" w:rsidR="006D78C4" w:rsidRDefault="006D78C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6E42E514" w14:textId="77777777" w:rsidR="006D78C4" w:rsidRDefault="006D78C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0FF4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B578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8E6B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5FD5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5ABA" w14:textId="77777777" w:rsidR="006D78C4" w:rsidRPr="00BB30B6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7335E39" w14:textId="77777777" w:rsidR="006D78C4" w:rsidRDefault="006D78C4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78B28393" w14:textId="77777777" w:rsidR="006D78C4" w:rsidRPr="004143AF" w:rsidRDefault="006D78C4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6D78C4" w14:paraId="50C8F4E6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C3909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0D6C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CB84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5448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523A1304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5786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65B5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82CF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FF90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1246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FFE9C90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803EE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9C46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08F7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B5E8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6DF27EBD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0370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8D04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CE8A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218F2FD1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3ACC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5DBB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7DC0342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8FAAE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D229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039C266C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A134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0290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0A67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052F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A7E7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1BDD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CA0D" w14:textId="77777777" w:rsidR="006D78C4" w:rsidRPr="000C460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6D78C4" w14:paraId="4AB724C8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5A6BD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5723" w14:textId="77777777" w:rsidR="006D78C4" w:rsidRDefault="006D78C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8F37" w14:textId="77777777" w:rsidR="006D78C4" w:rsidRDefault="006D78C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FEFB" w14:textId="77777777" w:rsidR="006D78C4" w:rsidRDefault="006D78C4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C066" w14:textId="77777777" w:rsidR="006D78C4" w:rsidRDefault="006D78C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BB08" w14:textId="77777777" w:rsidR="006D78C4" w:rsidRDefault="006D78C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01AA" w14:textId="77777777" w:rsidR="006D78C4" w:rsidRDefault="006D78C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451EB5D8" w14:textId="77777777" w:rsidR="006D78C4" w:rsidRDefault="006D78C4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E633" w14:textId="77777777" w:rsidR="006D78C4" w:rsidRDefault="006D78C4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1E5A" w14:textId="77777777" w:rsidR="006D78C4" w:rsidRPr="000C4604" w:rsidRDefault="006D78C4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6D78C4" w14:paraId="0040D8B4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AEE6F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1A1A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2E782200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2993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C27E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0F6250AA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4B05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E0AB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08DE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4603F328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1C73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363A" w14:textId="77777777" w:rsidR="006D78C4" w:rsidRPr="004143AF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B712FBA" w14:textId="77777777" w:rsidR="006D78C4" w:rsidRPr="006C1F61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EF38F74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6149B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6663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7A91B14A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4F1B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95F3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09536EA3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1125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9F8A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6EF1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17A3C621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AAC5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05AF" w14:textId="77777777" w:rsidR="006D78C4" w:rsidRPr="004143AF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70ED44D" w14:textId="77777777" w:rsidR="006D78C4" w:rsidRPr="00D84BDE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8F9F510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303D2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6F59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6B2A7DEC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C9B5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1212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6AE23D43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35F2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291B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C063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45B1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8C31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3089BD4F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B48AC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AA80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DD4C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7C8F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05514C86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6A9A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5915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4AE1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7BBE61D1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8516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8811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2F54073F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03DF7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0465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8477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80AE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79DE5691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0431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29AE09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47C5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0266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AE84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BEEB" w14:textId="77777777" w:rsidR="006D78C4" w:rsidRPr="00534C03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2C4035B" w14:textId="77777777" w:rsidR="006D78C4" w:rsidRPr="00534C03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4C18690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6D78C4" w14:paraId="4BD826E0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6D9EC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0B00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68C9D7CA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4397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BE37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328F0CF6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100F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EF5C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6315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7C0DDB1E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FA78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AF14" w14:textId="77777777" w:rsidR="006D78C4" w:rsidRPr="004143AF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C1D51CE" w14:textId="77777777" w:rsidR="006D78C4" w:rsidRPr="00D84BDE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3D1314C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82D73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78F5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0D31233A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21D7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10AB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2B8489C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02C6765F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CAFE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39C2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9CE6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D9BA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9AED" w14:textId="77777777" w:rsidR="006D78C4" w:rsidRPr="001F07B1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04B2E5F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2F3EB5CC" w14:textId="77777777" w:rsidR="006D78C4" w:rsidRPr="004143AF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6D78C4" w14:paraId="0AA32440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CF072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3C54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201B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917C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A5A2E8A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64EF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D0507F4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0177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2CBD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27E6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8934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41488A40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16EC847B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6D78C4" w14:paraId="3CBABFF7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25C41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FB82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9886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0E8A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E94B760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9F70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30630E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E1FC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487A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588B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BFBC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4C7712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7A80DD67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D78C4" w14:paraId="6A9791AB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330D5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4DDE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2C78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C3F2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EA8F846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7BB5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1BA644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84E6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51AF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7027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703F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00DFD5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6D78C4" w14:paraId="78055835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C3C2A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F870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D114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D7CA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E2B2CF5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A546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220F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52B2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47D1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C58A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F03D8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5A833E99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D78C4" w14:paraId="5460DB7B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5E74A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A313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FBA7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FE6C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CB15D63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64E0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AAE8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75B3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31C4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E899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03F87F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6D78C4" w14:paraId="201D6308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0D221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0AAA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EAF5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929F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A0E9A86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12CC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41CE95C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52AD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9209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3F48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8918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2BD832B0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6D78C4" w14:paraId="363348AA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CDC43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AC37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8475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6B78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21ADB2C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F522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207047F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7299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3817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A265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E6F2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F774C1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5846FBB6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D78C4" w14:paraId="790F5C51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76989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AD6C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DD5A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ACB9" w14:textId="77777777" w:rsidR="006D78C4" w:rsidRPr="006D3CE2" w:rsidRDefault="006D78C4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56D005C1" w14:textId="77777777" w:rsidR="006D78C4" w:rsidRPr="006D3CE2" w:rsidRDefault="006D78C4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A112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EEDB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0DB0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19BE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4ACA" w14:textId="77777777" w:rsidR="006D78C4" w:rsidRPr="006D3CE2" w:rsidRDefault="006D78C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900D22" w14:textId="77777777" w:rsidR="006D78C4" w:rsidRPr="006D3CE2" w:rsidRDefault="006D78C4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3254C4D1" w14:textId="77777777" w:rsidR="006D78C4" w:rsidRDefault="006D78C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D78C4" w14:paraId="5B98936C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579D3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6ACC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D11A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A6BE" w14:textId="77777777" w:rsidR="006D78C4" w:rsidRPr="00AD0C48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3C387C4" w14:textId="77777777" w:rsidR="006D78C4" w:rsidRPr="00AD0C48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1B48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EF7205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13FE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B983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9FF3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DA16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9D494B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1B124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53C58553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D78C4" w14:paraId="56C9E968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C8103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FD5A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0E15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11CC" w14:textId="77777777" w:rsidR="006D78C4" w:rsidRDefault="006D78C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1C1AB9C" w14:textId="77777777" w:rsidR="006D78C4" w:rsidRDefault="006D78C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7DE133BE" w14:textId="77777777" w:rsidR="006D78C4" w:rsidRDefault="006D78C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438B0972" w14:textId="77777777" w:rsidR="006D78C4" w:rsidRPr="002532C4" w:rsidRDefault="006D78C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29EA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C522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7BFF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CCE3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05D8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B8002B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55EB3D26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3C95B83E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6D78C4" w14:paraId="657E6FA2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C0E2E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B48E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8E1D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E945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2D4C3ED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15FD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8246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7877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608B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A33D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7C46FC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20BBF3A3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D78C4" w14:paraId="196CFA4B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D7544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7C42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BF8D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5A50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D2DA3F4" w14:textId="77777777" w:rsidR="006D78C4" w:rsidRPr="0037264C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88E8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E7C5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794F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B892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9008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05854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391944B1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D78C4" w14:paraId="452BB2DB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AC75F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3CDC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AA59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FDDC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4CCBF7B" w14:textId="77777777" w:rsidR="006D78C4" w:rsidRPr="003A070D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B45C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3617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F630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3D25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86A4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A1605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6D78C4" w14:paraId="1BD42BE4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94AE9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8DD6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FF45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BA35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C89494F" w14:textId="77777777" w:rsidR="006D78C4" w:rsidRPr="00F401CD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5589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1BB42996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1789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DDE1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C4ED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76D0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4E4AD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2C8595E5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D78C4" w14:paraId="62CF7222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4780F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B411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90C5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AFEE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ACE2502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016EBF22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2324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E0DC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59E3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225F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663D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8EFD3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24155E4D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D78C4" w14:paraId="74B9B637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A6B1A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9BBC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6C97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A8E8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DD8B421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5D834CC0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112437C5" w14:textId="77777777" w:rsidR="006D78C4" w:rsidRPr="002532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4820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B901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6336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CE3B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8F71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5EAC00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79F986EA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6D78C4" w14:paraId="754092D5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05BE3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C957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3F35D916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E99A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6CCC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79AD9C42" w14:textId="77777777" w:rsidR="006D78C4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14507B21" w14:textId="77777777" w:rsidR="006D78C4" w:rsidRDefault="006D78C4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4ADF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3B75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C773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7FB6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4966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5AB78E" w14:textId="77777777" w:rsidR="006D78C4" w:rsidRDefault="006D78C4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6D78C4" w14:paraId="048F15B0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DE3D3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E59A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1783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033C" w14:textId="77777777" w:rsidR="006D78C4" w:rsidRPr="002D1130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2F99FE5F" w14:textId="77777777" w:rsidR="006D78C4" w:rsidRPr="002D1130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41C059BA" w14:textId="77777777" w:rsidR="006D78C4" w:rsidRPr="002D1130" w:rsidRDefault="006D78C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1EE6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075E" w14:textId="77777777" w:rsidR="006D78C4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6243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73CA7842" w14:textId="77777777" w:rsidR="006D78C4" w:rsidRDefault="006D78C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669A" w14:textId="77777777" w:rsidR="006D78C4" w:rsidRPr="00D33E71" w:rsidRDefault="006D78C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E7B4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15C259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30CDC7FE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617E3842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424125C7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5853090D" w14:textId="77777777" w:rsidR="006D78C4" w:rsidRDefault="006D78C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D78C4" w14:paraId="2AD8F6DA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FABE0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66ED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14:paraId="21C64E9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E8F1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3E57" w14:textId="77777777" w:rsidR="006D78C4" w:rsidRPr="002D1130" w:rsidRDefault="006D78C4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72CF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5BEB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35B7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842C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6BE5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6D78C4" w14:paraId="07F60D4A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2C7AF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7126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148879DA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58C4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365C" w14:textId="77777777" w:rsidR="006D78C4" w:rsidRPr="002D1130" w:rsidRDefault="006D78C4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5B7D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8BC0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0737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80E0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FE8B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6D78C4" w14:paraId="31E23172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88DDA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9FFE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84CD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88C8" w14:textId="77777777" w:rsidR="006D78C4" w:rsidRDefault="006D78C4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Valea Seacă –</w:t>
            </w:r>
          </w:p>
          <w:p w14:paraId="70F75877" w14:textId="77777777" w:rsidR="006D78C4" w:rsidRPr="002F0CE0" w:rsidRDefault="006D78C4" w:rsidP="002F0CE0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B827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91CC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32F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299+000</w:t>
            </w:r>
          </w:p>
          <w:p w14:paraId="16F7673A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D28B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FA5C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muncitori.</w:t>
            </w:r>
          </w:p>
          <w:p w14:paraId="009D696D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 de 1000Hz la paletele galbene</w:t>
            </w:r>
          </w:p>
        </w:tc>
      </w:tr>
      <w:tr w:rsidR="006D78C4" w14:paraId="790FA8C0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FBAC1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6960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4F34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7B19" w14:textId="77777777" w:rsidR="006D78C4" w:rsidRDefault="006D78C4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35A4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99F6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53D9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14:paraId="6A2391BB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B455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1551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6D78C4" w14:paraId="6341F914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D644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ED1C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0F0E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7BA8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DC8A143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813F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3C08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D958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E806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0CF6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685B30F3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0D71D696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6D78C4" w14:paraId="1DC28469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D6421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4D76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6AEE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F5BD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325463B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EE9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262A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02E9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5C78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276F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38969DDF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053357F8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6D78C4" w14:paraId="14C0B13E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E7647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5C3C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267E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6832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F4A1762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06E9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D94F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7C2C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80F8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93E4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6CE47DF2" w14:textId="77777777" w:rsidR="006D78C4" w:rsidRPr="00CB3447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6D78C4" w14:paraId="54472EB1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C429C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1F28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1C1E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9BE5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767C505E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1E7C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4A18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6CC3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6D4639FF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DE94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9FD1" w14:textId="77777777" w:rsidR="006D78C4" w:rsidRPr="004143AF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92DFCC6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89D70B1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71251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9B58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6AB7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CFF7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F645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71D6901A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29E2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A76F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091F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9BCA" w14:textId="77777777" w:rsidR="006D78C4" w:rsidRPr="004143AF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22040C83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92E1C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D305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512E418E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BD26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4F77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60A38163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A826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BD4D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2AC8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2582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A09A" w14:textId="77777777" w:rsidR="006D78C4" w:rsidRPr="00E34077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6D78C4" w14:paraId="4AADD683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0CBE5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BC8C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3514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219A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6E12C28C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5823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2A7C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7C83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808A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EFFE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1375D63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B4785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6A51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9DAF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30F2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6A7A7CD1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540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DB1F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FA9F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Șantier Mobil 1000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6EBE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45B7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pe perioada lucrărilor RPc, fără S+D+Sărbători legale</w:t>
            </w:r>
          </w:p>
        </w:tc>
      </w:tr>
      <w:tr w:rsidR="006D78C4" w14:paraId="03D8152E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68BFC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277A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4093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054C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5761E96F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2356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762F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97AF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C74C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ADB1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0A6B77B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129D4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72A0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17F9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9FF8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7139D850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7291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081A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CF1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C8AC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2DE0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F80158C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9A807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CCD0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3136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C2CD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18F318AD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7565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87A6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AA9F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5BE5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3AA1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C22C3CB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75448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1F61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A22E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A5AA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3E2F3443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CF73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C731D6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CE62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782A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D90B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6983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FFE4DD5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E3098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F5C8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ED31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749B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6328FEE7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BE49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DBB7B5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75A5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FB14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1AB0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A57B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A010FDC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C9873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7D3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C61A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8C3E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B18F439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1668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8E7C9C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84F249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4F3ABBD8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B454043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084E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7A7F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0BAA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5512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F664FC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7F8D0264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5FA1B747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6D78C4" w14:paraId="30FC7D1D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A486E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982C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C5B2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254B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11369BE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5A0C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1E6E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31E9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95AF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0C7A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6D78C4" w14:paraId="00E8BA72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7E60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1599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5790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0602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7093445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2817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39B8D8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230A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180A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1691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97D7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9F593BA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68C0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7694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CF47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A384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68E2FF27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7347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D4A4B26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5631E145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529C06A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4447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1FF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840A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8106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F9361CE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2A86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3C5C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5BA1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10E5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10320021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AAC8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113AEB9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B22B08B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5CDBAD5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010C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1687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2BE8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4E93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9542E79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CDD1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845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1CDF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841C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58E0EBA1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67F0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43F9" w14:textId="77777777" w:rsidR="006D78C4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5C81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B1C7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154E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2BD4BCA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7A954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DF66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0467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ADAC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4726798C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D670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5C53B8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360462D5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1504691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5FB00390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91D0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C4FB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CB18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1F80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AE00665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15980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6A88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8D85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DDF1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787629FC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94AB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954227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D0CB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FAE6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2CD5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DB11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73583E2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4E31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B797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1D8E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BA9D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383BCD56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2DD7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04887A89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7CB1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3824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8C82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1006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182F3C09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3671" w14:textId="77777777" w:rsidR="006D78C4" w:rsidRDefault="006D7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4F82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32DA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9C28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276B5E89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5D16637E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BBAE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D30F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BFEA" w14:textId="77777777" w:rsidR="006D78C4" w:rsidRDefault="006D78C4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4934" w14:textId="77777777" w:rsidR="006D78C4" w:rsidRPr="00D33E71" w:rsidRDefault="006D78C4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1787" w14:textId="77777777" w:rsidR="006D78C4" w:rsidRDefault="006D78C4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71EDC44" w14:textId="77777777" w:rsidR="006D78C4" w:rsidRPr="00BA7DAE" w:rsidRDefault="006D78C4" w:rsidP="000A5D7E">
      <w:pPr>
        <w:tabs>
          <w:tab w:val="left" w:pos="2748"/>
        </w:tabs>
        <w:rPr>
          <w:sz w:val="20"/>
          <w:lang w:val="ro-RO"/>
        </w:rPr>
      </w:pPr>
    </w:p>
    <w:p w14:paraId="135B452F" w14:textId="77777777" w:rsidR="006D78C4" w:rsidRDefault="006D78C4" w:rsidP="00E7698F">
      <w:pPr>
        <w:pStyle w:val="Heading1"/>
        <w:spacing w:line="360" w:lineRule="auto"/>
      </w:pPr>
      <w:r>
        <w:t>LINIA 504</w:t>
      </w:r>
    </w:p>
    <w:p w14:paraId="2F79C4C3" w14:textId="77777777" w:rsidR="006D78C4" w:rsidRPr="00A16A49" w:rsidRDefault="006D78C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1F1E200F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E3884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0B54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FFE543B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368D" w14:textId="77777777" w:rsidR="006D78C4" w:rsidRDefault="006D78C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6DE7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F3C16FA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4969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441E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2037" w14:textId="77777777" w:rsidR="006D78C4" w:rsidRDefault="006D78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DEB5" w14:textId="77777777" w:rsidR="006D78C4" w:rsidRDefault="006D78C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A1FE" w14:textId="77777777" w:rsidR="006D78C4" w:rsidRDefault="006D78C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AD857C0" w14:textId="77777777" w:rsidR="006D78C4" w:rsidRDefault="006D78C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8AB4FB8" w14:textId="77777777" w:rsidR="006D78C4" w:rsidRPr="004C4194" w:rsidRDefault="006D78C4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6D78C4" w14:paraId="260BA740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0AD99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B1BB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C3F2308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CA69" w14:textId="77777777" w:rsidR="006D78C4" w:rsidRDefault="006D78C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1C8D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0D51130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0840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405E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0F36" w14:textId="77777777" w:rsidR="006D78C4" w:rsidRDefault="006D78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D543729" w14:textId="77777777" w:rsidR="006D78C4" w:rsidRDefault="006D78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0C5A" w14:textId="77777777" w:rsidR="006D78C4" w:rsidRDefault="006D78C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C2DE" w14:textId="77777777" w:rsidR="006D78C4" w:rsidRPr="004C419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7E8BE5E6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C0B9B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0C7A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95FD" w14:textId="77777777" w:rsidR="006D78C4" w:rsidRDefault="006D78C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D370" w14:textId="77777777" w:rsidR="006D78C4" w:rsidRDefault="006D78C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2BB694C" w14:textId="77777777" w:rsidR="006D78C4" w:rsidRDefault="006D78C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5AF4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3463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6319" w14:textId="77777777" w:rsidR="006D78C4" w:rsidRDefault="006D78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7FE1AB91" w14:textId="77777777" w:rsidR="006D78C4" w:rsidRDefault="006D78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D2B0" w14:textId="77777777" w:rsidR="006D78C4" w:rsidRDefault="006D78C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6AE7" w14:textId="77777777" w:rsidR="006D78C4" w:rsidRPr="004C419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12CE010F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F9B6B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433F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2F28687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BD31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B39A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A5BFAA1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CA9A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672A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7B6C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F888473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FBAE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2A82" w14:textId="77777777" w:rsidR="006D78C4" w:rsidRPr="004C419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114B770" w14:textId="77777777" w:rsidR="006D78C4" w:rsidRPr="00D0576C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21B532D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B46DD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43EB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7657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88E0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F13C5BB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49564EE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020A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EB9D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9F6F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1E0B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7917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FAB11B9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2CDCC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ECE3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C23E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8F13" w14:textId="77777777" w:rsidR="006D78C4" w:rsidRDefault="006D78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652C1D8" w14:textId="77777777" w:rsidR="006D78C4" w:rsidRDefault="006D78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2B32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120D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645A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8C30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EFD2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D78C4" w14:paraId="38285A8B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3B627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EF1B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98E0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C0D0" w14:textId="77777777" w:rsidR="006D78C4" w:rsidRDefault="006D78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896B393" w14:textId="77777777" w:rsidR="006D78C4" w:rsidRDefault="006D78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B0DF" w14:textId="77777777" w:rsidR="006D78C4" w:rsidRDefault="006D78C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23C5" w14:textId="77777777" w:rsidR="006D78C4" w:rsidRPr="00D0473F" w:rsidRDefault="006D78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FE5B" w14:textId="77777777" w:rsidR="006D78C4" w:rsidRDefault="006D78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AEF8" w14:textId="77777777" w:rsidR="006D78C4" w:rsidRPr="00D0473F" w:rsidRDefault="006D78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25A1" w14:textId="77777777" w:rsidR="006D78C4" w:rsidRDefault="006D78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D78C4" w14:paraId="5C9215F9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66427" w14:textId="77777777" w:rsidR="006D78C4" w:rsidRDefault="006D78C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2E51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C6E6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2791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57FC07D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5AF1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C017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2BF7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7500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6BC5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57225E8C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D78C4" w14:paraId="69A35C3E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1C79F" w14:textId="77777777" w:rsidR="006D78C4" w:rsidRDefault="006D78C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1A9F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02FA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1A05" w14:textId="77777777" w:rsidR="006D78C4" w:rsidRDefault="006D78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CF40C8D" w14:textId="77777777" w:rsidR="006D78C4" w:rsidRDefault="006D78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7C27" w14:textId="77777777" w:rsidR="006D78C4" w:rsidRDefault="006D78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B29E" w14:textId="77777777" w:rsidR="006D78C4" w:rsidRPr="00D0473F" w:rsidRDefault="006D78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380F" w14:textId="77777777" w:rsidR="006D78C4" w:rsidRDefault="006D78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5711" w14:textId="77777777" w:rsidR="006D78C4" w:rsidRPr="00D0473F" w:rsidRDefault="006D78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E2D2" w14:textId="77777777" w:rsidR="006D78C4" w:rsidRDefault="006D78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6D78C4" w14:paraId="6E75BC22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69B14" w14:textId="77777777" w:rsidR="006D78C4" w:rsidRDefault="006D78C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1EF6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B543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8269" w14:textId="77777777" w:rsidR="006D78C4" w:rsidRDefault="006D78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7CDE365" w14:textId="77777777" w:rsidR="006D78C4" w:rsidRDefault="006D78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5DBA" w14:textId="77777777" w:rsidR="006D78C4" w:rsidRDefault="006D78C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7FB7" w14:textId="77777777" w:rsidR="006D78C4" w:rsidRPr="00D0473F" w:rsidRDefault="006D78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4C78" w14:textId="77777777" w:rsidR="006D78C4" w:rsidRDefault="006D78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9241" w14:textId="77777777" w:rsidR="006D78C4" w:rsidRPr="00D0473F" w:rsidRDefault="006D78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885B" w14:textId="77777777" w:rsidR="006D78C4" w:rsidRDefault="006D78C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6D78C4" w14:paraId="425678C5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F6395" w14:textId="77777777" w:rsidR="006D78C4" w:rsidRDefault="006D78C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0F18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B588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E385" w14:textId="77777777" w:rsidR="006D78C4" w:rsidRDefault="006D78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C38393C" w14:textId="77777777" w:rsidR="006D78C4" w:rsidRDefault="006D78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9D6B" w14:textId="77777777" w:rsidR="006D78C4" w:rsidRDefault="006D78C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BBFDEB" w14:textId="77777777" w:rsidR="006D78C4" w:rsidRDefault="006D78C4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F782" w14:textId="77777777" w:rsidR="006D78C4" w:rsidRPr="00D0473F" w:rsidRDefault="006D78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3FF2" w14:textId="77777777" w:rsidR="006D78C4" w:rsidRDefault="006D78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FB5C" w14:textId="77777777" w:rsidR="006D78C4" w:rsidRPr="00D0473F" w:rsidRDefault="006D78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C719" w14:textId="77777777" w:rsidR="006D78C4" w:rsidRDefault="006D78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202D949" w14:textId="77777777" w:rsidR="006D78C4" w:rsidRDefault="006D78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6D78C4" w14:paraId="37ED4CD8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400B4" w14:textId="77777777" w:rsidR="006D78C4" w:rsidRDefault="006D78C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A96C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5845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2635" w14:textId="77777777" w:rsidR="006D78C4" w:rsidRDefault="006D78C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FE8A29B" w14:textId="77777777" w:rsidR="006D78C4" w:rsidRDefault="006D78C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0EF7" w14:textId="77777777" w:rsidR="006D78C4" w:rsidRDefault="006D78C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5200D5" w14:textId="77777777" w:rsidR="006D78C4" w:rsidRDefault="006D78C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C2D2" w14:textId="77777777" w:rsidR="006D78C4" w:rsidRPr="00D0473F" w:rsidRDefault="006D78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CB28" w14:textId="77777777" w:rsidR="006D78C4" w:rsidRDefault="006D78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8158" w14:textId="77777777" w:rsidR="006D78C4" w:rsidRPr="00D0473F" w:rsidRDefault="006D78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CF35" w14:textId="77777777" w:rsidR="006D78C4" w:rsidRDefault="006D78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009ED9C" w14:textId="77777777" w:rsidR="006D78C4" w:rsidRDefault="006D78C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6D78C4" w14:paraId="360FB654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9C5C6" w14:textId="77777777" w:rsidR="006D78C4" w:rsidRDefault="006D78C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0575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531D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51E1" w14:textId="77777777" w:rsidR="006D78C4" w:rsidRDefault="006D78C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47E6167B" w14:textId="77777777" w:rsidR="006D78C4" w:rsidRDefault="006D78C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3C55" w14:textId="77777777" w:rsidR="006D78C4" w:rsidRDefault="006D78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65F0" w14:textId="77777777" w:rsidR="006D78C4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98F5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20BB0A5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61EA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1BC9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0372410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272DC" w14:textId="77777777" w:rsidR="006D78C4" w:rsidRDefault="006D78C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1A32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F32B373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20F7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6393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A14A896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6673" w14:textId="77777777" w:rsidR="006D78C4" w:rsidRDefault="006D78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0918" w14:textId="77777777" w:rsidR="006D78C4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A3DB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BCA3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75E8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EC60C7F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F7167" w14:textId="77777777" w:rsidR="006D78C4" w:rsidRDefault="006D78C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2BFF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BC97" w14:textId="77777777" w:rsidR="006D78C4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B65B" w14:textId="77777777" w:rsidR="006D78C4" w:rsidRDefault="006D78C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BADC887" w14:textId="77777777" w:rsidR="006D78C4" w:rsidRDefault="006D78C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CC79" w14:textId="77777777" w:rsidR="006D78C4" w:rsidRDefault="006D78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9AE0F2" w14:textId="77777777" w:rsidR="006D78C4" w:rsidRDefault="006D78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9D72" w14:textId="77777777" w:rsidR="006D78C4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103A" w14:textId="77777777" w:rsidR="006D78C4" w:rsidRDefault="006D78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7DE6" w14:textId="77777777" w:rsidR="006D78C4" w:rsidRPr="00D0473F" w:rsidRDefault="006D78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D213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9DD92" w14:textId="77777777" w:rsidR="006D78C4" w:rsidRDefault="006D78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6D78C4" w14:paraId="2036644E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A3189" w14:textId="77777777" w:rsidR="006D78C4" w:rsidRDefault="006D78C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46F7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1E50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BFD2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F64D68B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8B0E" w14:textId="77777777" w:rsidR="006D78C4" w:rsidRDefault="006D78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EE7BE3" w14:textId="77777777" w:rsidR="006D78C4" w:rsidRDefault="006D78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B191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FC7D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2811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FA27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488C2C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6D78C4" w14:paraId="3E50D14B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C286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85BE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958D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1FA8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1095D46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4057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1162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DD42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DBCE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5BD5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BACC6BB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6D78C4" w14:paraId="2321E733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1086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BC33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BB8AA00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81B0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25E9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19547D8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E809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6E72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E8B3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FA57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90E0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2F03340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F52E3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B39E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EF6967B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BDAE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A39C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1758AFC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D45E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E66D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B9FE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094E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F2D8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8A0589" w14:textId="77777777" w:rsidR="006D78C4" w:rsidRPr="00D0576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8A6868D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FF9E3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5149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06050C81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6012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56A7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9D7FC6B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4DBF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46B0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D7E2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BC04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A0CD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7C1A209A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4C442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0D8B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4E9640BF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C284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27B6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1351801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C29F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02BC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D03F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D496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2DD9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5AAFE1" w14:textId="77777777" w:rsidR="006D78C4" w:rsidRPr="00D0576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23D504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1BA4B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9CF2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675D79E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8ADC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F82E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451E9E3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4F9A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B23F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D290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9038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66C6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CB476C6" w14:textId="77777777" w:rsidR="006D78C4" w:rsidRPr="00D0576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0E1919A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DEFDD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C821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5356179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1D60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AB1E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2695D11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0D5F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D831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B22F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7B81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FA2C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50B62FE" w14:textId="77777777" w:rsidR="006D78C4" w:rsidRPr="00D0576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8D9D98A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B86ED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24F6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DCAB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43CB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9B03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9AE0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8CF1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E647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D47C" w14:textId="77777777" w:rsidR="006D78C4" w:rsidRPr="00E03C2B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5DF76B5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6D78C4" w14:paraId="2AF955B1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B7087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CC5F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6AE556D7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5988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B81C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6E7CDD5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3F0C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5A97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4BA3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A4EE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E38D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B4E6EB2" w14:textId="77777777" w:rsidR="006D78C4" w:rsidRPr="00D0576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803D60E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93587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47CD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43A2917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11E1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92E5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026130D7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4CD2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EE49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1068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2DDD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4715" w14:textId="77777777" w:rsidR="006D78C4" w:rsidRPr="00E4349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789DBA0" w14:textId="77777777" w:rsidR="006D78C4" w:rsidRPr="00E4349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5EBB71A6" w14:textId="77777777" w:rsidR="006D78C4" w:rsidRPr="00E4349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6D78C4" w14:paraId="6A03613C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7AE61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8A2B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71A65FAC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3156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80CB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A956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2DEB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7CF2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0B07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017CF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10E3B3E" w14:textId="77777777" w:rsidR="006D78C4" w:rsidRPr="00D0576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9893B96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61EFA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310A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6992CC4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36C5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D5B2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73FED4FE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117B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633D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06E8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D3EA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0858F" w14:textId="77777777" w:rsidR="006D78C4" w:rsidRPr="000D6FC2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00098B6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1EF6F2F" w14:textId="77777777" w:rsidR="006D78C4" w:rsidRPr="000D6FC2" w:rsidRDefault="006D78C4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D78C4" w14:paraId="6F3B3C50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FB758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7A3F" w14:textId="77777777" w:rsidR="006D78C4" w:rsidRDefault="006D78C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9037D1B" w14:textId="77777777" w:rsidR="006D78C4" w:rsidRDefault="006D78C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53D1" w14:textId="77777777" w:rsidR="006D78C4" w:rsidRPr="00D0473F" w:rsidRDefault="006D78C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5F0E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B3265AB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12D6" w14:textId="77777777" w:rsidR="006D78C4" w:rsidRDefault="006D78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5AAF" w14:textId="77777777" w:rsidR="006D78C4" w:rsidRDefault="006D78C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B53A" w14:textId="77777777" w:rsidR="006D78C4" w:rsidRDefault="006D78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611E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76DE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F20FA9D" w14:textId="77777777" w:rsidR="006D78C4" w:rsidRPr="00D0576C" w:rsidRDefault="006D78C4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64EA2F0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5BCC0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FCF8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043B386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F837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3C55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0114675E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3680" w14:textId="77777777" w:rsidR="006D78C4" w:rsidRDefault="006D78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8C91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6145" w14:textId="77777777" w:rsidR="006D78C4" w:rsidRDefault="006D78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53F1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2BC4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9E6CCE1" w14:textId="77777777" w:rsidR="006D78C4" w:rsidRPr="00D0576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31218F3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DAACE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5D9A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9F9C2B4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3122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B29A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D5CA232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59B7" w14:textId="77777777" w:rsidR="006D78C4" w:rsidRDefault="006D78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9D92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A694" w14:textId="77777777" w:rsidR="006D78C4" w:rsidRDefault="006D78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72F9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BA5B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78637AA" w14:textId="77777777" w:rsidR="006D78C4" w:rsidRPr="00D0576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62927C9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F1DA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0E4A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D9AFB69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AC69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F3A4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BEC9699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3203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9367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A8FD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D232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8B4D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DDBD938" w14:textId="77777777" w:rsidR="006D78C4" w:rsidRPr="00D0576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402012D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402F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0FB4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7B48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3B9F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A47FAA9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EC35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6A4F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4B11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B37A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232A" w14:textId="77777777" w:rsidR="006D78C4" w:rsidRPr="00423757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C3BE5EA" w14:textId="77777777" w:rsidR="006D78C4" w:rsidRPr="00423757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0F00BD1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6D78C4" w14:paraId="40883D63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1AA7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4373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50E5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2AEB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A4A6F62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DFAA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4729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D7E4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4A87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EAE4" w14:textId="77777777" w:rsidR="006D78C4" w:rsidRPr="00F94F88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C2276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70030FF6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6D78C4" w14:paraId="0B9B9615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E3E5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955E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A15146E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C5A3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B37E" w14:textId="77777777" w:rsidR="006D78C4" w:rsidRDefault="006D78C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219A1DF" w14:textId="77777777" w:rsidR="006D78C4" w:rsidRDefault="006D78C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AB39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80ED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C80F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B79F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363C" w14:textId="77777777" w:rsidR="006D78C4" w:rsidRPr="00F94F88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FF6D79A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967E3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5B83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18A87BC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F44A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8F2D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3F69873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4B38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7C35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E76D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2932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52E3" w14:textId="77777777" w:rsidR="006D78C4" w:rsidRPr="004C419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467B58" w14:textId="77777777" w:rsidR="006D78C4" w:rsidRPr="00D0576C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FFE04FE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A281B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62B5" w14:textId="77777777" w:rsidR="006D78C4" w:rsidRDefault="006D78C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9DDC" w14:textId="77777777" w:rsidR="006D78C4" w:rsidRDefault="006D78C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CE2C" w14:textId="77777777" w:rsidR="006D78C4" w:rsidRDefault="006D78C4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523C" w14:textId="77777777" w:rsidR="006D78C4" w:rsidRDefault="006D78C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641C95A" w14:textId="77777777" w:rsidR="006D78C4" w:rsidRDefault="006D78C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4D63759" w14:textId="77777777" w:rsidR="006D78C4" w:rsidRDefault="006D78C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91606E8" w14:textId="77777777" w:rsidR="006D78C4" w:rsidRDefault="006D78C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D13C73F" w14:textId="77777777" w:rsidR="006D78C4" w:rsidRDefault="006D78C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BB57" w14:textId="77777777" w:rsidR="006D78C4" w:rsidRPr="00D0473F" w:rsidRDefault="006D78C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D164" w14:textId="77777777" w:rsidR="006D78C4" w:rsidRDefault="006D78C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F2E5" w14:textId="77777777" w:rsidR="006D78C4" w:rsidRPr="00D0473F" w:rsidRDefault="006D78C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27E9" w14:textId="77777777" w:rsidR="006D78C4" w:rsidRPr="006E4685" w:rsidRDefault="006D78C4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AEA4AC6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2349A" w14:textId="77777777" w:rsidR="006D78C4" w:rsidRDefault="006D7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D7DB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B337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29D6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43EBCF3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397AF" w14:textId="77777777" w:rsidR="006D78C4" w:rsidRDefault="006D78C4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73EF383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A162" w14:textId="77777777" w:rsidR="006D78C4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20AA" w14:textId="77777777" w:rsidR="006D78C4" w:rsidRDefault="006D78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0175" w14:textId="77777777" w:rsidR="006D78C4" w:rsidRPr="00D0473F" w:rsidRDefault="006D78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CE55" w14:textId="77777777" w:rsidR="006D78C4" w:rsidRDefault="006D78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9437B1A" w14:textId="77777777" w:rsidR="006D78C4" w:rsidRDefault="006D78C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85196BB" w14:textId="77777777" w:rsidR="006D78C4" w:rsidRDefault="006D78C4" w:rsidP="00EE4C95">
      <w:pPr>
        <w:pStyle w:val="Heading1"/>
        <w:spacing w:line="360" w:lineRule="auto"/>
      </w:pPr>
      <w:r>
        <w:t>LINIA 507</w:t>
      </w:r>
    </w:p>
    <w:p w14:paraId="1D105FF3" w14:textId="77777777" w:rsidR="006D78C4" w:rsidRPr="006A4B24" w:rsidRDefault="006D78C4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3E3B3F4B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DA2DB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5A2B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D65A" w14:textId="77777777" w:rsidR="006D78C4" w:rsidRPr="002761C4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ED0C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089C19A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D510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FE8F6B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E18C" w14:textId="77777777" w:rsidR="006D78C4" w:rsidRPr="00E1695C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A45C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117F" w14:textId="77777777" w:rsidR="006D78C4" w:rsidRPr="002761C4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1830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03D3EE97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7474C1C9" w14:textId="77777777" w:rsidR="006D78C4" w:rsidRDefault="006D78C4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6D78C4" w14:paraId="3CC6FCC9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80315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E026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C908" w14:textId="77777777" w:rsidR="006D78C4" w:rsidRPr="002761C4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FD5D" w14:textId="77777777" w:rsidR="006D78C4" w:rsidRDefault="006D78C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DFDC13B" w14:textId="77777777" w:rsidR="006D78C4" w:rsidRDefault="006D78C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FC95" w14:textId="77777777" w:rsidR="006D78C4" w:rsidRDefault="006D78C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E89540" w14:textId="77777777" w:rsidR="006D78C4" w:rsidRDefault="006D78C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B023" w14:textId="77777777" w:rsidR="006D78C4" w:rsidRPr="00E1695C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FA2B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1A18" w14:textId="77777777" w:rsidR="006D78C4" w:rsidRPr="002761C4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AF5C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5F362F71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6D78C4" w14:paraId="5CFA291E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C72BA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1CE3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3011" w14:textId="77777777" w:rsidR="006D78C4" w:rsidRPr="002761C4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E2E6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B4892F5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1A3A8F28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B651" w14:textId="77777777" w:rsidR="006D78C4" w:rsidRDefault="006D78C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1186" w14:textId="77777777" w:rsidR="006D78C4" w:rsidRPr="00E1695C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2230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637B" w14:textId="77777777" w:rsidR="006D78C4" w:rsidRPr="002761C4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2992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EE8F3E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6D78C4" w14:paraId="23AFD2FD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85DD0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95FB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9879" w14:textId="77777777" w:rsidR="006D78C4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2F14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1EEDD2EE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C4F0" w14:textId="77777777" w:rsidR="006D78C4" w:rsidRDefault="006D78C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E1D0" w14:textId="77777777" w:rsidR="006D78C4" w:rsidRPr="00E1695C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ABFF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41C3" w14:textId="77777777" w:rsidR="006D78C4" w:rsidRPr="002761C4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8D71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902E1BE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DF8D6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F889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F6E3FE0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3955AFE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33D07F91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A77A" w14:textId="77777777" w:rsidR="006D78C4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F04C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728A92E9" w14:textId="77777777" w:rsidR="006D78C4" w:rsidRDefault="006D78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E5DC" w14:textId="77777777" w:rsidR="006D78C4" w:rsidRDefault="006D78C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1472" w14:textId="77777777" w:rsidR="006D78C4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25FE" w14:textId="77777777" w:rsidR="006D78C4" w:rsidRDefault="006D78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4D2C" w14:textId="77777777" w:rsidR="006D78C4" w:rsidRPr="002761C4" w:rsidRDefault="006D78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9144" w14:textId="77777777" w:rsidR="006D78C4" w:rsidRDefault="006D78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08928FFC" w14:textId="77777777" w:rsidR="006D78C4" w:rsidRDefault="006D78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9AA6573" w14:textId="77777777" w:rsidR="006D78C4" w:rsidRDefault="006D78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382889E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AFE55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C138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2D05FFB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EFEE377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136950C8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C892" w14:textId="77777777" w:rsidR="006D78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608D" w14:textId="77777777" w:rsidR="006D78C4" w:rsidRDefault="006D78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5C00076B" w14:textId="77777777" w:rsidR="006D78C4" w:rsidRDefault="006D78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7A01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1B95" w14:textId="77777777" w:rsidR="006D78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E4D7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F168" w14:textId="77777777" w:rsidR="006D78C4" w:rsidRPr="002761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12CC" w14:textId="77777777" w:rsidR="006D78C4" w:rsidRDefault="006D78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017F0B3B" w14:textId="77777777" w:rsidR="006D78C4" w:rsidRDefault="006D78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1DE983A" w14:textId="77777777" w:rsidR="006D78C4" w:rsidRDefault="006D78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E64B25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FE66E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F110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47E7CA41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F87B" w14:textId="77777777" w:rsidR="006D78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4A7F" w14:textId="77777777" w:rsidR="006D78C4" w:rsidRDefault="006D78C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6DB1AC5F" w14:textId="77777777" w:rsidR="006D78C4" w:rsidRDefault="006D78C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A83B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B2AE" w14:textId="77777777" w:rsidR="006D78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8F7C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4C74" w14:textId="77777777" w:rsidR="006D78C4" w:rsidRPr="002761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F821" w14:textId="77777777" w:rsidR="006D78C4" w:rsidRDefault="006D78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10768961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BE30B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F2A3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072648A9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2F05" w14:textId="77777777" w:rsidR="006D78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B26D" w14:textId="77777777" w:rsidR="006D78C4" w:rsidRDefault="006D78C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75AFD0BE" w14:textId="77777777" w:rsidR="006D78C4" w:rsidRDefault="006D78C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FE5C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FAA6" w14:textId="77777777" w:rsidR="006D78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6314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FFFD" w14:textId="77777777" w:rsidR="006D78C4" w:rsidRPr="002761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51EB" w14:textId="77777777" w:rsidR="006D78C4" w:rsidRDefault="006D78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BCB2F0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0FC05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24FC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50490DE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B366CC5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41F7660F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1288" w14:textId="77777777" w:rsidR="006D78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D761" w14:textId="77777777" w:rsidR="006D78C4" w:rsidRDefault="006D78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5BE57443" w14:textId="77777777" w:rsidR="006D78C4" w:rsidRDefault="006D78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07E2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1EE6" w14:textId="77777777" w:rsidR="006D78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476E" w14:textId="77777777" w:rsidR="006D78C4" w:rsidRDefault="006D78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13C3" w14:textId="77777777" w:rsidR="006D78C4" w:rsidRPr="002761C4" w:rsidRDefault="006D78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00A6" w14:textId="77777777" w:rsidR="006D78C4" w:rsidRDefault="006D78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7EB8ADDA" w14:textId="77777777" w:rsidR="006D78C4" w:rsidRDefault="006D78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DF28453" w14:textId="77777777" w:rsidR="006D78C4" w:rsidRDefault="006D78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1597B5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724D0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052C" w14:textId="77777777" w:rsidR="006D78C4" w:rsidRDefault="006D78C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3901" w14:textId="77777777" w:rsidR="006D78C4" w:rsidRDefault="006D78C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DB45" w14:textId="77777777" w:rsidR="006D78C4" w:rsidRDefault="006D78C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3ACA9BDE" w14:textId="77777777" w:rsidR="006D78C4" w:rsidRDefault="006D78C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572A" w14:textId="77777777" w:rsidR="006D78C4" w:rsidRDefault="006D78C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8C9F" w14:textId="77777777" w:rsidR="006D78C4" w:rsidRDefault="006D78C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899A" w14:textId="77777777" w:rsidR="006D78C4" w:rsidRDefault="006D78C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AA9D" w14:textId="77777777" w:rsidR="006D78C4" w:rsidRPr="002761C4" w:rsidRDefault="006D78C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48C9" w14:textId="77777777" w:rsidR="006D78C4" w:rsidRDefault="006D78C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73BAE" w14:textId="77777777" w:rsidR="006D78C4" w:rsidRDefault="006D78C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6D78C4" w14:paraId="0A34870A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EBA69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3240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8E81" w14:textId="77777777" w:rsidR="006D78C4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A8C2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681FCF4D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98FD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D77C" w14:textId="77777777" w:rsidR="006D78C4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8505" w14:textId="77777777" w:rsidR="006D78C4" w:rsidRDefault="006D7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C38A" w14:textId="77777777" w:rsidR="006D78C4" w:rsidRPr="002761C4" w:rsidRDefault="006D7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8437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457DE7DB" w14:textId="77777777" w:rsidR="006D78C4" w:rsidRDefault="006D7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6D78C4" w14:paraId="3D4934DE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D533E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2561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A207" w14:textId="77777777" w:rsidR="006D78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AB53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13EE859E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B88B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8489" w14:textId="77777777" w:rsidR="006D78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6604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9706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866A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6640D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6D78C4" w14:paraId="066B5BD4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E0316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460C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1925" w14:textId="77777777" w:rsidR="006D78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71A9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315B5CB4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260E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B78F" w14:textId="77777777" w:rsidR="006D78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C5F0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4BA0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FEE1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E80210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22A3F143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D78C4" w14:paraId="024F807A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E883D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7D27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BA717B6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4457317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375D0841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89B9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2518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6AADEDF8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44CC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09B1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C55C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3036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86FF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054B662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CE5ADF6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DEB426D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06E16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0A74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D79C10F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2F029C7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427F7C27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BB3C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C930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679BE87D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EA23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1BAE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A952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70BB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636A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422BD29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3BFBE10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EB04C2E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04EE7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BEC6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49067703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9A10" w14:textId="77777777" w:rsidR="006D78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27D6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3E4C1648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A452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A14C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D3B4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53DF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3D51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B24DB6F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74F02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F8CF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AAC0B6B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53EE920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098267FD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1605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B81A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5B481B4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C270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19AE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FDA1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E607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5A87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2F5F1E5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04D939E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6B22A1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3034C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4982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2EAE455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8465E21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4E95FC3E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B1B5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6F21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03420EE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F911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DA44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3B6C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541C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80A6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45F4F47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7710AA4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D3F15F1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59F81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E7F7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303A8E1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E72716B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4775D9C2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C7B0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671B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1DC4B2D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EB6B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3B44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7FE8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F02D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C2CA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7D4B46B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61A626E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F5D2FFB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97B52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B82D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47289CF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91DC6F5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2666690A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7BC6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3E49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58F4AD1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F4AA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F532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7E64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ACA7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52D8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075E996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68ECD0D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C5AAEBF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9C3B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5A93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9CC3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92C6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313876AB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5590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4E2E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FE85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1CEB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2CB9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EB468E8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7A7B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70CA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A3CC063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7AD68FD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42A16F47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C791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D82C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27BE94D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F63C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054E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734D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3573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6CDF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73C76A9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5A10E75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0C2C192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7448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CC7E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6D7CB8C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FA8A888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745627BE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A906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0E8B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6EEA94A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379A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DFDE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2815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7EB3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765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1151CE2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201F938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A222AE4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CAEB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5AC9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2F09A73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36207EB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02D6898F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D57D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1280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21B08D3F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6E13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8D9E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C183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93A3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8DEA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6A7F83E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4EB18C6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40603DF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20D4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411A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655A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FE8B" w14:textId="77777777" w:rsidR="006D78C4" w:rsidRDefault="006D78C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20A7F3F6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F98F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D0F2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A045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2E11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0216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F084C32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6D62" w14:textId="77777777" w:rsidR="006D78C4" w:rsidRDefault="006D7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2D9C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6774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A64D" w14:textId="77777777" w:rsidR="006D78C4" w:rsidRDefault="006D78C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03D7DE06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3E03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F0A48C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7630" w14:textId="77777777" w:rsidR="006D78C4" w:rsidRPr="00E1695C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D57E" w14:textId="77777777" w:rsidR="006D78C4" w:rsidRDefault="006D78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3C9B" w14:textId="77777777" w:rsidR="006D78C4" w:rsidRPr="002761C4" w:rsidRDefault="006D78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EDA2" w14:textId="77777777" w:rsidR="006D78C4" w:rsidRDefault="006D78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600D08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24EED255" w14:textId="77777777" w:rsidR="006D78C4" w:rsidRDefault="006D78C4" w:rsidP="007E1810">
      <w:pPr>
        <w:pStyle w:val="Heading1"/>
        <w:spacing w:line="360" w:lineRule="auto"/>
      </w:pPr>
      <w:r>
        <w:lastRenderedPageBreak/>
        <w:t>LINIA 511</w:t>
      </w:r>
    </w:p>
    <w:p w14:paraId="7907DB66" w14:textId="77777777" w:rsidR="006D78C4" w:rsidRPr="009B4FEF" w:rsidRDefault="006D78C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23B4BE7D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8C4B4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EF8D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DCFA" w14:textId="77777777" w:rsidR="006D78C4" w:rsidRPr="00D33E71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13C0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0CDC77AF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1A44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3446430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1C47C33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79DD9201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3CA1" w14:textId="77777777" w:rsidR="006D78C4" w:rsidRPr="00D33E71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C787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541F" w14:textId="77777777" w:rsidR="006D78C4" w:rsidRPr="00D33E71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E714" w14:textId="77777777" w:rsidR="006D78C4" w:rsidRPr="009E7CE7" w:rsidRDefault="006D78C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6D78C4" w14:paraId="075831D0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C7B2E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6F46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A8EC" w14:textId="77777777" w:rsidR="006D78C4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2D11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1B1DBC05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D34C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7330EF63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75C8E92" w14:textId="77777777" w:rsidR="006D78C4" w:rsidRDefault="006D78C4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3633" w14:textId="77777777" w:rsidR="006D78C4" w:rsidRPr="00F02EF7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4773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E99C" w14:textId="77777777" w:rsidR="006D78C4" w:rsidRPr="00BE2D76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CF8D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27DAE6D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BA704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35F8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3AFA4C0D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6A5C" w14:textId="77777777" w:rsidR="006D78C4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2AE1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1DC6E351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4B5A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ACFD" w14:textId="77777777" w:rsidR="006D78C4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31F7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9237" w14:textId="77777777" w:rsidR="006D78C4" w:rsidRPr="00BE2D76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EBE" w14:textId="77777777" w:rsidR="006D78C4" w:rsidRPr="0019395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B75D51E" w14:textId="77777777" w:rsidR="006D78C4" w:rsidRPr="00176852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0218F06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94CDD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75C8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35AD" w14:textId="77777777" w:rsidR="006D78C4" w:rsidRPr="002108A9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F448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774C3E1A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2F76461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BDAC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5AC3408E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F9075F5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00D6" w14:textId="77777777" w:rsidR="006D78C4" w:rsidRPr="00F02EF7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DA7E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2249" w14:textId="77777777" w:rsidR="006D78C4" w:rsidRPr="00BE2D76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36F1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D998330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99FF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83AF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A552" w14:textId="77777777" w:rsidR="006D78C4" w:rsidRPr="002108A9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FEF8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7A2C7B88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11F6" w14:textId="77777777" w:rsidR="006D78C4" w:rsidRDefault="006D78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7399C017" w14:textId="77777777" w:rsidR="006D78C4" w:rsidRDefault="006D78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6C6B1542" w14:textId="77777777" w:rsidR="006D78C4" w:rsidRDefault="006D78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631B7C30" w14:textId="77777777" w:rsidR="006D78C4" w:rsidRDefault="006D78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16FA" w14:textId="77777777" w:rsidR="006D78C4" w:rsidRPr="00F02EF7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50FC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970F" w14:textId="77777777" w:rsidR="006D78C4" w:rsidRPr="00BE2D76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E72E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9C7D712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9A1C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FD90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4B8A" w14:textId="77777777" w:rsidR="006D78C4" w:rsidRPr="002108A9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B8E4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5B71A871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D7EF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03C057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C59C" w14:textId="77777777" w:rsidR="006D78C4" w:rsidRPr="00F02EF7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E32F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8978" w14:textId="77777777" w:rsidR="006D78C4" w:rsidRPr="00BE2D76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A320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76036B6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29C38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B92F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F353" w14:textId="77777777" w:rsidR="006D78C4" w:rsidRPr="002108A9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9A48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2469A1E9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34C0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59B4" w14:textId="77777777" w:rsidR="006D78C4" w:rsidRPr="00F02EF7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31D2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208E" w14:textId="77777777" w:rsidR="006D78C4" w:rsidRPr="00BE2D76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A434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9645061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F9318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FBA7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F9C8" w14:textId="77777777" w:rsidR="006D78C4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2567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126ABFA8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24473E57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4CD2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1DA2FD7E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7F27" w14:textId="77777777" w:rsidR="006D78C4" w:rsidRPr="00F02EF7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AD60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E3D0" w14:textId="77777777" w:rsidR="006D78C4" w:rsidRPr="00BE2D76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754A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3D0D3E9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C716F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5AC8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91FB" w14:textId="77777777" w:rsidR="006D78C4" w:rsidRPr="002108A9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3688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5DD8CBE8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6E94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01CD" w14:textId="77777777" w:rsidR="006D78C4" w:rsidRPr="00F02EF7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EDBD" w14:textId="77777777" w:rsidR="006D78C4" w:rsidRDefault="006D78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4474" w14:textId="77777777" w:rsidR="006D78C4" w:rsidRPr="00BE2D76" w:rsidRDefault="006D78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D2FB" w14:textId="77777777" w:rsidR="006D78C4" w:rsidRDefault="006D78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7402DE6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E3442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C509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A3E4" w14:textId="77777777" w:rsidR="006D78C4" w:rsidRPr="002108A9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2F73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1E6355E0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63E23908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CCC2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E661B0B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E287CD8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624A2A15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23D49A2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BC2C" w14:textId="77777777" w:rsidR="006D78C4" w:rsidRPr="00F02EF7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A22D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690C" w14:textId="77777777" w:rsidR="006D78C4" w:rsidRPr="00BE2D76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BCE3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4C5D3F9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DBDCE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34DE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08DC" w14:textId="77777777" w:rsidR="006D78C4" w:rsidRPr="002108A9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9C18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504F2BB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9EE9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393D4C94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7FAF8E06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E8683B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AF35036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0AF8" w14:textId="77777777" w:rsidR="006D78C4" w:rsidRPr="00F02EF7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C6C1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9AED" w14:textId="77777777" w:rsidR="006D78C4" w:rsidRPr="00BE2D76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5481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254BCB5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1BBB8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4787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DD09" w14:textId="77777777" w:rsidR="006D78C4" w:rsidRPr="002108A9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77B0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29F3777A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434E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0C30" w14:textId="77777777" w:rsidR="006D78C4" w:rsidRPr="00F02EF7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42DC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DF51" w14:textId="77777777" w:rsidR="006D78C4" w:rsidRPr="00BE2D76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07C3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157572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475355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6D78C4" w14:paraId="68B69545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83F3A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54E2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4084" w14:textId="77777777" w:rsidR="006D78C4" w:rsidRPr="002108A9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B655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77DC56E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CBD3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9746B4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3457" w14:textId="77777777" w:rsidR="006D78C4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DC5B" w14:textId="77777777" w:rsidR="006D78C4" w:rsidRDefault="006D78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2E28" w14:textId="77777777" w:rsidR="006D78C4" w:rsidRPr="00BE2D76" w:rsidRDefault="006D78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769F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A478AE" w14:textId="77777777" w:rsidR="006D78C4" w:rsidRDefault="006D78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6D78C4" w14:paraId="38800E30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9695C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BA7A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124D9BD0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2499" w14:textId="77777777" w:rsidR="006D78C4" w:rsidRPr="002108A9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D799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205AF681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783F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EA5E" w14:textId="77777777" w:rsidR="006D78C4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FE0E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13C3" w14:textId="77777777" w:rsidR="006D78C4" w:rsidRPr="00BE2D76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EDEB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31201257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D1BA9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DC2A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12D3" w14:textId="77777777" w:rsidR="006D78C4" w:rsidRPr="002108A9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DAC8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6C50F1FC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4DC0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193ACAC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07F2" w14:textId="77777777" w:rsidR="006D78C4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9100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8EC9" w14:textId="77777777" w:rsidR="006D78C4" w:rsidRPr="00BE2D76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6A11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5FFF18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A0B4C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6D78C4" w14:paraId="0699FEAC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C6222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739C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2FE3" w14:textId="77777777" w:rsidR="006D78C4" w:rsidRPr="002108A9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205C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D493DDD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3C52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0B5A" w14:textId="77777777" w:rsidR="006D78C4" w:rsidRPr="00F02EF7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5550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9AD5" w14:textId="77777777" w:rsidR="006D78C4" w:rsidRPr="00BE2D76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9CC4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3577B35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BC70" w14:textId="77777777" w:rsidR="006D78C4" w:rsidRDefault="006D78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F81F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7229" w14:textId="77777777" w:rsidR="006D78C4" w:rsidRPr="002108A9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71DF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F207631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0B26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6002" w14:textId="77777777" w:rsidR="006D78C4" w:rsidRPr="00F02EF7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1732" w14:textId="77777777" w:rsidR="006D78C4" w:rsidRDefault="006D78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DDB6" w14:textId="77777777" w:rsidR="006D78C4" w:rsidRPr="00BE2D76" w:rsidRDefault="006D78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7565" w14:textId="77777777" w:rsidR="006D78C4" w:rsidRDefault="006D78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1E8017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4CFA86FE" w14:textId="77777777" w:rsidR="006D78C4" w:rsidRDefault="006D78C4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42199E1B" w14:textId="77777777" w:rsidR="006D78C4" w:rsidRDefault="006D78C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6D78C4" w14:paraId="49BA75B9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357DC" w14:textId="77777777" w:rsidR="006D78C4" w:rsidRDefault="006D78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7BE6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EC76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56C4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29B46643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CFA4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7C00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F965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7905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B325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6B03331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30789" w14:textId="77777777" w:rsidR="006D78C4" w:rsidRDefault="006D78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D7A1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128E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ADFA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9BC01E0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AEBF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5C7A9F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5D8D48B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1A5EC6EF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1027F7D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AEE3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F116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C2CB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AB81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C3451D2" w14:textId="77777777" w:rsidR="006D78C4" w:rsidRDefault="006D78C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5E33DCF3" w14:textId="77777777" w:rsidR="006D78C4" w:rsidRDefault="006D78C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6D78C4" w14:paraId="1840AA9B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89B45" w14:textId="77777777" w:rsidR="006D78C4" w:rsidRDefault="006D78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6FF2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7480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2751" w14:textId="77777777" w:rsidR="006D78C4" w:rsidRDefault="006D78C4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C933FF1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E196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F396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8EE4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B305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99C4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6D78C4" w14:paraId="301410A8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DAAD8" w14:textId="77777777" w:rsidR="006D78C4" w:rsidRDefault="006D78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CC3A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A9E8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0526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7A332A70" w14:textId="77777777" w:rsidR="006D78C4" w:rsidRDefault="006D78C4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0E44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F8AE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0AF8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AB55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8A30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84D33C8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FBFDF" w14:textId="77777777" w:rsidR="006D78C4" w:rsidRDefault="006D78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8264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E888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77B6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75F42D79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692D" w14:textId="77777777" w:rsidR="006D78C4" w:rsidRDefault="006D78C4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C4AF" w14:textId="77777777" w:rsidR="006D78C4" w:rsidRDefault="006D78C4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1F2E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E4A1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C1D0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25239AC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87D15" w14:textId="77777777" w:rsidR="006D78C4" w:rsidRDefault="006D78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9161" w14:textId="77777777" w:rsidR="006D78C4" w:rsidRDefault="006D78C4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0EBA" w14:textId="77777777" w:rsidR="006D78C4" w:rsidRDefault="006D78C4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E343" w14:textId="77777777" w:rsidR="006D78C4" w:rsidRDefault="006D78C4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7E8C" w14:textId="77777777" w:rsidR="006D78C4" w:rsidRDefault="006D78C4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886B" w14:textId="77777777" w:rsidR="006D78C4" w:rsidRDefault="006D78C4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3640" w14:textId="77777777" w:rsidR="006D78C4" w:rsidRDefault="006D78C4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3D18" w14:textId="77777777" w:rsidR="006D78C4" w:rsidRDefault="006D78C4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A7B3" w14:textId="77777777" w:rsidR="006D78C4" w:rsidRDefault="006D78C4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C3C53B4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B4570" w14:textId="77777777" w:rsidR="006D78C4" w:rsidRDefault="006D78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BE3D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2139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5350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5A09E21A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E892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0A6DFCD0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8886DE3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6B63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B192" w14:textId="77777777" w:rsidR="006D78C4" w:rsidRDefault="006D78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0A80" w14:textId="77777777" w:rsidR="006D78C4" w:rsidRDefault="006D78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AFE1" w14:textId="77777777" w:rsidR="006D78C4" w:rsidRDefault="006D78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642217" w14:textId="77777777" w:rsidR="006D78C4" w:rsidRDefault="006D78C4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69BED99D" w14:textId="77777777" w:rsidR="006D78C4" w:rsidRDefault="006D78C4" w:rsidP="00F04622">
      <w:pPr>
        <w:pStyle w:val="Heading1"/>
        <w:spacing w:line="360" w:lineRule="auto"/>
      </w:pPr>
      <w:r>
        <w:t>LINIA 600</w:t>
      </w:r>
    </w:p>
    <w:p w14:paraId="59AF5B56" w14:textId="77777777" w:rsidR="006D78C4" w:rsidRDefault="006D78C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08F43BF1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FE362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0B15" w14:textId="77777777" w:rsidR="006D78C4" w:rsidRDefault="006D78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515CEE5C" w14:textId="77777777" w:rsidR="006D78C4" w:rsidRDefault="006D78C4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0F11" w14:textId="77777777" w:rsidR="006D78C4" w:rsidRDefault="006D78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0299" w14:textId="77777777" w:rsidR="006D78C4" w:rsidRDefault="006D78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2B9C9880" w14:textId="77777777" w:rsidR="006D78C4" w:rsidRDefault="006D78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3626" w14:textId="77777777" w:rsidR="006D78C4" w:rsidRDefault="006D78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2CDD" w14:textId="77777777" w:rsidR="006D78C4" w:rsidRPr="002F6CED" w:rsidRDefault="006D78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0B0E" w14:textId="77777777" w:rsidR="006D78C4" w:rsidRDefault="006D78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D9CD" w14:textId="77777777" w:rsidR="006D78C4" w:rsidRPr="00C14131" w:rsidRDefault="006D78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4C6A" w14:textId="77777777" w:rsidR="006D78C4" w:rsidRPr="005D499E" w:rsidRDefault="006D78C4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003482A" w14:textId="77777777" w:rsidR="006D78C4" w:rsidRPr="009E2C90" w:rsidRDefault="006D78C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4CFCA76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C475F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D18B" w14:textId="77777777" w:rsidR="006D78C4" w:rsidRDefault="006D78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238586A8" w14:textId="77777777" w:rsidR="006D78C4" w:rsidRDefault="006D78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A79B" w14:textId="77777777" w:rsidR="006D78C4" w:rsidRDefault="006D78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D794" w14:textId="77777777" w:rsidR="006D78C4" w:rsidRDefault="006D78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6ABFFC50" w14:textId="77777777" w:rsidR="006D78C4" w:rsidRDefault="006D78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8810" w14:textId="77777777" w:rsidR="006D78C4" w:rsidRDefault="006D78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C972" w14:textId="77777777" w:rsidR="006D78C4" w:rsidRPr="002F6CED" w:rsidRDefault="006D78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E904" w14:textId="77777777" w:rsidR="006D78C4" w:rsidRDefault="006D78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06B0" w14:textId="77777777" w:rsidR="006D78C4" w:rsidRPr="00C14131" w:rsidRDefault="006D78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4550" w14:textId="77777777" w:rsidR="006D78C4" w:rsidRPr="00DD03D3" w:rsidRDefault="006D78C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D78C4" w14:paraId="44B079BB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6C46B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1583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011817DD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2186" w14:textId="77777777" w:rsidR="006D78C4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D9EA" w14:textId="77777777" w:rsidR="006D78C4" w:rsidRDefault="006D78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7F56A8E1" w14:textId="77777777" w:rsidR="006D78C4" w:rsidRDefault="006D78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B125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9BCE" w14:textId="77777777" w:rsidR="006D78C4" w:rsidRPr="002F6CED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ECA1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9836" w14:textId="77777777" w:rsidR="006D78C4" w:rsidRPr="00C14131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FA2E" w14:textId="77777777" w:rsidR="006D78C4" w:rsidRPr="005D499E" w:rsidRDefault="006D78C4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5E170C8" w14:textId="77777777" w:rsidR="006D78C4" w:rsidRPr="009E2C90" w:rsidRDefault="006D78C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D28CC89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AC2F1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6063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145F585C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8336" w14:textId="77777777" w:rsidR="006D78C4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7486" w14:textId="77777777" w:rsidR="006D78C4" w:rsidRDefault="006D78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0A962494" w14:textId="77777777" w:rsidR="006D78C4" w:rsidRDefault="006D78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0AD2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F7F3" w14:textId="77777777" w:rsidR="006D78C4" w:rsidRPr="002F6CED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0110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B035" w14:textId="77777777" w:rsidR="006D78C4" w:rsidRPr="00C14131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C295" w14:textId="77777777" w:rsidR="006D78C4" w:rsidRPr="005D20EA" w:rsidRDefault="006D78C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6D78C4" w14:paraId="0DF7818E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B67A8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613D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06132666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C43D" w14:textId="77777777" w:rsidR="006D78C4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1FF1" w14:textId="77777777" w:rsidR="006D78C4" w:rsidRDefault="006D78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10AB3AD8" w14:textId="77777777" w:rsidR="006D78C4" w:rsidRDefault="006D78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1F3A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B4BB" w14:textId="77777777" w:rsidR="006D78C4" w:rsidRPr="002F6CED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60C5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42B4" w14:textId="77777777" w:rsidR="006D78C4" w:rsidRPr="00C14131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C4C3" w14:textId="77777777" w:rsidR="006D78C4" w:rsidRPr="005D499E" w:rsidRDefault="006D78C4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0FA50B8" w14:textId="77777777" w:rsidR="006D78C4" w:rsidRPr="009E2C90" w:rsidRDefault="006D78C4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40E41EB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1EED6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882B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4408C059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F15F" w14:textId="77777777" w:rsidR="006D78C4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9795" w14:textId="77777777" w:rsidR="006D78C4" w:rsidRDefault="006D78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0E5B39AD" w14:textId="77777777" w:rsidR="006D78C4" w:rsidRDefault="006D78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4FC7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6C65" w14:textId="77777777" w:rsidR="006D78C4" w:rsidRPr="002F6CED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3623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8F38" w14:textId="77777777" w:rsidR="006D78C4" w:rsidRPr="00C14131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1B27" w14:textId="77777777" w:rsidR="006D78C4" w:rsidRPr="005D499E" w:rsidRDefault="006D78C4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DEE8FC5" w14:textId="77777777" w:rsidR="006D78C4" w:rsidRPr="009E2C90" w:rsidRDefault="006D78C4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E0790FC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3CDE8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0896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70F92B05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586D" w14:textId="77777777" w:rsidR="006D78C4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1FF2" w14:textId="77777777" w:rsidR="006D78C4" w:rsidRDefault="006D78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7E63524A" w14:textId="77777777" w:rsidR="006D78C4" w:rsidRDefault="006D78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D6BF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2C96" w14:textId="77777777" w:rsidR="006D78C4" w:rsidRPr="002F6CED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501B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FEF0" w14:textId="77777777" w:rsidR="006D78C4" w:rsidRPr="00C14131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22F2" w14:textId="77777777" w:rsidR="006D78C4" w:rsidRPr="005D499E" w:rsidRDefault="006D78C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E6544A8" w14:textId="77777777" w:rsidR="006D78C4" w:rsidRPr="009E2C90" w:rsidRDefault="006D78C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F07223B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1F6FA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B015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7C7BF89B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507D" w14:textId="77777777" w:rsidR="006D78C4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A0C1" w14:textId="77777777" w:rsidR="006D78C4" w:rsidRDefault="006D78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E1AF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BAAF" w14:textId="77777777" w:rsidR="006D78C4" w:rsidRPr="002F6CED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A9AF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7DCF" w14:textId="77777777" w:rsidR="006D78C4" w:rsidRPr="00C14131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42DF" w14:textId="77777777" w:rsidR="006D78C4" w:rsidRDefault="006D78C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6D78C4" w14:paraId="5E389FA9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8F445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D5CE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043A1868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F5B8" w14:textId="77777777" w:rsidR="006D78C4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6691" w14:textId="77777777" w:rsidR="006D78C4" w:rsidRDefault="006D78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9088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92AA" w14:textId="77777777" w:rsidR="006D78C4" w:rsidRPr="002F6CED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54C2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5783" w14:textId="77777777" w:rsidR="006D78C4" w:rsidRPr="00C14131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2FE8" w14:textId="77777777" w:rsidR="006D78C4" w:rsidRDefault="006D78C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6D78C4" w14:paraId="14ED19B1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20211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20B1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67C0E9F5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5D07" w14:textId="77777777" w:rsidR="006D78C4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CD82" w14:textId="77777777" w:rsidR="006D78C4" w:rsidRDefault="006D78C4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227DA05D" w14:textId="77777777" w:rsidR="006D78C4" w:rsidRDefault="006D78C4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C2BC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93EB" w14:textId="77777777" w:rsidR="006D78C4" w:rsidRPr="002F6CED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6E3F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327C" w14:textId="77777777" w:rsidR="006D78C4" w:rsidRPr="00C14131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C9D1" w14:textId="77777777" w:rsidR="006D78C4" w:rsidRDefault="006D78C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6D78C4" w14:paraId="59A5FD14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F48B5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2470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D0F9" w14:textId="77777777" w:rsidR="006D78C4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DD11" w14:textId="77777777" w:rsidR="006D78C4" w:rsidRDefault="006D78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st. Crasna și </w:t>
            </w:r>
          </w:p>
          <w:p w14:paraId="3AF18B59" w14:textId="77777777" w:rsidR="006D78C4" w:rsidRDefault="006D78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BBAF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070F" w14:textId="77777777" w:rsidR="006D78C4" w:rsidRPr="002F6CED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A62A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6C7E5952" w14:textId="77777777" w:rsidR="006D78C4" w:rsidRDefault="006D78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843E" w14:textId="77777777" w:rsidR="006D78C4" w:rsidRPr="00C14131" w:rsidRDefault="006D78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1645" w14:textId="77777777" w:rsidR="006D78C4" w:rsidRDefault="006D78C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6D78C4" w14:paraId="0FA9CADB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AC1F4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97BC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630D0F4A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7DCD" w14:textId="77777777" w:rsidR="006D78C4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D4E0" w14:textId="77777777" w:rsidR="006D78C4" w:rsidRDefault="006D78C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67116014" w14:textId="77777777" w:rsidR="006D78C4" w:rsidRDefault="006D78C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209FBCC7" w14:textId="77777777" w:rsidR="006D78C4" w:rsidRDefault="006D78C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EC25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16B8" w14:textId="77777777" w:rsidR="006D78C4" w:rsidRPr="002F6CED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4B10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83D3" w14:textId="77777777" w:rsidR="006D78C4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F56A" w14:textId="77777777" w:rsidR="006D78C4" w:rsidRDefault="006D78C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5FD1D373" w14:textId="77777777" w:rsidR="006D78C4" w:rsidRDefault="006D78C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6D78C4" w14:paraId="397B8BBF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7F27F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E228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E14A" w14:textId="77777777" w:rsidR="006D78C4" w:rsidRPr="00C14131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95AB" w14:textId="77777777" w:rsidR="006D78C4" w:rsidRDefault="006D78C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7F93AD64" w14:textId="77777777" w:rsidR="006D78C4" w:rsidRDefault="006D78C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C139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5D549720" w14:textId="77777777" w:rsidR="006D78C4" w:rsidRDefault="006D78C4" w:rsidP="006D78C4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1136844A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37DC04E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5DBB" w14:textId="77777777" w:rsidR="006D78C4" w:rsidRPr="002F6CED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B044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F8AB" w14:textId="77777777" w:rsidR="006D78C4" w:rsidRPr="00C14131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9B67" w14:textId="77777777" w:rsidR="006D78C4" w:rsidRDefault="006D78C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E833F7D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E33F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BEF4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7306" w14:textId="77777777" w:rsidR="006D78C4" w:rsidRPr="00C14131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ABF5" w14:textId="77777777" w:rsidR="006D78C4" w:rsidRDefault="006D78C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CBEBCBB" w14:textId="77777777" w:rsidR="006D78C4" w:rsidRDefault="006D78C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1C5B2CE6" w14:textId="77777777" w:rsidR="006D78C4" w:rsidRDefault="006D78C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3AA9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954DB1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2BD27983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53E2" w14:textId="77777777" w:rsidR="006D78C4" w:rsidRPr="002F6CED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CEE8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70E6" w14:textId="77777777" w:rsidR="006D78C4" w:rsidRPr="00C14131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007E" w14:textId="77777777" w:rsidR="006D78C4" w:rsidRDefault="006D78C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4F97D2EA" w14:textId="77777777" w:rsidR="006D78C4" w:rsidRDefault="006D78C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6D78C4" w14:paraId="734988C3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76823" w14:textId="77777777" w:rsidR="006D78C4" w:rsidRDefault="006D7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FCB9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48A2" w14:textId="77777777" w:rsidR="006D78C4" w:rsidRPr="00C14131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3968" w14:textId="77777777" w:rsidR="006D78C4" w:rsidRDefault="006D78C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54E01A5B" w14:textId="77777777" w:rsidR="006D78C4" w:rsidRDefault="006D78C4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EB27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CD05B1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3EEC" w14:textId="77777777" w:rsidR="006D78C4" w:rsidRPr="002F6CED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EBF4" w14:textId="77777777" w:rsidR="006D78C4" w:rsidRDefault="006D78C4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D22D" w14:textId="77777777" w:rsidR="006D78C4" w:rsidRPr="00C14131" w:rsidRDefault="006D78C4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B65A" w14:textId="77777777" w:rsidR="006D78C4" w:rsidRDefault="006D78C4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67109A99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30D2EC53" w14:textId="77777777" w:rsidR="006D78C4" w:rsidRDefault="006D78C4" w:rsidP="003C645F">
      <w:pPr>
        <w:pStyle w:val="Heading1"/>
        <w:spacing w:line="360" w:lineRule="auto"/>
      </w:pPr>
      <w:r>
        <w:t>LINIA 602</w:t>
      </w:r>
    </w:p>
    <w:p w14:paraId="26C0F8A8" w14:textId="77777777" w:rsidR="006D78C4" w:rsidRDefault="006D78C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D78C4" w14:paraId="77BF2008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009F7" w14:textId="77777777" w:rsidR="006D78C4" w:rsidRDefault="006D78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26C5" w14:textId="77777777" w:rsidR="006D78C4" w:rsidRDefault="006D78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71EB0577" w14:textId="77777777" w:rsidR="006D78C4" w:rsidRDefault="006D78C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A562" w14:textId="77777777" w:rsidR="006D78C4" w:rsidRDefault="006D78C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83E2" w14:textId="77777777" w:rsidR="006D78C4" w:rsidRDefault="006D78C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3A16426E" w14:textId="77777777" w:rsidR="006D78C4" w:rsidRDefault="006D78C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3AD3" w14:textId="77777777" w:rsidR="006D78C4" w:rsidRPr="00406474" w:rsidRDefault="006D78C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615C" w14:textId="77777777" w:rsidR="006D78C4" w:rsidRPr="00DA41E4" w:rsidRDefault="006D78C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BC73" w14:textId="77777777" w:rsidR="006D78C4" w:rsidRDefault="006D78C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220150D6" w14:textId="77777777" w:rsidR="006D78C4" w:rsidRDefault="006D78C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D90B" w14:textId="77777777" w:rsidR="006D78C4" w:rsidRDefault="006D78C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306B" w14:textId="77777777" w:rsidR="006D78C4" w:rsidRDefault="006D78C4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0EEB6645" w14:textId="77777777" w:rsidR="006D78C4" w:rsidRPr="0007619C" w:rsidRDefault="006D78C4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2EFDDE1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CD13B" w14:textId="77777777" w:rsidR="006D78C4" w:rsidRDefault="006D78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CE3B" w14:textId="77777777" w:rsidR="006D78C4" w:rsidRDefault="006D78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007B6269" w14:textId="77777777" w:rsidR="006D78C4" w:rsidRDefault="006D78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19BC" w14:textId="77777777" w:rsidR="006D78C4" w:rsidRDefault="006D78C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EEA1" w14:textId="77777777" w:rsidR="006D78C4" w:rsidRDefault="006D78C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4A4D77B5" w14:textId="77777777" w:rsidR="006D78C4" w:rsidRDefault="006D78C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3B6A" w14:textId="77777777" w:rsidR="006D78C4" w:rsidRPr="00406474" w:rsidRDefault="006D78C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111F" w14:textId="77777777" w:rsidR="006D78C4" w:rsidRPr="00DA41E4" w:rsidRDefault="006D78C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B445" w14:textId="77777777" w:rsidR="006D78C4" w:rsidRDefault="006D78C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517B8505" w14:textId="77777777" w:rsidR="006D78C4" w:rsidRDefault="006D78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F560" w14:textId="77777777" w:rsidR="006D78C4" w:rsidRDefault="006D78C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0E35" w14:textId="77777777" w:rsidR="006D78C4" w:rsidRDefault="006D78C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59F1F925" w14:textId="77777777" w:rsidR="006D78C4" w:rsidRDefault="006D78C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71FC79F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4F369A90" w14:textId="77777777" w:rsidR="006D78C4" w:rsidRDefault="006D78C4" w:rsidP="00DE3370">
      <w:pPr>
        <w:pStyle w:val="Heading1"/>
        <w:spacing w:line="360" w:lineRule="auto"/>
      </w:pPr>
      <w:r>
        <w:t>LINIA 610</w:t>
      </w:r>
    </w:p>
    <w:p w14:paraId="7CD4629F" w14:textId="77777777" w:rsidR="006D78C4" w:rsidRDefault="006D78C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D78C4" w14:paraId="3C9537D2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86592" w14:textId="77777777" w:rsidR="006D78C4" w:rsidRDefault="006D78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7CF6" w14:textId="77777777" w:rsidR="006D78C4" w:rsidRDefault="006D78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CB00" w14:textId="77777777" w:rsidR="006D78C4" w:rsidRPr="00F81D6F" w:rsidRDefault="006D78C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8C7B" w14:textId="77777777" w:rsidR="006D78C4" w:rsidRDefault="006D78C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CD8F71D" w14:textId="77777777" w:rsidR="006D78C4" w:rsidRDefault="006D78C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08B9" w14:textId="77777777" w:rsidR="006D78C4" w:rsidRDefault="006D78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F947E57" w14:textId="77777777" w:rsidR="006D78C4" w:rsidRDefault="006D78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2EBFC758" w14:textId="77777777" w:rsidR="006D78C4" w:rsidRDefault="006D78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0E4F38A3" w14:textId="77777777" w:rsidR="006D78C4" w:rsidRDefault="006D78C4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8B80" w14:textId="77777777" w:rsidR="006D78C4" w:rsidRPr="00F81D6F" w:rsidRDefault="006D78C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6F82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CF67" w14:textId="77777777" w:rsidR="006D78C4" w:rsidRPr="00F81D6F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81F3" w14:textId="77777777" w:rsidR="006D78C4" w:rsidRDefault="006D78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A81365F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B4662" w14:textId="77777777" w:rsidR="006D78C4" w:rsidRDefault="006D78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084C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3EA0" w14:textId="77777777" w:rsidR="006D78C4" w:rsidRPr="00F81D6F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52FE" w14:textId="77777777" w:rsidR="006D78C4" w:rsidRDefault="006D78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492AD66E" w14:textId="77777777" w:rsidR="006D78C4" w:rsidRDefault="006D78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130E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F4B271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456E4EED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33D6A494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8A5F" w14:textId="77777777" w:rsidR="006D78C4" w:rsidRPr="00F81D6F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38BA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05BA" w14:textId="77777777" w:rsidR="006D78C4" w:rsidRPr="00F81D6F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4EFD" w14:textId="77777777" w:rsidR="006D78C4" w:rsidRDefault="006D78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6D78C4" w14:paraId="1D4C39A5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FC6A2" w14:textId="77777777" w:rsidR="006D78C4" w:rsidRDefault="006D78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12D0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86DD" w14:textId="77777777" w:rsidR="006D78C4" w:rsidRPr="00F81D6F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82D5" w14:textId="77777777" w:rsidR="006D78C4" w:rsidRDefault="006D78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72440835" w14:textId="77777777" w:rsidR="006D78C4" w:rsidRDefault="006D78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36FBC97F" w14:textId="77777777" w:rsidR="006D78C4" w:rsidRDefault="006D78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EADE" w14:textId="77777777" w:rsidR="006D78C4" w:rsidRDefault="006D78C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4FC5" w14:textId="77777777" w:rsidR="006D78C4" w:rsidRPr="00F81D6F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FBA2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18C5" w14:textId="77777777" w:rsidR="006D78C4" w:rsidRPr="00F81D6F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09C4" w14:textId="77777777" w:rsidR="006D78C4" w:rsidRDefault="006D78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1004A575" w14:textId="77777777" w:rsidR="006D78C4" w:rsidRDefault="006D78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6D78C4" w14:paraId="3886FF89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C3501" w14:textId="77777777" w:rsidR="006D78C4" w:rsidRDefault="006D78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1478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26C4" w14:textId="77777777" w:rsidR="006D78C4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31FA" w14:textId="77777777" w:rsidR="006D78C4" w:rsidRDefault="006D78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1891" w14:textId="77777777" w:rsidR="006D78C4" w:rsidRDefault="006D78C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36DD" w14:textId="77777777" w:rsidR="006D78C4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7B01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14:paraId="3E7D8A1D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4F94" w14:textId="77777777" w:rsidR="006D78C4" w:rsidRPr="00F81D6F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CC4A" w14:textId="77777777" w:rsidR="006D78C4" w:rsidRDefault="006D78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6D78C4" w14:paraId="4FCC6903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5FDA4" w14:textId="77777777" w:rsidR="006D78C4" w:rsidRDefault="006D78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525F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DF87" w14:textId="77777777" w:rsidR="006D78C4" w:rsidRPr="00F81D6F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0FCA" w14:textId="77777777" w:rsidR="006D78C4" w:rsidRDefault="006D78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382A98BE" w14:textId="77777777" w:rsidR="006D78C4" w:rsidRDefault="006D78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7B20" w14:textId="77777777" w:rsidR="006D78C4" w:rsidRDefault="006D78C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0CAA6D1E" w14:textId="77777777" w:rsidR="006D78C4" w:rsidRDefault="006D78C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128E05C" w14:textId="77777777" w:rsidR="006D78C4" w:rsidRDefault="006D78C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CF57" w14:textId="77777777" w:rsidR="006D78C4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ECA3" w14:textId="77777777" w:rsidR="006D78C4" w:rsidRDefault="006D78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F8C0" w14:textId="77777777" w:rsidR="006D78C4" w:rsidRPr="00F81D6F" w:rsidRDefault="006D78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C38A" w14:textId="77777777" w:rsidR="006D78C4" w:rsidRDefault="006D78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FE576CC" w14:textId="77777777" w:rsidR="006D78C4" w:rsidRPr="00C60E02" w:rsidRDefault="006D78C4">
      <w:pPr>
        <w:tabs>
          <w:tab w:val="left" w:pos="3768"/>
        </w:tabs>
        <w:rPr>
          <w:sz w:val="20"/>
          <w:szCs w:val="20"/>
          <w:lang w:val="ro-RO"/>
        </w:rPr>
      </w:pPr>
    </w:p>
    <w:p w14:paraId="5DFFAE10" w14:textId="77777777" w:rsidR="006D78C4" w:rsidRDefault="006D78C4" w:rsidP="004F6534">
      <w:pPr>
        <w:pStyle w:val="Heading1"/>
        <w:spacing w:line="360" w:lineRule="auto"/>
      </w:pPr>
      <w:r>
        <w:t>LINIA 700</w:t>
      </w:r>
    </w:p>
    <w:p w14:paraId="34C5714F" w14:textId="77777777" w:rsidR="006D78C4" w:rsidRDefault="006D78C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6D78C4" w14:paraId="3E50DD16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A0D8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3A57" w14:textId="77777777" w:rsidR="006D78C4" w:rsidRDefault="006D78C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D41A" w14:textId="77777777" w:rsidR="006D78C4" w:rsidRDefault="006D78C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C1A3" w14:textId="77777777" w:rsidR="006D78C4" w:rsidRDefault="006D78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E75C0A" w14:textId="77777777" w:rsidR="006D78C4" w:rsidRDefault="006D78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AC99" w14:textId="77777777" w:rsidR="006D78C4" w:rsidRDefault="006D78C4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2F91" w14:textId="77777777" w:rsidR="006D78C4" w:rsidRDefault="006D78C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9A2D" w14:textId="77777777" w:rsidR="006D78C4" w:rsidRDefault="006D78C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9BA6" w14:textId="77777777" w:rsidR="006D78C4" w:rsidRDefault="006D78C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E6FA" w14:textId="77777777" w:rsidR="006D78C4" w:rsidRDefault="006D78C4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5BD97F5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6DC8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74DC" w14:textId="77777777" w:rsidR="006D78C4" w:rsidRDefault="006D78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08A4" w14:textId="77777777" w:rsidR="006D78C4" w:rsidRDefault="006D78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6AED" w14:textId="77777777" w:rsidR="006D78C4" w:rsidRDefault="006D78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38B66D" w14:textId="77777777" w:rsidR="006D78C4" w:rsidRDefault="006D78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5382" w14:textId="77777777" w:rsidR="006D78C4" w:rsidRDefault="006D78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7746" w14:textId="77777777" w:rsidR="006D78C4" w:rsidRDefault="006D78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7220" w14:textId="77777777" w:rsidR="006D78C4" w:rsidRDefault="006D78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0A39" w14:textId="77777777" w:rsidR="006D78C4" w:rsidRDefault="006D78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E2F4" w14:textId="77777777" w:rsidR="006D78C4" w:rsidRDefault="006D78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D000022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92CF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CBF7" w14:textId="77777777" w:rsidR="006D78C4" w:rsidRDefault="006D78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A87B" w14:textId="77777777" w:rsidR="006D78C4" w:rsidRDefault="006D78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6A4D" w14:textId="77777777" w:rsidR="006D78C4" w:rsidRDefault="006D78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82C9F0" w14:textId="77777777" w:rsidR="006D78C4" w:rsidRDefault="006D78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DE59" w14:textId="77777777" w:rsidR="006D78C4" w:rsidRDefault="006D78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C4DC" w14:textId="77777777" w:rsidR="006D78C4" w:rsidRDefault="006D78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2587" w14:textId="77777777" w:rsidR="006D78C4" w:rsidRDefault="006D78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A4AD" w14:textId="77777777" w:rsidR="006D78C4" w:rsidRDefault="006D78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6BC5" w14:textId="77777777" w:rsidR="006D78C4" w:rsidRDefault="006D78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25461F" w14:textId="77777777" w:rsidR="006D78C4" w:rsidRDefault="006D78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6D78C4" w14:paraId="4774BB2D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EF58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D862" w14:textId="77777777" w:rsidR="006D78C4" w:rsidRDefault="006D78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2A80" w14:textId="77777777" w:rsidR="006D78C4" w:rsidRDefault="006D78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56EE" w14:textId="77777777" w:rsidR="006D78C4" w:rsidRDefault="006D78C4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2FA78C" w14:textId="77777777" w:rsidR="006D78C4" w:rsidRDefault="006D78C4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A3D0" w14:textId="77777777" w:rsidR="006D78C4" w:rsidRDefault="006D78C4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08495E" w14:textId="77777777" w:rsidR="006D78C4" w:rsidRDefault="006D78C4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56B7" w14:textId="77777777" w:rsidR="006D78C4" w:rsidRDefault="006D78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93D5" w14:textId="77777777" w:rsidR="006D78C4" w:rsidRDefault="006D78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14B1" w14:textId="77777777" w:rsidR="006D78C4" w:rsidRDefault="006D78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9AA0" w14:textId="77777777" w:rsidR="006D78C4" w:rsidRDefault="006D78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14D781C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D7906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C68E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F43A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2938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134FC25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F71F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4A5EBE" w14:textId="77777777" w:rsidR="006D78C4" w:rsidRDefault="006D78C4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69E0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A1D3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E16A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571C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4A617AA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580B9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F5AC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B7BA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3829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5E02B59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E6D9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C03F3DC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47BE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1192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0E2B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5253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1C5498E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6A29C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09F2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697E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0C26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01CD91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239F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BB4C79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1A71A343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0AFF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A152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819C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07B3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563B70D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372CE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EE62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C9C8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E456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BC99E45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8D8B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F47C41E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F3B9CB3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44CA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B0FB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5E7B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7198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89856F2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2379A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EC88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F239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663A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9879BE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2A1D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8E4E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EBE0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CA4B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5187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618D62B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C76E1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5DF9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D0D4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37C5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EA669D7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3ECF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F718602" w14:textId="77777777" w:rsidR="006D78C4" w:rsidRPr="00B401EA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C966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439E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DE03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FC38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016604A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D2A0D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2D47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06F7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E31B" w14:textId="77777777" w:rsidR="006D78C4" w:rsidRDefault="006D78C4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1A5778C" w14:textId="77777777" w:rsidR="006D78C4" w:rsidRDefault="006D78C4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0F8D" w14:textId="77777777" w:rsidR="006D78C4" w:rsidRDefault="006D78C4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8A957F5" w14:textId="77777777" w:rsidR="006D78C4" w:rsidRDefault="006D78C4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33A3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C1B0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7618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6BFB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99DCBC9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8C423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309B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857F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3526" w14:textId="77777777" w:rsidR="006D78C4" w:rsidRDefault="006D78C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03CEBE" w14:textId="77777777" w:rsidR="006D78C4" w:rsidRDefault="006D78C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23FE" w14:textId="77777777" w:rsidR="006D78C4" w:rsidRDefault="006D78C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4B4A05E" w14:textId="77777777" w:rsidR="006D78C4" w:rsidRDefault="006D78C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E881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52BC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E724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18AF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6D78C4" w14:paraId="31CE0F19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FD288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968E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95AF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3B16" w14:textId="77777777" w:rsidR="006D78C4" w:rsidRDefault="006D78C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BDE6CAC" w14:textId="77777777" w:rsidR="006D78C4" w:rsidRDefault="006D78C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C65F" w14:textId="77777777" w:rsidR="006D78C4" w:rsidRDefault="006D78C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BF5F3B7" w14:textId="77777777" w:rsidR="006D78C4" w:rsidRDefault="006D78C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9F15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95D0" w14:textId="77777777" w:rsidR="006D78C4" w:rsidRDefault="006D78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1458" w14:textId="77777777" w:rsidR="006D78C4" w:rsidRDefault="006D78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4E43" w14:textId="77777777" w:rsidR="006D78C4" w:rsidRDefault="006D78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6D78C4" w14:paraId="67EFC3F2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5F2BF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59DC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29E9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9315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955264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7DEE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099BE64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52A059A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C7C7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E72B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6092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95EE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4930A2B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CF7BF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5C9C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C130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133A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02E041CF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5C57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7403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71FA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51C6A53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B836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C316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634BD33A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9F21C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D185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C1BE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7B79" w14:textId="77777777" w:rsidR="006D78C4" w:rsidRDefault="006D78C4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69DCF0F" w14:textId="77777777" w:rsidR="006D78C4" w:rsidRDefault="006D78C4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6743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5600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FD9E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1A8520B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39F3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03D6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9B97A7D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33188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29F8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B070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8C02" w14:textId="77777777" w:rsidR="006D78C4" w:rsidRDefault="006D78C4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4B718F8" w14:textId="77777777" w:rsidR="006D78C4" w:rsidRDefault="006D78C4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BFD4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0AC6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10D7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2D9E9CF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A502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0C79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E00D132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E2E8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9B6C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6078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942A" w14:textId="77777777" w:rsidR="006D78C4" w:rsidRDefault="006D78C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409EE6A" w14:textId="77777777" w:rsidR="006D78C4" w:rsidRDefault="006D78C4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4C93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E264BE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8F7B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664F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ABA8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2666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14CCC8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6D78C4" w14:paraId="468F0A9B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6261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D669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7CAD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A462" w14:textId="77777777" w:rsidR="006D78C4" w:rsidRDefault="006D78C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DF40B87" w14:textId="77777777" w:rsidR="006D78C4" w:rsidRDefault="006D78C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48A2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3BCE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1637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27A6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0C41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BFA120F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6B2D9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272B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6BAB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7129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7501D6A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5E73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2DAF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4621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1244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8FF8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C209578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391C1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7DD1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E26998F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EC9A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87EB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11CD1026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4A1D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F8DF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8804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B561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1F5B" w14:textId="77777777" w:rsidR="006D78C4" w:rsidRPr="00C20CA5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638CD16" w14:textId="77777777" w:rsidR="006D78C4" w:rsidRPr="00EB107D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12089AD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2D338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CEC7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946B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8478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C0AC0E5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C7BE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79807E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2BA7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8341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296F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527A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80F347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1C648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6D78C4" w14:paraId="1A6EAD1A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EA3AB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874D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58F866F1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20D0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AFAB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4BD005F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1C420C4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DA65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0A58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878B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B477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1253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1328AC82" w14:textId="77777777" w:rsidR="006D78C4" w:rsidRPr="00C401D9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6D78C4" w14:paraId="02CD52DE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388ED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B4B3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5B99379A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0376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8AA6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2D6FF8C5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57B6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B929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1DC8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4ADD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C585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C05325F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0B012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5678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FF5B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FDA7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0103E755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DCE5E6E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41095E6E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7758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B8730CD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0D67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F5AA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8561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8F36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147AF492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D78C4" w14:paraId="550D99C1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6A3C3A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757B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C5A1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7213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EEF32C5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90AC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469FFE9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5700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6E2C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594A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346A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8FF5A47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D05363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C160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537E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FDE3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F11C3A2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F357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5A7A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B631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0FF2E4B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F1CE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175E" w14:textId="77777777" w:rsidR="006D78C4" w:rsidRPr="00C20CA5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9E95F72" w14:textId="77777777" w:rsidR="006D78C4" w:rsidRPr="00EB107D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4E2C69E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722AB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E1E6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FDFC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86B0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31AD51F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CF2C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0E7458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37FF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1E49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9887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7439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EC67E0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59ECEB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6D78C4" w14:paraId="302C5886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A6DAB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23E6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DBE4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692F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DDB0220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3520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1C12F9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A828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EE3C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3643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603D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C39CAF7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6D78C4" w14:paraId="4FA8ABCE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CCAA6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FE1A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DCF9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18C5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430F03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D0F0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39361C7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D9ED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0948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BAC4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C01B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CE898D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7FB379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71150D35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6D78C4" w14:paraId="57FBFD61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3D9ED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15A4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056D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0011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073B02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835C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90F3847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C17A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3C50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9E7B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B139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8297B2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026627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0159B85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D78C4" w14:paraId="7C15768C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457B0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0687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522C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0F65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0C4C03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0361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767A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2925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4FFA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F401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E717718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2BE6B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87FDB87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D78C4" w14:paraId="73DAA5F6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1D504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D38B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5437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77DC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FAD709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633D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F560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3206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FB53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95C4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AEC485C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0C831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742CC050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D78C4" w14:paraId="4D09245E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DB399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B757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7EBD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F559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9242542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2B38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DFCD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C138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6407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1C7C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08EA6E0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A4B385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887CE7B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D78C4" w14:paraId="5467CAFB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50243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B58F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F41B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A2BF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3BA6BA8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BF95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A828FC6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4DD6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D958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CD33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FB43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DE1C18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E8ADFF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6D78C4" w14:paraId="33D98C38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2D3A1" w14:textId="77777777" w:rsidR="006D78C4" w:rsidRDefault="006D7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962A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9876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9A1F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15C5407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764C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0EB6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326F" w14:textId="77777777" w:rsidR="006D78C4" w:rsidRDefault="006D78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AFC1" w14:textId="77777777" w:rsidR="006D78C4" w:rsidRDefault="006D78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5A61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CDF7DB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0AA6460" w14:textId="77777777" w:rsidR="006D78C4" w:rsidRDefault="006D78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3BE515EA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28468057" w14:textId="77777777" w:rsidR="006D78C4" w:rsidRDefault="006D78C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3B65BCE" w14:textId="77777777" w:rsidR="006D78C4" w:rsidRDefault="006D78C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6D78C4" w14:paraId="067185E7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CAB46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9A89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4838" w14:textId="77777777" w:rsidR="006D78C4" w:rsidRPr="001304AF" w:rsidRDefault="006D78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6D00" w14:textId="77777777" w:rsidR="006D78C4" w:rsidRDefault="006D78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D417EFA" w14:textId="77777777" w:rsidR="006D78C4" w:rsidRDefault="006D78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1EE6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9FB54D6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9F29C8A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2B48" w14:textId="77777777" w:rsidR="006D78C4" w:rsidRDefault="006D78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3821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350F" w14:textId="77777777" w:rsidR="006D78C4" w:rsidRPr="001304AF" w:rsidRDefault="006D78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7005" w14:textId="77777777" w:rsidR="006D78C4" w:rsidRDefault="006D78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55351F" w14:textId="77777777" w:rsidR="006D78C4" w:rsidRDefault="006D78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E3E724" w14:textId="77777777" w:rsidR="006D78C4" w:rsidRDefault="006D78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C2713BC" w14:textId="77777777" w:rsidR="006D78C4" w:rsidRDefault="006D78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22D1453" w14:textId="77777777" w:rsidR="006D78C4" w:rsidRDefault="006D78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6D78C4" w14:paraId="1FDBAA34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AA8E9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E31D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9BAA" w14:textId="77777777" w:rsidR="006D78C4" w:rsidRPr="001304AF" w:rsidRDefault="006D78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9136" w14:textId="77777777" w:rsidR="006D78C4" w:rsidRDefault="006D78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E42B742" w14:textId="77777777" w:rsidR="006D78C4" w:rsidRDefault="006D78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355E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E75418B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3606F01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366E" w14:textId="77777777" w:rsidR="006D78C4" w:rsidRDefault="006D78C4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F53A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6EAF" w14:textId="77777777" w:rsidR="006D78C4" w:rsidRPr="001304AF" w:rsidRDefault="006D78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2DC1" w14:textId="77777777" w:rsidR="006D78C4" w:rsidRDefault="006D78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0E1A76" w14:textId="77777777" w:rsidR="006D78C4" w:rsidRDefault="006D78C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C19D013" w14:textId="77777777" w:rsidR="006D78C4" w:rsidRDefault="006D78C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5502D02" w14:textId="77777777" w:rsidR="006D78C4" w:rsidRDefault="006D78C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6D78C4" w14:paraId="6698C67B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D45C3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1E83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64144CF" w14:textId="77777777" w:rsidR="006D78C4" w:rsidRDefault="006D78C4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7C0B" w14:textId="77777777" w:rsidR="006D78C4" w:rsidRDefault="006D78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5702" w14:textId="77777777" w:rsidR="006D78C4" w:rsidRDefault="006D78C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06CEDD98" w14:textId="77777777" w:rsidR="006D78C4" w:rsidRDefault="006D78C4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C498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D3C9" w14:textId="77777777" w:rsidR="006D78C4" w:rsidRDefault="006D78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9451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E083" w14:textId="77777777" w:rsidR="006D78C4" w:rsidRPr="001304AF" w:rsidRDefault="006D78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C973" w14:textId="77777777" w:rsidR="006D78C4" w:rsidRDefault="006D78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D9FBAD" w14:textId="77777777" w:rsidR="006D78C4" w:rsidRDefault="006D78C4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6D78C4" w14:paraId="5719896F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34417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CCF2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284B" w14:textId="77777777" w:rsidR="006D78C4" w:rsidRDefault="006D78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B0EB" w14:textId="77777777" w:rsidR="006D78C4" w:rsidRDefault="006D78C4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01F6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04FE" w14:textId="77777777" w:rsidR="006D78C4" w:rsidRDefault="006D78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812E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C6893C2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4F58" w14:textId="77777777" w:rsidR="006D78C4" w:rsidRPr="001304AF" w:rsidRDefault="006D78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C2F4" w14:textId="77777777" w:rsidR="006D78C4" w:rsidRDefault="006D78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7F4D845" w14:textId="77777777" w:rsidR="006D78C4" w:rsidRPr="00B56D0E" w:rsidRDefault="006D78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D78C4" w14:paraId="619A127A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A5446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B8F3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3A732F8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3521" w14:textId="77777777" w:rsidR="006D78C4" w:rsidRDefault="006D78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EF15" w14:textId="77777777" w:rsidR="006D78C4" w:rsidRDefault="006D78C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C608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FB1E" w14:textId="77777777" w:rsidR="006D78C4" w:rsidRDefault="006D78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A26A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814A" w14:textId="77777777" w:rsidR="006D78C4" w:rsidRPr="001304AF" w:rsidRDefault="006D78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EA58" w14:textId="77777777" w:rsidR="006D78C4" w:rsidRPr="00175A24" w:rsidRDefault="006D78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D78C4" w14:paraId="129425FA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3AA5C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75AB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C8E10D7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DB46" w14:textId="77777777" w:rsidR="006D78C4" w:rsidRDefault="006D78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FE18" w14:textId="77777777" w:rsidR="006D78C4" w:rsidRDefault="006D78C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CD9D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D348" w14:textId="77777777" w:rsidR="006D78C4" w:rsidRDefault="006D78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436D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975F" w14:textId="77777777" w:rsidR="006D78C4" w:rsidRPr="001304AF" w:rsidRDefault="006D78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EB35" w14:textId="77777777" w:rsidR="006D78C4" w:rsidRPr="00175A24" w:rsidRDefault="006D78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D78C4" w14:paraId="7D0A4906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19381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91BA" w14:textId="77777777" w:rsidR="006D78C4" w:rsidRDefault="006D78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92EC" w14:textId="77777777" w:rsidR="006D78C4" w:rsidRDefault="006D78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0F13" w14:textId="77777777" w:rsidR="006D78C4" w:rsidRDefault="006D78C4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0D3E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C7C5FC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32CE" w14:textId="77777777" w:rsidR="006D78C4" w:rsidRDefault="006D78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F601" w14:textId="77777777" w:rsidR="006D78C4" w:rsidRDefault="006D78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7728" w14:textId="77777777" w:rsidR="006D78C4" w:rsidRPr="001304AF" w:rsidRDefault="006D78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F77F" w14:textId="77777777" w:rsidR="006D78C4" w:rsidRDefault="006D78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88A54C" w14:textId="77777777" w:rsidR="006D78C4" w:rsidRDefault="006D78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3A0622" w14:textId="77777777" w:rsidR="006D78C4" w:rsidRPr="00175A24" w:rsidRDefault="006D78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6D78C4" w14:paraId="7833624D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062FE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6ED5" w14:textId="77777777" w:rsidR="006D78C4" w:rsidRDefault="006D78C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C2F0" w14:textId="77777777" w:rsidR="006D78C4" w:rsidRDefault="006D78C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37B3" w14:textId="77777777" w:rsidR="006D78C4" w:rsidRDefault="006D78C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6AE7E96" w14:textId="77777777" w:rsidR="006D78C4" w:rsidRDefault="006D78C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E894" w14:textId="77777777" w:rsidR="006D78C4" w:rsidRDefault="006D78C4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F9566C" w14:textId="77777777" w:rsidR="006D78C4" w:rsidRDefault="006D78C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535D" w14:textId="77777777" w:rsidR="006D78C4" w:rsidRDefault="006D78C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E05D" w14:textId="77777777" w:rsidR="006D78C4" w:rsidRDefault="006D78C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37DC" w14:textId="77777777" w:rsidR="006D78C4" w:rsidRDefault="006D78C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D839" w14:textId="77777777" w:rsidR="006D78C4" w:rsidRDefault="006D78C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95F2BA" w14:textId="77777777" w:rsidR="006D78C4" w:rsidRDefault="006D78C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8D9253" w14:textId="77777777" w:rsidR="006D78C4" w:rsidRDefault="006D78C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D78C4" w14:paraId="2968BEEC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F103E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0680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0629" w14:textId="77777777" w:rsidR="006D78C4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2C70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2CB917C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4939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9AB6E5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48F4" w14:textId="77777777" w:rsidR="006D78C4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A9B6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6243" w14:textId="77777777" w:rsidR="006D78C4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988F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685D51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D0F58B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D78C4" w14:paraId="3FBD7FC2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12D04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BEA8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0275" w14:textId="77777777" w:rsidR="006D78C4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0AAA" w14:textId="77777777" w:rsidR="006D78C4" w:rsidRDefault="006D78C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993CC29" w14:textId="77777777" w:rsidR="006D78C4" w:rsidRDefault="006D78C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27C5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B5E9976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4F75" w14:textId="77777777" w:rsidR="006D78C4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24A0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0856" w14:textId="77777777" w:rsidR="006D78C4" w:rsidRPr="001304AF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8889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13B993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C31304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6D78C4" w14:paraId="2000ECD5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B0054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81F6" w14:textId="77777777" w:rsidR="006D78C4" w:rsidRDefault="006D78C4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A657" w14:textId="77777777" w:rsidR="006D78C4" w:rsidRDefault="006D78C4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27A1" w14:textId="77777777" w:rsidR="006D78C4" w:rsidRDefault="006D78C4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2507" w14:textId="77777777" w:rsidR="006D78C4" w:rsidRDefault="006D78C4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59B5" w14:textId="77777777" w:rsidR="006D78C4" w:rsidRDefault="006D78C4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3844" w14:textId="77777777" w:rsidR="006D78C4" w:rsidRDefault="006D78C4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1E3556F" w14:textId="77777777" w:rsidR="006D78C4" w:rsidRDefault="006D78C4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36CD" w14:textId="77777777" w:rsidR="006D78C4" w:rsidRPr="001304AF" w:rsidRDefault="006D78C4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2825" w14:textId="77777777" w:rsidR="006D78C4" w:rsidRDefault="006D78C4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D78C4" w14:paraId="7661F05A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A759A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8711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0E203CCB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F245" w14:textId="77777777" w:rsidR="006D78C4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FABA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52596F7F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4CFD" w14:textId="77777777" w:rsidR="006D78C4" w:rsidRPr="00175A7C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7302" w14:textId="77777777" w:rsidR="006D78C4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D930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C885" w14:textId="77777777" w:rsidR="006D78C4" w:rsidRPr="001304AF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9E76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D78C4" w14:paraId="102CF8AD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EA495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B395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3199" w14:textId="77777777" w:rsidR="006D78C4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8595" w14:textId="77777777" w:rsidR="006D78C4" w:rsidRDefault="006D78C4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14:paraId="4E229E83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EB52" w14:textId="77777777" w:rsidR="006D78C4" w:rsidRPr="00175A7C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7991" w14:textId="77777777" w:rsidR="006D78C4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5BD0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14:paraId="4D15ED83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A836" w14:textId="77777777" w:rsidR="006D78C4" w:rsidRPr="001304AF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067E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D78C4" w14:paraId="21FB9F2B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CC3B7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062B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6C6C" w14:textId="77777777" w:rsidR="006D78C4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4C0A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14:paraId="50800F8C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479F" w14:textId="77777777" w:rsidR="006D78C4" w:rsidRPr="00175A7C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8FD3" w14:textId="77777777" w:rsidR="006D78C4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9586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14:paraId="1AD429E5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0577" w14:textId="77777777" w:rsidR="006D78C4" w:rsidRPr="001304AF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86D0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FEB893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6D78C4" w14:paraId="18C3C9A0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5FE33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D29A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4340" w14:textId="77777777" w:rsidR="006D78C4" w:rsidRPr="001304AF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B7E8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A9107F6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498C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5717040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32C5" w14:textId="77777777" w:rsidR="006D78C4" w:rsidRPr="00CA3079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A282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2147" w14:textId="77777777" w:rsidR="006D78C4" w:rsidRPr="001304AF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88A5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9EF258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6D78C4" w14:paraId="3C935CEE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AC6AF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ECF5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F43547C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FEF3" w14:textId="77777777" w:rsidR="006D78C4" w:rsidRPr="001304AF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8B51" w14:textId="77777777" w:rsidR="006D78C4" w:rsidRDefault="006D78C4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CF67080" w14:textId="77777777" w:rsidR="006D78C4" w:rsidRPr="00180EA2" w:rsidRDefault="006D78C4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C2AE" w14:textId="77777777" w:rsidR="006D78C4" w:rsidRDefault="006D78C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616F" w14:textId="77777777" w:rsidR="006D78C4" w:rsidRPr="00CA3079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9918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0949" w14:textId="77777777" w:rsidR="006D78C4" w:rsidRPr="001304AF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E7A6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7692A3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7E44E0E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6D78C4" w14:paraId="11CED338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0FB3C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38C4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765E" w14:textId="77777777" w:rsidR="006D78C4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D2B6" w14:textId="77777777" w:rsidR="006D78C4" w:rsidRDefault="006D78C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C024C6F" w14:textId="77777777" w:rsidR="006D78C4" w:rsidRDefault="006D78C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20A1" w14:textId="77777777" w:rsidR="006D78C4" w:rsidRDefault="006D78C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A650" w14:textId="77777777" w:rsidR="006D78C4" w:rsidRPr="00CA3079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457F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482EB7C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BF6D" w14:textId="77777777" w:rsidR="006D78C4" w:rsidRPr="001304AF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8818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CDF634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46B21E6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005BCD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D78C4" w14:paraId="4268CA2B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9B5AE" w14:textId="77777777" w:rsidR="006D78C4" w:rsidRDefault="006D7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9FBD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F318" w14:textId="77777777" w:rsidR="006D78C4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CCF6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D28F320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F2D5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D87B7E9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AA73A03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7329" w14:textId="77777777" w:rsidR="006D78C4" w:rsidRPr="00CA3079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BF37" w14:textId="77777777" w:rsidR="006D78C4" w:rsidRDefault="006D78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7A38" w14:textId="77777777" w:rsidR="006D78C4" w:rsidRPr="001304AF" w:rsidRDefault="006D78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9CFE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EFB6A1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C3E3015" w14:textId="77777777" w:rsidR="006D78C4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8C75730" w14:textId="77777777" w:rsidR="006D78C4" w:rsidRPr="00B71446" w:rsidRDefault="006D78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920A584" w14:textId="77777777" w:rsidR="006D78C4" w:rsidRDefault="006D78C4">
      <w:pPr>
        <w:tabs>
          <w:tab w:val="left" w:pos="6382"/>
        </w:tabs>
        <w:rPr>
          <w:sz w:val="20"/>
        </w:rPr>
      </w:pPr>
    </w:p>
    <w:p w14:paraId="33D49F6B" w14:textId="77777777" w:rsidR="006D78C4" w:rsidRDefault="006D78C4" w:rsidP="00B52218">
      <w:pPr>
        <w:pStyle w:val="Heading1"/>
        <w:spacing w:line="360" w:lineRule="auto"/>
      </w:pPr>
      <w:r>
        <w:t>LINIA 704</w:t>
      </w:r>
    </w:p>
    <w:p w14:paraId="7EF4936D" w14:textId="77777777" w:rsidR="006D78C4" w:rsidRDefault="006D78C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6D78C4" w14:paraId="721B0303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8A859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199A" w14:textId="77777777" w:rsidR="006D78C4" w:rsidRDefault="006D78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AB5F66B" w14:textId="77777777" w:rsidR="006D78C4" w:rsidRDefault="006D78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6007" w14:textId="77777777" w:rsidR="006D78C4" w:rsidRPr="00E4080B" w:rsidRDefault="006D78C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E1BA" w14:textId="77777777" w:rsidR="006D78C4" w:rsidRDefault="006D78C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3563A012" w14:textId="77777777" w:rsidR="006D78C4" w:rsidRDefault="006D78C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A3FC" w14:textId="77777777" w:rsidR="006D78C4" w:rsidRDefault="006D78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E566" w14:textId="77777777" w:rsidR="006D78C4" w:rsidRPr="00E4080B" w:rsidRDefault="006D78C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2E48" w14:textId="77777777" w:rsidR="006D78C4" w:rsidRDefault="006D78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D6C4AC8" w14:textId="77777777" w:rsidR="006D78C4" w:rsidRDefault="006D78C4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D790" w14:textId="77777777" w:rsidR="006D78C4" w:rsidRPr="00E4080B" w:rsidRDefault="006D78C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815B" w14:textId="77777777" w:rsidR="006D78C4" w:rsidRPr="001467E0" w:rsidRDefault="006D78C4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3467C49" w14:textId="77777777" w:rsidR="006D78C4" w:rsidRPr="00C00026" w:rsidRDefault="006D78C4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64A63E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F8C18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2DE4" w14:textId="77777777" w:rsidR="006D78C4" w:rsidRDefault="006D78C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4E02" w14:textId="77777777" w:rsidR="006D78C4" w:rsidRPr="00E4080B" w:rsidRDefault="006D78C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75D3" w14:textId="77777777" w:rsidR="006D78C4" w:rsidRDefault="006D78C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5C28E3FC" w14:textId="77777777" w:rsidR="006D78C4" w:rsidRDefault="006D78C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7BF2D90" w14:textId="77777777" w:rsidR="006D78C4" w:rsidRDefault="006D78C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C02E" w14:textId="77777777" w:rsidR="006D78C4" w:rsidRDefault="006D78C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A0DD" w14:textId="77777777" w:rsidR="006D78C4" w:rsidRPr="00E4080B" w:rsidRDefault="006D78C4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3DBD" w14:textId="77777777" w:rsidR="006D78C4" w:rsidRDefault="006D78C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5474" w14:textId="77777777" w:rsidR="006D78C4" w:rsidRPr="00E4080B" w:rsidRDefault="006D78C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A2FB" w14:textId="77777777" w:rsidR="006D78C4" w:rsidRDefault="006D78C4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569175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78456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B4E8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DDB6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2FCA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7082A59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4D85F4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B184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E08D" w14:textId="77777777" w:rsidR="006D78C4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8BFE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5209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F70A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98D79A9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072B6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ACB9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11BE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8C61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B5F1D5C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AF62E22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CBC8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9431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0227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70A6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9262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F1C7AD4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815436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735B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5ECC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91CD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02B12936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186B7E2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4CF2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A359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7975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352D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D79D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51B3155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A0D3DC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6548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DF64424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C969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7AB1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A7E9EF4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01DB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1B47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6222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DA5AF69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08C4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14D4" w14:textId="77777777" w:rsidR="006D78C4" w:rsidRPr="001467E0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B3E9C0" w14:textId="77777777" w:rsidR="006D78C4" w:rsidRPr="008D7F2C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841E373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4067C4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9489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4A240670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D924" w14:textId="77777777" w:rsidR="006D78C4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2DD8" w14:textId="77777777" w:rsidR="006D78C4" w:rsidRDefault="006D78C4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9D5834B" w14:textId="77777777" w:rsidR="006D78C4" w:rsidRDefault="006D78C4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CD8F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9D6D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1419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D115" w14:textId="77777777" w:rsidR="006D78C4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EFD6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D78C4" w14:paraId="3BBB3814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BF6C40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92F1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EA2A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2A16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7105A91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5EF1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1D8A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16BE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482C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8EF6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A687615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32066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A752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CC74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6BE9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4D5A774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F6DD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5C616F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E7EA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014F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C93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71B5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FD1056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6D78C4" w14:paraId="5BBC6E1F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6B801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D6EE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36C3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A98F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E65C12A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6FF5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BBAF" w14:textId="77777777" w:rsidR="006D78C4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EC76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3413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8223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2A4C42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6D78C4" w14:paraId="2D8AB0F9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975B3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3715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FF69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6BC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B4119E0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8D54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5C992B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F5A9" w14:textId="77777777" w:rsidR="006D78C4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5BF1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F6A7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5728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5B885A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6D78C4" w14:paraId="71D3F23B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416DA" w14:textId="77777777" w:rsidR="006D78C4" w:rsidRDefault="006D7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6D3A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4793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B5C1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48BA7C6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17AA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88D291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B741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0365" w14:textId="77777777" w:rsidR="006D78C4" w:rsidRDefault="006D78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F7D0" w14:textId="77777777" w:rsidR="006D78C4" w:rsidRPr="00E4080B" w:rsidRDefault="006D78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89EE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7A3F1C" w14:textId="77777777" w:rsidR="006D78C4" w:rsidRDefault="006D78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B00B233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583CBA97" w14:textId="77777777" w:rsidR="006D78C4" w:rsidRDefault="006D78C4" w:rsidP="00F0370D">
      <w:pPr>
        <w:pStyle w:val="Heading1"/>
        <w:spacing w:line="360" w:lineRule="auto"/>
      </w:pPr>
      <w:r>
        <w:lastRenderedPageBreak/>
        <w:t>LINIA 800</w:t>
      </w:r>
    </w:p>
    <w:p w14:paraId="2CCF2533" w14:textId="77777777" w:rsidR="006D78C4" w:rsidRDefault="006D78C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D78C4" w14:paraId="3ECC2E56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D00C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430E1" w14:textId="77777777" w:rsidR="006D78C4" w:rsidRDefault="006D78C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3FD61" w14:textId="77777777" w:rsidR="006D78C4" w:rsidRPr="001161EA" w:rsidRDefault="006D78C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C63AF" w14:textId="77777777" w:rsidR="006D78C4" w:rsidRDefault="006D78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F8E45A" w14:textId="77777777" w:rsidR="006D78C4" w:rsidRDefault="006D78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D17E0" w14:textId="77777777" w:rsidR="006D78C4" w:rsidRDefault="006D78C4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DBA6" w14:textId="77777777" w:rsidR="006D78C4" w:rsidRPr="001161EA" w:rsidRDefault="006D78C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C18BD" w14:textId="77777777" w:rsidR="006D78C4" w:rsidRDefault="006D78C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F5A9" w14:textId="77777777" w:rsidR="006D78C4" w:rsidRPr="008D08DE" w:rsidRDefault="006D78C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6168F" w14:textId="77777777" w:rsidR="006D78C4" w:rsidRDefault="006D78C4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2D21389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A7089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C02B3" w14:textId="77777777" w:rsidR="006D78C4" w:rsidRDefault="006D78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05915" w14:textId="77777777" w:rsidR="006D78C4" w:rsidRPr="001161EA" w:rsidRDefault="006D78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3C1F" w14:textId="77777777" w:rsidR="006D78C4" w:rsidRDefault="006D78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FD1B4C" w14:textId="77777777" w:rsidR="006D78C4" w:rsidRDefault="006D78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08A2" w14:textId="77777777" w:rsidR="006D78C4" w:rsidRDefault="006D78C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0D00D" w14:textId="77777777" w:rsidR="006D78C4" w:rsidRPr="001161EA" w:rsidRDefault="006D78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A21BE" w14:textId="77777777" w:rsidR="006D78C4" w:rsidRDefault="006D78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D5783" w14:textId="77777777" w:rsidR="006D78C4" w:rsidRPr="008D08DE" w:rsidRDefault="006D78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2ECC4" w14:textId="77777777" w:rsidR="006D78C4" w:rsidRDefault="006D78C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60E9CB6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6430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2AD3" w14:textId="77777777" w:rsidR="006D78C4" w:rsidRDefault="006D78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BD2FF" w14:textId="77777777" w:rsidR="006D78C4" w:rsidRPr="001161EA" w:rsidRDefault="006D78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498C" w14:textId="77777777" w:rsidR="006D78C4" w:rsidRDefault="006D78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742938" w14:textId="77777777" w:rsidR="006D78C4" w:rsidRDefault="006D78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2D60" w14:textId="77777777" w:rsidR="006D78C4" w:rsidRDefault="006D78C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F8228" w14:textId="77777777" w:rsidR="006D78C4" w:rsidRPr="001161EA" w:rsidRDefault="006D78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20E9" w14:textId="77777777" w:rsidR="006D78C4" w:rsidRDefault="006D78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3F17" w14:textId="77777777" w:rsidR="006D78C4" w:rsidRPr="008D08DE" w:rsidRDefault="006D78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95B41" w14:textId="77777777" w:rsidR="006D78C4" w:rsidRDefault="006D78C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9E96DE" w14:textId="77777777" w:rsidR="006D78C4" w:rsidRDefault="006D78C4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6D78C4" w:rsidRPr="00A8307A" w14:paraId="082CF2F0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ED8B1" w14:textId="77777777" w:rsidR="006D78C4" w:rsidRPr="00A75A00" w:rsidRDefault="006D78C4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BF1B1" w14:textId="77777777" w:rsidR="006D78C4" w:rsidRPr="00A8307A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3E2A7" w14:textId="77777777" w:rsidR="006D78C4" w:rsidRPr="00A8307A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AE1DA" w14:textId="77777777" w:rsidR="006D78C4" w:rsidRPr="00A8307A" w:rsidRDefault="006D78C4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76973" w14:textId="77777777" w:rsidR="006D78C4" w:rsidRDefault="006D78C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9520FD" w14:textId="77777777" w:rsidR="006D78C4" w:rsidRDefault="006D78C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01F7D4C" w14:textId="77777777" w:rsidR="006D78C4" w:rsidRDefault="006D78C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16C253" w14:textId="77777777" w:rsidR="006D78C4" w:rsidRDefault="006D78C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9AB58" w14:textId="77777777" w:rsidR="006D78C4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037E" w14:textId="77777777" w:rsidR="006D78C4" w:rsidRPr="00A8307A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DF46" w14:textId="77777777" w:rsidR="006D78C4" w:rsidRPr="00A8307A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36CD9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3BAAA" w14:textId="77777777" w:rsidR="006D78C4" w:rsidRPr="00A8307A" w:rsidRDefault="006D7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6D78C4" w:rsidRPr="00A8307A" w14:paraId="0B54EE5B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0993C" w14:textId="77777777" w:rsidR="006D78C4" w:rsidRPr="00A75A00" w:rsidRDefault="006D78C4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3678A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469803AE" w14:textId="77777777" w:rsidR="006D78C4" w:rsidRPr="00A8307A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20F4A" w14:textId="77777777" w:rsidR="006D78C4" w:rsidRPr="00A8307A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164FF" w14:textId="77777777" w:rsidR="006D78C4" w:rsidRDefault="006D78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3BAC5FAE" w14:textId="77777777" w:rsidR="006D78C4" w:rsidRDefault="006D78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7644" w14:textId="77777777" w:rsidR="006D78C4" w:rsidRDefault="006D78C4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909A9" w14:textId="77777777" w:rsidR="006D78C4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47501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488994AF" w14:textId="77777777" w:rsidR="006D78C4" w:rsidRPr="00A8307A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9D7F0" w14:textId="77777777" w:rsidR="006D78C4" w:rsidRPr="00A8307A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EE46" w14:textId="77777777" w:rsidR="006D78C4" w:rsidRDefault="006D78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2AD655" w14:textId="77777777" w:rsidR="006D78C4" w:rsidRDefault="006D78C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076D7218" w14:textId="77777777" w:rsidR="006D78C4" w:rsidRDefault="006D78C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0CBEB5E6" w14:textId="77777777" w:rsidR="006D78C4" w:rsidRDefault="006D78C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6D78C4" w14:paraId="76DF780B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8DC91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99C5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CE0B" w14:textId="77777777" w:rsidR="006D78C4" w:rsidRPr="001161EA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4DAC" w14:textId="77777777" w:rsidR="006D78C4" w:rsidRDefault="006D78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2227282" w14:textId="77777777" w:rsidR="006D78C4" w:rsidRDefault="006D78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D9D1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A3F2AD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C931" w14:textId="77777777" w:rsidR="006D78C4" w:rsidRPr="001161EA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1751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794F" w14:textId="77777777" w:rsidR="006D78C4" w:rsidRPr="008D08DE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A158" w14:textId="77777777" w:rsidR="006D78C4" w:rsidRDefault="006D78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6D78C4" w14:paraId="6C4A56F9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D3E58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BC03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BDA6" w14:textId="77777777" w:rsidR="006D78C4" w:rsidRPr="001161EA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34D7" w14:textId="77777777" w:rsidR="006D78C4" w:rsidRDefault="006D78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BE1E409" w14:textId="77777777" w:rsidR="006D78C4" w:rsidRDefault="006D78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157F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2A37617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3F618BC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531FCFF8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067A379C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19B41F56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DA8B" w14:textId="77777777" w:rsidR="006D78C4" w:rsidRPr="001161EA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D819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E325" w14:textId="77777777" w:rsidR="006D78C4" w:rsidRPr="008D08DE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AE6D" w14:textId="77777777" w:rsidR="006D78C4" w:rsidRDefault="006D78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FDBC249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78451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0CFE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1F99" w14:textId="77777777" w:rsidR="006D78C4" w:rsidRPr="001161EA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1AAE" w14:textId="77777777" w:rsidR="006D78C4" w:rsidRDefault="006D78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66D7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39F1" w14:textId="77777777" w:rsidR="006D78C4" w:rsidRPr="001161EA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CBDD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93B0" w14:textId="77777777" w:rsidR="006D78C4" w:rsidRPr="008D08DE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7578" w14:textId="77777777" w:rsidR="006D78C4" w:rsidRDefault="006D78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3F4EB8" w14:textId="77777777" w:rsidR="006D78C4" w:rsidRDefault="006D78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B9F50" w14:textId="77777777" w:rsidR="006D78C4" w:rsidRDefault="006D78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D78C4" w14:paraId="1D5B167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95F09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A121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460E" w14:textId="77777777" w:rsidR="006D78C4" w:rsidRPr="001161EA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637A" w14:textId="77777777" w:rsidR="006D78C4" w:rsidRDefault="006D78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F15F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B03D" w14:textId="77777777" w:rsidR="006D78C4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EF1F" w14:textId="77777777" w:rsidR="006D78C4" w:rsidRDefault="006D78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65BB" w14:textId="77777777" w:rsidR="006D78C4" w:rsidRPr="008D08DE" w:rsidRDefault="006D78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9F3B" w14:textId="77777777" w:rsidR="006D78C4" w:rsidRDefault="006D78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2494A5" w14:textId="77777777" w:rsidR="006D78C4" w:rsidRDefault="006D78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73B50" w14:textId="77777777" w:rsidR="006D78C4" w:rsidRDefault="006D78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D78C4" w14:paraId="2B76886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9F274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2575" w14:textId="77777777" w:rsidR="006D78C4" w:rsidRDefault="006D78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C0C4" w14:textId="77777777" w:rsidR="006D78C4" w:rsidRPr="001161EA" w:rsidRDefault="006D78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C8B7" w14:textId="77777777" w:rsidR="006D78C4" w:rsidRDefault="006D78C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E016" w14:textId="77777777" w:rsidR="006D78C4" w:rsidRDefault="006D78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757F" w14:textId="77777777" w:rsidR="006D78C4" w:rsidRDefault="006D78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6A3E" w14:textId="77777777" w:rsidR="006D78C4" w:rsidRDefault="006D78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B5F2" w14:textId="77777777" w:rsidR="006D78C4" w:rsidRPr="008D08DE" w:rsidRDefault="006D78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F48E" w14:textId="77777777" w:rsidR="006D78C4" w:rsidRDefault="006D78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BEDE27" w14:textId="77777777" w:rsidR="006D78C4" w:rsidRDefault="006D78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5D4D98" w14:textId="77777777" w:rsidR="006D78C4" w:rsidRDefault="006D78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6D78C4" w14:paraId="3FF6337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AA1A3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F775" w14:textId="77777777" w:rsidR="006D78C4" w:rsidRDefault="006D78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BDD061D" w14:textId="77777777" w:rsidR="006D78C4" w:rsidRDefault="006D78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72BB" w14:textId="77777777" w:rsidR="006D78C4" w:rsidRPr="001161EA" w:rsidRDefault="006D78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54DC" w14:textId="77777777" w:rsidR="006D78C4" w:rsidRDefault="006D78C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6F76" w14:textId="77777777" w:rsidR="006D78C4" w:rsidRDefault="006D78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DF27" w14:textId="77777777" w:rsidR="006D78C4" w:rsidRDefault="006D78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BA7B" w14:textId="77777777" w:rsidR="006D78C4" w:rsidRDefault="006D78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B5F5" w14:textId="77777777" w:rsidR="006D78C4" w:rsidRPr="008D08DE" w:rsidRDefault="006D78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5777" w14:textId="77777777" w:rsidR="006D78C4" w:rsidRDefault="006D78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044DABB1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04D44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1406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20B8" w14:textId="77777777" w:rsidR="006D78C4" w:rsidRPr="001161EA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F3F6" w14:textId="77777777" w:rsidR="006D78C4" w:rsidRDefault="006D78C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D1EC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EE40DC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0C5D" w14:textId="77777777" w:rsidR="006D78C4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40D3" w14:textId="77777777" w:rsidR="006D78C4" w:rsidRDefault="006D7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AE00" w14:textId="77777777" w:rsidR="006D78C4" w:rsidRPr="008D08DE" w:rsidRDefault="006D7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1D8D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E38544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C296B" w14:textId="77777777" w:rsidR="006D78C4" w:rsidRDefault="006D7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D78C4" w14:paraId="2F67365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05328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05AB" w14:textId="77777777" w:rsidR="006D78C4" w:rsidRDefault="006D78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2653" w14:textId="77777777" w:rsidR="006D78C4" w:rsidRPr="001161EA" w:rsidRDefault="006D78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F048" w14:textId="77777777" w:rsidR="006D78C4" w:rsidRDefault="006D78C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C17E" w14:textId="77777777" w:rsidR="006D78C4" w:rsidRDefault="006D78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BAC1" w14:textId="77777777" w:rsidR="006D78C4" w:rsidRDefault="006D78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543F" w14:textId="77777777" w:rsidR="006D78C4" w:rsidRDefault="006D78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B3AD" w14:textId="77777777" w:rsidR="006D78C4" w:rsidRPr="008D08DE" w:rsidRDefault="006D78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D5EE" w14:textId="77777777" w:rsidR="006D78C4" w:rsidRDefault="006D78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5DC63" w14:textId="77777777" w:rsidR="006D78C4" w:rsidRDefault="006D78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47C08" w14:textId="77777777" w:rsidR="006D78C4" w:rsidRDefault="006D78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D78C4" w14:paraId="66AC825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C95FA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60A8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AF6C" w14:textId="77777777" w:rsidR="006D78C4" w:rsidRPr="001161EA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AA63" w14:textId="77777777" w:rsidR="006D78C4" w:rsidRDefault="006D78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74DF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9835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F336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1CD0" w14:textId="77777777" w:rsidR="006D78C4" w:rsidRPr="008D08DE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01E5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FAA016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DC3A11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D78C4" w14:paraId="7D213D6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1B148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D0ED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EFA9" w14:textId="77777777" w:rsidR="006D78C4" w:rsidRPr="001161EA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15E3" w14:textId="77777777" w:rsidR="006D78C4" w:rsidRDefault="006D78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8A18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5E29262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A760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C565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A462" w14:textId="77777777" w:rsidR="006D78C4" w:rsidRPr="008D08DE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24A1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4CEEA13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CAD0B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741C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2C6A" w14:textId="77777777" w:rsidR="006D78C4" w:rsidRPr="001161EA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BAF9" w14:textId="77777777" w:rsidR="006D78C4" w:rsidRDefault="006D78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FA39B7B" w14:textId="77777777" w:rsidR="006D78C4" w:rsidRDefault="006D78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79ED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546F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1045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E132120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9E6B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47E3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458A22D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B74F9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64ED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A44D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ED65" w14:textId="77777777" w:rsidR="006D78C4" w:rsidRDefault="006D78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ECA2A37" w14:textId="77777777" w:rsidR="006D78C4" w:rsidRDefault="006D78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3062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067A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5F37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6C61CC92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E629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AD1B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4172DD9C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2691E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9CC2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97DD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EDDF" w14:textId="77777777" w:rsidR="006D78C4" w:rsidRDefault="006D78C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0D57620" w14:textId="77777777" w:rsidR="006D78C4" w:rsidRDefault="006D78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9BF6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339D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E2A1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031C171B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0766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D4C9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DEEFC0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14:paraId="03A04C3B" w14:textId="77777777" w:rsidR="006D78C4" w:rsidRDefault="006D78C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14:paraId="37991EBF" w14:textId="77777777" w:rsidR="006D78C4" w:rsidRDefault="006D78C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14:paraId="083D43EA" w14:textId="77777777" w:rsidR="006D78C4" w:rsidRDefault="006D78C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14:paraId="316316EA" w14:textId="77777777" w:rsidR="006D78C4" w:rsidRPr="009F2F6A" w:rsidRDefault="006D78C4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6D78C4" w14:paraId="0B81C548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C71E6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88A7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5180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6561" w14:textId="77777777" w:rsidR="006D78C4" w:rsidRDefault="006D78C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69617D3" w14:textId="77777777" w:rsidR="006D78C4" w:rsidRDefault="006D78C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CE79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C31C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EA21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AD8CF7A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4CD7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C5EC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07944496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A06C5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5C1A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358D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2F79" w14:textId="77777777" w:rsidR="006D78C4" w:rsidRDefault="006D78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9251937" w14:textId="77777777" w:rsidR="006D78C4" w:rsidRDefault="006D78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07CD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4945D9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71C6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6788" w14:textId="77777777" w:rsidR="006D78C4" w:rsidRDefault="006D78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CBDC" w14:textId="77777777" w:rsidR="006D78C4" w:rsidRDefault="006D78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8FB6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111C52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786282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49680492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36842BE2" w14:textId="77777777" w:rsidR="006D78C4" w:rsidRDefault="006D78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6D78C4" w14:paraId="0BE7FA2A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7ECE8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65E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74A2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230D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079660A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6FF0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6F300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DD85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300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47FF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D81B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404ED0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C5495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69E5BBDB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2D64B7B2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6D78C4" w14:paraId="607B192C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4D035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6ED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573F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FDDB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3C87899" w14:textId="77777777" w:rsidR="006D78C4" w:rsidRPr="008B2519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6EB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EEE98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965D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621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4926" w14:textId="77777777" w:rsidR="006D78C4" w:rsidRPr="008D08DE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ECFA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D78C4" w14:paraId="213E9A8B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18B77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564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C8BD4C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224A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6ED6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76EE9F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0C4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A4D7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8ECA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CE8D" w14:textId="77777777" w:rsidR="006D78C4" w:rsidRPr="008D08DE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B1BD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081E7160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B9C23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DC2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C4AC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C1AB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F22860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8A4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36BB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909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610664B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0DA3" w14:textId="77777777" w:rsidR="006D78C4" w:rsidRPr="008D08DE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D726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4EBA10CB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01591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1D2A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A4A8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970C" w14:textId="77777777" w:rsidR="006D78C4" w:rsidRDefault="006D78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93F9547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B08B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0D77FC4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4FAE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9901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B08D" w14:textId="77777777" w:rsidR="006D78C4" w:rsidRPr="008D08DE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EE5C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6D78C4" w14:paraId="4D74D4E7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31FA0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1BD7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AAFF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D2B3" w14:textId="77777777" w:rsidR="006D78C4" w:rsidRDefault="006D78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399039B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1E69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7977875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2A4D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80F2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ADDC" w14:textId="77777777" w:rsidR="006D78C4" w:rsidRPr="008D08DE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CAFC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6D78C4" w14:paraId="1958F366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873F8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A099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ED91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A14E" w14:textId="77777777" w:rsidR="006D78C4" w:rsidRDefault="006D78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C04E7B4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D156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1C20AE21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F252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EE76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E0F6" w14:textId="77777777" w:rsidR="006D78C4" w:rsidRPr="008D08DE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0AC4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6, 7, 8, 11 - 2T. </w:t>
            </w:r>
          </w:p>
        </w:tc>
      </w:tr>
      <w:tr w:rsidR="006D78C4" w14:paraId="43F647B2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E3CA4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15F9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ECB6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FAAD" w14:textId="77777777" w:rsidR="006D78C4" w:rsidRDefault="006D78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BCAA2BB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985B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5ECEAC48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1C1A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D208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6CC7" w14:textId="77777777" w:rsidR="006D78C4" w:rsidRPr="008D08DE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C909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6, 7, 8, 11 - 2T.</w:t>
            </w:r>
          </w:p>
        </w:tc>
      </w:tr>
      <w:tr w:rsidR="006D78C4" w14:paraId="5B7CFEA7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940F1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501D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5E53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5E4F" w14:textId="77777777" w:rsidR="006D78C4" w:rsidRDefault="006D78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BA0D378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631B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6F2FEBB5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63FC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7D4E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1379" w14:textId="77777777" w:rsidR="006D78C4" w:rsidRPr="008D08DE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BF6E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Bărăganu - Fetești la liniile 6, 7, 8, </w:t>
            </w:r>
          </w:p>
          <w:p w14:paraId="6D25BAD2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6D78C4" w14:paraId="5DE23F5A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229F4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54F3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C9EA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F577" w14:textId="77777777" w:rsidR="006D78C4" w:rsidRDefault="006D78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5AFABFCE" w14:textId="77777777" w:rsidR="006D78C4" w:rsidRDefault="006D78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1920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14:paraId="05D9D1EC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F06D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4715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E764" w14:textId="77777777" w:rsidR="006D78C4" w:rsidRPr="008D08DE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BD6C" w14:textId="77777777" w:rsidR="006D78C4" w:rsidRPr="009472C0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C9A6C3" w14:textId="77777777" w:rsidR="006D78C4" w:rsidRPr="009472C0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440F481A" w14:textId="77777777" w:rsidR="006D78C4" w:rsidRPr="009472C0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194DEF4E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6, 7, 8, 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6D78C4" w14:paraId="6DD6B126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54C7E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4DB9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84C7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A692" w14:textId="77777777" w:rsidR="006D78C4" w:rsidRDefault="006D78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36F33EE7" w14:textId="77777777" w:rsidR="006D78C4" w:rsidRDefault="006D78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F42B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163DDB5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14:paraId="6F3D1230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A670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E463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91AB" w14:textId="77777777" w:rsidR="006D78C4" w:rsidRPr="008D08DE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0F96" w14:textId="77777777" w:rsidR="006D78C4" w:rsidRPr="009472C0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5A563" w14:textId="77777777" w:rsidR="006D78C4" w:rsidRPr="009472C0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6E46B422" w14:textId="77777777" w:rsidR="006D78C4" w:rsidRPr="009472C0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29796F38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32AC7C5B" w14:textId="77777777" w:rsidR="006D78C4" w:rsidRPr="009472C0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1E2B6DB3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14:paraId="031C402D" w14:textId="77777777" w:rsidR="006D78C4" w:rsidRPr="009472C0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6D78C4" w14:paraId="501BE16D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6DE7D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5086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3332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CB39" w14:textId="77777777" w:rsidR="006D78C4" w:rsidRDefault="006D78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1111D2E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2E86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079AA918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AC19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25A2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7690" w14:textId="77777777" w:rsidR="006D78C4" w:rsidRPr="008D08DE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73C9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6D78C4" w14:paraId="27CB683B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3F2BB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CB7F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9FA1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AAD2" w14:textId="77777777" w:rsidR="006D78C4" w:rsidRDefault="006D78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5101121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0CD6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7CEF2C27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E021" w14:textId="77777777" w:rsidR="006D78C4" w:rsidRPr="001161EA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5DE1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5F5F" w14:textId="77777777" w:rsidR="006D78C4" w:rsidRPr="008D08DE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A92A" w14:textId="77777777" w:rsidR="006D78C4" w:rsidRDefault="006D78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6D78C4" w14:paraId="4D3FEA2D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A6D36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78E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DA70" w14:textId="77777777" w:rsidR="006D78C4" w:rsidRPr="001161EA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D952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0FA50871" w14:textId="77777777" w:rsidR="006D78C4" w:rsidRDefault="006D78C4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8F06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18A6F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C9CD50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347A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11E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7044" w14:textId="77777777" w:rsidR="006D78C4" w:rsidRPr="008D08DE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98E5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DD923D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6D78C4" w14:paraId="5B01BDE0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7AD25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346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B2E6" w14:textId="77777777" w:rsidR="006D78C4" w:rsidRPr="001161EA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01D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4887583E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12C6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49FE03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88E3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577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3265" w14:textId="77777777" w:rsidR="006D78C4" w:rsidRPr="008D08DE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0F15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B498E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6D78C4" w14:paraId="0C0FCF6A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E2CCA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293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B358" w14:textId="77777777" w:rsidR="006D78C4" w:rsidRPr="001161EA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1AE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C5B56B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69B7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5D72E3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58DC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ED6E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51F3" w14:textId="77777777" w:rsidR="006D78C4" w:rsidRPr="008D08DE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D1EF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DDA501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6D78C4" w14:paraId="40ECBE08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4C3E4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DD0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6273" w14:textId="77777777" w:rsidR="006D78C4" w:rsidRPr="001161EA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D5F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30CFEE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BDD1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6FEB64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4DD3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39BE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20AA" w14:textId="77777777" w:rsidR="006D78C4" w:rsidRPr="008D08DE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F026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FECC33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6D78C4" w14:paraId="417DE3BD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31C43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0AA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CFF4" w14:textId="77777777" w:rsidR="006D78C4" w:rsidRPr="001161EA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9B14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CC4D7F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C519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272040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4518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5759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E2EC" w14:textId="77777777" w:rsidR="006D78C4" w:rsidRPr="008D08DE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5FAA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93ADC3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6D78C4" w14:paraId="5E504A06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69198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361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9082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8CA4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BEF3902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DBDF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35819AD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A649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0E3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448D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C1DF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6D78C4" w14:paraId="1202FE67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4A2FE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C9D0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D461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6055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C78794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056A" w14:textId="77777777" w:rsidR="006D78C4" w:rsidRDefault="006D78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7E41ACB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CAD1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8D0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AB2C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6CDD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6D78C4" w14:paraId="18A49321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67E07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866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9ED7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8942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F15E2D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BCD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4B70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DE8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CEE3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BF3F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E1E6533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D1826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6EBB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B866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114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8F6E31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48F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B6B3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D1F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8C08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06CB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21E75D3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D2BFE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A0A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86AC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5F2E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F75ABA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648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F8B7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5961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8A00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D87A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6D78C4" w14:paraId="52D9EB69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AC74A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3F1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6B11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1BA7" w14:textId="77777777" w:rsidR="006D78C4" w:rsidRDefault="006D78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7EC384" w14:textId="77777777" w:rsidR="006D78C4" w:rsidRDefault="006D78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5D5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C4C0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DF4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8559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B060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FA3542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6D78C4" w14:paraId="74931D61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8EB19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CA49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592B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89D6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E98799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BC8B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5F64F0AB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B799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3C81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E51F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C24F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69B27B1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94E86B9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6D78C4" w14:paraId="54D1311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AF897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977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147+070</w:t>
            </w:r>
          </w:p>
          <w:p w14:paraId="32E3800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9DA2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360E" w14:textId="77777777" w:rsidR="006D78C4" w:rsidRDefault="006D78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F687A2" w14:textId="77777777" w:rsidR="006D78C4" w:rsidRDefault="006D78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35CE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0584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5F1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A96E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C404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BBAC63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2, 3, 6, 7, 8 în/din fir I și II Fetești – Ovidiu.</w:t>
            </w:r>
          </w:p>
        </w:tc>
      </w:tr>
      <w:tr w:rsidR="006D78C4" w14:paraId="2A79A58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66653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65DB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4506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AF14" w14:textId="77777777" w:rsidR="006D78C4" w:rsidRDefault="006D78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78D5913" w14:textId="77777777" w:rsidR="006D78C4" w:rsidRDefault="006D78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FA5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26-40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4CD9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DCB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9DE3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E5A8" w14:textId="77777777" w:rsidR="006D78C4" w:rsidRDefault="006D78C4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352FDB" w14:textId="77777777" w:rsidR="006D78C4" w:rsidRDefault="006D78C4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6D78C4" w14:paraId="777F64F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FCBAB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1C4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1892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77E5" w14:textId="77777777" w:rsidR="006D78C4" w:rsidRDefault="006D78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1D8ABE" w14:textId="77777777" w:rsidR="006D78C4" w:rsidRDefault="006D78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9349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1F86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46D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C821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8224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36A8FD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20371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F57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DA55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AB59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9ED3F3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EF3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54B900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68B4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A24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2BF3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DEEC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DCED0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FE3DB8E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D78C4" w14:paraId="0BF7F0DD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CAF87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9D0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8D87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3D2D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03A59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4FB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DFF73F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F6A9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92E0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8148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5BD5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20C874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6EE52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FE19401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D78C4" w14:paraId="1ACE2AF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0038F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646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D35A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2147" w14:textId="77777777" w:rsidR="006D78C4" w:rsidRDefault="006D78C4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DF64C2" w14:textId="77777777" w:rsidR="006D78C4" w:rsidRDefault="006D78C4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1049" w14:textId="77777777" w:rsidR="006D78C4" w:rsidRDefault="006D78C4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62A7FE" w14:textId="77777777" w:rsidR="006D78C4" w:rsidRDefault="006D78C4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B58F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F33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147+030</w:t>
            </w:r>
          </w:p>
          <w:p w14:paraId="06C7244E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74F7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FD26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6B7758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fir I și II Fetești – Ovidiu.</w:t>
            </w:r>
          </w:p>
        </w:tc>
      </w:tr>
      <w:tr w:rsidR="006D78C4" w14:paraId="0446594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2D77C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B21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35AF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8676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BE61DD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450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0C0D42E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93D1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B03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E80C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0BCD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6D78C4" w14:paraId="4AF5573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B5C79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4E79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3A7E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D900" w14:textId="77777777" w:rsidR="006D78C4" w:rsidRDefault="006D78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EFBBE20" w14:textId="77777777" w:rsidR="006D78C4" w:rsidRDefault="006D78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A579" w14:textId="77777777" w:rsidR="006D78C4" w:rsidRDefault="006D78C4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0DD040" w14:textId="77777777" w:rsidR="006D78C4" w:rsidRDefault="006D78C4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</w:t>
            </w:r>
          </w:p>
          <w:p w14:paraId="1FFAF10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7CB3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DE5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2DBB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4A62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9FF9A7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F82A4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A71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060F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5779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70979E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805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CA1BD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14:paraId="099AFFD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C04E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3FD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C3DF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EE4C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6D78C4" w14:paraId="03427A6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6DF84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9B9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4153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EEC9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05627E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74EE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B2C3BA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14:paraId="6D0B744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EE50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576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7990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41D0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6D78C4" w14:paraId="32BFA831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E2027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392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AA56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8F0A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735EC2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F02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37BA1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1D55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02B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3991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38A7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845BBA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D78C4" w14:paraId="03B459D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42D6C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8F5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7689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4AA0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F5A255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784A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6775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AC4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D3AC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5530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0D4E6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D78C4" w14:paraId="45635468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66DBC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91B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4A8A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4C01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3F7ADD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221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845A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7E6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6206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53B9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42ECE5A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F2D22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6D78C4" w14:paraId="663A65AC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9F8B8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63A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7B76584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837F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6199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D708D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77B0D4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294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0D8A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6B8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18BF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3726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55577417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B7284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158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EB9C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740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CEC8E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8FEFA6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EDDB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9306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03F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076790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4BF8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47CD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20CCA99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D706C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9F7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CBCD" w14:textId="77777777" w:rsidR="006D78C4" w:rsidRPr="001161EA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6D30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D938BA0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540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A83DD9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FD8D64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3544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328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D05C" w14:textId="77777777" w:rsidR="006D78C4" w:rsidRPr="001161EA" w:rsidRDefault="006D78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5488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2F571A9C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2EAEF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C4F1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1D87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A4E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C3FEC9E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3F0B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630541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71636E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A86F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A1D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5DCA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006C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2E34D84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49163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5E1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FA50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88C2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9D4F12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422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9920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3AFE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D7FF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348B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A8958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3CE6E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6D78C4" w14:paraId="2A6FA028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1AEF3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6CA1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39DA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201D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3EDA9B1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A4C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FF9F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398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9D74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2176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389A682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FF4C7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2C6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D7B7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43B9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7D3EB8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1D7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721D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71E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09DF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AC3D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418DCAF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596EE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E9C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1FEF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F216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921FCC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10E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2BE3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5F41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3EDE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A708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1F5271D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70C4D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C0E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7E4B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EB8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EEF2DB3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360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3451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C59E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0F18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FD9D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6994820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A240E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007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65E4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DBA9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B09915F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91AE571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0AA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5489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BC6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6A7A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807F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57F7BB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0D21C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57E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5F87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A37F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D6B16BB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C45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5272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A26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0BBA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D541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071407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B981C39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6D78C4" w14:paraId="763AEE4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A007D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6930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55F7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C491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EBCAE5D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0EC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14AC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EF6A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65B82C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30BB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511F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710674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3CF5E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1E31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1DDB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5585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D98590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D2A1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CE6B3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8F3F93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A3D3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9E6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E3EE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0DE2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9C6AA6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42A17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1BF6849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6D78C4" w14:paraId="042D5B0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6CF76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A2F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4B1B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0F12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8AEB39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C0B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E3687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B9F3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85A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4FF8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DF2C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1C398E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AC0D0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C32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95F9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2D0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3C288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ABB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027822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7AAB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E42A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E444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E9B5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E324F6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D88B8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DA8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4529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00BF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E1A1D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71BA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6B99E0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9F0218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42E740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DAE465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1588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E1A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253F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C578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390E8B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E09B2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F09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C5AB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11C8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9AE546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6A1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9A424DB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CA1E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8B3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4854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7597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194647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D6E0E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EF4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F2C8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90A9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57917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558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DB76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248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D650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864A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2DACCF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4C4B58A4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6D78C4" w14:paraId="5AB87279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E2D3A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CC4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C78E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7471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9FAF56E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69C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34076E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B32C" w14:textId="77777777" w:rsidR="006D78C4" w:rsidRPr="001161EA" w:rsidRDefault="006D78C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58E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7F6C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FC1E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D9AF959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D5C74C5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EF86E34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BA8830E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6D78C4" w14:paraId="23915DF7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C633F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592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05C4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F1B1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68BFAB1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31D3C56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4F2A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09C04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08E1" w14:textId="77777777" w:rsidR="006D78C4" w:rsidRPr="001161EA" w:rsidRDefault="006D78C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9C9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5832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30C2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05785D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E9E41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EF1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35A5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C5F3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91A7F0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5F8E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32B25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F1633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0F1E" w14:textId="77777777" w:rsidR="006D78C4" w:rsidRPr="001161EA" w:rsidRDefault="006D78C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DF8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C144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2059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A7DD96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EC8283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6D78C4" w14:paraId="7D75B18C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6C0C1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8DA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D460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5F5B" w14:textId="77777777" w:rsidR="006D78C4" w:rsidRDefault="006D78C4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B72941" w14:textId="77777777" w:rsidR="006D78C4" w:rsidRDefault="006D78C4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A4EB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7A0E" w14:textId="77777777" w:rsidR="006D78C4" w:rsidRDefault="006D78C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24C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E141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30DD" w14:textId="77777777" w:rsidR="006D78C4" w:rsidRDefault="006D78C4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8E0553E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14:paraId="613305E3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6D78C4" w14:paraId="3869723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95121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2FD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FE35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0C9A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121F26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DF4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84E7" w14:textId="77777777" w:rsidR="006D78C4" w:rsidRDefault="006D78C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712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B9E9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0A44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26BED3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382B0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6D78C4" w14:paraId="6C2B060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F0DAE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AF6B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623A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3A6B" w14:textId="77777777" w:rsidR="006D78C4" w:rsidRDefault="006D78C4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FE0CB33" w14:textId="77777777" w:rsidR="006D78C4" w:rsidRDefault="006D78C4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436F" w14:textId="77777777" w:rsidR="006D78C4" w:rsidRDefault="006D78C4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F87E659" w14:textId="77777777" w:rsidR="006D78C4" w:rsidRDefault="006D78C4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88,</w:t>
            </w:r>
          </w:p>
          <w:p w14:paraId="3B9CA2E6" w14:textId="77777777" w:rsidR="006D78C4" w:rsidRDefault="006D78C4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3221EBC" w14:textId="77777777" w:rsidR="006D78C4" w:rsidRDefault="006D78C4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C938" w14:textId="77777777" w:rsidR="006D78C4" w:rsidRDefault="006D78C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48A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214E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AA18" w14:textId="77777777" w:rsidR="006D78C4" w:rsidRDefault="006D78C4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711EC0" w14:textId="77777777" w:rsidR="006D78C4" w:rsidRDefault="006D78C4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B5A940" w14:textId="77777777" w:rsidR="006D78C4" w:rsidRDefault="006D78C4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 A şi spre Constanța mărfuri.</w:t>
            </w:r>
          </w:p>
        </w:tc>
      </w:tr>
      <w:tr w:rsidR="006D78C4" w14:paraId="776CCFE0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3AF55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39E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2D95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7EBA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A7377FD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1D9F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6B0282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BC93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48E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257A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7A36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82B28A1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29F79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D78C4" w14:paraId="084E0418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FCC4C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464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838E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CB50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5805EAE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0FE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17F0D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097EBBA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9A56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C1D0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29F9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EE08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54161B4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6D78C4" w14:paraId="663CCF4E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FCE0F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D7E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E3E8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023D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F5B88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C8C4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686EA1C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0504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6A47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2180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0125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ADDB385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6D78C4" w14:paraId="787EBB19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9C2F2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8F10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27C9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3517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1C5A2ED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6082356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476E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A00E86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AB88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3AAA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5B12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926D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4B295D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6D78C4" w14:paraId="6B4EE05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C9C3A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378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5948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FDF2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D6BD7C6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9CE0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FDF7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B63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FCE7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1357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F36C427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0A366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526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04CB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D59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0690CC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B4C1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3C375D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D02A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ABE2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C1A9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51F3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8F951D3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FBCB9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D3A8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B4B0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A9EA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EA5804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5B69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A28956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78F1" w14:textId="77777777" w:rsidR="006D78C4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811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B9B4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F545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693AD1A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4EBDD" w14:textId="77777777" w:rsidR="006D78C4" w:rsidRDefault="006D7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3973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EB82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C84B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A90DF01" w14:textId="77777777" w:rsidR="006D78C4" w:rsidRDefault="006D78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09A5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E871" w14:textId="77777777" w:rsidR="006D78C4" w:rsidRPr="001161EA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074E" w14:textId="77777777" w:rsidR="006D78C4" w:rsidRDefault="006D78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DD0E" w14:textId="77777777" w:rsidR="006D78C4" w:rsidRPr="008D08DE" w:rsidRDefault="006D78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31E3" w14:textId="77777777" w:rsidR="006D78C4" w:rsidRDefault="006D78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649DE7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1DE9AC9C" w14:textId="77777777" w:rsidR="006D78C4" w:rsidRDefault="006D78C4" w:rsidP="00C261F4">
      <w:pPr>
        <w:pStyle w:val="Heading1"/>
        <w:spacing w:line="360" w:lineRule="auto"/>
      </w:pPr>
      <w:r>
        <w:t>LINIA 801 B</w:t>
      </w:r>
    </w:p>
    <w:p w14:paraId="288F9026" w14:textId="77777777" w:rsidR="006D78C4" w:rsidRDefault="006D78C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D78C4" w14:paraId="7344427D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9D37A" w14:textId="77777777" w:rsidR="006D78C4" w:rsidRDefault="006D7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C8B5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BC57" w14:textId="77777777" w:rsidR="006D78C4" w:rsidRPr="00556109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47B9" w14:textId="77777777" w:rsidR="006D78C4" w:rsidRDefault="006D78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502E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2B4FBF4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BA9A" w14:textId="77777777" w:rsidR="006D78C4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5C45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90FD" w14:textId="77777777" w:rsidR="006D78C4" w:rsidRPr="00556109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3683" w14:textId="77777777" w:rsidR="006D78C4" w:rsidRDefault="006D78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9285C98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79BD7" w14:textId="77777777" w:rsidR="006D78C4" w:rsidRDefault="006D7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4645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A3A0" w14:textId="77777777" w:rsidR="006D78C4" w:rsidRPr="00556109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13CD" w14:textId="77777777" w:rsidR="006D78C4" w:rsidRDefault="006D78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A824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52E7" w14:textId="77777777" w:rsidR="006D78C4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625B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E8E3" w14:textId="77777777" w:rsidR="006D78C4" w:rsidRPr="00556109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56A2" w14:textId="77777777" w:rsidR="006D78C4" w:rsidRDefault="006D78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158929B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50199" w14:textId="77777777" w:rsidR="006D78C4" w:rsidRDefault="006D7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FDE8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9762" w14:textId="77777777" w:rsidR="006D78C4" w:rsidRPr="00556109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45E0" w14:textId="77777777" w:rsidR="006D78C4" w:rsidRDefault="006D78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7F64497C" w14:textId="77777777" w:rsidR="006D78C4" w:rsidRDefault="006D78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1335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B41A728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10B66746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0A4B5AE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B878" w14:textId="77777777" w:rsidR="006D78C4" w:rsidRPr="003E0E12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886C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4CE3" w14:textId="77777777" w:rsidR="006D78C4" w:rsidRPr="00556109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560A" w14:textId="77777777" w:rsidR="006D78C4" w:rsidRDefault="006D78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D78C4" w14:paraId="54EF8CD2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D0E09" w14:textId="77777777" w:rsidR="006D78C4" w:rsidRDefault="006D7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6547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584B" w14:textId="77777777" w:rsidR="006D78C4" w:rsidRPr="00556109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06B1" w14:textId="77777777" w:rsidR="006D78C4" w:rsidRDefault="006D78C4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9F27" w14:textId="77777777" w:rsidR="006D78C4" w:rsidRDefault="006D78C4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4F65" w14:textId="77777777" w:rsidR="006D78C4" w:rsidRPr="003E0E12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A052" w14:textId="77777777" w:rsidR="006D78C4" w:rsidRDefault="006D78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4055" w14:textId="77777777" w:rsidR="006D78C4" w:rsidRPr="00556109" w:rsidRDefault="006D78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CEDA" w14:textId="77777777" w:rsidR="006D78C4" w:rsidRDefault="006D78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34A5019" w14:textId="77777777" w:rsidR="006D78C4" w:rsidRDefault="006D78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04FA47E9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10791A0E" w14:textId="77777777" w:rsidR="006D78C4" w:rsidRDefault="006D78C4" w:rsidP="005011D2">
      <w:pPr>
        <w:pStyle w:val="Heading1"/>
        <w:spacing w:line="360" w:lineRule="auto"/>
      </w:pPr>
      <w:r>
        <w:lastRenderedPageBreak/>
        <w:t>LINIA 802</w:t>
      </w:r>
    </w:p>
    <w:p w14:paraId="10E94203" w14:textId="77777777" w:rsidR="006D78C4" w:rsidRDefault="006D78C4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D78C4" w14:paraId="788FAB77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62609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02E9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4C025DBD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053D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A603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3F9AB6A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D1AF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E7AF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1EDC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A22E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AAC2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29EB3F5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1F003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7FA0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037A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3DCD" w14:textId="77777777" w:rsidR="006D78C4" w:rsidRDefault="006D78C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4B43E39F" w14:textId="77777777" w:rsidR="006D78C4" w:rsidRDefault="006D78C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383C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FA17BB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5B24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57CF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70FA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D2F3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19848DCE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A8543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2B37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E91A895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4088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8A87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6A4C572C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DB9360A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C533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E568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A33E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60E8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86E3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9E5B114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DB6D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91EF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2D2D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0FC2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71C5B6C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5EBFED4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AE28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7515A3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F7A3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17F0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FEFF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47F1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2788BBAD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45DF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74B9" w14:textId="77777777" w:rsidR="006D78C4" w:rsidRDefault="006D78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A8A9" w14:textId="77777777" w:rsidR="006D78C4" w:rsidRDefault="006D78C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31DC" w14:textId="77777777" w:rsidR="006D78C4" w:rsidRDefault="006D78C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316B64B" w14:textId="77777777" w:rsidR="006D78C4" w:rsidRDefault="006D78C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95C07E7" w14:textId="77777777" w:rsidR="006D78C4" w:rsidRDefault="006D78C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0CA7" w14:textId="77777777" w:rsidR="006D78C4" w:rsidRDefault="006D78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BFA0D13" w14:textId="77777777" w:rsidR="006D78C4" w:rsidRDefault="006D78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8AC2" w14:textId="77777777" w:rsidR="006D78C4" w:rsidRDefault="006D78C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343A" w14:textId="77777777" w:rsidR="006D78C4" w:rsidRDefault="006D78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89BC" w14:textId="77777777" w:rsidR="006D78C4" w:rsidRDefault="006D78C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C406" w14:textId="77777777" w:rsidR="006D78C4" w:rsidRDefault="006D78C4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4101B85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496BE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DF06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C784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E0BB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2DF2E3D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6FDBEDC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02EB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2CCDB18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0CF3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88F8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3889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9A37" w14:textId="77777777" w:rsidR="006D78C4" w:rsidRPr="00FC0DDB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33FD88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2242B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3C8276B0" w14:textId="77777777" w:rsidR="006D78C4" w:rsidRPr="00FC0DDB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6D78C4" w14:paraId="0C87B1CF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CB880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D1A8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D4A0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D99E" w14:textId="77777777" w:rsidR="006D78C4" w:rsidRDefault="006D78C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5F3448F" w14:textId="77777777" w:rsidR="006D78C4" w:rsidRDefault="006D78C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09A0AB4" w14:textId="77777777" w:rsidR="006D78C4" w:rsidRDefault="006D78C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4C79" w14:textId="77777777" w:rsidR="006D78C4" w:rsidRDefault="006D78C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7076" w14:textId="77777777" w:rsidR="006D78C4" w:rsidRDefault="006D78C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22AD" w14:textId="77777777" w:rsidR="006D78C4" w:rsidRDefault="006D78C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3AF4" w14:textId="77777777" w:rsidR="006D78C4" w:rsidRDefault="006D78C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543F" w14:textId="77777777" w:rsidR="006D78C4" w:rsidRPr="00FC0DDB" w:rsidRDefault="006D78C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7810A3A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CF929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851F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5092A6F7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2E1E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0D50" w14:textId="77777777" w:rsidR="006D78C4" w:rsidRDefault="006D78C4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6659CCA" w14:textId="77777777" w:rsidR="006D78C4" w:rsidRDefault="006D78C4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33CCC59" w14:textId="77777777" w:rsidR="006D78C4" w:rsidRDefault="006D78C4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3971" w14:textId="77777777" w:rsidR="006D78C4" w:rsidRDefault="006D78C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65FD" w14:textId="77777777" w:rsidR="006D78C4" w:rsidRDefault="006D78C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6EC2" w14:textId="77777777" w:rsidR="006D78C4" w:rsidRDefault="006D78C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C5C5" w14:textId="77777777" w:rsidR="006D78C4" w:rsidRDefault="006D78C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E060" w14:textId="77777777" w:rsidR="006D78C4" w:rsidRDefault="006D78C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B58A21" w14:textId="77777777" w:rsidR="006D78C4" w:rsidRDefault="006D78C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6D78C4" w14:paraId="034FC04B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21EAC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90E4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4D363D97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9DA1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EB46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13AC8B4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73266EC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5B28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C4D3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D4CE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A9F2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6ADB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0D7010A" w14:textId="77777777" w:rsidR="006D78C4" w:rsidRPr="00FC0DDB" w:rsidRDefault="006D78C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6D78C4" w14:paraId="5CACB5C0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0A0D7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164D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4B9F494F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4486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A6F1" w14:textId="77777777" w:rsidR="006D78C4" w:rsidRDefault="006D78C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CAA325B" w14:textId="77777777" w:rsidR="006D78C4" w:rsidRDefault="006D78C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85ABFDA" w14:textId="77777777" w:rsidR="006D78C4" w:rsidRDefault="006D78C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CC29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230C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819E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405A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67C7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C42824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0F44C7AB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6D78C4" w14:paraId="0CDBBB0E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55D4A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D837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60ABAB3E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4DB4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C69B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95A2ECE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3C2707A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B16A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1915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11EC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55AA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26D0" w14:textId="77777777" w:rsidR="006D78C4" w:rsidRDefault="006D78C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34805C44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3B21E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2547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35A402B7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EBF0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3EA4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E7FD526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920D5CB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8F0E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02C5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34FB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4CDC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7F4C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504553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6D78C4" w14:paraId="549FA90F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071BF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8C71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4330C602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176A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0B6E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EE77791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D222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6819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69C3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4025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B144" w14:textId="77777777" w:rsidR="006D78C4" w:rsidRDefault="006D78C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8BA7822" w14:textId="77777777" w:rsidR="006D78C4" w:rsidRDefault="006D78C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6D78C4" w14:paraId="78F4D690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59632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A54D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22754A19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73BB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8DD2" w14:textId="77777777" w:rsidR="006D78C4" w:rsidRDefault="006D78C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C8996AA" w14:textId="77777777" w:rsidR="006D78C4" w:rsidRDefault="006D78C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565EEBE" w14:textId="77777777" w:rsidR="006D78C4" w:rsidRDefault="006D78C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D9F1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FA78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BA9E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FDF7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B9E9" w14:textId="77777777" w:rsidR="006D78C4" w:rsidRDefault="006D78C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6EEBFED4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857FC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3A2E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0628FC89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D721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F225" w14:textId="77777777" w:rsidR="006D78C4" w:rsidRDefault="006D78C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44A7314F" w14:textId="77777777" w:rsidR="006D78C4" w:rsidRDefault="006D78C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D1B828F" w14:textId="77777777" w:rsidR="006D78C4" w:rsidRDefault="006D78C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8025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B6E6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7CE1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B029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E871" w14:textId="77777777" w:rsidR="006D78C4" w:rsidRDefault="006D78C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1E1E0AAB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C0BAA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7450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6F130F21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5EBF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A5AC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5EBB7A9E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F602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992C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FCC8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6FA8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4231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8C73A8D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6D78C4" w14:paraId="78BE525D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BF4A0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61EF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019DF66E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887E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1BE6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04730888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0D97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3EEF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31F0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993B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4C7E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2A76F794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ABCC3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4BCB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AB7A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1D31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BAFD1A5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6FB2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6BE7D0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02FC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5117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CD7F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81C9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574E2307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4B066" w14:textId="77777777" w:rsidR="006D78C4" w:rsidRDefault="006D78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0569" w14:textId="77777777" w:rsidR="006D78C4" w:rsidRDefault="006D78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4424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FF5C" w14:textId="77777777" w:rsidR="006D78C4" w:rsidRDefault="006D78C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DB71D93" w14:textId="77777777" w:rsidR="006D78C4" w:rsidRDefault="006D78C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703D" w14:textId="77777777" w:rsidR="006D78C4" w:rsidRDefault="006D78C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3C93ED" w14:textId="77777777" w:rsidR="006D78C4" w:rsidRDefault="006D78C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B4AE" w14:textId="77777777" w:rsidR="006D78C4" w:rsidRDefault="006D78C4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38ED" w14:textId="77777777" w:rsidR="006D78C4" w:rsidRDefault="006D78C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9B0A" w14:textId="77777777" w:rsidR="006D78C4" w:rsidRDefault="006D78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984A" w14:textId="77777777" w:rsidR="006D78C4" w:rsidRDefault="006D78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A29CB5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1B988EA6" w14:textId="77777777" w:rsidR="006D78C4" w:rsidRDefault="006D78C4" w:rsidP="00FF5C69">
      <w:pPr>
        <w:pStyle w:val="Heading1"/>
        <w:spacing w:line="276" w:lineRule="auto"/>
      </w:pPr>
      <w:r>
        <w:t>LINIA 804</w:t>
      </w:r>
    </w:p>
    <w:p w14:paraId="46A534B8" w14:textId="77777777" w:rsidR="006D78C4" w:rsidRDefault="006D78C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6D78C4" w14:paraId="120C5562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45C72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66F1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71690A1C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B6DA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AB94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0AA71334" w14:textId="77777777" w:rsidR="006D78C4" w:rsidRDefault="006D78C4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5B7A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29E4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F01C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4BAD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D5BB" w14:textId="77777777" w:rsidR="006D78C4" w:rsidRPr="00436B1D" w:rsidRDefault="006D78C4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6D78C4" w14:paraId="1CF6EFBB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43A09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5645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7931573A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34D1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33BB" w14:textId="77777777" w:rsidR="006D78C4" w:rsidRDefault="006D78C4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09D465E1" w14:textId="77777777" w:rsidR="006D78C4" w:rsidRDefault="006D78C4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0D28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75A6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2B09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C7EC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5F6F" w14:textId="77777777" w:rsidR="006D78C4" w:rsidRPr="00436B1D" w:rsidRDefault="006D78C4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6D78C4" w14:paraId="188F47A7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79A92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B15F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7E8E7DA6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37F9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303C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2D665367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5595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13B0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299E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74B4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0337" w14:textId="77777777" w:rsidR="006D78C4" w:rsidRPr="00E25A4B" w:rsidRDefault="006D78C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4C6D4F7D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163D516F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C91F5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3800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233B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4FFF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C100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1543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7359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14:paraId="6078E629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A204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353D" w14:textId="77777777" w:rsidR="006D78C4" w:rsidRDefault="006D78C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6D78C4" w14:paraId="167513D3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9D4DC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C4F9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887B" w14:textId="77777777" w:rsidR="006D78C4" w:rsidRPr="00A152FB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B29F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529D52BB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87BA905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23E5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E46D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1A70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281029CF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ABFD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CED1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955A87C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64EB6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536A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6F3AE54B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5BA4" w14:textId="77777777" w:rsidR="006D78C4" w:rsidRPr="00A152FB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83E9" w14:textId="77777777" w:rsidR="006D78C4" w:rsidRDefault="006D78C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680C599C" w14:textId="77777777" w:rsidR="006D78C4" w:rsidRDefault="006D78C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3CD698F4" w14:textId="77777777" w:rsidR="006D78C4" w:rsidRDefault="006D78C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0FB695F8" w14:textId="77777777" w:rsidR="006D78C4" w:rsidRDefault="006D78C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6AA40FF3" w14:textId="77777777" w:rsidR="006D78C4" w:rsidRDefault="006D78C4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DAB5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2E24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F37F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0F7F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7C77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C5060A5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D9348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2345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0069" w14:textId="77777777" w:rsidR="006D78C4" w:rsidRPr="00A152FB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76D0" w14:textId="77777777" w:rsidR="006D78C4" w:rsidRDefault="006D78C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42E4EC05" w14:textId="77777777" w:rsidR="006D78C4" w:rsidRDefault="006D78C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633F4937" w14:textId="77777777" w:rsidR="006D78C4" w:rsidRDefault="006D78C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0DE8B52D" w14:textId="77777777" w:rsidR="006D78C4" w:rsidRDefault="006D78C4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2BEE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263A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2D9A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2FC63F11" w14:textId="77777777" w:rsidR="006D78C4" w:rsidRDefault="006D78C4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4C03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EAF4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0B599746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850CA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2DB9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F1F7" w14:textId="77777777" w:rsidR="006D78C4" w:rsidRPr="00A152FB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6FD0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6AF76BA8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30E9F7DB" w14:textId="77777777" w:rsidR="006D78C4" w:rsidRDefault="006D78C4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4EB9" w14:textId="77777777" w:rsidR="006D78C4" w:rsidRDefault="006D78C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96D198" w14:textId="77777777" w:rsidR="006D78C4" w:rsidRDefault="006D78C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8B82" w14:textId="77777777" w:rsidR="006D78C4" w:rsidRPr="00F9444C" w:rsidRDefault="006D78C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EB84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195F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1313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5A5E48D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D03F8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E2AA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41CD559F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81A2" w14:textId="77777777" w:rsidR="006D78C4" w:rsidRPr="00A152FB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31FE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7E86A6C6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0167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8F7A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2AF8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11EF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CD40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A27D867" w14:textId="77777777" w:rsidR="006D78C4" w:rsidRDefault="006D78C4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D78C4" w14:paraId="518F1D2E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DB5BD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D633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34332165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E261" w14:textId="77777777" w:rsidR="006D78C4" w:rsidRPr="00A152FB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7009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68801070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8C9B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C9B5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15D3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F6CD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E453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66D136C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D78C4" w14:paraId="16E0C46D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F4CCB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F4D8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CEAC7EE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B78D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57A5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5AE909FD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39311FD4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2C9ED797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64C191F2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7108E5CD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D118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8E04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F284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7B3D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7900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6A98753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C51C1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2FE1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B19E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BCF0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00FD020E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95C7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3299BC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873D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03B8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6FD3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E485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E070EEE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96029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B2AD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7003" w14:textId="77777777" w:rsidR="006D78C4" w:rsidRPr="00A152FB" w:rsidRDefault="006D78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02C6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23323E0C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1D36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8C11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2DC9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480B" w14:textId="77777777" w:rsidR="006D78C4" w:rsidRPr="00F9444C" w:rsidRDefault="006D78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A789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66684A1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4AA55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720B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68FEF0E0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BC43" w14:textId="77777777" w:rsidR="006D78C4" w:rsidRPr="00A152FB" w:rsidRDefault="006D78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059F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033E6FD8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6519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2955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63A8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010E" w14:textId="77777777" w:rsidR="006D78C4" w:rsidRPr="00F9444C" w:rsidRDefault="006D78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5026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CB6A862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D78C4" w14:paraId="42867363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AE3D6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704B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4FF7C822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A6DA" w14:textId="77777777" w:rsidR="006D78C4" w:rsidRPr="00A152FB" w:rsidRDefault="006D78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E59F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46DBB1F2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58B1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7EF4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2BD7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7860" w14:textId="77777777" w:rsidR="006D78C4" w:rsidRPr="00F9444C" w:rsidRDefault="006D78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C73B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127E4F0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D78C4" w14:paraId="4CD45B43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574E5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41C4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EE78" w14:textId="77777777" w:rsidR="006D78C4" w:rsidRPr="00A152FB" w:rsidRDefault="006D78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4B83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28AB92DE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23EA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A24BCF8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64B0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91AD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563D" w14:textId="77777777" w:rsidR="006D78C4" w:rsidRPr="00F9444C" w:rsidRDefault="006D78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4B6F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339C31B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EBE39" w14:textId="77777777" w:rsidR="006D78C4" w:rsidRDefault="006D78C4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6D78C4" w14:paraId="32FD742A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E8EB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2F19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C6F9" w14:textId="77777777" w:rsidR="006D78C4" w:rsidRPr="00A152FB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FFB8" w14:textId="77777777" w:rsidR="006D78C4" w:rsidRDefault="006D78C4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41EC17B3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1069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5294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C7B8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66F68A0D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F502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10DC" w14:textId="77777777" w:rsidR="006D78C4" w:rsidRDefault="006D78C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31BE88" w14:textId="77777777" w:rsidR="006D78C4" w:rsidRDefault="006D78C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46755EC" w14:textId="77777777" w:rsidR="006D78C4" w:rsidRDefault="006D78C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583BDD" w14:textId="77777777" w:rsidR="006D78C4" w:rsidRDefault="006D78C4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D78C4" w14:paraId="63AB5B53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31DF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FDD7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2C65" w14:textId="77777777" w:rsidR="006D78C4" w:rsidRPr="00A152FB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124F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1D951EAB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41E9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DB85E6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A4F0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89F8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AF75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F677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271820B4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6D78C4" w14:paraId="16C0A2DE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795C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A213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A312" w14:textId="77777777" w:rsidR="006D78C4" w:rsidRPr="00A152FB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C028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21619779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C7BC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5BC6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AB06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7925D4D3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A614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17D2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018B4543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CE60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2DC3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98E7977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AC15" w14:textId="77777777" w:rsidR="006D78C4" w:rsidRPr="00A152FB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AA60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58EB62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5B4AE584" w14:textId="77777777" w:rsidR="006D78C4" w:rsidRDefault="006D78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EDC4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58DD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D5E7" w14:textId="77777777" w:rsidR="006D78C4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BA90" w14:textId="77777777" w:rsidR="006D78C4" w:rsidRPr="00F9444C" w:rsidRDefault="006D78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F045" w14:textId="77777777" w:rsidR="006D78C4" w:rsidRDefault="006D78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14FED061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C5AC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4960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D0C6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2129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EDE494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5966F4EE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2F57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177C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EC0D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C31A03E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2531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AB42" w14:textId="77777777" w:rsidR="006D78C4" w:rsidRDefault="006D78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5854C501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E512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901F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D207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0513" w14:textId="77777777" w:rsidR="006D78C4" w:rsidRDefault="006D78C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367C06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CF04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A850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F96C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A7E3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687B" w14:textId="77777777" w:rsidR="006D78C4" w:rsidRDefault="006D78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D63FA8" w14:textId="77777777" w:rsidR="006D78C4" w:rsidRDefault="006D78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6D78C4" w14:paraId="4AB67AA8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A150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4DC2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E132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0D36" w14:textId="77777777" w:rsidR="006D78C4" w:rsidRDefault="006D78C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C1A67B" w14:textId="77777777" w:rsidR="006D78C4" w:rsidRDefault="006D78C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C307" w14:textId="77777777" w:rsidR="006D78C4" w:rsidRDefault="006D78C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72D79C" w14:textId="77777777" w:rsidR="006D78C4" w:rsidRDefault="006D78C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14:paraId="1DC63D16" w14:textId="77777777" w:rsidR="006D78C4" w:rsidRDefault="006D78C4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14:paraId="59223E6C" w14:textId="77777777" w:rsidR="006D78C4" w:rsidRDefault="006D78C4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8F60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1D0E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915C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1FC8" w14:textId="77777777" w:rsidR="006D78C4" w:rsidRDefault="006D78C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4E1FAF" w14:textId="77777777" w:rsidR="006D78C4" w:rsidRDefault="006D78C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26939" w14:textId="77777777" w:rsidR="006D78C4" w:rsidRPr="0045712D" w:rsidRDefault="006D78C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112B71B9" w14:textId="77777777" w:rsidR="006D78C4" w:rsidRDefault="006D78C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6D78C4" w14:paraId="708DB11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5E90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AADC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66A8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FF5D" w14:textId="77777777" w:rsidR="006D78C4" w:rsidRDefault="006D78C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CA85CC" w14:textId="77777777" w:rsidR="006D78C4" w:rsidRDefault="006D78C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DC58" w14:textId="77777777" w:rsidR="006D78C4" w:rsidRDefault="006D78C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8C0F1C2" w14:textId="77777777" w:rsidR="006D78C4" w:rsidRDefault="006D78C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9EDB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094E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D5B2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D7C4" w14:textId="77777777" w:rsidR="006D78C4" w:rsidRDefault="006D78C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A36CB2" w14:textId="77777777" w:rsidR="006D78C4" w:rsidRDefault="006D78C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6D78C4" w14:paraId="715E091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BE8B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8AAE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E0D2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A731" w14:textId="77777777" w:rsidR="006D78C4" w:rsidRDefault="006D78C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09C08C" w14:textId="77777777" w:rsidR="006D78C4" w:rsidRDefault="006D78C4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61C0" w14:textId="77777777" w:rsidR="006D78C4" w:rsidRDefault="006D78C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AEC0A4" w14:textId="77777777" w:rsidR="006D78C4" w:rsidRDefault="006D78C4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2EC3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F137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A6EA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5A57" w14:textId="77777777" w:rsidR="006D78C4" w:rsidRDefault="006D78C4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DF94D8" w14:textId="77777777" w:rsidR="006D78C4" w:rsidRDefault="006D78C4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6D78C4" w14:paraId="08A6CDDC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BE42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B548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53B0" w14:textId="77777777" w:rsidR="006D78C4" w:rsidRPr="00A152FB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5A2E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F58F58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0DE4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E6C562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2D78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51E0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CCD4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9B50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A20BAD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6D78C4" w14:paraId="614DBC08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1484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CA25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BE24" w14:textId="77777777" w:rsidR="006D78C4" w:rsidRPr="00A152FB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4D9C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8B2E0B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23B4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D083B5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B65B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A7C8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A50F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FE99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DE1EBB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6D78C4" w14:paraId="0A96E2EA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5F69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3D8D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0E2F" w14:textId="77777777" w:rsidR="006D78C4" w:rsidRPr="00A152FB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F140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C85E55C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F4B4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048803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C722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60B6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D52B" w14:textId="77777777" w:rsidR="006D78C4" w:rsidRDefault="006D78C4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D585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A235BF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14:paraId="73F49F79" w14:textId="77777777" w:rsidR="006D78C4" w:rsidRDefault="006D78C4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6D78C4" w14:paraId="3B649E5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EB85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3637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C135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F74E" w14:textId="77777777" w:rsidR="006D78C4" w:rsidRDefault="006D78C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0DB3824" w14:textId="77777777" w:rsidR="006D78C4" w:rsidRDefault="006D78C4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7785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1D3C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3A32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813B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9205" w14:textId="77777777" w:rsidR="006D78C4" w:rsidRDefault="006D78C4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BA9EA3" w14:textId="77777777" w:rsidR="006D78C4" w:rsidRDefault="006D78C4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6D78C4" w14:paraId="112D7DEF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C5D1C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B04C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2521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54CF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DF394F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3058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4CA1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79DA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9755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6A87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BC0EF2C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4F8D7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20BB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6A7D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4554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F5948A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309F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3056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254A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5DC1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6EBC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71EFED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090E1178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6D78C4" w14:paraId="05B12CA2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46F3C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1B33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5B86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2862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E9DF16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44A1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B512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528C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AAFD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7591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A045A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0225F83F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6D78C4" w14:paraId="2AF2CF6F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9E89D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D4DA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6345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311F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65510B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0A94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CC13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B57E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6C47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C0E6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820FB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3FC60677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6D78C4" w14:paraId="7B76164C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CA4C0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21E8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980D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EB3D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1445B2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A2E4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EDE0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9D8B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97F1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C61A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AAD35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0243BB53" w14:textId="77777777" w:rsidR="006D78C4" w:rsidRDefault="006D78C4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6D78C4" w14:paraId="23E766F7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255D2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65EF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330E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6087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24D69D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0806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3B22907E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80E0219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4823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0C08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53EB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1D03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9DED03B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6D78C4" w14:paraId="17C97A14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5CB0C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89D6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C7F5" w14:textId="77777777" w:rsidR="006D78C4" w:rsidRPr="00A152FB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ED86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2E7209E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3FAB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012636AD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20C3D20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C9E6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304A" w14:textId="77777777" w:rsidR="006D78C4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841F" w14:textId="77777777" w:rsidR="006D78C4" w:rsidRPr="00F9444C" w:rsidRDefault="006D78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9DBC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3BD1488" w14:textId="77777777" w:rsidR="006D78C4" w:rsidRDefault="006D78C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6D78C4" w14:paraId="23A41B7F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D0E7C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6DE2" w14:textId="77777777" w:rsidR="006D78C4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29E151D7" w14:textId="77777777" w:rsidR="006D78C4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7DAC" w14:textId="77777777" w:rsidR="006D78C4" w:rsidRPr="00A152FB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FDC9" w14:textId="77777777" w:rsidR="006D78C4" w:rsidRDefault="006D78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06DABD" w14:textId="77777777" w:rsidR="006D78C4" w:rsidRDefault="006D78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770272E0" w14:textId="77777777" w:rsidR="006D78C4" w:rsidRDefault="006D78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02FF" w14:textId="77777777" w:rsidR="006D78C4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C1C9" w14:textId="77777777" w:rsidR="006D78C4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0AFE" w14:textId="77777777" w:rsidR="006D78C4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9D59" w14:textId="77777777" w:rsidR="006D78C4" w:rsidRPr="00F9444C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2876" w14:textId="77777777" w:rsidR="006D78C4" w:rsidRDefault="006D78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699B3231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FAEE0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BC1C" w14:textId="77777777" w:rsidR="006D78C4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7E3A" w14:textId="77777777" w:rsidR="006D78C4" w:rsidRPr="00A152FB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3AE1" w14:textId="77777777" w:rsidR="006D78C4" w:rsidRDefault="006D78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B3B256" w14:textId="77777777" w:rsidR="006D78C4" w:rsidRDefault="006D78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50CD7CF6" w14:textId="77777777" w:rsidR="006D78C4" w:rsidRDefault="006D78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BC89" w14:textId="77777777" w:rsidR="006D78C4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C571" w14:textId="77777777" w:rsidR="006D78C4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224C" w14:textId="77777777" w:rsidR="006D78C4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1177176" w14:textId="77777777" w:rsidR="006D78C4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8A04" w14:textId="77777777" w:rsidR="006D78C4" w:rsidRPr="00F9444C" w:rsidRDefault="006D78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A69A" w14:textId="77777777" w:rsidR="006D78C4" w:rsidRDefault="006D78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2DF05D1E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17040" w14:textId="77777777" w:rsidR="006D78C4" w:rsidRDefault="006D78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F0B0" w14:textId="77777777" w:rsidR="006D78C4" w:rsidRDefault="006D78C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5493" w14:textId="77777777" w:rsidR="006D78C4" w:rsidRPr="00A152FB" w:rsidRDefault="006D78C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6491" w14:textId="77777777" w:rsidR="006D78C4" w:rsidRDefault="006D78C4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E8EE5D" w14:textId="77777777" w:rsidR="006D78C4" w:rsidRDefault="006D78C4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178B" w14:textId="77777777" w:rsidR="006D78C4" w:rsidRDefault="006D78C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D3FC" w14:textId="77777777" w:rsidR="006D78C4" w:rsidRPr="00F9444C" w:rsidRDefault="006D78C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55FF" w14:textId="77777777" w:rsidR="006D78C4" w:rsidRDefault="006D78C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DD64" w14:textId="77777777" w:rsidR="006D78C4" w:rsidRPr="00F9444C" w:rsidRDefault="006D78C4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49A7" w14:textId="77777777" w:rsidR="006D78C4" w:rsidRDefault="006D78C4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310C61" w14:textId="77777777" w:rsidR="006D78C4" w:rsidRDefault="006D78C4" w:rsidP="00802827">
      <w:pPr>
        <w:spacing w:line="276" w:lineRule="auto"/>
        <w:ind w:right="57"/>
        <w:rPr>
          <w:sz w:val="20"/>
          <w:lang w:val="ro-RO"/>
        </w:rPr>
      </w:pPr>
    </w:p>
    <w:p w14:paraId="5B75949D" w14:textId="77777777" w:rsidR="006D78C4" w:rsidRDefault="006D78C4" w:rsidP="00535684">
      <w:pPr>
        <w:pStyle w:val="Heading1"/>
        <w:spacing w:line="360" w:lineRule="auto"/>
      </w:pPr>
      <w:r>
        <w:lastRenderedPageBreak/>
        <w:t>LINIA 807</w:t>
      </w:r>
    </w:p>
    <w:p w14:paraId="48D33343" w14:textId="77777777" w:rsidR="006D78C4" w:rsidRDefault="006D78C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D78C4" w14:paraId="713889D7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25E37" w14:textId="77777777" w:rsidR="006D78C4" w:rsidRDefault="006D78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4BC1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14F81AE9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106C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C66B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4E57BFC7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0505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4E7C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B155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CBE5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C4A5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36A71C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1DB5CDB7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62A1B8B9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6D78C4" w14:paraId="72144434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CE7E1" w14:textId="77777777" w:rsidR="006D78C4" w:rsidRDefault="006D78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7670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3654560B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B60B" w14:textId="77777777" w:rsidR="006D78C4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99DE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5F7C9344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8BB1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E60A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ADDA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6216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9857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15D6977C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96FD0" w14:textId="77777777" w:rsidR="006D78C4" w:rsidRDefault="006D78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27D9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8CE5" w14:textId="77777777" w:rsidR="006D78C4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F799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3AD86A38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C4AE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D914FD" w14:textId="77777777" w:rsidR="006D78C4" w:rsidRDefault="006D78C4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0806F638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80B0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9836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12E7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061A" w14:textId="77777777" w:rsidR="006D78C4" w:rsidRDefault="006D78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95F9A6" w14:textId="77777777" w:rsidR="006D78C4" w:rsidRDefault="006D78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9725DB" w14:textId="77777777" w:rsidR="006D78C4" w:rsidRDefault="006D78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31940027" w14:textId="77777777" w:rsidR="006D78C4" w:rsidRDefault="006D78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6D78C4" w14:paraId="78A0ACA5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E362E" w14:textId="77777777" w:rsidR="006D78C4" w:rsidRDefault="006D78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5D26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5DDC" w14:textId="77777777" w:rsidR="006D78C4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9FB5" w14:textId="77777777" w:rsidR="006D78C4" w:rsidRDefault="006D78C4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21CBB3FA" w14:textId="77777777" w:rsidR="006D78C4" w:rsidRDefault="006D78C4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53C4" w14:textId="77777777" w:rsidR="006D78C4" w:rsidRDefault="006D78C4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CE46CA" w14:textId="77777777" w:rsidR="006D78C4" w:rsidRDefault="006D78C4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407EA340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AF6E" w14:textId="77777777" w:rsidR="006D78C4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FF5B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0B38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2FEB" w14:textId="77777777" w:rsidR="006D78C4" w:rsidRDefault="006D78C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0A3CA4" w14:textId="77777777" w:rsidR="006D78C4" w:rsidRDefault="006D78C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C51334" w14:textId="77777777" w:rsidR="006D78C4" w:rsidRDefault="006D78C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1E7E9180" w14:textId="77777777" w:rsidR="006D78C4" w:rsidRDefault="006D78C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6D78C4" w14:paraId="32EB37F7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C2B47" w14:textId="77777777" w:rsidR="006D78C4" w:rsidRDefault="006D78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2E04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2685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98B5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FB409CF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0A90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1146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97E6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3AEF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9747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4169D9C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EDFEB" w14:textId="77777777" w:rsidR="006D78C4" w:rsidRDefault="006D78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DE0A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EACA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3A53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B284E34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08BE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316D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D242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546FCF2B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905E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5319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262C7B9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90DA2" w14:textId="77777777" w:rsidR="006D78C4" w:rsidRDefault="006D78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073F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DE6C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833D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2117A93B" w14:textId="77777777" w:rsidR="006D78C4" w:rsidRDefault="006D78C4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0FC2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385B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BB59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3F2B1954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76BE" w14:textId="77777777" w:rsidR="006D78C4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3EF3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6D034BC4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4B6B6" w14:textId="77777777" w:rsidR="006D78C4" w:rsidRDefault="006D78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27EE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AEB4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EFAE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4F4BBA34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4E7C" w14:textId="77777777" w:rsidR="006D78C4" w:rsidRDefault="006D78C4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56AC9B" w14:textId="77777777" w:rsidR="006D78C4" w:rsidRDefault="006D78C4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B409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B5AF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AA28" w14:textId="77777777" w:rsidR="006D78C4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811E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4D5480A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E7F63" w14:textId="77777777" w:rsidR="006D78C4" w:rsidRDefault="006D78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C312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55AA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4994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579F7F0B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9F64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C4835C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5DEE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3075" w14:textId="77777777" w:rsidR="006D78C4" w:rsidRDefault="006D78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A66F" w14:textId="77777777" w:rsidR="006D78C4" w:rsidRPr="007345A6" w:rsidRDefault="006D78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D76C" w14:textId="77777777" w:rsidR="006D78C4" w:rsidRDefault="006D78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398080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12F5D676" w14:textId="77777777" w:rsidR="006D78C4" w:rsidRDefault="006D78C4" w:rsidP="00D509E3">
      <w:pPr>
        <w:pStyle w:val="Heading1"/>
        <w:spacing w:line="360" w:lineRule="auto"/>
      </w:pPr>
      <w:r>
        <w:t>LINIA 812</w:t>
      </w:r>
    </w:p>
    <w:p w14:paraId="7C313937" w14:textId="77777777" w:rsidR="006D78C4" w:rsidRDefault="006D78C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D78C4" w14:paraId="6B383888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CF6B5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3DD0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6061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40F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9A4AB8F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2D5666A4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6550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7EB78FB1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6D23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D107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AFF0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8573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7E60BEA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DBC9B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623E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DFDC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ADA6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EF49204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A60F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31A4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3027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1E43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BEDE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266C434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3CB81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CFE1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7F6DD788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72B8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CF7D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4D4FD5A9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99ED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D14C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0CED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C268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CF40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4E077F5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6D78C4" w14:paraId="16060229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1BC55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E09F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24100224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D268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A384" w14:textId="77777777" w:rsidR="006D78C4" w:rsidRDefault="006D78C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0A6FE097" w14:textId="77777777" w:rsidR="006D78C4" w:rsidRDefault="006D78C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A7F9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A7E4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A4A7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834E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2777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12BDB640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D912B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1A40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FE5D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0C07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EAF4502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16BE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46307FFE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0E9C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609F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8776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6938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F181C1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0B9EF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45DEE32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6D78C4" w14:paraId="2E0FEF67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56F9F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ED58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26DB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69E4" w14:textId="77777777" w:rsidR="006D78C4" w:rsidRDefault="006D78C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AEF0A80" w14:textId="77777777" w:rsidR="006D78C4" w:rsidRDefault="006D78C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8C97" w14:textId="77777777" w:rsidR="006D78C4" w:rsidRDefault="006D78C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4888709F" w14:textId="77777777" w:rsidR="006D78C4" w:rsidRPr="001A61C3" w:rsidRDefault="006D78C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4F97" w14:textId="77777777" w:rsidR="006D78C4" w:rsidRPr="006A7C82" w:rsidRDefault="006D78C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26CE" w14:textId="77777777" w:rsidR="006D78C4" w:rsidRPr="001A61C3" w:rsidRDefault="006D78C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633D" w14:textId="77777777" w:rsidR="006D78C4" w:rsidRPr="00772CB4" w:rsidRDefault="006D78C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C9B2" w14:textId="77777777" w:rsidR="006D78C4" w:rsidRDefault="006D78C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C715D6D" w14:textId="77777777" w:rsidR="006D78C4" w:rsidRDefault="006D78C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4419D512" w14:textId="77777777" w:rsidR="006D78C4" w:rsidRDefault="006D78C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6D78C4" w14:paraId="566098EF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0106B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B614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1BF8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D8DA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0250247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4AE4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D24A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22F9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65E0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1DCA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82EEFD4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7FEC3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54EF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235A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F4F5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EA23CDC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A64D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30C9C4D8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47916963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3084C96B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C82A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D93C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B4E1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ECAA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9C77CC6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36916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5F5D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3BB1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C507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8475B35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ECE7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DC71BED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5A875446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E0F7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2DEA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16BD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3B5C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580512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6D78C4" w14:paraId="519D4F60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A8DB9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CB3A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1B74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117F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BCE259A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7783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5146AC17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1F44BD7B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2B25EA55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7FC4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6795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8FC0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A3AD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95DF1E" w14:textId="77777777" w:rsidR="006D78C4" w:rsidRDefault="006D78C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6D78C4" w14:paraId="58733C69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AE8AC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DD50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FCD6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6F1D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8F58F6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B437" w14:textId="77777777" w:rsidR="006D78C4" w:rsidRPr="001A61C3" w:rsidRDefault="006D78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9299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D1B9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6D64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5E3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33F385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121958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6063319D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6D78C4" w14:paraId="48661D7E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162F5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3089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E84F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184E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417260F9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F4DD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5F04BC44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71D1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3518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AF37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8E1F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4FBCF286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6551A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7042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5516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2746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930D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A445C4" w14:textId="77777777" w:rsidR="006D78C4" w:rsidRPr="001A61C3" w:rsidRDefault="006D78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6DB5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9C30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9256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D03A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68E8EE8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0D406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BFC1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4A42ECDC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9209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279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1F3C31F6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7D3C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62F4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03A9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15C7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53A6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7DF7C6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0F97330F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6D78C4" w14:paraId="10F5A768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D2690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1258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7E00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C382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3CBC0F4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8B83" w14:textId="77777777" w:rsidR="006D78C4" w:rsidRPr="001A61C3" w:rsidRDefault="006D78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DD35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1212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11E3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E0A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B5EA98" w14:textId="77777777" w:rsidR="006D78C4" w:rsidRDefault="006D78C4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6D78C4" w14:paraId="408130A5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4009F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A44F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6B044EA7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427F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D647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525A6152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669F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C7D0" w14:textId="77777777" w:rsidR="006D78C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5FB1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B6C9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FA50" w14:textId="77777777" w:rsidR="006D78C4" w:rsidRPr="00562792" w:rsidRDefault="006D78C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75B198DD" w14:textId="77777777" w:rsidR="006D78C4" w:rsidRPr="00562792" w:rsidRDefault="006D78C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39425344" w14:textId="77777777" w:rsidR="006D78C4" w:rsidRDefault="006D78C4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34FFEBD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3F4B9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1B52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08E2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95BF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0807C3D1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CD1E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69CC77A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430D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183F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1083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5385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F02C9A3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C884D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E4B0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114D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76E2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60DCB9F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B205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03D52982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23A622D7" w14:textId="77777777" w:rsidR="006D78C4" w:rsidRPr="001A61C3" w:rsidRDefault="006D78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57F1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771E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8714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C12F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9D2DC0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61F0D406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6D78C4" w14:paraId="5B269FD2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E5BCA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2BAD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56C6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DC59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648703E4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3F8F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36C22D8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A6C3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6F10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AC20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365F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E852373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E15CD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437F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39E0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1EF1" w14:textId="77777777" w:rsidR="006D78C4" w:rsidRDefault="006D78C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0CA1D1DB" w14:textId="77777777" w:rsidR="006D78C4" w:rsidRDefault="006D78C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36FC6AEB" w14:textId="77777777" w:rsidR="006D78C4" w:rsidRDefault="006D78C4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813B" w14:textId="77777777" w:rsidR="006D78C4" w:rsidRPr="001A61C3" w:rsidRDefault="006D78C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7D06F54" w14:textId="77777777" w:rsidR="006D78C4" w:rsidRPr="001A61C3" w:rsidRDefault="006D78C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BA83" w14:textId="77777777" w:rsidR="006D78C4" w:rsidRPr="006A7C82" w:rsidRDefault="006D78C4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1AFE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4F3A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2C73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79DA83E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DCD4B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79E9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93F2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7C83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7DF38002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C571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2525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AC8D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4D5D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CA74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87C5917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C4624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90F8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3D655548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872A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588E" w14:textId="77777777" w:rsidR="006D78C4" w:rsidRDefault="006D78C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0153AFE" w14:textId="77777777" w:rsidR="006D78C4" w:rsidRDefault="006D78C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0255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4B79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3D92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D0FF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A101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0CAF4C6E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283E5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DF67" w14:textId="77777777" w:rsidR="006D78C4" w:rsidRDefault="006D78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7E994BF4" w14:textId="77777777" w:rsidR="006D78C4" w:rsidRPr="001A61C3" w:rsidRDefault="006D78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D22A" w14:textId="77777777" w:rsidR="006D78C4" w:rsidRPr="00772CB4" w:rsidRDefault="006D78C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7F48" w14:textId="77777777" w:rsidR="006D78C4" w:rsidRDefault="006D78C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7F9C7D1" w14:textId="77777777" w:rsidR="006D78C4" w:rsidRDefault="006D78C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94E3" w14:textId="77777777" w:rsidR="006D78C4" w:rsidRDefault="006D78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9AF7" w14:textId="77777777" w:rsidR="006D78C4" w:rsidRPr="006A7C82" w:rsidRDefault="006D78C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A8AE" w14:textId="77777777" w:rsidR="006D78C4" w:rsidRPr="001A61C3" w:rsidRDefault="006D78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08D6" w14:textId="77777777" w:rsidR="006D78C4" w:rsidRPr="00772CB4" w:rsidRDefault="006D78C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A353" w14:textId="77777777" w:rsidR="006D78C4" w:rsidRDefault="006D78C4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E9A016" w14:textId="77777777" w:rsidR="006D78C4" w:rsidRDefault="006D78C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6D78C4" w14:paraId="63297505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3C2AC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087D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30F2929B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0D10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06F7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2478F7A4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141C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6597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2F85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B6BE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5E0E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56206C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5F2680D6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6D78C4" w14:paraId="09FE7C18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B3481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2416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6967370F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16D6" w14:textId="77777777" w:rsidR="006D78C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E829" w14:textId="77777777" w:rsidR="006D78C4" w:rsidRDefault="006D78C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36E72D42" w14:textId="77777777" w:rsidR="006D78C4" w:rsidRDefault="006D78C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17F0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3FA9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F855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A8BA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A4DD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0A7B53F2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B54FA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AD66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ECD6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A2DC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68A1B8F2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12C1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E792CBD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1219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0ED7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2C10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5978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3596466E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2E6D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D852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C1FF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FF06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3EEE432D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F672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28624D8E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4607C4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D979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C6AF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E53E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41CF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7496436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6D78C4" w14:paraId="2EE22BFF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8C97E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D752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1186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0605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6C33941A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A2AF" w14:textId="77777777" w:rsidR="006D78C4" w:rsidRPr="001A61C3" w:rsidRDefault="006D78C4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C327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961E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ECC4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FC62" w14:textId="77777777" w:rsidR="006D78C4" w:rsidRDefault="006D78C4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D78C4" w14:paraId="1868D838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E9ACC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50AF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3A353BD7" w14:textId="77777777" w:rsidR="006D78C4" w:rsidRPr="001A61C3" w:rsidRDefault="006D78C4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8119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5554" w14:textId="77777777" w:rsidR="006D78C4" w:rsidRDefault="006D78C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46B448AA" w14:textId="77777777" w:rsidR="006D78C4" w:rsidRDefault="006D78C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70BC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A101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92DB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C030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C91A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2C1FE4B2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B93CB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961B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4B086EF6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B573" w14:textId="77777777" w:rsidR="006D78C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CDB4" w14:textId="77777777" w:rsidR="006D78C4" w:rsidRDefault="006D78C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37062C76" w14:textId="77777777" w:rsidR="006D78C4" w:rsidRDefault="006D78C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7BF2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948F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FAC7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AA6A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83BE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2C3393CD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3DE1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C9F1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D6ED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1AAA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44BBA0F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A42B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9FFF3D7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605D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A0C9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0010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0C66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ED8A7D1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E4C8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A72B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06A5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C29A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65185E7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E7C7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EA969B" w14:textId="77777777" w:rsidR="006D78C4" w:rsidRPr="001A61C3" w:rsidRDefault="006D78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A5EF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6B57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8DD9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875F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903F49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6D78C4" w14:paraId="3A37198F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ABDAA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FA33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4F65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9980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E3CAC19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2ACC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ADCDB8" w14:textId="77777777" w:rsidR="006D78C4" w:rsidRPr="001A61C3" w:rsidRDefault="006D78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DE30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C92E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B95B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DB7C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AEE99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C05985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6D78C4" w14:paraId="736B28B3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5F68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1E88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03B9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B284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015316C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A9F2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54C0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0731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BA8B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34DE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CB7B8F2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4520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BE41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B787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8FE1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539A2C5" w14:textId="77777777" w:rsidR="006D78C4" w:rsidRDefault="006D78C4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5F51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9B04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B435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213C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B550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765AB55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F18F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C606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D488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4517" w14:textId="77777777" w:rsidR="006D78C4" w:rsidRDefault="006D78C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50F5B79" w14:textId="77777777" w:rsidR="006D78C4" w:rsidRDefault="006D78C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FBCF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60AD1FA5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E8E9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2907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F171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7E93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8CB76C" w14:textId="77777777" w:rsidR="006D78C4" w:rsidRPr="00F662B5" w:rsidRDefault="006D78C4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6D78C4" w14:paraId="27C424B8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ADAE3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E572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1BFB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56A8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67D4924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C950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D6BB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A784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35DE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40FE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D502DBD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8106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7AAA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A5C9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DFE4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6471FC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933B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86BE1CD" w14:textId="77777777" w:rsidR="006D78C4" w:rsidRPr="001A61C3" w:rsidRDefault="006D78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451F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9EC9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6DD9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D5BB" w14:textId="77777777" w:rsidR="006D78C4" w:rsidRDefault="006D78C4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C65039B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79E73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861C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9BF7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2AA0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756F213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9459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4F5052E" w14:textId="77777777" w:rsidR="006D78C4" w:rsidRPr="001A61C3" w:rsidRDefault="006D78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904D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A49A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7E7C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5362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07A581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D78C4" w14:paraId="7FCC0A56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81E8F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3833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217DFE15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2159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5C9A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26DA50C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5536" w14:textId="77777777" w:rsidR="006D78C4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CDD0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6C32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8685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5350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1F0CF0CF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831F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1C18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AAC5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308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27FD0A68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FD51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5F6D57B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AD57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E4C2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AD94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56E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037D7EC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F27D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9593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2563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F98B" w14:textId="77777777" w:rsidR="006D78C4" w:rsidRDefault="006D78C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4DFC1446" w14:textId="77777777" w:rsidR="006D78C4" w:rsidRDefault="006D78C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A5E8" w14:textId="77777777" w:rsidR="006D78C4" w:rsidRPr="001A61C3" w:rsidRDefault="006D78C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2CC3A560" w14:textId="77777777" w:rsidR="006D78C4" w:rsidRPr="001A61C3" w:rsidRDefault="006D78C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2386" w14:textId="77777777" w:rsidR="006D78C4" w:rsidRPr="006A7C82" w:rsidRDefault="006D78C4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A8BE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4B6E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7C99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9D539A0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32025" w14:textId="77777777" w:rsidR="006D78C4" w:rsidRPr="001A61C3" w:rsidRDefault="006D78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1A1B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88E0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D803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77ADAE5F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D07770F" w14:textId="77777777" w:rsidR="006D78C4" w:rsidRDefault="006D78C4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60BB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5DE9717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06D4" w14:textId="77777777" w:rsidR="006D78C4" w:rsidRPr="006A7C82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C9B2" w14:textId="77777777" w:rsidR="006D78C4" w:rsidRPr="001A61C3" w:rsidRDefault="006D78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A8A6" w14:textId="77777777" w:rsidR="006D78C4" w:rsidRPr="00772CB4" w:rsidRDefault="006D78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D33B" w14:textId="77777777" w:rsidR="006D78C4" w:rsidRDefault="006D78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109BFF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2FBC96B4" w14:textId="77777777" w:rsidR="006D78C4" w:rsidRDefault="006D78C4" w:rsidP="00672C80">
      <w:pPr>
        <w:pStyle w:val="Heading1"/>
        <w:spacing w:line="360" w:lineRule="auto"/>
      </w:pPr>
      <w:r>
        <w:t>LINIA 813</w:t>
      </w:r>
    </w:p>
    <w:p w14:paraId="70EE44F0" w14:textId="77777777" w:rsidR="006D78C4" w:rsidRDefault="006D78C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6D78C4" w14:paraId="1995B1FA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7AB50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0D48" w14:textId="77777777" w:rsidR="006D78C4" w:rsidRDefault="006D78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4850" w14:textId="77777777" w:rsidR="006D78C4" w:rsidRDefault="006D78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1801" w14:textId="77777777" w:rsidR="006D78C4" w:rsidRDefault="006D78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1AAA44" w14:textId="77777777" w:rsidR="006D78C4" w:rsidRDefault="006D78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CC9E" w14:textId="77777777" w:rsidR="006D78C4" w:rsidRDefault="006D78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3A70A20A" w14:textId="77777777" w:rsidR="006D78C4" w:rsidRDefault="006D78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2EE8" w14:textId="77777777" w:rsidR="006D78C4" w:rsidRDefault="006D78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2284" w14:textId="77777777" w:rsidR="006D78C4" w:rsidRDefault="006D78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108C" w14:textId="77777777" w:rsidR="006D78C4" w:rsidRPr="00564F54" w:rsidRDefault="006D78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A897" w14:textId="77777777" w:rsidR="006D78C4" w:rsidRDefault="006D78C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02D0754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986E2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5562" w14:textId="77777777" w:rsidR="006D78C4" w:rsidRDefault="006D78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5CCE" w14:textId="77777777" w:rsidR="006D78C4" w:rsidRDefault="006D78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1A42" w14:textId="77777777" w:rsidR="006D78C4" w:rsidRDefault="006D78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0D447E" w14:textId="77777777" w:rsidR="006D78C4" w:rsidRDefault="006D78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92E7" w14:textId="77777777" w:rsidR="006D78C4" w:rsidRDefault="006D78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6B558ECB" w14:textId="77777777" w:rsidR="006D78C4" w:rsidRPr="00285047" w:rsidRDefault="006D78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EAA5" w14:textId="77777777" w:rsidR="006D78C4" w:rsidRPr="00564F54" w:rsidRDefault="006D78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A12B" w14:textId="77777777" w:rsidR="006D78C4" w:rsidRDefault="006D78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D7AD" w14:textId="77777777" w:rsidR="006D78C4" w:rsidRPr="00564F54" w:rsidRDefault="006D78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AE48" w14:textId="77777777" w:rsidR="006D78C4" w:rsidRDefault="006D78C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64EC2C6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EEF11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38F2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4041" w14:textId="77777777" w:rsidR="006D78C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DB20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AF73F7A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17E5" w14:textId="77777777" w:rsidR="006D78C4" w:rsidRDefault="006D78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1DE06750" w14:textId="77777777" w:rsidR="006D78C4" w:rsidRDefault="006D78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279A" w14:textId="77777777" w:rsidR="006D78C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19FC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A69F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05F1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E442609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2DFB3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B197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C659" w14:textId="77777777" w:rsidR="006D78C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0BAA" w14:textId="77777777" w:rsidR="006D78C4" w:rsidRDefault="006D78C4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1774F9A" w14:textId="77777777" w:rsidR="006D78C4" w:rsidRDefault="006D78C4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8E6E" w14:textId="77777777" w:rsidR="006D78C4" w:rsidRDefault="006D78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36A5D061" w14:textId="77777777" w:rsidR="006D78C4" w:rsidRDefault="006D78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D87B" w14:textId="77777777" w:rsidR="006D78C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A5DA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5464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6303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6D78C4" w14:paraId="2227C845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3E6BC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8E5D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7E58" w14:textId="77777777" w:rsidR="006D78C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D9D9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6D6388B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F6C1" w14:textId="77777777" w:rsidR="006D78C4" w:rsidRDefault="006D78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015DFDD1" w14:textId="77777777" w:rsidR="006D78C4" w:rsidRDefault="006D78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0DDEFB25" w14:textId="77777777" w:rsidR="006D78C4" w:rsidRDefault="006D78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611B" w14:textId="77777777" w:rsidR="006D78C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23A8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DA45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54D1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5B075A2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AB995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8403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3CBC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2C65C360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570513DD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E4E4" w14:textId="77777777" w:rsidR="006D78C4" w:rsidRPr="001A0BE2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0D74F658" w14:textId="77777777" w:rsidR="006D78C4" w:rsidRPr="001A0BE2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5B1B36A7" w14:textId="77777777" w:rsidR="006D78C4" w:rsidRPr="001A0BE2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E0C96B6" w14:textId="77777777" w:rsidR="006D78C4" w:rsidRPr="00564F5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8921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75A1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34BF5A2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DA104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F623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74E7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13CABA1B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63525EC5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97E9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3372B883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531D3E86" w14:textId="77777777" w:rsidR="006D78C4" w:rsidRPr="00DD369C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78B7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DCBE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6C642E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6D78C4" w14:paraId="6E644CBA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AEED1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8CC9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E917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EAAD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457EC816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DAA5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A6BFF0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256A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3B70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E8B1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A033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C78C75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6D78C4" w14:paraId="7F148F12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06ED0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E31F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19FE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F752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912DAA8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3F04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E8D4A13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D5FC200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40A9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51E3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37AB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A2E4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1EE3C4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6D78C4" w14:paraId="656DF3A6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1A092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E4C4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2A56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1E1A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E1AA4D6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73F8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97BCD8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1349CCF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923C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C3F8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AF19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4027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03EB7D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6D78C4" w14:paraId="2BABB431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90DF5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4400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7F3A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BC00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3D3FD15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C121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1DF92A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8291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EB5C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1DD6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666B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D6023F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0E988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6D78C4" w14:paraId="7169E4AF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C8598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05F3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5D0728E5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CF6D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7A91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63CCACA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53C977A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F2F8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F127" w14:textId="77777777" w:rsidR="006D78C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55EF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99D3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11FD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171F481E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6FC3F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BB4E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5E94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12EF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6B91306" w14:textId="77777777" w:rsidR="006D78C4" w:rsidRDefault="006D78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8980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0C76AF72" w14:textId="77777777" w:rsidR="006D78C4" w:rsidRDefault="006D78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67E1" w14:textId="77777777" w:rsidR="006D78C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F6CE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3566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477F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E3AAE0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6D78C4" w14:paraId="4BF8A03E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5A60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E68B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623F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FF8D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17B9704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69A4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3AA95B6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5EDA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B539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386E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9CF1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D78C4" w14:paraId="483E2203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84A6F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4AFB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6409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99D8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BB9AE83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B685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11D7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32F4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B047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745F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21B65E3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20753B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6D78C4" w14:paraId="4AA79B17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BB52B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F18F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EAF8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F4C5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EC1311C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5485EFA3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32C8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F215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D7C8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10CA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D5E6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932DFF5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5A696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8B2D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3084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F265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309009C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5B691425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C779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6CB5" w14:textId="77777777" w:rsidR="006D78C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5058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0BB9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8430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0ABA258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68E86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8EB6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A27A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EB4C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ED5BFA9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BCBD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92BA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AAE9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6F1B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3D12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B8F284A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FCC2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82CE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FAFE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BA29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8FDB992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E77C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4F16AE5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ADEE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5C06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46D7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9F30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07E2A9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6D78C4" w14:paraId="2D7C41DE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6FE0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F224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1C08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2749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131F0732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BD51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9017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76A9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DCA1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DEE9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74A6E74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D78C4" w14:paraId="3B5E42C5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7A071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CAC5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B87C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73D7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5653F69D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DA72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513975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71602AA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0055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AF26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F85A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93B3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840F5F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E8515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75543ABC" w14:textId="77777777" w:rsidR="006D78C4" w:rsidRPr="00CB3CD0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6D78C4" w14:paraId="09500EA6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5ECD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B324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F564FA8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C93C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B72D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6AEDEB8C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44724E86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3D79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4025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A893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4770723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ADBE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3EAC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EB9F62A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B8B1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3597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D327" w14:textId="77777777" w:rsidR="006D78C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24DC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19E3CD69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058B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7B84" w14:textId="77777777" w:rsidR="006D78C4" w:rsidRPr="00564F5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3E83" w14:textId="77777777" w:rsidR="006D78C4" w:rsidRDefault="006D78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ECF9" w14:textId="77777777" w:rsidR="006D78C4" w:rsidRDefault="006D78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EDF0" w14:textId="77777777" w:rsidR="006D78C4" w:rsidRDefault="006D78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398CA38C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8B57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5986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2AFA707A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C977" w14:textId="77777777" w:rsidR="006D78C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CF91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3D91D8C0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06E2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CA5E" w14:textId="77777777" w:rsidR="006D78C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4FD2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129FCC56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B6B1" w14:textId="77777777" w:rsidR="006D78C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67AA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015F6E46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13F0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D57A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08526365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C466" w14:textId="77777777" w:rsidR="006D78C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6B6C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06A7FD6F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2DB7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ADA1" w14:textId="77777777" w:rsidR="006D78C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E5E8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EF1D" w14:textId="77777777" w:rsidR="006D78C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12DC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6EEC5FE7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61991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BAF9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CBF5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4641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4E50F3B2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C377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2D470DD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0AFAB6D0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0BF3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4093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EBF7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5526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6D78C4" w14:paraId="5F3F50FA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81D98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5A04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006D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3F8C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4589B18E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6A4E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940462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F979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5094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0B63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DC11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671879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19229874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6D78C4" w14:paraId="77B5432F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27647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4FB8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1C16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5475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C587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C27884A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33DC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4282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48ED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5B74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F3728B7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F5E4D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B678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0931F53C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B7E4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8F68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31FA39A3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E62C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1C84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01CB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9CBE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F041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EF2AF2D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6D78C4" w14:paraId="5AA8CC7A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1C661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3F2C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77B83CD8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1DB5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90AD" w14:textId="77777777" w:rsidR="006D78C4" w:rsidRDefault="006D78C4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5D963AA7" w14:textId="77777777" w:rsidR="006D78C4" w:rsidRDefault="006D78C4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F19B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B873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F841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C5B6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8068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466AC764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95517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14FF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7FEC329B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5873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FC3B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7DA05612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ED73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0075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84BC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006F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5785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6E882B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6D78C4" w14:paraId="325AE3F4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2524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9971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42D7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1430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14644670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F7B9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6786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4810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531F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A6C6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6D78C4" w14:paraId="4B8BAAF0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E260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7BCE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5C23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7D70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40C5F98B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2AC2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28BFF1C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BC94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205A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0B72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B35D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6D78C4" w14:paraId="68A2D084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93DA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E3CA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14:paraId="4244B52B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04F7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6979" w14:textId="77777777" w:rsidR="006D78C4" w:rsidRPr="001060A5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1676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55A1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D422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039A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1079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3E1A13D8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63AA2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3B28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535B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C47E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6B8EE7F8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F8E5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370A674C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9CFD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493C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6CE5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6ED2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53DC6221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AD5EC9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6D78C4" w14:paraId="764D00E1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229C" w14:textId="77777777" w:rsidR="006D78C4" w:rsidRDefault="006D78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65AE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A817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5910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4D03AB6E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751A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9D2DA1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4264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EC6A" w14:textId="77777777" w:rsidR="006D78C4" w:rsidRDefault="006D78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828A" w14:textId="77777777" w:rsidR="006D78C4" w:rsidRPr="00564F54" w:rsidRDefault="006D78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AE6A" w14:textId="77777777" w:rsidR="006D78C4" w:rsidRDefault="006D78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27B8EB" w14:textId="77777777" w:rsidR="006D78C4" w:rsidRPr="00237377" w:rsidRDefault="006D78C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E7EB9A0" w14:textId="77777777" w:rsidR="006D78C4" w:rsidRDefault="006D78C4" w:rsidP="00D96D74">
      <w:pPr>
        <w:pStyle w:val="Heading1"/>
        <w:spacing w:line="360" w:lineRule="auto"/>
      </w:pPr>
      <w:r>
        <w:t>LINIA 813 A</w:t>
      </w:r>
    </w:p>
    <w:p w14:paraId="5EA42EA7" w14:textId="77777777" w:rsidR="006D78C4" w:rsidRDefault="006D78C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D78C4" w14:paraId="1DAC9792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9C80" w14:textId="77777777" w:rsidR="006D78C4" w:rsidRDefault="006D78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C08D" w14:textId="77777777" w:rsidR="006D78C4" w:rsidRDefault="006D78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575CA33" w14:textId="77777777" w:rsidR="006D78C4" w:rsidRDefault="006D78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CC70" w14:textId="77777777" w:rsidR="006D78C4" w:rsidRPr="00E230A0" w:rsidRDefault="006D78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AA39" w14:textId="77777777" w:rsidR="006D78C4" w:rsidRDefault="006D78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024C15C4" w14:textId="77777777" w:rsidR="006D78C4" w:rsidRDefault="006D78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B780" w14:textId="77777777" w:rsidR="006D78C4" w:rsidRDefault="006D78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854A" w14:textId="77777777" w:rsidR="006D78C4" w:rsidRPr="009033AC" w:rsidRDefault="006D78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45EB" w14:textId="77777777" w:rsidR="006D78C4" w:rsidRDefault="006D78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20A4" w14:textId="77777777" w:rsidR="006D78C4" w:rsidRPr="009033AC" w:rsidRDefault="006D78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E602" w14:textId="77777777" w:rsidR="006D78C4" w:rsidRDefault="006D78C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15AAFA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8267" w14:textId="77777777" w:rsidR="006D78C4" w:rsidRDefault="006D78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4C08" w14:textId="77777777" w:rsidR="006D78C4" w:rsidRDefault="006D78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7AC3CBF6" w14:textId="77777777" w:rsidR="006D78C4" w:rsidRDefault="006D78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87E4" w14:textId="77777777" w:rsidR="006D78C4" w:rsidRPr="00E230A0" w:rsidRDefault="006D78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027B" w14:textId="77777777" w:rsidR="006D78C4" w:rsidRDefault="006D78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7401FB8D" w14:textId="77777777" w:rsidR="006D78C4" w:rsidRDefault="006D78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B1C4C62" w14:textId="77777777" w:rsidR="006D78C4" w:rsidRDefault="006D78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57AAFE54" w14:textId="77777777" w:rsidR="006D78C4" w:rsidRDefault="006D78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B53B" w14:textId="77777777" w:rsidR="006D78C4" w:rsidRDefault="006D78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74AB" w14:textId="77777777" w:rsidR="006D78C4" w:rsidRPr="009033AC" w:rsidRDefault="006D78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B4F7" w14:textId="77777777" w:rsidR="006D78C4" w:rsidRDefault="006D78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3057" w14:textId="77777777" w:rsidR="006D78C4" w:rsidRPr="009033AC" w:rsidRDefault="006D78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2D75" w14:textId="77777777" w:rsidR="006D78C4" w:rsidRDefault="006D78C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DF56194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84D1" w14:textId="77777777" w:rsidR="006D78C4" w:rsidRDefault="006D78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1605" w14:textId="77777777" w:rsidR="006D78C4" w:rsidRDefault="006D78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C4B0" w14:textId="77777777" w:rsidR="006D78C4" w:rsidRPr="00E230A0" w:rsidRDefault="006D78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6BFA" w14:textId="77777777" w:rsidR="006D78C4" w:rsidRDefault="006D78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5F6F4011" w14:textId="77777777" w:rsidR="006D78C4" w:rsidRDefault="006D78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BBBE" w14:textId="77777777" w:rsidR="006D78C4" w:rsidRDefault="006D78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53A0" w14:textId="77777777" w:rsidR="006D78C4" w:rsidRPr="009033AC" w:rsidRDefault="006D78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CE4F" w14:textId="77777777" w:rsidR="006D78C4" w:rsidRDefault="006D78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747C" w14:textId="77777777" w:rsidR="006D78C4" w:rsidRPr="009033AC" w:rsidRDefault="006D78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6CFA" w14:textId="77777777" w:rsidR="006D78C4" w:rsidRDefault="006D78C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9AD2B6E" w14:textId="77777777" w:rsidR="006D78C4" w:rsidRDefault="006D78C4">
      <w:pPr>
        <w:spacing w:before="40" w:after="40" w:line="192" w:lineRule="auto"/>
        <w:ind w:right="57"/>
        <w:rPr>
          <w:sz w:val="20"/>
          <w:lang w:val="ro-RO"/>
        </w:rPr>
      </w:pPr>
    </w:p>
    <w:p w14:paraId="2AFDC12B" w14:textId="77777777" w:rsidR="006D78C4" w:rsidRDefault="006D78C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63E8465E" w14:textId="77777777" w:rsidR="006D78C4" w:rsidRDefault="006D78C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6D78C4" w14:paraId="418A070C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06361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7B46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E9A6" w14:textId="77777777" w:rsidR="006D78C4" w:rsidRPr="002B6917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4824" w14:textId="77777777" w:rsidR="006D78C4" w:rsidRDefault="006D78C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AE67D1" w14:textId="77777777" w:rsidR="006D78C4" w:rsidRDefault="006D78C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957E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D112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98A0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F9FB" w14:textId="77777777" w:rsidR="006D78C4" w:rsidRPr="002A682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F371" w14:textId="77777777" w:rsidR="006D78C4" w:rsidRDefault="006D78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6048D5C1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D3EC2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8BCB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B321" w14:textId="77777777" w:rsidR="006D78C4" w:rsidRPr="002B6917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BE4B" w14:textId="77777777" w:rsidR="006D78C4" w:rsidRDefault="006D78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AD4420" w14:textId="77777777" w:rsidR="006D78C4" w:rsidRDefault="006D78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4348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1F1222F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36D3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F6A5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086A" w14:textId="77777777" w:rsidR="006D78C4" w:rsidRPr="002A682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7059" w14:textId="77777777" w:rsidR="006D78C4" w:rsidRDefault="006D78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D72D1C5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D4722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C8CD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5E6D" w14:textId="77777777" w:rsidR="006D78C4" w:rsidRPr="002B6917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627A" w14:textId="77777777" w:rsidR="006D78C4" w:rsidRDefault="006D78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AEFA4DA" w14:textId="77777777" w:rsidR="006D78C4" w:rsidRDefault="006D78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4AC9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1205EA26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07F46137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4542314E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4B44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1F95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7398" w14:textId="77777777" w:rsidR="006D78C4" w:rsidRPr="002A682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473D" w14:textId="77777777" w:rsidR="006D78C4" w:rsidRDefault="006D78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8B47FAF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6278A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C316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D053" w14:textId="77777777" w:rsidR="006D78C4" w:rsidRPr="002B6917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D5E0" w14:textId="77777777" w:rsidR="006D78C4" w:rsidRDefault="006D78C4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0F89E0F" w14:textId="77777777" w:rsidR="006D78C4" w:rsidRDefault="006D78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7B51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E8BBDE8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7008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BB66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FF64" w14:textId="77777777" w:rsidR="006D78C4" w:rsidRPr="002A682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4FCE" w14:textId="77777777" w:rsidR="006D78C4" w:rsidRDefault="006D78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000A8B3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31B23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0142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F7E6" w14:textId="77777777" w:rsidR="006D78C4" w:rsidRPr="002B6917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11DD" w14:textId="77777777" w:rsidR="006D78C4" w:rsidRDefault="006D78C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F626EC" w14:textId="77777777" w:rsidR="006D78C4" w:rsidRDefault="006D78C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0B31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4060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7A18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AEAD" w14:textId="77777777" w:rsidR="006D78C4" w:rsidRPr="002A682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1963" w14:textId="77777777" w:rsidR="006D78C4" w:rsidRDefault="006D78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98AC14" w14:textId="77777777" w:rsidR="006D78C4" w:rsidRPr="00C87E63" w:rsidRDefault="006D78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100E4F30" w14:textId="77777777" w:rsidR="006D78C4" w:rsidRPr="00C87E63" w:rsidRDefault="006D78C4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6D78C4" w14:paraId="32A5864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4A0B7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3D1C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3097" w14:textId="77777777" w:rsidR="006D78C4" w:rsidRPr="002B6917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ED65" w14:textId="77777777" w:rsidR="006D78C4" w:rsidRDefault="006D78C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FEFBAF" w14:textId="77777777" w:rsidR="006D78C4" w:rsidRDefault="006D78C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E0A20B2" w14:textId="77777777" w:rsidR="006D78C4" w:rsidRDefault="006D78C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2860" w14:textId="77777777" w:rsidR="006D78C4" w:rsidRDefault="006D78C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3AD14D" w14:textId="77777777" w:rsidR="006D78C4" w:rsidRDefault="006D78C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5C80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7922" w14:textId="77777777" w:rsidR="006D78C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F700" w14:textId="77777777" w:rsidR="006D78C4" w:rsidRPr="002A6824" w:rsidRDefault="006D78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9930" w14:textId="77777777" w:rsidR="006D78C4" w:rsidRDefault="006D78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06E5994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D2258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478F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1EA1" w14:textId="77777777" w:rsidR="006D78C4" w:rsidRPr="002B6917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CC9E" w14:textId="77777777" w:rsidR="006D78C4" w:rsidRDefault="006D78C4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0ACA33" w14:textId="77777777" w:rsidR="006D78C4" w:rsidRDefault="006D78C4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E9A9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3FB7C8" w14:textId="77777777" w:rsidR="006D78C4" w:rsidRDefault="006D78C4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671F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E695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9F32" w14:textId="77777777" w:rsidR="006D78C4" w:rsidRPr="002A682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1C6D" w14:textId="77777777" w:rsidR="006D78C4" w:rsidRDefault="006D78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9B6493" w14:textId="77777777" w:rsidR="006D78C4" w:rsidRDefault="006D78C4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6D78C4" w14:paraId="25B67322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F7E79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BD99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8806" w14:textId="77777777" w:rsidR="006D78C4" w:rsidRPr="002B6917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282B" w14:textId="77777777" w:rsidR="006D78C4" w:rsidRDefault="006D78C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A9D93A" w14:textId="77777777" w:rsidR="006D78C4" w:rsidRDefault="006D78C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7D94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8C2E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8C77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7D35" w14:textId="77777777" w:rsidR="006D78C4" w:rsidRPr="002A682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3B23" w14:textId="77777777" w:rsidR="006D78C4" w:rsidRDefault="006D78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B1823B" w14:textId="77777777" w:rsidR="006D78C4" w:rsidRDefault="006D78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DE0D71" w14:textId="77777777" w:rsidR="006D78C4" w:rsidRDefault="006D78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6D78C4" w14:paraId="24F54596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B92FA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606E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2D1B" w14:textId="77777777" w:rsidR="006D78C4" w:rsidRPr="002B6917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5A25" w14:textId="77777777" w:rsidR="006D78C4" w:rsidRDefault="006D78C4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FC2884" w14:textId="77777777" w:rsidR="006D78C4" w:rsidRDefault="006D78C4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1916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1F41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FEA5" w14:textId="77777777" w:rsidR="006D78C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C780" w14:textId="77777777" w:rsidR="006D78C4" w:rsidRPr="002A6824" w:rsidRDefault="006D78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3EE3" w14:textId="77777777" w:rsidR="006D78C4" w:rsidRDefault="006D78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6D78C4" w14:paraId="3E92CCF0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B4B08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63F2" w14:textId="77777777" w:rsidR="006D78C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54D9266F" w14:textId="77777777" w:rsidR="006D78C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6344" w14:textId="77777777" w:rsidR="006D78C4" w:rsidRPr="002B6917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F39C" w14:textId="77777777" w:rsidR="006D78C4" w:rsidRDefault="006D78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480E5B39" w14:textId="77777777" w:rsidR="006D78C4" w:rsidRDefault="006D78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69CE7258" w14:textId="77777777" w:rsidR="006D78C4" w:rsidRDefault="006D78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959A" w14:textId="77777777" w:rsidR="006D78C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038B" w14:textId="77777777" w:rsidR="006D78C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DA17" w14:textId="77777777" w:rsidR="006D78C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FD08216" w14:textId="77777777" w:rsidR="006D78C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8F1C" w14:textId="77777777" w:rsidR="006D78C4" w:rsidRPr="002A682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0E99" w14:textId="77777777" w:rsidR="006D78C4" w:rsidRDefault="006D78C4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40E99B8F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CE65C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22B9" w14:textId="77777777" w:rsidR="006D78C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021B" w14:textId="77777777" w:rsidR="006D78C4" w:rsidRPr="002B6917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72B1" w14:textId="77777777" w:rsidR="006D78C4" w:rsidRDefault="006D78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5974C292" w14:textId="77777777" w:rsidR="006D78C4" w:rsidRDefault="006D78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45CF" w14:textId="77777777" w:rsidR="006D78C4" w:rsidRDefault="006D78C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4ED8102F" w14:textId="77777777" w:rsidR="006D78C4" w:rsidRPr="00810F5B" w:rsidRDefault="006D78C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A9D3" w14:textId="77777777" w:rsidR="006D78C4" w:rsidRPr="00557C88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D9D2" w14:textId="77777777" w:rsidR="006D78C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22C8" w14:textId="77777777" w:rsidR="006D78C4" w:rsidRPr="002A682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3629" w14:textId="77777777" w:rsidR="006D78C4" w:rsidRDefault="006D78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B6A51F" w14:textId="77777777" w:rsidR="006D78C4" w:rsidRDefault="006D78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6D78C4" w14:paraId="68449B21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19C2E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8BBF" w14:textId="77777777" w:rsidR="006D78C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DB9A" w14:textId="77777777" w:rsidR="006D78C4" w:rsidRPr="002B6917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8C26" w14:textId="77777777" w:rsidR="006D78C4" w:rsidRDefault="006D78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422E" w14:textId="77777777" w:rsidR="006D78C4" w:rsidRDefault="006D78C4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469FB747" w14:textId="77777777" w:rsidR="006D78C4" w:rsidRDefault="006D78C4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ED17" w14:textId="77777777" w:rsidR="006D78C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8470" w14:textId="77777777" w:rsidR="006D78C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AAE7" w14:textId="77777777" w:rsidR="006D78C4" w:rsidRPr="002A6824" w:rsidRDefault="006D78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678A" w14:textId="77777777" w:rsidR="006D78C4" w:rsidRDefault="006D78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78CCEA47" w14:textId="77777777" w:rsidR="006D78C4" w:rsidRDefault="006D78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6D78C4" w14:paraId="2A1C3029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02C36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EAAF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17F6" w14:textId="77777777" w:rsidR="006D78C4" w:rsidRPr="002B6917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10C8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AF61" w14:textId="77777777" w:rsidR="006D78C4" w:rsidRDefault="006D78C4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1D90" w14:textId="77777777" w:rsidR="006D78C4" w:rsidRPr="00557C88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0AEE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42C6" w14:textId="77777777" w:rsidR="006D78C4" w:rsidRPr="002A682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7881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45A6C9" w14:textId="77777777" w:rsidR="006D78C4" w:rsidRPr="00D83307" w:rsidRDefault="006D78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6D78C4" w14:paraId="2549B486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04D2B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2DE7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FB77" w14:textId="77777777" w:rsidR="006D78C4" w:rsidRPr="002B6917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EA81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6AB654BE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DCDB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A39D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80CD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E5E1" w14:textId="77777777" w:rsidR="006D78C4" w:rsidRPr="002A682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C56D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0AA920B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F4EED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9032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AD8B" w14:textId="77777777" w:rsidR="006D78C4" w:rsidRPr="002B6917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B677" w14:textId="77777777" w:rsidR="006D78C4" w:rsidRDefault="006D78C4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5091CE91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7AA1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1FD2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9101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CBC5" w14:textId="77777777" w:rsidR="006D78C4" w:rsidRPr="002A682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40E0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CD7DCDE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15A1C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9ACB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530D" w14:textId="77777777" w:rsidR="006D78C4" w:rsidRPr="002B6917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C7CE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407CF883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88CB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8700" w14:textId="77777777" w:rsidR="006D78C4" w:rsidRPr="00557C88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C7C3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8FF5" w14:textId="77777777" w:rsidR="006D78C4" w:rsidRPr="002A682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7742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0C2CB9EE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10BD5" w14:textId="77777777" w:rsidR="006D78C4" w:rsidRDefault="006D78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ECC2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840E" w14:textId="77777777" w:rsidR="006D78C4" w:rsidRPr="002B6917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BBB2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2E154E65" w14:textId="77777777" w:rsidR="006D78C4" w:rsidRPr="006315B8" w:rsidRDefault="006D78C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420D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9988" w14:textId="77777777" w:rsidR="006D78C4" w:rsidRPr="00557C88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C1B6" w14:textId="77777777" w:rsidR="006D78C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42A6" w14:textId="77777777" w:rsidR="006D78C4" w:rsidRPr="002A6824" w:rsidRDefault="006D78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CAD9" w14:textId="77777777" w:rsidR="006D78C4" w:rsidRDefault="006D78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E5A3CC" w14:textId="77777777" w:rsidR="006D78C4" w:rsidRDefault="006D78C4">
      <w:pPr>
        <w:tabs>
          <w:tab w:val="left" w:pos="3183"/>
        </w:tabs>
        <w:rPr>
          <w:sz w:val="20"/>
          <w:lang w:val="ro-RO"/>
        </w:rPr>
      </w:pPr>
    </w:p>
    <w:p w14:paraId="5B000D50" w14:textId="77777777" w:rsidR="006D78C4" w:rsidRDefault="006D78C4" w:rsidP="00445244">
      <w:pPr>
        <w:pStyle w:val="Heading1"/>
        <w:spacing w:line="24" w:lineRule="atLeast"/>
      </w:pPr>
      <w:r>
        <w:t>LINIA 818</w:t>
      </w:r>
    </w:p>
    <w:p w14:paraId="2C0BAC27" w14:textId="77777777" w:rsidR="006D78C4" w:rsidRDefault="006D78C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D78C4" w14:paraId="6FC62C26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811D5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0507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9F8F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E567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36585997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7671C008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EC5E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3D8968F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BF91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12CA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A58D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AE7B6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F83AFD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CFBB7C7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6D78C4" w14:paraId="2D1675BD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8AC5C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1752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6CB9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B711" w14:textId="77777777" w:rsidR="006D78C4" w:rsidRDefault="006D78C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B6FA6B" w14:textId="77777777" w:rsidR="006D78C4" w:rsidRDefault="006D78C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9C49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65F4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F56A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D10E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BCF24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2CFD918E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FAF72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95CF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0788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C460" w14:textId="77777777" w:rsidR="006D78C4" w:rsidRDefault="006D78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E553CB" w14:textId="77777777" w:rsidR="006D78C4" w:rsidRDefault="006D78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6012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068E7DC4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37B78E9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38AB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D08A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FE80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82919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4275B3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5B69A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E665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9039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CB3F" w14:textId="77777777" w:rsidR="006D78C4" w:rsidRDefault="006D78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342958" w14:textId="77777777" w:rsidR="006D78C4" w:rsidRDefault="006D78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FFBE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53B9EFA4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2B5BB2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5D696B78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304CB017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1F80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2D5E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4E02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B7AEB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72EDAC7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24E21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0DF8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D5F6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035F" w14:textId="77777777" w:rsidR="006D78C4" w:rsidRDefault="006D78C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A75EE2" w14:textId="77777777" w:rsidR="006D78C4" w:rsidRDefault="006D78C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B1E1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D880444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8489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61D3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9E6A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41C48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24A77A2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EB89C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0EEB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0379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F1FA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3EE66C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D1ABEEF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C0DA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1F91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FC9B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94C2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BB723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BD7955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CE46D86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6D78C4" w14:paraId="18FACF59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C6669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747A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5E36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1B0D" w14:textId="77777777" w:rsidR="006D78C4" w:rsidRDefault="006D78C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497AEF8" w14:textId="77777777" w:rsidR="006D78C4" w:rsidRDefault="006D78C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A2033A4" w14:textId="77777777" w:rsidR="006D78C4" w:rsidRDefault="006D78C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E25D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BDB5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C43E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2735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90E4C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363EC4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2D825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6D78C4" w14:paraId="19CF9094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13CE1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82BF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884B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73D9" w14:textId="77777777" w:rsidR="006D78C4" w:rsidRDefault="006D78C4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BF1410" w14:textId="77777777" w:rsidR="006D78C4" w:rsidRDefault="006D78C4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971878C" w14:textId="77777777" w:rsidR="006D78C4" w:rsidRDefault="006D78C4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E89D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88,</w:t>
            </w:r>
          </w:p>
          <w:p w14:paraId="410DB84F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664907B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 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9A19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7BA4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EBCA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7A7B" w14:textId="77777777" w:rsidR="006D78C4" w:rsidRDefault="006D78C4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D768D9" w14:textId="77777777" w:rsidR="006D78C4" w:rsidRDefault="006D78C4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DE0E19" w14:textId="77777777" w:rsidR="006D78C4" w:rsidRPr="00B95299" w:rsidRDefault="006D78C4" w:rsidP="00B95299">
            <w:pPr>
              <w:spacing w:before="40" w:after="40" w:line="24" w:lineRule="atLeast"/>
              <w:ind w:left="57" w:right="57"/>
              <w:rPr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- 11A.</w:t>
            </w:r>
          </w:p>
        </w:tc>
      </w:tr>
      <w:tr w:rsidR="006D78C4" w14:paraId="5DAE617B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A39C8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9A74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2417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58ED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B65C62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802DEBD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C8E9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5ABA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615F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3E26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CF9F7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59F364EE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E82FB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7BC0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51BF40CD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E053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A08E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5FEB173D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6D14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8403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4892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EEF2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46E96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D78C4" w14:paraId="24079494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3E2A3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81CD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4F3D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D917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F9A2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28EF911F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20DD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8684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53B1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469B2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și  L3  Constanța. Mărfuri Cap Y.</w:t>
            </w:r>
          </w:p>
        </w:tc>
      </w:tr>
      <w:tr w:rsidR="006D78C4" w14:paraId="5470429D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BAD1C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DF9D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7F12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CB3F" w14:textId="77777777" w:rsidR="006D78C4" w:rsidRPr="00277DE8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3DE1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B29C4F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2345AF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TDJ</w:t>
            </w:r>
          </w:p>
          <w:p w14:paraId="2E353340" w14:textId="77777777" w:rsidR="006D78C4" w:rsidRPr="00277DE8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EE93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4C73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C9D1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4424D" w14:textId="77777777" w:rsidR="006D78C4" w:rsidRPr="00277DE8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6D78C4" w14:paraId="17419DAD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8552D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9EE0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D736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F24F" w14:textId="77777777" w:rsidR="006D78C4" w:rsidRPr="00277DE8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834F" w14:textId="77777777" w:rsidR="006D78C4" w:rsidRDefault="006D78C4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4159E6" w14:textId="77777777" w:rsidR="006D78C4" w:rsidRDefault="006D78C4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22A21F" w14:textId="77777777" w:rsidR="006D78C4" w:rsidRDefault="006D78C4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DB269BC" w14:textId="77777777" w:rsidR="006D78C4" w:rsidRPr="00277DE8" w:rsidRDefault="006D78C4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2F68" w14:textId="77777777" w:rsidR="006D78C4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8805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D620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346D9" w14:textId="77777777" w:rsidR="006D78C4" w:rsidRPr="00277DE8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6D78C4" w14:paraId="1BD40EA5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AAD47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4801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17CB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A0E3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777EEBA5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0835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CF6A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0081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3D64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7E7C9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495D3A3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296E6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CFEB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4675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D968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00BC61FF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26D0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D5BB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0F8B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3291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AD43F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D78C4" w14:paraId="1916948E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E6AAE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58DF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3DAD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E772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0D86D2D7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2E18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F3BB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42CC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5DA95B4F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BF50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84332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D78C4" w14:paraId="5714C32B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DD8B1" w14:textId="77777777" w:rsidR="006D78C4" w:rsidRDefault="006D78C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AE41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D70B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9C43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1E8C72F6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F8D3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65A3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CD6C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72D06C57" w14:textId="77777777" w:rsidR="006D78C4" w:rsidRDefault="006D78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4A14" w14:textId="77777777" w:rsidR="006D78C4" w:rsidRPr="00E54142" w:rsidRDefault="006D78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BC07F" w14:textId="77777777" w:rsidR="006D78C4" w:rsidRDefault="006D78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2902C5A" w14:textId="77777777" w:rsidR="006D78C4" w:rsidRDefault="006D78C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06175B47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54AAFA9E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1F6BBCDE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93077B1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56EAAF60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12B0428B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7AAAA915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3CCA2DDA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B94131D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55C815C2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7222A97F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7F8CCF82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51FDF59C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00B60791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040E4D9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2C1C5655" w14:textId="77777777" w:rsidR="003F6465" w:rsidRDefault="003F646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26D89FEC" w14:textId="77777777" w:rsidR="006D78C4" w:rsidRPr="00C21F42" w:rsidRDefault="006D78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F7BD662" w14:textId="77777777" w:rsidR="006D78C4" w:rsidRPr="00C21F42" w:rsidRDefault="006D78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CDC498A" w14:textId="77777777" w:rsidR="006D78C4" w:rsidRPr="00C21F42" w:rsidRDefault="006D78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9FE081B" w14:textId="77777777" w:rsidR="006D78C4" w:rsidRPr="00C21F42" w:rsidRDefault="006D78C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189A689" w14:textId="77777777" w:rsidR="006D78C4" w:rsidRDefault="006D78C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8C6AE7C" w14:textId="77777777" w:rsidR="006D78C4" w:rsidRPr="00C21F42" w:rsidRDefault="006D78C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920A748" w14:textId="77777777" w:rsidR="006D78C4" w:rsidRPr="00C21F42" w:rsidRDefault="006D78C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4BE65FF" w14:textId="77777777" w:rsidR="006D78C4" w:rsidRPr="00C21F42" w:rsidRDefault="006D78C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75BD69B" w14:textId="77777777" w:rsidR="006D78C4" w:rsidRPr="00C21F42" w:rsidRDefault="006D78C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0E1408" w:rsidRDefault="00FB37F1" w:rsidP="000E1408"/>
    <w:sectPr w:rsidR="00FB37F1" w:rsidRPr="000E140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F600" w14:textId="77777777" w:rsidR="004139F8" w:rsidRDefault="004139F8">
      <w:r>
        <w:separator/>
      </w:r>
    </w:p>
  </w:endnote>
  <w:endnote w:type="continuationSeparator" w:id="0">
    <w:p w14:paraId="4878471B" w14:textId="77777777" w:rsidR="004139F8" w:rsidRDefault="0041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DCCC" w14:textId="77777777" w:rsidR="004139F8" w:rsidRDefault="004139F8">
      <w:r>
        <w:separator/>
      </w:r>
    </w:p>
  </w:footnote>
  <w:footnote w:type="continuationSeparator" w:id="0">
    <w:p w14:paraId="567CE466" w14:textId="77777777" w:rsidR="004139F8" w:rsidRDefault="00413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09E855C7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377FD">
      <w:rPr>
        <w:b/>
        <w:bCs/>
        <w:i/>
        <w:iCs/>
        <w:sz w:val="22"/>
      </w:rPr>
      <w:t>decada 1-10 mai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01EB2C3A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377FD">
      <w:rPr>
        <w:b/>
        <w:bCs/>
        <w:i/>
        <w:iCs/>
        <w:sz w:val="22"/>
      </w:rPr>
      <w:t>decada 1-10 mai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4CB1BA9"/>
    <w:multiLevelType w:val="hybridMultilevel"/>
    <w:tmpl w:val="D59A331C"/>
    <w:lvl w:ilvl="0" w:tplc="1F929A00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6F7D18"/>
    <w:multiLevelType w:val="hybridMultilevel"/>
    <w:tmpl w:val="987692C8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2B547A6F"/>
    <w:multiLevelType w:val="hybridMultilevel"/>
    <w:tmpl w:val="A2D67BE2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 w15:restartNumberingAfterBreak="0">
    <w:nsid w:val="2DF41FF2"/>
    <w:multiLevelType w:val="hybridMultilevel"/>
    <w:tmpl w:val="61B4A02C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3D4CB7"/>
    <w:multiLevelType w:val="hybridMultilevel"/>
    <w:tmpl w:val="C06C8BC6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6C4A1E"/>
    <w:multiLevelType w:val="hybridMultilevel"/>
    <w:tmpl w:val="3E7A2610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47BD67E2"/>
    <w:multiLevelType w:val="hybridMultilevel"/>
    <w:tmpl w:val="1D7A33B8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485E0793"/>
    <w:multiLevelType w:val="hybridMultilevel"/>
    <w:tmpl w:val="6388CA24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EE56F19"/>
    <w:multiLevelType w:val="hybridMultilevel"/>
    <w:tmpl w:val="A6D6C88E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8" w15:restartNumberingAfterBreak="0">
    <w:nsid w:val="548D6E28"/>
    <w:multiLevelType w:val="hybridMultilevel"/>
    <w:tmpl w:val="7832B174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82E1748"/>
    <w:multiLevelType w:val="hybridMultilevel"/>
    <w:tmpl w:val="9472778A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AE260ED"/>
    <w:multiLevelType w:val="hybridMultilevel"/>
    <w:tmpl w:val="59D0D3A0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6AE52FA6"/>
    <w:multiLevelType w:val="hybridMultilevel"/>
    <w:tmpl w:val="759AF512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0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D76E64"/>
    <w:multiLevelType w:val="hybridMultilevel"/>
    <w:tmpl w:val="87B81C04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3" w15:restartNumberingAfterBreak="0">
    <w:nsid w:val="6C29403A"/>
    <w:multiLevelType w:val="hybridMultilevel"/>
    <w:tmpl w:val="5AF27600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4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78D01145"/>
    <w:multiLevelType w:val="hybridMultilevel"/>
    <w:tmpl w:val="5AB095F6"/>
    <w:lvl w:ilvl="0" w:tplc="1F929A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38"/>
  </w:num>
  <w:num w:numId="2" w16cid:durableId="446778134">
    <w:abstractNumId w:val="43"/>
  </w:num>
  <w:num w:numId="3" w16cid:durableId="416630842">
    <w:abstractNumId w:val="5"/>
  </w:num>
  <w:num w:numId="4" w16cid:durableId="1646426366">
    <w:abstractNumId w:val="37"/>
  </w:num>
  <w:num w:numId="5" w16cid:durableId="219556498">
    <w:abstractNumId w:val="10"/>
  </w:num>
  <w:num w:numId="6" w16cid:durableId="1205824033">
    <w:abstractNumId w:val="19"/>
  </w:num>
  <w:num w:numId="7" w16cid:durableId="733817592">
    <w:abstractNumId w:val="46"/>
  </w:num>
  <w:num w:numId="8" w16cid:durableId="8605037">
    <w:abstractNumId w:val="22"/>
  </w:num>
  <w:num w:numId="9" w16cid:durableId="758911022">
    <w:abstractNumId w:val="36"/>
  </w:num>
  <w:num w:numId="10" w16cid:durableId="612709197">
    <w:abstractNumId w:val="65"/>
  </w:num>
  <w:num w:numId="11" w16cid:durableId="2005742871">
    <w:abstractNumId w:val="23"/>
  </w:num>
  <w:num w:numId="12" w16cid:durableId="717434687">
    <w:abstractNumId w:val="2"/>
  </w:num>
  <w:num w:numId="13" w16cid:durableId="1419444519">
    <w:abstractNumId w:val="64"/>
  </w:num>
  <w:num w:numId="14" w16cid:durableId="1159885220">
    <w:abstractNumId w:val="15"/>
  </w:num>
  <w:num w:numId="15" w16cid:durableId="757795720">
    <w:abstractNumId w:val="6"/>
  </w:num>
  <w:num w:numId="16" w16cid:durableId="348991350">
    <w:abstractNumId w:val="35"/>
  </w:num>
  <w:num w:numId="17" w16cid:durableId="894320408">
    <w:abstractNumId w:val="1"/>
  </w:num>
  <w:num w:numId="18" w16cid:durableId="146173004">
    <w:abstractNumId w:val="57"/>
  </w:num>
  <w:num w:numId="19" w16cid:durableId="1426071485">
    <w:abstractNumId w:val="7"/>
  </w:num>
  <w:num w:numId="20" w16cid:durableId="263805713">
    <w:abstractNumId w:val="47"/>
  </w:num>
  <w:num w:numId="21" w16cid:durableId="1957827431">
    <w:abstractNumId w:val="31"/>
  </w:num>
  <w:num w:numId="22" w16cid:durableId="779224245">
    <w:abstractNumId w:val="61"/>
  </w:num>
  <w:num w:numId="23" w16cid:durableId="1306203890">
    <w:abstractNumId w:val="72"/>
  </w:num>
  <w:num w:numId="24" w16cid:durableId="1444154727">
    <w:abstractNumId w:val="27"/>
  </w:num>
  <w:num w:numId="25" w16cid:durableId="1767338941">
    <w:abstractNumId w:val="30"/>
  </w:num>
  <w:num w:numId="26" w16cid:durableId="307561399">
    <w:abstractNumId w:val="34"/>
  </w:num>
  <w:num w:numId="27" w16cid:durableId="23556309">
    <w:abstractNumId w:val="58"/>
  </w:num>
  <w:num w:numId="28" w16cid:durableId="998843482">
    <w:abstractNumId w:val="60"/>
  </w:num>
  <w:num w:numId="29" w16cid:durableId="2105151904">
    <w:abstractNumId w:val="12"/>
  </w:num>
  <w:num w:numId="30" w16cid:durableId="1616717587">
    <w:abstractNumId w:val="69"/>
  </w:num>
  <w:num w:numId="31" w16cid:durableId="2067291654">
    <w:abstractNumId w:val="32"/>
  </w:num>
  <w:num w:numId="32" w16cid:durableId="2004091095">
    <w:abstractNumId w:val="68"/>
  </w:num>
  <w:num w:numId="33" w16cid:durableId="2074115326">
    <w:abstractNumId w:val="66"/>
  </w:num>
  <w:num w:numId="34" w16cid:durableId="2120827936">
    <w:abstractNumId w:val="26"/>
  </w:num>
  <w:num w:numId="35" w16cid:durableId="242495204">
    <w:abstractNumId w:val="17"/>
  </w:num>
  <w:num w:numId="36" w16cid:durableId="149490138">
    <w:abstractNumId w:val="21"/>
  </w:num>
  <w:num w:numId="37" w16cid:durableId="1730886646">
    <w:abstractNumId w:val="52"/>
  </w:num>
  <w:num w:numId="38" w16cid:durableId="516776666">
    <w:abstractNumId w:val="49"/>
  </w:num>
  <w:num w:numId="39" w16cid:durableId="925304876">
    <w:abstractNumId w:val="14"/>
  </w:num>
  <w:num w:numId="40" w16cid:durableId="957179693">
    <w:abstractNumId w:val="20"/>
  </w:num>
  <w:num w:numId="41" w16cid:durableId="1799686414">
    <w:abstractNumId w:val="56"/>
  </w:num>
  <w:num w:numId="42" w16cid:durableId="1246691998">
    <w:abstractNumId w:val="55"/>
  </w:num>
  <w:num w:numId="43" w16cid:durableId="1376587192">
    <w:abstractNumId w:val="39"/>
  </w:num>
  <w:num w:numId="44" w16cid:durableId="418715502">
    <w:abstractNumId w:val="9"/>
  </w:num>
  <w:num w:numId="45" w16cid:durableId="87776783">
    <w:abstractNumId w:val="8"/>
  </w:num>
  <w:num w:numId="46" w16cid:durableId="1813520787">
    <w:abstractNumId w:val="24"/>
  </w:num>
  <w:num w:numId="47" w16cid:durableId="1876574803">
    <w:abstractNumId w:val="54"/>
  </w:num>
  <w:num w:numId="48" w16cid:durableId="1967275777">
    <w:abstractNumId w:val="25"/>
  </w:num>
  <w:num w:numId="49" w16cid:durableId="2104376620">
    <w:abstractNumId w:val="13"/>
  </w:num>
  <w:num w:numId="50" w16cid:durableId="418060069">
    <w:abstractNumId w:val="16"/>
  </w:num>
  <w:num w:numId="51" w16cid:durableId="1131903302">
    <w:abstractNumId w:val="3"/>
  </w:num>
  <w:num w:numId="52" w16cid:durableId="1331103992">
    <w:abstractNumId w:val="67"/>
  </w:num>
  <w:num w:numId="53" w16cid:durableId="63529593">
    <w:abstractNumId w:val="70"/>
  </w:num>
  <w:num w:numId="54" w16cid:durableId="84959321">
    <w:abstractNumId w:val="45"/>
  </w:num>
  <w:num w:numId="55" w16cid:durableId="1530414019">
    <w:abstractNumId w:val="0"/>
  </w:num>
  <w:num w:numId="56" w16cid:durableId="205945749">
    <w:abstractNumId w:val="50"/>
  </w:num>
  <w:num w:numId="57" w16cid:durableId="956106441">
    <w:abstractNumId w:val="11"/>
  </w:num>
  <w:num w:numId="58" w16cid:durableId="434252759">
    <w:abstractNumId w:val="18"/>
  </w:num>
  <w:num w:numId="59" w16cid:durableId="959192367">
    <w:abstractNumId w:val="40"/>
  </w:num>
  <w:num w:numId="60" w16cid:durableId="1577016034">
    <w:abstractNumId w:val="62"/>
  </w:num>
  <w:num w:numId="61" w16cid:durableId="613093262">
    <w:abstractNumId w:val="71"/>
  </w:num>
  <w:num w:numId="62" w16cid:durableId="1236167815">
    <w:abstractNumId w:val="33"/>
  </w:num>
  <w:num w:numId="63" w16cid:durableId="120537484">
    <w:abstractNumId w:val="53"/>
  </w:num>
  <w:num w:numId="64" w16cid:durableId="735587883">
    <w:abstractNumId w:val="63"/>
  </w:num>
  <w:num w:numId="65" w16cid:durableId="2144955923">
    <w:abstractNumId w:val="28"/>
  </w:num>
  <w:num w:numId="66" w16cid:durableId="2059697671">
    <w:abstractNumId w:val="29"/>
  </w:num>
  <w:num w:numId="67" w16cid:durableId="474181635">
    <w:abstractNumId w:val="4"/>
  </w:num>
  <w:num w:numId="68" w16cid:durableId="1123187838">
    <w:abstractNumId w:val="41"/>
  </w:num>
  <w:num w:numId="69" w16cid:durableId="2022660660">
    <w:abstractNumId w:val="42"/>
  </w:num>
  <w:num w:numId="70" w16cid:durableId="1240671039">
    <w:abstractNumId w:val="48"/>
  </w:num>
  <w:num w:numId="71" w16cid:durableId="1439569185">
    <w:abstractNumId w:val="44"/>
  </w:num>
  <w:num w:numId="72" w16cid:durableId="1024869259">
    <w:abstractNumId w:val="59"/>
  </w:num>
  <w:num w:numId="73" w16cid:durableId="454520234">
    <w:abstractNumId w:val="5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vMJZxH0YnVuvCXrEHew9qvaJQBmqxwLrcelssxlqYeJUWmlMjvlOWCUcrnuFtKdOptXIyyyDm6UdTE+QVf/dpA==" w:salt="dfju8fDdVbglCEblJnGma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1E27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30D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65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39F8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C06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</Pages>
  <Words>28174</Words>
  <Characters>160596</Characters>
  <Application>Microsoft Office Word</Application>
  <DocSecurity>0</DocSecurity>
  <Lines>1338</Lines>
  <Paragraphs>376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2025-04-23T06:25:00Z</dcterms:created>
  <dcterms:modified xsi:type="dcterms:W3CDTF">2025-04-23T08:16:00Z</dcterms:modified>
</cp:coreProperties>
</file>