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4E22" w14:textId="77777777" w:rsidR="000645B6" w:rsidRPr="00FD1158" w:rsidRDefault="000645B6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8E71A79" w14:textId="3954EB7F" w:rsidR="000645B6" w:rsidRPr="00FD1158" w:rsidRDefault="000645B6" w:rsidP="00361B0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>(de la pagina 1 la pagina )</w:t>
      </w:r>
    </w:p>
    <w:p w14:paraId="24EF4902" w14:textId="77777777" w:rsidR="000645B6" w:rsidRDefault="000645B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AD09C49" w14:textId="77777777" w:rsidR="000645B6" w:rsidRDefault="000645B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00845BC" w14:textId="77777777" w:rsidR="000645B6" w:rsidRDefault="000645B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867ED06" w14:textId="77777777" w:rsidR="000645B6" w:rsidRDefault="000645B6">
      <w:pPr>
        <w:jc w:val="center"/>
        <w:rPr>
          <w:sz w:val="28"/>
        </w:rPr>
      </w:pPr>
    </w:p>
    <w:p w14:paraId="25FCF412" w14:textId="77777777" w:rsidR="000645B6" w:rsidRDefault="000645B6">
      <w:pPr>
        <w:jc w:val="center"/>
        <w:rPr>
          <w:sz w:val="28"/>
        </w:rPr>
      </w:pPr>
    </w:p>
    <w:p w14:paraId="742C2570" w14:textId="77777777" w:rsidR="000645B6" w:rsidRDefault="000645B6">
      <w:pPr>
        <w:jc w:val="center"/>
        <w:rPr>
          <w:sz w:val="28"/>
        </w:rPr>
      </w:pPr>
    </w:p>
    <w:p w14:paraId="5CA51DCA" w14:textId="77777777" w:rsidR="000645B6" w:rsidRDefault="000645B6">
      <w:pPr>
        <w:jc w:val="center"/>
        <w:rPr>
          <w:sz w:val="28"/>
        </w:rPr>
      </w:pPr>
    </w:p>
    <w:p w14:paraId="4574C1FF" w14:textId="77777777" w:rsidR="000645B6" w:rsidRDefault="000645B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B4337E4" w14:textId="17F19085" w:rsidR="000645B6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1B40489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6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645B6">
        <w:rPr>
          <w:b/>
          <w:bCs/>
          <w:noProof/>
          <w:spacing w:val="80"/>
          <w:sz w:val="32"/>
          <w:lang w:val="en-US"/>
        </w:rPr>
        <w:t>B.A.R.</w:t>
      </w:r>
      <w:r w:rsidR="000645B6">
        <w:rPr>
          <w:b/>
          <w:bCs/>
          <w:spacing w:val="80"/>
          <w:sz w:val="32"/>
        </w:rPr>
        <w:t xml:space="preserve"> BUCUREŞTI</w:t>
      </w:r>
    </w:p>
    <w:p w14:paraId="4CC40104" w14:textId="736C2C6F" w:rsidR="000645B6" w:rsidRDefault="000645B6">
      <w:pPr>
        <w:rPr>
          <w:b/>
          <w:bCs/>
          <w:spacing w:val="40"/>
        </w:rPr>
      </w:pPr>
    </w:p>
    <w:p w14:paraId="1667D278" w14:textId="77777777" w:rsidR="000645B6" w:rsidRDefault="000645B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801FB2B" w14:textId="77777777" w:rsidR="000645B6" w:rsidRDefault="000645B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2025</w:t>
      </w:r>
    </w:p>
    <w:p w14:paraId="6F0D7596" w14:textId="77777777" w:rsidR="000645B6" w:rsidRDefault="000645B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645B6" w14:paraId="75ABBEF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264FAF1" w14:textId="77777777" w:rsidR="000645B6" w:rsidRDefault="000645B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6FBEEB5" w14:textId="77777777" w:rsidR="000645B6" w:rsidRDefault="000645B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A0152AC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FCD5DD0" w14:textId="77777777" w:rsidR="000645B6" w:rsidRDefault="000645B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494B96C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89A3B4D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E1D55B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5C302D7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550B277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3DB808F" w14:textId="77777777" w:rsidR="000645B6" w:rsidRDefault="000645B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6DFB536" w14:textId="77777777" w:rsidR="000645B6" w:rsidRDefault="000645B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F378220" w14:textId="77777777" w:rsidR="000645B6" w:rsidRDefault="000645B6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F87F798" w14:textId="77777777" w:rsidR="000645B6" w:rsidRDefault="000645B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E324043" w14:textId="77777777" w:rsidR="000645B6" w:rsidRDefault="000645B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8D80D1A" w14:textId="77777777" w:rsidR="000645B6" w:rsidRDefault="000645B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37B7238" w14:textId="77777777" w:rsidR="000645B6" w:rsidRDefault="000645B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1D984AB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0C3620D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2953C9A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242BC69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542CCA2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EB11714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ACF24E5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7C73BBC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4B6D44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645B6" w14:paraId="507B1C3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8C9EDE9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5B8D7F0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F40F94A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AA86352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8F74004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05FC3A1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E0B9BA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41DDEE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5EBA044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B70425E" w14:textId="77777777" w:rsidR="000645B6" w:rsidRDefault="000645B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CAEFF0B" w14:textId="77777777" w:rsidR="000645B6" w:rsidRDefault="000645B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DF748CC" w14:textId="77777777" w:rsidR="000645B6" w:rsidRDefault="000645B6">
      <w:pPr>
        <w:spacing w:line="192" w:lineRule="auto"/>
        <w:jc w:val="center"/>
      </w:pPr>
    </w:p>
    <w:p w14:paraId="32B07E85" w14:textId="77777777" w:rsidR="000645B6" w:rsidRDefault="000645B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7F287F0" w14:textId="77777777" w:rsidR="000645B6" w:rsidRPr="008D04AB" w:rsidRDefault="000645B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E55D0EF" w14:textId="77777777" w:rsidR="000645B6" w:rsidRPr="008D04AB" w:rsidRDefault="000645B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D3D5D5A" w14:textId="77777777" w:rsidR="000645B6" w:rsidRPr="008D04AB" w:rsidRDefault="000645B6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04098C6" w14:textId="77777777" w:rsidR="000645B6" w:rsidRPr="00A8307A" w:rsidRDefault="000645B6" w:rsidP="00516DD3">
      <w:pPr>
        <w:pStyle w:val="Heading1"/>
        <w:spacing w:line="360" w:lineRule="auto"/>
      </w:pPr>
      <w:r w:rsidRPr="00A8307A">
        <w:t>LINIA 100</w:t>
      </w:r>
    </w:p>
    <w:p w14:paraId="3931B288" w14:textId="77777777" w:rsidR="000645B6" w:rsidRPr="00A8307A" w:rsidRDefault="000645B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645B6" w:rsidRPr="00A8307A" w14:paraId="67A3F9B1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D3A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F1F3" w14:textId="77777777" w:rsidR="000645B6" w:rsidRPr="00A8307A" w:rsidRDefault="000645B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DA09" w14:textId="77777777" w:rsidR="000645B6" w:rsidRPr="00A8307A" w:rsidRDefault="000645B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C4E2F" w14:textId="77777777" w:rsidR="000645B6" w:rsidRPr="00A8307A" w:rsidRDefault="000645B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C01C6A" w14:textId="77777777" w:rsidR="000645B6" w:rsidRPr="00A8307A" w:rsidRDefault="000645B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0951" w14:textId="77777777" w:rsidR="000645B6" w:rsidRPr="00A8307A" w:rsidRDefault="000645B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8E5372D" w14:textId="77777777" w:rsidR="000645B6" w:rsidRPr="00A8307A" w:rsidRDefault="000645B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8F83" w14:textId="77777777" w:rsidR="000645B6" w:rsidRPr="00A8307A" w:rsidRDefault="000645B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9072" w14:textId="77777777" w:rsidR="000645B6" w:rsidRPr="00A8307A" w:rsidRDefault="000645B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48FF" w14:textId="77777777" w:rsidR="000645B6" w:rsidRPr="00A8307A" w:rsidRDefault="000645B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2179" w14:textId="77777777" w:rsidR="000645B6" w:rsidRPr="00A8307A" w:rsidRDefault="000645B6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38B3099A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A3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77BD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83A05" w14:textId="77777777" w:rsidR="000645B6" w:rsidRPr="00A8307A" w:rsidRDefault="000645B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699AD" w14:textId="77777777" w:rsidR="000645B6" w:rsidRPr="00A8307A" w:rsidRDefault="000645B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523CBF" w14:textId="77777777" w:rsidR="000645B6" w:rsidRPr="00A8307A" w:rsidRDefault="000645B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1606" w14:textId="77777777" w:rsidR="000645B6" w:rsidRPr="00A8307A" w:rsidRDefault="000645B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AE6A539" w14:textId="77777777" w:rsidR="000645B6" w:rsidRPr="00A8307A" w:rsidRDefault="000645B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D224B" w14:textId="77777777" w:rsidR="000645B6" w:rsidRPr="00A8307A" w:rsidRDefault="000645B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985FE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2694" w14:textId="77777777" w:rsidR="000645B6" w:rsidRPr="00A8307A" w:rsidRDefault="000645B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FCA5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68083D3B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339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B945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5E7D" w14:textId="77777777" w:rsidR="000645B6" w:rsidRPr="00A8307A" w:rsidRDefault="000645B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1B3C1" w14:textId="77777777" w:rsidR="000645B6" w:rsidRPr="00A8307A" w:rsidRDefault="000645B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39E4DC" w14:textId="77777777" w:rsidR="000645B6" w:rsidRPr="00A8307A" w:rsidRDefault="000645B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7535" w14:textId="77777777" w:rsidR="000645B6" w:rsidRPr="00A8307A" w:rsidRDefault="000645B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9564F50" w14:textId="77777777" w:rsidR="000645B6" w:rsidRPr="00A8307A" w:rsidRDefault="000645B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A0D5" w14:textId="77777777" w:rsidR="000645B6" w:rsidRPr="00A8307A" w:rsidRDefault="000645B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CD05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F0CA" w14:textId="77777777" w:rsidR="000645B6" w:rsidRPr="00A8307A" w:rsidRDefault="000645B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4329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F4433" w14:textId="77777777" w:rsidR="000645B6" w:rsidRPr="00A8307A" w:rsidRDefault="000645B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645B6" w:rsidRPr="00A8307A" w14:paraId="7F2C30D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1DF1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78D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314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33C0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C2635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93B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932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C19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5D06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577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52B35DE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B6B9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9F6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D4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C177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0C33F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B7B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1AFD6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F776A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382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CF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2A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CC9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B12DA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30F1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645B6" w:rsidRPr="00A8307A" w14:paraId="2054C66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700C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78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C4F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10715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F2971D1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40039D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C71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9D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DA4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32A549E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1B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558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645B6" w:rsidRPr="00A8307A" w14:paraId="7765FBE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C68D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9B0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BCB7D5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461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5E7D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68CC992B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C1CF3F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3E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731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42A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C4F9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E5DE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FDBF1F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EA11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E21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C4BA9E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C2F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1FCB5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3328B0A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B0EBFA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401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8FF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E55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38A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B2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38127A4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E889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E0D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E1B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9E1A2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5141D2C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53EF3D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E5C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1A7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AF5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4B20058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E7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5D2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1E3662E3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90EB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788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109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01FA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22AC7C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A23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1DC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04F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DE2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66E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5A4667C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C6B3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10A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354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7B1C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A2C6E8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B45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A96D3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62D096F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3DACA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1B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2E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759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29E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E177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645B6" w:rsidRPr="00A8307A" w14:paraId="2334BBD4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7FE5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CF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E6C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28C4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58D280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A93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17E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8A4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DD16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3F6D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629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45B6" w:rsidRPr="00A8307A" w14:paraId="53D2860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6786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C13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39FF501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7EE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09FF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B055D8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7E1267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357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7E8D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9A8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3B2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43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5DE66BE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B9B8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12C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B8E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24020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62F845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ADB577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64D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51D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AF7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E9361D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476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18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645B6" w:rsidRPr="00A8307A" w14:paraId="6210813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731D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28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5DA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44E0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511EFF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512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3E4A675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76B6AC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CC3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A9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408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191F" w14:textId="77777777" w:rsidR="000645B6" w:rsidRPr="006E7012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645B6" w:rsidRPr="00A8307A" w14:paraId="2491A0D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A1B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CA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7D0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FACF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27A4CA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8DB77D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20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A3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CD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0E919F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7D2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475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70B8B33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41AB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CA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33C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43D7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2971F2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E17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3E073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4A8D46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1BE854A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1BC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7E7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CD1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8D4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9C78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645B6" w:rsidRPr="00A8307A" w14:paraId="0AFAD3C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FA30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85A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B565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BA092" w14:textId="77777777" w:rsidR="000645B6" w:rsidRPr="00A8307A" w:rsidRDefault="000645B6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07BC29B" w14:textId="77777777" w:rsidR="000645B6" w:rsidRPr="00A8307A" w:rsidRDefault="000645B6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6550" w14:textId="77777777" w:rsidR="000645B6" w:rsidRDefault="000645B6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6C7FF5" w14:textId="77777777" w:rsidR="000645B6" w:rsidRDefault="000645B6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C84D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F3D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259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1D41" w14:textId="77777777" w:rsidR="000645B6" w:rsidRDefault="000645B6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30DF2" w14:textId="77777777" w:rsidR="000645B6" w:rsidRDefault="000645B6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645B6" w:rsidRPr="00A8307A" w14:paraId="1C1AA02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A80F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1B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0AD4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A28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57E0D6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CAE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D6555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493C3E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D5E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0AAC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6B8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FE54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6AAE3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6C68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645B6" w:rsidRPr="00A8307A" w14:paraId="574742F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DD43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7E6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A55EEC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C6D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B219E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6584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493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7B38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09C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045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7C0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067EE3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13A0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E3C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75DE1C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52B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17DE8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6F7E9F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D43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1FB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B85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855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A619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94FB43C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990D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379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81E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2643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A4C474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8E2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C88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089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F2E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7F6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58ADDBFB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22F4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633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76E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90C5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E1AC3F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9F3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4DB9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3AA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88A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B3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77618205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D1E3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5C1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504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E3B3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2E25FC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5B58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F0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4B40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8EE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D3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25DB1AEF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5F17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DB24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443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B985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4A041C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73E0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AF0B67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3CA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68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5DF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B8E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0CD36FB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5125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C9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7B7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65EF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E35029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0454D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5F8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C5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5B3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0A1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305F5696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1A02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44B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1C4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3CCA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62F073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E668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EF4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872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596110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970D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10EA" w14:textId="77777777" w:rsidR="000645B6" w:rsidRPr="00A8307A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2FC4EA5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BF9B5B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994C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744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545FD9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D5F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0BC4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2379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53FD27A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B3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233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9BD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77F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93F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B42FDD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CE36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C46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B4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25F1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9E64CF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6323A39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9483F2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D72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6D3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42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DCF57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9E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263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E0681B0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077A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BCA2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8E7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04F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1A69DC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1A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F171B4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47DFF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18D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F2B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CB5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6A7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583BA54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A460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E708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1AD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6A93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5C6726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C7F0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34618F5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03382F85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1D83C3D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62FD676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9A4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CC9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AB0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1F7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5E54A53F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012C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ED1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0CBFE6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F32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CDCDD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A11EA1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66F3" w14:textId="77777777" w:rsidR="000645B6" w:rsidRPr="00A8307A" w:rsidRDefault="000645B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614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C08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31FE9A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F90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ABE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5CC7D5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4F4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5E7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B97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A5B1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2DA5C49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C8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A4B0D4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9E0D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90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D3A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7A97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101B90B9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4C6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5CF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C57F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844F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497AE9E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673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4F9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7828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1FF6C4F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13D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D59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2D29D7FA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4E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CD7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7FF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6D48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7EC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04291C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4E0173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E7D6E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02D072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795B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189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7F2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A46C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AD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4C8BB79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C5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7A2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8C9F3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692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C8A6F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1DD77D92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1B2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4CF69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DA5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1F37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5D5E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B01235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F60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B89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8CB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4243D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6FEF0C01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660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97C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451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D0986F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B56E5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6CA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44E494D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6C6E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9929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87D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F06D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8B521A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86B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38B5EBA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748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545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3E8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D8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7171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D42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645B6" w:rsidRPr="00A8307A" w14:paraId="29AC96C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EBEA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EE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007B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5E58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5C26BC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193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AE2D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0AA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B8F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22C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511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2EC324D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0FA1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9EE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97A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ECC4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CE01F0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475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0C9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34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1A7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47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2705BEA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8CE3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B7E0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A3E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32BE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8F7822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C29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ABB680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1FB4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AC5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3B2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6E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E36E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EBB5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645B6" w:rsidRPr="00A8307A" w14:paraId="3AE7617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0533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BF3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0AF6B2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E25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2813F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350C9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4B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537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E8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E7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221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A9F037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1FAA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A0E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33AE754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7AA3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BA87E" w14:textId="77777777" w:rsidR="000645B6" w:rsidRDefault="000645B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EEBA51D" w14:textId="77777777" w:rsidR="000645B6" w:rsidRDefault="000645B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12A4458" w14:textId="77777777" w:rsidR="000645B6" w:rsidRPr="00A8307A" w:rsidRDefault="000645B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B2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130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2F9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4AA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0B1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1379700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5AA9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A7C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5BF6F18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B477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40CB4" w14:textId="77777777" w:rsidR="000645B6" w:rsidRDefault="000645B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3D281634" w14:textId="77777777" w:rsidR="000645B6" w:rsidRDefault="000645B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5E8A74D" w14:textId="77777777" w:rsidR="000645B6" w:rsidRDefault="000645B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09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9C0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9DA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B7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E16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DBA5ED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0645B6" w:rsidRPr="00A8307A" w14:paraId="62A26B6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CA5B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8AF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BFE8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429B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251CDE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61D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6B0F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FC3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2FA8415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6AE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1B26E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6D444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09A1848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6C3594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03CB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207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333D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EA11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7877208F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FE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BBA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9860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4169EE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6CF2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F560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4C8EC50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3D3E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1A3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3C0F2BF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771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3E827" w14:textId="77777777" w:rsidR="000645B6" w:rsidRDefault="000645B6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2F4DF37D" w14:textId="77777777" w:rsidR="000645B6" w:rsidRDefault="000645B6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DBA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55F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6C0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073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123F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0B7B40C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8894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974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15861A4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B7C1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5990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48CDE11" w14:textId="77777777" w:rsidR="000645B6" w:rsidRPr="0032656D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E5F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588D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CF9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70A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5A84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75403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E262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645B6" w:rsidRPr="00A8307A" w14:paraId="422615E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1B1A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D1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655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C3EC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2F0652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8CD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B7CC70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CEB97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53057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8CB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234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1A0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64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C3E7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645B6" w:rsidRPr="00A8307A" w14:paraId="6F5CB3D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4211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D3E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857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B92C0" w14:textId="77777777" w:rsidR="000645B6" w:rsidRPr="00A8307A" w:rsidRDefault="000645B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7C9A0E6" w14:textId="77777777" w:rsidR="000645B6" w:rsidRPr="00A8307A" w:rsidRDefault="000645B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668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20341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67C2C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1ED2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88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361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54B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645B6" w:rsidRPr="00A8307A" w14:paraId="7CC1FA7A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C245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BA02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8C2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2D10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22AA3A8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5630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18724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53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828E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54A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81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C944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645B6" w:rsidRPr="00A8307A" w14:paraId="304FEC98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3167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1F69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D7D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4EF29" w14:textId="77777777" w:rsidR="000645B6" w:rsidRPr="00A8307A" w:rsidRDefault="000645B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3B57C26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A57B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8139E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FAB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B68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9C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63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645B6" w:rsidRPr="00A8307A" w14:paraId="0089E4DA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4471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8A004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173F7EB1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F97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ED1D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5548C7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214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39D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FA64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A4A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315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045B29E8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D42C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C65B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4B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8C0C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1380AB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4E2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D3B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A0AB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7F6098C2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461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6E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506EFF1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3589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5764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715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A100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9D5FA6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A9D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AE8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8D3A1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23EB9138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E0F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4D5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F5A6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39918204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FCEE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A83F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16E31AD5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1B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9577C" w14:textId="77777777" w:rsidR="000645B6" w:rsidRDefault="000645B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F9DEA44" w14:textId="77777777" w:rsidR="000645B6" w:rsidRPr="00A8307A" w:rsidRDefault="000645B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11B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593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8F78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B07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456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6CDF6FB5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59CE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643E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65B5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499A8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E27B81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F3AEE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82B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9B66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49E72DE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8E2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6B41" w14:textId="77777777" w:rsidR="000645B6" w:rsidRPr="008907B7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A8307A" w14:paraId="0F4C0FE4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D5D7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F7CB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F99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0F830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61E48E4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2DF2B9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16992F9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13AB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501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CC2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0C683AA0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D2C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278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7492C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70307D8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A8307A" w14:paraId="3324592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A623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91C8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19507469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8FF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532C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9E9931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0BBFBC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936C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94F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9B05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F4D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D1C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F96CB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DCBEBD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A8307A" w14:paraId="0FBD20CA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CD4C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C00D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64B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406C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0852C1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9CE8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756FF4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D54CC2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295002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342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2E7C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353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998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D6D2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64E952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A8307A" w14:paraId="4EDA693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F962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2A47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A85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083B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FBAF91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1AB4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F74C34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330E15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FAFEF07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D09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CE41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8EC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F34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1432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645B6" w:rsidRPr="00A8307A" w14:paraId="2C78C2A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4755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9A8B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9DB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63970" w14:textId="77777777" w:rsidR="000645B6" w:rsidRPr="00A8307A" w:rsidRDefault="000645B6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744D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762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A6C1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6AF220FD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72C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546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206CEFDC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0271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179D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D5F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BA50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C1761B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ED8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94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56D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38B3970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87C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2D3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A0731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2A8D9308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A99F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B122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50B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6AE4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5DE901A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8FE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CE58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8C17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4FA12798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D8D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4B701" w14:textId="77777777" w:rsidR="000645B6" w:rsidRPr="00653AC2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A8307A" w14:paraId="763FFCB8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E627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35EF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E41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3577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930506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017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092238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57293D6" w14:textId="77777777" w:rsidR="000645B6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79E5C3F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BF1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C0C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AAA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33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18B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645B6" w:rsidRPr="00A8307A" w14:paraId="0E2B6ED4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F11B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382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108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4DCA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CE10C0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96D5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7B77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B0F13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4FE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56B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542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3C29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E039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645B6" w:rsidRPr="00A8307A" w14:paraId="1C2F7DD5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7616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A01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F0F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40093" w14:textId="77777777" w:rsidR="000645B6" w:rsidRPr="00A8307A" w:rsidRDefault="000645B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11E6FBFE" w14:textId="77777777" w:rsidR="000645B6" w:rsidRPr="00A8307A" w:rsidRDefault="000645B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5E0B0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D9D78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2DEA3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77E7B0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4351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5E8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CEE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9C2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95D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21B23B3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B048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B3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533A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AB1F5" w14:textId="77777777" w:rsidR="000645B6" w:rsidRPr="00A8307A" w:rsidRDefault="000645B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EA9D14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CD8EDE" w14:textId="77777777" w:rsidR="000645B6" w:rsidRPr="00A8307A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FEEB5D5" w14:textId="77777777" w:rsidR="000645B6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33C2AEC1" w14:textId="77777777" w:rsidR="000645B6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4EB6FE0D" w14:textId="77777777" w:rsidR="000645B6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3D0DB1" w14:textId="77777777" w:rsidR="000645B6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0A431865" w14:textId="77777777" w:rsidR="000645B6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B0B8D0B" w14:textId="77777777" w:rsidR="000645B6" w:rsidRPr="00A8307A" w:rsidRDefault="000645B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BB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B74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E76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0E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FA86BDD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982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FA1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FE8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44C8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6D93461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05BB5CC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436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10BF3B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283A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AB4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F4B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72B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F9263DA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EE7C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DB9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50EDE8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FC3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A93B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CF2A2D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535EACA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12A7F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56A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B0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F63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B9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2434905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473E452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D5A8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50C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AFE3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58503" w14:textId="77777777" w:rsidR="000645B6" w:rsidRPr="00A8307A" w:rsidRDefault="000645B6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2F4C8D25" w14:textId="77777777" w:rsidR="000645B6" w:rsidRPr="00A8307A" w:rsidRDefault="000645B6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CFA21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8A9B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13D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F8D5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674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B1E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645B6" w:rsidRPr="00A8307A" w14:paraId="4DE7DBD3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D46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D76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B1A1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449A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88B7EF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91982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D74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FD80B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59C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0A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D61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BA3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BB6A6C5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1EC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363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DE018C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402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CC266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A7A946D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B9CFD7A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30B51008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D34CD2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77F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D89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99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62E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394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2CF90A00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A1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0A9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630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AD0E6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97CE5F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097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518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A6F2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496B46A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BCC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1E48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1466B411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7E9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13F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D1A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13674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702CA9E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4123FE5E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CE2367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3BC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34D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D2C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6A0397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4DA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5EE1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05BBB3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E935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645B6" w:rsidRPr="00A8307A" w14:paraId="51A58D8F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6ACA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FFD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F8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37E3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0D6D0F5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776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97DC6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31E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503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C3E4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A81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57331B0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48AA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05F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670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8EA4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4B31C65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07A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3CD05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8123DD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5EDAB0C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6BC961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5C08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BC6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77D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D4F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24D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645B6" w:rsidRPr="00A8307A" w14:paraId="5A9D5AD5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1C36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F02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0EC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4715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81DAF8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0D4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82459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E2E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3C0B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4D0F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A58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88B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45B6" w:rsidRPr="00A8307A" w14:paraId="49C7AD74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276E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F18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1EA6D8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0E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BCDF0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D98683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431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019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63E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C75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3B0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261C9842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6107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3A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838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DF057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C39F27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061806F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0FBA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935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B63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75B94F1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F9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437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7D927F7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9D5E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9BB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4A58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FDA4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F56B24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026D1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02A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0B122E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537BFA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63BC5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946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E2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DE3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F22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1DF125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EBB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9BD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230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3A06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3A2DAB3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68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6E7BEB7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058C5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6E5204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DCC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779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79A2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950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ECC4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645B6" w:rsidRPr="00A8307A" w14:paraId="2D7B5E6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E572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A06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677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DDDD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183DE3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BE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EAE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70B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69212EF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97C4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1278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FEBBB2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0B8C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A38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4A756E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FA1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C73D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1984C20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1513F52A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39B0FA5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AA4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5B5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8B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289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F4C9" w14:textId="77777777" w:rsidR="000645B6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CBAB67C" w14:textId="77777777" w:rsidR="000645B6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1F78971" w14:textId="77777777" w:rsidR="000645B6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607816" w14:textId="77777777" w:rsidR="000645B6" w:rsidRPr="00A8307A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5D38B4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6EA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F63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2DEFD13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871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056F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3E154B3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F3AF7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C9F0EF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166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9D9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EBA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BBB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197B" w14:textId="77777777" w:rsidR="000645B6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32132AB" w14:textId="77777777" w:rsidR="000645B6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BA17953" w14:textId="77777777" w:rsidR="000645B6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CB84F9F" w14:textId="77777777" w:rsidR="000645B6" w:rsidRPr="00A8307A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3EB0E3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43BF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BD5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6C1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FFAF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9FB4BC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71F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3E9F3A2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6B7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AB4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01AF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4FF7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D4BC2E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E440E71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645B6" w:rsidRPr="00A8307A" w14:paraId="2CCAEA1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E50D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02CA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201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2043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6F89C25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B11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599C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98B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F65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7D248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645B6" w:rsidRPr="00A8307A" w14:paraId="787EAF5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3A80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2AC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CF1D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955A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7D740B5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7DA283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56BE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069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6C8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43E64E2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446D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80441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6818CA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BDBDF" w14:textId="77777777" w:rsidR="000645B6" w:rsidRDefault="000645B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645B6" w:rsidRPr="00A8307A" w14:paraId="02639F99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A42D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645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FB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8AED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F49369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24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44C21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892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E78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B10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5A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B0A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645B6" w:rsidRPr="00A8307A" w14:paraId="50C3E67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E6C3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B70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5CB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E864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182B79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46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0ECF4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4A9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B1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325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EE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CFA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45B6" w:rsidRPr="00A8307A" w14:paraId="6D80885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D20D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FD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D93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9608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B783E4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2EF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E7A4D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7ABF5D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B023C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715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817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F69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E84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D018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645B6" w:rsidRPr="00A8307A" w14:paraId="676746E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C15F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E8A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C1A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F4C8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738CD7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F49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6A450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221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D8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14CF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98D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CED51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645B6" w:rsidRPr="00A8307A" w14:paraId="10A4613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8502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7DD8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88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735F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0BDB8A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489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7A87CC3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D0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DC0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096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7D27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115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645B6" w:rsidRPr="00A8307A" w14:paraId="73E1F93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1AB6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925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F4F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2994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F3DE6D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DC7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D38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AD8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B79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80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A50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45B6" w:rsidRPr="00A8307A" w14:paraId="0E95CB1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3191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33F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5AF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4F12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0E4F72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838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36B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190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6E5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29E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645B6" w:rsidRPr="00A8307A" w14:paraId="76A9009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D4B8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7FB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913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4A1C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FFE3A7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8A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84C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C37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133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987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645B6" w:rsidRPr="00A8307A" w14:paraId="2DC3FA99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9A31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50C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83F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67D1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52A87F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050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6149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1FF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E3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9C1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E39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8117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645B6" w:rsidRPr="00A8307A" w14:paraId="5149853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81A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5E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D9F5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64A6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22253F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9FC548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3CD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069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7E9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0F0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F41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5EBC42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88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62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9B0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42A9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4C2D4E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16E409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B95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2C9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B63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C89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878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5B106F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911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252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6718F2D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888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B8BC0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6FD084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BF1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C904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702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E550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48A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3E4ADE8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FD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E9A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24C0E6B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08FF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EDBA0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3BC897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ED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177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948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374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04D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468B7D5D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78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522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045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998EE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FBCD10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CE3D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D20B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D96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1D5BCD9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ED0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3F0D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A2A28A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C0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0CA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D268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0D007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60D953E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51AC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941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FE3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74BC64F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4CC4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F0EA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75FF6D7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B0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F2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EF3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F34A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6252AC9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B3641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796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0C92C9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1004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EEE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97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D15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A969C3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680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5B5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5DCCC6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A82F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F12DA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572F5D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C96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04A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4A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881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ABDA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BA7C19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7A3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0645B6" w:rsidRPr="00A8307A" w14:paraId="6121158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F40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6DC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4E74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F9115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425D9D68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1C6C8343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6B1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C613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4B7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20237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78C6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61F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937A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6EB998A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4611F87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C3E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1EA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EF34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773C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061B811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3A0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1C297F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45C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F6E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CF57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548A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49F349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C2C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3CC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7E9B8AB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880C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DF2E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3B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C9B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250C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2310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6C46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69A30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519345D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C1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CE8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F885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8DA3D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1A6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66E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1C5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0520F14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145F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B69B7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645B6" w:rsidRPr="00A8307A" w14:paraId="23A7C0C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BB2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88E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756FBED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4625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7DAC7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B5E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F5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FBC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218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0F8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0645B6" w:rsidRPr="00A8307A" w14:paraId="6C26809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9EC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4E9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F2BC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07126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AD9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AE9F7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3728E8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417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42FE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76E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6E83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0645B6" w:rsidRPr="00A8307A" w14:paraId="62AEB862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008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602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ABB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41C3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5FBA4AA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EEF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0F804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69B9EC8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1CB2E5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10F68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CD863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925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EDB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59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688D" w14:textId="77777777" w:rsidR="000645B6" w:rsidRPr="00A8307A" w:rsidRDefault="000645B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3192AAC9" w14:textId="77777777" w:rsidR="000645B6" w:rsidRPr="00A8307A" w:rsidRDefault="000645B6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645B6" w:rsidRPr="00A8307A" w14:paraId="2A97B27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7FD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09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6B3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D9D2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12B1E2C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42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1AF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497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2580D66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49D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AD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D0A61E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44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705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50B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9477C" w14:textId="77777777" w:rsidR="000645B6" w:rsidRPr="00A8307A" w:rsidRDefault="000645B6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68283311" w14:textId="77777777" w:rsidR="000645B6" w:rsidRPr="00A8307A" w:rsidRDefault="000645B6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BF6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F30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329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329577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77AD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D16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547AB0F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6E7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018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959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8DF1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2E531F3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55A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CA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BFB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17A6F89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918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442E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1A8C0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263A594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194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8F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E87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F581A" w14:textId="77777777" w:rsidR="000645B6" w:rsidRPr="00A8307A" w:rsidRDefault="000645B6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123B7BC" w14:textId="77777777" w:rsidR="000645B6" w:rsidRPr="00A8307A" w:rsidRDefault="000645B6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7C6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D58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B95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3C75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1ADE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0645B6" w:rsidRPr="00A8307A" w14:paraId="3385BFD8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F5C6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8859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A48E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B853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C314E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6C8E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D5602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37AEF97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A4CE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9B8B8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2144078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9E229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4BC61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FBE33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493E1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DF517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D4538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BF12B05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D941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803C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61B6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5E8A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C0C1FC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BAA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1E2A542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8EA73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4EC8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0264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DA9AA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6BB45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F334EA2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C1D0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1B1E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3AB4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E7A4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85E6D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F6636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1672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EFF89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1CC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A92A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29EF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899D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645B6" w:rsidRPr="00A8307A" w14:paraId="102E545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C822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A023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2B43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7A3F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8998D8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D81FC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471E8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6B251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79D91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B028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BE7F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645B6" w:rsidRPr="00A8307A" w14:paraId="4FC1F97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7034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645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C54BF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FF6A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5A6602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C378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F53E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438F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D3CB6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2EF48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89FA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645B6" w:rsidRPr="00A8307A" w14:paraId="6D5F166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B8F8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F588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4FC455B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190E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D920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B18911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37B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33E34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A3807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838B3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8012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8412D2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D0B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645B6" w:rsidRPr="00A8307A" w14:paraId="23D00B01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B2C4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EAF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7310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FB0A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8E6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8236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B62542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42DAF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D7398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6DD4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4334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645B6" w:rsidRPr="00A8307A" w14:paraId="784A212D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2E18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D2F2C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B884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2870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441C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8D899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37E4A5E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BD30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B2C7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B6DEA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88705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645B6" w:rsidRPr="00A8307A" w14:paraId="50C1519E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7B34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D6B03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32477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D00F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249ED6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263A3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939AE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AB859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309F4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5AAA2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3F5C3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645B6" w:rsidRPr="00A8307A" w14:paraId="3B14DAF7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4F79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7BF40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4CF6D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6C21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C6FDAE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2E53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3E56437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666DE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298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F83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541E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645B6" w:rsidRPr="00A8307A" w14:paraId="737A1F57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FCB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C6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540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3A65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781C1E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BAD3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23E673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84CB3A7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94DA77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68E0E66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2CB52F8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CDF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B1B8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B08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F9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9197D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645B6" w:rsidRPr="00A8307A" w14:paraId="1C5A4C96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347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3D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FFA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D758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922822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D2CA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B4C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53B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583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D2B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EDD7E64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05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7A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E5E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C9A1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FCF857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34A0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AFA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B3EC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36EF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04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05C515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A60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5E3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833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A3B4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2A1076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065B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F19D08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7224328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87703C4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8D82C74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82E251A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D520A71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F67937F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392787B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6524DE93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89B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F02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28F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A6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36D7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645B6" w:rsidRPr="00A8307A" w14:paraId="1498DE7A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626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B21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817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85D9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5BA769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574C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33D2FEE3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231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981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05D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DDE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9C4D38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AAB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F1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6B0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0CB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8C0973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8899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61635170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193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4F0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3C4C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6B6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C396BE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2FE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105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3F9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53C3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5851AE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A7FF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7347E0CA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88A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AF2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83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23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B82FBFC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5E5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9B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C108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3A6B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08FE0B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6B9C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73A93EBF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27F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DF7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A7C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5FE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8A568C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DA2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ABD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39A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3F69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A97A03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97DA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39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4E32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180181C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3A5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DD2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1891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79FBCCDA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953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2DB2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706E83B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084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E342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F12E51A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22EBEDE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F654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DE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EE8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ED7D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A795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6DCA6E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06174D8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0C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71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E37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BA8A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C416AB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4E0A" w14:textId="77777777" w:rsidR="000645B6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699685" w14:textId="77777777" w:rsidR="000645B6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AC051B1" w14:textId="77777777" w:rsidR="000645B6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F0AEA5D" w14:textId="77777777" w:rsidR="000645B6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0CDBD64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635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F64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AF34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1438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54FE8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645B6" w:rsidRPr="00A8307A" w14:paraId="04C6447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A2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467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FF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8A04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F6A473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1CDB" w14:textId="77777777" w:rsidR="000645B6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71F9A3" w14:textId="77777777" w:rsidR="000645B6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82DAA0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02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2D2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6147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128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B5B3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645B6" w:rsidRPr="00A8307A" w14:paraId="591ABF4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55A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F25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959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026A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317D75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1C6A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27F95C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F2A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94E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6B5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C7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645B6" w:rsidRPr="00A8307A" w14:paraId="6F3FFAB1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A2BB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DD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860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D7EA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400EE7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1EBF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25059FA" w14:textId="77777777" w:rsidR="000645B6" w:rsidRPr="00A8307A" w:rsidRDefault="000645B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CEC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2F1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798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7F5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E29F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90DBE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:rsidRPr="00A8307A" w14:paraId="1BD1F53D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1449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810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2201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6D21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155FF1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F2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03ED6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256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CCA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41B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E1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BFC1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645B6" w:rsidRPr="00A8307A" w14:paraId="1CC1FC1A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EF9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4F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8E6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EACD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8592FA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31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7A4F6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845F23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39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4DB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8429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EBEF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645B6" w:rsidRPr="00A8307A" w14:paraId="6384CA4A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1458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AB2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B49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B9C6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9DC5CE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23C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3DE67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DBFDE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C096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EEB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B1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DA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25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ACB4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645B6" w:rsidRPr="00A8307A" w14:paraId="3850BDD8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169F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6CC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360C4F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801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6132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57F86B4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1C3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E73B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B283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EC2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6F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CBC8B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2401BA19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FCA8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8CB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1D77082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1C8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2490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1481BA8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659E9E1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26E1B2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8CC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471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42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809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3440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4B4B7F4" w14:textId="77777777" w:rsidR="000645B6" w:rsidRPr="00CA7415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253526DB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D1C3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0AC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69B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3CA3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9813CFA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E0D27FA" w14:textId="77777777" w:rsidR="000645B6" w:rsidRDefault="000645B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79C35D89" w14:textId="77777777" w:rsidR="000645B6" w:rsidRPr="00A8307A" w:rsidRDefault="000645B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48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218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FBC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68BB105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7C1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ADA9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104EE42" w14:textId="77777777" w:rsidR="000645B6" w:rsidRPr="00CA7415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548E4DEB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060F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F9E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539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B3F7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10F4EF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28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4F34D5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4EBF52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27C5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D5BF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112DD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C84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105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2E4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3A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61C7C20D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01CF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2A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D7F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FF15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29AB10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386679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6418E2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8C9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D29D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0FF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886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425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FB80DD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C458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95C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797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EB99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D52131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5FA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6A2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F24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13D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1A5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E51DA5E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6C3B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5DE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B8275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89F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636D3" w14:textId="77777777" w:rsidR="000645B6" w:rsidRPr="00A8307A" w:rsidRDefault="000645B6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169206AF" w14:textId="77777777" w:rsidR="000645B6" w:rsidRPr="00A8307A" w:rsidRDefault="000645B6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2CB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F4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016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9A7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FE2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645B6" w:rsidRPr="00A8307A" w14:paraId="20B297DE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30F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6F2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907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61880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6B16C176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6308B95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60BB009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388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5F2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255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1B5DA5E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1FE8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A389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F77E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:rsidRPr="00A8307A" w14:paraId="730DA2DA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8F1D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2CF4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882C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2CE5B" w14:textId="77777777" w:rsidR="000645B6" w:rsidRDefault="000645B6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0F83849E" w14:textId="77777777" w:rsidR="000645B6" w:rsidRDefault="000645B6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4D8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33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077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7376301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476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6BA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3AE8BE06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7B3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7D6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36C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934C6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6F0A90E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4F8C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53A9D46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354708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CC3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211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7576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04DF3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29B4D1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645B6" w:rsidRPr="00A8307A" w14:paraId="0BC3B987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CA2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986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77C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F3CD9" w14:textId="77777777" w:rsidR="000645B6" w:rsidRDefault="000645B6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3F7E4113" w14:textId="77777777" w:rsidR="000645B6" w:rsidRPr="00A8307A" w:rsidRDefault="000645B6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3537C" w14:textId="77777777" w:rsidR="000645B6" w:rsidRPr="00A8307A" w:rsidRDefault="000645B6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3F6B73A" w14:textId="77777777" w:rsidR="000645B6" w:rsidRDefault="000645B6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1D9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E47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EB4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613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645B6" w:rsidRPr="00A8307A" w14:paraId="4A3D733E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202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1CC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CFD044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9BF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D5F9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2028108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A0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FFA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AE5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2C97602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5BE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C5C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DCA056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7FE6A8E4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E81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A62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CEB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DB37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9DBDC6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A63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8DA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B362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26D9AD9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56CE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E79E3" w14:textId="77777777" w:rsidR="000645B6" w:rsidRPr="00B943BB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45B6" w:rsidRPr="00A8307A" w14:paraId="53F80D2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A323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4ED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F95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F088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2426EF2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4B2337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425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66E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BCA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C365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FE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8D1129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DF94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A7D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89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9B39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070A7CF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1D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582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927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26B822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3C6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391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1B8FD889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3C06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8E5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723ACEB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2F2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FED2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48A6A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6A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916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DC11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2F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F253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51462A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0BE9989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0204D1D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2C70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276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FF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9691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3DE1EB5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CA0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C90E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2C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7D48222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398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05D4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CA4D5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645B6" w:rsidRPr="00A8307A" w14:paraId="2CAFE520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35F3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15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FF6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0532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5353D9D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D9B82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3A8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699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847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168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2DD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28AE17C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5BE8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6E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043AD8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7531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C520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1C33D63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0F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469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73E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960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337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307EFE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4FFEF582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91C0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108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BE86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0C3C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5A3F1B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422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235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864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2DBB9B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B5C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0948" w14:textId="77777777" w:rsidR="000645B6" w:rsidRPr="00D0015E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A8307A" w14:paraId="7443236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5AD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939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263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455E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730B97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D53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4C27780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4FD2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EC7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C00D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5A9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85F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645B6" w:rsidRPr="00A8307A" w14:paraId="24F39DA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3052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B36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A1D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218D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1FEBDB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699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049EF5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BE6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7368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F96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662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979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645B6" w:rsidRPr="00A8307A" w14:paraId="26169B3C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997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423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D153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3F73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6E0963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42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C3AE09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7A8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FC7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F56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D19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CEE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45B6" w:rsidRPr="00A8307A" w14:paraId="4BFD83F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E0D1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D8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2D2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57FA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74E8DF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4EF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095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02A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8A2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9B1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DAA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45B6" w:rsidRPr="00A8307A" w14:paraId="2788BAD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B5A6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7DC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1D4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FB6D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1D35F06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54964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189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D5D8F6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685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6F6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FD40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BB3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FB08DF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4BB1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849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0FFEC01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4E2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E3A0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193509E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3B0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B6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F4F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610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07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724CDDCA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2E71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742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D0D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61BF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691BF9D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C96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03794AC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5F36AB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4F5E4D5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6FC964B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61C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CF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0F5C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C6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8B07C57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58C5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A61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B5C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5385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B4F245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32FDF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DD0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9402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513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5E0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41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EC33EF1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EE46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E2D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5404E97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EB0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0FD8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81AEE4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B3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B41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96D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857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9AB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4B533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645B6" w:rsidRPr="00A8307A" w14:paraId="32249C54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2699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592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112AA16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D8C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EA3B5" w14:textId="77777777" w:rsidR="000645B6" w:rsidRPr="00A8307A" w:rsidRDefault="000645B6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2FEB1BB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0C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84B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86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6A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A6D4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CA0DBF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5D0AF64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E226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764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807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141C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2C8636E2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33F434A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89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5CE4C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174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CE79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76A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F83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0741AB1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57AB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0A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A90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430E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5BD4542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AD0DE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E19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20A23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1D0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87C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EA1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332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2C5B35F8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CDF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87F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F56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DAAC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D9CF1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8D957D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C4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5CA0FD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3CECB9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AFA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A7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538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8B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49536C9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2354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2918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7E05AC6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D1E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AEAC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7E7D8AB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7D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791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B60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433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F82A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6154FDB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CE379B5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37B6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36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07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463C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1DE3F32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F0C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F0D1B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0EF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FD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084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6BB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358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645B6" w:rsidRPr="00A8307A" w14:paraId="2F8A2B0C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0F38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C66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846F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69BB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0E0813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DF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4DE798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3FD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BDC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5EF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13D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7B3D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645B6" w:rsidRPr="00A8307A" w14:paraId="4194C6C6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2483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820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6F61148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F5B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7F91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40BED8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20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11E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FC5D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FF1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3D6D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0B7773DF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724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A0D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9DB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C226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490422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46945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434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FE25EF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279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B1B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146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43A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216824CF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4F99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1B6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DFB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A60D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78237D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89E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EA919D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52A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DE4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558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396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59C4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645B6" w:rsidRPr="00A8307A" w14:paraId="053DC5E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8DF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F9A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09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EF68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DE5928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494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98F8C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A46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028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58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AFD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D16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645B6" w:rsidRPr="00A8307A" w14:paraId="08D0609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E8D7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871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D338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FCE7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6D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3A843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193D3EC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D9E1A2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3D6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A68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856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B46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AE9B46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2BB5C4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645B6" w:rsidRPr="00A8307A" w14:paraId="4616039E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702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717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DDC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A2FE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DDD3F6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BD66E5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FF9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D80DA4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341FBB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020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E99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02E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F3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53475F09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59C3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BF5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A8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3855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D4E528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0C1310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C8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3E3BE7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845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1F8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1F9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65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0A9C402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B5E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F823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F74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1997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E3A033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29A0E7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37E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75288D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47F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E6F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753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3AE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EB91531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14AC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B9A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6EC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22DA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DBE134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703D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25BB9B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23C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618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C9F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C75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B05B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645B6" w:rsidRPr="00A8307A" w14:paraId="0C9298C3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EFF0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62C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228EC2C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35AB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C9D3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4238F6D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789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B37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B2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4DF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2FC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29296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A8307A" w14:paraId="421675B3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B1AD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2D96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499ABF3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A7BFA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F8B5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284121C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65B9D0B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4880AB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1210D8D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2B5B845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44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801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7E4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F25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9B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306585BC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E31C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E89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F8A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99B3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04F4A61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6AD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6D7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5B8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4EC0C99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F27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351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3EA18B1B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83BD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5A7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3E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13D7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1204CF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F35327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C27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404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5B0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27E7EB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B2F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34E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BB2C5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645B6" w:rsidRPr="00A8307A" w14:paraId="6F883E12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61C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ECAE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695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8FB2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9074C3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1C3D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A5F369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1BDFDF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0C40481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EDAFA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B78EEB0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BF4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3C3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1A8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DC5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A707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645B6" w:rsidRPr="00A8307A" w14:paraId="1266701C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A0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17C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A8C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4BE1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76BA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D3B4A3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0C57661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44A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67B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6445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2A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BDDB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645B6" w:rsidRPr="00A8307A" w14:paraId="79BDD479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78A7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864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F89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7098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304552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C6E7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D565AF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9AAB548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14F9424E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9717830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11C98B6" w14:textId="77777777" w:rsidR="000645B6" w:rsidRPr="00A8307A" w:rsidRDefault="000645B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5EB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D80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B76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8D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667E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645B6" w:rsidRPr="00A8307A" w14:paraId="606942C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1CF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347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E78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F908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5B8D2F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E81A5C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3D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C5FDE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725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41FA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8F1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CA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5AAFE78F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CA3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FF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715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D40A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5A5F2C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A607BC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BB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527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F7B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2F6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6F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875C885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439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241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936F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F370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1AF5E2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46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9D90C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D41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7B1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BBBF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6B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9956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645B6" w:rsidRPr="00A8307A" w14:paraId="0FC072F7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54F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0F2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FDF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2F2C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D78946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4B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564041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859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34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E7A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0E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645B6" w:rsidRPr="00A8307A" w14:paraId="47DC1905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73A7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A745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25A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6DDF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C5E415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B28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75A4A8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AC4C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2A6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2E9D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28B4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6851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645B6" w:rsidRPr="00A8307A" w14:paraId="0AE6F08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8BD0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1BE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34EF21C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0BD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204B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07B3493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319CB44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0A6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B54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0B7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26E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068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90865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15D3D4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A42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645B6" w:rsidRPr="00A8307A" w14:paraId="5A12992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577E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C59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C77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9F94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C0BB7A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A235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ABBB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746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AF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3C3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20E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5315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645B6" w:rsidRPr="00A8307A" w14:paraId="748AFA0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9DF4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9C6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4EC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E960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57DBEA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73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E0C1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572C0F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E62C47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BE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204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C3D4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D1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B5D6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645B6" w:rsidRPr="00A8307A" w14:paraId="31918259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C96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02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D54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D724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8A6398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D62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9A1F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5B9BF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1E4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606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AF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78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5426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0645B6" w:rsidRPr="00A8307A" w14:paraId="373366ED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25FC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5D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2AF4E69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224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FC05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5323BB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32AD11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2CA392B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E43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461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470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C89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E62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31C0BCAD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0617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39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939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6FAE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C2435F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8B4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1E77D0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8B586D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7AA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B6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B36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2C4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6D3B380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314C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37F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BE0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EDEB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E02EEB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D35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293DFC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DFBEFB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527277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A2151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B50C13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4107B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54D8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BF7E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2ED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7DB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D196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645B6" w:rsidRPr="00A8307A" w14:paraId="246C15CD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9E26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9BD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A4C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49DA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7520889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391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096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24E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C17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666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B87BA83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D27E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696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074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61D6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6C362C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E6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43C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3E0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66D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06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A63E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645B6" w:rsidRPr="00A8307A" w14:paraId="5E5D1552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AF78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AC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D862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0F3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720EBFA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45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DB2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B3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7967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08F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85B0660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7E03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F692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4A7004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8255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E34EE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66167A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44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915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9B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DE3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B6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2D0B6B6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0816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B91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862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30A6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902985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03D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18B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936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A01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E7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2BFF9FE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E161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767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1C6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6A5D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6F23E2D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60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0A195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9E9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C05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CFF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B75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822E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645B6" w:rsidRPr="00A8307A" w14:paraId="28A2E68B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66BB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978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012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DCB2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2CA6469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0E8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F3E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E290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9F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8BE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645B6" w:rsidRPr="00A8307A" w14:paraId="4C594A41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337F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7C86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6CB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86D8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6CFE5F8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D0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43B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7CF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161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07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031F19D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2754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300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2A15631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AF8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805B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9D0F2A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1C1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DBF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957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681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684D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424BE1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EC38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651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0BE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90DA2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197CD79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B09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90E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FE6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B0D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287D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4163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645B6" w:rsidRPr="00A8307A" w14:paraId="2CD2B638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CE26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5AD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51F8BB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E1F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BA52F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9FCAC4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0B9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E486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086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579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86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DD837DB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55E5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1A4F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9F9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ED66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3F03DFC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64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AA3FD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D50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6E3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494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449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160B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645B6" w:rsidRPr="00A8307A" w14:paraId="78F740B7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38B4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D78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C48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7C23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C71A66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4D4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E7704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C79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587C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6006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807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1953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645B6" w:rsidRPr="00A8307A" w14:paraId="69E535B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A9A7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06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D1D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831B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2AA943E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D4C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AFC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347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E5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567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F29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645B6" w:rsidRPr="00A8307A" w14:paraId="2D2A751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BE28A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8F2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1F9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3BBD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1594AB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50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D1FEC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6EA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3D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39D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374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D2E1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645B6" w:rsidRPr="00A8307A" w14:paraId="208C6B2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9AE2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984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2DB0F0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14C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DFBE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E4565B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22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AC1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1D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F44C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F3D1" w14:textId="77777777" w:rsidR="000645B6" w:rsidRPr="00A8307A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8613A4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6681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2B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A4B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50D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0237C01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ED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2D5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4C24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45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F29A" w14:textId="77777777" w:rsidR="000645B6" w:rsidRPr="00A8307A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D1FCF51" w14:textId="77777777" w:rsidR="000645B6" w:rsidRPr="00A8307A" w:rsidRDefault="000645B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645B6" w:rsidRPr="00A8307A" w14:paraId="5C2B811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6A10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13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481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8CDA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686996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939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802A2C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2AA7F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B77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D89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60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7F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1C22D32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40F1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E1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DD2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A130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8E84A1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DCD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878786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EB4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47B3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2CA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A83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02400E0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BF14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6C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6B6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7E46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33E218E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862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420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322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F42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5A9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6DA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645B6" w:rsidRPr="00A8307A" w14:paraId="38D7CED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784C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A1E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F7E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242B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B66529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BBE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58E484B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BE6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9E97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1E7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C4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A194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645B6" w:rsidRPr="00A8307A" w14:paraId="2DB627F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7147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73C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06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CEBC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9DDC29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663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180FE6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CACBE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6A27B64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0883E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55C129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E50B7A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A1888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C82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73B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C40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92F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FB032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645B6" w:rsidRPr="00A8307A" w14:paraId="7B0368C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845B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312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984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D1BE9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86488F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76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74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1D12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53D6018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3E2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560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4EBB171B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6D91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B9B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4C09C58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B08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FCE69" w14:textId="77777777" w:rsidR="000645B6" w:rsidRDefault="000645B6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35FE61CB" w14:textId="77777777" w:rsidR="000645B6" w:rsidRDefault="000645B6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85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209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9C0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5132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BBCA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E0F8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0645B6" w:rsidRPr="00A8307A" w14:paraId="4A9AEC5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253A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11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ED7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3C258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1AF38FF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18E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DF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477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7D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163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C844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645B6" w:rsidRPr="00A8307A" w14:paraId="11F4654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96B9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839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AB0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B9C83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56302D6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6E4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CF7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00F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0F0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265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24E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645B6" w:rsidRPr="00A8307A" w14:paraId="4A8D166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E306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CB6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372CB17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39A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FBFD0" w14:textId="77777777" w:rsidR="000645B6" w:rsidRPr="00A8307A" w:rsidRDefault="000645B6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4DFE5EBC" w14:textId="77777777" w:rsidR="000645B6" w:rsidRDefault="000645B6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39C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34D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537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753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896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0645B6" w:rsidRPr="00A8307A" w14:paraId="56A99C69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A063C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894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6DA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E084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1670E55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ED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C8C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1A14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02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5C8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645B6" w:rsidRPr="00A8307A" w14:paraId="1122E04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E2466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CA9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CF4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FE17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792A343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86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83C830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647C156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74E43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9CF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8E9E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3116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F49E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373056B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03214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1183E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9ABEA7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9C0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23BA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071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3CD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619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B54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CD762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30F90B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645B6" w:rsidRPr="00A8307A" w14:paraId="72FA390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7C4D6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345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58EC2DC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C16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A560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325E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12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6BDA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C59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4415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55D5D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645B6" w:rsidRPr="00A8307A" w14:paraId="5A928FE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6BA9A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1D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A22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7B3A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57F4BC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29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91C7C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206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57A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35E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BA2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A9F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4175AD9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45B6" w:rsidRPr="00A8307A" w14:paraId="4AF8FB7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A7039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383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05C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47A2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7A1011F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607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16809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8A1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F2B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1AF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505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D246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5E1AF36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45B6" w:rsidRPr="00A8307A" w14:paraId="6CF9907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D46C9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743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EF0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083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F95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9C9B7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D19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57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7FD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936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645B6" w:rsidRPr="00A8307A" w14:paraId="2CC843D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28DC7C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6021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7437BF1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747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2484E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8DC9AB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8280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338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AEE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0F7D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7726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C7E5D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0645B6" w:rsidRPr="00A8307A" w14:paraId="7A2834A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DE67F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592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19D7D7E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C0D7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CBE9E" w14:textId="77777777" w:rsidR="000645B6" w:rsidRDefault="000645B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63F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561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910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063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5C0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645B6" w:rsidRPr="00A8307A" w14:paraId="7E73F7C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79D86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64C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607AB24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7767C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96191" w14:textId="77777777" w:rsidR="000645B6" w:rsidRDefault="000645B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F90CE71" w14:textId="77777777" w:rsidR="000645B6" w:rsidRPr="00A8307A" w:rsidRDefault="000645B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CABE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8C0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9AD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F95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250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645B6" w:rsidRPr="00A8307A" w14:paraId="4851D2B2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6676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1AC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228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6AE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6B75B19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12E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DD0DC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E6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5C3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CC02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92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7163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42CCDD4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645B6" w:rsidRPr="00A8307A" w14:paraId="33518E1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0CD1B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B47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05791D6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A195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BE4E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5F69E6E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37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E5C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E1A5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834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D2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0EB17BD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C42E1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820B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AEF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18F2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2ECA47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CA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4BD1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4E5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43E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503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9B49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645B6" w:rsidRPr="00A8307A" w14:paraId="008650DF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9AEE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3AD9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7C2669A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145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B1E33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2B25BE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6A7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030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D518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790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5C1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FF7218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1BC8C6F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0645B6" w:rsidRPr="00A8307A" w14:paraId="42DD5206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92BA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08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A9A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7B08C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0ACDF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AB2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11BDE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32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0BB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81C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E41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645B6" w:rsidRPr="00A8307A" w14:paraId="4B238CB6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079D6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CF6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436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F29E7" w14:textId="77777777" w:rsidR="000645B6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D57481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4F3D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715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236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0E5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2A6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645B6" w:rsidRPr="00A8307A" w14:paraId="5C7BE71E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9F84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DE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FC9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A357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0015BB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34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55A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6A4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806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FD3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645B6" w:rsidRPr="00A8307A" w14:paraId="5EB7C40D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E565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5B42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1F13DA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E8A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E2A61" w14:textId="77777777" w:rsidR="000645B6" w:rsidRPr="00A8307A" w:rsidRDefault="000645B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F2CB1A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AC4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4B14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20F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C63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382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6288ACE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91F6F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7B0B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B8E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BD20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A5302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51A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08AA62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CCE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B6A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CEE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68B3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0D6316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D080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020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DE2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6F09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C78F1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49D6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D22608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B17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6E4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CB1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226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5ACF9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5B975B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6E6D715" w14:textId="77777777" w:rsidR="000645B6" w:rsidRPr="00DC4AFE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645B6" w:rsidRPr="00A8307A" w14:paraId="3AF7F08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1D7B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7FA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5DF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7A19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CE8F7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CD3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6813B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580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EAB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71E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C1D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0B4D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796847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653D9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645B6" w:rsidRPr="00A8307A" w14:paraId="7356D92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3CA8E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7D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694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30DB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A3537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F352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7175D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A0C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2DE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172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547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31C0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645B6" w:rsidRPr="00A8307A" w14:paraId="05E82AE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4EE1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518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8C5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9D49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7CE5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AC8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621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96B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070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563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9435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645B6" w:rsidRPr="00A8307A" w14:paraId="72A8C04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2D94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D2C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8F4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B99B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A5BB6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47A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793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A2A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A35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ED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A213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349D6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:rsidRPr="00A8307A" w14:paraId="7158260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61DD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BE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03CF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3C87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AEFDE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B63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D6D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AE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5B6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1798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7FD41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5B9B0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645B6" w:rsidRPr="00A8307A" w14:paraId="4CC313F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8A2E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69C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E18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C5AB3" w14:textId="77777777" w:rsidR="000645B6" w:rsidRPr="00A8307A" w:rsidRDefault="000645B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709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3D7DA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C0AF744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C5F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476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C15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909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F946E44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C56E605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645B6" w:rsidRPr="00A8307A" w14:paraId="7126E60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12BB7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EE8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DCB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4C48E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D5231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5F2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21E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867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8FB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75C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988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645B6" w:rsidRPr="00A8307A" w14:paraId="491F373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33DD5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038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075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647AA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062C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D18F6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77AFA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3A7C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967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30F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567C" w14:textId="77777777" w:rsidR="000645B6" w:rsidRDefault="000645B6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3E4BC79" w14:textId="77777777" w:rsidR="000645B6" w:rsidRPr="00A8307A" w:rsidRDefault="000645B6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645B6" w:rsidRPr="00A8307A" w14:paraId="776C049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EB5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1E3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C5C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713B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7A8B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48E90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BD22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AA6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FE3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8B3A" w14:textId="77777777" w:rsidR="000645B6" w:rsidRPr="00A8307A" w:rsidRDefault="000645B6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645B6" w:rsidRPr="00A8307A" w14:paraId="630314B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8EA8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FBA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16A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FD39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F5FF8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DC67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96931E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9C7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7A9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BCC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7BFA" w14:textId="77777777" w:rsidR="000645B6" w:rsidRPr="00A8307A" w:rsidRDefault="000645B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0F852" w14:textId="77777777" w:rsidR="000645B6" w:rsidRPr="00A8307A" w:rsidRDefault="000645B6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45B6" w:rsidRPr="00A8307A" w14:paraId="2D98F1B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F844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A50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20CC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2201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C4EED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613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B299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5EA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E93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B38F" w14:textId="77777777" w:rsidR="000645B6" w:rsidRPr="00A8307A" w:rsidRDefault="000645B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694C17" w14:textId="77777777" w:rsidR="000645B6" w:rsidRPr="00A8307A" w:rsidRDefault="000645B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45B6" w:rsidRPr="00A8307A" w14:paraId="5C80166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DA769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4E3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9E5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0D57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29B448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12C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80B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A7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B8C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940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8429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45B6" w:rsidRPr="00A8307A" w14:paraId="6D6351A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7CB40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36A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A8A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DB04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11B5E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DAF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5E1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781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A98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691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7C1D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45B6" w:rsidRPr="00A8307A" w14:paraId="6FE9897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1697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9BD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EF6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4198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C3AC8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8D23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465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59A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5FC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C4F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1D4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45B6" w:rsidRPr="00A8307A" w14:paraId="55D16CF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C7F1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5DAA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3DD9190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F17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C1B40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98E48D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D4E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3F2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1BE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1064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962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77B1F3E2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E3F0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070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597C3BD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70E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8714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FADF04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C4E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AE94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1F1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9ED3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E1B7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:rsidRPr="00A8307A" w14:paraId="4C547C9A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60D1B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7CC8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2C6CD26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C021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4A557" w14:textId="77777777" w:rsidR="000645B6" w:rsidRPr="00A8307A" w:rsidRDefault="000645B6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507D99E" w14:textId="77777777" w:rsidR="000645B6" w:rsidRPr="00A8307A" w:rsidRDefault="000645B6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422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0E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0FD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CAA3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6317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A05490B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07CFDCC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0645B6" w:rsidRPr="00A8307A" w14:paraId="65449913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D0B6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E74D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44FE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BC42D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45E1CE96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1AF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87A8B0F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5BF0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E54C5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6F29D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645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645B6" w:rsidRPr="00A8307A" w14:paraId="6E29DF2A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5994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36E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990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CA292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8358CC9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DB61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FAE25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1618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858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CB69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518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4D775FD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4BC3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5B46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4155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7167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B66DDF5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AEF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CF1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7602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08D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7D8FA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BC37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645B6" w:rsidRPr="00A8307A" w14:paraId="55E603E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541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90EA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133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ECCE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3B82617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A2E93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99EA8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8A64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05B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A3E3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516BF8B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4102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E67C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E727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DC7A3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5A0BDCF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A94F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FFF6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460E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37B6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3CE6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02017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0645B6" w:rsidRPr="00A8307A" w14:paraId="312057F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163D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FDE0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3A70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4C024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66BFCAB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12E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C9AA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0681B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BC7B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B15F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65890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0645B6" w:rsidRPr="00A8307A" w14:paraId="38779958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7048" w14:textId="77777777" w:rsidR="000645B6" w:rsidRPr="00A75A00" w:rsidRDefault="000645B6" w:rsidP="000645B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5F28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7C0A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264C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561C5CC" w14:textId="77777777" w:rsidR="000645B6" w:rsidRPr="00A8307A" w:rsidRDefault="000645B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DD4DD" w14:textId="77777777" w:rsidR="000645B6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ED23" w14:textId="77777777" w:rsidR="000645B6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4329" w14:textId="77777777" w:rsidR="000645B6" w:rsidRPr="00A8307A" w:rsidRDefault="000645B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67DE" w14:textId="77777777" w:rsidR="000645B6" w:rsidRPr="00A8307A" w:rsidRDefault="000645B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37FAC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5C305" w14:textId="77777777" w:rsidR="000645B6" w:rsidRDefault="000645B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5F4288A1" w14:textId="77777777" w:rsidR="000645B6" w:rsidRPr="00A8307A" w:rsidRDefault="000645B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5969B3C" w14:textId="77777777" w:rsidR="000645B6" w:rsidRDefault="000645B6" w:rsidP="004C7D25">
      <w:pPr>
        <w:pStyle w:val="Heading1"/>
        <w:spacing w:line="360" w:lineRule="auto"/>
      </w:pPr>
      <w:r>
        <w:t>LINIA 101</w:t>
      </w:r>
    </w:p>
    <w:p w14:paraId="7DCE0B22" w14:textId="77777777" w:rsidR="000645B6" w:rsidRDefault="000645B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402786DC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E1C5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C0E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B583A3E" w14:textId="77777777" w:rsidR="000645B6" w:rsidRDefault="000645B6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83E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D373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EE99CD8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301E7" w14:textId="77777777" w:rsidR="000645B6" w:rsidRPr="009E41CA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E970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4474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FD04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6B5A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E040ED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15FBEAA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D79B1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57F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F5652D5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B1FC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ED16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8C024FB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78FAB" w14:textId="77777777" w:rsidR="000645B6" w:rsidRPr="009E41CA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6ED5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C7CF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0F4A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6179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845C3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90568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1D15021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645B6" w14:paraId="145717E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64C14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90A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2EF7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5C8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86F3181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CCB18A0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C8824" w14:textId="77777777" w:rsidR="000645B6" w:rsidRPr="009E41CA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BB01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B461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C55F517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2389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10BD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114498F7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D9CD6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B15C" w14:textId="77777777" w:rsidR="000645B6" w:rsidRDefault="000645B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D464" w14:textId="77777777" w:rsidR="000645B6" w:rsidRPr="000625F2" w:rsidRDefault="000645B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BC20" w14:textId="77777777" w:rsidR="000645B6" w:rsidRDefault="000645B6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22CBC928" w14:textId="77777777" w:rsidR="000645B6" w:rsidRDefault="000645B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EF0B97A" w14:textId="77777777" w:rsidR="000645B6" w:rsidRDefault="000645B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87521" w14:textId="77777777" w:rsidR="000645B6" w:rsidRDefault="000645B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3825DEA" w14:textId="77777777" w:rsidR="000645B6" w:rsidRDefault="000645B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9547" w14:textId="77777777" w:rsidR="000645B6" w:rsidRPr="000625F2" w:rsidRDefault="000645B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9244" w14:textId="77777777" w:rsidR="000645B6" w:rsidRDefault="000645B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3DC" w14:textId="77777777" w:rsidR="000645B6" w:rsidRPr="000625F2" w:rsidRDefault="000645B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742F" w14:textId="77777777" w:rsidR="000645B6" w:rsidRDefault="000645B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8132D" w14:textId="77777777" w:rsidR="000645B6" w:rsidRDefault="000645B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645B6" w14:paraId="276F0331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CF9A0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23F2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FD4A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DBD2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336DC43" w14:textId="77777777" w:rsidR="000645B6" w:rsidRDefault="000645B6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CA911" w14:textId="77777777" w:rsidR="000645B6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CDEC9E5" w14:textId="77777777" w:rsidR="000645B6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0C10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B2A9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9FA2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0A6F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645B6" w14:paraId="65235B3E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A317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5537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C36D96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F825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A391" w14:textId="77777777" w:rsidR="000645B6" w:rsidRDefault="000645B6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CD2E2E4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21573047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3D967" w14:textId="77777777" w:rsidR="000645B6" w:rsidRPr="009E41CA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1471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0C97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D905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853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16C7AE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0335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4876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89E4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E46B" w14:textId="77777777" w:rsidR="000645B6" w:rsidRDefault="000645B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AB8A8A1" w14:textId="77777777" w:rsidR="000645B6" w:rsidRDefault="000645B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6929CE1A" w14:textId="77777777" w:rsidR="000645B6" w:rsidRDefault="000645B6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49C55" w14:textId="77777777" w:rsidR="000645B6" w:rsidRPr="009E41CA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70A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9EA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B25A116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A2FB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56CB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D1D2ED0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722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A054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A603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F5A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7119DBA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CB020" w14:textId="77777777" w:rsidR="000645B6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25DA75F" w14:textId="77777777" w:rsidR="000645B6" w:rsidRDefault="000645B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C8FE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9E2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FF63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70B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4998B70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9B5C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99CA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2F1BB5F2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DD67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A61D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95A7D60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8B9B8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AC9F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355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1650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D9A0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6017704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7505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8E2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D501088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A1E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8C5A" w14:textId="77777777" w:rsidR="000645B6" w:rsidRDefault="000645B6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3102F29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4EEE2943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1C270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0706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3DD5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E740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80B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7107A4C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F7FD6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8151A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E508D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4FD59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DC82E26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9F5A73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D9DF6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191FB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9F2B8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160F3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11787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AA1D943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090C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BE1E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A9D8733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88492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2B519" w14:textId="77777777" w:rsidR="000645B6" w:rsidRDefault="000645B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24A54AD" w14:textId="77777777" w:rsidR="000645B6" w:rsidRDefault="000645B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F4D75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B6ED2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76F05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AC8B0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1F8C8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0F365E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8B98E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34AB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6F971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C5A84" w14:textId="77777777" w:rsidR="000645B6" w:rsidRDefault="000645B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2E9342C" w14:textId="77777777" w:rsidR="000645B6" w:rsidRDefault="000645B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35AFE" w14:textId="77777777" w:rsidR="000645B6" w:rsidRPr="00A165AE" w:rsidRDefault="000645B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6A866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740FF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55EB7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F516C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0EDEC3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8A482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BF068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C72B62D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3A182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7C4CE" w14:textId="77777777" w:rsidR="000645B6" w:rsidRDefault="000645B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E5DEBC" w14:textId="77777777" w:rsidR="000645B6" w:rsidRDefault="000645B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ED294" w14:textId="77777777" w:rsidR="000645B6" w:rsidRDefault="000645B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12A0A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6BD45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7A874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64050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645B6" w14:paraId="341A2357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AF74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E4D92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29289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C80F7" w14:textId="77777777" w:rsidR="000645B6" w:rsidRDefault="000645B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A5C4C7C" w14:textId="77777777" w:rsidR="000645B6" w:rsidRDefault="000645B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F1933" w14:textId="77777777" w:rsidR="000645B6" w:rsidRDefault="000645B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67F6F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3B138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2A0C3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E3681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3DA849" w14:textId="77777777" w:rsidR="000645B6" w:rsidRDefault="000645B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DE5EB" w14:textId="77777777" w:rsidR="000645B6" w:rsidRDefault="000645B6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645B6" w14:paraId="26F1700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A9892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BFC52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BA31E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D7AC3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6B3B8C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81FE2" w14:textId="77777777" w:rsidR="000645B6" w:rsidRDefault="000645B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C0505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95FDE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F9354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3C286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A73AF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4D4B8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645B6" w14:paraId="3389827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2DC6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E8043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B5532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02440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3FB70DC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577F2" w14:textId="77777777" w:rsidR="000645B6" w:rsidRDefault="000645B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75874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9364E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511D9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A7E90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60DCA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BD00E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645B6" w14:paraId="2B8BC4D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F508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1D69E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1103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080F8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80A4FB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5E076" w14:textId="77777777" w:rsidR="000645B6" w:rsidRDefault="000645B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1004F" w14:textId="77777777" w:rsidR="000645B6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5B0D8" w14:textId="77777777" w:rsidR="000645B6" w:rsidRDefault="000645B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DEF4A" w14:textId="77777777" w:rsidR="000645B6" w:rsidRPr="000625F2" w:rsidRDefault="000645B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1B2CB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14D61C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6CB23" w14:textId="77777777" w:rsidR="000645B6" w:rsidRDefault="000645B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645B6" w14:paraId="1739976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A9497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338B4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30EB0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71962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CC574DB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0CE7F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9EDABE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A8790" w14:textId="77777777" w:rsidR="000645B6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F5F4D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7EB76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0C338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DFB69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2AA3C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645B6" w14:paraId="2AA40700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197C5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81C22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C2DB4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214DA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E56CD74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4C84F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F557191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7BF28C9B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091AB5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F526A19" w14:textId="77777777" w:rsidR="000645B6" w:rsidRPr="00A165AE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CFA7B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1F967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9D184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77A69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FF698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645B6" w14:paraId="2A619BB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D666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B10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2477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9FED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A4E37DD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2015D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0BB9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839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81D3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63CE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0767A5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0B3E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2DCB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5A07C1D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6DA8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8917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6EBD26FF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DF733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5565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AC73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0CA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F658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169E4E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F4D77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B87A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231100A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22CE" w14:textId="77777777" w:rsidR="000645B6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0424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368A19B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CB0EC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F9B7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D338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0135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1D62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D9C1A9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E995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F714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6486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539C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9093381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9BFAC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ADC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1EAA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5B541E9F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A2D0" w14:textId="77777777" w:rsidR="000645B6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D25E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54CADF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506C6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8D67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A074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5BAF" w14:textId="77777777" w:rsidR="000645B6" w:rsidRDefault="000645B6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C7BFE60" w14:textId="77777777" w:rsidR="000645B6" w:rsidRDefault="000645B6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A6C62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EB2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0624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719064BF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F324" w14:textId="77777777" w:rsidR="000645B6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7A62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E6EFB0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A7E3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31F6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1BB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440C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25448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868126B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588F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1695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0130" w14:textId="77777777" w:rsidR="000645B6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449C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6CCF99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0F3A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9C79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96F8E04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3B45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9DCF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F10DC93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ACD18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D574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A4C6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0D69" w14:textId="77777777" w:rsidR="000645B6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194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FF647C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FF2FE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BA5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5CD1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2FF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22CA141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314AD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176C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DA0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6DA83279" w14:textId="77777777" w:rsidR="000645B6" w:rsidRDefault="000645B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3381" w14:textId="77777777" w:rsidR="000645B6" w:rsidRPr="000625F2" w:rsidRDefault="000645B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DD44" w14:textId="77777777" w:rsidR="000645B6" w:rsidRDefault="000645B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E1B9DB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C817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D341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255A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C52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9D0A895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01FF0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53622C9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8E168BE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7BEDD5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F5FCFAF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9AF351B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200F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8B5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CD4" w14:textId="77777777" w:rsidR="000645B6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1B00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AF3901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FA4E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A104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E187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F865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1911A61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DACFD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720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5213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6884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399E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7159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645B6" w14:paraId="41AB39F7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AAE4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7672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CF5A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84AB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13E46D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0CB8B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FD9618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07A3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C7C9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667B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24E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7AEE76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B9677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35F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EDD3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7300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7B7515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E47754E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C008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85D6161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CFBC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1EC2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F2E8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A6D7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F69E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645B6" w14:paraId="62031F5E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F8F6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B62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4F3C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92E0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77D92AA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7703DD4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0BF17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AF9D5D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C19D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328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2752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3AB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3AA8F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645B6" w14:paraId="05552FF1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36C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7EF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76F1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DCE2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9B3A211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B5D4975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7DAD5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F2E23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1539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2E75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16FE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FBF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645B6" w14:paraId="374F4B17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D1A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71E6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6A29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660E" w14:textId="77777777" w:rsidR="000645B6" w:rsidRDefault="000645B6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C1B2C02" w14:textId="77777777" w:rsidR="000645B6" w:rsidRDefault="000645B6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42B8F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8B7D6D5" w14:textId="77777777" w:rsidR="000645B6" w:rsidRPr="00FA5543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6099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C8C3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D25B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CE0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645B6" w14:paraId="14589A64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90E3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4502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30FA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2BB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453D45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F060797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DFA9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163E27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37CF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A11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1068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44A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D1FC5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645B6" w14:paraId="61C1A49A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AF4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63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21EF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91F" w14:textId="77777777" w:rsidR="000645B6" w:rsidRDefault="000645B6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2A0B84C" w14:textId="77777777" w:rsidR="000645B6" w:rsidRDefault="000645B6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B13DF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BC6512A" w14:textId="77777777" w:rsidR="000645B6" w:rsidRPr="009E41CA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9B89" w14:textId="77777777" w:rsidR="000645B6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CA76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D5BA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17A4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C86B628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805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3026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FCC5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D8A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A26C8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D6EC0DD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C1F0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045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DAD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DECA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645B6" w14:paraId="35AA229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7275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57AE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4D4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91F4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FB62EC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D9323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6F72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3810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9AE0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4DC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BB34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645B6" w14:paraId="1FDBA9F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D7BE7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3B96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CE32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32C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ADDA5C1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CE1A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D9F6AB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FC01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6BD4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06F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5516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B00C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91587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645B6" w14:paraId="0630D1DA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46556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70B5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8C7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689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F6DC11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612C1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702C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1DC7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344E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C73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9AEA000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F42E8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64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8DB7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6E3D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820DBF2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2BF30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5A0C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E61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3FFDF25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443D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209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BC2D5D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D37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C0FE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A9AA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ACF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2530B4C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554F4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CF29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2C6A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B427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0740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645B6" w14:paraId="4D7EB90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D1F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81B2" w14:textId="77777777" w:rsidR="000645B6" w:rsidRDefault="000645B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58B6" w14:textId="77777777" w:rsidR="000645B6" w:rsidRPr="000625F2" w:rsidRDefault="000645B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3029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32F59E8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8D7EC" w14:textId="77777777" w:rsidR="000645B6" w:rsidRDefault="000645B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CE1" w14:textId="77777777" w:rsidR="000645B6" w:rsidRPr="000625F2" w:rsidRDefault="000645B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3E7" w14:textId="77777777" w:rsidR="000645B6" w:rsidRDefault="000645B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5E3F1E5" w14:textId="77777777" w:rsidR="000645B6" w:rsidRDefault="000645B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D7F" w14:textId="77777777" w:rsidR="000645B6" w:rsidRDefault="000645B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1BFE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DFA45C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3B12309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D99B9EE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645B6" w14:paraId="745373D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112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3BC5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3B0C14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416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01AB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86FB025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FC57008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7AEA8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555F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FE8B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FCF4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EA0B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645B6" w14:paraId="5650C17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389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226B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EBB" w14:textId="77777777" w:rsidR="000645B6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804B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811C0E6" w14:textId="77777777" w:rsidR="000645B6" w:rsidRDefault="000645B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1F092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171A02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4D9A11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4E1C41C3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A989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C27C" w14:textId="77777777" w:rsidR="000645B6" w:rsidRDefault="000645B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0774" w14:textId="77777777" w:rsidR="000645B6" w:rsidRPr="000625F2" w:rsidRDefault="000645B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E95E" w14:textId="77777777" w:rsidR="000645B6" w:rsidRDefault="000645B6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645B6" w14:paraId="1058176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F2D6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E372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8054EE0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C5A3" w14:textId="77777777" w:rsidR="000645B6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505" w14:textId="77777777" w:rsidR="000645B6" w:rsidRDefault="000645B6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4BC439B" w14:textId="77777777" w:rsidR="000645B6" w:rsidRDefault="000645B6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A75A2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D071" w14:textId="77777777" w:rsidR="000645B6" w:rsidRPr="000625F2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8458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2992" w14:textId="77777777" w:rsidR="000645B6" w:rsidRPr="000625F2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746B" w14:textId="77777777" w:rsidR="000645B6" w:rsidRDefault="000645B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645B6" w14:paraId="25B1EC74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48F4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6D64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6A5F" w14:textId="77777777" w:rsidR="000645B6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9E91" w14:textId="77777777" w:rsidR="000645B6" w:rsidRDefault="000645B6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A901BA1" w14:textId="77777777" w:rsidR="000645B6" w:rsidRDefault="000645B6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0F278" w14:textId="77777777" w:rsidR="000645B6" w:rsidRDefault="000645B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E28630" w14:textId="77777777" w:rsidR="000645B6" w:rsidRDefault="000645B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42B9CE" w14:textId="77777777" w:rsidR="000645B6" w:rsidRDefault="000645B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C990" w14:textId="77777777" w:rsidR="000645B6" w:rsidRPr="000625F2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55DA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8368" w14:textId="77777777" w:rsidR="000645B6" w:rsidRPr="000625F2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D3F" w14:textId="77777777" w:rsidR="000645B6" w:rsidRDefault="000645B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645B6" w14:paraId="21CF07E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ED91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9BD4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ABD1125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9F78" w14:textId="77777777" w:rsidR="000645B6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8F24" w14:textId="77777777" w:rsidR="000645B6" w:rsidRDefault="000645B6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93C09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E496" w14:textId="77777777" w:rsidR="000645B6" w:rsidRPr="000625F2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4A0" w14:textId="77777777" w:rsidR="000645B6" w:rsidRDefault="000645B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1890" w14:textId="77777777" w:rsidR="000645B6" w:rsidRPr="000625F2" w:rsidRDefault="000645B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F5F" w14:textId="77777777" w:rsidR="000645B6" w:rsidRDefault="000645B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645B6" w14:paraId="6B283AC8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2D0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FB4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5C19FE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109A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C50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0426D2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2141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C32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B99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9E02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AFDC" w14:textId="77777777" w:rsidR="000645B6" w:rsidRDefault="000645B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AFF4B97" w14:textId="77777777" w:rsidR="000645B6" w:rsidRDefault="000645B6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F0389F6" w14:textId="77777777" w:rsidR="000645B6" w:rsidRDefault="000645B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D0A5B7" w14:textId="77777777" w:rsidR="000645B6" w:rsidRDefault="000645B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072475A" w14:textId="77777777" w:rsidR="000645B6" w:rsidRPr="002C6BE4" w:rsidRDefault="000645B6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645B6" w14:paraId="5E074BB5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40AD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6BA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5F7B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75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1E6AC9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781D35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559F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858244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F3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030FF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81CF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3BD2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2A675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A788EB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645B6" w14:paraId="736DEA3E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0410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C24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F1D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7D7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F36BB7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3822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E09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EE0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751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C8D1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0DA35CE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03113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9D1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AF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4431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333F9D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B35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BD9D1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2416E8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33AEB5D" w14:textId="77777777" w:rsidR="000645B6" w:rsidRPr="00164983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4E5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32E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613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07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1A455" w14:textId="77777777" w:rsidR="000645B6" w:rsidRPr="0058349B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645B6" w14:paraId="3E1C3E78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F1360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272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2F3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B98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E34F81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DCB1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146F1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BC3A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A6E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ED3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2AE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9A42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645B6" w14:paraId="7A0EB3DB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55F8E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B2E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824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45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C8010D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813C4E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5AAD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22884B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B82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3F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7DA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4CB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F6C5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EDC073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45B6" w14:paraId="44A60398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3B4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2FB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8E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F6E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218DEF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ED56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BD3C7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0C6554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BAB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D97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6B4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291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62F14E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B1B1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941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FAF2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EAA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E15199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327D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9C64A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5D0B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AE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87CB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4FD7" w14:textId="77777777" w:rsidR="000645B6" w:rsidRPr="00860983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49D7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3496DBE" w14:textId="77777777" w:rsidR="000645B6" w:rsidRDefault="000645B6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303DC80" w14:textId="77777777" w:rsidR="000645B6" w:rsidRDefault="000645B6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645B6" w14:paraId="62E3C2AC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72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E7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2ECF52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CA8A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BCCB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2751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AA4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823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AEC6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D05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8A22C4A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B7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F63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380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55A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A71D8F5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D216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17EDB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A29A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A54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601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E4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9269802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645B6" w14:paraId="1C87D4CA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E91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4D1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248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194B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93452A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754773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E2D9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743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0A1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34E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4BD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CD03D4E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1C08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1FC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723941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604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3BCF" w14:textId="77777777" w:rsidR="000645B6" w:rsidRDefault="000645B6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41E55C3" w14:textId="77777777" w:rsidR="000645B6" w:rsidRDefault="000645B6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ACCB9F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7CF7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D6A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1D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77A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722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D386C39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CBDE4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A48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9A9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07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681FF3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8414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6DBB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B1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8D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C1A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2513372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45B6" w14:paraId="6BAF6DE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CAD5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769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71D8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24C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854318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FBC65B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5562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F68F0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5B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39E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154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6ED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0EC0A9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8D093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692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B72A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905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BAE0BE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F0BD87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C198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69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A5C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5A4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C9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2ED6F8E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F9D0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ACC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0D56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66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607791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7BDF08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13E3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8F4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AC0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1F8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995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47B233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D9492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73C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E28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10B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FA1200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C8B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BC42F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BF5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9DB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85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849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9395E61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21CC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533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2D8B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3E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546C16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6ABB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6BC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015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36DA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37A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D66F2FE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673D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1A8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28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DFC2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E68EE5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C69C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7C2DFE4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A141D8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5708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993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7526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060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645B6" w14:paraId="50EA694C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4E50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D10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DBE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1FC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4CE00D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E03D84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D0C4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328A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CDF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7EC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17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DF5DA43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6E23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134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471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DF8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5DD1105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2BCC4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1707DC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F53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021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92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BEE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645B6" w14:paraId="1744EEA5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332CE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C30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CF1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1D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C939B6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DF33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2890A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F9F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1B1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5C7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44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07C4B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5BD391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645B6" w14:paraId="01B5C4F7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3F300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6A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2426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6ED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41002C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86FA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F12DB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C41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18D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E22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B6E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645B6" w14:paraId="5150CBD1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1F3A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F35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2F22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1AD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267B51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B57C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282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645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475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6A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D09F035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645B6" w14:paraId="77CDC527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7E1FE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85F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4E5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57F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CCCAD8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32A8F6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31F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01F99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E62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1C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18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305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A5F1CF5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163A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D1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647DBA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1CF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EE6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8B3406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FBBB9C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26D1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0F5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20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C71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ECA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D73D7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645B6" w14:paraId="0C596243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6CB74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02E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F325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35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36FF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5C5FB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D1577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3150B2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D2D8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8AD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93A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5770" w14:textId="77777777" w:rsidR="000645B6" w:rsidRDefault="000645B6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5273642" w14:textId="77777777" w:rsidR="000645B6" w:rsidRDefault="000645B6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0645B6" w14:paraId="73CF88E8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B677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839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401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B50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6EBEB8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73CD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A4B5D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4E05DB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2E76CA2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3FB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F0C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E83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13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3D815F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645B6" w14:paraId="62CB58D7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426DC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CC6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08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5AB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409D52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2EA0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18AC2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B140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CBB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729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FE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645B6" w14:paraId="0730FA52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C2DD7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4B0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0EA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F97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4A7EBF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3991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58E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5814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E00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0B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645B6" w14:paraId="5A81CECC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FC179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4D2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618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826F" w14:textId="77777777" w:rsidR="000645B6" w:rsidRDefault="000645B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D05C8F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BBA7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2D686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3D5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2D9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83B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558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E9D3AC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75A60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EEC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940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7F73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95C2D61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5AA7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A99B5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84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F6B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BE7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F64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645B6" w14:paraId="6FE8C90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5435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A1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436612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AC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048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019A222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DCC3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4579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0C5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808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B9B4" w14:textId="77777777" w:rsidR="000645B6" w:rsidRPr="006064A3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43FA5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18C5824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50C6D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873E" w14:textId="77777777" w:rsidR="000645B6" w:rsidRPr="006064A3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2D3209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DF0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E97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D3B187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6A8E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9D8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59F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910E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99A2" w14:textId="77777777" w:rsidR="000645B6" w:rsidRPr="006064A3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42A3A2" w14:textId="77777777" w:rsidR="000645B6" w:rsidRPr="001D28D8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8A9119C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E3232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8F3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91A1B46" w14:textId="77777777" w:rsidR="000645B6" w:rsidRPr="006064A3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296B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B14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738E97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10B7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A588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090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3B57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64B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645B6" w14:paraId="63A12C25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3F93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C33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1202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9D15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4731DF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F51B04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5418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0FC3D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DDC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36F4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DF92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EF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23BC0F4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6F4B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60A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52B96FF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F7ED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047C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7BE4C42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6652A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0E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EE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1B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D9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53C9A092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4E72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444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1F8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95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A484B3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B100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623484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437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2F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564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9E24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645B6" w14:paraId="46937831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E48A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8ABB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45BE08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9406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77E1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332DA7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2E384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F6D9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D001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82CA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63B6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CE41F5A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645B6" w14:paraId="6833F889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7FE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D1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90C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6757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D6778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A1751E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BAD75D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79F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14F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E121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EEE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645B6" w14:paraId="38A39955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8513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F38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7DA2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6AAC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8128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6AB171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8030" w14:textId="77777777" w:rsidR="000645B6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846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805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44AF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645B6" w14:paraId="3D5378E7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E2EB6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FE58" w14:textId="77777777" w:rsidR="000645B6" w:rsidRDefault="000645B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441E" w14:textId="77777777" w:rsidR="000645B6" w:rsidRPr="000625F2" w:rsidRDefault="000645B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1E0B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65B8274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8A303" w14:textId="77777777" w:rsidR="000645B6" w:rsidRDefault="000645B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828221" w14:textId="77777777" w:rsidR="000645B6" w:rsidRDefault="000645B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163C" w14:textId="77777777" w:rsidR="000645B6" w:rsidRDefault="000645B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EB84" w14:textId="77777777" w:rsidR="000645B6" w:rsidRDefault="000645B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FA33" w14:textId="77777777" w:rsidR="000645B6" w:rsidRPr="000625F2" w:rsidRDefault="000645B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48CC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FA4E1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80545CC" w14:textId="77777777" w:rsidR="000645B6" w:rsidRDefault="000645B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645B6" w14:paraId="361F0E9C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0EE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B89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996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A82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E00F919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1038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D05A62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E28385F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58075506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015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D47E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CED3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419B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49FB1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645B6" w14:paraId="7119C9E0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512F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621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3B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F7FD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F0250F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90C70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658F166D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499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2BC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70B4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6B08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074A0AD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8A85" w14:textId="77777777" w:rsidR="000645B6" w:rsidRDefault="000645B6" w:rsidP="000645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B269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326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2FA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57F787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FA6D3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206FA9A5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F33C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2BE7" w14:textId="77777777" w:rsidR="000645B6" w:rsidRDefault="000645B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EDFF" w14:textId="77777777" w:rsidR="000645B6" w:rsidRPr="000625F2" w:rsidRDefault="000645B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2880" w14:textId="77777777" w:rsidR="000645B6" w:rsidRDefault="000645B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44CF2A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5FDEEAC7" w14:textId="77777777" w:rsidR="000645B6" w:rsidRDefault="000645B6" w:rsidP="00F22BF3">
      <w:pPr>
        <w:pStyle w:val="Heading1"/>
        <w:spacing w:line="360" w:lineRule="auto"/>
      </w:pPr>
      <w:r>
        <w:t xml:space="preserve">LINIA 103 </w:t>
      </w:r>
    </w:p>
    <w:p w14:paraId="05E1CFB4" w14:textId="77777777" w:rsidR="000645B6" w:rsidRDefault="000645B6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645B6" w14:paraId="67D6FDD1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E616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AE97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7328D1B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0BC4" w14:textId="77777777" w:rsidR="000645B6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3891" w14:textId="77777777" w:rsidR="000645B6" w:rsidRPr="009E41CA" w:rsidRDefault="000645B6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052EEC4" w14:textId="77777777" w:rsidR="000645B6" w:rsidRPr="009E41CA" w:rsidRDefault="000645B6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91BE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1D3C" w14:textId="77777777" w:rsidR="000645B6" w:rsidRPr="006307B2" w:rsidRDefault="000645B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6042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BF88" w14:textId="77777777" w:rsidR="000645B6" w:rsidRPr="006307B2" w:rsidRDefault="000645B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B27A" w14:textId="77777777" w:rsidR="000645B6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CC5A5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645B6" w14:paraId="46B7F4DC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2194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FEC3" w14:textId="77777777" w:rsidR="000645B6" w:rsidRDefault="000645B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A11" w14:textId="77777777" w:rsidR="000645B6" w:rsidRPr="006307B2" w:rsidRDefault="000645B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561A" w14:textId="77777777" w:rsidR="000645B6" w:rsidRPr="009E41CA" w:rsidRDefault="000645B6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FAE3" w14:textId="77777777" w:rsidR="000645B6" w:rsidRDefault="000645B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AF55" w14:textId="77777777" w:rsidR="000645B6" w:rsidRPr="006307B2" w:rsidRDefault="000645B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13B1" w14:textId="77777777" w:rsidR="000645B6" w:rsidRPr="009E41CA" w:rsidRDefault="000645B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2F89" w14:textId="77777777" w:rsidR="000645B6" w:rsidRPr="006307B2" w:rsidRDefault="000645B6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8A7E" w14:textId="77777777" w:rsidR="000645B6" w:rsidRDefault="000645B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A4B095" w14:textId="77777777" w:rsidR="000645B6" w:rsidRDefault="000645B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70F70" w14:textId="77777777" w:rsidR="000645B6" w:rsidRPr="009E41CA" w:rsidRDefault="000645B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45B6" w14:paraId="03EC2B27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61B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C68B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86D4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6608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02F13DB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6EF5" w14:textId="77777777" w:rsidR="000645B6" w:rsidRPr="009E41CA" w:rsidRDefault="000645B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81E5" w14:textId="77777777" w:rsidR="000645B6" w:rsidRPr="006307B2" w:rsidRDefault="000645B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26AE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97B0" w14:textId="77777777" w:rsidR="000645B6" w:rsidRPr="006307B2" w:rsidRDefault="000645B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F06F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EDC6AF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1C1C3FAE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02926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5033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939D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B4C5" w14:textId="77777777" w:rsidR="000645B6" w:rsidRPr="009E41CA" w:rsidRDefault="000645B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F07" w14:textId="77777777" w:rsidR="000645B6" w:rsidRPr="009E41CA" w:rsidRDefault="000645B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61A1" w14:textId="77777777" w:rsidR="000645B6" w:rsidRPr="006307B2" w:rsidRDefault="000645B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3F46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157A" w14:textId="77777777" w:rsidR="000645B6" w:rsidRPr="006307B2" w:rsidRDefault="000645B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DA3C" w14:textId="77777777" w:rsidR="000645B6" w:rsidRPr="009E41CA" w:rsidRDefault="000645B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03132" w14:textId="77777777" w:rsidR="000645B6" w:rsidRPr="009E41CA" w:rsidRDefault="000645B6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7C2A0482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3BB00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98BD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44D0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1E1" w14:textId="77777777" w:rsidR="000645B6" w:rsidRPr="009E41CA" w:rsidRDefault="000645B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75EC" w14:textId="77777777" w:rsidR="000645B6" w:rsidRDefault="000645B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74B43B" w14:textId="77777777" w:rsidR="000645B6" w:rsidRDefault="000645B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932F893" w14:textId="77777777" w:rsidR="000645B6" w:rsidRDefault="000645B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7701A3" w14:textId="77777777" w:rsidR="000645B6" w:rsidRDefault="000645B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78682B6" w14:textId="77777777" w:rsidR="000645B6" w:rsidRPr="009E41CA" w:rsidRDefault="000645B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584E" w14:textId="77777777" w:rsidR="000645B6" w:rsidRDefault="000645B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085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F5A4" w14:textId="77777777" w:rsidR="000645B6" w:rsidRPr="006307B2" w:rsidRDefault="000645B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8101" w14:textId="77777777" w:rsidR="000645B6" w:rsidRDefault="000645B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0B078" w14:textId="77777777" w:rsidR="000645B6" w:rsidRDefault="000645B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ED2C4" w14:textId="77777777" w:rsidR="000645B6" w:rsidRDefault="000645B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62A8AE0D" w14:textId="77777777" w:rsidR="000645B6" w:rsidRPr="009E41CA" w:rsidRDefault="000645B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645B6" w14:paraId="7B1F5E23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BDC9E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A118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EDC2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15BA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0AB49C7" w14:textId="77777777" w:rsidR="000645B6" w:rsidRPr="009E41CA" w:rsidRDefault="000645B6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1C88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3A96" w14:textId="77777777" w:rsidR="000645B6" w:rsidRPr="006307B2" w:rsidRDefault="000645B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7AA4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99A6" w14:textId="77777777" w:rsidR="000645B6" w:rsidRPr="006307B2" w:rsidRDefault="000645B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7EB9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1916038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B6A3C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7403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6671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BE3D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0F7050D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83DD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9947B59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B270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9DD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51C4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CE47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103139A2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529CC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4EB4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0FD5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19F1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7894244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D2B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8FA4284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AF1F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2B0D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760E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B2E1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5DB4EFFC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CBD4D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1312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E78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25FE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599D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4FCCBBCB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39FA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26DA" w14:textId="77777777" w:rsidR="000645B6" w:rsidRPr="009E41CA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5CED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C0DE" w14:textId="77777777" w:rsidR="000645B6" w:rsidRDefault="000645B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DFD82" w14:textId="77777777" w:rsidR="000645B6" w:rsidRDefault="000645B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33D8A" w14:textId="77777777" w:rsidR="000645B6" w:rsidRDefault="000645B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0F1CC4C2" w14:textId="77777777" w:rsidR="000645B6" w:rsidRPr="009E41CA" w:rsidRDefault="000645B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645B6" w14:paraId="20132480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78884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EDFE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B731266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B271" w14:textId="77777777" w:rsidR="000645B6" w:rsidRPr="006307B2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554B" w14:textId="77777777" w:rsidR="000645B6" w:rsidRDefault="000645B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7C33F995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B313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A1C" w14:textId="77777777" w:rsidR="000645B6" w:rsidRPr="006307B2" w:rsidRDefault="000645B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47E7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39B0" w14:textId="77777777" w:rsidR="000645B6" w:rsidRPr="006307B2" w:rsidRDefault="000645B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0DCC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1729B92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10BA" w14:textId="77777777" w:rsidR="000645B6" w:rsidRDefault="000645B6" w:rsidP="000645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B52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62+230</w:t>
            </w:r>
          </w:p>
          <w:p w14:paraId="2FE9EB22" w14:textId="77777777" w:rsidR="000645B6" w:rsidRDefault="000645B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31DF" w14:textId="77777777" w:rsidR="000645B6" w:rsidRDefault="000645B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0C88" w14:textId="77777777" w:rsidR="000645B6" w:rsidRDefault="000645B6" w:rsidP="008B04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Frătești – 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930C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24CE" w14:textId="77777777" w:rsidR="000645B6" w:rsidRPr="006307B2" w:rsidRDefault="000645B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A675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DC7A" w14:textId="77777777" w:rsidR="000645B6" w:rsidRPr="006307B2" w:rsidRDefault="000645B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0577" w14:textId="77777777" w:rsidR="000645B6" w:rsidRPr="009E41CA" w:rsidRDefault="000645B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C6F4C0" w14:textId="77777777" w:rsidR="000645B6" w:rsidRPr="007C0989" w:rsidRDefault="000645B6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B69E63F" w14:textId="77777777" w:rsidR="000645B6" w:rsidRDefault="000645B6" w:rsidP="00E15E78">
      <w:pPr>
        <w:pStyle w:val="Heading1"/>
        <w:spacing w:line="360" w:lineRule="auto"/>
      </w:pPr>
      <w:r>
        <w:lastRenderedPageBreak/>
        <w:t>LINIA 105</w:t>
      </w:r>
    </w:p>
    <w:p w14:paraId="28B2F9FF" w14:textId="77777777" w:rsidR="000645B6" w:rsidRDefault="000645B6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645B6" w14:paraId="6CD5319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D6FE5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903C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AEC4B4D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AC67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C6AE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B45E430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039E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99BD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E398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027B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EE5D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16324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0645B6" w14:paraId="5231C28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B918B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63BB" w14:textId="77777777" w:rsidR="000645B6" w:rsidRDefault="000645B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DDDB56E" w14:textId="77777777" w:rsidR="000645B6" w:rsidRDefault="000645B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1526" w14:textId="77777777" w:rsidR="000645B6" w:rsidRDefault="000645B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AFE" w14:textId="77777777" w:rsidR="000645B6" w:rsidRDefault="000645B6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CD7B33C" w14:textId="77777777" w:rsidR="000645B6" w:rsidRDefault="000645B6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F125" w14:textId="77777777" w:rsidR="000645B6" w:rsidRDefault="000645B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517" w14:textId="77777777" w:rsidR="000645B6" w:rsidRDefault="000645B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9C97" w14:textId="77777777" w:rsidR="000645B6" w:rsidRDefault="000645B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22CC" w14:textId="77777777" w:rsidR="000645B6" w:rsidRPr="004A2897" w:rsidRDefault="000645B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D30F" w14:textId="77777777" w:rsidR="000645B6" w:rsidRDefault="000645B6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3D652" w14:textId="77777777" w:rsidR="000645B6" w:rsidRDefault="000645B6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0645B6" w14:paraId="6D776D8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0C4D4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E8A8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6799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2802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9CE1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0660DF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67BF0BAC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272FBC53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72C6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FFBA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6EB2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5A56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9CE36D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0FB68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7CE7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85A1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57EA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9176" w14:textId="77777777" w:rsidR="000645B6" w:rsidRDefault="000645B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63376" w14:textId="77777777" w:rsidR="000645B6" w:rsidRDefault="000645B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730F64F" w14:textId="77777777" w:rsidR="000645B6" w:rsidRDefault="000645B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C65F044" w14:textId="77777777" w:rsidR="000645B6" w:rsidRDefault="000645B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4A0D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BD8C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8232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85F1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025A18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B5444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CFA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761B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C7FE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8FD417A" w14:textId="77777777" w:rsidR="000645B6" w:rsidRDefault="000645B6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5DF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99A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EA0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2642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8C6A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45B6" w14:paraId="60EAF1C4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3F018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062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263A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4281" w14:textId="77777777" w:rsidR="000645B6" w:rsidRDefault="000645B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C3E3AFD" w14:textId="77777777" w:rsidR="000645B6" w:rsidRDefault="000645B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B394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741B3364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827B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8BF6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500E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1450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289E0BA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9C897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2146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3ACB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58B6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B7A0539" w14:textId="77777777" w:rsidR="000645B6" w:rsidRDefault="000645B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4402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468D492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C8B1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1E77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B836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C88E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E47A56F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F240D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074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C1CA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3F72" w14:textId="77777777" w:rsidR="000645B6" w:rsidRDefault="000645B6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028C2F8" w14:textId="77777777" w:rsidR="000645B6" w:rsidRDefault="000645B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73AB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C7E3D38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3581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D7E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0645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4115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2DAF6D" w14:textId="77777777" w:rsidR="000645B6" w:rsidRDefault="000645B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FB88C" w14:textId="77777777" w:rsidR="000645B6" w:rsidRDefault="000645B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645B6" w14:paraId="4AD0D776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24D3E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2D07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0F6E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B70B" w14:textId="77777777" w:rsidR="000645B6" w:rsidRDefault="000645B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E74F0CC" w14:textId="77777777" w:rsidR="000645B6" w:rsidRDefault="000645B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86BF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7AC0F8D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569C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75F6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4FA8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D273" w14:textId="77777777" w:rsidR="000645B6" w:rsidRDefault="000645B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C4743" w14:textId="77777777" w:rsidR="000645B6" w:rsidRDefault="000645B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6CC1A" w14:textId="77777777" w:rsidR="000645B6" w:rsidRDefault="000645B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645B6" w14:paraId="54D0266E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6B7C9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5C4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1AF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C7A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9FF3F5C" w14:textId="77777777" w:rsidR="000645B6" w:rsidRDefault="000645B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A7F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21E3E51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7DA5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0313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CB8A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C97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341C487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F212D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A5AB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7A8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1FA8" w14:textId="77777777" w:rsidR="000645B6" w:rsidRDefault="000645B6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59051E3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53D8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777243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6AA7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5B50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F351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2971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BA4AD" w14:textId="77777777" w:rsidR="000645B6" w:rsidRDefault="000645B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950E9" w14:textId="77777777" w:rsidR="000645B6" w:rsidRDefault="000645B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645B6" w14:paraId="1A3CADD0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2645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D387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9DD5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96A9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5339BEA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8EA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755B457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26C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839B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97E4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E3B6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8FEFB68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4BF3C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1CE3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243C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B757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7AE3828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1AD2F2C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8040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000C37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6236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8F5B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5274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EF0D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97A76F" w14:textId="77777777" w:rsidR="000645B6" w:rsidRDefault="000645B6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3258EBFA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F9376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BEB4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D901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DE7D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1996D88" w14:textId="77777777" w:rsidR="000645B6" w:rsidRPr="00CA6A06" w:rsidRDefault="000645B6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A14B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7379E81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B39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3B0A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8F88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FDEB" w14:textId="77777777" w:rsidR="000645B6" w:rsidRDefault="000645B6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08290F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193DD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480B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C822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76D4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C4F5883" w14:textId="77777777" w:rsidR="000645B6" w:rsidRDefault="000645B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DF4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269A6DB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2A32D18A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5487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B522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9704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119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8EFFF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BE37A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645B6" w14:paraId="279DE1E6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139A9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FCFD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1B4C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24F4" w14:textId="77777777" w:rsidR="000645B6" w:rsidRDefault="000645B6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E115F29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7C69" w14:textId="77777777" w:rsidR="000645B6" w:rsidRDefault="000645B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427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D753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45C0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8BE0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3F21BAE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00001" w14:textId="77777777" w:rsidR="000645B6" w:rsidRDefault="000645B6" w:rsidP="002C21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2333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0052" w14:textId="77777777" w:rsidR="000645B6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462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325FF17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6E2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131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B45" w14:textId="77777777" w:rsidR="000645B6" w:rsidRDefault="000645B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3112" w14:textId="77777777" w:rsidR="000645B6" w:rsidRPr="004A2897" w:rsidRDefault="000645B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528E" w14:textId="77777777" w:rsidR="000645B6" w:rsidRDefault="000645B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1CB30F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0FE8F1E5" w14:textId="77777777" w:rsidR="000645B6" w:rsidRDefault="000645B6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7694963C" w14:textId="77777777" w:rsidR="000645B6" w:rsidRDefault="000645B6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079D8D4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476E8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668A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A82F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C3DA" w14:textId="77777777" w:rsidR="000645B6" w:rsidRDefault="000645B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70CA658C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A685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74EFD21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B967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2CD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46A9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801C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7FFF524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1FE90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A5E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42DA31B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1F7E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1910" w14:textId="77777777" w:rsidR="000645B6" w:rsidRDefault="000645B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82E510F" w14:textId="77777777" w:rsidR="000645B6" w:rsidRDefault="000645B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628D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743E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5121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3A53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6C19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5892A2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C3BDE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B306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E54A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83E" w14:textId="77777777" w:rsidR="000645B6" w:rsidRDefault="000645B6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C5E9CA0" w14:textId="77777777" w:rsidR="000645B6" w:rsidRDefault="000645B6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989E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DDB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76D6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2327C623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F0C0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CCE4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E30F57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4215F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FA3F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40B1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9F3E" w14:textId="77777777" w:rsidR="000645B6" w:rsidRDefault="000645B6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B44D84D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E673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B9DF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6FA9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7A828374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E9E8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515B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C0701E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49A4F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B3A0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5057BC65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C2B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106B" w14:textId="77777777" w:rsidR="000645B6" w:rsidRDefault="000645B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6EAA7B2" w14:textId="77777777" w:rsidR="000645B6" w:rsidRDefault="000645B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34CE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6DD8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B5A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DB0B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1C8C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F079C6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0A2A1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DEAC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1A56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5BBE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7693D4C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6C11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7BB1BF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EA0B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72ED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A27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BA8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EA7F6C2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8FDFA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4DBD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627377B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5223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422" w14:textId="77777777" w:rsidR="000645B6" w:rsidRDefault="000645B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A4827C3" w14:textId="77777777" w:rsidR="000645B6" w:rsidRDefault="000645B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54C1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660E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D6F7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9E31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9D2F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F2CB1C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22C7E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CA91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12FC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467A" w14:textId="77777777" w:rsidR="000645B6" w:rsidRDefault="000645B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65ABD1D" w14:textId="77777777" w:rsidR="000645B6" w:rsidRDefault="000645B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F90C" w14:textId="77777777" w:rsidR="000645B6" w:rsidRDefault="000645B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1055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77F3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E2994C6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2E32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0BD5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7415F6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49D5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33BE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BED0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13A6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DB288DE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8405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8A5F5A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C7A0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2D5A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2A5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82B0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8CD2BF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8E25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DD02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7F14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E494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82DD217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8B69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075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D3E1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03528D7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B298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6009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0ED649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3FE8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8D90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0287E77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B11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FADE" w14:textId="77777777" w:rsidR="000645B6" w:rsidRDefault="000645B6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3D5D943" w14:textId="77777777" w:rsidR="000645B6" w:rsidRDefault="000645B6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A52C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6DEA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772F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235B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5FBB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D39EEBF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1480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35B6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69D6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0950" w14:textId="77777777" w:rsidR="000645B6" w:rsidRDefault="000645B6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F0B2258" w14:textId="77777777" w:rsidR="000645B6" w:rsidRDefault="000645B6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378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92D8" w14:textId="77777777" w:rsidR="000645B6" w:rsidRPr="00C83AE9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308D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3086106" w14:textId="77777777" w:rsidR="000645B6" w:rsidRDefault="000645B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E7D0" w14:textId="77777777" w:rsidR="000645B6" w:rsidRDefault="000645B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FF16" w14:textId="77777777" w:rsidR="000645B6" w:rsidRDefault="000645B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F33850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E39C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C9CB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1670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82C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983F6C0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D37A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C6E436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ACE2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1598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A9A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BC73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EF704E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EE5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7E4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A38A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C9FD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985B545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E10B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D1600E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B2A2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B782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DB15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AFD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6DA1159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7584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4F3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2ABA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066C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2B349F4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04FC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B10E3E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1A11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EB31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C219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DFF8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B772D55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5E86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F054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A275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111D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7443844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3B0E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F96453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78A8EA2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A575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53B8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87FF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066B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FFE262E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F664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0C02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6C9C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8C3E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527EBC3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4506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B40BEF7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BDA8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B26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B7D4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36DA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645B6" w14:paraId="45C26D67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B9C83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135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1B4B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DD8C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41FA68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4A9D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AB32E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897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541D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AEBC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1FBC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8F04AB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BD6DE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E34E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0D51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9812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0B0B47F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2A54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A9A937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6E82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4EA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96A5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E4F9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C6E531B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2D049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7B41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479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0DB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2FA63C32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B34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9A96D7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A4D9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0481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A373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63C5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2F1F851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72B26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F957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62B5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AD5F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812D367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F19A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A351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5CBB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209D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0717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FD6A1CB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FF1C0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20AD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317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5D2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E75424F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B34F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5492AD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BA6F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806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7D8A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C2D0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01D7D5A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8E2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3B60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B156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F374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B69805C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0D61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38C6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EB68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C8B3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65A6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C976272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EBCB0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815B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5C98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1993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47ED486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F464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6C1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7F90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B56B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9852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4839839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89564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FF55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28B5033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2CB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AD6A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65982EA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28D1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C3A6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9C88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F674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B34E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5A4957A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70DE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A3EE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AC8B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41F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8E8F8E0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628C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F15F0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5BA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2B59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A296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499B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B5FE781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73ED1" w14:textId="77777777" w:rsidR="000645B6" w:rsidRDefault="000645B6" w:rsidP="000645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9511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8F68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67A4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976D6C5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1563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5E4A" w14:textId="77777777" w:rsidR="000645B6" w:rsidRPr="00C83AE9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294E" w14:textId="77777777" w:rsidR="000645B6" w:rsidRDefault="000645B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68CF" w14:textId="77777777" w:rsidR="000645B6" w:rsidRDefault="000645B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8E04" w14:textId="77777777" w:rsidR="000645B6" w:rsidRDefault="000645B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40EE3E" w14:textId="77777777" w:rsidR="000645B6" w:rsidRDefault="000645B6">
      <w:pPr>
        <w:rPr>
          <w:sz w:val="20"/>
          <w:lang w:val="ro-RO"/>
        </w:rPr>
      </w:pPr>
    </w:p>
    <w:p w14:paraId="03BAABEE" w14:textId="77777777" w:rsidR="000645B6" w:rsidRDefault="000645B6" w:rsidP="000507C8">
      <w:pPr>
        <w:pStyle w:val="Heading1"/>
        <w:spacing w:line="360" w:lineRule="auto"/>
      </w:pPr>
      <w:r>
        <w:t>LINIA 107 A</w:t>
      </w:r>
    </w:p>
    <w:p w14:paraId="2B628242" w14:textId="77777777" w:rsidR="000645B6" w:rsidRDefault="000645B6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645B6" w14:paraId="6BD92228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EBAC" w14:textId="77777777" w:rsidR="000645B6" w:rsidRDefault="000645B6" w:rsidP="000645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338D" w14:textId="77777777" w:rsidR="000645B6" w:rsidRDefault="000645B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6AAF" w14:textId="77777777" w:rsidR="000645B6" w:rsidRPr="004659BE" w:rsidRDefault="000645B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99D6" w14:textId="77777777" w:rsidR="000645B6" w:rsidRDefault="000645B6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AC66D8D" w14:textId="77777777" w:rsidR="000645B6" w:rsidRDefault="000645B6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86A6" w14:textId="77777777" w:rsidR="000645B6" w:rsidRDefault="000645B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B72A3" w14:textId="77777777" w:rsidR="000645B6" w:rsidRDefault="000645B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9303" w14:textId="77777777" w:rsidR="000645B6" w:rsidRPr="004659BE" w:rsidRDefault="000645B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8B9E" w14:textId="77777777" w:rsidR="000645B6" w:rsidRDefault="000645B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08B6" w14:textId="77777777" w:rsidR="000645B6" w:rsidRPr="004659BE" w:rsidRDefault="000645B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FF91" w14:textId="77777777" w:rsidR="000645B6" w:rsidRDefault="000645B6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00597D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3FB86475" w14:textId="77777777" w:rsidR="000645B6" w:rsidRDefault="000645B6" w:rsidP="00410133">
      <w:pPr>
        <w:pStyle w:val="Heading1"/>
        <w:spacing w:line="360" w:lineRule="auto"/>
      </w:pPr>
      <w:r>
        <w:t>LINIA 108</w:t>
      </w:r>
    </w:p>
    <w:p w14:paraId="1FF2BED0" w14:textId="77777777" w:rsidR="000645B6" w:rsidRDefault="000645B6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71397AAD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EF107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6D9E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396F23B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A53E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ECE6" w14:textId="77777777" w:rsidR="000645B6" w:rsidRDefault="000645B6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E8F284C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9AA79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CD02" w14:textId="77777777" w:rsidR="000645B6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9287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25DA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E9BF" w14:textId="77777777" w:rsidR="000645B6" w:rsidRDefault="000645B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BC41E28" w14:textId="77777777" w:rsidR="000645B6" w:rsidRDefault="000645B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DC588DE" w14:textId="77777777" w:rsidR="000645B6" w:rsidRDefault="000645B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20B086" w14:textId="77777777" w:rsidR="000645B6" w:rsidRDefault="000645B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720D287" w14:textId="77777777" w:rsidR="000645B6" w:rsidRDefault="000645B6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645B6" w14:paraId="3477BB0A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445CB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5BD5" w14:textId="77777777" w:rsidR="000645B6" w:rsidRDefault="000645B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11C" w14:textId="77777777" w:rsidR="000645B6" w:rsidRDefault="000645B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3AFF" w14:textId="77777777" w:rsidR="000645B6" w:rsidRDefault="000645B6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0420ACD" w14:textId="77777777" w:rsidR="000645B6" w:rsidRDefault="000645B6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51CDD" w14:textId="77777777" w:rsidR="000645B6" w:rsidRDefault="000645B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50FB36" w14:textId="77777777" w:rsidR="000645B6" w:rsidRDefault="000645B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C237E9" w14:textId="77777777" w:rsidR="000645B6" w:rsidRDefault="000645B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B1B2" w14:textId="77777777" w:rsidR="000645B6" w:rsidRDefault="000645B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183" w14:textId="77777777" w:rsidR="000645B6" w:rsidRDefault="000645B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55A" w14:textId="77777777" w:rsidR="000645B6" w:rsidRPr="000625F2" w:rsidRDefault="000645B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33B7" w14:textId="77777777" w:rsidR="000645B6" w:rsidRDefault="000645B6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645B6" w14:paraId="2DEDFDB5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F3404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5EF0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DCCD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67A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97E6A3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7DFC4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D05943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1FD513B" w14:textId="77777777" w:rsidR="000645B6" w:rsidRPr="00164983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21DE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EE6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DA97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8CB3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5918F" w14:textId="77777777" w:rsidR="000645B6" w:rsidRPr="0058349B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645B6" w14:paraId="6EA1BEAD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ACBAB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1A76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1BAC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8A98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543E5BF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1CC3E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954A1B" w14:textId="77777777" w:rsidR="000645B6" w:rsidRDefault="000645B6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B0A6" w14:textId="77777777" w:rsidR="000645B6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84AE" w14:textId="77777777" w:rsidR="000645B6" w:rsidRDefault="000645B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FC8" w14:textId="77777777" w:rsidR="000645B6" w:rsidRPr="000625F2" w:rsidRDefault="000645B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AF0F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89D27" w14:textId="77777777" w:rsidR="000645B6" w:rsidRDefault="000645B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645B6" w14:paraId="59130930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CE710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2029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AC72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6C4D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A6AC7A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7338A61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7EB5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E19CCEE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A4DF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D3C1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7DAA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A178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C507A13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0667D996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45B6" w14:paraId="5FA9F04B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44B08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4E85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12040B47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56CB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85D5" w14:textId="77777777" w:rsidR="000645B6" w:rsidRDefault="000645B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3AA1F48" w14:textId="77777777" w:rsidR="000645B6" w:rsidRDefault="000645B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45F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39C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533B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C624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2667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D9F334A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453E7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728D" w14:textId="77777777" w:rsidR="000645B6" w:rsidRDefault="000645B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70E5674" w14:textId="77777777" w:rsidR="000645B6" w:rsidRPr="001571B7" w:rsidRDefault="000645B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61B3" w14:textId="77777777" w:rsidR="000645B6" w:rsidRDefault="000645B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0DC2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1789D85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F38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21D9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292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E52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B89E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28E03D5F" w14:textId="77777777" w:rsidR="000645B6" w:rsidRPr="00F80ACE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CA44277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F6631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2423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FF757B6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CAD7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7F42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BD4E90F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B55E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DDF2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5E0F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5ACA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BC17" w14:textId="77777777" w:rsidR="000645B6" w:rsidRDefault="000645B6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912ADD9" w14:textId="77777777" w:rsidR="000645B6" w:rsidRDefault="000645B6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2E15DBC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68088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CF2C" w14:textId="77777777" w:rsidR="000645B6" w:rsidRPr="00346EDA" w:rsidRDefault="000645B6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CF28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1B41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6B371D8" w14:textId="77777777" w:rsidR="000645B6" w:rsidRDefault="000645B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232E28" w14:textId="77777777" w:rsidR="000645B6" w:rsidRDefault="000645B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155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6A47AAF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037F7D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43EB82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052C610E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2940D3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4A5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A394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455A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4658" w14:textId="77777777" w:rsidR="000645B6" w:rsidRDefault="000645B6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3A139561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5BEE1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7F73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4414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A349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EC2F047" w14:textId="77777777" w:rsidR="000645B6" w:rsidRDefault="000645B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7889595" w14:textId="77777777" w:rsidR="000645B6" w:rsidRDefault="000645B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3B0A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E8B42B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9EAD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3082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C705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AB7D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B39277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68235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E82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AD50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9AEB" w14:textId="77777777" w:rsidR="000645B6" w:rsidRDefault="000645B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8E526CD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6302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4F92A14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1FC1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E476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694C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47B4" w14:textId="77777777" w:rsidR="000645B6" w:rsidRDefault="000645B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6759E" w14:textId="77777777" w:rsidR="000645B6" w:rsidRDefault="000645B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30B1534" w14:textId="77777777" w:rsidR="000645B6" w:rsidRDefault="000645B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645B6" w14:paraId="04FA26B2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B9CDB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56DF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96A1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94BB" w14:textId="77777777" w:rsidR="000645B6" w:rsidRDefault="000645B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3D36F2C" w14:textId="77777777" w:rsidR="000645B6" w:rsidRDefault="000645B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CF64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8CF217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3021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1850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82FE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FA27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A86A1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36BADDF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645B6" w14:paraId="433E2CE8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B36AF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9E02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82AD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F96A" w14:textId="77777777" w:rsidR="000645B6" w:rsidRDefault="000645B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0C55E28" w14:textId="77777777" w:rsidR="000645B6" w:rsidRDefault="000645B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1EB9E7BF" w14:textId="77777777" w:rsidR="000645B6" w:rsidRDefault="000645B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CFC3B3D" w14:textId="77777777" w:rsidR="000645B6" w:rsidRDefault="000645B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7D7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CFCE38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1D2721D2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494A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40BF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751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2B0A" w14:textId="77777777" w:rsidR="000645B6" w:rsidRDefault="000645B6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01CD0" w14:textId="77777777" w:rsidR="000645B6" w:rsidRDefault="000645B6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645B6" w14:paraId="23E181C9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D95D9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904F" w14:textId="77777777" w:rsidR="000645B6" w:rsidRPr="00E804A9" w:rsidRDefault="000645B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2FEDE73" w14:textId="77777777" w:rsidR="000645B6" w:rsidRDefault="000645B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9AA7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6FB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AAF9908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8C9" w14:textId="77777777" w:rsidR="000645B6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118A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FA7" w14:textId="77777777" w:rsidR="000645B6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6F4F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1B25" w14:textId="77777777" w:rsidR="000645B6" w:rsidRPr="00E804A9" w:rsidRDefault="000645B6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40D0E12" w14:textId="77777777" w:rsidR="000645B6" w:rsidRPr="00884DD1" w:rsidRDefault="000645B6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1444B67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CCD2B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B999" w14:textId="77777777" w:rsidR="000645B6" w:rsidRPr="00DD4D10" w:rsidRDefault="000645B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7B7E74B" w14:textId="77777777" w:rsidR="000645B6" w:rsidRDefault="000645B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F161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481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4ED3089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98D1" w14:textId="77777777" w:rsidR="000645B6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4160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C33D" w14:textId="77777777" w:rsidR="000645B6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B9F3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815D" w14:textId="77777777" w:rsidR="000645B6" w:rsidRPr="00DD4D10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597758" w14:textId="77777777" w:rsidR="000645B6" w:rsidRPr="00054DFC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34FEBCC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D7F7D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CC8" w14:textId="77777777" w:rsidR="000645B6" w:rsidRPr="00535AB9" w:rsidRDefault="000645B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5F1CDD7C" w14:textId="77777777" w:rsidR="000645B6" w:rsidRDefault="000645B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CD2A" w14:textId="77777777" w:rsidR="000645B6" w:rsidRPr="00D16CE1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AC6A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612FE33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E45E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B9A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384A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5B74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529F" w14:textId="77777777" w:rsidR="000645B6" w:rsidRPr="00535AB9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E2883AB" w14:textId="77777777" w:rsidR="000645B6" w:rsidRPr="00884DD1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8D8A4F7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5BF2F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5242" w14:textId="77777777" w:rsidR="000645B6" w:rsidRPr="00535AB9" w:rsidRDefault="000645B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5BE8" w14:textId="77777777" w:rsidR="000645B6" w:rsidRDefault="000645B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A63" w14:textId="77777777" w:rsidR="000645B6" w:rsidRDefault="000645B6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049190C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F5293DD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4919" w14:textId="77777777" w:rsidR="000645B6" w:rsidRDefault="000645B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A40652" w14:textId="77777777" w:rsidR="000645B6" w:rsidRDefault="000645B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4125" w14:textId="77777777" w:rsidR="000645B6" w:rsidRPr="00D16CE1" w:rsidRDefault="000645B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FB9D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8157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AF22" w14:textId="77777777" w:rsidR="000645B6" w:rsidRDefault="000645B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6289F7F8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D43B7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8ED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5D6B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C75B" w14:textId="77777777" w:rsidR="000645B6" w:rsidRDefault="000645B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47ECE711" w14:textId="77777777" w:rsidR="000645B6" w:rsidRDefault="000645B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6695E6D" w14:textId="77777777" w:rsidR="000645B6" w:rsidRDefault="000645B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60F9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8D2772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4F9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A604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ADF6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8D49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627A4DB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AC5C0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3CBA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35038D94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30B8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E766" w14:textId="77777777" w:rsidR="000645B6" w:rsidRDefault="000645B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688204C0" w14:textId="77777777" w:rsidR="000645B6" w:rsidRDefault="000645B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5EFD2BA4" w14:textId="77777777" w:rsidR="000645B6" w:rsidRDefault="000645B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31801004" w14:textId="77777777" w:rsidR="000645B6" w:rsidRDefault="000645B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18F33057" w14:textId="77777777" w:rsidR="000645B6" w:rsidRDefault="000645B6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449226A3" w14:textId="77777777" w:rsidR="000645B6" w:rsidRDefault="000645B6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1B6C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E0C5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9392" w14:textId="77777777" w:rsidR="000645B6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61C" w14:textId="77777777" w:rsidR="000645B6" w:rsidRPr="00D16CE1" w:rsidRDefault="000645B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A37E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71AAF203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461343BE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6C1AA42A" w14:textId="77777777" w:rsidR="000645B6" w:rsidRPr="00326D39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18DEC9" w14:textId="77777777" w:rsidR="000645B6" w:rsidRDefault="000645B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7B91062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C2540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CADC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461F" w14:textId="77777777" w:rsidR="000645B6" w:rsidRPr="00D16CE1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D1D4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E307F32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58C5815" w14:textId="77777777" w:rsidR="000645B6" w:rsidRDefault="000645B6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34E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831C9C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6C21" w14:textId="77777777" w:rsidR="000645B6" w:rsidRPr="00D16CE1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791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C687" w14:textId="77777777" w:rsidR="000645B6" w:rsidRPr="00D16CE1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135D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2CD65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C6E8A35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645B6" w14:paraId="06555F0A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666A1" w14:textId="77777777" w:rsidR="000645B6" w:rsidRDefault="000645B6" w:rsidP="002C21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FEF7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05A" w14:textId="77777777" w:rsidR="000645B6" w:rsidRPr="00D16CE1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667E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163DBE5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EF7BE26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AF77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C64524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58E9" w14:textId="77777777" w:rsidR="000645B6" w:rsidRPr="00D16CE1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AC99" w14:textId="77777777" w:rsidR="000645B6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4E23" w14:textId="77777777" w:rsidR="000645B6" w:rsidRPr="00D16CE1" w:rsidRDefault="000645B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656A" w14:textId="77777777" w:rsidR="000645B6" w:rsidRDefault="000645B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2BB9B5" w14:textId="77777777" w:rsidR="000645B6" w:rsidRPr="00FE25BC" w:rsidRDefault="000645B6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7F9E4DE" w14:textId="77777777" w:rsidR="000645B6" w:rsidRDefault="000645B6" w:rsidP="00815695">
      <w:pPr>
        <w:pStyle w:val="Heading1"/>
        <w:spacing w:line="360" w:lineRule="auto"/>
      </w:pPr>
      <w:r>
        <w:t>LINIA 109</w:t>
      </w:r>
    </w:p>
    <w:p w14:paraId="58CE030C" w14:textId="77777777" w:rsidR="000645B6" w:rsidRDefault="000645B6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645B6" w14:paraId="207AAE68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7BA80" w14:textId="77777777" w:rsidR="000645B6" w:rsidRDefault="000645B6" w:rsidP="000645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A3DB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DD02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3E09" w14:textId="77777777" w:rsidR="000645B6" w:rsidRDefault="000645B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CE3D4D5" w14:textId="77777777" w:rsidR="000645B6" w:rsidRDefault="000645B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C912" w14:textId="77777777" w:rsidR="000645B6" w:rsidRDefault="000645B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F67B46" w14:textId="77777777" w:rsidR="000645B6" w:rsidRDefault="000645B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0E11" w14:textId="77777777" w:rsidR="000645B6" w:rsidRPr="001B30CD" w:rsidRDefault="000645B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4949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6EAF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D809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9792F35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19D28" w14:textId="77777777" w:rsidR="000645B6" w:rsidRDefault="000645B6" w:rsidP="000645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C50D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3C12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48CB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F306DCF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84C6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7F9352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8023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A643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59BD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9C2D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0D74D87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4DB53" w14:textId="77777777" w:rsidR="000645B6" w:rsidRDefault="000645B6" w:rsidP="000645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B52E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57C4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BA92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297A27A4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85AF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72DF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CF39" w14:textId="77777777" w:rsidR="000645B6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7AFF" w14:textId="77777777" w:rsidR="000645B6" w:rsidRPr="001B30CD" w:rsidRDefault="000645B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8CD" w14:textId="77777777" w:rsidR="000645B6" w:rsidRDefault="000645B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C613F4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426760E" w14:textId="77777777" w:rsidR="000645B6" w:rsidRDefault="000645B6" w:rsidP="00DB78D2">
      <w:pPr>
        <w:pStyle w:val="Heading1"/>
        <w:spacing w:line="360" w:lineRule="auto"/>
      </w:pPr>
      <w:r>
        <w:t>LINIA 112</w:t>
      </w:r>
    </w:p>
    <w:p w14:paraId="028BF724" w14:textId="77777777" w:rsidR="000645B6" w:rsidRDefault="000645B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645B6" w14:paraId="78F0858A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4E3E3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6411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088" w14:textId="77777777" w:rsidR="000645B6" w:rsidRPr="00483148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11DF" w14:textId="77777777" w:rsidR="000645B6" w:rsidRDefault="000645B6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A94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A01F43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DC42D5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DFC91A9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E7A6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8A79" w14:textId="77777777" w:rsidR="000645B6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C27" w14:textId="77777777" w:rsidR="000645B6" w:rsidRPr="00483148" w:rsidRDefault="000645B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46D8" w14:textId="77777777" w:rsidR="000645B6" w:rsidRDefault="000645B6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108FD524" w14:textId="77777777" w:rsidR="000645B6" w:rsidRDefault="000645B6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0645B6" w14:paraId="523DC35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FF991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0206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6B8E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1C72" w14:textId="77777777" w:rsidR="000645B6" w:rsidRDefault="000645B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04736FA" w14:textId="77777777" w:rsidR="000645B6" w:rsidRDefault="000645B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EE70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0BFB74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0BBA76E6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C4C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9F90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3ABE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6649" w14:textId="77777777" w:rsidR="000645B6" w:rsidRDefault="000645B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89EE181" w14:textId="77777777" w:rsidR="000645B6" w:rsidRDefault="000645B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645B6" w14:paraId="3E19B919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ACFC5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8E22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98D4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B4C3" w14:textId="77777777" w:rsidR="000645B6" w:rsidRDefault="000645B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2D07C12" w14:textId="77777777" w:rsidR="000645B6" w:rsidRDefault="000645B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B992" w14:textId="77777777" w:rsidR="000645B6" w:rsidRDefault="000645B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F9C4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CB57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B19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0DC2" w14:textId="77777777" w:rsidR="000645B6" w:rsidRDefault="000645B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645B6" w14:paraId="34CE1F32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EC407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397B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DDC0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62F" w14:textId="77777777" w:rsidR="000645B6" w:rsidRDefault="000645B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B322798" w14:textId="77777777" w:rsidR="000645B6" w:rsidRDefault="000645B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C8FC" w14:textId="77777777" w:rsidR="000645B6" w:rsidRDefault="000645B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9C526C" w14:textId="77777777" w:rsidR="000645B6" w:rsidRDefault="000645B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E222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1794" w14:textId="77777777" w:rsidR="000645B6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71D0" w14:textId="77777777" w:rsidR="000645B6" w:rsidRPr="00483148" w:rsidRDefault="000645B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2BE1" w14:textId="77777777" w:rsidR="000645B6" w:rsidRDefault="000645B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645B6" w14:paraId="447D9AE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F8D70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FE72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F7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55E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D6FBC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C2C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EC692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AA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85F5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82D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8699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8F81153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BC152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2BDF" w14:textId="77777777" w:rsidR="000645B6" w:rsidRDefault="000645B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F5FB" w14:textId="77777777" w:rsidR="000645B6" w:rsidRDefault="000645B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9491" w14:textId="77777777" w:rsidR="000645B6" w:rsidRDefault="000645B6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11807E95" w14:textId="77777777" w:rsidR="000645B6" w:rsidRDefault="000645B6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D002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2C80D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A714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5E1D" w14:textId="77777777" w:rsidR="000645B6" w:rsidRDefault="000645B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730D" w14:textId="77777777" w:rsidR="000645B6" w:rsidRPr="00483148" w:rsidRDefault="000645B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7E81" w14:textId="77777777" w:rsidR="000645B6" w:rsidRDefault="000645B6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C04243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D7DAA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946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093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09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418D85E8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D56E8D3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D4CC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A6708D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8DEA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8CA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C4F9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340A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5B0100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E6836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C0BA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2A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AA22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1D0DA68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503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1EEC3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03A8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048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3165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D4E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6246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45B6" w14:paraId="406155A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40A14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6ED0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261F21B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4E28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199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44F68802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84C0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34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5A0C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41E0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E03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625DD5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FD210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AD5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3667DFD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AFE5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E25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4140EC5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97A5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D5B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8BA4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D32A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220" w14:textId="77777777" w:rsidR="000645B6" w:rsidRPr="00EB0A8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7B85C6B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8FBE03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9DBC8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347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0C268489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44D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1137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45D5639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68C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0D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670A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C0CD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4DF6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E44D84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64006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2B7A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4E87C68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0A4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4332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BFD97FF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12BD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B54D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203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91F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8D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0D574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3CDABB01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645B6" w14:paraId="1FCE31A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9D723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2E29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A992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153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1F39EC7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F50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AC2634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65FF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979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5F4A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4EC9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645B6" w14:paraId="0C7AA15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31208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9240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76D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1A66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B02993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2DBD9F5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8355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37D5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CC0F" w14:textId="77777777" w:rsidR="000645B6" w:rsidRDefault="000645B6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63E921A8" w14:textId="77777777" w:rsidR="000645B6" w:rsidRDefault="000645B6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0B71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69F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4100E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D426F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645B6" w14:paraId="6C3A9E1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BB083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6B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391A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1B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0C5935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E3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57CCA8B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3D6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CEB0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19F8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560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A1C41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45B6" w14:paraId="06C45F54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EAB59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3F9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78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292A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81BFD5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88B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319E1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48AB39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19976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C0D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BA6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39B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C62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1BBF4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645B6" w14:paraId="49FB7095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9CB45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E0E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82D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77E6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E9B8293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414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EF2992" w14:textId="77777777" w:rsidR="000645B6" w:rsidRPr="000A20AF" w:rsidRDefault="000645B6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B6E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C4B5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2DF9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513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6A2A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645B6" w14:paraId="028E6403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AE4A3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194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BCDD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33A5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C82EDBF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A0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A3B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9783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11A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DD97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4E051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645B6" w14:paraId="2659FF58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F7FBD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356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772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FEB9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242BEF9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2009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ACAECD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0E89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F1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77A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601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645B6" w14:paraId="7BA06CA3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59F65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CA0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03F9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3F5A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C0715A6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2C64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BCD0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5226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6CCC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4A7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645B6" w14:paraId="7DC9520E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49E7A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928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0CB8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CEFA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A2E2862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1017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06300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3990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372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DE4E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624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00980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645B6" w14:paraId="4897110D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C22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905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52F2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DDD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21D39D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64166D7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2F9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161D8E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BF07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65B4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9576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BF5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EDAB375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776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5E9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39FF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D5B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E766EE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08A6DF0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6321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EFEC1D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994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2D3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1D40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D681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073F0BA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369DF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45BB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2033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3BBD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79059B1F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71CEFD1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2912FE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3F5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9AF73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EC2D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E57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5133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D317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6213319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6BB1A" w14:textId="77777777" w:rsidR="000645B6" w:rsidRDefault="000645B6" w:rsidP="002C21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2BF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C06D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E16C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E75F101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3DABAE79" w14:textId="77777777" w:rsidR="000645B6" w:rsidRPr="007D0C03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1C37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B45608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5521B0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19EE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93C2" w14:textId="77777777" w:rsidR="000645B6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3A37" w14:textId="77777777" w:rsidR="000645B6" w:rsidRPr="00483148" w:rsidRDefault="000645B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276B" w14:textId="77777777" w:rsidR="000645B6" w:rsidRDefault="000645B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72B23067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6D1929C6" w14:textId="77777777" w:rsidR="000645B6" w:rsidRPr="005905D7" w:rsidRDefault="000645B6" w:rsidP="006B4CB8">
      <w:pPr>
        <w:pStyle w:val="Heading1"/>
        <w:spacing w:line="360" w:lineRule="auto"/>
      </w:pPr>
      <w:r w:rsidRPr="005905D7">
        <w:t>LINIA 116</w:t>
      </w:r>
    </w:p>
    <w:p w14:paraId="79647ABA" w14:textId="77777777" w:rsidR="000645B6" w:rsidRPr="005905D7" w:rsidRDefault="000645B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645B6" w:rsidRPr="00743905" w14:paraId="128A218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51DB2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ED5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D48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580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50374A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3DC2" w14:textId="77777777" w:rsidR="000645B6" w:rsidRDefault="000645B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810DE17" w14:textId="77777777" w:rsidR="000645B6" w:rsidRPr="00743905" w:rsidRDefault="000645B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156A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48A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4B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62EF" w14:textId="77777777" w:rsidR="000645B6" w:rsidRDefault="000645B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B01E60" w14:textId="77777777" w:rsidR="000645B6" w:rsidRPr="00743905" w:rsidRDefault="000645B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645B6" w:rsidRPr="00743905" w14:paraId="00C76E07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49A38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4B4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DDE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D13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1BA4DE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19A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980B0A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BBC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A0D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68F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E9C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645B6" w:rsidRPr="00743905" w14:paraId="5B8B27BA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4BF02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FF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D63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61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19933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931BFA1" w14:textId="77777777" w:rsidR="000645B6" w:rsidRPr="00743905" w:rsidRDefault="000645B6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801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541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A4F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763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F7B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06CD0DB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F007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EDC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855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491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EA66D9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08B6" w14:textId="77777777" w:rsidR="000645B6" w:rsidRPr="00743905" w:rsidRDefault="000645B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FE7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041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252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01A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45688D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645B6" w:rsidRPr="00743905" w14:paraId="498D76A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8B8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A64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9C07D2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EE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F59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774A15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528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F25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0B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E81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6F2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BE59F2" w14:textId="77777777" w:rsidR="000645B6" w:rsidRPr="0007721B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0C9A5968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A10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A5B9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42A8BE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647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84D2" w14:textId="77777777" w:rsidR="000645B6" w:rsidRPr="00743905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25C1520" w14:textId="77777777" w:rsidR="000645B6" w:rsidRPr="00743905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463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754A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DA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A35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30BE" w14:textId="77777777" w:rsidR="000645B6" w:rsidRPr="00743905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F2CC74" w14:textId="77777777" w:rsidR="000645B6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18EBF0E3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767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CBDE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3077FF5B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1BA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B399" w14:textId="77777777" w:rsidR="000645B6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2A52D2B2" w14:textId="77777777" w:rsidR="000645B6" w:rsidRPr="00743905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AF8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F7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F4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3CE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44A8" w14:textId="77777777" w:rsidR="000645B6" w:rsidRPr="008D4C6D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4B5BB999" w14:textId="77777777" w:rsidR="000645B6" w:rsidRDefault="000645B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7467567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E0D3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C682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1194A7C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480B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B566" w14:textId="77777777" w:rsidR="000645B6" w:rsidRPr="00743905" w:rsidRDefault="000645B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196D703" w14:textId="77777777" w:rsidR="000645B6" w:rsidRPr="00743905" w:rsidRDefault="000645B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301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677B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BFB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084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3662" w14:textId="77777777" w:rsidR="000645B6" w:rsidRPr="00743905" w:rsidRDefault="000645B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E02139" w14:textId="77777777" w:rsidR="000645B6" w:rsidRPr="00743905" w:rsidRDefault="000645B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3C4C9676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CAC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482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EB2E51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972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05F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C2EC6AB" w14:textId="77777777" w:rsidR="000645B6" w:rsidRPr="00743905" w:rsidRDefault="000645B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8F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33E8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10E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CAD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E6BC" w14:textId="77777777" w:rsidR="000645B6" w:rsidRPr="00537749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645B6" w:rsidRPr="00743905" w14:paraId="1602C651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F060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85F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A7E2E9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8B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E7A8" w14:textId="77777777" w:rsidR="000645B6" w:rsidRDefault="000645B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961F432" w14:textId="77777777" w:rsidR="000645B6" w:rsidRPr="00743905" w:rsidRDefault="000645B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E5A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EA93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E33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933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BE8E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F471BCF" w14:textId="77777777" w:rsidR="000645B6" w:rsidRPr="005A7670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29FC3484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EDD7B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792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5D6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E9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27FF15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1599C2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257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AF2C3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CF43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074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CC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052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6F66FE0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630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CA6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8AF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127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716DB3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A15A" w14:textId="77777777" w:rsidR="000645B6" w:rsidRPr="00743905" w:rsidRDefault="000645B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F3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47F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CAC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398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8BA554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645B6" w:rsidRPr="00743905" w14:paraId="426B78F9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B4B72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19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E3E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92B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DAEBF4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3EC25D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5AE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BD154A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8A9254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C078E0D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8E1553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78F570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1099F6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E452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F69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6EF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0CD0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F176E8" w14:textId="77777777" w:rsidR="000645B6" w:rsidRPr="00743905" w:rsidRDefault="000645B6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645B6" w:rsidRPr="00743905" w14:paraId="31D9CD89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C85E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84C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B7B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7A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555676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86BA4B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EE5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6B5CAE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F21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355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93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2D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645B6" w:rsidRPr="00743905" w14:paraId="7DD86A4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CE8D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A4A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011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6E2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4A2C0D6" w14:textId="77777777" w:rsidR="000645B6" w:rsidRPr="00743905" w:rsidRDefault="000645B6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C1B0" w14:textId="77777777" w:rsidR="000645B6" w:rsidRPr="00743905" w:rsidRDefault="000645B6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3EA7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4B9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805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A08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59DDE9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47028C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645B6" w:rsidRPr="00743905" w14:paraId="50A033EE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1EA6D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402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717CE1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004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846B" w14:textId="77777777" w:rsidR="000645B6" w:rsidRPr="00743905" w:rsidRDefault="000645B6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4FCEFA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0AB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3D5C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F0A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F93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B3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CA3D59" w14:textId="77777777" w:rsidR="000645B6" w:rsidRPr="001D7D9E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4C4AA2B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51EE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78C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A4A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B13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AAEE3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70D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B303B2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45B215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71AC0F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FD66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364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18B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F2A9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0E1BB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645B6" w:rsidRPr="00743905" w14:paraId="60B30F9B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0E86C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5BF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E4D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5F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F1D168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E07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B0B0C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D9FA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16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E1C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47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47D3A0C3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A8B7E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46F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B55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BB1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BA20" w14:textId="77777777" w:rsidR="000645B6" w:rsidRPr="00743905" w:rsidRDefault="000645B6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43A23C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57AA3E9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CEF2B2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C38A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7FA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8FD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2B9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645B6" w:rsidRPr="00743905" w14:paraId="7108C9E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B2425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7F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A3F8EB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61A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7B2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176F43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BD4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FC99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5A8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3B9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144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20FFF9" w14:textId="77777777" w:rsidR="000645B6" w:rsidRPr="0007721B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5CFE584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75419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3C8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CF964E8" w14:textId="77777777" w:rsidR="000645B6" w:rsidRPr="00743905" w:rsidRDefault="000645B6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EBE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BA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C40354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2D6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9F75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0E5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FA5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E8EB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5FE6F3E" w14:textId="77777777" w:rsidR="000645B6" w:rsidRPr="0095174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313ADA7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D1221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4544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5957344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0A7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4BEE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1A55C03B" w14:textId="77777777" w:rsidR="000645B6" w:rsidRPr="00743905" w:rsidRDefault="000645B6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637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03F6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D9F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E4A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8653" w14:textId="77777777" w:rsidR="000645B6" w:rsidRPr="005C672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5359583F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C0FE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062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8F913AC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FAF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1A04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519E332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C38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5ED3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886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1F9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FE10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79C2712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B4EB5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3A8A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5FD903B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7F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8097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BE60B1B" w14:textId="77777777" w:rsidR="000645B6" w:rsidRPr="00743905" w:rsidRDefault="000645B6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40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62B1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CD7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CD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4AAC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2C2EDF93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C3971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6E28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07F2C0A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DBD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0679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FE52659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74FD0EB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31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0355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AF2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DB1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A643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0B72540D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C0F25EE" w14:textId="77777777" w:rsidR="000645B6" w:rsidRPr="00575A1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645B6" w:rsidRPr="00743905" w14:paraId="30C29E1F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3C227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0B0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534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948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477CE8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BFD9" w14:textId="77777777" w:rsidR="000645B6" w:rsidRDefault="000645B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98195E9" w14:textId="77777777" w:rsidR="000645B6" w:rsidRPr="00743905" w:rsidRDefault="000645B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00AF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1FC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E5D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4D10" w14:textId="77777777" w:rsidR="000645B6" w:rsidRDefault="000645B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DA1E21" w14:textId="77777777" w:rsidR="000645B6" w:rsidRPr="00743905" w:rsidRDefault="000645B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645B6" w:rsidRPr="00743905" w14:paraId="7BCC8075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8E5B3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E71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033DEF6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86B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9E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025545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015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625D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34C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339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5FEA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7D853EF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7DD92F29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11B2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C9F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86D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B13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DACEBD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DE074E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1EB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91D12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FAF2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E2B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674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F6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1378B7DD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FE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6F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FE7B72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89E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D70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EFB45D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281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0CE2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2BD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CCF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54C" w14:textId="77777777" w:rsidR="000645B6" w:rsidRPr="00351657" w:rsidRDefault="000645B6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645B6" w:rsidRPr="00743905" w14:paraId="44655713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2560E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167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136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EC8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70FC0A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25EA1E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A7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D868D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E1FE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2D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FC9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97E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516764D0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A408D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5A7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246A107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CC5E" w14:textId="77777777" w:rsidR="000645B6" w:rsidRPr="00743905" w:rsidRDefault="000645B6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FBA7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252C16C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35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D356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7CC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E0B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022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17C3D2F0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66D1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EF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D42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6E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26F53D6" w14:textId="77777777" w:rsidR="000645B6" w:rsidRPr="00743905" w:rsidRDefault="000645B6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59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EDFCF0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14F7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FDE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6D4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CE8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2A136298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140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D9B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AF8A5F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74F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C97A" w14:textId="77777777" w:rsidR="000645B6" w:rsidRDefault="000645B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2636AB" w14:textId="77777777" w:rsidR="000645B6" w:rsidRPr="00743905" w:rsidRDefault="000645B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6C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083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13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557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BBC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098D8B11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20C2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D84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24CCF0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23B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480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022C99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F06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DEE7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351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707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7446" w14:textId="77777777" w:rsidR="000645B6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C6829C" w14:textId="77777777" w:rsidR="000645B6" w:rsidRPr="003B409E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3E3E4D70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D05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3FD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5AA2732" w14:textId="77777777" w:rsidR="000645B6" w:rsidRDefault="000645B6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5CB7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B11F" w14:textId="77777777" w:rsidR="000645B6" w:rsidRDefault="000645B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CC2C788" w14:textId="77777777" w:rsidR="000645B6" w:rsidRPr="00743905" w:rsidRDefault="000645B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7B0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C3F5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6BB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146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0FC8" w14:textId="77777777" w:rsidR="000645B6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23E58CF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9D2C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98DF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B3C6E7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A1B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1B08" w14:textId="77777777" w:rsidR="000645B6" w:rsidRDefault="000645B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657D4ED" w14:textId="77777777" w:rsidR="000645B6" w:rsidRPr="00743905" w:rsidRDefault="000645B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6BD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74CB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3BE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000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E058" w14:textId="77777777" w:rsidR="000645B6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ACD5FEB" w14:textId="77777777" w:rsidR="000645B6" w:rsidRPr="00743905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43905" w14:paraId="76C99A2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D9D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A9E0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560AECFC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6DFD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913" w14:textId="77777777" w:rsidR="000645B6" w:rsidRPr="00743905" w:rsidRDefault="000645B6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ADB929D" w14:textId="77777777" w:rsidR="000645B6" w:rsidRDefault="000645B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74945A2A" w14:textId="77777777" w:rsidR="000645B6" w:rsidRPr="00743905" w:rsidRDefault="000645B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E1E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9934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54B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5E1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B835" w14:textId="77777777" w:rsidR="000645B6" w:rsidRPr="00B42B20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6CA7A749" w14:textId="77777777" w:rsidR="000645B6" w:rsidRPr="00B42B20" w:rsidRDefault="000645B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10C93B48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B7CB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763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ED9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3F4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5457D2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5E0274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9E6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200C0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E88C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F65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12E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746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23D84174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404E9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A9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508F6A6" w14:textId="77777777" w:rsidR="000645B6" w:rsidRPr="00743905" w:rsidRDefault="000645B6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EC7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408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47DACA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F61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6FC7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1CC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9E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A52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45B6" w:rsidRPr="00743905" w14:paraId="08FD2E4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3BDC8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75CD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12A2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D6E5" w14:textId="77777777" w:rsidR="000645B6" w:rsidRDefault="000645B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9E40DBF" w14:textId="77777777" w:rsidR="000645B6" w:rsidRDefault="000645B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CF02A34" w14:textId="77777777" w:rsidR="000645B6" w:rsidRDefault="000645B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1A95" w14:textId="77777777" w:rsidR="000645B6" w:rsidRPr="00743905" w:rsidRDefault="000645B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588C30" w14:textId="77777777" w:rsidR="000645B6" w:rsidRPr="00743905" w:rsidRDefault="000645B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E0E9" w14:textId="77777777" w:rsidR="000645B6" w:rsidRPr="00743905" w:rsidRDefault="000645B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0B7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65E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96C0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4480F55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5FED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40CA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75B878B2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369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899" w14:textId="77777777" w:rsidR="000645B6" w:rsidRDefault="000645B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E465" w14:textId="77777777" w:rsidR="000645B6" w:rsidRPr="00743905" w:rsidRDefault="000645B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D89F" w14:textId="77777777" w:rsidR="000645B6" w:rsidRPr="00743905" w:rsidRDefault="000645B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351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5BF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23E5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0645B6" w:rsidRPr="00743905" w14:paraId="0C99D693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1BD4A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84D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3F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6CA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5CB5BA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58785C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366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46F03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6B09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182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635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F20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23A81776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98C10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004E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18B768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93E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E3DA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0D7015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CDC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734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4E0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D62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C3E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48EF3781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8D998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59E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1FC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1C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084EDF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63A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B602E52" w14:textId="77777777" w:rsidR="000645B6" w:rsidRPr="00743905" w:rsidRDefault="000645B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CBEA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BED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975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CE8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645B6" w:rsidRPr="00743905" w14:paraId="646853CA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12775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73F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C67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460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5E589B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A93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A9F8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81E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9F6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211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645B6" w:rsidRPr="00743905" w14:paraId="7E687DB6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348B3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A61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6B0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96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9FD556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821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04E01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3C8E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CC8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590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DA75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645B6" w:rsidRPr="00743905" w14:paraId="3DCB0059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BACB3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2F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41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C11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FCB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6D2F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9E48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8A813E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BC3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42A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645B6" w:rsidRPr="00743905" w14:paraId="0C035E6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D97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9B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468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DA2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2B5B31B" w14:textId="77777777" w:rsidR="000645B6" w:rsidRPr="00743905" w:rsidRDefault="000645B6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0CF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EE563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3029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721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4E2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E79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4963D82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5C9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4BD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5FA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8C3C" w14:textId="77777777" w:rsidR="000645B6" w:rsidRPr="00743905" w:rsidRDefault="000645B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BACD774" w14:textId="77777777" w:rsidR="000645B6" w:rsidRPr="00D73778" w:rsidRDefault="000645B6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482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E268676" w14:textId="77777777" w:rsidR="000645B6" w:rsidRPr="00743905" w:rsidRDefault="000645B6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4098" w14:textId="77777777" w:rsidR="000645B6" w:rsidRPr="00D73778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E5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B8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0FE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317686F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0639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844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AF1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6192" w14:textId="77777777" w:rsidR="000645B6" w:rsidRDefault="000645B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E0DF1CF" w14:textId="77777777" w:rsidR="000645B6" w:rsidRPr="00743905" w:rsidRDefault="000645B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EE2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064C863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5687A92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4330F93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5E960C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AABF" w14:textId="77777777" w:rsidR="000645B6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4B0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767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2659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57CE84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B9A81E8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645B6" w:rsidRPr="00743905" w14:paraId="3E26C89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5180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75F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55545B3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384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FEB" w14:textId="77777777" w:rsidR="000645B6" w:rsidRDefault="000645B6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657D6AD" w14:textId="77777777" w:rsidR="000645B6" w:rsidRPr="00743905" w:rsidRDefault="000645B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91CC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EFB" w14:textId="77777777" w:rsidR="000645B6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DED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268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BF5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645B6" w:rsidRPr="00743905" w14:paraId="2B5EA63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587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9563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CDC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45AF" w14:textId="77777777" w:rsidR="000645B6" w:rsidRDefault="000645B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F3808FD" w14:textId="77777777" w:rsidR="000645B6" w:rsidRPr="00743905" w:rsidRDefault="000645B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783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021E" w14:textId="77777777" w:rsidR="000645B6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1776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C1CC62F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DB6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FE12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645B6" w:rsidRPr="00743905" w14:paraId="53732DD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9115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B670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981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928E" w14:textId="77777777" w:rsidR="000645B6" w:rsidRDefault="000645B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4A04EA" w14:textId="77777777" w:rsidR="000645B6" w:rsidRPr="00743905" w:rsidRDefault="000645B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8BE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82A8" w14:textId="77777777" w:rsidR="000645B6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3483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38A3206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DF01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0680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0452EA2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7E5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B489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2E6DC63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9C1A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7EFD" w14:textId="77777777" w:rsidR="000645B6" w:rsidRPr="00743905" w:rsidRDefault="000645B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78A9F2E" w14:textId="77777777" w:rsidR="000645B6" w:rsidRPr="00743905" w:rsidRDefault="000645B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76F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C15A" w14:textId="77777777" w:rsidR="000645B6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8657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58B9FFC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3B00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282C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49674C1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205A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0764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7A57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54EB" w14:textId="77777777" w:rsidR="000645B6" w:rsidRPr="00743905" w:rsidRDefault="000645B6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29471C6" w14:textId="77777777" w:rsidR="000645B6" w:rsidRPr="00743905" w:rsidRDefault="000645B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677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FD6EBFD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32825BF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63CEC40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2141" w14:textId="77777777" w:rsidR="000645B6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7176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9435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9503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F8732D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645B6" w:rsidRPr="00743905" w14:paraId="1F6FB48F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E8717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3F71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B3D4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CDCC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0B9AF4E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EC8B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8CF4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46C7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2DD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A2A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5212FB82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E8760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34E7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99D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2414" w14:textId="77777777" w:rsidR="000645B6" w:rsidRDefault="000645B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5B6D727" w14:textId="77777777" w:rsidR="000645B6" w:rsidRDefault="000645B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268BC60" w14:textId="77777777" w:rsidR="000645B6" w:rsidRDefault="000645B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70F741C" w14:textId="77777777" w:rsidR="000645B6" w:rsidRDefault="000645B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29B9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3FA0" w14:textId="77777777" w:rsidR="000645B6" w:rsidRPr="00743905" w:rsidRDefault="000645B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B769" w14:textId="77777777" w:rsidR="000645B6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6F9D32A0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0B26" w14:textId="77777777" w:rsidR="000645B6" w:rsidRPr="00743905" w:rsidRDefault="000645B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A7B7" w14:textId="77777777" w:rsidR="000645B6" w:rsidRDefault="000645B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1CE64FC7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796F3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141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07AC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0B1B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6D0D870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FB0E" w14:textId="77777777" w:rsidR="000645B6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7AB3509" w14:textId="77777777" w:rsidR="000645B6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E1E51CB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A314" w14:textId="77777777" w:rsidR="000645B6" w:rsidRPr="00743905" w:rsidRDefault="000645B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F0EF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E347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0E8F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2717E8C8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F583D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F8EB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4AA1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D4B0" w14:textId="77777777" w:rsidR="000645B6" w:rsidRDefault="000645B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21D2160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5DFA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34A2" w14:textId="77777777" w:rsidR="000645B6" w:rsidRPr="00743905" w:rsidRDefault="000645B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0B82" w14:textId="77777777" w:rsidR="000645B6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0966034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8CE5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1D83" w14:textId="77777777" w:rsidR="000645B6" w:rsidRPr="00743905" w:rsidRDefault="000645B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6A563DD8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A115A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9B96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AC5A6ED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BF58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6684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D079DBD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0F95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C29D" w14:textId="77777777" w:rsidR="000645B6" w:rsidRDefault="000645B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C1B2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C081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CB7C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3574522F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F7398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45D0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24D3438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4B9F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CF3B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6B8D450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DEA5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5B20" w14:textId="77777777" w:rsidR="000645B6" w:rsidRDefault="000645B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A5C8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A43F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06BC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4C8B145F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1A087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3182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3997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F3D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B32BAE3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8D9B" w14:textId="77777777" w:rsidR="000645B6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1F97" w14:textId="77777777" w:rsidR="000645B6" w:rsidRDefault="000645B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CB1C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B02F" w14:textId="77777777" w:rsidR="000645B6" w:rsidRPr="00743905" w:rsidRDefault="000645B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F20F" w14:textId="77777777" w:rsidR="000645B6" w:rsidRDefault="000645B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24B34E22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96226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F2EB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BB1F42A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471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68C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C65E0AC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B68EAF8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30B06A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3234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CB6F" w14:textId="77777777" w:rsidR="000645B6" w:rsidRPr="00743905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334C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B982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9455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0978D291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92C3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1B5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1F21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10ED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BFA2910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A43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75BEB7E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C66240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FA69" w14:textId="77777777" w:rsidR="000645B6" w:rsidRPr="00743905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95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E237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345F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645B6" w:rsidRPr="00743905" w14:paraId="15F18B67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2C509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EB98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13D7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EFB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DD1DECA" w14:textId="77777777" w:rsidR="000645B6" w:rsidRPr="00CD295A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A96C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7D5B" w14:textId="77777777" w:rsidR="000645B6" w:rsidRPr="00743905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0630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774627D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2369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505B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43905" w14:paraId="6E749FCE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A7CF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B5A5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681D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ECF6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2117DB3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40FF7D1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0B2F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F0D707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275EFEC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1C68" w14:textId="77777777" w:rsidR="000645B6" w:rsidRPr="00743905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9C5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B323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2A0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3A3C96CB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39E12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E08B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3B1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60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CD2F3C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099FD39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20D1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3BBB2B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692" w14:textId="77777777" w:rsidR="000645B6" w:rsidRPr="00743905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526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30F6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0F88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43905" w14:paraId="4F0D3B73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1C10A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6790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CB5D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96A3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49BBC3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0BCB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506D" w14:textId="77777777" w:rsidR="000645B6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2BBB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7F60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4290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D5B9376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D34E72A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195132C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645B6" w:rsidRPr="00743905" w14:paraId="5BDAA3B1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E9B05" w14:textId="77777777" w:rsidR="000645B6" w:rsidRPr="00743905" w:rsidRDefault="000645B6" w:rsidP="000645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F7DE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CC73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3896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61A00A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9FC4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E0EC68A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7E3A002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27E3A95" w14:textId="77777777" w:rsidR="000645B6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0F0B" w14:textId="77777777" w:rsidR="000645B6" w:rsidRDefault="000645B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D338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C3FD" w14:textId="77777777" w:rsidR="000645B6" w:rsidRPr="00743905" w:rsidRDefault="000645B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A70A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FB9F436" w14:textId="77777777" w:rsidR="000645B6" w:rsidRDefault="000645B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DC6A29A" w14:textId="77777777" w:rsidR="000645B6" w:rsidRPr="005905D7" w:rsidRDefault="000645B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019A883" w14:textId="77777777" w:rsidR="000645B6" w:rsidRDefault="000645B6" w:rsidP="00740BAB">
      <w:pPr>
        <w:pStyle w:val="Heading1"/>
        <w:spacing w:line="360" w:lineRule="auto"/>
      </w:pPr>
      <w:r>
        <w:t>LINIA 136</w:t>
      </w:r>
    </w:p>
    <w:p w14:paraId="73625B1D" w14:textId="77777777" w:rsidR="000645B6" w:rsidRDefault="000645B6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645B6" w14:paraId="29A37412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E6A37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78DA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17DE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5CDD" w14:textId="77777777" w:rsidR="000645B6" w:rsidRDefault="000645B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2C9737D" w14:textId="77777777" w:rsidR="000645B6" w:rsidRDefault="000645B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36CA" w14:textId="77777777" w:rsidR="000645B6" w:rsidRDefault="000645B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229596" w14:textId="77777777" w:rsidR="000645B6" w:rsidRDefault="000645B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64D180C9" w14:textId="77777777" w:rsidR="000645B6" w:rsidRDefault="000645B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7FC0" w14:textId="77777777" w:rsidR="000645B6" w:rsidRDefault="000645B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D5B2" w14:textId="77777777" w:rsidR="000645B6" w:rsidRDefault="000645B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EB8D" w14:textId="77777777" w:rsidR="000645B6" w:rsidRDefault="000645B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4A8E" w14:textId="77777777" w:rsidR="000645B6" w:rsidRDefault="000645B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AE441" w14:textId="77777777" w:rsidR="000645B6" w:rsidRDefault="000645B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645B6" w14:paraId="4BB98D79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8A3F0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2061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FC2F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73D5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6F57ADA2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1857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8B7814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7320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6FD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751E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FE9B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B339B4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645B6" w14:paraId="6431184E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5480E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68C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EAF2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27B3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73AB314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D0D2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FBD7DC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0F61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CAC3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8277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F116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50BB5F" w14:textId="77777777" w:rsidR="000645B6" w:rsidRDefault="000645B6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645B6" w14:paraId="356EF732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E5EA6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D8E0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E9A8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BB9A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28EB009A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82DEF2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34C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AFBE57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E061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BBD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F49C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F24A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52EDECA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E0BBB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0B95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53FA1657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DED3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089D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9933F36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BBBA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C8DA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3DD1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670D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1565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3B9F9BF5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15FBE70B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F4F4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FB00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F7FB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2EDF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D5C2748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E22D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00BD33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3A19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27D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4459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C321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3496B0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3B85C5A4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645B6" w14:paraId="501C2E30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48E4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4000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0C80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75CB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FDBF126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0C9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086A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A997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F2F3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401A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C01E788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645B6" w14:paraId="14A66E40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4C2D9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EFBF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6853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0E65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BB11528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4385588D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FBD3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A3CF5B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99B8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0281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06D4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9F12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C396828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58A1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E7FC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408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BFEA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7205B56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839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145592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AD69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7A26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D7F2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5E71" w14:textId="77777777" w:rsidR="000645B6" w:rsidRDefault="000645B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2F4E2" w14:textId="77777777" w:rsidR="000645B6" w:rsidRDefault="000645B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645B6" w14:paraId="1B33A66B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D8924" w14:textId="77777777" w:rsidR="000645B6" w:rsidRDefault="000645B6" w:rsidP="000645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1646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605B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769A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5E5A8DE" w14:textId="77777777" w:rsidR="000645B6" w:rsidRDefault="000645B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2BF5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3A7F31A4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A0400A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6AC582D7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6FB0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76E6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25BB" w14:textId="77777777" w:rsidR="000645B6" w:rsidRDefault="000645B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380C" w14:textId="77777777" w:rsidR="000645B6" w:rsidRDefault="000645B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AF847" w14:textId="77777777" w:rsidR="000645B6" w:rsidRDefault="000645B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27841CA2" w14:textId="77777777" w:rsidR="000645B6" w:rsidRDefault="000645B6">
      <w:pPr>
        <w:spacing w:line="192" w:lineRule="auto"/>
        <w:ind w:right="57"/>
        <w:rPr>
          <w:sz w:val="20"/>
          <w:lang w:val="ro-RO"/>
        </w:rPr>
      </w:pPr>
    </w:p>
    <w:p w14:paraId="512190D0" w14:textId="77777777" w:rsidR="000645B6" w:rsidRDefault="000645B6" w:rsidP="00C83010">
      <w:pPr>
        <w:pStyle w:val="Heading1"/>
        <w:spacing w:line="360" w:lineRule="auto"/>
      </w:pPr>
      <w:r>
        <w:t>LINIA 143</w:t>
      </w:r>
    </w:p>
    <w:p w14:paraId="0FBD6BE2" w14:textId="77777777" w:rsidR="000645B6" w:rsidRDefault="000645B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645B6" w14:paraId="0BC18AE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07B4A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BCF1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24EB5B85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BB6E" w14:textId="77777777" w:rsidR="000645B6" w:rsidRPr="00984839" w:rsidRDefault="000645B6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B0D" w14:textId="77777777" w:rsidR="000645B6" w:rsidRDefault="000645B6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1AF7BC" w14:textId="77777777" w:rsidR="000645B6" w:rsidRDefault="000645B6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C46F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A7B3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3B8C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2235" w14:textId="77777777" w:rsidR="000645B6" w:rsidRPr="00984839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1582" w14:textId="77777777" w:rsidR="000645B6" w:rsidRDefault="000645B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487F64B" w14:textId="77777777" w:rsidR="000645B6" w:rsidRDefault="000645B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3F005B76" w14:textId="77777777" w:rsidR="000645B6" w:rsidRDefault="000645B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0203B8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A428B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8FB0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0777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05E" w14:textId="77777777" w:rsidR="000645B6" w:rsidRDefault="000645B6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20B5A292" w14:textId="77777777" w:rsidR="000645B6" w:rsidRDefault="000645B6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E95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D846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CFDD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06C05AB5" w14:textId="77777777" w:rsidR="000645B6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8A54" w14:textId="77777777" w:rsidR="000645B6" w:rsidRPr="00984839" w:rsidRDefault="000645B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714F" w14:textId="77777777" w:rsidR="000645B6" w:rsidRDefault="000645B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D6D7C4" w14:textId="77777777" w:rsidR="000645B6" w:rsidRDefault="000645B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645B6" w14:paraId="07A7A59D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905F5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644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0584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3F05" w14:textId="77777777" w:rsidR="000645B6" w:rsidRDefault="000645B6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8DC60C9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0979BAD1" w14:textId="77777777" w:rsidR="000645B6" w:rsidRDefault="000645B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575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5F75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697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2A9D8357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7B31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F7CB" w14:textId="77777777" w:rsidR="000645B6" w:rsidRDefault="000645B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CFD4A" w14:textId="77777777" w:rsidR="000645B6" w:rsidRDefault="000645B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119DD1DC" w14:textId="77777777" w:rsidR="000645B6" w:rsidRDefault="000645B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6E888D75" w14:textId="77777777" w:rsidR="000645B6" w:rsidRDefault="000645B6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131FB9B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91EEC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27FD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F019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CB18" w14:textId="77777777" w:rsidR="000645B6" w:rsidRDefault="000645B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2533A8" w14:textId="77777777" w:rsidR="000645B6" w:rsidRDefault="000645B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890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039E18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B112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DBC6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2BC6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389" w14:textId="77777777" w:rsidR="000645B6" w:rsidRDefault="000645B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F48FC" w14:textId="77777777" w:rsidR="000645B6" w:rsidRDefault="000645B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645B6" w14:paraId="75E710F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3CCD0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17A9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8EE7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BF6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4B3A041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6D1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678B87" w14:textId="77777777" w:rsidR="000645B6" w:rsidRDefault="000645B6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673A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E3DB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C7B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F62A" w14:textId="77777777" w:rsidR="000645B6" w:rsidRDefault="000645B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79049" w14:textId="77777777" w:rsidR="000645B6" w:rsidRDefault="000645B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45B6" w14:paraId="46186AC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3BD43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76DA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55ED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1893" w14:textId="77777777" w:rsidR="000645B6" w:rsidRDefault="000645B6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909113" w14:textId="77777777" w:rsidR="000645B6" w:rsidRDefault="000645B6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5F4A" w14:textId="77777777" w:rsidR="000645B6" w:rsidRDefault="000645B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C68E78" w14:textId="77777777" w:rsidR="000645B6" w:rsidRDefault="000645B6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5483B5" w14:textId="77777777" w:rsidR="000645B6" w:rsidRDefault="000645B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A919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DEBF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E36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14CD" w14:textId="77777777" w:rsidR="000645B6" w:rsidRDefault="000645B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5FC9A" w14:textId="77777777" w:rsidR="000645B6" w:rsidRDefault="000645B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45B6" w14:paraId="5EC62380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5FF8F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D69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FBFA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58FE" w14:textId="77777777" w:rsidR="000645B6" w:rsidRDefault="000645B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B2E0ACC" w14:textId="77777777" w:rsidR="000645B6" w:rsidRDefault="000645B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1E22" w14:textId="77777777" w:rsidR="000645B6" w:rsidRDefault="000645B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CDD918" w14:textId="77777777" w:rsidR="000645B6" w:rsidRDefault="000645B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0E1FEC" w14:textId="77777777" w:rsidR="000645B6" w:rsidRDefault="000645B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6F09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7EFE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9E21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393F" w14:textId="77777777" w:rsidR="000645B6" w:rsidRDefault="000645B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2F6E2" w14:textId="77777777" w:rsidR="000645B6" w:rsidRDefault="000645B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645B6" w14:paraId="13B319C6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CD8D0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924F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A629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4FC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8362F7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7924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C4AFE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565E836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18A35DB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E411562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01DE3024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E978E5" w14:textId="77777777" w:rsidR="000645B6" w:rsidRDefault="000645B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CFBC49" w14:textId="77777777" w:rsidR="000645B6" w:rsidRDefault="000645B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3E39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45F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F4D1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A128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87451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45B6" w14:paraId="0570330C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08C4E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8233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ADA6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B250" w14:textId="77777777" w:rsidR="000645B6" w:rsidRDefault="000645B6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EE58E64" w14:textId="77777777" w:rsidR="000645B6" w:rsidRDefault="000645B6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5851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610CC19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9C9C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EAB5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FA05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6A9B" w14:textId="77777777" w:rsidR="000645B6" w:rsidRDefault="000645B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09F84" w14:textId="77777777" w:rsidR="000645B6" w:rsidRDefault="000645B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0BC45150" w14:textId="77777777" w:rsidR="000645B6" w:rsidRDefault="000645B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645B6" w14:paraId="31F90CDA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303B0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56D9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897E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6545" w14:textId="77777777" w:rsidR="000645B6" w:rsidRDefault="000645B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49A7EA" w14:textId="77777777" w:rsidR="000645B6" w:rsidRDefault="000645B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70E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D31827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765A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332F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7FC4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7F68" w14:textId="77777777" w:rsidR="000645B6" w:rsidRDefault="000645B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5A6B4" w14:textId="77777777" w:rsidR="000645B6" w:rsidRDefault="000645B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645B6" w14:paraId="79BD420A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EC948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B0F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29A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87F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9D9F613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D24" w14:textId="77777777" w:rsidR="000645B6" w:rsidRDefault="000645B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7F20E8" w14:textId="77777777" w:rsidR="000645B6" w:rsidRDefault="000645B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1D74" w14:textId="77777777" w:rsidR="000645B6" w:rsidRDefault="000645B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B551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DE3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11CD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4B220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04E25400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645B6" w14:paraId="6B311FAE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B62C1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8053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AD85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9817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177CDB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9083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3DB8D9" w14:textId="77777777" w:rsidR="000645B6" w:rsidRDefault="000645B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2CB4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E75C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7277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1FD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9410C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645B6" w14:paraId="74EDC865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94A80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E6BE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E37D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EB6D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9A2BD91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3F03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31400A" w14:textId="77777777" w:rsidR="000645B6" w:rsidRDefault="000645B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56729354" w14:textId="77777777" w:rsidR="000645B6" w:rsidRDefault="000645B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D33D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76D8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1257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4D39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577B2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45B6" w14:paraId="48E2D324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DB7A3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C64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5D85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69BF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999813B" w14:textId="77777777" w:rsidR="000645B6" w:rsidRDefault="000645B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7ACA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1686BA" w14:textId="77777777" w:rsidR="000645B6" w:rsidRDefault="000645B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6444" w14:textId="77777777" w:rsidR="000645B6" w:rsidRDefault="000645B6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3E40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E3E8" w14:textId="77777777" w:rsidR="000645B6" w:rsidRDefault="000645B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2022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BA4EB" w14:textId="77777777" w:rsidR="000645B6" w:rsidRDefault="000645B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645B6" w14:paraId="16834BE0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AEB03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B14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B1F3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9EFB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14C5A6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2935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30C8DB3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53A4F5C0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ABE6" w14:textId="77777777" w:rsidR="000645B6" w:rsidRDefault="000645B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9EFF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93FF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850A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D9D95" w14:textId="77777777" w:rsidR="000645B6" w:rsidRDefault="000645B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645B6" w14:paraId="58228D00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295AF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3516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7704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AF32" w14:textId="77777777" w:rsidR="000645B6" w:rsidRDefault="000645B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39C35E" w14:textId="77777777" w:rsidR="000645B6" w:rsidRDefault="000645B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BB73" w14:textId="77777777" w:rsidR="000645B6" w:rsidRDefault="000645B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360BFD80" w14:textId="77777777" w:rsidR="000645B6" w:rsidRDefault="000645B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DF5C" w14:textId="77777777" w:rsidR="000645B6" w:rsidRDefault="000645B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8751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F6C" w14:textId="77777777" w:rsidR="000645B6" w:rsidRDefault="000645B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B9A2" w14:textId="77777777" w:rsidR="000645B6" w:rsidRDefault="000645B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16F2B" w14:textId="77777777" w:rsidR="000645B6" w:rsidRDefault="000645B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645B6" w14:paraId="2F4EB384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824AC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B4FF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84A9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2210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E86B0C" w14:textId="77777777" w:rsidR="000645B6" w:rsidRDefault="000645B6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7DC8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693401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5FCD5BE" w14:textId="77777777" w:rsidR="000645B6" w:rsidRDefault="000645B6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A987" w14:textId="77777777" w:rsidR="000645B6" w:rsidRPr="00B53EFA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48CE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D97B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2AF0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0F834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645B6" w14:paraId="7F0D8308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99382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EA26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7A77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E5B9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15EB06B" w14:textId="77777777" w:rsidR="000645B6" w:rsidRDefault="000645B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AEB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4F6F3D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5724" w14:textId="77777777" w:rsidR="000645B6" w:rsidRPr="00B53EFA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F412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10E8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813A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123EBC3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8B880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43D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48E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6E7F" w14:textId="77777777" w:rsidR="000645B6" w:rsidRDefault="000645B6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0CEB56" w14:textId="77777777" w:rsidR="000645B6" w:rsidRDefault="000645B6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4418" w14:textId="77777777" w:rsidR="000645B6" w:rsidRDefault="000645B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1A1E50" w14:textId="77777777" w:rsidR="000645B6" w:rsidRDefault="000645B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DBD8" w14:textId="77777777" w:rsidR="000645B6" w:rsidRPr="00B53EFA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E62D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3E16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C7DB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D3343EC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84B16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947D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3EE0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EB73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97B469D" w14:textId="77777777" w:rsidR="000645B6" w:rsidRDefault="000645B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B27A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DBCA1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962F" w14:textId="77777777" w:rsidR="000645B6" w:rsidRPr="00B53EFA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8920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7AB9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ECD7" w14:textId="77777777" w:rsidR="000645B6" w:rsidRDefault="000645B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4C195" w14:textId="77777777" w:rsidR="000645B6" w:rsidRDefault="000645B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645B6" w14:paraId="1B5CEDD1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1A9ED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9FDF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FF62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367C" w14:textId="77777777" w:rsidR="000645B6" w:rsidRDefault="000645B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7E9EB78" w14:textId="77777777" w:rsidR="000645B6" w:rsidRDefault="000645B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2BD1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CCC6DE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BF61999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B40F274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A206F5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D565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6F36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5D90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02D9" w14:textId="77777777" w:rsidR="000645B6" w:rsidRDefault="000645B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73F1C" w14:textId="77777777" w:rsidR="000645B6" w:rsidRDefault="000645B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645B6" w14:paraId="0E31804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C19D4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CEFA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86C3B6A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2F3F" w14:textId="77777777" w:rsidR="000645B6" w:rsidRPr="00984839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4048" w14:textId="77777777" w:rsidR="000645B6" w:rsidRDefault="000645B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95BCD11" w14:textId="77777777" w:rsidR="000645B6" w:rsidRDefault="000645B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E6E3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408B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0989" w14:textId="77777777" w:rsidR="000645B6" w:rsidRDefault="000645B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8339C1E" w14:textId="77777777" w:rsidR="000645B6" w:rsidRDefault="000645B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274" w14:textId="77777777" w:rsidR="000645B6" w:rsidRPr="00984839" w:rsidRDefault="000645B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A0AA" w14:textId="77777777" w:rsidR="000645B6" w:rsidRDefault="000645B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36ED3C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25066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2C87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5FEFF7DB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6AF9" w14:textId="77777777" w:rsidR="000645B6" w:rsidRDefault="000645B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0D7" w14:textId="77777777" w:rsidR="000645B6" w:rsidRDefault="000645B6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7C37C4A" w14:textId="77777777" w:rsidR="000645B6" w:rsidRDefault="000645B6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07F7" w14:textId="77777777" w:rsidR="000645B6" w:rsidRDefault="000645B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438E" w14:textId="77777777" w:rsidR="000645B6" w:rsidRDefault="000645B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A99" w14:textId="77777777" w:rsidR="000645B6" w:rsidRDefault="000645B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1B84" w14:textId="77777777" w:rsidR="000645B6" w:rsidRDefault="000645B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9249" w14:textId="77777777" w:rsidR="000645B6" w:rsidRDefault="000645B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46D06FF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EA021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E5FC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3AB0BFC7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F6DB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06EC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95683FE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9591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C3E7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1CB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F086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0E2F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5022F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25018823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44BC516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555D7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E887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718F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7814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9077E24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13FB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430D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0C69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281BE4F3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8B8" w14:textId="77777777" w:rsidR="000645B6" w:rsidRDefault="000645B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9EC1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B523D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79AEDF60" w14:textId="77777777" w:rsidR="000645B6" w:rsidRDefault="000645B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0C61999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B82B6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2CA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CBEB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CF64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8B5DAB6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0394587B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0A6C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E83C3BA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7F06" w14:textId="77777777" w:rsidR="000645B6" w:rsidRPr="00B53EFA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FBD2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7DD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265A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9BDEA2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C053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FD68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4823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9E2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38184C4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2ACF4219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8C53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44C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BDF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A81B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00AD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B862E46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BC271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236B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ACD2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ABF6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3D9D4A1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23A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DDB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1E40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1690421D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033D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78B" w14:textId="77777777" w:rsidR="000645B6" w:rsidRPr="006611B7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645B6" w14:paraId="6A5E693F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A1A27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4B7F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0E6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0890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F3D6E48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7E32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2D4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3A8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35C03A8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42BA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A793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14:paraId="4A1FD93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89497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449D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427A1A1F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DDFE" w14:textId="77777777" w:rsidR="000645B6" w:rsidRPr="00984839" w:rsidRDefault="000645B6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4518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E5C922C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5D67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13D4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9CE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C7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9B05" w14:textId="77777777" w:rsidR="000645B6" w:rsidRPr="003B25AA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14:paraId="17CA0B76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D2158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0B4E" w14:textId="77777777" w:rsidR="000645B6" w:rsidRPr="00CB3DC4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319F7D1D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89D7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1CE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A8EA0D6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F51B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CB9A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8EAA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E0A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53A5" w14:textId="77777777" w:rsidR="000645B6" w:rsidRPr="00CB3DC4" w:rsidRDefault="000645B6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50B204" w14:textId="77777777" w:rsidR="000645B6" w:rsidRPr="00F11CE2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FFED341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76B3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79C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D5CE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2C1C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75E3F3B4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45092FCF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F5F0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96B49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7B0A" w14:textId="77777777" w:rsidR="000645B6" w:rsidRPr="00B53EFA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1058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AE0D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F766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DF1DAD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B3E39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1A34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FC5B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0320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5376DB2F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7DF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C3D85A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B4FBEF3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1D5D4A58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EF9D22F" w14:textId="77777777" w:rsidR="000645B6" w:rsidRPr="00260477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2219" w14:textId="77777777" w:rsidR="000645B6" w:rsidRPr="00B53EFA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0ECB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695F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435E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24F88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645B6" w14:paraId="0D84ECDF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53A0E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DA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F650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4490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FA8188F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46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367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4468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0E4A324F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316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FA48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5FEE8D72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5DB540D4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645B6" w14:paraId="30615871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FD10C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8F6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43CC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AE7E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B93F941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188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8F5AF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905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A83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97D0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C056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645B6" w14:paraId="77358FF2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ABF8B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FED3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3956E1DC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7C67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032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383F43C5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6E179BBA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1ABE337F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4B9B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433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60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C8FF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D027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C4933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44010BFC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645B6" w14:paraId="4F334BAF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0291A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C3C2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72839FDF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2945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0E44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331D0425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D72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F473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99F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B413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FEE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79A9CDF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B6AB0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D447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88D4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E91C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4DF8A493" w14:textId="77777777" w:rsidR="000645B6" w:rsidRDefault="000645B6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56CE673B" w14:textId="77777777" w:rsidR="000645B6" w:rsidRDefault="000645B6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156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50070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5FE4" w14:textId="77777777" w:rsidR="000645B6" w:rsidRPr="00B53EFA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650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27E6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7E6B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89860C9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0F439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070C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371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58FB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0E068248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AC0C99E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103747C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9AD4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8926E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5084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A787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BC23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93D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C36635A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5E0F3" w14:textId="77777777" w:rsidR="000645B6" w:rsidRDefault="000645B6" w:rsidP="000645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B3A0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9CD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2DCC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1975BA29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292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650669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34B3CF26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B8F2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1B71" w14:textId="77777777" w:rsidR="000645B6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9DE3" w14:textId="77777777" w:rsidR="000645B6" w:rsidRPr="00984839" w:rsidRDefault="000645B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CD27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F3A24" w14:textId="77777777" w:rsidR="000645B6" w:rsidRDefault="000645B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3D8E393B" w14:textId="77777777" w:rsidR="000645B6" w:rsidRDefault="000645B6">
      <w:pPr>
        <w:spacing w:after="40" w:line="192" w:lineRule="auto"/>
        <w:ind w:right="57"/>
        <w:rPr>
          <w:sz w:val="20"/>
          <w:lang w:val="ro-RO"/>
        </w:rPr>
      </w:pPr>
    </w:p>
    <w:p w14:paraId="2C7E74E3" w14:textId="77777777" w:rsidR="000645B6" w:rsidRDefault="000645B6" w:rsidP="00EF6A64">
      <w:pPr>
        <w:pStyle w:val="Heading1"/>
        <w:spacing w:line="360" w:lineRule="auto"/>
      </w:pPr>
      <w:r>
        <w:t>LINIA 144</w:t>
      </w:r>
    </w:p>
    <w:p w14:paraId="0A56FA84" w14:textId="77777777" w:rsidR="000645B6" w:rsidRDefault="000645B6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645B6" w14:paraId="709C1BC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54975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ED7D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3AF6A209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1401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30F2" w14:textId="77777777" w:rsidR="000645B6" w:rsidRDefault="000645B6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4991CD" w14:textId="77777777" w:rsidR="000645B6" w:rsidRDefault="000645B6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2FCD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AC82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B353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1E30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09A0" w14:textId="77777777" w:rsidR="000645B6" w:rsidRDefault="000645B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7D43870" w14:textId="77777777" w:rsidR="000645B6" w:rsidRDefault="000645B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7385D728" w14:textId="77777777" w:rsidR="000645B6" w:rsidRDefault="000645B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645B6" w14:paraId="45DBA4E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1AFA1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785A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566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B671" w14:textId="77777777" w:rsidR="000645B6" w:rsidRDefault="000645B6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2DE4F3DB" w14:textId="77777777" w:rsidR="000645B6" w:rsidRDefault="000645B6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D420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B8FA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1122" w14:textId="77777777" w:rsidR="000645B6" w:rsidRDefault="000645B6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5A4C15AC" w14:textId="77777777" w:rsidR="000645B6" w:rsidRDefault="000645B6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5CE6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AF3B" w14:textId="77777777" w:rsidR="000645B6" w:rsidRDefault="000645B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8F55CE" w14:textId="77777777" w:rsidR="000645B6" w:rsidRDefault="000645B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645B6" w14:paraId="7EB705E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28033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A2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CC48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191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1A9315F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2D7DE1A" w14:textId="77777777" w:rsidR="000645B6" w:rsidRDefault="000645B6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8E6B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8C32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0E29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77533D57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3BF3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B12A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63CE9AEE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081A9446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1553BD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ABC98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0448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4207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FAC2" w14:textId="77777777" w:rsidR="000645B6" w:rsidRDefault="000645B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40B3C1" w14:textId="77777777" w:rsidR="000645B6" w:rsidRDefault="000645B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AD5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D274E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0E97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A6CD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830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9861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88AE4" w14:textId="77777777" w:rsidR="000645B6" w:rsidRDefault="000645B6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645B6" w14:paraId="7DD7E53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6BB59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6EF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121B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6322" w14:textId="77777777" w:rsidR="000645B6" w:rsidRDefault="000645B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1DFA93" w14:textId="77777777" w:rsidR="000645B6" w:rsidRDefault="000645B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B078" w14:textId="77777777" w:rsidR="000645B6" w:rsidRDefault="000645B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D8C7FB" w14:textId="77777777" w:rsidR="000645B6" w:rsidRDefault="000645B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C09A" w14:textId="77777777" w:rsidR="000645B6" w:rsidRDefault="000645B6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944F" w14:textId="77777777" w:rsidR="000645B6" w:rsidRDefault="000645B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75A9" w14:textId="77777777" w:rsidR="000645B6" w:rsidRDefault="000645B6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C1DE" w14:textId="77777777" w:rsidR="000645B6" w:rsidRDefault="000645B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F23A9" w14:textId="77777777" w:rsidR="000645B6" w:rsidRDefault="000645B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645B6" w14:paraId="05244AD9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101C9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6CA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8348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215F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1C0689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AB7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1E467550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398F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EF8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9686" w14:textId="77777777" w:rsidR="000645B6" w:rsidRPr="00984839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8FE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645B6" w14:paraId="6D751968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820C0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4F40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1A80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6894" w14:textId="77777777" w:rsidR="000645B6" w:rsidRDefault="000645B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3FEBEE" w14:textId="77777777" w:rsidR="000645B6" w:rsidRDefault="000645B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CE2B" w14:textId="77777777" w:rsidR="000645B6" w:rsidRDefault="000645B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D4371D" w14:textId="77777777" w:rsidR="000645B6" w:rsidRDefault="000645B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382B" w14:textId="77777777" w:rsidR="000645B6" w:rsidRDefault="000645B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7AED" w14:textId="77777777" w:rsidR="000645B6" w:rsidRDefault="000645B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9D82" w14:textId="77777777" w:rsidR="000645B6" w:rsidRPr="00984839" w:rsidRDefault="000645B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3BAC" w14:textId="77777777" w:rsidR="000645B6" w:rsidRDefault="000645B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F71F35" w14:textId="77777777" w:rsidR="000645B6" w:rsidRDefault="000645B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645B6" w14:paraId="16B83A6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C8CDD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CB49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08F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AE6" w14:textId="77777777" w:rsidR="000645B6" w:rsidRDefault="000645B6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D01684D" w14:textId="77777777" w:rsidR="000645B6" w:rsidRDefault="000645B6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176F" w14:textId="77777777" w:rsidR="000645B6" w:rsidRDefault="000645B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8EBF69" w14:textId="77777777" w:rsidR="000645B6" w:rsidRDefault="000645B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00EE" w14:textId="77777777" w:rsidR="000645B6" w:rsidRPr="00DA0087" w:rsidRDefault="000645B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5F83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EF25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2E05" w14:textId="77777777" w:rsidR="000645B6" w:rsidRDefault="000645B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7258B" w14:textId="77777777" w:rsidR="000645B6" w:rsidRDefault="000645B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45B6" w14:paraId="4876F7F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4A93A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F7EE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217B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321E" w14:textId="77777777" w:rsidR="000645B6" w:rsidRDefault="000645B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7C78D9" w14:textId="77777777" w:rsidR="000645B6" w:rsidRDefault="000645B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EF67" w14:textId="77777777" w:rsidR="000645B6" w:rsidRDefault="000645B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D122B3" w14:textId="77777777" w:rsidR="000645B6" w:rsidRDefault="000645B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1687" w14:textId="77777777" w:rsidR="000645B6" w:rsidRDefault="000645B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094B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4A54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4850" w14:textId="77777777" w:rsidR="000645B6" w:rsidRDefault="000645B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A100F" w14:textId="77777777" w:rsidR="000645B6" w:rsidRDefault="000645B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645B6" w14:paraId="6472FF4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3F436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6C8B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01C9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6E6F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F5B8041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EEB1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F8D52A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F16966D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095E290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312177AB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F8AE4A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3E433E8D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C36FD4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F23B" w14:textId="77777777" w:rsidR="000645B6" w:rsidRPr="00DA0087" w:rsidRDefault="000645B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8F96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3247" w14:textId="77777777" w:rsidR="000645B6" w:rsidRPr="00DA0087" w:rsidRDefault="000645B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9DE5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21457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45B6" w14:paraId="5B7C661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5768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F9F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2425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72FC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4F1BB2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FBE" w14:textId="77777777" w:rsidR="000645B6" w:rsidRDefault="000645B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C248B6" w14:textId="77777777" w:rsidR="000645B6" w:rsidRDefault="000645B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7344" w14:textId="77777777" w:rsidR="000645B6" w:rsidRDefault="000645B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C900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1E9" w14:textId="77777777" w:rsidR="000645B6" w:rsidRPr="00DA0087" w:rsidRDefault="000645B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A7A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13433" w14:textId="77777777" w:rsidR="000645B6" w:rsidRDefault="000645B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645B6" w14:paraId="01EAA60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63B5A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DD36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4192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7FE3" w14:textId="77777777" w:rsidR="000645B6" w:rsidRDefault="000645B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59D1F6D" w14:textId="77777777" w:rsidR="000645B6" w:rsidRDefault="000645B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6B18" w14:textId="77777777" w:rsidR="000645B6" w:rsidRDefault="000645B6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5109" w14:textId="77777777" w:rsidR="000645B6" w:rsidRDefault="000645B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8D87" w14:textId="77777777" w:rsidR="000645B6" w:rsidRDefault="000645B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43EB" w14:textId="77777777" w:rsidR="000645B6" w:rsidRPr="00DA0087" w:rsidRDefault="000645B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59FA" w14:textId="77777777" w:rsidR="000645B6" w:rsidRDefault="000645B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989DC" w14:textId="77777777" w:rsidR="000645B6" w:rsidRDefault="000645B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645B6" w14:paraId="5C2A389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0EE35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248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EFAB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40AC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C59E03F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C1F3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A98B27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04C2505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0018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52F1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032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844A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4FAE6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645B6" w14:paraId="6AF9430D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26C3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F73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7DF5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EC95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F0EDC08" w14:textId="77777777" w:rsidR="000645B6" w:rsidRDefault="000645B6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F8D2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2568EE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47BA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9F88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1300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C4BC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8581930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E32FE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26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DE5C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40F1" w14:textId="77777777" w:rsidR="000645B6" w:rsidRDefault="000645B6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CAE4F5D" w14:textId="77777777" w:rsidR="000645B6" w:rsidRDefault="000645B6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9F9D" w14:textId="77777777" w:rsidR="000645B6" w:rsidRDefault="000645B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233B8D" w14:textId="77777777" w:rsidR="000645B6" w:rsidRDefault="000645B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7142" w14:textId="77777777" w:rsidR="000645B6" w:rsidRPr="00DA0087" w:rsidRDefault="000645B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AD12" w14:textId="77777777" w:rsidR="000645B6" w:rsidRDefault="000645B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58F0" w14:textId="77777777" w:rsidR="000645B6" w:rsidRPr="00DA0087" w:rsidRDefault="000645B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E161" w14:textId="77777777" w:rsidR="000645B6" w:rsidRDefault="000645B6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FE00459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AFCD6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72A3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A957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515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584C21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BFE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6ED620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3B99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62B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72A0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38CB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0A753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645B6" w14:paraId="6DA331D6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3CB70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39F8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8DFF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7242" w14:textId="77777777" w:rsidR="000645B6" w:rsidRDefault="000645B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97C10BC" w14:textId="77777777" w:rsidR="000645B6" w:rsidRDefault="000645B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F66E" w14:textId="77777777" w:rsidR="000645B6" w:rsidRDefault="000645B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ECB6A5" w14:textId="77777777" w:rsidR="000645B6" w:rsidRDefault="000645B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A27CC3C" w14:textId="77777777" w:rsidR="000645B6" w:rsidRDefault="000645B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33D2C9AD" w14:textId="77777777" w:rsidR="000645B6" w:rsidRDefault="000645B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8FCE4F" w14:textId="77777777" w:rsidR="000645B6" w:rsidRDefault="000645B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8C14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E43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AD22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DB4C" w14:textId="77777777" w:rsidR="000645B6" w:rsidRDefault="000645B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BECAB" w14:textId="77777777" w:rsidR="000645B6" w:rsidRDefault="000645B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645B6" w14:paraId="73B33256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BD727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C91C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48E51E20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7B22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8218" w14:textId="77777777" w:rsidR="000645B6" w:rsidRDefault="000645B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2294BC25" w14:textId="77777777" w:rsidR="000645B6" w:rsidRPr="00B61351" w:rsidRDefault="000645B6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A0B9" w14:textId="77777777" w:rsidR="000645B6" w:rsidRDefault="000645B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568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7C92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B532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15EE" w14:textId="77777777" w:rsidR="000645B6" w:rsidRDefault="000645B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E3154E6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EF638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8841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EB26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D9DD" w14:textId="77777777" w:rsidR="000645B6" w:rsidRDefault="000645B6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305EAA95" w14:textId="77777777" w:rsidR="000645B6" w:rsidRDefault="000645B6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F1EB" w14:textId="77777777" w:rsidR="000645B6" w:rsidRDefault="000645B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63C78B67" w14:textId="77777777" w:rsidR="000645B6" w:rsidRDefault="000645B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CFBF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D0B8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DFE8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C8E8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564F69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45B6" w14:paraId="3A73D9D4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2C8CF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6B17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2C8C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AC83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6EA2D329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8BC739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D54F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C121E6D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168F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96C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62B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220F6D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87DC0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D928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6A3CC6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F1B8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EE12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3CEF44B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AD3A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C84498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2960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1D84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264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9D5E31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A10A3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0D17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7EFBF6F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F969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F3E8" w14:textId="77777777" w:rsidR="000645B6" w:rsidRDefault="000645B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62BADF0D" w14:textId="77777777" w:rsidR="000645B6" w:rsidRDefault="000645B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269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E93D411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8CC9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B131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8B27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0D35CD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645B6" w14:paraId="1AD59F83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6FA72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CD9D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1746F6F3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5DF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B53" w14:textId="77777777" w:rsidR="000645B6" w:rsidRDefault="000645B6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8100BA6" w14:textId="77777777" w:rsidR="000645B6" w:rsidRDefault="000645B6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9BE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3319115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8B0D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42F2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13DC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63C888D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52E19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2FD4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9B13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178D" w14:textId="77777777" w:rsidR="000645B6" w:rsidRDefault="000645B6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71D3220F" w14:textId="77777777" w:rsidR="000645B6" w:rsidRDefault="000645B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8F3C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59DF51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68D8FD31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7AD" w14:textId="77777777" w:rsidR="000645B6" w:rsidRPr="00DA0087" w:rsidRDefault="000645B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0BF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49D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6417" w14:textId="77777777" w:rsidR="000645B6" w:rsidRDefault="000645B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A6CCC" w14:textId="77777777" w:rsidR="000645B6" w:rsidRDefault="000645B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645B6" w14:paraId="6DB983F4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F7D22" w14:textId="77777777" w:rsidR="000645B6" w:rsidRDefault="000645B6" w:rsidP="000645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817A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1689" w14:textId="77777777" w:rsidR="000645B6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7137" w14:textId="77777777" w:rsidR="000645B6" w:rsidRDefault="000645B6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36F3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5915FEAA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3BD7994C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5920D4C5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5B8F7370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4C82C7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41E621" w14:textId="77777777" w:rsidR="000645B6" w:rsidRDefault="000645B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7806" w14:textId="77777777" w:rsidR="000645B6" w:rsidRDefault="000645B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7B7" w14:textId="77777777" w:rsidR="000645B6" w:rsidRDefault="000645B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0A01" w14:textId="77777777" w:rsidR="000645B6" w:rsidRPr="00DA0087" w:rsidRDefault="000645B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B263" w14:textId="77777777" w:rsidR="000645B6" w:rsidRDefault="000645B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95AB4" w14:textId="77777777" w:rsidR="000645B6" w:rsidRDefault="000645B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01081C4F" w14:textId="77777777" w:rsidR="000645B6" w:rsidRDefault="000645B6">
      <w:pPr>
        <w:spacing w:before="40" w:line="192" w:lineRule="auto"/>
        <w:ind w:right="57"/>
        <w:rPr>
          <w:sz w:val="20"/>
          <w:lang w:val="ro-RO"/>
        </w:rPr>
      </w:pPr>
    </w:p>
    <w:p w14:paraId="75648F95" w14:textId="77777777" w:rsidR="000645B6" w:rsidRDefault="000645B6" w:rsidP="00E56A6A">
      <w:pPr>
        <w:pStyle w:val="Heading1"/>
        <w:spacing w:line="360" w:lineRule="auto"/>
      </w:pPr>
      <w:r>
        <w:t>LINIA 200</w:t>
      </w:r>
    </w:p>
    <w:p w14:paraId="2DE53EDE" w14:textId="77777777" w:rsidR="000645B6" w:rsidRDefault="000645B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2E0C6039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98850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51B5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A4E7522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4DCC" w14:textId="77777777" w:rsidR="000645B6" w:rsidRPr="00032DF2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9101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8F8C3FA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4E3F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AD9E" w14:textId="77777777" w:rsidR="000645B6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3B13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15FA" w14:textId="77777777" w:rsidR="000645B6" w:rsidRPr="00032DF2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FC00" w14:textId="77777777" w:rsidR="000645B6" w:rsidRPr="00F716C0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645B6" w14:paraId="1457CDD6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4247A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37E3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B197" w14:textId="77777777" w:rsidR="000645B6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DB8E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32CC8711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5EA8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37CF" w14:textId="77777777" w:rsidR="000645B6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E5E1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AEE0" w14:textId="77777777" w:rsidR="000645B6" w:rsidRPr="00032DF2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7B74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01A70506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0432B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737B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59640BA0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E013" w14:textId="77777777" w:rsidR="000645B6" w:rsidRPr="00032DF2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28C6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933EEC0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05C7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ED0" w14:textId="77777777" w:rsidR="000645B6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B481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106184C5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2D1F" w14:textId="77777777" w:rsidR="000645B6" w:rsidRPr="00032DF2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B08B" w14:textId="77777777" w:rsidR="000645B6" w:rsidRPr="00C2058A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9B7366" w14:textId="77777777" w:rsidR="000645B6" w:rsidRPr="00F716C0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0645B6" w14:paraId="6B437521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8590B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F19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72D32A16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7D30" w14:textId="77777777" w:rsidR="000645B6" w:rsidRPr="00032DF2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6332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DAF36F3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F48C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8AD5" w14:textId="77777777" w:rsidR="000645B6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DD67" w14:textId="77777777" w:rsidR="000645B6" w:rsidRDefault="000645B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91F5" w14:textId="77777777" w:rsidR="000645B6" w:rsidRDefault="000645B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402B" w14:textId="77777777" w:rsidR="000645B6" w:rsidRDefault="000645B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2D0134D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16615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E71A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DFC87B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F012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D721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8BE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BD00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89E2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779F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E467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034E97C1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5B610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AFE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E18B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6137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8560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537A3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18C6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60F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375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628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645B6" w14:paraId="64A8A8D3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0671B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662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D3F0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7C12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4CEAAF3B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4B7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6AF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8B5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5470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F945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09224A3F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1A1E9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39C3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F10A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E893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A9AFE03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6BD1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5A809A4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0A86B4D2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6CD3806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8F1DE64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5641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D0BB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7CF5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9D6" w14:textId="77777777" w:rsidR="000645B6" w:rsidRPr="00F716C0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166AD6C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6FDF9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DF0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E124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ECC9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0E4922B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4978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B7763B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962B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B634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C6C6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8A9F" w14:textId="77777777" w:rsidR="000645B6" w:rsidRPr="00F716C0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38AAE4B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F0C34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F44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48FFAD13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84DA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5597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FB87D1C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93A8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70DF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D082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7E32FF96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2112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6184" w14:textId="77777777" w:rsidR="000645B6" w:rsidRPr="00F716C0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0A62712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4F934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6A0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D96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5593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FB1F08D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065A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0E55DB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7E03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0F8F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ABF4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82A9" w14:textId="77777777" w:rsidR="000645B6" w:rsidRPr="00F716C0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645B6" w14:paraId="7150AFA3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AA978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606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E493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755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CF5C280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948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D695D9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A19E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E091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2764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05F7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AC9804" w14:textId="77777777" w:rsidR="000645B6" w:rsidRPr="00F716C0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645B6" w14:paraId="5F1702F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EE66B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676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57D4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F55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1FAC603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3B8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D19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D704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939E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BBBC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71670C6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AD977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6221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2CC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2889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452F41A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453D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4C0D0E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809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92B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6155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E1C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645B6" w14:paraId="638AB98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4FB3C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F68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54FB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DFC1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E5F95EE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8263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21C8E9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6E48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F9E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339B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BEE3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1BF4C9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645B6" w14:paraId="79352DAC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D6436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4D7A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FD56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B90A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27A88495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1AB4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2550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3133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41C6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3760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34F70AC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60A7C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F936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4F02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B0A9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865E7F6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946C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C318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1CCE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77CF9DD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55F8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E42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645B6" w14:paraId="36099E11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58E93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50CE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B989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C0A5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430C47CB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0605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CE67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FE11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91F0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421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2094529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1B131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756D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39609B28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2F16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4BDD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28F3435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7D5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5345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2E52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D8BB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48B7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F0CD35A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1814F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A9B7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8840" w14:textId="77777777" w:rsidR="000645B6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F6FD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0000594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C50D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AE513D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544D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B7DB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3B00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6529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F8C0E4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645B6" w14:paraId="15771365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50C72" w14:textId="77777777" w:rsidR="000645B6" w:rsidRDefault="000645B6" w:rsidP="000645B6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48B4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12AE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8FA0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220D50C" w14:textId="77777777" w:rsidR="000645B6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B16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573E366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BC5D" w14:textId="77777777" w:rsidR="000645B6" w:rsidRPr="00032DF2" w:rsidRDefault="000645B6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FC60" w14:textId="77777777" w:rsidR="000645B6" w:rsidRDefault="000645B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B862" w14:textId="77777777" w:rsidR="000645B6" w:rsidRPr="00032DF2" w:rsidRDefault="000645B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4259" w14:textId="77777777" w:rsidR="000645B6" w:rsidRPr="00F716C0" w:rsidRDefault="000645B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142FD2F9" w14:textId="77777777" w:rsidR="000645B6" w:rsidRDefault="000645B6" w:rsidP="00623FF6">
      <w:pPr>
        <w:spacing w:before="40" w:after="40" w:line="192" w:lineRule="auto"/>
        <w:ind w:right="57"/>
        <w:rPr>
          <w:lang w:val="ro-RO"/>
        </w:rPr>
      </w:pPr>
    </w:p>
    <w:p w14:paraId="77A04ADA" w14:textId="77777777" w:rsidR="000645B6" w:rsidRDefault="000645B6" w:rsidP="006D4098">
      <w:pPr>
        <w:pStyle w:val="Heading1"/>
        <w:spacing w:line="360" w:lineRule="auto"/>
      </w:pPr>
      <w:r>
        <w:t>LINIA 201</w:t>
      </w:r>
    </w:p>
    <w:p w14:paraId="5B648468" w14:textId="77777777" w:rsidR="000645B6" w:rsidRDefault="000645B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645B6" w14:paraId="58DE2558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86352" w14:textId="77777777" w:rsidR="000645B6" w:rsidRDefault="000645B6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CF4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8026" w14:textId="77777777" w:rsidR="000645B6" w:rsidRPr="00C937B4" w:rsidRDefault="000645B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24E6" w14:textId="77777777" w:rsidR="000645B6" w:rsidRDefault="000645B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4F3F07" w14:textId="77777777" w:rsidR="000645B6" w:rsidRDefault="000645B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E795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58DF228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18FB6C2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162FC3B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2F69" w14:textId="77777777" w:rsidR="000645B6" w:rsidRPr="00C937B4" w:rsidRDefault="000645B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B006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D123" w14:textId="77777777" w:rsidR="000645B6" w:rsidRPr="00C937B4" w:rsidRDefault="000645B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0866" w14:textId="77777777" w:rsidR="000645B6" w:rsidRDefault="000645B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B77BBC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B7736" w14:textId="77777777" w:rsidR="000645B6" w:rsidRDefault="000645B6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2F14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F1A6" w14:textId="77777777" w:rsidR="000645B6" w:rsidRPr="00C937B4" w:rsidRDefault="000645B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4FE8" w14:textId="77777777" w:rsidR="000645B6" w:rsidRDefault="000645B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49478FC" w14:textId="77777777" w:rsidR="000645B6" w:rsidRDefault="000645B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1F36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A40EEB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1EF8" w14:textId="77777777" w:rsidR="000645B6" w:rsidRDefault="000645B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E283" w14:textId="77777777" w:rsidR="000645B6" w:rsidRDefault="000645B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B44C" w14:textId="77777777" w:rsidR="000645B6" w:rsidRPr="00C937B4" w:rsidRDefault="000645B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96E" w14:textId="77777777" w:rsidR="000645B6" w:rsidRDefault="000645B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E6110" w14:textId="77777777" w:rsidR="000645B6" w:rsidRDefault="000645B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E942E" w14:textId="77777777" w:rsidR="000645B6" w:rsidRDefault="000645B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0B1298AB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18340BC9" w14:textId="77777777" w:rsidR="000645B6" w:rsidRDefault="000645B6" w:rsidP="002A4CB1">
      <w:pPr>
        <w:pStyle w:val="Heading1"/>
        <w:spacing w:line="360" w:lineRule="auto"/>
      </w:pPr>
      <w:r>
        <w:lastRenderedPageBreak/>
        <w:t>LINIA 203</w:t>
      </w:r>
    </w:p>
    <w:p w14:paraId="1FB4E128" w14:textId="77777777" w:rsidR="000645B6" w:rsidRDefault="000645B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645B6" w:rsidRPr="007126D7" w14:paraId="4A6CCA4A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E8BC7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3FB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059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043F" w14:textId="77777777" w:rsidR="000645B6" w:rsidRPr="007126D7" w:rsidRDefault="000645B6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CF69ECF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2E56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BF9697E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1A50CEDB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91C775C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C90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069C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776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41AE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4F9962B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645B6" w:rsidRPr="007126D7" w14:paraId="47B19343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9617B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9B66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197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194E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D34C22A" w14:textId="77777777" w:rsidR="000645B6" w:rsidRPr="007126D7" w:rsidRDefault="000645B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B6C6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BB5AAE3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7369A1F3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3676DF2A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9B7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3196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127E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6528" w14:textId="77777777" w:rsidR="000645B6" w:rsidRPr="007126D7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645B6" w:rsidRPr="007126D7" w14:paraId="07881F8C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421E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2507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7D39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D1F8" w14:textId="77777777" w:rsidR="000645B6" w:rsidRDefault="000645B6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7358DDE6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359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13FE1B4D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14C5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7B17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2409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85B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5EB053F5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EF216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0A0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1AC6AA4E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444F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73D" w14:textId="77777777" w:rsidR="000645B6" w:rsidRPr="007126D7" w:rsidRDefault="000645B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528A4F26" w14:textId="77777777" w:rsidR="000645B6" w:rsidRDefault="000645B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34B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4999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32A6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C964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FF49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78D34717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BFF0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1D2C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09A9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68B8" w14:textId="77777777" w:rsidR="000645B6" w:rsidRDefault="000645B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29E4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683A01DE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8D06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DD2" w14:textId="77777777" w:rsidR="000645B6" w:rsidRPr="007126D7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956F" w14:textId="77777777" w:rsidR="000645B6" w:rsidRPr="007126D7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9C7C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0AFC83FA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B3BE8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2B8B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74913B6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ACD4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E79B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5314EDB1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7B9C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077B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E48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0FF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7444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BAC2B3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703E1DC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5BA5522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FB323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AB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5070403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2BC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B101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61E5332" w14:textId="77777777" w:rsidR="000645B6" w:rsidRPr="007126D7" w:rsidRDefault="000645B6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8B3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A5F4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6DD5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FAC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86BC" w14:textId="77777777" w:rsidR="000645B6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605BE8E" w14:textId="77777777" w:rsidR="000645B6" w:rsidRPr="007126D7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56C0269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60D1EF1A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DA477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648F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633DC18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24F3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593F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41966A2" w14:textId="77777777" w:rsidR="000645B6" w:rsidRPr="007126D7" w:rsidRDefault="000645B6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16C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173A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EFB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C6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4591" w14:textId="77777777" w:rsidR="000645B6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BFBAB95" w14:textId="77777777" w:rsidR="000645B6" w:rsidRPr="007126D7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0F27727" w14:textId="77777777" w:rsidR="000645B6" w:rsidRPr="008F5A6B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3B9BA33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EB3C6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B262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086F3265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0989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9321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648021F7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FDC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E7E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5C1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CFC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E552" w14:textId="77777777" w:rsidR="000645B6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08B5C32" w14:textId="77777777" w:rsidR="000645B6" w:rsidRPr="007126D7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D5CC91A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6A7E862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24F39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256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3745EF9B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EB9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6D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CB27F4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EB4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17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46A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C425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97DC" w14:textId="77777777" w:rsidR="000645B6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FAE934A" w14:textId="77777777" w:rsidR="000645B6" w:rsidRPr="007126D7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755327C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567DEB1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D6E79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C57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40AA3D5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22C6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DC8C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E13BFC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E641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09BB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4A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D67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ABD7" w14:textId="77777777" w:rsidR="000645B6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4584807" w14:textId="77777777" w:rsidR="000645B6" w:rsidRPr="007126D7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9CFDDD5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6D6A86F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028AC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101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4F18539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E26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8B9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E0A4D5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E302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A1C3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8E2F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A79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8CAD" w14:textId="77777777" w:rsidR="000645B6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62AB5F1" w14:textId="77777777" w:rsidR="000645B6" w:rsidRPr="007126D7" w:rsidRDefault="000645B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F92CA5F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4CC24F8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86D4D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60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7126B08C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DD6C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6E1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4028447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97C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43B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96B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7AF9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78C7" w14:textId="77777777" w:rsidR="000645B6" w:rsidRDefault="000645B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F4C275D" w14:textId="77777777" w:rsidR="000645B6" w:rsidRPr="007126D7" w:rsidRDefault="000645B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78ECFAF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20A6E36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D267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EC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30B7A46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144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DFB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38F79B71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12B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006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187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351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F61" w14:textId="77777777" w:rsidR="000645B6" w:rsidRDefault="000645B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7FC7A8B" w14:textId="77777777" w:rsidR="000645B6" w:rsidRPr="007126D7" w:rsidRDefault="000645B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BF5D2DA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6546215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F3AD7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2212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4AF4EFD2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8B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0A22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1CBA66F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BB9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3E6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2E1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DED4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46E0" w14:textId="77777777" w:rsidR="000645B6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6F2F3BD" w14:textId="77777777" w:rsidR="000645B6" w:rsidRPr="007126D7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17D76E0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159EB11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A5974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63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5C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A54C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031116B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C72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738CCD4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C29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47E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8C90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3EC3" w14:textId="77777777" w:rsidR="000645B6" w:rsidRPr="00993BAB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A79F80" w14:textId="77777777" w:rsidR="000645B6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645B6" w:rsidRPr="007126D7" w14:paraId="14F093E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D878C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A974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B828554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DE93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9F5E" w14:textId="77777777" w:rsidR="000645B6" w:rsidRPr="007126D7" w:rsidRDefault="000645B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F62BD8C" w14:textId="77777777" w:rsidR="000645B6" w:rsidRPr="007126D7" w:rsidRDefault="000645B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B35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312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6F01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435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EFC" w14:textId="77777777" w:rsidR="000645B6" w:rsidRPr="00F13EC0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163097C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61C21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0A1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A59424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E8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9AF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965416F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FB0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A5EC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08C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97E9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91D" w14:textId="77777777" w:rsidR="000645B6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338D4B7" w14:textId="77777777" w:rsidR="000645B6" w:rsidRPr="007126D7" w:rsidRDefault="000645B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6452887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0D3AAAD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BFB92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C0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04228AA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4A5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AAE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0932C1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4A97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73B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62C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7AC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1D1C" w14:textId="77777777" w:rsidR="000645B6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0E380B6" w14:textId="77777777" w:rsidR="000645B6" w:rsidRPr="007126D7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2CD68CF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76284EE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9A136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6A4C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577CC75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B2D7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D892" w14:textId="77777777" w:rsidR="000645B6" w:rsidRPr="007126D7" w:rsidRDefault="000645B6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40E1330" w14:textId="77777777" w:rsidR="000645B6" w:rsidRPr="007126D7" w:rsidRDefault="000645B6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CA1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A4C9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7C3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824F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DE2" w14:textId="77777777" w:rsidR="000645B6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15F4E27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70E65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E78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4881C75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46A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03D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5D541E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F89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7ED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F0B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EC0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833" w14:textId="77777777" w:rsidR="000645B6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E806B18" w14:textId="77777777" w:rsidR="000645B6" w:rsidRPr="007126D7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F9944E5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2C81CFA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141A0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992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5D82402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F1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BF0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622275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DAE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61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799B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0853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29E7" w14:textId="77777777" w:rsidR="000645B6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A093CEA" w14:textId="77777777" w:rsidR="000645B6" w:rsidRPr="007126D7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F72A71D" w14:textId="77777777" w:rsidR="000645B6" w:rsidRPr="00744E1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7EF3812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87538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8B42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443C395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B58C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9301" w14:textId="77777777" w:rsidR="000645B6" w:rsidRPr="007126D7" w:rsidRDefault="000645B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0F6A4A5C" w14:textId="77777777" w:rsidR="000645B6" w:rsidRPr="007126D7" w:rsidRDefault="000645B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595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B8CC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418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9716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112B" w14:textId="77777777" w:rsidR="000645B6" w:rsidRPr="00E9314B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14E060F0" w14:textId="77777777" w:rsidR="000645B6" w:rsidRDefault="000645B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3372A02A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5DDA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664F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D70A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B85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0C54B7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6BED3699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87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7404F574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7D495F5E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02DC9FA6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64E55894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053A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5C4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2AAC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D45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5732BD54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74BC4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763F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12C6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F22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530BA6F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8BD4" w14:textId="77777777" w:rsidR="000645B6" w:rsidRPr="007126D7" w:rsidRDefault="000645B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72D0E56E" w14:textId="77777777" w:rsidR="000645B6" w:rsidRPr="007126D7" w:rsidRDefault="000645B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52FEAD9D" w14:textId="77777777" w:rsidR="000645B6" w:rsidRPr="007126D7" w:rsidRDefault="000645B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0F5740C5" w14:textId="77777777" w:rsidR="000645B6" w:rsidRPr="007126D7" w:rsidRDefault="000645B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8C27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6BB0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2FA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1485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5A9D14C5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645B6" w:rsidRPr="007126D7" w14:paraId="63E696A6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31B5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BFB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12CA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A44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1A2409EB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32D7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0B46454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379DF07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056DFAC5" w14:textId="77777777" w:rsidR="000645B6" w:rsidRPr="007126D7" w:rsidRDefault="000645B6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0845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1B74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098E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7350" w14:textId="77777777" w:rsidR="000645B6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C99F07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645B6" w:rsidRPr="007126D7" w14:paraId="4583AE2F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69B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7C2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C7D2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B376" w14:textId="77777777" w:rsidR="000645B6" w:rsidRPr="007126D7" w:rsidRDefault="000645B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0D096633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6C13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E18DB8F" w14:textId="77777777" w:rsidR="000645B6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AABE1CD" w14:textId="77777777" w:rsidR="000645B6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0F02620C" w14:textId="77777777" w:rsidR="000645B6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69782167" w14:textId="77777777" w:rsidR="000645B6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0A64B5A" w14:textId="77777777" w:rsidR="000645B6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46A59ADB" w14:textId="77777777" w:rsidR="000645B6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A329142" w14:textId="77777777" w:rsidR="000645B6" w:rsidRPr="007126D7" w:rsidRDefault="000645B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78AD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6DAD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3DBF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8F31" w14:textId="77777777" w:rsidR="000645B6" w:rsidRDefault="000645B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6C3D98" w14:textId="77777777" w:rsidR="000645B6" w:rsidRPr="007126D7" w:rsidRDefault="000645B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645B6" w:rsidRPr="007126D7" w14:paraId="6DB59EDA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33A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6654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5A77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58AD" w14:textId="77777777" w:rsidR="000645B6" w:rsidRDefault="000645B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7159CFB1" w14:textId="77777777" w:rsidR="000645B6" w:rsidRPr="007126D7" w:rsidRDefault="000645B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BA68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4D8DA10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E3246B7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49CFCF71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445610A5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34C967AD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D9B3A9B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F38" w14:textId="77777777" w:rsidR="000645B6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B90C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C2B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CC5E" w14:textId="77777777" w:rsidR="000645B6" w:rsidRDefault="000645B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B22EAE" w14:textId="77777777" w:rsidR="000645B6" w:rsidRDefault="000645B6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645B6" w:rsidRPr="007126D7" w14:paraId="72AC3AF2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02A2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015A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751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3E4C" w14:textId="77777777" w:rsidR="000645B6" w:rsidRDefault="000645B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1097DB94" w14:textId="77777777" w:rsidR="000645B6" w:rsidRDefault="000645B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2CCF7ACF" w14:textId="77777777" w:rsidR="000645B6" w:rsidRDefault="000645B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19F6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B9BC623" w14:textId="77777777" w:rsidR="000645B6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0968" w14:textId="77777777" w:rsidR="000645B6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8258" w14:textId="77777777" w:rsidR="000645B6" w:rsidRPr="007126D7" w:rsidRDefault="000645B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4037" w14:textId="77777777" w:rsidR="000645B6" w:rsidRPr="007126D7" w:rsidRDefault="000645B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4B16" w14:textId="77777777" w:rsidR="000645B6" w:rsidRDefault="000645B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35422EB1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E3958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C04F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5A49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7638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2AC7F1B3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3213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D8C5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DD8D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682D37D9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6091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141" w14:textId="77777777" w:rsidR="000645B6" w:rsidRDefault="000645B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7BD4FED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6038E5AD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5FE03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E6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5259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E903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6F65F945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618BC76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C006" w14:textId="77777777" w:rsidR="000645B6" w:rsidRDefault="000645B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A8D991E" w14:textId="77777777" w:rsidR="000645B6" w:rsidRDefault="000645B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25380651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15712F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4B47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B4D7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71F9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D71" w14:textId="77777777" w:rsidR="000645B6" w:rsidRDefault="000645B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554A2A4B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FFE96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60B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29990402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7BB1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33A0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119A8AE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34B5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EDB3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E63B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6F87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5EE3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133C5DFF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5498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FA6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EBB4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CD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58D76985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AF7E7F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9220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C71BED3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7F64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F7E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DA7D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E67E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64A2B45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BA89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C468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8AD1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673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44987DE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F29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655F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B12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BFA6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4E8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45B6" w:rsidRPr="007126D7" w14:paraId="66362884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D3FF3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F05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7252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C8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6A365FDE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C5E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0B3B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7E2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1C694D9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4E15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4642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50C6F3BE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D484A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0DC8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5C2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718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D2A81B0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F8BB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F5D3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7BF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652A842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9D32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61C1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1021836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19690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AA6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515B" w14:textId="77777777" w:rsidR="000645B6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DBBD" w14:textId="77777777" w:rsidR="000645B6" w:rsidRDefault="000645B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3512A6AC" w14:textId="77777777" w:rsidR="000645B6" w:rsidRDefault="000645B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2790D320" w14:textId="77777777" w:rsidR="000645B6" w:rsidRPr="007126D7" w:rsidRDefault="000645B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46C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CCBA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01C3" w14:textId="77777777" w:rsidR="000645B6" w:rsidRDefault="000645B6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135EA255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089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3074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56798CF5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645B6" w:rsidRPr="007126D7" w14:paraId="2448DA5A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AA536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FB8F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6900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0CDA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27D5D7BF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1C277FA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9780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CFA3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5449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7B357DF0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60D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FFE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45B6" w:rsidRPr="007126D7" w14:paraId="1B711E63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D6B77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739F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67DC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5F9A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7F097A5F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902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71D8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5139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C4CF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0F8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48FE0AC8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770DD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B143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5586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A4A9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306CBCF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13D7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6FF7FD36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0638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40B9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E3C2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4830" w14:textId="77777777" w:rsidR="000645B6" w:rsidRPr="007126D7" w:rsidRDefault="000645B6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94C5AE9" w14:textId="77777777" w:rsidR="000645B6" w:rsidRDefault="000645B6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48980D" w14:textId="77777777" w:rsidR="000645B6" w:rsidRPr="007126D7" w:rsidRDefault="000645B6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0645B6" w:rsidRPr="007126D7" w14:paraId="769B8C7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06F40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6D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D33E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CBE2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1EE79F8E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C73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EDB4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E1A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AAA6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8CC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45B6" w:rsidRPr="007126D7" w14:paraId="6A6497A8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90A86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873B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34E1A00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EBDC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88E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8A2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122B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C401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1FAC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E400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0645B6" w:rsidRPr="007126D7" w14:paraId="49D5E125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B090F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560D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1DECDCC8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B701" w14:textId="77777777" w:rsidR="000645B6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6CBD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319B8486" w14:textId="77777777" w:rsidR="000645B6" w:rsidRPr="00037854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3637D7CE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CC7C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71F0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C33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7284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F683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0645B6" w:rsidRPr="007126D7" w14:paraId="3C42D847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B3550" w14:textId="77777777" w:rsidR="000645B6" w:rsidRPr="007126D7" w:rsidRDefault="000645B6" w:rsidP="002C21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14FA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AFA3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BA95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1BEED314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DCA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722ED8B5" w14:textId="77777777" w:rsidR="000645B6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0A3C9F27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5756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529D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18BE" w14:textId="77777777" w:rsidR="000645B6" w:rsidRPr="007126D7" w:rsidRDefault="000645B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0458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18C7D36" w14:textId="77777777" w:rsidR="000645B6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AC40E9" w14:textId="77777777" w:rsidR="000645B6" w:rsidRPr="007126D7" w:rsidRDefault="000645B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6B6FF284" w14:textId="77777777" w:rsidR="000645B6" w:rsidRDefault="000645B6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33674DB" w14:textId="77777777" w:rsidR="000645B6" w:rsidRDefault="000645B6" w:rsidP="00CC0982">
      <w:pPr>
        <w:pStyle w:val="Heading1"/>
        <w:spacing w:line="360" w:lineRule="auto"/>
      </w:pPr>
      <w:r>
        <w:lastRenderedPageBreak/>
        <w:t>LINIA 205</w:t>
      </w:r>
    </w:p>
    <w:p w14:paraId="0B2DE50F" w14:textId="77777777" w:rsidR="000645B6" w:rsidRDefault="000645B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645B6" w14:paraId="405E7F47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916BC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388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E58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B348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907C12C" w14:textId="77777777" w:rsidR="000645B6" w:rsidRPr="00985789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407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6C381B9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5548699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871B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E376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8BC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074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17B28" w14:textId="77777777" w:rsidR="000645B6" w:rsidRDefault="000645B6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645B6" w14:paraId="78ED1694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5A728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4D45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4E3428F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3067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D20E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EA55FFD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6553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D0A8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9D05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014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8FFF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7CC316ED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3004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D3DC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C1A608F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2C48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A4B" w14:textId="77777777" w:rsidR="000645B6" w:rsidRDefault="000645B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479BDEB" w14:textId="77777777" w:rsidR="000645B6" w:rsidRDefault="000645B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9EB6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8AC1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D166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143D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4E5C" w14:textId="77777777" w:rsidR="000645B6" w:rsidRDefault="000645B6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0D1656" w14:textId="77777777" w:rsidR="000645B6" w:rsidRDefault="000645B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1E9EE8" w14:textId="77777777" w:rsidR="000645B6" w:rsidRDefault="000645B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645B6" w14:paraId="3963CFAF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36A79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ED9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AF9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883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736C" w14:textId="77777777" w:rsidR="000645B6" w:rsidRDefault="000645B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DD69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E38E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354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E811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6930A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645B6" w14:paraId="00D2D611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35061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70FA" w14:textId="77777777" w:rsidR="000645B6" w:rsidRDefault="000645B6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0F2E1B90" w14:textId="77777777" w:rsidR="000645B6" w:rsidRDefault="000645B6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16C9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150E" w14:textId="77777777" w:rsidR="000645B6" w:rsidRDefault="000645B6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67393A1" w14:textId="77777777" w:rsidR="000645B6" w:rsidRDefault="000645B6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D4A" w14:textId="77777777" w:rsidR="000645B6" w:rsidRDefault="000645B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0366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066B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10B5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341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1D4309A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AE84C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8633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04F28A8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9A39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4F35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89F5734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384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988A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B8B5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1AC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FCFC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E11FCC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8D9D30" w14:textId="77777777" w:rsidR="000645B6" w:rsidRDefault="000645B6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645B6" w14:paraId="5C64D1BF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948A8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1E29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F86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F59" w14:textId="77777777" w:rsidR="000645B6" w:rsidRDefault="000645B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80BC" w14:textId="77777777" w:rsidR="000645B6" w:rsidRDefault="000645B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B078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552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69A8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14B7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AA3A5" w14:textId="77777777" w:rsidR="000645B6" w:rsidRDefault="000645B6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645B6" w14:paraId="284ACED5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F804E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E3BD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822945E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914D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DE75" w14:textId="77777777" w:rsidR="000645B6" w:rsidRDefault="000645B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6DF2425" w14:textId="77777777" w:rsidR="000645B6" w:rsidRDefault="000645B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6520" w14:textId="77777777" w:rsidR="000645B6" w:rsidRDefault="000645B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539E" w14:textId="77777777" w:rsidR="000645B6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9D1" w14:textId="77777777" w:rsidR="000645B6" w:rsidRDefault="000645B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9377" w14:textId="77777777" w:rsidR="000645B6" w:rsidRPr="0073437A" w:rsidRDefault="000645B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FC38" w14:textId="77777777" w:rsidR="000645B6" w:rsidRDefault="000645B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5A0A230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D76BA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A400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5317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70F1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AC9DAB6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806A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2593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B52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E4FE" w14:textId="77777777" w:rsidR="000645B6" w:rsidRPr="0073437A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B3B4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19D6FCA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ABBD6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DFB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3F29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CDB9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61E3D7F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24C1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D0BE01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078D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883C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41BB" w14:textId="77777777" w:rsidR="000645B6" w:rsidRPr="0073437A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9E43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E61D5CF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69789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460D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2E0D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6D95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A2BC432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8E8C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F38FA4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46F2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6683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9D10" w14:textId="77777777" w:rsidR="000645B6" w:rsidRPr="0073437A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3C37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E8418BD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3924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1D35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28EF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38E3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5E00AD8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EB05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A0DD87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8585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145D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D7B" w14:textId="77777777" w:rsidR="000645B6" w:rsidRPr="0073437A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5C47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B92EC68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645B6" w14:paraId="40EEF274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E505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F345" w14:textId="77777777" w:rsidR="000645B6" w:rsidRDefault="000645B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5AAE" w14:textId="77777777" w:rsidR="000645B6" w:rsidRDefault="000645B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C363" w14:textId="77777777" w:rsidR="000645B6" w:rsidRDefault="000645B6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C6FA8AB" w14:textId="77777777" w:rsidR="000645B6" w:rsidRDefault="000645B6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A420" w14:textId="77777777" w:rsidR="000645B6" w:rsidRDefault="000645B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5125" w14:textId="77777777" w:rsidR="000645B6" w:rsidRDefault="000645B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B308" w14:textId="77777777" w:rsidR="000645B6" w:rsidRDefault="000645B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BC2" w14:textId="77777777" w:rsidR="000645B6" w:rsidRPr="0073437A" w:rsidRDefault="000645B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5300" w14:textId="77777777" w:rsidR="000645B6" w:rsidRDefault="000645B6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7CB7472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229C" w14:textId="77777777" w:rsidR="000645B6" w:rsidRDefault="000645B6" w:rsidP="002C2153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85AC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10DF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F862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7202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FBAF97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FDCE" w14:textId="77777777" w:rsidR="000645B6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D2C0" w14:textId="77777777" w:rsidR="000645B6" w:rsidRDefault="000645B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06F6" w14:textId="77777777" w:rsidR="000645B6" w:rsidRPr="0073437A" w:rsidRDefault="000645B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E4E9" w14:textId="77777777" w:rsidR="000645B6" w:rsidRDefault="000645B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3EFCEC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44A69E8" w14:textId="77777777" w:rsidR="000645B6" w:rsidRDefault="000645B6" w:rsidP="005B00A7">
      <w:pPr>
        <w:pStyle w:val="Heading1"/>
        <w:spacing w:line="360" w:lineRule="auto"/>
      </w:pPr>
      <w:r>
        <w:t>LINIA 218</w:t>
      </w:r>
    </w:p>
    <w:p w14:paraId="55CD9C75" w14:textId="77777777" w:rsidR="000645B6" w:rsidRDefault="000645B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69144A3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810AA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33A3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9A94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F99A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1780FA" w14:textId="77777777" w:rsidR="000645B6" w:rsidRDefault="000645B6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F6B9" w14:textId="77777777" w:rsidR="000645B6" w:rsidRPr="00465A98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DF4F372" w14:textId="77777777" w:rsidR="000645B6" w:rsidRPr="00465A98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6E4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7CD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5752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D94E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A8307A" w14:paraId="7DF29499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F373B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AED2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86B4" w14:textId="77777777" w:rsidR="000645B6" w:rsidRPr="00A8307A" w:rsidRDefault="000645B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8E1F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D9EFDD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B865" w14:textId="77777777" w:rsidR="000645B6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455BCA0" w14:textId="77777777" w:rsidR="000645B6" w:rsidRPr="00664FA3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056" w14:textId="77777777" w:rsidR="000645B6" w:rsidRPr="00A8307A" w:rsidRDefault="000645B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E09B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9172" w14:textId="77777777" w:rsidR="000645B6" w:rsidRPr="00A8307A" w:rsidRDefault="000645B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94E9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3487F5" w14:textId="77777777" w:rsidR="000645B6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750AFA0" w14:textId="77777777" w:rsidR="000645B6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D6E5D00" w14:textId="77777777" w:rsidR="000645B6" w:rsidRPr="00664FA3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645B6" w:rsidRPr="00A8307A" w14:paraId="6129F4AD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BBC59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8B75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DB46" w14:textId="77777777" w:rsidR="000645B6" w:rsidRPr="00A8307A" w:rsidRDefault="000645B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E91E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CEF1D3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1E5" w14:textId="77777777" w:rsidR="000645B6" w:rsidRPr="00664FA3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3F58AA7" w14:textId="77777777" w:rsidR="000645B6" w:rsidRPr="00664FA3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80D" w14:textId="77777777" w:rsidR="000645B6" w:rsidRPr="00A8307A" w:rsidRDefault="000645B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D55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1ADB" w14:textId="77777777" w:rsidR="000645B6" w:rsidRPr="00A8307A" w:rsidRDefault="000645B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0726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BEA23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D521670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33895F" w14:textId="77777777" w:rsidR="000645B6" w:rsidRPr="00A8307A" w:rsidRDefault="000645B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645B6" w:rsidRPr="00A8307A" w14:paraId="06581482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C71BB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E775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22C9" w14:textId="77777777" w:rsidR="000645B6" w:rsidRPr="003F40D2" w:rsidRDefault="000645B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441A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034D13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8B26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01F3" w14:textId="77777777" w:rsidR="000645B6" w:rsidRPr="003F40D2" w:rsidRDefault="000645B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BC9D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BE1B" w14:textId="77777777" w:rsidR="000645B6" w:rsidRPr="003F40D2" w:rsidRDefault="000645B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0160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DAB79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645B6" w:rsidRPr="00A8307A" w14:paraId="43E5E533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760A4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43B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0A0" w14:textId="77777777" w:rsidR="000645B6" w:rsidRPr="003F40D2" w:rsidRDefault="000645B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781E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FB099E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A978" w14:textId="77777777" w:rsidR="000645B6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EE4DD8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04A6" w14:textId="77777777" w:rsidR="000645B6" w:rsidRPr="003F40D2" w:rsidRDefault="000645B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4272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1038" w14:textId="77777777" w:rsidR="000645B6" w:rsidRPr="003F40D2" w:rsidRDefault="000645B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F11C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AA4ED" w14:textId="77777777" w:rsidR="000645B6" w:rsidRPr="00A8307A" w:rsidRDefault="000645B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645B6" w:rsidRPr="00A8307A" w14:paraId="7C4F8589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6ABD8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60E6" w14:textId="77777777" w:rsidR="000645B6" w:rsidRPr="00A8307A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2D1" w14:textId="77777777" w:rsidR="000645B6" w:rsidRPr="00732832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EE7" w14:textId="77777777" w:rsidR="000645B6" w:rsidRPr="00A8307A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20C218" w14:textId="77777777" w:rsidR="000645B6" w:rsidRPr="00A8307A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E6D" w14:textId="77777777" w:rsidR="000645B6" w:rsidRPr="00A8307A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412A" w14:textId="77777777" w:rsidR="000645B6" w:rsidRPr="007B4F6A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D2BC" w14:textId="77777777" w:rsidR="000645B6" w:rsidRPr="00A8307A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2E1E" w14:textId="77777777" w:rsidR="000645B6" w:rsidRPr="00732832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1B1A" w14:textId="77777777" w:rsidR="000645B6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084FF" w14:textId="77777777" w:rsidR="000645B6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C4AE83A" w14:textId="77777777" w:rsidR="000645B6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BBDEBF" w14:textId="77777777" w:rsidR="000645B6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5D31E1" w14:textId="77777777" w:rsidR="000645B6" w:rsidRPr="00A8307A" w:rsidRDefault="000645B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645B6" w:rsidRPr="00A8307A" w14:paraId="40CDDF8F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2E244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0A2A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E7B1" w14:textId="77777777" w:rsidR="000645B6" w:rsidRPr="00B26991" w:rsidRDefault="000645B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43A5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8E02AF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33A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3EC5" w14:textId="77777777" w:rsidR="000645B6" w:rsidRPr="00B26991" w:rsidRDefault="000645B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D5F9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7318" w14:textId="77777777" w:rsidR="000645B6" w:rsidRPr="00B26991" w:rsidRDefault="000645B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3E0F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16CDD" w14:textId="77777777" w:rsidR="000645B6" w:rsidRDefault="000645B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5BA2298" w14:textId="77777777" w:rsidR="000645B6" w:rsidRPr="00A8307A" w:rsidRDefault="000645B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:rsidRPr="00A8307A" w14:paraId="5801F6B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4F96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F0C7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E07A" w14:textId="77777777" w:rsidR="000645B6" w:rsidRPr="00B26991" w:rsidRDefault="000645B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8E86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B3A" w14:textId="77777777" w:rsidR="000645B6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F84406" w14:textId="77777777" w:rsidR="000645B6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567FDC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10E" w14:textId="77777777" w:rsidR="000645B6" w:rsidRDefault="000645B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B087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E7BD" w14:textId="77777777" w:rsidR="000645B6" w:rsidRPr="00B26991" w:rsidRDefault="000645B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F615" w14:textId="77777777" w:rsidR="000645B6" w:rsidRDefault="000645B6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01C54D9" w14:textId="77777777" w:rsidR="000645B6" w:rsidRDefault="000645B6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9F00524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:rsidRPr="00A8307A" w14:paraId="0B582184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3A77F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9020" w14:textId="77777777" w:rsidR="000645B6" w:rsidRPr="00A8307A" w:rsidRDefault="000645B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DF0F" w14:textId="77777777" w:rsidR="000645B6" w:rsidRPr="00B26991" w:rsidRDefault="000645B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2E93" w14:textId="77777777" w:rsidR="000645B6" w:rsidRPr="00A8307A" w:rsidRDefault="000645B6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7513" w14:textId="77777777" w:rsidR="000645B6" w:rsidRDefault="000645B6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D3322A" w14:textId="77777777" w:rsidR="000645B6" w:rsidRDefault="000645B6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387469" w14:textId="77777777" w:rsidR="000645B6" w:rsidRPr="00A8307A" w:rsidRDefault="000645B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C36E" w14:textId="77777777" w:rsidR="000645B6" w:rsidRDefault="000645B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F9EC" w14:textId="77777777" w:rsidR="000645B6" w:rsidRPr="00A8307A" w:rsidRDefault="000645B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BDF6" w14:textId="77777777" w:rsidR="000645B6" w:rsidRPr="00B26991" w:rsidRDefault="000645B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713" w14:textId="77777777" w:rsidR="000645B6" w:rsidRDefault="000645B6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02089ED" w14:textId="77777777" w:rsidR="000645B6" w:rsidRPr="00A8307A" w:rsidRDefault="000645B6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645B6" w:rsidRPr="00A8307A" w14:paraId="12A3D429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A8551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4F63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7670" w14:textId="77777777" w:rsidR="000645B6" w:rsidRPr="00B26991" w:rsidRDefault="000645B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8A0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95F8" w14:textId="77777777" w:rsidR="000645B6" w:rsidRDefault="000645B6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2EC0" w14:textId="77777777" w:rsidR="000645B6" w:rsidRDefault="000645B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58E" w14:textId="77777777" w:rsidR="000645B6" w:rsidRPr="00A8307A" w:rsidRDefault="000645B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2F34" w14:textId="77777777" w:rsidR="000645B6" w:rsidRPr="00B26991" w:rsidRDefault="000645B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B6D6" w14:textId="77777777" w:rsidR="000645B6" w:rsidRDefault="000645B6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:rsidRPr="00A8307A" w14:paraId="19B2481E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EE703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27D3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72F1" w14:textId="77777777" w:rsidR="000645B6" w:rsidRPr="000D3BBC" w:rsidRDefault="000645B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E40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B7F328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15DB" w14:textId="77777777" w:rsidR="000645B6" w:rsidRDefault="000645B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6B419C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C95A" w14:textId="77777777" w:rsidR="000645B6" w:rsidRPr="000D3BBC" w:rsidRDefault="000645B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46B4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4C65" w14:textId="77777777" w:rsidR="000645B6" w:rsidRPr="000D3BBC" w:rsidRDefault="000645B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92D5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AF4E7" w14:textId="77777777" w:rsidR="000645B6" w:rsidRPr="00A8307A" w:rsidRDefault="000645B6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45B6" w:rsidRPr="00A8307A" w14:paraId="1A811B56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566A9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5157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3852" w14:textId="77777777" w:rsidR="000645B6" w:rsidRPr="009658E6" w:rsidRDefault="000645B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60BB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99AF98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FC89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F4F3" w14:textId="77777777" w:rsidR="000645B6" w:rsidRPr="009658E6" w:rsidRDefault="000645B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FEAC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D1A5" w14:textId="77777777" w:rsidR="000645B6" w:rsidRPr="009658E6" w:rsidRDefault="000645B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7384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38138" w14:textId="77777777" w:rsidR="000645B6" w:rsidRPr="00A8307A" w:rsidRDefault="000645B6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45B6" w:rsidRPr="00A8307A" w14:paraId="3D996460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26B7C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6B90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1BEC" w14:textId="77777777" w:rsidR="000645B6" w:rsidRPr="00472E19" w:rsidRDefault="000645B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17CF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972955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6025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31C" w14:textId="77777777" w:rsidR="000645B6" w:rsidRPr="00472E19" w:rsidRDefault="000645B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5094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1B94" w14:textId="77777777" w:rsidR="000645B6" w:rsidRPr="00472E19" w:rsidRDefault="000645B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C020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E70C8" w14:textId="77777777" w:rsidR="000645B6" w:rsidRPr="00A8307A" w:rsidRDefault="000645B6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45B6" w:rsidRPr="00A8307A" w14:paraId="3FA9A640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C87CC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7D8B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0E91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BF0C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0BF830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388F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87BC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2392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5DA5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7955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8650F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45B6" w:rsidRPr="00A8307A" w14:paraId="66A62E9B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BA8C2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D91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4D84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92A0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42DD84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DF2E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B376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A835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DA4A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04F9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6B839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45B6" w:rsidRPr="00A8307A" w14:paraId="00EAD05C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6F097" w14:textId="77777777" w:rsidR="000645B6" w:rsidRPr="00A75A00" w:rsidRDefault="000645B6" w:rsidP="000645B6">
            <w:pPr>
              <w:numPr>
                <w:ilvl w:val="0"/>
                <w:numId w:val="17"/>
              </w:numPr>
              <w:spacing w:before="120" w:after="120"/>
              <w:ind w:left="284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8321" w14:textId="77777777" w:rsidR="000645B6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8AB849F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9682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F5C3" w14:textId="77777777" w:rsidR="000645B6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775E91F" w14:textId="77777777" w:rsidR="000645B6" w:rsidRDefault="000645B6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17D1557" w14:textId="77777777" w:rsidR="000645B6" w:rsidRPr="00A8307A" w:rsidRDefault="000645B6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8497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9AD4" w14:textId="77777777" w:rsidR="000645B6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882A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823B" w14:textId="77777777" w:rsidR="000645B6" w:rsidRPr="00530A8D" w:rsidRDefault="000645B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FC81" w14:textId="77777777" w:rsidR="000645B6" w:rsidRPr="00A8307A" w:rsidRDefault="000645B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0B1D65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817B0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929B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172E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1581" w14:textId="77777777" w:rsidR="000645B6" w:rsidRDefault="000645B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5A5CEE1" w14:textId="77777777" w:rsidR="000645B6" w:rsidRDefault="000645B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4FE5F7C" w14:textId="77777777" w:rsidR="000645B6" w:rsidRDefault="000645B6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F868" w14:textId="77777777" w:rsidR="000645B6" w:rsidRDefault="000645B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9C377E4" w14:textId="77777777" w:rsidR="000645B6" w:rsidRPr="00465A98" w:rsidRDefault="000645B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B98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8EAD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4F20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5504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864DA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645B6" w14:paraId="0A04742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8499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5E0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397B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D4C2" w14:textId="77777777" w:rsidR="000645B6" w:rsidRDefault="000645B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2115B5" w14:textId="77777777" w:rsidR="000645B6" w:rsidRDefault="000645B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C4A84B8" w14:textId="77777777" w:rsidR="000645B6" w:rsidRDefault="000645B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30A8" w14:textId="77777777" w:rsidR="000645B6" w:rsidRPr="00465A98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5E26" w14:textId="77777777" w:rsidR="000645B6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855D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050B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630C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645B6" w14:paraId="18C3233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4611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F4D5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08C1767C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421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B87D" w14:textId="77777777" w:rsidR="000645B6" w:rsidRDefault="000645B6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137D96" w14:textId="77777777" w:rsidR="000645B6" w:rsidRDefault="000645B6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FC5B132" w14:textId="77777777" w:rsidR="000645B6" w:rsidRDefault="000645B6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C80" w14:textId="77777777" w:rsidR="000645B6" w:rsidRPr="00465A98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352" w14:textId="77777777" w:rsidR="000645B6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956A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CA77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1198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8BD04F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0645B6" w14:paraId="0152382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D260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5FFA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F03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9417" w14:textId="77777777" w:rsidR="000645B6" w:rsidRDefault="000645B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1FDC59" w14:textId="77777777" w:rsidR="000645B6" w:rsidRDefault="000645B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F954" w14:textId="77777777" w:rsidR="000645B6" w:rsidRPr="00465A98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F1CB" w14:textId="77777777" w:rsidR="000645B6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BBA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4663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194F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BC144" w14:textId="77777777" w:rsidR="000645B6" w:rsidRDefault="000645B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645B6" w14:paraId="2EBBD6D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F475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BBD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31CC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144F" w14:textId="77777777" w:rsidR="000645B6" w:rsidRDefault="000645B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B1F330" w14:textId="77777777" w:rsidR="000645B6" w:rsidRDefault="000645B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623" w14:textId="77777777" w:rsidR="000645B6" w:rsidRPr="00465A98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FD31" w14:textId="77777777" w:rsidR="000645B6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EA6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54B9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FC73" w14:textId="77777777" w:rsidR="000645B6" w:rsidRDefault="000645B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086F2" w14:textId="77777777" w:rsidR="000645B6" w:rsidRDefault="000645B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DE5AA1C" w14:textId="77777777" w:rsidR="000645B6" w:rsidRDefault="000645B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645B6" w14:paraId="365458B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4B80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5354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E7091A8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98E" w14:textId="77777777" w:rsidR="000645B6" w:rsidRPr="00CF787F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22C9" w14:textId="77777777" w:rsidR="000645B6" w:rsidRDefault="000645B6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FE38C8" w14:textId="77777777" w:rsidR="000645B6" w:rsidRDefault="000645B6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409A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15CF" w14:textId="77777777" w:rsidR="000645B6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7314" w14:textId="77777777" w:rsidR="000645B6" w:rsidRDefault="000645B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87AE" w14:textId="77777777" w:rsidR="000645B6" w:rsidRPr="00984D71" w:rsidRDefault="000645B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E7A5" w14:textId="77777777" w:rsidR="000645B6" w:rsidRDefault="000645B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115588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5206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F74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E80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E887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FB36FAF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9B51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26F3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1EC7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A4B7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D3F3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1F873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645B6" w14:paraId="60DE8EA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EDF8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0747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13DF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2D33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7C1D98B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F12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C230A83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F651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5A25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F350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34E8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370E4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645B6" w14:paraId="566DBAE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775C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EF93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C7A8424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1339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49BF" w14:textId="77777777" w:rsidR="000645B6" w:rsidRDefault="000645B6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31C0EA2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4C93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504A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D2CA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7A28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2428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132C4B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F8A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5DA1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FFDC3EE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E27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3CF4" w14:textId="77777777" w:rsidR="000645B6" w:rsidRDefault="000645B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F5A2DDE" w14:textId="77777777" w:rsidR="000645B6" w:rsidRDefault="000645B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4D3B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9107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5CAF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86B0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B61A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2ABAA2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359D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840F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E70DF05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A16A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327E" w14:textId="77777777" w:rsidR="000645B6" w:rsidRDefault="000645B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82ED8CD" w14:textId="77777777" w:rsidR="000645B6" w:rsidRDefault="000645B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FFD2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02D7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CCFE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12C7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225A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2949FF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F470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24BC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2C0B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83A0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84F6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CA87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BDE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0C9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F065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21036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645B6" w14:paraId="1106CC1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0FD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ED9C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6040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445B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71F0703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E185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2448694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BEBF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7D34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093C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185D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B9242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645B6" w14:paraId="5BDC71FA" w14:textId="77777777">
        <w:trPr>
          <w:cantSplit/>
          <w:trHeight w:val="634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473A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50BD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30AB463E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B6F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309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9508E5B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71E15E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C8B7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C7CE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13F0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9975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EAFA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semnalizată în trepte.</w:t>
            </w:r>
          </w:p>
        </w:tc>
      </w:tr>
      <w:tr w:rsidR="000645B6" w14:paraId="4C940765" w14:textId="77777777">
        <w:trPr>
          <w:cantSplit/>
          <w:trHeight w:val="473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902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1EDD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1F4D5A9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71EA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D65C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2B50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620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9034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7EC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F1B9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4DBD7B5" w14:textId="77777777">
        <w:trPr>
          <w:cantSplit/>
          <w:trHeight w:val="419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894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7C45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26+000</w:t>
            </w:r>
          </w:p>
          <w:p w14:paraId="4AEC2920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8418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73E5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F69B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46B0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87C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5221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70BE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B003CA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F474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45E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D20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070C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9FC29B5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D021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DB577DB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B566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D4E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3C78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86FC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03EA6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645B6" w14:paraId="630D855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8330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CA11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AAF2" w14:textId="77777777" w:rsidR="000645B6" w:rsidRPr="00CF787F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C54E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B9F0E71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B501" w14:textId="77777777" w:rsidR="000645B6" w:rsidRPr="00465A98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CACA" w14:textId="77777777" w:rsidR="000645B6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A901" w14:textId="77777777" w:rsidR="000645B6" w:rsidRDefault="000645B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94B4" w14:textId="77777777" w:rsidR="000645B6" w:rsidRPr="00984D71" w:rsidRDefault="000645B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BBA6" w14:textId="77777777" w:rsidR="000645B6" w:rsidRDefault="000645B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645B6" w14:paraId="69F8B534" w14:textId="77777777" w:rsidTr="00684F2B">
        <w:trPr>
          <w:cantSplit/>
          <w:trHeight w:val="1015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0BFEF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430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E97B066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2686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CB0E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D13B2E5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7C30116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F0D999D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17CACFD0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5A9325BE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D94A" w14:textId="77777777" w:rsidR="000645B6" w:rsidRPr="00465A98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E1F7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CB20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50FC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9C86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AA1BDBC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 în trepte.</w:t>
            </w:r>
          </w:p>
        </w:tc>
      </w:tr>
      <w:tr w:rsidR="000645B6" w14:paraId="622C35D8" w14:textId="77777777">
        <w:trPr>
          <w:cantSplit/>
          <w:trHeight w:val="7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C78EA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77F" w14:textId="77777777" w:rsidR="000645B6" w:rsidRDefault="000645B6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  <w:p w14:paraId="39DA5FB5" w14:textId="77777777" w:rsidR="000645B6" w:rsidRDefault="000645B6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842A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F7D4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5F2C" w14:textId="77777777" w:rsidR="000645B6" w:rsidRPr="00465A98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0F33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6CD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270D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2318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B3F6E0E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A8F69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9738" w14:textId="77777777" w:rsidR="000645B6" w:rsidRDefault="000645B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24A5" w14:textId="77777777" w:rsidR="000645B6" w:rsidRDefault="000645B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BDF6" w14:textId="77777777" w:rsidR="000645B6" w:rsidRDefault="000645B6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E784F0D" w14:textId="77777777" w:rsidR="000645B6" w:rsidRDefault="000645B6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608C" w14:textId="77777777" w:rsidR="000645B6" w:rsidRDefault="000645B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CED7E86" w14:textId="77777777" w:rsidR="000645B6" w:rsidRPr="00465A98" w:rsidRDefault="000645B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C634" w14:textId="77777777" w:rsidR="000645B6" w:rsidRDefault="000645B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8578" w14:textId="77777777" w:rsidR="000645B6" w:rsidRDefault="000645B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1880" w14:textId="77777777" w:rsidR="000645B6" w:rsidRPr="00984D71" w:rsidRDefault="000645B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9A0E" w14:textId="77777777" w:rsidR="000645B6" w:rsidRDefault="000645B6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ABD5C" w14:textId="77777777" w:rsidR="000645B6" w:rsidRDefault="000645B6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645B6" w14:paraId="42F2920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DDDD7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30EA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3024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9239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094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F643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4088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733B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5F65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645B6" w14:paraId="224984E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95648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0164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F46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5105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F652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88E6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A29E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0AE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EF6B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645B6" w14:paraId="354E7E5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D8CFB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66F4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7C88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115F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A8B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98F4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960A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EFD3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449A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645B6" w14:paraId="5CADD48C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1CADD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5269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3C9D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5542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0A3B97E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DBA3" w14:textId="77777777" w:rsidR="000645B6" w:rsidRPr="00465A98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CEB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8FC2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DDE4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5A8E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540A9A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FEC55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3AD1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37C6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438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0A0A883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9735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C291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073F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DC2C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71F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D4083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645B6" w14:paraId="52D179E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9FB49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E428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94B2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30D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065104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D161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99368A8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722B685" w14:textId="77777777" w:rsidR="000645B6" w:rsidRDefault="000645B6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DCB8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2E80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AC0F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0D4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04CDD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645B6" w14:paraId="1825AE0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E4E90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B444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7942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A9D4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41FDD1E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9D18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6959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6E0B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9FB9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C45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A0885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645B6" w14:paraId="679CD9B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343D2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CF57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26C7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88E5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E4828C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0808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E636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6E26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7B0C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73FF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EC232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645B6" w14:paraId="24AA8D3B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954B8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C767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6281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F85" w14:textId="77777777" w:rsidR="000645B6" w:rsidRDefault="000645B6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96074C" w14:textId="77777777" w:rsidR="000645B6" w:rsidRDefault="000645B6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AA41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4992" w14:textId="77777777" w:rsidR="000645B6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243A" w14:textId="77777777" w:rsidR="000645B6" w:rsidRDefault="000645B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C22" w14:textId="77777777" w:rsidR="000645B6" w:rsidRPr="00984D71" w:rsidRDefault="000645B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2FE1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2A82D" w14:textId="77777777" w:rsidR="000645B6" w:rsidRDefault="000645B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645B6" w14:paraId="7570B02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8E3D4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1C3A" w14:textId="77777777" w:rsidR="000645B6" w:rsidRDefault="000645B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993C" w14:textId="77777777" w:rsidR="000645B6" w:rsidRDefault="000645B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8D88" w14:textId="77777777" w:rsidR="000645B6" w:rsidRDefault="000645B6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85621D" w14:textId="77777777" w:rsidR="000645B6" w:rsidRDefault="000645B6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C5DB" w14:textId="77777777" w:rsidR="000645B6" w:rsidRDefault="000645B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BCD" w14:textId="77777777" w:rsidR="000645B6" w:rsidRDefault="000645B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E7C2" w14:textId="77777777" w:rsidR="000645B6" w:rsidRDefault="000645B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F7D6" w14:textId="77777777" w:rsidR="000645B6" w:rsidRPr="00984D71" w:rsidRDefault="000645B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97F9" w14:textId="77777777" w:rsidR="000645B6" w:rsidRDefault="000645B6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BED06" w14:textId="77777777" w:rsidR="000645B6" w:rsidRDefault="000645B6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645B6" w14:paraId="5772BAEA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3CCF8" w14:textId="77777777" w:rsidR="000645B6" w:rsidRDefault="000645B6" w:rsidP="000645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3477" w14:textId="77777777" w:rsidR="000645B6" w:rsidRDefault="000645B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8222" w14:textId="77777777" w:rsidR="000645B6" w:rsidRDefault="000645B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4870" w14:textId="77777777" w:rsidR="000645B6" w:rsidRDefault="000645B6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78D4B8" w14:textId="77777777" w:rsidR="000645B6" w:rsidRDefault="000645B6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5D21" w14:textId="77777777" w:rsidR="000645B6" w:rsidRDefault="000645B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7D01" w14:textId="77777777" w:rsidR="000645B6" w:rsidRDefault="000645B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3CF" w14:textId="77777777" w:rsidR="000645B6" w:rsidRDefault="000645B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6219" w14:textId="77777777" w:rsidR="000645B6" w:rsidRPr="00984D71" w:rsidRDefault="000645B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2357" w14:textId="77777777" w:rsidR="000645B6" w:rsidRDefault="000645B6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8744F" w14:textId="77777777" w:rsidR="000645B6" w:rsidRDefault="000645B6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7798709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875A7B7" w14:textId="77777777" w:rsidR="000645B6" w:rsidRDefault="000645B6" w:rsidP="0095691E">
      <w:pPr>
        <w:pStyle w:val="Heading1"/>
        <w:spacing w:line="360" w:lineRule="auto"/>
      </w:pPr>
      <w:r>
        <w:t>LINIA 300</w:t>
      </w:r>
    </w:p>
    <w:p w14:paraId="44AFCF9A" w14:textId="77777777" w:rsidR="000645B6" w:rsidRDefault="000645B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645B6" w14:paraId="4C669347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22A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6D75" w14:textId="77777777" w:rsidR="000645B6" w:rsidRDefault="000645B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06F6" w14:textId="77777777" w:rsidR="000645B6" w:rsidRPr="00600D25" w:rsidRDefault="000645B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BCBE" w14:textId="77777777" w:rsidR="000645B6" w:rsidRDefault="000645B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76B9C3" w14:textId="77777777" w:rsidR="000645B6" w:rsidRDefault="000645B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4788" w14:textId="77777777" w:rsidR="000645B6" w:rsidRDefault="000645B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F025" w14:textId="77777777" w:rsidR="000645B6" w:rsidRPr="00600D25" w:rsidRDefault="000645B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76B6" w14:textId="77777777" w:rsidR="000645B6" w:rsidRDefault="000645B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F198" w14:textId="77777777" w:rsidR="000645B6" w:rsidRPr="00600D25" w:rsidRDefault="000645B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2703" w14:textId="77777777" w:rsidR="000645B6" w:rsidRPr="00D344C9" w:rsidRDefault="000645B6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257C6676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E7E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66D5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DD43" w14:textId="77777777" w:rsidR="000645B6" w:rsidRPr="00600D25" w:rsidRDefault="000645B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BAF" w14:textId="77777777" w:rsidR="000645B6" w:rsidRDefault="000645B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DD2932" w14:textId="77777777" w:rsidR="000645B6" w:rsidRDefault="000645B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16F0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E2BB" w14:textId="77777777" w:rsidR="000645B6" w:rsidRPr="00600D25" w:rsidRDefault="000645B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0F34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0D9E" w14:textId="77777777" w:rsidR="000645B6" w:rsidRPr="00600D25" w:rsidRDefault="000645B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411" w14:textId="77777777" w:rsidR="000645B6" w:rsidRPr="00D344C9" w:rsidRDefault="000645B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7F981B88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7EE1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588D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F8C2" w14:textId="77777777" w:rsidR="000645B6" w:rsidRPr="00600D25" w:rsidRDefault="000645B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F4A8" w14:textId="77777777" w:rsidR="000645B6" w:rsidRDefault="000645B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A9A421" w14:textId="77777777" w:rsidR="000645B6" w:rsidRDefault="000645B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4A53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D21ECD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97B6" w14:textId="77777777" w:rsidR="000645B6" w:rsidRPr="00600D25" w:rsidRDefault="000645B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D0B2" w14:textId="77777777" w:rsidR="000645B6" w:rsidRDefault="000645B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239E" w14:textId="77777777" w:rsidR="000645B6" w:rsidRPr="00600D25" w:rsidRDefault="000645B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2E0D" w14:textId="77777777" w:rsidR="000645B6" w:rsidRPr="00D344C9" w:rsidRDefault="000645B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3197C4" w14:textId="77777777" w:rsidR="000645B6" w:rsidRPr="00D344C9" w:rsidRDefault="000645B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645B6" w14:paraId="1BF3C327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52ED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A58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D5DA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3AD" w14:textId="77777777" w:rsidR="000645B6" w:rsidRDefault="000645B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37E167" w14:textId="77777777" w:rsidR="000645B6" w:rsidRDefault="000645B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170B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C6AF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D83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1850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6B3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D4901D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2674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5D99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6A6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7D65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9B6348" w14:textId="77777777" w:rsidR="000645B6" w:rsidRDefault="000645B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A7F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0443F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4AF114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8D89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669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3E18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0D3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73BB401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87551EB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645B6" w14:paraId="1645F005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9B06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F3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A2FC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DDE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33D3BD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77C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E57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DE1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A2C017B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9F73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01D3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3100C06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5A6B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7FF9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28BB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6D6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 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7EE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3B22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1AD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14+450</w:t>
            </w:r>
          </w:p>
          <w:p w14:paraId="526BE10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81AB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279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1CCCC0A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A0145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8BA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92D5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D750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24EDB1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23E9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23477B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2F79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FD1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184D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8DA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6F2F5C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2502269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4AD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DE3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D918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43E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C0630F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0A83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4CFF7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A5C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69FB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6DB7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F3C7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9EE69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645B6" w14:paraId="6339C6B4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078D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506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DB17522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5A89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3B0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156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0B8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B231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E959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FC9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321CB10C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DAC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57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C2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382B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9CDF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C2EC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C2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29+800</w:t>
            </w:r>
          </w:p>
          <w:p w14:paraId="7D2A0B0F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29+850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339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F18E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7BC02E35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0F8B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73A1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C2D4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029A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312A1A3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E64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C3A8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9E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2C8A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77C1" w14:textId="77777777" w:rsidR="000645B6" w:rsidRPr="00D344C9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5EADE32F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9944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65B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6499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1EDD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3DB09F5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D7A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B728E0A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4BFD8D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EEEADB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589FCE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3BA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E0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9648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0C6B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9972A8D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7486093" w14:textId="77777777" w:rsidR="000645B6" w:rsidRPr="004870EE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645B6" w14:paraId="67004634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15E9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6D0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2AE5DA9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1E8C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A7F7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970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1C1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666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6D95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A2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30ECFB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645B6" w14:paraId="3E766DE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21DB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EE9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1EA1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F0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819B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0B5F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2349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436975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B234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C13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796DC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645B6" w14:paraId="1FA1CA8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3DAC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577C" w14:textId="77777777" w:rsidR="000645B6" w:rsidRDefault="000645B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745186C" w14:textId="77777777" w:rsidR="000645B6" w:rsidRDefault="000645B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C21F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05C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F642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3BD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5B6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5049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D54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2E55E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645B6" w14:paraId="124FA035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4119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62B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E68B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10E0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4BED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1D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E3A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3FC38E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2E3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8A10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BA5B5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645B6" w14:paraId="45B28B2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1C52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AD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8E0A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0C79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34BA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BB4E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8338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E01B3B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79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D3A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1792E415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248A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88C2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18D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51A" w14:textId="77777777" w:rsidR="000645B6" w:rsidRDefault="000645B6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A03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B2D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07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790A54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1CB1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821A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350B742C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4BBC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1D22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78CB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C9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B9D36D8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E513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59ACE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A05C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DB1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C9E2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DCB7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90047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08149C" w14:textId="77777777" w:rsidR="000645B6" w:rsidRPr="00D344C9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645B6" w14:paraId="77796980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48B1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83D1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D02C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33E0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2D7F703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F16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CE0E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BA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0638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4FEF" w14:textId="77777777" w:rsidR="000645B6" w:rsidRPr="00D344C9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7CDD125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1400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F41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0F05FF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18CB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A1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2267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CB18A6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218078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EE556F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4520A2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2D3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B8A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4169E6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182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D7F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76943A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214EE9" w14:textId="77777777" w:rsidR="000645B6" w:rsidRPr="00D344C9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645B6" w14:paraId="2823DBE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486D1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CE3A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59CB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889A" w14:textId="77777777" w:rsidR="000645B6" w:rsidRDefault="000645B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8A5D35" w14:textId="77777777" w:rsidR="000645B6" w:rsidRDefault="000645B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4E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F93FD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001A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BC8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C9FA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543B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696887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DBB7B8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645B6" w14:paraId="38520D8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8C18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2FB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46A0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0DE0" w14:textId="77777777" w:rsidR="000645B6" w:rsidRDefault="000645B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C4D504F" w14:textId="77777777" w:rsidR="000645B6" w:rsidRDefault="000645B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C795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73A6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CF2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415B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1A0B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C21DF9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04843E" w14:textId="77777777" w:rsidR="000645B6" w:rsidRDefault="000645B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645B6" w14:paraId="4954B16B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CAC3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5CC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F004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A11E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58AE9AA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22EE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DCFEE2F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64E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106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8FFC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70F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B38DD2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645B6" w14:paraId="1B2D8C0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737A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D1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392F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8FA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5DDA96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3B87C9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7902164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DB3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7C75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AF0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152792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0649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FECD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92F36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91D7E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815301C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FE35E8F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0AFA396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D239345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8D5BFD7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645B6" w14:paraId="762F8D9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191C1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6F34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12C8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43EB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1D7703A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373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FA6" w14:textId="77777777" w:rsidR="000645B6" w:rsidRPr="00600D25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DA4C" w14:textId="77777777" w:rsidR="000645B6" w:rsidRDefault="000645B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6B08" w14:textId="77777777" w:rsidR="000645B6" w:rsidRDefault="000645B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C815" w14:textId="77777777" w:rsidR="000645B6" w:rsidRDefault="000645B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620765B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8C4E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EDE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0AD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7B4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382449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C50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AAF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66C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772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D5BD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1D1E30F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5DDD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826F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A36E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9B42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272D30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7B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B59ABD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CFE1B48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694BB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3613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5B6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8867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46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B625FF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DC726A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645B6" w14:paraId="2DBA2783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A23A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1A39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022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2E9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8ABADD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80A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09553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206D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D77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5F87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5E30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F72E5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645B6" w14:paraId="345827AA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A86E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7215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B45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8662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1BA423A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A91A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1201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75BF" w14:textId="77777777" w:rsidR="000645B6" w:rsidRPr="00E731A9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B5001D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764878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0743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636A" w14:textId="77777777" w:rsidR="000645B6" w:rsidRDefault="000645B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2A2BDB0" w14:textId="77777777" w:rsidR="000645B6" w:rsidRDefault="000645B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853DD29" w14:textId="77777777" w:rsidR="000645B6" w:rsidRPr="001D4392" w:rsidRDefault="000645B6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645B6" w14:paraId="0DE6244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6805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A247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6B7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7141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A949219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877F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F8B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5030" w14:textId="77777777" w:rsidR="000645B6" w:rsidRPr="00E731A9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26B1FFF" w14:textId="77777777" w:rsidR="000645B6" w:rsidRPr="00E731A9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2B75C52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F5D71CF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D8A1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ECC" w14:textId="77777777" w:rsidR="000645B6" w:rsidRPr="00616BAF" w:rsidRDefault="000645B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45210B" w14:textId="77777777" w:rsidR="000645B6" w:rsidRDefault="000645B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118347" w14:textId="77777777" w:rsidR="000645B6" w:rsidRPr="003B726B" w:rsidRDefault="000645B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645B6" w14:paraId="39B243E1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B217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CD38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AD25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91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61CA66D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C59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09C7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C9C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52B5AE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D20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E6AE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2F96A0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3248C67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2DAB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7F5D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74D" w14:textId="77777777" w:rsidR="000645B6" w:rsidRDefault="000645B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70FA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D6C1855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7C46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6BF5" w14:textId="77777777" w:rsidR="000645B6" w:rsidRDefault="000645B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90BD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B816A84" w14:textId="77777777" w:rsidR="000645B6" w:rsidRPr="00E731A9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EE02B37" w14:textId="77777777" w:rsidR="000645B6" w:rsidRPr="00E731A9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8E6879D" w14:textId="77777777" w:rsidR="000645B6" w:rsidRPr="001D4392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7970" w14:textId="77777777" w:rsidR="000645B6" w:rsidRDefault="000645B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8AA5" w14:textId="77777777" w:rsidR="000645B6" w:rsidRDefault="000645B6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CB7DF5" w14:textId="77777777" w:rsidR="000645B6" w:rsidRDefault="000645B6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AC0BAE" w14:textId="77777777" w:rsidR="000645B6" w:rsidRPr="003B726B" w:rsidRDefault="000645B6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645B6" w14:paraId="01ADEA7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18151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D6F8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BA10" w14:textId="77777777" w:rsidR="000645B6" w:rsidRDefault="000645B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ED13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D86D615" w14:textId="77777777" w:rsidR="000645B6" w:rsidRDefault="000645B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7D8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DFF7" w14:textId="77777777" w:rsidR="000645B6" w:rsidRDefault="000645B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E25D" w14:textId="77777777" w:rsidR="000645B6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0D10F9B" w14:textId="77777777" w:rsidR="000645B6" w:rsidRPr="00E731A9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F509707" w14:textId="77777777" w:rsidR="000645B6" w:rsidRPr="00E731A9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BEF30F" w14:textId="77777777" w:rsidR="000645B6" w:rsidRPr="001D4392" w:rsidRDefault="000645B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68AF" w14:textId="77777777" w:rsidR="000645B6" w:rsidRDefault="000645B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BA12" w14:textId="77777777" w:rsidR="000645B6" w:rsidRPr="00616BAF" w:rsidRDefault="000645B6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F21CBA" w14:textId="77777777" w:rsidR="000645B6" w:rsidRDefault="000645B6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4503C1" w14:textId="77777777" w:rsidR="000645B6" w:rsidRPr="003B726B" w:rsidRDefault="000645B6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645B6" w14:paraId="50F86C0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7B70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A0C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A7DC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68A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3FC493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6957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501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2C4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5EBB21A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45EB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243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81DFC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73726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645B6" w14:paraId="30E02E2F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417A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7A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5B0F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5AA" w14:textId="77777777" w:rsidR="000645B6" w:rsidRDefault="000645B6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C37D515" w14:textId="77777777" w:rsidR="000645B6" w:rsidRDefault="000645B6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56C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DDF4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8734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3CE73C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212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B8A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645B6" w14:paraId="24049F6A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889C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023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6C96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7BD7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9AEB1E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0F95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90EE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F77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8DE82F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150E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7835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6E82C9E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39EC3CEC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45C3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7A9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4007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513D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C92856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832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9B296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9A0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B74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CF7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01D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2690B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8A4B2A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63727B2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645B6" w14:paraId="135C6EE4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9FFD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368A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33C2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7B5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5474E42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6D9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29C0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7934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7A30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430E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AA2BBA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645B6" w14:paraId="522D3D4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6DF0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938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405FA7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1E1E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22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E8B28F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BB039B0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15BD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D6C9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E92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B0F8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D7F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C7B9B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8333F97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5DBA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130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8C0D12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0F9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FCB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0D30326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B3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4551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5C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46FE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69E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2483C05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3D988C04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B716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455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0F4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546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72216F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1D77763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20C0EC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7481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6A15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CB7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76E6E1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3861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BAC7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3F407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7266B389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0422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B88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AE5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8C9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3A8FE5A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B4CF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4F5B8A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9E04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D3F8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CD1A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299A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1CF1D7B6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2909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F55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9CD8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DCD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BB0094E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C4D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14DF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B4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5FE5337F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483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BC94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5E63E52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0A4EF440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D27C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BC9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43A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967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902A54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8DC7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B2A2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B231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E42C44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1C99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6E8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C43A648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225EB067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CE86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B21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019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E43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595F8F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9B0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B6F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6B3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DBB5041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A775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DED0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716AAF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A920DD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645B6" w14:paraId="6E1CC6EC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22B7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8271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1FCF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449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473CFAF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5851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2346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F40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5C902C00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EC52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3F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DD44E2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A85DA0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645B6" w14:paraId="4C7C7E5B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8390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A887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FFBB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AE15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1A02CEE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5D0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44F88F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2004FD4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03559A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C9C4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2F5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9705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4FF2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F5EA212" w14:textId="77777777" w:rsidR="000645B6" w:rsidRPr="00D344C9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07CA221A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83F8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E90B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1EE446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0F7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9ADE" w14:textId="77777777" w:rsidR="000645B6" w:rsidRDefault="000645B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D7D094C" w14:textId="77777777" w:rsidR="000645B6" w:rsidRDefault="000645B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0DA6980" w14:textId="77777777" w:rsidR="000645B6" w:rsidRDefault="000645B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1284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2294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4C52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EDB5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5C7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EE01DC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040EFF8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AF65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37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B23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C389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0DE8487F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2331EF0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4DAABC0D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B87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F47C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CF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2420B335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9EE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627D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8123A3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6DB501FA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2C91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86D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3BC0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0C1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4844DA2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FA8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71A2C6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5355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C6B5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FDFF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FD60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670844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645B6" w14:paraId="48A219BC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9B58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D07C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1A15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8D57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7C82A3B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FB5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A0082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E906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81DD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F0B2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CEC8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D9AA3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645B6" w14:paraId="5525EDE9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215D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C891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220+900</w:t>
            </w:r>
          </w:p>
          <w:p w14:paraId="49DA541E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DCE3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D012" w14:textId="77777777" w:rsidR="000645B6" w:rsidRDefault="000645B6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</w:t>
            </w:r>
          </w:p>
          <w:p w14:paraId="666A3A0C" w14:textId="77777777" w:rsidR="000645B6" w:rsidRDefault="000645B6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D3B3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EBD" w14:textId="77777777" w:rsidR="000645B6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A1CA" w14:textId="77777777" w:rsidR="000645B6" w:rsidRDefault="000645B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A704" w14:textId="77777777" w:rsidR="000645B6" w:rsidRPr="00600D25" w:rsidRDefault="000645B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F5C3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BCDAE2" w14:textId="77777777" w:rsidR="000645B6" w:rsidRDefault="000645B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7A1BA18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4ED5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44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14:paraId="6B1EB00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DA0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5F2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C1B78F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8A1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D04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FC8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6F0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8C0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0645B6" w14:paraId="676A97E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0CDD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F56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B9B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B11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0BAAD9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E7C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A5C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59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FEB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22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4253BA14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305D5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C48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467242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572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F1E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756B4A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826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561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FAA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E9A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71A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39200BB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6588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DC8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96FFF2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B8E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D92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85769F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01A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EE44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64F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55C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E13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3D8664F0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D956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DC1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CF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0A1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D478E3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19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32029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3C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F9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DB57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854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AED0A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645B6" w14:paraId="581EAB6E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2AB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C56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B5B3A1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C2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4A7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28C3D5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61A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62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E7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2E9453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8C2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667A" w14:textId="77777777" w:rsidR="000645B6" w:rsidRPr="0019324E" w:rsidRDefault="000645B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D71EC7" w14:textId="77777777" w:rsidR="000645B6" w:rsidRPr="000160B5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2C48492" w14:textId="77777777" w:rsidR="000645B6" w:rsidRPr="006B78FD" w:rsidRDefault="000645B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4183AC4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3855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19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F2304A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E86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119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13651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E27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D1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FC9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A0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77A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AFD201" w14:textId="77777777" w:rsidR="000645B6" w:rsidRPr="00ED17B8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D2A3328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3593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FE3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C4E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610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AB6A5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37B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CD800E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A7A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A66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39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317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85482C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645B6" w14:paraId="5099EF93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97315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8F5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1A7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99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08046B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4256F1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76F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83B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221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73F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8E63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D9787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EEEA2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645B6" w14:paraId="45EF588D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8BB9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338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60D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E4B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C6D97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F73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C6917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9C64AF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36679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6D8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24D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3B6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C7B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FFB31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86080B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645B6" w14:paraId="1040490C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E8C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B03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896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8F2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36ED3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ECA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820EFA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834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272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165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18F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AAD87F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645B6" w14:paraId="4E996673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FAB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48E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7FA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386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A7C89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4EC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0C4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6C5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304E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ECFD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A0F78C8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645B6" w14:paraId="431FC387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2C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977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9D3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CB6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A1FD6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282D06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F81C88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877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B51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4F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CB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7538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592BC8B0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F83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597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B4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187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43A02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F644CA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5DDF4B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097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C19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F6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AEB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E74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3B43AE1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FAB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95E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7747AC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4FE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42E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74764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8F7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4E1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354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A6CCBF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C78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749B" w14:textId="77777777" w:rsidR="000645B6" w:rsidRPr="0019324E" w:rsidRDefault="000645B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1D148DB" w14:textId="77777777" w:rsidR="000645B6" w:rsidRPr="000160B5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4E4DEC9" w14:textId="77777777" w:rsidR="000645B6" w:rsidRPr="005C2BB7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B34088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B55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AB6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F72CF0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4C36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A4B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840AB1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38D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85B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AA9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DB6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86D" w14:textId="77777777" w:rsidR="000645B6" w:rsidRPr="00EC155E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7AB30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45B6" w14:paraId="43D28E65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518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69A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6EA5CC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C124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582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3E65E8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88D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F50E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D61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903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6A78" w14:textId="77777777" w:rsidR="000645B6" w:rsidRPr="00EC155E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8B0768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4BFF97A" w14:textId="77777777" w:rsidR="000645B6" w:rsidRPr="00EC155E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645B6" w14:paraId="3262256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80B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1BD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04C8FA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C80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6DE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A06492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32C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66DE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081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87E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BD28" w14:textId="77777777" w:rsidR="000645B6" w:rsidRPr="00DE4F3A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8DB7F7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7B70E6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4B0EC33" w14:textId="77777777" w:rsidR="000645B6" w:rsidRPr="00DE4F3A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45B6" w14:paraId="2BBB3D2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1E0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F54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7B416B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17F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421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47406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AE2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74C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938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28B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D491" w14:textId="77777777" w:rsidR="000645B6" w:rsidRPr="00DE4F3A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0C3ACD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DC9CE9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206D8E3" w14:textId="77777777" w:rsidR="000645B6" w:rsidRPr="00DE4F3A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45B6" w14:paraId="2C4E243C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EB7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EAD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263970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7A6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52A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87B8F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3CFD5F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3BD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974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2F0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B84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2CC0" w14:textId="77777777" w:rsidR="000645B6" w:rsidRPr="00DE4F3A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E80A63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75EF3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F67CDC7" w14:textId="77777777" w:rsidR="000645B6" w:rsidRPr="00DE4F3A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45B6" w14:paraId="5476C775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0DC9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D7E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C2D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350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F4A2A9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6B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9C1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093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09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9FB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2CACF185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EB22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D25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F57181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2B1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C6C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B3ED3C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EA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5E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3F0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711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A4D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0ABC20" w14:textId="77777777" w:rsidR="000645B6" w:rsidRDefault="000645B6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9DFE04E" w14:textId="77777777" w:rsidR="000645B6" w:rsidRDefault="000645B6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45B6" w14:paraId="410727D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55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2C7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ECEAA5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19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E1C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8BE023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A6C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413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E78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051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37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9DA59B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20E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182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157584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8524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9EE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F4EE22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C58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4BD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7C3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4B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754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E770AC" w14:textId="77777777" w:rsidR="000645B6" w:rsidRPr="00CB2A72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C210BBE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A1A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996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E9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709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4CDF12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23A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D0C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451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806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1C0D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2D5BDB43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5CF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C9E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41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44D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07BE1F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902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080F09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D04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F6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A1BE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E6F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F07B3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B33097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645B6" w14:paraId="3B05A986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5AF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072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574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A02" w14:textId="77777777" w:rsidR="000645B6" w:rsidRDefault="000645B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0811D11" w14:textId="77777777" w:rsidR="000645B6" w:rsidRDefault="000645B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F3D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35D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A40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9A113A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49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5B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645B6" w14:paraId="5DD786E8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53FD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000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005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5C6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0F1CD5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E6E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641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B25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41C109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79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76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52BA82D4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F623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183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62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A54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1609E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29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1D118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18E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F38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DF2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B61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B5D75D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213F56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645B6" w14:paraId="609F179F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9D60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F72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04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A49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752ACB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E39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FFF30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C90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2DA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A7B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63A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FA231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21C56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645B6" w14:paraId="35896389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A1DB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692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A4F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0FC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2B8887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B73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78AAD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E46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202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9FD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5BEF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5ECA73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645B6" w14:paraId="5AB808A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C5CB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433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0B6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F1A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014193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3D7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588F7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BFA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15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745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6AB1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800A3" w14:textId="77777777" w:rsidR="000645B6" w:rsidRPr="00D344C9" w:rsidRDefault="000645B6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4BD3C1E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645B6" w14:paraId="120F6F71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048D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D14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1F4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DCA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C7AC20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B4C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35E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78D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5C4BCA7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027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2A6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42955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F67896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645B6" w14:paraId="6287FC1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303E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F4E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6A0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65E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1466D8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5E540E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6F8BAF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3FD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D20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FC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13FE637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0F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F07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C49B5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062F58C1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00ED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6FA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24D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6D3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E56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92656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C58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E2C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718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8A0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D5391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FBD53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645B6" w14:paraId="47BECED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C995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A8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90E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5E3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9CD2B8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128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D2F336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F3B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F1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A34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8C1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E93C66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645B6" w14:paraId="097A450C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1503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267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B75E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48A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886B8D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36CE49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7DA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341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1A1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DFA443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BF6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E6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02F4E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1A429E55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8BE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BF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F61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926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3C0213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CC6B30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DCF56B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247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DB1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EB9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C65628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2731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FF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985ED1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0D6C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71F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84A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649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4A6F83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CCB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680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E56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0FEBE9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91B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80F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ECE7D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70A2E997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5F6C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58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9CB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FF8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655A87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2B8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F63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E1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BA0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74C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6D0FA06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83F3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EAE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FD9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CF7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C58FB5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C6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C1A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5A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CC4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C2B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787235A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A78A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464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FB8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023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19103E4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559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E20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857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9B9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D1A4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645B6" w14:paraId="27ECC86F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02C0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00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8B2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EFC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9C0622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9F1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C064E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08C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33B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5A9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00A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90002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62DC6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01AEBF47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645B6" w14:paraId="40E3FBB8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2024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026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759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213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438A67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6C9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91668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0CF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F5C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FCC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337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44E3F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12E9AFF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2A0FF2D7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645B6" w14:paraId="7FE9779A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CA4F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CA3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46B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D72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34BB3A5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7AB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7BE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E47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AB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85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EFCED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E0033F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0645B6" w14:paraId="13F3F671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E488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41E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393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4F6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2D7E7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FAC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99D85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46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93C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E04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2EE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C63535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645B6" w14:paraId="55B688D4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20BC5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395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AD7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B4A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0B3F4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A0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13C7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9DD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F74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453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5AC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5F1BB3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645B6" w14:paraId="3E2BB058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C0EF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34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4A0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4BC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42E05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5BA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B9B45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461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CE5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F8F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8853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58048FC5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8F1C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B9B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411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4EF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60853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46A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1A4CE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459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7B3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BFE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0A14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569E53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645B6" w14:paraId="00C36D53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C6C8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645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3EE646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6E8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C92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9EEA96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2AB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4D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251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93B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807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752DBB5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0645B6" w14:paraId="75CD1CFC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5AFF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740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A83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8CB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AF310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95E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F8215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2A4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617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642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10E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CF3FB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645B6" w14:paraId="53500F5F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DDBE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ACD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AD56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B86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B14FA2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362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A378C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E82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BCD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3D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674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99835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645B6" w14:paraId="292F4DD5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91E5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C4A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162FE1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F17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8F3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C9100A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23A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906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6AF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AD2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9D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42B10109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9B77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87A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04A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807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5056B3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A94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8DC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44E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DBF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2F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565D0BA2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1834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C9F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DCEA38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597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5D8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2CDF1DD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CA6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BBD0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181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279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409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2E040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0645B6" w14:paraId="06DDC43D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1B3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2B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4A6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55E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4EFEB0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A4F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DB237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CCB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AF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44D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B0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9084C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4381F8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645B6" w14:paraId="522ACE56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40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2F6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5A9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E47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A689D1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B46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AC7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162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4B1274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408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BA6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5AFE7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E021C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57C71E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645B6" w14:paraId="3A96575A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A992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33D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0A81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E36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AB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B6D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1C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00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720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8CC2439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645B6" w14:paraId="00FF2F58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1FDD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13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FA02C8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5C87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970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A4A099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E7D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5E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CAA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71E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AEF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49878C3A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7E3A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58D" w14:textId="77777777" w:rsidR="000645B6" w:rsidRDefault="000645B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6F4B" w14:textId="77777777" w:rsidR="000645B6" w:rsidRDefault="000645B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526" w14:textId="77777777" w:rsidR="000645B6" w:rsidRDefault="000645B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F5E7F6C" w14:textId="77777777" w:rsidR="000645B6" w:rsidRDefault="000645B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2A0D" w14:textId="77777777" w:rsidR="000645B6" w:rsidRDefault="000645B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0A10" w14:textId="77777777" w:rsidR="000645B6" w:rsidRDefault="000645B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03BE" w14:textId="77777777" w:rsidR="000645B6" w:rsidRDefault="000645B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3B07AA6" w14:textId="77777777" w:rsidR="000645B6" w:rsidRDefault="000645B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F810" w14:textId="77777777" w:rsidR="000645B6" w:rsidRPr="00600D25" w:rsidRDefault="000645B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5BC5" w14:textId="77777777" w:rsidR="000645B6" w:rsidRDefault="000645B6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579E9618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B69F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A50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546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FE5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4C3F9F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5E1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1E02B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7A5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82B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C2C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22B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3A337BF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645B6" w14:paraId="26CD1434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0EC5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6D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66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AC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98FF39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AB0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C4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BC4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F1F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51B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03405BE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645B6" w14:paraId="451E1D33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CE1F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6B3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1C8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AD0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D52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388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249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2EA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203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645B6" w14:paraId="2A802AF8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2F5F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90D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C50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216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F6D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DA2CB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1F2FC9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1D113F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F7757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6F47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E0F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4C5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223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0B2D9C59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D376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0C9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A9B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89E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BA5A3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836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9D26E9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9FE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42F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6E25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63AC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645B6" w14:paraId="527A377E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3B42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5AB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05C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9C2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839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C789B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FFA760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1C1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043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01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74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F8149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53A8E8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74B7EC47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FCFF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0AF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A631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593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BDEA9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DDDA6B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21C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EB4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7CD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B006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BC4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28B17447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047D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F50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D21DE2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DC2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B244" w14:textId="77777777" w:rsidR="000645B6" w:rsidRDefault="000645B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CB6C792" w14:textId="77777777" w:rsidR="000645B6" w:rsidRDefault="000645B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295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D3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EDD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50E7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FE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29410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22.00.</w:t>
            </w:r>
          </w:p>
        </w:tc>
      </w:tr>
      <w:tr w:rsidR="000645B6" w14:paraId="5139DD7D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698A4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A50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31FA6C3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5B8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5D8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2659D1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AEB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64B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A67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57E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078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37F91DC4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2F2B5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B9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94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1A3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A8D2CA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0FB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A6A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90A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997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E7B6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4A52400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7AA5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9A8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513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5D7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21D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B72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694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7178F6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ED8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FA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7FDA1A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E38A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89A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92B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782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936ACE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2F9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695BDB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99C447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5B8D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E20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DE8B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61D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6BD2E6C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EB6B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75C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8C7315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3BC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07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10B389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4687F21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6860583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326193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2E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1B7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8F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6BF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F312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B2508E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C806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42C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19A28E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365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E2C8" w14:textId="77777777" w:rsidR="000645B6" w:rsidRDefault="000645B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292CBC18" w14:textId="77777777" w:rsidR="000645B6" w:rsidRDefault="000645B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A95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CA3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AF1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032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14C2" w14:textId="77777777" w:rsidR="000645B6" w:rsidRDefault="000645B6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8840A7" w14:textId="77777777" w:rsidR="000645B6" w:rsidRDefault="000645B6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0645B6" w14:paraId="4FB3015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375A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C16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38BBE4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2599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31D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5DE644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FBA2F4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4B523D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CA6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813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3D3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B11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421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7995E40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714B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729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C03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976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7A4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D9B52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992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9A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4231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6B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2E7D0E54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F89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A1C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747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AD0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A6B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18A750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B90F4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18CAA7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07C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6E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75B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3F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DAB44D8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645B6" w14:paraId="218F3E0D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69BC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142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71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45F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D3D1CE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BEE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C5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169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FA167C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99A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A3D1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0004E813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C4A3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1E5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C61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920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40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9BBF57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679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177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1352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DC6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F21AF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601040A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0705D06C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7DEB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D1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0CC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D8E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579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D56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CE4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1972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EA1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645B6" w14:paraId="562A47FD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9851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C21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52F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AD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4CB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BAD79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01D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3E7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655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1806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261DA1B0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89C6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55E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A9B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0A4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329369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ADC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74F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7D0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3A94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3E5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76B403B8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0A4D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C0E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1E4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650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86F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498D89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6BA2CC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F54244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9FFD5A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A0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AF6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970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926" w14:textId="77777777" w:rsidR="000645B6" w:rsidRPr="00D344C9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45B6" w14:paraId="70EF55B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F9D8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55A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D8A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BD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352E1C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DCF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47E0F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8F493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8DC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301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537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36E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7FA1B2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645B6" w14:paraId="7F7ED731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93FED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422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06C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579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0AD038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588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8D3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E5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0AC24E0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C432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9CB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6AB5B56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2744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9CD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8A49DC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961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E6C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755D9A5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D5F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6754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F25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7C2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B28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645B6" w14:paraId="2AFDFDBC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D5FF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3B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77FB879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66DC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AAB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69FDE91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598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E297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A46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E72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93A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4CF01C17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BDD6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20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A1D1E5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DF1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A6B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FA06BD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A54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39C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3FE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68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78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57BD3BDE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26D7B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A5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AFC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7B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FF7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037E7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27B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8AC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C2B6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AD9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645B6" w14:paraId="3E7BD91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8E77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46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4D9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B9D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CC4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90F74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CBDE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D26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93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853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645B6" w14:paraId="348E1D97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4CA0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97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72CC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CA6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F0D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3C82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022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304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525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96E18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755E06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645B6" w14:paraId="4B2A462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20BC9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075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89D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3F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CCD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52B0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157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C7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0D5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94B65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724003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645B6" w14:paraId="4C002DE1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23B22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4F9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E4D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D50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671C9E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AAF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805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F1BC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888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9C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645B6" w14:paraId="737388B2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CF67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CE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442FC3B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40B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213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A115E4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48F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521B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85D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4D2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353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45B6" w14:paraId="70C11F3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00F53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A3F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192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4ED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B8E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CAAEC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089F732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6811E38E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1539B8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4F8139F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B99A8F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40F4360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3CA18D0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D515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414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31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D09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5F8998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0B2E5F2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05AB0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2D7EB3B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0645B6" w14:paraId="66D28C9B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843F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699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015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2C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7C166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418F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0A7B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CA2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2038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ED5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76F28A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E7640B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9C937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45B6" w14:paraId="246DB935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8F59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8A08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ABA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7B4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42D16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182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C7A3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98A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E960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F63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DF597B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1CA3699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9D73B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45B6" w14:paraId="1746F60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6EBCA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6D7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F5A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51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310D4B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D79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0BB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893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D04E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2B9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2DDE40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58149D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FA958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45B6" w14:paraId="50E895F6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9DEF6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4A7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EC41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73D3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230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4797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3E59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DC03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65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EAFF43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3860D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645B6" w14:paraId="66460A9F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DE77F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A08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D12F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C60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AAC43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5AF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4E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111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AB8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C7D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01F314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B1ACF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645B6" w14:paraId="2BC9A9B6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2761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162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5A97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21D4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7EAD17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47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BDAD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6D96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083B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9945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F8FE41A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2E92F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645B6" w14:paraId="040BC13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06EA0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E337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8ED2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DFF6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A4B9C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15B5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6624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656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9AC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B2A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40C67F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645B6" w14:paraId="575AF0D2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034F8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DB3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E37E38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F430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7AC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6260320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ACBB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4E0F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444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175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615D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14:paraId="54569B34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7F6E" w14:textId="77777777" w:rsidR="000645B6" w:rsidRDefault="000645B6" w:rsidP="000645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8251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31B8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46F2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895A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1A240ED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87E9" w14:textId="77777777" w:rsidR="000645B6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B7E2" w14:textId="77777777" w:rsidR="000645B6" w:rsidRDefault="000645B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2274" w14:textId="77777777" w:rsidR="000645B6" w:rsidRPr="00600D25" w:rsidRDefault="000645B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B5A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1A794C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AC5571" w14:textId="77777777" w:rsidR="000645B6" w:rsidRDefault="000645B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198CFADA" w14:textId="77777777" w:rsidR="000645B6" w:rsidRPr="00836022" w:rsidRDefault="000645B6" w:rsidP="0095691E">
      <w:pPr>
        <w:spacing w:before="40" w:line="192" w:lineRule="auto"/>
        <w:ind w:right="57"/>
        <w:rPr>
          <w:sz w:val="20"/>
          <w:lang w:val="en-US"/>
        </w:rPr>
      </w:pPr>
    </w:p>
    <w:p w14:paraId="50803252" w14:textId="77777777" w:rsidR="000645B6" w:rsidRPr="00DE2227" w:rsidRDefault="000645B6" w:rsidP="0095691E"/>
    <w:p w14:paraId="6117454F" w14:textId="77777777" w:rsidR="000645B6" w:rsidRPr="0095691E" w:rsidRDefault="000645B6" w:rsidP="0095691E"/>
    <w:p w14:paraId="45CF6A84" w14:textId="77777777" w:rsidR="000645B6" w:rsidRDefault="000645B6" w:rsidP="00E512BA">
      <w:pPr>
        <w:pStyle w:val="Heading1"/>
        <w:spacing w:line="360" w:lineRule="auto"/>
      </w:pPr>
      <w:r>
        <w:t>LINIA 301 B</w:t>
      </w:r>
    </w:p>
    <w:p w14:paraId="413631B1" w14:textId="77777777" w:rsidR="000645B6" w:rsidRDefault="000645B6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50A5F75A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84F" w14:textId="77777777" w:rsidR="000645B6" w:rsidRDefault="000645B6" w:rsidP="000645B6">
            <w:pPr>
              <w:numPr>
                <w:ilvl w:val="0"/>
                <w:numId w:val="60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73B5" w14:textId="77777777" w:rsidR="000645B6" w:rsidRDefault="000645B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7759488" w14:textId="77777777" w:rsidR="000645B6" w:rsidRDefault="000645B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24F0" w14:textId="77777777" w:rsidR="000645B6" w:rsidRPr="004856FC" w:rsidRDefault="000645B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C482" w14:textId="77777777" w:rsidR="000645B6" w:rsidRDefault="000645B6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3F08758" w14:textId="77777777" w:rsidR="000645B6" w:rsidRDefault="000645B6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05D2" w14:textId="77777777" w:rsidR="000645B6" w:rsidRDefault="000645B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34BC" w14:textId="77777777" w:rsidR="000645B6" w:rsidRDefault="000645B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FC44" w14:textId="77777777" w:rsidR="000645B6" w:rsidRDefault="000645B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B316" w14:textId="77777777" w:rsidR="000645B6" w:rsidRDefault="000645B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52E5" w14:textId="77777777" w:rsidR="000645B6" w:rsidRDefault="000645B6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0F2193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51EBAF4" w14:textId="77777777" w:rsidR="000645B6" w:rsidRDefault="000645B6" w:rsidP="00C64D9B">
      <w:pPr>
        <w:pStyle w:val="Heading1"/>
        <w:spacing w:line="360" w:lineRule="auto"/>
      </w:pPr>
      <w:r>
        <w:t xml:space="preserve">LINIA 301 Ba </w:t>
      </w:r>
    </w:p>
    <w:p w14:paraId="36F719ED" w14:textId="77777777" w:rsidR="000645B6" w:rsidRDefault="000645B6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645B6" w14:paraId="3CC69DD9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A7988" w14:textId="77777777" w:rsidR="000645B6" w:rsidRDefault="000645B6" w:rsidP="002C21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277A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61B0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8C21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BD1C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D79CF5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FAD4F47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1C53" w14:textId="77777777" w:rsidR="000645B6" w:rsidRPr="00771A0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8B92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DC6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B7AF" w14:textId="77777777" w:rsidR="000645B6" w:rsidRDefault="000645B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45B6" w14:paraId="1FDA88C1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26F9D" w14:textId="77777777" w:rsidR="000645B6" w:rsidRDefault="000645B6" w:rsidP="002C21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B573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C756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D773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33B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17F366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2CE1585D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C07A620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C7CF843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E5A0" w14:textId="77777777" w:rsidR="000645B6" w:rsidRPr="00771A0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950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01E6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B78" w14:textId="77777777" w:rsidR="000645B6" w:rsidRDefault="000645B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1B477830" w14:textId="77777777" w:rsidR="000645B6" w:rsidRDefault="000645B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45B6" w14:paraId="781DD4C4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D1A40" w14:textId="77777777" w:rsidR="000645B6" w:rsidRDefault="000645B6" w:rsidP="002C21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BD52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CFFFC36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5C31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7C99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E94C747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FCDC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4663" w14:textId="77777777" w:rsidR="000645B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FBDC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1417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926" w14:textId="77777777" w:rsidR="000645B6" w:rsidRDefault="000645B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45B6" w14:paraId="68EBB96E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86BB9" w14:textId="77777777" w:rsidR="000645B6" w:rsidRDefault="000645B6" w:rsidP="002C21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703F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0B22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06EB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F250F8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0DA3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2D145C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F72E7DC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C5FB" w14:textId="77777777" w:rsidR="000645B6" w:rsidRPr="00771A0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E6C0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5946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048" w14:textId="77777777" w:rsidR="000645B6" w:rsidRDefault="000645B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45B6" w14:paraId="3A8DCA6D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5918B" w14:textId="77777777" w:rsidR="000645B6" w:rsidRDefault="000645B6" w:rsidP="002C21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6081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1AFE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4BDA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98ED245" w14:textId="77777777" w:rsidR="000645B6" w:rsidRDefault="000645B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865F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5A0B42B" w14:textId="77777777" w:rsidR="000645B6" w:rsidRPr="00964B09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9E4D" w14:textId="77777777" w:rsidR="000645B6" w:rsidRPr="00771A0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D127" w14:textId="77777777" w:rsidR="000645B6" w:rsidRDefault="000645B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B5A3" w14:textId="77777777" w:rsidR="000645B6" w:rsidRPr="00244AE6" w:rsidRDefault="000645B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FA58" w14:textId="77777777" w:rsidR="000645B6" w:rsidRDefault="000645B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C9B83DF" w14:textId="77777777" w:rsidR="000645B6" w:rsidRDefault="000645B6">
      <w:pPr>
        <w:spacing w:before="40" w:line="192" w:lineRule="auto"/>
        <w:ind w:right="57"/>
        <w:rPr>
          <w:sz w:val="20"/>
          <w:lang w:val="ro-RO"/>
        </w:rPr>
      </w:pPr>
    </w:p>
    <w:p w14:paraId="48D5648A" w14:textId="77777777" w:rsidR="000645B6" w:rsidRDefault="000645B6" w:rsidP="009E1E10">
      <w:pPr>
        <w:pStyle w:val="Heading1"/>
        <w:spacing w:line="360" w:lineRule="auto"/>
      </w:pPr>
      <w:r>
        <w:t>LINIA 301 Bb</w:t>
      </w:r>
    </w:p>
    <w:p w14:paraId="3D7EEB8F" w14:textId="77777777" w:rsidR="000645B6" w:rsidRDefault="000645B6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392FD96E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F963B" w14:textId="77777777" w:rsidR="000645B6" w:rsidRDefault="000645B6" w:rsidP="000645B6">
            <w:pPr>
              <w:numPr>
                <w:ilvl w:val="0"/>
                <w:numId w:val="59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21A2" w14:textId="77777777" w:rsidR="000645B6" w:rsidRDefault="000645B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39A3" w14:textId="77777777" w:rsidR="000645B6" w:rsidRDefault="000645B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10BD" w14:textId="77777777" w:rsidR="000645B6" w:rsidRDefault="000645B6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4ACD311" w14:textId="77777777" w:rsidR="000645B6" w:rsidRDefault="000645B6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3B0" w14:textId="77777777" w:rsidR="000645B6" w:rsidRDefault="000645B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8FD6" w14:textId="77777777" w:rsidR="000645B6" w:rsidRDefault="000645B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E9F9" w14:textId="77777777" w:rsidR="000645B6" w:rsidRDefault="000645B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9B4B826" w14:textId="77777777" w:rsidR="000645B6" w:rsidRDefault="000645B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03D" w14:textId="77777777" w:rsidR="000645B6" w:rsidRDefault="000645B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9B54" w14:textId="77777777" w:rsidR="000645B6" w:rsidRDefault="000645B6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B52ACC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50F731B8" w14:textId="77777777" w:rsidR="000645B6" w:rsidRDefault="000645B6" w:rsidP="00CF0E71">
      <w:pPr>
        <w:pStyle w:val="Heading1"/>
        <w:spacing w:line="276" w:lineRule="auto"/>
      </w:pPr>
      <w:r>
        <w:t>LINIA 301 D</w:t>
      </w:r>
    </w:p>
    <w:p w14:paraId="363B3DE1" w14:textId="77777777" w:rsidR="000645B6" w:rsidRDefault="000645B6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645B6" w14:paraId="12659B15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B902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3427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2549F60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EC3C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82C8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EEEE2FC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BD74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F82A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21BF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88F5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006A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4C58E0F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2D6C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7C4C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574F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5A87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7FEA4F1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785B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B82DD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C229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8121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77B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783D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A12C91A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9D61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7A77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F42E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7775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A5E88D1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E14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92B8EC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36C4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A896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62DA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0F4D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A41BEA2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B2E7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1432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988E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69FD" w14:textId="77777777" w:rsidR="000645B6" w:rsidRDefault="000645B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BFB0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6DA64A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5F8B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184F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D1B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FEB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812950E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1289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E8C2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5642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FE83" w14:textId="77777777" w:rsidR="000645B6" w:rsidRDefault="000645B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3CDCDF1" w14:textId="77777777" w:rsidR="000645B6" w:rsidRDefault="000645B6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750A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30B5FB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449C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FA33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552A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EF8B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E85AE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6B4A6A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645B6" w14:paraId="5071684C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D1E0A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4B50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232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129B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AD78100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BC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43CDF3D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E4D237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056732F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B94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5DE0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1D6F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1AF7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CC6376A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AFB1C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304D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A642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F2DD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EDAB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78A6362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3136B29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B02E574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59A6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C39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528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A030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645B6" w14:paraId="0E3F89B4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8BF84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F4E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0DAB4CD7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E96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4053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0DE85F23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70EC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1D7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2995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F200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BEAC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2B7FF26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2813A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68CF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A5C3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1E81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D95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55FB5A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6697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7FDB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B599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7B89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EF19774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407B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62E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4F45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06F9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237506E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5ADC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E06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6FCB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A301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122F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3F2227D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BF2B6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B73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B3DF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45D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D7AE005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10A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2418EC01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B229649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6A01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690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0205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3070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E105B09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1DB2B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E94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B6D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F196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5ECCAEE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23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A5A8C4F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EC55DA2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4A5ECC4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D7AB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AB5C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EC84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D25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ED1B4C2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71E0954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1129B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8FD7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E22E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C598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69F2B9C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063E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9515B0F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11EFC74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CC7DC35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6F1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8E6E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23F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B53E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CA0FD31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9EB2591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8D521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FEE6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81F8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B459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AFCAF72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7EA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CF7D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F42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8536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AEC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BA66A5E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CD976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36AC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1DCE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3FF4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E3F3E7F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338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7750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E73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CB52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E96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A6603BE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B64F2" w14:textId="77777777" w:rsidR="000645B6" w:rsidRDefault="000645B6" w:rsidP="000645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9F16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C8C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A43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796C70B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CE81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F14" w14:textId="77777777" w:rsidR="000645B6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19E" w14:textId="77777777" w:rsidR="000645B6" w:rsidRDefault="000645B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9B96" w14:textId="77777777" w:rsidR="000645B6" w:rsidRPr="00935D4F" w:rsidRDefault="000645B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A461" w14:textId="77777777" w:rsidR="000645B6" w:rsidRDefault="000645B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AA5616" w14:textId="77777777" w:rsidR="000645B6" w:rsidRDefault="000645B6" w:rsidP="00CF0E71">
      <w:pPr>
        <w:spacing w:before="40" w:line="276" w:lineRule="auto"/>
        <w:ind w:right="57"/>
        <w:rPr>
          <w:sz w:val="20"/>
          <w:lang w:val="ro-RO"/>
        </w:rPr>
      </w:pPr>
    </w:p>
    <w:p w14:paraId="7CD20282" w14:textId="77777777" w:rsidR="000645B6" w:rsidRDefault="000645B6" w:rsidP="008F15F5">
      <w:pPr>
        <w:pStyle w:val="Heading1"/>
        <w:spacing w:line="360" w:lineRule="auto"/>
      </w:pPr>
      <w:r>
        <w:t>LINIA 301 De</w:t>
      </w:r>
    </w:p>
    <w:p w14:paraId="1FB73488" w14:textId="77777777" w:rsidR="000645B6" w:rsidRDefault="000645B6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45B6" w14:paraId="01E26AEB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71042" w14:textId="77777777" w:rsidR="000645B6" w:rsidRDefault="000645B6" w:rsidP="000645B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9F6C" w14:textId="77777777" w:rsidR="000645B6" w:rsidRDefault="000645B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DE36" w14:textId="77777777" w:rsidR="000645B6" w:rsidRPr="00A5601C" w:rsidRDefault="000645B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6748" w14:textId="77777777" w:rsidR="000645B6" w:rsidRDefault="000645B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5CEE856" w14:textId="77777777" w:rsidR="000645B6" w:rsidRDefault="000645B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E10B" w14:textId="77777777" w:rsidR="000645B6" w:rsidRDefault="000645B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2682" w14:textId="77777777" w:rsidR="000645B6" w:rsidRPr="00A5601C" w:rsidRDefault="000645B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15F5" w14:textId="77777777" w:rsidR="000645B6" w:rsidRDefault="000645B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0B7B" w14:textId="77777777" w:rsidR="000645B6" w:rsidRPr="00A5601C" w:rsidRDefault="000645B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3F5B" w14:textId="77777777" w:rsidR="000645B6" w:rsidRDefault="000645B6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2C595D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9FF96C1" w14:textId="77777777" w:rsidR="000645B6" w:rsidRDefault="000645B6" w:rsidP="00125915">
      <w:pPr>
        <w:pStyle w:val="Heading1"/>
        <w:spacing w:line="360" w:lineRule="auto"/>
      </w:pPr>
      <w:r>
        <w:t>LINIA 301 E1</w:t>
      </w:r>
    </w:p>
    <w:p w14:paraId="4D473A23" w14:textId="77777777" w:rsidR="000645B6" w:rsidRDefault="000645B6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35CC5E9B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A41" w14:textId="77777777" w:rsidR="000645B6" w:rsidRDefault="000645B6" w:rsidP="000645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DBC7" w14:textId="77777777" w:rsidR="000645B6" w:rsidRDefault="000645B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7B724CE" w14:textId="77777777" w:rsidR="000645B6" w:rsidRDefault="000645B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BF90" w14:textId="77777777" w:rsidR="000645B6" w:rsidRPr="00C61E1A" w:rsidRDefault="000645B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D127" w14:textId="77777777" w:rsidR="000645B6" w:rsidRDefault="000645B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612496D7" w14:textId="77777777" w:rsidR="000645B6" w:rsidRDefault="000645B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8F7E" w14:textId="77777777" w:rsidR="000645B6" w:rsidRDefault="000645B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C95C" w14:textId="77777777" w:rsidR="000645B6" w:rsidRDefault="000645B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C08A" w14:textId="77777777" w:rsidR="000645B6" w:rsidRDefault="000645B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3A1C" w14:textId="77777777" w:rsidR="000645B6" w:rsidRDefault="000645B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250D" w14:textId="77777777" w:rsidR="000645B6" w:rsidRDefault="000645B6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5635F3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B3BC1A5" w14:textId="77777777" w:rsidR="000645B6" w:rsidRDefault="000645B6" w:rsidP="001D4EEA">
      <w:pPr>
        <w:pStyle w:val="Heading1"/>
        <w:spacing w:line="360" w:lineRule="auto"/>
      </w:pPr>
      <w:r>
        <w:lastRenderedPageBreak/>
        <w:t>LINIA 301 Eb</w:t>
      </w:r>
    </w:p>
    <w:p w14:paraId="3E80DD4A" w14:textId="77777777" w:rsidR="000645B6" w:rsidRDefault="000645B6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2CB6F59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62D95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4D5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1D7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235E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02A93F5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6C7AEA6E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24A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931D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9E66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1D4060E2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8FEC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81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283CD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645B6" w14:paraId="397975E5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94CFA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BB21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D68E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CFD8" w14:textId="77777777" w:rsidR="000645B6" w:rsidRDefault="000645B6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DFA452A" w14:textId="77777777" w:rsidR="000645B6" w:rsidRDefault="000645B6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6934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96A0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74C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4CCE64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99F7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7BDC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98CC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0645B6" w14:paraId="1739ACA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CAB5C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A1B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54E7CE2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05EE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66E9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C64BE4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93A3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ADC2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A146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E44D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11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E266B3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15458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66F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12DC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7409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90D6FAF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746E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B94A26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5165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55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3B8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0B41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12753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645B6" w14:paraId="1D1FBB2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CAA80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B1D7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4792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63F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28B50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6710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E2B524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084F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9D8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4F24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E9E6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9603E2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645B6" w14:paraId="18B4238F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BE75D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C1F7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D8C7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1F09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F2086D1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E500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327A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75E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9AD9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251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4B36D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645B6" w14:paraId="5E60083F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4D8F3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BE5E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D8B0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F26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FA2BE58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1221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5D65DD" w14:textId="77777777" w:rsidR="000645B6" w:rsidRDefault="000645B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9C04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F8E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9423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B5BE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EDC012F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94B01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3157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B77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0AED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230221B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30F6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2E54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01A4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C21A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2AE6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29006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645B6" w14:paraId="22B9704D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63B19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EB72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6B8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D2B8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428B628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0A27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4F4A0B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5398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F8FD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C4A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CE4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9786C7C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607F9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B8AB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5075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9EA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E0E3F5C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8118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32F0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E406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94EB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D3F1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5E5CC71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6CA21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4235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929CC8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8EB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B7A2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BD0ACED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F86C93B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9AB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9CB1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201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06D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8FED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45822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645B6" w14:paraId="54EA1EA9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0FED1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63C1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7ABB610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3A37" w14:textId="77777777" w:rsidR="000645B6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FE82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5D5B9B6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636B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D3B8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F722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C385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9BEF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C6F8C4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3C4241FB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45B6" w14:paraId="60AF932C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7297D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7010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BAACC82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87FE" w14:textId="77777777" w:rsidR="000645B6" w:rsidRPr="00521173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035A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B9752A3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0DF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33B2" w14:textId="77777777" w:rsidR="000645B6" w:rsidRPr="00521173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EE7C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D514" w14:textId="77777777" w:rsidR="000645B6" w:rsidRPr="00521173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256C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B02B059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DF140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FE2B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69E6" w14:textId="77777777" w:rsidR="000645B6" w:rsidRPr="00521173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1D2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7317A41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D7D8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5734" w14:textId="77777777" w:rsidR="000645B6" w:rsidRPr="00521173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48A5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8F9CB38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DEAF" w14:textId="77777777" w:rsidR="000645B6" w:rsidRPr="00521173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A63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690963B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442DD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952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7AE1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FD8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9C4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DD7E1F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13C1D89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0C66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9A04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7A0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FC18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A90779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645B6" w14:paraId="4015A231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03724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485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C75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BD42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1186698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91FC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564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9514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038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D7C7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12A82A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C14C9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47A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3B4C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CE8B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DEF6EC2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CE29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D1E3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6E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A8A3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5B90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CCB391A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A08AE" w14:textId="77777777" w:rsidR="000645B6" w:rsidRDefault="000645B6" w:rsidP="000645B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E89A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3A4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629F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6D231A6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7683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4D3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2634" w14:textId="77777777" w:rsidR="000645B6" w:rsidRDefault="000645B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3A4E" w14:textId="77777777" w:rsidR="000645B6" w:rsidRPr="00521173" w:rsidRDefault="000645B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2FD" w14:textId="77777777" w:rsidR="000645B6" w:rsidRDefault="000645B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B5A8871" w14:textId="77777777" w:rsidR="000645B6" w:rsidRPr="007972D9" w:rsidRDefault="000645B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51740B7" w14:textId="77777777" w:rsidR="000645B6" w:rsidRDefault="000645B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81AAB7D" w14:textId="77777777" w:rsidR="000645B6" w:rsidRPr="005D215B" w:rsidRDefault="000645B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3F62FCE3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18964" w14:textId="77777777" w:rsidR="000645B6" w:rsidRDefault="000645B6" w:rsidP="000645B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96E5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B9AA" w14:textId="77777777" w:rsidR="000645B6" w:rsidRPr="00B3607C" w:rsidRDefault="000645B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8CDD" w14:textId="77777777" w:rsidR="000645B6" w:rsidRDefault="000645B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FFE3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55D8" w14:textId="77777777" w:rsidR="000645B6" w:rsidRDefault="000645B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2A05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5E3C0AF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BC44" w14:textId="77777777" w:rsidR="000645B6" w:rsidRDefault="000645B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2324" w14:textId="77777777" w:rsidR="000645B6" w:rsidRDefault="000645B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645B6" w14:paraId="6A03688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C5E04" w14:textId="77777777" w:rsidR="000645B6" w:rsidRDefault="000645B6" w:rsidP="000645B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9938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C40C" w14:textId="77777777" w:rsidR="000645B6" w:rsidRPr="00B3607C" w:rsidRDefault="000645B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DDE" w14:textId="77777777" w:rsidR="000645B6" w:rsidRDefault="000645B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81DC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1ECCA90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B087" w14:textId="77777777" w:rsidR="000645B6" w:rsidRDefault="000645B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306C" w14:textId="77777777" w:rsidR="000645B6" w:rsidRDefault="000645B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FB7" w14:textId="77777777" w:rsidR="000645B6" w:rsidRDefault="000645B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E6F7" w14:textId="77777777" w:rsidR="000645B6" w:rsidRDefault="000645B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55025" w14:textId="77777777" w:rsidR="000645B6" w:rsidRDefault="000645B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020810C" w14:textId="77777777" w:rsidR="000645B6" w:rsidRDefault="000645B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645B6" w14:paraId="1EE75A58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DBB3E" w14:textId="77777777" w:rsidR="000645B6" w:rsidRDefault="000645B6" w:rsidP="000645B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F5D8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B6A" w14:textId="77777777" w:rsidR="000645B6" w:rsidRPr="00B3607C" w:rsidRDefault="000645B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0F9" w14:textId="77777777" w:rsidR="000645B6" w:rsidRDefault="000645B6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86AD488" w14:textId="77777777" w:rsidR="000645B6" w:rsidRDefault="000645B6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113E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46A34F8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BF78" w14:textId="77777777" w:rsidR="000645B6" w:rsidRDefault="000645B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5356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BDB9" w14:textId="77777777" w:rsidR="000645B6" w:rsidRDefault="000645B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0D84" w14:textId="77777777" w:rsidR="000645B6" w:rsidRDefault="000645B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645B6" w14:paraId="42DCA3A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1B032" w14:textId="77777777" w:rsidR="000645B6" w:rsidRDefault="000645B6" w:rsidP="000645B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9EC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B858" w14:textId="77777777" w:rsidR="000645B6" w:rsidRPr="00B3607C" w:rsidRDefault="000645B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0F38" w14:textId="77777777" w:rsidR="000645B6" w:rsidRDefault="000645B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ECC8592" w14:textId="77777777" w:rsidR="000645B6" w:rsidRDefault="000645B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72D3504" w14:textId="77777777" w:rsidR="000645B6" w:rsidRDefault="000645B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A169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383" w14:textId="77777777" w:rsidR="000645B6" w:rsidRDefault="000645B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3E51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77065F9" w14:textId="77777777" w:rsidR="000645B6" w:rsidRDefault="000645B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BF0" w14:textId="77777777" w:rsidR="000645B6" w:rsidRDefault="000645B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1605" w14:textId="77777777" w:rsidR="000645B6" w:rsidRDefault="000645B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A6CCC" w14:textId="77777777" w:rsidR="000645B6" w:rsidRDefault="000645B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5800E53" w14:textId="77777777" w:rsidR="000645B6" w:rsidRDefault="000645B6">
      <w:pPr>
        <w:spacing w:before="40" w:after="40" w:line="192" w:lineRule="auto"/>
        <w:ind w:right="57"/>
        <w:rPr>
          <w:sz w:val="20"/>
          <w:lang w:val="en-US"/>
        </w:rPr>
      </w:pPr>
    </w:p>
    <w:p w14:paraId="6D0F8CE1" w14:textId="77777777" w:rsidR="000645B6" w:rsidRDefault="000645B6" w:rsidP="00F14E3C">
      <w:pPr>
        <w:pStyle w:val="Heading1"/>
        <w:spacing w:line="360" w:lineRule="auto"/>
      </w:pPr>
      <w:r>
        <w:t>LINIA 301 F1</w:t>
      </w:r>
    </w:p>
    <w:p w14:paraId="089C8003" w14:textId="77777777" w:rsidR="000645B6" w:rsidRDefault="000645B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645B6" w14:paraId="7CF13693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7B8B2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7B0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7B44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9580" w14:textId="77777777" w:rsidR="000645B6" w:rsidRDefault="000645B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23395F" w14:textId="77777777" w:rsidR="000645B6" w:rsidRDefault="000645B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E49B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C1C8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0DB2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18D7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CC4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83F20BE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7987E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F39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FB5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BC2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E0A5AB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5CDF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C95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62BB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5C06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5F1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72E5EB7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7EBF8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5DB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773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CF42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AB1A2D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0C49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217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9180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B44B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5E17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F242D6F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45B76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9490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11DD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B9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5871A0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278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6CA95A6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4DBE09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C2A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1FF2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A20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84D8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61BAE5B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FC26F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DE43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42F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E2BB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12E9E2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8E04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26A9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13A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5D0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914B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574B452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CB72A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CBDB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654E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2586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73446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B1CE" w14:textId="77777777" w:rsidR="000645B6" w:rsidRDefault="000645B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00E2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7C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41B3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7301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5F449D8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68828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1C42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CC85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DB2A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70B3B9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956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8F580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713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3144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BD9F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2DEA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380040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A328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1E82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70F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4F61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C5096A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04CB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4FBF0E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06157B9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16F33AA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EA54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9619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010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D32C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A14787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52BE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256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CD4B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66CC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3094ED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0264" w14:textId="77777777" w:rsidR="000645B6" w:rsidRDefault="000645B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9C4E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E5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7FE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55E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E100505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DC18B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5BE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6AC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AF7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1F00CF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CEDA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02703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598B57F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7AD0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67CF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5FC4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CDCC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A0EC2B8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D58AD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9FBE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0D06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038" w14:textId="77777777" w:rsidR="000645B6" w:rsidRDefault="000645B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F8114B" w14:textId="77777777" w:rsidR="000645B6" w:rsidRDefault="000645B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47E" w14:textId="77777777" w:rsidR="000645B6" w:rsidRDefault="000645B6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9B2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B5ED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0AC8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71A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6DE1D31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10FBF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D273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6B3B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8E2E" w14:textId="77777777" w:rsidR="000645B6" w:rsidRDefault="000645B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3022B9" w14:textId="77777777" w:rsidR="000645B6" w:rsidRDefault="000645B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CE6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F74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384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9C81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AA1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59CB4F9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2BE4F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D0EA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7049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5ABD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FFE3AB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FD3F" w14:textId="77777777" w:rsidR="000645B6" w:rsidRDefault="000645B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49E8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1209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CB6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B42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A68C3B6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7A3E0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A609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830F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9D7B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02590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C66C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851DA27" w14:textId="77777777" w:rsidR="000645B6" w:rsidRDefault="000645B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D77F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E800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F8B4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EDC7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C68700E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8DD7B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2A5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B16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F18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A75622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0F86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D8051DC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ED14385" w14:textId="77777777" w:rsidR="000645B6" w:rsidRDefault="000645B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1856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7EF9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E73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94EF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247C7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645B6" w14:paraId="64BB272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F813F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19E8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41B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F15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EB84D2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316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C72E424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A7080D" w14:textId="77777777" w:rsidR="000645B6" w:rsidRDefault="000645B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C5CB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EC3E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C4C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510D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645B6" w14:paraId="4CD9C3D6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8FACC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4DD5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99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286F" w14:textId="77777777" w:rsidR="000645B6" w:rsidRDefault="000645B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DAFE19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BB6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52B5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000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761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7C78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7EB7D1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AC414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1D3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9AAC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B491" w14:textId="77777777" w:rsidR="000645B6" w:rsidRDefault="000645B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47F0B9" w14:textId="77777777" w:rsidR="000645B6" w:rsidRDefault="000645B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F13" w14:textId="77777777" w:rsidR="000645B6" w:rsidRDefault="000645B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1BE3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A11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D017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C8F0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48E45CB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A0C3C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1477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FBB0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6AB9" w14:textId="77777777" w:rsidR="000645B6" w:rsidRDefault="000645B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B8289B" w14:textId="77777777" w:rsidR="000645B6" w:rsidRDefault="000645B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7D47" w14:textId="77777777" w:rsidR="000645B6" w:rsidRDefault="000645B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E4C3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D541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0F3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F5F4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0C023D7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84068" w14:textId="77777777" w:rsidR="000645B6" w:rsidRDefault="000645B6" w:rsidP="002C21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BF0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532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5E24" w14:textId="77777777" w:rsidR="000645B6" w:rsidRDefault="000645B6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568703" w14:textId="77777777" w:rsidR="000645B6" w:rsidRDefault="000645B6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425A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C61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2C3C" w14:textId="77777777" w:rsidR="000645B6" w:rsidRDefault="000645B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8DA" w14:textId="77777777" w:rsidR="000645B6" w:rsidRDefault="000645B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8FBC" w14:textId="77777777" w:rsidR="000645B6" w:rsidRDefault="000645B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306DF49" w14:textId="77777777" w:rsidR="000645B6" w:rsidRDefault="000645B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9B0D201" w14:textId="77777777" w:rsidR="000645B6" w:rsidRDefault="000645B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F754C14" w14:textId="77777777" w:rsidR="000645B6" w:rsidRDefault="000645B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1F45B54" w14:textId="77777777" w:rsidR="000645B6" w:rsidRDefault="000645B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6608AF8" w14:textId="77777777" w:rsidR="000645B6" w:rsidRDefault="000645B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62B971D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4A99D559" w14:textId="77777777" w:rsidR="000645B6" w:rsidRDefault="000645B6" w:rsidP="007E3B63">
      <w:pPr>
        <w:pStyle w:val="Heading1"/>
        <w:spacing w:line="360" w:lineRule="auto"/>
      </w:pPr>
      <w:r>
        <w:lastRenderedPageBreak/>
        <w:t>LINIA 301 G</w:t>
      </w:r>
    </w:p>
    <w:p w14:paraId="0A9AA255" w14:textId="77777777" w:rsidR="000645B6" w:rsidRDefault="000645B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645B6" w14:paraId="20D7EC5F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52590A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BD63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2FE4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2F1F" w14:textId="77777777" w:rsidR="000645B6" w:rsidRDefault="000645B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728450" w14:textId="77777777" w:rsidR="000645B6" w:rsidRDefault="000645B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D8E9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705968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B22C0CD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1F4B4008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384B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505D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E5B0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6BFA" w14:textId="77777777" w:rsidR="000645B6" w:rsidRDefault="000645B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7223E5" w14:textId="77777777" w:rsidR="000645B6" w:rsidRDefault="000645B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645B6" w14:paraId="218DB0ED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93CCBC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0211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21BE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2826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C6277F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3057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D96786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656B80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CD9F607" w14:textId="77777777" w:rsidR="000645B6" w:rsidRDefault="000645B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2D01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5DA0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389EF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6240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91595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645B6" w14:paraId="316AAD4B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C925A0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476F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6522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EB433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03E31D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CC088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E2D195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8F3978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5947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9EAD5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E44B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CEEA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951965E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86D842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36CB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C2EA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7B8E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0BA377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04DD" w14:textId="77777777" w:rsidR="000645B6" w:rsidRDefault="000645B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7D0E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87C12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8D49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260D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4BE1065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025F3B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0E10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350F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5198" w14:textId="77777777" w:rsidR="000645B6" w:rsidRDefault="000645B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EB298F" w14:textId="77777777" w:rsidR="000645B6" w:rsidRDefault="000645B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17A9" w14:textId="77777777" w:rsidR="000645B6" w:rsidRDefault="000645B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7787" w14:textId="77777777" w:rsidR="000645B6" w:rsidRDefault="000645B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344F" w14:textId="77777777" w:rsidR="000645B6" w:rsidRDefault="000645B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925D" w14:textId="77777777" w:rsidR="000645B6" w:rsidRDefault="000645B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E78D" w14:textId="77777777" w:rsidR="000645B6" w:rsidRDefault="000645B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4C0FBE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87DC6A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B3A9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3C7A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8E53F" w14:textId="77777777" w:rsidR="000645B6" w:rsidRDefault="000645B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AF5BF5" w14:textId="77777777" w:rsidR="000645B6" w:rsidRDefault="000645B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9714" w14:textId="77777777" w:rsidR="000645B6" w:rsidRDefault="000645B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A245" w14:textId="77777777" w:rsidR="000645B6" w:rsidRDefault="000645B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2043" w14:textId="77777777" w:rsidR="000645B6" w:rsidRDefault="000645B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7319" w14:textId="77777777" w:rsidR="000645B6" w:rsidRDefault="000645B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47DE" w14:textId="77777777" w:rsidR="000645B6" w:rsidRDefault="000645B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D03B18C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5245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EA20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84EC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2D86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A634B7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0B74" w14:textId="77777777" w:rsidR="000645B6" w:rsidRDefault="000645B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6112BE" w14:textId="77777777" w:rsidR="000645B6" w:rsidRDefault="000645B6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64E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1A0D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24CA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879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8ACB508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F2EA9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B53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B893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CF0C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C5CB90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22BC" w14:textId="77777777" w:rsidR="000645B6" w:rsidRDefault="000645B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8474D0" w14:textId="77777777" w:rsidR="000645B6" w:rsidRDefault="000645B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824CB2" w14:textId="77777777" w:rsidR="000645B6" w:rsidRDefault="000645B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0955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ABFD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E5E5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6BFD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C83B25A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9D1DE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02F2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DAD4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B37C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AB65EC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12B0" w14:textId="77777777" w:rsidR="000645B6" w:rsidRDefault="000645B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1439877" w14:textId="77777777" w:rsidR="000645B6" w:rsidRDefault="000645B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5B6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1A51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715C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D1C1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64957E7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E0D59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E353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D8BE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8F4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59B9A4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C0D7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79C01D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BCBE15E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9BE7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D512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D99A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960C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5578D8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DF10A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E859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5E65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2E26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931908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EB5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B7B0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9DEC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4F69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3F8B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EE5259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CC883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0EFA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47F1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A818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3D5564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D1C5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D93061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F3D3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9F6D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CDCB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E39A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399D2AC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A2482" w14:textId="77777777" w:rsidR="000645B6" w:rsidRDefault="000645B6" w:rsidP="002C21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297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29A5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105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6C941A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89E1" w14:textId="77777777" w:rsidR="000645B6" w:rsidRDefault="000645B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4DE3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CC70" w14:textId="77777777" w:rsidR="000645B6" w:rsidRDefault="000645B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CFC2" w14:textId="77777777" w:rsidR="000645B6" w:rsidRDefault="000645B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350C" w14:textId="77777777" w:rsidR="000645B6" w:rsidRDefault="000645B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33C4A3" w14:textId="77777777" w:rsidR="000645B6" w:rsidRDefault="000645B6">
      <w:pPr>
        <w:spacing w:before="40" w:line="192" w:lineRule="auto"/>
        <w:ind w:right="57"/>
        <w:rPr>
          <w:sz w:val="20"/>
          <w:lang w:val="ro-RO"/>
        </w:rPr>
      </w:pPr>
    </w:p>
    <w:p w14:paraId="06CA83E3" w14:textId="77777777" w:rsidR="000645B6" w:rsidRDefault="000645B6" w:rsidP="00C87A96">
      <w:pPr>
        <w:pStyle w:val="Heading1"/>
        <w:spacing w:line="360" w:lineRule="auto"/>
      </w:pPr>
      <w:r>
        <w:t>LINIA 301 J</w:t>
      </w:r>
    </w:p>
    <w:p w14:paraId="22324594" w14:textId="77777777" w:rsidR="000645B6" w:rsidRDefault="000645B6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45B6" w14:paraId="36FA2A71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3F563" w14:textId="77777777" w:rsidR="000645B6" w:rsidRDefault="000645B6" w:rsidP="000645B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0C4" w14:textId="77777777" w:rsidR="000645B6" w:rsidRDefault="000645B6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4F7" w14:textId="77777777" w:rsidR="000645B6" w:rsidRDefault="000645B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8F53" w14:textId="77777777" w:rsidR="000645B6" w:rsidRDefault="000645B6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5ACF" w14:textId="77777777" w:rsidR="000645B6" w:rsidRPr="007C4752" w:rsidRDefault="000645B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BA8C" w14:textId="77777777" w:rsidR="000645B6" w:rsidRPr="007C4752" w:rsidRDefault="000645B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76BC" w14:textId="77777777" w:rsidR="000645B6" w:rsidRDefault="000645B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D707" w14:textId="77777777" w:rsidR="000645B6" w:rsidRDefault="000645B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DB04" w14:textId="77777777" w:rsidR="000645B6" w:rsidRDefault="000645B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3027207D" w14:textId="77777777" w:rsidR="000645B6" w:rsidRDefault="000645B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81634F3" w14:textId="77777777" w:rsidR="000645B6" w:rsidRDefault="000645B6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63AF490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379F11F1" w14:textId="77777777" w:rsidR="000645B6" w:rsidRDefault="000645B6" w:rsidP="00A04CFB">
      <w:pPr>
        <w:pStyle w:val="Heading1"/>
        <w:spacing w:line="360" w:lineRule="auto"/>
      </w:pPr>
      <w:r>
        <w:t>LINIA 301 K</w:t>
      </w:r>
    </w:p>
    <w:p w14:paraId="6C801E3E" w14:textId="77777777" w:rsidR="000645B6" w:rsidRDefault="000645B6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08AD8139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2C9C" w14:textId="77777777" w:rsidR="000645B6" w:rsidRDefault="000645B6" w:rsidP="000645B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085A" w14:textId="77777777" w:rsidR="000645B6" w:rsidRDefault="000645B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60ED" w14:textId="77777777" w:rsidR="000645B6" w:rsidRDefault="000645B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4415" w14:textId="77777777" w:rsidR="000645B6" w:rsidRDefault="000645B6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A741" w14:textId="77777777" w:rsidR="000645B6" w:rsidRDefault="000645B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4959" w14:textId="77777777" w:rsidR="000645B6" w:rsidRPr="00DC00E9" w:rsidRDefault="000645B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1E9" w14:textId="77777777" w:rsidR="000645B6" w:rsidRDefault="000645B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6BE5" w14:textId="77777777" w:rsidR="000645B6" w:rsidRDefault="000645B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FA98" w14:textId="77777777" w:rsidR="000645B6" w:rsidRDefault="000645B6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431FAF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43E4F7A4" w14:textId="77777777" w:rsidR="000645B6" w:rsidRDefault="000645B6" w:rsidP="00956F37">
      <w:pPr>
        <w:pStyle w:val="Heading1"/>
        <w:spacing w:line="360" w:lineRule="auto"/>
      </w:pPr>
      <w:r>
        <w:lastRenderedPageBreak/>
        <w:t>LINIA 301 N</w:t>
      </w:r>
    </w:p>
    <w:p w14:paraId="41FD2CEA" w14:textId="77777777" w:rsidR="000645B6" w:rsidRDefault="000645B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645B6" w14:paraId="56D34726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0DAC9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954" w14:textId="77777777" w:rsidR="000645B6" w:rsidRDefault="000645B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69DC" w14:textId="77777777" w:rsidR="000645B6" w:rsidRDefault="000645B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D532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1AA273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0AF7" w14:textId="77777777" w:rsidR="000645B6" w:rsidRDefault="000645B6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82DE" w14:textId="77777777" w:rsidR="000645B6" w:rsidRDefault="000645B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018" w14:textId="77777777" w:rsidR="000645B6" w:rsidRDefault="000645B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9390" w14:textId="77777777" w:rsidR="000645B6" w:rsidRPr="0022092F" w:rsidRDefault="000645B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FC6A" w14:textId="77777777" w:rsidR="000645B6" w:rsidRDefault="000645B6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FB29D87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D5214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180" w14:textId="77777777" w:rsidR="000645B6" w:rsidRDefault="000645B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2A19" w14:textId="77777777" w:rsidR="000645B6" w:rsidRDefault="000645B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F75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A39532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62E6" w14:textId="77777777" w:rsidR="000645B6" w:rsidRDefault="000645B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32F" w14:textId="77777777" w:rsidR="000645B6" w:rsidRDefault="000645B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5EA" w14:textId="77777777" w:rsidR="000645B6" w:rsidRDefault="000645B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F4CE" w14:textId="77777777" w:rsidR="000645B6" w:rsidRPr="0022092F" w:rsidRDefault="000645B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51A9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040F87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23BC8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2553" w14:textId="77777777" w:rsidR="000645B6" w:rsidRDefault="000645B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A770" w14:textId="77777777" w:rsidR="000645B6" w:rsidRDefault="000645B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4CB4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5F6723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8A13" w14:textId="77777777" w:rsidR="000645B6" w:rsidRDefault="000645B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C502" w14:textId="77777777" w:rsidR="000645B6" w:rsidRDefault="000645B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9DA" w14:textId="77777777" w:rsidR="000645B6" w:rsidRDefault="000645B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FF03" w14:textId="77777777" w:rsidR="000645B6" w:rsidRPr="0022092F" w:rsidRDefault="000645B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08CE" w14:textId="77777777" w:rsidR="000645B6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6DA432" w14:textId="77777777" w:rsidR="000645B6" w:rsidRPr="00474FB0" w:rsidRDefault="000645B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645B6" w14:paraId="3935660A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7DEA4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2061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0B2B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59F9" w14:textId="77777777" w:rsidR="000645B6" w:rsidRDefault="000645B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6567C4" w14:textId="77777777" w:rsidR="000645B6" w:rsidRDefault="000645B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C0E4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B9E1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B86A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A5E2" w14:textId="77777777" w:rsidR="000645B6" w:rsidRPr="0022092F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8DD1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18AF2F1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862AD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66E9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A6E1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BBFD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CCAB5F" w14:textId="77777777" w:rsidR="000645B6" w:rsidRDefault="000645B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1E29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6ACE764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235DD6B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F8A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E76B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B5E2" w14:textId="77777777" w:rsidR="000645B6" w:rsidRPr="0022092F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79EB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7CDE58C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0EBCFAE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645B6" w14:paraId="51380C80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6F23F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5972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5EC15F4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335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807A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076BB8F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44BA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5CFF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A323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6356" w14:textId="77777777" w:rsidR="000645B6" w:rsidRPr="0022092F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AA1E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4ED2F22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46EE7" w14:textId="77777777" w:rsidR="000645B6" w:rsidRDefault="000645B6" w:rsidP="000645B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7D0B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E2D8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35C4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DC643A6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E78F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4931E4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C29B" w14:textId="77777777" w:rsidR="000645B6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98C9" w14:textId="77777777" w:rsidR="000645B6" w:rsidRDefault="000645B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471D" w14:textId="77777777" w:rsidR="000645B6" w:rsidRPr="0022092F" w:rsidRDefault="000645B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F32E" w14:textId="77777777" w:rsidR="000645B6" w:rsidRDefault="000645B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361C45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689E45CC" w14:textId="77777777" w:rsidR="000645B6" w:rsidRDefault="000645B6" w:rsidP="007F72A5">
      <w:pPr>
        <w:pStyle w:val="Heading1"/>
        <w:spacing w:line="360" w:lineRule="auto"/>
      </w:pPr>
      <w:r>
        <w:t>LINIA 301 O</w:t>
      </w:r>
    </w:p>
    <w:p w14:paraId="1AE8863E" w14:textId="77777777" w:rsidR="000645B6" w:rsidRDefault="000645B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45E8DF1E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7E9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591B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D7C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67D7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0C7E72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EFF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96B1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0062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81A5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932C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2165180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45D77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505C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0C1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E2F4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91F987C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B1D3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D141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9024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3A3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B6E4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E26FE3E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5AF7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9CC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FAB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36ED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A32F9D6" w14:textId="77777777" w:rsidR="000645B6" w:rsidRDefault="000645B6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7B7B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F75F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E19C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FF4E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20CF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EB9E5C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645B6" w14:paraId="73251F11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9406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7BA1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93F9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920D" w14:textId="77777777" w:rsidR="000645B6" w:rsidRDefault="000645B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6AA0FE" w14:textId="77777777" w:rsidR="000645B6" w:rsidRDefault="000645B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E074" w14:textId="77777777" w:rsidR="000645B6" w:rsidRDefault="000645B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E5941D" w14:textId="77777777" w:rsidR="000645B6" w:rsidRDefault="000645B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EB70" w14:textId="77777777" w:rsidR="000645B6" w:rsidRPr="00F1029A" w:rsidRDefault="000645B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E56D" w14:textId="77777777" w:rsidR="000645B6" w:rsidRDefault="000645B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A37" w14:textId="77777777" w:rsidR="000645B6" w:rsidRPr="00F1029A" w:rsidRDefault="000645B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4DF3" w14:textId="77777777" w:rsidR="000645B6" w:rsidRDefault="000645B6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C2B4DA4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5CD6D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D159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1BD2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34FC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17F7E65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89D0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53AEFA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9DED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AE0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0BAE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F6EA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81D146D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E763B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D41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3CD0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EE79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0FC7BFD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F31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A9C32E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702A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46D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A24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FA53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D19FC7E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5E02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4659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9315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62CC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529019B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474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C7A201" w14:textId="77777777" w:rsidR="000645B6" w:rsidRDefault="000645B6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0596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23D4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223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57F3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4D9F1" w14:textId="77777777" w:rsidR="000645B6" w:rsidRDefault="000645B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645B6" w14:paraId="73672E6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570B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910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59E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D370" w14:textId="77777777" w:rsidR="000645B6" w:rsidRDefault="000645B6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3EE4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CD6413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666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685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1064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782A" w14:textId="77777777" w:rsidR="000645B6" w:rsidRDefault="000645B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8A0B3" w14:textId="77777777" w:rsidR="000645B6" w:rsidRDefault="000645B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9E1C5" w14:textId="77777777" w:rsidR="000645B6" w:rsidRDefault="000645B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645B6" w14:paraId="095DAF2F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747D" w14:textId="77777777" w:rsidR="000645B6" w:rsidRDefault="000645B6" w:rsidP="000645B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C83C" w14:textId="77777777" w:rsidR="000645B6" w:rsidRDefault="000645B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840E" w14:textId="77777777" w:rsidR="000645B6" w:rsidRPr="00F1029A" w:rsidRDefault="000645B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FA41" w14:textId="77777777" w:rsidR="000645B6" w:rsidRDefault="000645B6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827B" w14:textId="77777777" w:rsidR="000645B6" w:rsidRDefault="000645B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C7F6DB2" w14:textId="77777777" w:rsidR="000645B6" w:rsidRDefault="000645B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FA0044F" w14:textId="77777777" w:rsidR="000645B6" w:rsidRDefault="000645B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F87C" w14:textId="77777777" w:rsidR="000645B6" w:rsidRPr="00F1029A" w:rsidRDefault="000645B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5FD8" w14:textId="77777777" w:rsidR="000645B6" w:rsidRDefault="000645B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E785" w14:textId="77777777" w:rsidR="000645B6" w:rsidRPr="00F1029A" w:rsidRDefault="000645B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8B25" w14:textId="77777777" w:rsidR="000645B6" w:rsidRDefault="000645B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BDC43" w14:textId="77777777" w:rsidR="000645B6" w:rsidRDefault="000645B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DEDDDAA" w14:textId="77777777" w:rsidR="000645B6" w:rsidRDefault="000645B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A164B2E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3AE3161A" w14:textId="77777777" w:rsidR="000645B6" w:rsidRDefault="000645B6" w:rsidP="003260D9">
      <w:pPr>
        <w:pStyle w:val="Heading1"/>
        <w:spacing w:line="360" w:lineRule="auto"/>
      </w:pPr>
      <w:r>
        <w:t>LINIA 301 P</w:t>
      </w:r>
    </w:p>
    <w:p w14:paraId="34D3AEAD" w14:textId="77777777" w:rsidR="000645B6" w:rsidRDefault="000645B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1349590A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0E469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783" w14:textId="77777777" w:rsidR="000645B6" w:rsidRDefault="000645B6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DE7D" w14:textId="77777777" w:rsidR="000645B6" w:rsidRPr="001B37B8" w:rsidRDefault="000645B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958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1CD6D5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642" w14:textId="77777777" w:rsidR="000645B6" w:rsidRDefault="000645B6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8364" w14:textId="77777777" w:rsidR="000645B6" w:rsidRDefault="000645B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CC2" w14:textId="77777777" w:rsidR="000645B6" w:rsidRDefault="000645B6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589E" w14:textId="77777777" w:rsidR="000645B6" w:rsidRPr="001B37B8" w:rsidRDefault="000645B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6C95" w14:textId="77777777" w:rsidR="000645B6" w:rsidRDefault="000645B6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087A84A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97DFD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D4E" w14:textId="77777777" w:rsidR="000645B6" w:rsidRDefault="000645B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3FB2" w14:textId="77777777" w:rsidR="000645B6" w:rsidRPr="001B37B8" w:rsidRDefault="000645B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58A6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B488A3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EC3" w14:textId="77777777" w:rsidR="000645B6" w:rsidRDefault="000645B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9580" w14:textId="77777777" w:rsidR="000645B6" w:rsidRDefault="000645B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0DFE" w14:textId="77777777" w:rsidR="000645B6" w:rsidRDefault="000645B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8F7B" w14:textId="77777777" w:rsidR="000645B6" w:rsidRPr="001B37B8" w:rsidRDefault="000645B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4317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0A322F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FFE0B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9B3" w14:textId="77777777" w:rsidR="000645B6" w:rsidRDefault="000645B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C95D" w14:textId="77777777" w:rsidR="000645B6" w:rsidRPr="001B37B8" w:rsidRDefault="000645B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DD9C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87EF" w14:textId="77777777" w:rsidR="000645B6" w:rsidRDefault="000645B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2A3" w14:textId="77777777" w:rsidR="000645B6" w:rsidRDefault="000645B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ED48" w14:textId="77777777" w:rsidR="000645B6" w:rsidRDefault="000645B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120" w14:textId="77777777" w:rsidR="000645B6" w:rsidRPr="001B37B8" w:rsidRDefault="000645B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12CB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8DFEC" w14:textId="77777777" w:rsidR="000645B6" w:rsidRDefault="000645B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645B6" w:rsidRPr="00A8307A" w14:paraId="2B7516D7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173D0" w14:textId="77777777" w:rsidR="000645B6" w:rsidRPr="00A75A00" w:rsidRDefault="000645B6" w:rsidP="000645B6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5BB" w14:textId="77777777" w:rsidR="000645B6" w:rsidRPr="00A8307A" w:rsidRDefault="000645B6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889A" w14:textId="77777777" w:rsidR="000645B6" w:rsidRPr="00A8307A" w:rsidRDefault="000645B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447A" w14:textId="77777777" w:rsidR="000645B6" w:rsidRDefault="000645B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092CF92" w14:textId="77777777" w:rsidR="000645B6" w:rsidRPr="00A8307A" w:rsidRDefault="000645B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BFF3" w14:textId="77777777" w:rsidR="000645B6" w:rsidRDefault="000645B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91B0" w14:textId="77777777" w:rsidR="000645B6" w:rsidRDefault="000645B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EC0F" w14:textId="77777777" w:rsidR="000645B6" w:rsidRPr="00A8307A" w:rsidRDefault="000645B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D8D0" w14:textId="77777777" w:rsidR="000645B6" w:rsidRPr="00A8307A" w:rsidRDefault="000645B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6379" w14:textId="77777777" w:rsidR="000645B6" w:rsidRPr="00A8307A" w:rsidRDefault="000645B6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2427E6C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9EF93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C075" w14:textId="77777777" w:rsidR="000645B6" w:rsidRDefault="000645B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0B1D" w14:textId="77777777" w:rsidR="000645B6" w:rsidRPr="001B37B8" w:rsidRDefault="000645B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43BA" w14:textId="77777777" w:rsidR="000645B6" w:rsidRDefault="000645B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5BA41DC" w14:textId="77777777" w:rsidR="000645B6" w:rsidRDefault="000645B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8889" w14:textId="77777777" w:rsidR="000645B6" w:rsidRDefault="000645B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BEBD407" w14:textId="77777777" w:rsidR="000645B6" w:rsidRDefault="000645B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C55E" w14:textId="77777777" w:rsidR="000645B6" w:rsidRDefault="000645B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8329" w14:textId="77777777" w:rsidR="000645B6" w:rsidRDefault="000645B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97D5" w14:textId="77777777" w:rsidR="000645B6" w:rsidRPr="001B37B8" w:rsidRDefault="000645B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9B5A" w14:textId="77777777" w:rsidR="000645B6" w:rsidRDefault="000645B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1D241F0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8CDF3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BF83" w14:textId="77777777" w:rsidR="000645B6" w:rsidRDefault="000645B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F56F" w14:textId="77777777" w:rsidR="000645B6" w:rsidRPr="001B37B8" w:rsidRDefault="000645B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C14" w14:textId="77777777" w:rsidR="000645B6" w:rsidRDefault="000645B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3F236B" w14:textId="77777777" w:rsidR="000645B6" w:rsidRDefault="000645B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85C7" w14:textId="77777777" w:rsidR="000645B6" w:rsidRDefault="000645B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9F0F30" w14:textId="77777777" w:rsidR="000645B6" w:rsidRDefault="000645B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93DB" w14:textId="77777777" w:rsidR="000645B6" w:rsidRPr="001B37B8" w:rsidRDefault="000645B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1639" w14:textId="77777777" w:rsidR="000645B6" w:rsidRDefault="000645B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3E22" w14:textId="77777777" w:rsidR="000645B6" w:rsidRPr="001B37B8" w:rsidRDefault="000645B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563" w14:textId="77777777" w:rsidR="000645B6" w:rsidRDefault="000645B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645B6" w14:paraId="1B8B1D9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845C9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39AA" w14:textId="77777777" w:rsidR="000645B6" w:rsidRDefault="000645B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1316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1525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182AB2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CB0E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BC8A23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4771" w14:textId="77777777" w:rsidR="000645B6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9518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616D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9D25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C425F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645B6" w14:paraId="4930D0F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BE77A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0C2F" w14:textId="77777777" w:rsidR="000645B6" w:rsidRDefault="000645B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513E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C67C" w14:textId="77777777" w:rsidR="000645B6" w:rsidRDefault="000645B6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FC72C5" w14:textId="77777777" w:rsidR="000645B6" w:rsidRDefault="000645B6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9C60" w14:textId="77777777" w:rsidR="000645B6" w:rsidRDefault="000645B6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33ADA2F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640" w14:textId="77777777" w:rsidR="000645B6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9912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0B45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0215" w14:textId="77777777" w:rsidR="000645B6" w:rsidRDefault="000645B6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9A30D" w14:textId="77777777" w:rsidR="000645B6" w:rsidRDefault="000645B6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645B6" w14:paraId="307A7E0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D7C4F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DA4A" w14:textId="77777777" w:rsidR="000645B6" w:rsidRDefault="000645B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F876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ADD2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511AF3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7E98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9C6E68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4674" w14:textId="77777777" w:rsidR="000645B6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8C3B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A732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1B6E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1324E1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645B6" w14:paraId="1B06C8D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134B8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6BCE" w14:textId="77777777" w:rsidR="000645B6" w:rsidRDefault="000645B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AC6E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D5B2" w14:textId="77777777" w:rsidR="000645B6" w:rsidRDefault="000645B6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2DF06C" w14:textId="77777777" w:rsidR="000645B6" w:rsidRDefault="000645B6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2226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C3C726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D140" w14:textId="77777777" w:rsidR="000645B6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2EC" w14:textId="77777777" w:rsidR="000645B6" w:rsidRDefault="000645B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1D4B" w14:textId="77777777" w:rsidR="000645B6" w:rsidRPr="001B37B8" w:rsidRDefault="000645B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C64D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13BC9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F5042" w14:textId="77777777" w:rsidR="000645B6" w:rsidRDefault="000645B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645B6" w14:paraId="6050CC13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3753C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612E" w14:textId="77777777" w:rsidR="000645B6" w:rsidRDefault="000645B6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E838" w14:textId="77777777" w:rsidR="000645B6" w:rsidRPr="001B37B8" w:rsidRDefault="000645B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8343" w14:textId="77777777" w:rsidR="000645B6" w:rsidRDefault="000645B6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E26FC9" w14:textId="77777777" w:rsidR="000645B6" w:rsidRDefault="000645B6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909" w14:textId="77777777" w:rsidR="000645B6" w:rsidRDefault="000645B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1B5AC3" w14:textId="77777777" w:rsidR="000645B6" w:rsidRDefault="000645B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175B47E" w14:textId="77777777" w:rsidR="000645B6" w:rsidRDefault="000645B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34D0" w14:textId="77777777" w:rsidR="000645B6" w:rsidRDefault="000645B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71B" w14:textId="77777777" w:rsidR="000645B6" w:rsidRDefault="000645B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5747" w14:textId="77777777" w:rsidR="000645B6" w:rsidRPr="001B37B8" w:rsidRDefault="000645B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0AEC" w14:textId="77777777" w:rsidR="000645B6" w:rsidRDefault="000645B6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14C831" w14:textId="77777777" w:rsidR="000645B6" w:rsidRDefault="000645B6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645B6" w14:paraId="50F7D1C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1F1A9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A46E" w14:textId="77777777" w:rsidR="000645B6" w:rsidRDefault="000645B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E71B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B3CE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3493C4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AD4F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A66C3E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760" w14:textId="77777777" w:rsidR="000645B6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BC70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083A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765B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2605F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645B6" w14:paraId="1A4F97CC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7EB7A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90E5" w14:textId="77777777" w:rsidR="000645B6" w:rsidRDefault="000645B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7869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181B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1193FC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BA9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46B8651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95B0" w14:textId="77777777" w:rsidR="000645B6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469E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8C1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99B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512D1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645B6" w14:paraId="7AB7A8A5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F259A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837F" w14:textId="77777777" w:rsidR="000645B6" w:rsidRDefault="000645B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9765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EC0F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5BEAB7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491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F2B5" w14:textId="77777777" w:rsidR="000645B6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D009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D1A5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81C2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284C627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DB27B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124B" w14:textId="77777777" w:rsidR="000645B6" w:rsidRDefault="000645B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9997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2799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1BE83A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FC7F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EB5EB0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7BE0" w14:textId="77777777" w:rsidR="000645B6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1678" w14:textId="77777777" w:rsidR="000645B6" w:rsidRDefault="000645B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C81E" w14:textId="77777777" w:rsidR="000645B6" w:rsidRPr="001B37B8" w:rsidRDefault="000645B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0E86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830C8A" w14:textId="77777777" w:rsidR="000645B6" w:rsidRDefault="000645B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645B6" w14:paraId="4E606A86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28C9A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BFE5" w14:textId="77777777" w:rsidR="000645B6" w:rsidRDefault="000645B6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6C4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C71F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0FD9C2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DE17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51E070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F87C" w14:textId="77777777" w:rsidR="000645B6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980C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C686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C511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5F477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645B6" w14:paraId="37E9E54C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62BB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7C9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FA6A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B0E4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CDE263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B55A" w14:textId="77777777" w:rsidR="000645B6" w:rsidRDefault="000645B6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2A3F8D1" w14:textId="77777777" w:rsidR="000645B6" w:rsidRDefault="000645B6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8D2977" w14:textId="77777777" w:rsidR="000645B6" w:rsidRDefault="000645B6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9544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4625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B741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3333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A15B84A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E702D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2079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AFA8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084" w14:textId="77777777" w:rsidR="000645B6" w:rsidRDefault="000645B6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5E01912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12EAC52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851A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2022F2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51FE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39F7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9784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742C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B1BCEBB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BD5E9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1C1D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87E2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D2FA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2C8D8C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DB3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FD5DB3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56A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5819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82D6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17B9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1BA7B00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68A18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6A01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4D15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D242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36E739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46DB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80E89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627A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D1D0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FD30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1877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19FE784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D8CCF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CAEC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A4F6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5A7E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65678B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C2E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400501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A73E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D1FD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8FEE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8011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920DFA8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1768A" w14:textId="77777777" w:rsidR="000645B6" w:rsidRDefault="000645B6" w:rsidP="000645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5FD5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1DBC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8759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0410D7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C1BB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42D5B3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FD0B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7C5A" w14:textId="77777777" w:rsidR="000645B6" w:rsidRDefault="000645B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9B1" w14:textId="77777777" w:rsidR="000645B6" w:rsidRPr="001B37B8" w:rsidRDefault="000645B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2B7B" w14:textId="77777777" w:rsidR="000645B6" w:rsidRDefault="000645B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30FEEF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B4B21EA" w14:textId="77777777" w:rsidR="000645B6" w:rsidRDefault="000645B6" w:rsidP="00F260DA">
      <w:pPr>
        <w:pStyle w:val="Heading1"/>
        <w:spacing w:line="360" w:lineRule="auto"/>
      </w:pPr>
      <w:r>
        <w:t>LINIA 301 X</w:t>
      </w:r>
    </w:p>
    <w:p w14:paraId="0C611854" w14:textId="77777777" w:rsidR="000645B6" w:rsidRDefault="000645B6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7F22E9D2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F0DFC" w14:textId="77777777" w:rsidR="000645B6" w:rsidRDefault="000645B6" w:rsidP="000645B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2A42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F79D1CF" w14:textId="77777777" w:rsidR="000645B6" w:rsidRDefault="000645B6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D601" w14:textId="77777777" w:rsidR="000645B6" w:rsidRPr="00F620E8" w:rsidRDefault="000645B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BC1B" w14:textId="77777777" w:rsidR="000645B6" w:rsidRDefault="000645B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1FA52630" w14:textId="77777777" w:rsidR="000645B6" w:rsidRDefault="000645B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2C4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CF1" w14:textId="77777777" w:rsidR="000645B6" w:rsidRPr="00F620E8" w:rsidRDefault="000645B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F4D2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E9C5" w14:textId="77777777" w:rsidR="000645B6" w:rsidRPr="00F620E8" w:rsidRDefault="000645B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D700" w14:textId="77777777" w:rsidR="000645B6" w:rsidRDefault="000645B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58D130A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120C9" w14:textId="77777777" w:rsidR="000645B6" w:rsidRDefault="000645B6" w:rsidP="000645B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B6D5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DF1" w14:textId="77777777" w:rsidR="000645B6" w:rsidRDefault="000645B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51BE" w14:textId="77777777" w:rsidR="000645B6" w:rsidRDefault="000645B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C82D2E6" w14:textId="77777777" w:rsidR="000645B6" w:rsidRDefault="000645B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721B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E36AA0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F7E366B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FA8CD9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42D7" w14:textId="77777777" w:rsidR="000645B6" w:rsidRPr="00F620E8" w:rsidRDefault="000645B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C10" w14:textId="77777777" w:rsidR="000645B6" w:rsidRDefault="000645B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B000" w14:textId="77777777" w:rsidR="000645B6" w:rsidRPr="00F620E8" w:rsidRDefault="000645B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E70F" w14:textId="77777777" w:rsidR="000645B6" w:rsidRDefault="000645B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51C58" w14:textId="77777777" w:rsidR="000645B6" w:rsidRDefault="000645B6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402053E1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1F985E3B" w14:textId="77777777" w:rsidR="000645B6" w:rsidRDefault="000645B6" w:rsidP="00100E16">
      <w:pPr>
        <w:pStyle w:val="Heading1"/>
        <w:spacing w:line="360" w:lineRule="auto"/>
      </w:pPr>
      <w:r>
        <w:t>LINIA 301 Z2</w:t>
      </w:r>
    </w:p>
    <w:p w14:paraId="3363B7F4" w14:textId="77777777" w:rsidR="000645B6" w:rsidRDefault="000645B6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57F913CC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E02A" w14:textId="77777777" w:rsidR="000645B6" w:rsidRDefault="000645B6" w:rsidP="000645B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5A89" w14:textId="77777777" w:rsidR="000645B6" w:rsidRDefault="000645B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2B36" w14:textId="77777777" w:rsidR="000645B6" w:rsidRPr="00353356" w:rsidRDefault="000645B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909C" w14:textId="77777777" w:rsidR="000645B6" w:rsidRDefault="000645B6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237C69EB" w14:textId="77777777" w:rsidR="000645B6" w:rsidRDefault="000645B6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2D84" w14:textId="77777777" w:rsidR="000645B6" w:rsidRDefault="000645B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F7164B" w14:textId="77777777" w:rsidR="000645B6" w:rsidRDefault="000645B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71F001C" w14:textId="77777777" w:rsidR="000645B6" w:rsidRDefault="000645B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53E2E0" w14:textId="77777777" w:rsidR="000645B6" w:rsidRDefault="000645B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87C2" w14:textId="77777777" w:rsidR="000645B6" w:rsidRPr="00353356" w:rsidRDefault="000645B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1C42" w14:textId="77777777" w:rsidR="000645B6" w:rsidRDefault="000645B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056" w14:textId="77777777" w:rsidR="000645B6" w:rsidRPr="00353356" w:rsidRDefault="000645B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7493" w14:textId="77777777" w:rsidR="000645B6" w:rsidRDefault="000645B6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9CC4B" w14:textId="77777777" w:rsidR="000645B6" w:rsidRDefault="000645B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F4F7B" w14:textId="77777777" w:rsidR="000645B6" w:rsidRDefault="000645B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09796B87" w14:textId="77777777" w:rsidR="000645B6" w:rsidRDefault="000645B6">
      <w:pPr>
        <w:spacing w:before="40" w:line="192" w:lineRule="auto"/>
        <w:ind w:right="57"/>
        <w:rPr>
          <w:sz w:val="20"/>
          <w:lang w:val="ro-RO"/>
        </w:rPr>
      </w:pPr>
    </w:p>
    <w:p w14:paraId="2D448BF6" w14:textId="77777777" w:rsidR="000645B6" w:rsidRDefault="000645B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9BA2A12" w14:textId="77777777" w:rsidR="000645B6" w:rsidRDefault="000645B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45B6" w14:paraId="0D093402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B5E1" w14:textId="77777777" w:rsidR="000645B6" w:rsidRDefault="000645B6" w:rsidP="000645B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3B33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F1CB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9930" w14:textId="77777777" w:rsidR="000645B6" w:rsidRDefault="000645B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ADEB93B" w14:textId="77777777" w:rsidR="000645B6" w:rsidRDefault="000645B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D74CA67" w14:textId="77777777" w:rsidR="000645B6" w:rsidRDefault="000645B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8D36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2872882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629DF8B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718295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529E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2BA0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63C2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B9A8" w14:textId="77777777" w:rsidR="000645B6" w:rsidRDefault="000645B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11F8A8B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D944" w14:textId="77777777" w:rsidR="000645B6" w:rsidRDefault="000645B6" w:rsidP="000645B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C372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B9AA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9304" w14:textId="77777777" w:rsidR="000645B6" w:rsidRDefault="000645B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580B547" w14:textId="77777777" w:rsidR="000645B6" w:rsidRDefault="000645B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5B740CE" w14:textId="77777777" w:rsidR="000645B6" w:rsidRDefault="000645B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FAC6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52E6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1AA4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04A8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7D44" w14:textId="77777777" w:rsidR="000645B6" w:rsidRDefault="000645B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2343DB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2E577" w14:textId="77777777" w:rsidR="000645B6" w:rsidRDefault="000645B6" w:rsidP="000645B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E086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36F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405A" w14:textId="77777777" w:rsidR="000645B6" w:rsidRDefault="000645B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9BC8D2B" w14:textId="77777777" w:rsidR="000645B6" w:rsidRDefault="000645B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180879C" w14:textId="77777777" w:rsidR="000645B6" w:rsidRDefault="000645B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ADF2F1C" w14:textId="77777777" w:rsidR="000645B6" w:rsidRDefault="000645B6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0AEE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A6B" w14:textId="77777777" w:rsidR="000645B6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4288" w14:textId="77777777" w:rsidR="000645B6" w:rsidRDefault="000645B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3864" w14:textId="77777777" w:rsidR="000645B6" w:rsidRPr="00594E5B" w:rsidRDefault="000645B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3E20" w14:textId="77777777" w:rsidR="000645B6" w:rsidRDefault="000645B6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EBB1A5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1A66C" w14:textId="77777777" w:rsidR="000645B6" w:rsidRDefault="000645B6" w:rsidP="000645B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593" w14:textId="77777777" w:rsidR="000645B6" w:rsidRDefault="000645B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C829" w14:textId="77777777" w:rsidR="000645B6" w:rsidRPr="00594E5B" w:rsidRDefault="000645B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ABFA" w14:textId="77777777" w:rsidR="000645B6" w:rsidRDefault="000645B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4DA82EB" w14:textId="77777777" w:rsidR="000645B6" w:rsidRDefault="000645B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DDD36D5" w14:textId="77777777" w:rsidR="000645B6" w:rsidRDefault="000645B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4B77" w14:textId="77777777" w:rsidR="000645B6" w:rsidRDefault="000645B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994F603" w14:textId="77777777" w:rsidR="000645B6" w:rsidRDefault="000645B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AC80" w14:textId="77777777" w:rsidR="000645B6" w:rsidRDefault="000645B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9B6B" w14:textId="77777777" w:rsidR="000645B6" w:rsidRDefault="000645B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2786" w14:textId="77777777" w:rsidR="000645B6" w:rsidRPr="00594E5B" w:rsidRDefault="000645B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660" w14:textId="77777777" w:rsidR="000645B6" w:rsidRDefault="000645B6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7314EC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AC894" w14:textId="77777777" w:rsidR="000645B6" w:rsidRDefault="000645B6" w:rsidP="000645B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B419" w14:textId="77777777" w:rsidR="000645B6" w:rsidRDefault="000645B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739" w14:textId="77777777" w:rsidR="000645B6" w:rsidRPr="00594E5B" w:rsidRDefault="000645B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E04" w14:textId="77777777" w:rsidR="000645B6" w:rsidRDefault="000645B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7B68DCC" w14:textId="77777777" w:rsidR="000645B6" w:rsidRDefault="000645B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8362" w14:textId="77777777" w:rsidR="000645B6" w:rsidRDefault="000645B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E3F09E4" w14:textId="77777777" w:rsidR="000645B6" w:rsidRDefault="000645B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27A7" w14:textId="77777777" w:rsidR="000645B6" w:rsidRDefault="000645B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181" w14:textId="77777777" w:rsidR="000645B6" w:rsidRDefault="000645B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D8C7" w14:textId="77777777" w:rsidR="000645B6" w:rsidRPr="00594E5B" w:rsidRDefault="000645B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07E2" w14:textId="77777777" w:rsidR="000645B6" w:rsidRDefault="000645B6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E19F4AA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814CB" w14:textId="77777777" w:rsidR="000645B6" w:rsidRDefault="000645B6" w:rsidP="000645B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63D3" w14:textId="77777777" w:rsidR="000645B6" w:rsidRDefault="000645B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5257" w14:textId="77777777" w:rsidR="000645B6" w:rsidRPr="00594E5B" w:rsidRDefault="000645B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D8C0" w14:textId="77777777" w:rsidR="000645B6" w:rsidRDefault="000645B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30B356A" w14:textId="77777777" w:rsidR="000645B6" w:rsidRDefault="000645B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00CDA0F" w14:textId="77777777" w:rsidR="000645B6" w:rsidRDefault="000645B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2DEA" w14:textId="77777777" w:rsidR="000645B6" w:rsidRDefault="000645B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5EC5A41" w14:textId="77777777" w:rsidR="000645B6" w:rsidRDefault="000645B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26FC" w14:textId="77777777" w:rsidR="000645B6" w:rsidRDefault="000645B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744E" w14:textId="77777777" w:rsidR="000645B6" w:rsidRDefault="000645B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73F" w14:textId="77777777" w:rsidR="000645B6" w:rsidRPr="00594E5B" w:rsidRDefault="000645B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2D99" w14:textId="77777777" w:rsidR="000645B6" w:rsidRDefault="000645B6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CBEC6F" w14:textId="77777777" w:rsidR="000645B6" w:rsidRDefault="000645B6">
      <w:pPr>
        <w:spacing w:before="40" w:after="40" w:line="192" w:lineRule="auto"/>
        <w:ind w:right="57"/>
        <w:rPr>
          <w:sz w:val="20"/>
          <w:lang w:val="en-US"/>
        </w:rPr>
      </w:pPr>
    </w:p>
    <w:p w14:paraId="6E565365" w14:textId="77777777" w:rsidR="000645B6" w:rsidRDefault="000645B6" w:rsidP="00125C01">
      <w:pPr>
        <w:pStyle w:val="Heading1"/>
        <w:spacing w:line="360" w:lineRule="auto"/>
      </w:pPr>
      <w:r>
        <w:lastRenderedPageBreak/>
        <w:t>LINIA 304 A</w:t>
      </w:r>
    </w:p>
    <w:p w14:paraId="00CA4960" w14:textId="77777777" w:rsidR="000645B6" w:rsidRDefault="000645B6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2ECED446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D88C4" w14:textId="77777777" w:rsidR="000645B6" w:rsidRDefault="000645B6" w:rsidP="000645B6">
            <w:pPr>
              <w:numPr>
                <w:ilvl w:val="0"/>
                <w:numId w:val="3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BD70" w14:textId="77777777" w:rsidR="000645B6" w:rsidRDefault="000645B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70846F31" w14:textId="77777777" w:rsidR="000645B6" w:rsidRDefault="000645B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8E28" w14:textId="77777777" w:rsidR="000645B6" w:rsidRPr="00300070" w:rsidRDefault="000645B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68F9" w14:textId="77777777" w:rsidR="000645B6" w:rsidRDefault="000645B6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0D7F" w14:textId="77777777" w:rsidR="000645B6" w:rsidRDefault="000645B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056" w14:textId="77777777" w:rsidR="000645B6" w:rsidRPr="00300070" w:rsidRDefault="000645B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0CDB" w14:textId="77777777" w:rsidR="000645B6" w:rsidRDefault="000645B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10B0" w14:textId="77777777" w:rsidR="000645B6" w:rsidRPr="00300070" w:rsidRDefault="000645B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15C3" w14:textId="77777777" w:rsidR="000645B6" w:rsidRDefault="000645B6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B253C6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586A5949" w14:textId="77777777" w:rsidR="000645B6" w:rsidRDefault="000645B6" w:rsidP="000F5238">
      <w:pPr>
        <w:pStyle w:val="Heading1"/>
        <w:spacing w:line="360" w:lineRule="auto"/>
      </w:pPr>
      <w:r>
        <w:t>LINIA 304 E</w:t>
      </w:r>
    </w:p>
    <w:p w14:paraId="02F03923" w14:textId="77777777" w:rsidR="000645B6" w:rsidRDefault="000645B6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0645B6" w:rsidRPr="00A8307A" w14:paraId="60628EEA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B19B" w14:textId="77777777" w:rsidR="000645B6" w:rsidRPr="00A75A00" w:rsidRDefault="000645B6" w:rsidP="002C21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6280" w14:textId="77777777" w:rsidR="000645B6" w:rsidRDefault="000645B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14BD9528" w14:textId="77777777" w:rsidR="000645B6" w:rsidRPr="00A8307A" w:rsidRDefault="000645B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CC0A" w14:textId="77777777" w:rsidR="000645B6" w:rsidRPr="00A8307A" w:rsidRDefault="000645B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3716E" w14:textId="77777777" w:rsidR="000645B6" w:rsidRPr="00A8307A" w:rsidRDefault="000645B6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3B9E" w14:textId="77777777" w:rsidR="000645B6" w:rsidRPr="00A8307A" w:rsidRDefault="000645B6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2C7C8" w14:textId="77777777" w:rsidR="000645B6" w:rsidRPr="00A8307A" w:rsidRDefault="000645B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2403" w14:textId="77777777" w:rsidR="000645B6" w:rsidRPr="00A8307A" w:rsidRDefault="000645B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8EA2" w14:textId="77777777" w:rsidR="000645B6" w:rsidRPr="00A8307A" w:rsidRDefault="000645B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5CD52" w14:textId="77777777" w:rsidR="000645B6" w:rsidRPr="00A8307A" w:rsidRDefault="000645B6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1195D4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6BA5CD51" w14:textId="77777777" w:rsidR="000645B6" w:rsidRDefault="000645B6" w:rsidP="00125C01">
      <w:pPr>
        <w:pStyle w:val="Heading1"/>
        <w:spacing w:line="360" w:lineRule="auto"/>
      </w:pPr>
      <w:r>
        <w:t>LINIA 304 I</w:t>
      </w:r>
    </w:p>
    <w:p w14:paraId="52C29F8D" w14:textId="77777777" w:rsidR="000645B6" w:rsidRDefault="000645B6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01C01E43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FB945" w14:textId="77777777" w:rsidR="000645B6" w:rsidRDefault="000645B6" w:rsidP="002C2153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45C3" w14:textId="77777777" w:rsidR="000645B6" w:rsidRDefault="000645B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0381E70" w14:textId="77777777" w:rsidR="000645B6" w:rsidRDefault="000645B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4F1" w14:textId="77777777" w:rsidR="000645B6" w:rsidRPr="00300070" w:rsidRDefault="000645B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1225" w14:textId="77777777" w:rsidR="000645B6" w:rsidRDefault="000645B6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FE2D" w14:textId="77777777" w:rsidR="000645B6" w:rsidRDefault="000645B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EB26" w14:textId="77777777" w:rsidR="000645B6" w:rsidRPr="00300070" w:rsidRDefault="000645B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F2BD" w14:textId="77777777" w:rsidR="000645B6" w:rsidRDefault="000645B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FFA5" w14:textId="77777777" w:rsidR="000645B6" w:rsidRPr="00300070" w:rsidRDefault="000645B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59E" w14:textId="77777777" w:rsidR="000645B6" w:rsidRDefault="000645B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08EB8" w14:textId="77777777" w:rsidR="000645B6" w:rsidRDefault="000645B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425595A8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3214C2D" w14:textId="77777777" w:rsidR="000645B6" w:rsidRDefault="000645B6" w:rsidP="00125C01">
      <w:pPr>
        <w:pStyle w:val="Heading1"/>
        <w:spacing w:line="360" w:lineRule="auto"/>
      </w:pPr>
      <w:r>
        <w:t>LINIA 304 J</w:t>
      </w:r>
    </w:p>
    <w:p w14:paraId="5F745813" w14:textId="77777777" w:rsidR="000645B6" w:rsidRDefault="000645B6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45B6" w14:paraId="071E5443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3C951" w14:textId="77777777" w:rsidR="000645B6" w:rsidRDefault="000645B6" w:rsidP="002C2153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D7EE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81EA572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D40A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645E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222330BC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53D2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699F" w14:textId="77777777" w:rsidR="000645B6" w:rsidRPr="00300070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B36F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56B" w14:textId="77777777" w:rsidR="000645B6" w:rsidRPr="00300070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8746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597762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33AEC" w14:textId="77777777" w:rsidR="000645B6" w:rsidRDefault="000645B6" w:rsidP="002C2153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4C7E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8AB7909" w14:textId="77777777" w:rsidR="000645B6" w:rsidRDefault="000645B6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FA1B" w14:textId="77777777" w:rsidR="000645B6" w:rsidRPr="00300070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9B40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BDFE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7A6" w14:textId="77777777" w:rsidR="000645B6" w:rsidRPr="00300070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C4FE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E60" w14:textId="77777777" w:rsidR="000645B6" w:rsidRPr="00300070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D425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65CEB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3E9D1E72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4EC00E96" w14:textId="77777777" w:rsidR="000645B6" w:rsidRDefault="000645B6" w:rsidP="000F79E0">
      <w:pPr>
        <w:pStyle w:val="Heading1"/>
        <w:spacing w:line="360" w:lineRule="auto"/>
      </w:pPr>
      <w:r>
        <w:lastRenderedPageBreak/>
        <w:t>LINIA 305</w:t>
      </w:r>
    </w:p>
    <w:p w14:paraId="38FC6B3B" w14:textId="77777777" w:rsidR="000645B6" w:rsidRDefault="000645B6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06BFA68D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A8F00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C14E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79B1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6985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CB1F4A6" w14:textId="77777777" w:rsidR="000645B6" w:rsidRDefault="000645B6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5C59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25FA8638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FBDB8D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7227575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D0C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382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4628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1B49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F707BA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51956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AEDE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3E16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A341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1EBBADC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5B98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AF9C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1E6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604F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82AE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7D57839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06574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E8C8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219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C312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EB56927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A7F3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22B0A9F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4843141C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50673F4E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3F4689B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D0E8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42E1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691C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9EE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080A2260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66608E0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1D0CA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A40E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A2A5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93EB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5948180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F140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17B7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9DDF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E6A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B949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F48448D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F4DAC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8039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015AE227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A4AC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1E4B" w14:textId="77777777" w:rsidR="000645B6" w:rsidRDefault="000645B6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758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895F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EBC2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6133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E56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67A0200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8E65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82DF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781C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8E82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52FDDDE1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D39B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DD77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F753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DD80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7A19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29A2156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8993" w14:textId="77777777" w:rsidR="000645B6" w:rsidRDefault="000645B6" w:rsidP="000645B6">
            <w:pPr>
              <w:numPr>
                <w:ilvl w:val="0"/>
                <w:numId w:val="6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A27F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0A8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2B06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383040C0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C8BD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CF9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6CC9" w14:textId="77777777" w:rsidR="000645B6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03B4" w14:textId="77777777" w:rsidR="000645B6" w:rsidRPr="00023C54" w:rsidRDefault="000645B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0270" w14:textId="77777777" w:rsidR="000645B6" w:rsidRDefault="000645B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FD9EE2" w14:textId="77777777" w:rsidR="000645B6" w:rsidRDefault="000645B6">
      <w:pPr>
        <w:spacing w:line="192" w:lineRule="auto"/>
        <w:ind w:right="57"/>
        <w:rPr>
          <w:sz w:val="20"/>
          <w:lang w:val="ro-RO"/>
        </w:rPr>
      </w:pPr>
    </w:p>
    <w:p w14:paraId="400522D5" w14:textId="77777777" w:rsidR="000645B6" w:rsidRDefault="000645B6" w:rsidP="00DE0660">
      <w:pPr>
        <w:pStyle w:val="Heading1"/>
        <w:spacing w:line="360" w:lineRule="auto"/>
      </w:pPr>
      <w:r>
        <w:lastRenderedPageBreak/>
        <w:t>LINIA 306</w:t>
      </w:r>
    </w:p>
    <w:p w14:paraId="20160B84" w14:textId="77777777" w:rsidR="000645B6" w:rsidRDefault="000645B6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1B352F0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47B08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E98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325E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1172" w14:textId="77777777" w:rsidR="000645B6" w:rsidRDefault="000645B6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F53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B6695FC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94AE6D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F4692E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04E5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058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60ED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3F97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272235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977E7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5C0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F1C1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4C22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EB19814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2E7A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17D7DC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EF15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E281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3B97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E9B1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F1B53EF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273C9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9BD2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8ACD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A733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566295E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CCD2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B76DAD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A6F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E670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4906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7293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12E5BA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FCC32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61DF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7B54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451E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355C76A0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B317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64077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D72B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6078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98E3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0645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B6FD3D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02183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8FBC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DD90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B4FC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C897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F1B26AA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FA7317B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20D7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93D3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D693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5D6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72C868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DC0EF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59A8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4AC9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E92C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030C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9078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0C68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D031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D38D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58358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645B6" w14:paraId="0127724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10444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2C7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07A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9640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FC5A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34EBAC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F4223AA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75F061A" w14:textId="77777777" w:rsidR="000645B6" w:rsidRDefault="000645B6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E903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0291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2C6C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A77" w14:textId="77777777" w:rsidR="000645B6" w:rsidRDefault="000645B6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645B6" w14:paraId="4855983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75811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7B4F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8A06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D9A1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8D9B9F9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00C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3176FD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9E74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9A1D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1970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B6D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72A64C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D33E0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CD32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F989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FF13" w14:textId="77777777" w:rsidR="000645B6" w:rsidRDefault="000645B6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6E62A95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6FC7631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B09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7015BD0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28B4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820B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B51E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008F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0D9D61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5028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DFFA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4AB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EB6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4A9E6BF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150603EF" w14:textId="77777777" w:rsidR="000645B6" w:rsidRDefault="000645B6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936F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D839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E6D0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86D1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BDD0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E7DE3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F29F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A0BF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70E9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9D52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FE2243D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FCA5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AD2088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C09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4BCF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3C89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22AB" w14:textId="77777777" w:rsidR="000645B6" w:rsidRDefault="000645B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81E36A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2452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420B" w14:textId="77777777" w:rsidR="000645B6" w:rsidRDefault="000645B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30E57B2F" w14:textId="77777777" w:rsidR="000645B6" w:rsidRDefault="000645B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9615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A5ED" w14:textId="77777777" w:rsidR="000645B6" w:rsidRDefault="000645B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7081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E500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E633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0B04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8626" w14:textId="77777777" w:rsidR="000645B6" w:rsidRDefault="000645B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76DE85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45C9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14CD" w14:textId="77777777" w:rsidR="000645B6" w:rsidRDefault="000645B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26DFBBB7" w14:textId="77777777" w:rsidR="000645B6" w:rsidRDefault="000645B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1AA4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0A81" w14:textId="77777777" w:rsidR="000645B6" w:rsidRDefault="000645B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B355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8DC2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2910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1FA2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5502" w14:textId="77777777" w:rsidR="000645B6" w:rsidRDefault="000645B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FF4C42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6D48" w14:textId="77777777" w:rsidR="000645B6" w:rsidRDefault="000645B6" w:rsidP="000645B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0E50" w14:textId="77777777" w:rsidR="000645B6" w:rsidRDefault="000645B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A7104E2" w14:textId="77777777" w:rsidR="000645B6" w:rsidRDefault="000645B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0248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5622" w14:textId="77777777" w:rsidR="000645B6" w:rsidRDefault="000645B6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FEE3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2E93" w14:textId="77777777" w:rsidR="000645B6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7B4B" w14:textId="77777777" w:rsidR="000645B6" w:rsidRDefault="000645B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C76F" w14:textId="77777777" w:rsidR="000645B6" w:rsidRPr="00BE3917" w:rsidRDefault="000645B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C957" w14:textId="77777777" w:rsidR="000645B6" w:rsidRDefault="000645B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16EDAD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01F3ECCF" w14:textId="77777777" w:rsidR="000645B6" w:rsidRDefault="000645B6" w:rsidP="008D7570">
      <w:pPr>
        <w:pStyle w:val="Heading1"/>
        <w:spacing w:line="360" w:lineRule="auto"/>
      </w:pPr>
      <w:r>
        <w:t>LINIA 311</w:t>
      </w:r>
    </w:p>
    <w:p w14:paraId="05D06924" w14:textId="77777777" w:rsidR="000645B6" w:rsidRDefault="000645B6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4298CF26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E3671" w14:textId="77777777" w:rsidR="000645B6" w:rsidRDefault="000645B6" w:rsidP="000645B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4589" w14:textId="77777777" w:rsidR="000645B6" w:rsidRDefault="000645B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1C878814" w14:textId="77777777" w:rsidR="000645B6" w:rsidRDefault="000645B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742" w14:textId="77777777" w:rsidR="000645B6" w:rsidRDefault="000645B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C719" w14:textId="77777777" w:rsidR="000645B6" w:rsidRDefault="000645B6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E5CC" w14:textId="77777777" w:rsidR="000645B6" w:rsidRDefault="000645B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32C" w14:textId="77777777" w:rsidR="000645B6" w:rsidRPr="003004A8" w:rsidRDefault="000645B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1470" w14:textId="77777777" w:rsidR="000645B6" w:rsidRDefault="000645B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E447" w14:textId="77777777" w:rsidR="000645B6" w:rsidRPr="003004A8" w:rsidRDefault="000645B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5E98" w14:textId="77777777" w:rsidR="000645B6" w:rsidRPr="006F7065" w:rsidRDefault="000645B6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B4FCE27" w14:textId="77777777" w:rsidR="000645B6" w:rsidRDefault="000645B6">
      <w:pPr>
        <w:tabs>
          <w:tab w:val="left" w:pos="4560"/>
        </w:tabs>
        <w:rPr>
          <w:sz w:val="20"/>
          <w:lang w:val="ro-RO"/>
        </w:rPr>
      </w:pPr>
    </w:p>
    <w:p w14:paraId="4ED266A6" w14:textId="77777777" w:rsidR="000645B6" w:rsidRDefault="000645B6" w:rsidP="00E81B3B">
      <w:pPr>
        <w:pStyle w:val="Heading1"/>
        <w:spacing w:line="360" w:lineRule="auto"/>
      </w:pPr>
      <w:r>
        <w:t>LINIA 314 G</w:t>
      </w:r>
    </w:p>
    <w:p w14:paraId="78B8C31F" w14:textId="77777777" w:rsidR="000645B6" w:rsidRDefault="000645B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645B6" w14:paraId="3D3A4C5F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26DC7" w14:textId="77777777" w:rsidR="000645B6" w:rsidRDefault="000645B6" w:rsidP="000645B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C53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EE9B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A413" w14:textId="77777777" w:rsidR="000645B6" w:rsidRDefault="000645B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1738BB" w14:textId="77777777" w:rsidR="000645B6" w:rsidRDefault="000645B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FE830E1" w14:textId="77777777" w:rsidR="000645B6" w:rsidRDefault="000645B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047F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7764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2FD0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1B66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F3EA" w14:textId="77777777" w:rsidR="000645B6" w:rsidRDefault="000645B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7878AB5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0B5BA" w14:textId="77777777" w:rsidR="000645B6" w:rsidRDefault="000645B6" w:rsidP="000645B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528C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A49E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2BF3" w14:textId="77777777" w:rsidR="000645B6" w:rsidRDefault="000645B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75C7FE" w14:textId="77777777" w:rsidR="000645B6" w:rsidRDefault="000645B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B863663" w14:textId="77777777" w:rsidR="000645B6" w:rsidRDefault="000645B6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4902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B1C9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409D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A3A6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DE42" w14:textId="77777777" w:rsidR="000645B6" w:rsidRDefault="000645B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7B6421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0F7A0" w14:textId="77777777" w:rsidR="000645B6" w:rsidRDefault="000645B6" w:rsidP="000645B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A5F7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E3D9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E3FC" w14:textId="77777777" w:rsidR="000645B6" w:rsidRDefault="000645B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2F0074" w14:textId="77777777" w:rsidR="000645B6" w:rsidRDefault="000645B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4E09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EB0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A3AC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E03D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6D95" w14:textId="77777777" w:rsidR="000645B6" w:rsidRDefault="000645B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12DDCC6" w14:textId="77777777" w:rsidR="000645B6" w:rsidRDefault="000645B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C4EEA9E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D3BC6" w14:textId="77777777" w:rsidR="000645B6" w:rsidRDefault="000645B6" w:rsidP="000645B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0974" w14:textId="77777777" w:rsidR="000645B6" w:rsidRDefault="000645B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78B" w14:textId="77777777" w:rsidR="000645B6" w:rsidRPr="00DF53C6" w:rsidRDefault="000645B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660" w14:textId="77777777" w:rsidR="000645B6" w:rsidRDefault="000645B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63636A" w14:textId="77777777" w:rsidR="000645B6" w:rsidRDefault="000645B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9860" w14:textId="77777777" w:rsidR="000645B6" w:rsidRDefault="000645B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5D90" w14:textId="77777777" w:rsidR="000645B6" w:rsidRPr="00DF53C6" w:rsidRDefault="000645B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11E" w14:textId="77777777" w:rsidR="000645B6" w:rsidRDefault="000645B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F3A3" w14:textId="77777777" w:rsidR="000645B6" w:rsidRPr="00DF53C6" w:rsidRDefault="000645B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A8F4" w14:textId="77777777" w:rsidR="000645B6" w:rsidRDefault="000645B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A07255" w14:textId="77777777" w:rsidR="000645B6" w:rsidRDefault="000645B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9D8CDA0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B6AAA" w14:textId="77777777" w:rsidR="000645B6" w:rsidRDefault="000645B6" w:rsidP="000645B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EF9A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9360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BF11" w14:textId="77777777" w:rsidR="000645B6" w:rsidRDefault="000645B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E3FB16A" w14:textId="77777777" w:rsidR="000645B6" w:rsidRDefault="000645B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C85F8DC" w14:textId="77777777" w:rsidR="000645B6" w:rsidRDefault="000645B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AA90975" w14:textId="77777777" w:rsidR="000645B6" w:rsidRDefault="000645B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98CE" w14:textId="77777777" w:rsidR="000645B6" w:rsidRDefault="000645B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5BA" w14:textId="77777777" w:rsidR="000645B6" w:rsidRPr="00DF53C6" w:rsidRDefault="000645B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AA2F" w14:textId="77777777" w:rsidR="000645B6" w:rsidRDefault="000645B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78FC" w14:textId="77777777" w:rsidR="000645B6" w:rsidRPr="00DF53C6" w:rsidRDefault="000645B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1FF5" w14:textId="77777777" w:rsidR="000645B6" w:rsidRDefault="000645B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2AD1408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541E0" w14:textId="77777777" w:rsidR="000645B6" w:rsidRDefault="000645B6" w:rsidP="000645B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048B" w14:textId="77777777" w:rsidR="000645B6" w:rsidRDefault="000645B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DFE" w14:textId="77777777" w:rsidR="000645B6" w:rsidRPr="00DF53C6" w:rsidRDefault="000645B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566B" w14:textId="77777777" w:rsidR="000645B6" w:rsidRDefault="000645B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25302BE" w14:textId="77777777" w:rsidR="000645B6" w:rsidRDefault="000645B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59CEB85" w14:textId="77777777" w:rsidR="000645B6" w:rsidRDefault="000645B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0042583" w14:textId="77777777" w:rsidR="000645B6" w:rsidRDefault="000645B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D50E" w14:textId="77777777" w:rsidR="000645B6" w:rsidRDefault="000645B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1FC" w14:textId="77777777" w:rsidR="000645B6" w:rsidRPr="00DF53C6" w:rsidRDefault="000645B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75B" w14:textId="77777777" w:rsidR="000645B6" w:rsidRDefault="000645B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0A7D" w14:textId="77777777" w:rsidR="000645B6" w:rsidRPr="00DF53C6" w:rsidRDefault="000645B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1B60" w14:textId="77777777" w:rsidR="000645B6" w:rsidRDefault="000645B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E64ECC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6ADE59F9" w14:textId="77777777" w:rsidR="000645B6" w:rsidRDefault="000645B6" w:rsidP="003A5387">
      <w:pPr>
        <w:pStyle w:val="Heading1"/>
        <w:spacing w:line="360" w:lineRule="auto"/>
      </w:pPr>
      <w:r>
        <w:t>LINIA 316</w:t>
      </w:r>
    </w:p>
    <w:p w14:paraId="6F2E836A" w14:textId="77777777" w:rsidR="000645B6" w:rsidRDefault="000645B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7B18B5C3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47151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1B5A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06E3" w14:textId="77777777" w:rsidR="000645B6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F56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111FD28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DC59" w14:textId="77777777" w:rsidR="000645B6" w:rsidRDefault="000645B6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FCA1" w14:textId="77777777" w:rsidR="000645B6" w:rsidRDefault="000645B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6C1A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375" w14:textId="77777777" w:rsidR="000645B6" w:rsidRPr="00F6236C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5A19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D84C92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FE4E90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645B6" w14:paraId="534A2B5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1F6AB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EFA4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2140" w14:textId="77777777" w:rsidR="000645B6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5058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0D5E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DDEC158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5ABF98D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19172FC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3F50270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96B7B2C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B6123D2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0B27" w14:textId="77777777" w:rsidR="000645B6" w:rsidRDefault="000645B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A52C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3FD5" w14:textId="77777777" w:rsidR="000645B6" w:rsidRPr="00F6236C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A6BA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6D79B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645B6" w14:paraId="5CCBFD0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CFD12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8748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DD00" w14:textId="77777777" w:rsidR="000645B6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2EFB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9210ED4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4F8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BFA2A6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8B01" w14:textId="77777777" w:rsidR="000645B6" w:rsidRDefault="000645B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70E4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844" w14:textId="77777777" w:rsidR="000645B6" w:rsidRPr="00F6236C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CF96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080E4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D64AC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645B6" w14:paraId="6C5B5254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656D3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A45C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30BE" w14:textId="77777777" w:rsidR="000645B6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243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F5A6AFD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666B" w14:textId="77777777" w:rsidR="000645B6" w:rsidRDefault="000645B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F01C" w14:textId="77777777" w:rsidR="000645B6" w:rsidRDefault="000645B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8D3" w14:textId="77777777" w:rsidR="000645B6" w:rsidRDefault="000645B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AA7" w14:textId="77777777" w:rsidR="000645B6" w:rsidRPr="00F6236C" w:rsidRDefault="000645B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9D88" w14:textId="77777777" w:rsidR="000645B6" w:rsidRDefault="000645B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8D417E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25E40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68E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6EB1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5C70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781E9E3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81F4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5B56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C915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1879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EBC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38CC924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5B815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DC2F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01E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6147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C18CD96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E9C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5668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B411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B350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D44F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5CF1CB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D603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EF3B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55B39A00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DD98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0A21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C2A5BC5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6EDC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9CAE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7FE0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84DA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55D1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02FE067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DD154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617B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193C569F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C84F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6187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6849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961A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5EA0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11A3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A189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E81C39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0D53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EE2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6C7B955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B491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B7B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6EA8821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278A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B2E6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EC43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7D7D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F243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0F3D06E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A3E9F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127B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2EAEE5C8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632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6C26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F2A8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C74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B89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481B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E569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2F2AAA1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FB2E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F2F5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3FA88393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309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38CB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1D8FAC80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5B6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5E4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D7E2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BA97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0341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B2E8CAF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069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1188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987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F96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A9D522A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09B3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D5FE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36F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893D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C0AC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94E7588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D556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342F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D726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B21B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A5D4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91F7EB3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84C53D8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3975DC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E6B6471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35FD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D2C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2142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DFFC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0C2E799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F919C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0F25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F9D9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D9F7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F42B44B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79BD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C4A0EF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02DFD1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2F62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8103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5C0E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6A9E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645B6" w14:paraId="054939F6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B94E7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1DDD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9A266C0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7D2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57C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FAC79DA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77F0" w14:textId="77777777" w:rsidR="000645B6" w:rsidRPr="00273EC0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008F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6E01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E019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00B8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C9017BE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13ECC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0D4D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CF1F9B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E5C2" w14:textId="77777777" w:rsidR="000645B6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275C" w14:textId="77777777" w:rsidR="000645B6" w:rsidRDefault="000645B6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557ACC5" w14:textId="77777777" w:rsidR="000645B6" w:rsidRDefault="000645B6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CBD2" w14:textId="77777777" w:rsidR="000645B6" w:rsidRPr="00273EC0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115A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9046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9A75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49DA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E51EF21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BD546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C501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AD5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5D54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3DE694E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D70A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5E4C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3DE8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E53F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4E04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F17394B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29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DA8B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F877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AB58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C9D3F0F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2400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F017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5EE6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E68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EE2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465482B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DE03E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76DF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4CBD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AEB9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96CD4A9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2F23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2017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EC0C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4C18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165A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F5E85DF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E92C8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D17C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6EEE38D1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A1A9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B46C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13A7FE2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C31E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0A59" w14:textId="77777777" w:rsidR="000645B6" w:rsidRPr="00514DA4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D7DD" w14:textId="77777777" w:rsidR="000645B6" w:rsidRDefault="000645B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29D4" w14:textId="77777777" w:rsidR="000645B6" w:rsidRPr="00F6236C" w:rsidRDefault="000645B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7D1D" w14:textId="77777777" w:rsidR="000645B6" w:rsidRDefault="000645B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D3BAF9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288A9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B4A1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122+300</w:t>
            </w:r>
          </w:p>
          <w:p w14:paraId="29FB5A6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14EA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1E8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D8368B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E18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61A3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766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64C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49C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F461AED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8A31F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ACBC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8548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04F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D4DF0C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46E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D7A5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875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045A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D6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DCF1F9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3D3C2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9543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18BC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C5A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BA5897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0A6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9E90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BF2C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20D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191D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0BE28F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BA439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34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7D244C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B22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18F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E9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FA1E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013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DFA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7CD8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CC964F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62B93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87E3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7C93CF0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3467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219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100A2D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507348C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1BACE41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26879205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8DC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DB78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4BB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32AE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DB1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2D3386D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0645B6" w14:paraId="79EB1C1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21BCF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BF2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E9D1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E3CD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842E019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1AD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6CD2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9AA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6410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9587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7D4373B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21D43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6B1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D302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A70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7987D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64E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7F36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0D9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2A13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EFCD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7B54DF2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7AF45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C5E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0977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D11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619C49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E12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C143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EE12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145B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5DF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EFA254E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BFFE6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33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EC2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786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EC9F1B8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0B5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E1CC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4858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2DC4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AD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C3477B0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601B2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D3C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F8B1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8D1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A7EAA9D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679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B6D7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2981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F3B5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948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1949E3" w14:textId="77777777" w:rsidR="000645B6" w:rsidRPr="000D7AA7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645B6" w14:paraId="26AF20F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055E7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7D4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BD52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A7B1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FA1FC49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5768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1749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119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2E3C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9AFA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6A0000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F9944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85C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95A9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25A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6AD2B9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153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D4E0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57A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CB43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986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E264E2B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D11B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E4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478E41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2C0F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417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EFC7D5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D16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770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BE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CE2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1E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AEDD0AD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1A1C3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7D06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6884181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D3B8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F78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28E22DF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AD63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89C7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76D3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6D32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EA4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153A7675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B4981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865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C04F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54D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8FC0F8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84B2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08466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B26B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7F26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AB33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879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8BC9408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F237E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936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761CA2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F1F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C35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A9CD7C5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8CA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19F9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3DCC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9ADF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15B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1275432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7BC5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243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144F39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502E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64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101A21A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B083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F2D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E62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CAC7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EE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E3355F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645B6" w14:paraId="43C52AE9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E6DB6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B59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67E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0928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BA4274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061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5907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6139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8EF8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699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6FE935D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110C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E27C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82E5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87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11E86DA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2FD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1781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7AA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CA10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6B2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F7080AD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0D7C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187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DBC7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3FA1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F49D14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603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9DBF6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BD99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59D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7D6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0C96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0107ECD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550CD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C52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C99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64D8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F69957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3499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8091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E9E2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736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0BA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645B6" w14:paraId="486A60E4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D7981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2D72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05B315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EDC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B25E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50C39D35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EB0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06D2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5E4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FE1E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A435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973392E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3EA4A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DC1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5BF0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CA25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991E3F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D54C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888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DA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2ECE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6BFA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45B6" w14:paraId="0DBA4F7B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547A4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45A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9CFFBA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0E9C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4173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B2ABD4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56B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2D67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A57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2A17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7611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C3B4AC3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7EB57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3149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9EB3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296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96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C1C44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6F7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421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FF50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782D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EF9479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86DAE02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FE099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2B8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44CC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FCB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7BB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6DA10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740C" w14:textId="77777777" w:rsidR="000645B6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1C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E6B0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A22A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C46EFE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CD3747B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954B3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25E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D934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D25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88EE25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B211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F5122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9760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12EC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A16E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D8F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989D3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645B6" w14:paraId="21831497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89369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FF62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1D15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773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66C130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83D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6E974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1CC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4F9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871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0AEF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C6264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7820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645B6" w14:paraId="0CF7547D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9AF7C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FE9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8D3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6BE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D67D431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09A8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33522A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F0D1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0C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4010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839F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1780784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0FE47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AC7B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B77D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0D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AA3CF1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3EEF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37447E4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D357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E75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1DC7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3BE0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ADF62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898BC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645B6" w14:paraId="4607703E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14AA" w14:textId="77777777" w:rsidR="000645B6" w:rsidRDefault="000645B6" w:rsidP="000645B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A310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7202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7E5B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1405BC6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985E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9B1507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74D" w14:textId="77777777" w:rsidR="000645B6" w:rsidRPr="00514DA4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1541" w14:textId="77777777" w:rsidR="000645B6" w:rsidRDefault="000645B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481E" w14:textId="77777777" w:rsidR="000645B6" w:rsidRPr="00F6236C" w:rsidRDefault="000645B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50C9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FF719" w14:textId="77777777" w:rsidR="000645B6" w:rsidRDefault="000645B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669E599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07A8A344" w14:textId="77777777" w:rsidR="000645B6" w:rsidRDefault="000645B6" w:rsidP="00503CFC">
      <w:pPr>
        <w:pStyle w:val="Heading1"/>
        <w:spacing w:line="360" w:lineRule="auto"/>
      </w:pPr>
      <w:r>
        <w:t>LINIA 412</w:t>
      </w:r>
    </w:p>
    <w:p w14:paraId="6B8C20DF" w14:textId="77777777" w:rsidR="000645B6" w:rsidRDefault="000645B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45B6" w14:paraId="4EC34F63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FB8D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49D5" w14:textId="77777777" w:rsidR="000645B6" w:rsidRDefault="000645B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42B9" w14:textId="77777777" w:rsidR="000645B6" w:rsidRPr="005C35B0" w:rsidRDefault="000645B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A4F2" w14:textId="77777777" w:rsidR="000645B6" w:rsidRDefault="000645B6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CDEC" w14:textId="77777777" w:rsidR="000645B6" w:rsidRDefault="000645B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439DA3B" w14:textId="77777777" w:rsidR="000645B6" w:rsidRDefault="000645B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013F" w14:textId="77777777" w:rsidR="000645B6" w:rsidRPr="00396332" w:rsidRDefault="000645B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25F" w14:textId="77777777" w:rsidR="000645B6" w:rsidRDefault="000645B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2119" w14:textId="77777777" w:rsidR="000645B6" w:rsidRPr="00396332" w:rsidRDefault="000645B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AD13" w14:textId="77777777" w:rsidR="000645B6" w:rsidRDefault="000645B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0148872" w14:textId="77777777" w:rsidR="000645B6" w:rsidRDefault="000645B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645B6" w14:paraId="6E799B14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57DE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9D65" w14:textId="77777777" w:rsidR="000645B6" w:rsidRDefault="000645B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D295" w14:textId="77777777" w:rsidR="000645B6" w:rsidRPr="005C35B0" w:rsidRDefault="000645B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5C04" w14:textId="77777777" w:rsidR="000645B6" w:rsidRDefault="000645B6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0701" w14:textId="77777777" w:rsidR="000645B6" w:rsidRDefault="000645B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8D73" w14:textId="77777777" w:rsidR="000645B6" w:rsidRPr="00396332" w:rsidRDefault="000645B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57AE" w14:textId="77777777" w:rsidR="000645B6" w:rsidRDefault="000645B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6D48A56B" w14:textId="77777777" w:rsidR="000645B6" w:rsidRDefault="000645B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F9B4" w14:textId="77777777" w:rsidR="000645B6" w:rsidRPr="00396332" w:rsidRDefault="000645B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1D5F" w14:textId="77777777" w:rsidR="000645B6" w:rsidRDefault="000645B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645B6" w14:paraId="3F1393F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38BD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88D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ACAB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130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2ADFDDD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C69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FC81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98B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31B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25A2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88FF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F7B28D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A2AD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C44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B454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0D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0308323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8B1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CB3D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C89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BE4150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F61A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E70A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11031EDC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F75A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033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BCF7F24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7553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C48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C730F11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E1B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11F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E05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033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ADC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6DF1827F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38B8E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91D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07D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2C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93C6E30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15C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BD6F0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4EAA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918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DC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E41A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DA0F689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84629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ED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B659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4D6D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FE700F3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4684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CA006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77F6AE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3606A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AAE8F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69C9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41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A368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A4D2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F5E297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D57D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EFA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6626D24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BEE4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38C0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4563E46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243E4EA3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96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D5A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D38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27C0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BE7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4B5AEB0C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1625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7B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5F72B3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0FF5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FF0D" w14:textId="77777777" w:rsidR="000645B6" w:rsidRDefault="000645B6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8FE4F6C" w14:textId="77777777" w:rsidR="000645B6" w:rsidRDefault="000645B6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907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01D8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826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69F7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DE7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F3B3A0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FC34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56B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A62F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5502" w14:textId="77777777" w:rsidR="000645B6" w:rsidRDefault="000645B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6EFF1D6" w14:textId="77777777" w:rsidR="000645B6" w:rsidRDefault="000645B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7E1D7CD9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66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EB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B9F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2F1E1144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38E4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5ED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B28B415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8CF6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B8D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914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779" w14:textId="77777777" w:rsidR="000645B6" w:rsidRDefault="000645B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56363350" w14:textId="77777777" w:rsidR="000645B6" w:rsidRDefault="000645B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736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3379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88F0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D48532C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C614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DA4A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50760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0645B6" w14:paraId="7482F0B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6B0A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173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050D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916D" w14:textId="77777777" w:rsidR="000645B6" w:rsidRDefault="000645B6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180C3F0" w14:textId="77777777" w:rsidR="000645B6" w:rsidRDefault="000645B6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90A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0E91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77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1C63C7A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D24A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1CAD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B2F6D5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5EF8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47E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BA553C4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60CA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1660" w14:textId="77777777" w:rsidR="000645B6" w:rsidRDefault="000645B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720376B" w14:textId="77777777" w:rsidR="000645B6" w:rsidRDefault="000645B6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D5D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8E5E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904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DADD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48A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645B6" w14:paraId="32F0686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ECD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9A6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831D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C8A1" w14:textId="77777777" w:rsidR="000645B6" w:rsidRDefault="000645B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7AD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665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88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113CC4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AFB4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814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6683E7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2BA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6BF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613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46DB" w14:textId="77777777" w:rsidR="000645B6" w:rsidRDefault="000645B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E0AEBC4" w14:textId="77777777" w:rsidR="000645B6" w:rsidRDefault="000645B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9E7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9E3E48B" w14:textId="77777777" w:rsidR="000645B6" w:rsidRDefault="000645B6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9F1B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BD4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366A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453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D5661F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8C97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E2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24D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41DC" w14:textId="77777777" w:rsidR="000645B6" w:rsidRDefault="000645B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5F4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F6FB4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12DB9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39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B5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4D8C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F39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C9C5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645B6" w14:paraId="1DCB3558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0897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43C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49F2EDB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FCB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D55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65DA0C9F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79231B6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4BD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3AC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BD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5540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3B50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63315F4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3D2C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06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5245D44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64BD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8D89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191A9AB" w14:textId="77777777" w:rsidR="000645B6" w:rsidRDefault="000645B6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EA5A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4161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96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54D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0F7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472A6B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5D36D5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543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415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B36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59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CAD1CE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9F9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66487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94B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F7E4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9D4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702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A0EBA4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C4DE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6FF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442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290D" w14:textId="77777777" w:rsidR="000645B6" w:rsidRDefault="000645B6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31B49FBB" w14:textId="77777777" w:rsidR="000645B6" w:rsidRDefault="000645B6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91C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D4F6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A33C" w14:textId="77777777" w:rsidR="000645B6" w:rsidRDefault="000645B6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38C4DB50" w14:textId="77777777" w:rsidR="000645B6" w:rsidRDefault="000645B6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4D79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21C0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408486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6B64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A702" w14:textId="77777777" w:rsidR="000645B6" w:rsidRDefault="000645B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CBC" w14:textId="77777777" w:rsidR="000645B6" w:rsidRPr="005C35B0" w:rsidRDefault="000645B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5D4D" w14:textId="77777777" w:rsidR="000645B6" w:rsidRDefault="000645B6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7254271D" w14:textId="77777777" w:rsidR="000645B6" w:rsidRDefault="000645B6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311" w14:textId="77777777" w:rsidR="000645B6" w:rsidRDefault="000645B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DCA6" w14:textId="77777777" w:rsidR="000645B6" w:rsidRPr="00396332" w:rsidRDefault="000645B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8BFF" w14:textId="77777777" w:rsidR="000645B6" w:rsidRDefault="000645B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3BE17840" w14:textId="77777777" w:rsidR="000645B6" w:rsidRDefault="000645B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0095" w14:textId="77777777" w:rsidR="000645B6" w:rsidRDefault="000645B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47AB" w14:textId="77777777" w:rsidR="000645B6" w:rsidRDefault="000645B6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645B6" w14:paraId="2420AA0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9D17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56F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2DBB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48A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3423A30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F2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727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AC9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1677547A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9479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E31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EBBA74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25E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DB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4156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6CBD" w14:textId="77777777" w:rsidR="000645B6" w:rsidRDefault="000645B6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D6E6919" w14:textId="77777777" w:rsidR="000645B6" w:rsidRDefault="000645B6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C72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687F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7BA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889DA2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CAC2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3DF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7709FD2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AB4E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BEF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6F63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F86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366DC7D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1C2557D1" w14:textId="77777777" w:rsidR="000645B6" w:rsidRDefault="000645B6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AD7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588A9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81B9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58E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15FF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921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5FC1722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A779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BE2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51CF896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2D16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5C9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DE2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5B28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D0F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7FDB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AC3B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042BB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210D4AD2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3B5C6138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39B7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C419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3A9C9C7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A7D8" w14:textId="77777777" w:rsidR="000645B6" w:rsidRPr="005C35B0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C70F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B067020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681F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47B3" w14:textId="77777777" w:rsidR="000645B6" w:rsidRPr="00396332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8114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E16A" w14:textId="77777777" w:rsidR="000645B6" w:rsidRPr="00396332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0CF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26BBF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8CCF64C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6B39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474B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F7BDD11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A054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9779" w14:textId="77777777" w:rsidR="000645B6" w:rsidRDefault="000645B6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F62D898" w14:textId="77777777" w:rsidR="000645B6" w:rsidRDefault="000645B6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1EAD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BC6C" w14:textId="77777777" w:rsidR="000645B6" w:rsidRPr="00396332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5274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F01A" w14:textId="77777777" w:rsidR="000645B6" w:rsidRPr="00396332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E59F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EDC5DF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FE80E6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5DE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81B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80160A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287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122F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436774F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CA3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B85A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4CE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3B11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C129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7F5EDA17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3FD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7EF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C44E22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D781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2CB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444E21D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3B8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DA5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2DA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4763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AB23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5B0F1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7EDA3B91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1A468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13F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6A3605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D3C0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3BC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86CF32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E454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371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5F9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30C0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155B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FBB3A2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C1F04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15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121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B60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85AAA4B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BF9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EA3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9A5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2418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A33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D84CEA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3E708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C1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24B27BC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7342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8F62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FEE655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748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86C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332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F3F4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B0B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C28BD4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8928C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A8F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02D1476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FAE3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AB9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889712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F97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9C8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A25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A48B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4E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DB0892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276A8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DC6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F4C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256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0D664EA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3AF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633A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81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30A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017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1B31AA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B2225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B20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251F35B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ADC2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C41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82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A839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5AF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86EC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EE7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2F6223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38D47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D79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C9EFD9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8BF6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35F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265C151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FFD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C208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73D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BFA6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1F6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F876DD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C28A5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1B6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A2850F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BBF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200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2FB4E54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EA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7460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632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9E3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3DF3" w14:textId="77777777" w:rsidR="000645B6" w:rsidRDefault="000645B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2FF3388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EA846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825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79C6EF3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DFE1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9EEA" w14:textId="77777777" w:rsidR="000645B6" w:rsidRDefault="000645B6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01D7196" w14:textId="77777777" w:rsidR="000645B6" w:rsidRPr="0075484B" w:rsidRDefault="000645B6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8DF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E8C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205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AD01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B03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E2A184D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761FDF7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BBADB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1F0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2BD0181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8A3D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C78" w14:textId="77777777" w:rsidR="000645B6" w:rsidRDefault="000645B6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911C08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DB5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E8A7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1EE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E573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2F1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047C42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9F24DB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E339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D97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DF27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B4DB" w14:textId="77777777" w:rsidR="000645B6" w:rsidRDefault="000645B6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CCB1FA9" w14:textId="77777777" w:rsidR="000645B6" w:rsidRDefault="000645B6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51A9" w14:textId="77777777" w:rsidR="000645B6" w:rsidRDefault="000645B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06BB43C" w14:textId="77777777" w:rsidR="000645B6" w:rsidRDefault="000645B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EE3497" w14:textId="77777777" w:rsidR="000645B6" w:rsidRDefault="000645B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7A0C" w14:textId="77777777" w:rsidR="000645B6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D52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4ABA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F1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56F39DB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BCA5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E00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6CF1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69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7E2CB1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296FF1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C9E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81A352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2774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5C7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0EF7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E6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D8436F2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789A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70F3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25A4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FF16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C83B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6616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2DFC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0E23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3CA4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645B6" w14:paraId="2CB3F79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3CB3D0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AFA7E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F89BFF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578E1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77B114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538E57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8871A6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7CE989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180CE8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B3D58F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14880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60536E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7342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6EE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4CBBD5D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9E5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A07A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6F62C9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15D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A38E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5401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86E6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0BE8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95A1C5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E6BB7EA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57B726F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BE1F1C7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645B6" w14:paraId="67B74502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762E7" w14:textId="77777777" w:rsidR="000645B6" w:rsidRDefault="000645B6" w:rsidP="000645B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9D9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4FE832F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6463" w14:textId="77777777" w:rsidR="000645B6" w:rsidRPr="005C35B0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FA4B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AFCB7EE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780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7506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33D5" w14:textId="77777777" w:rsidR="000645B6" w:rsidRDefault="000645B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4540" w14:textId="77777777" w:rsidR="000645B6" w:rsidRPr="00396332" w:rsidRDefault="000645B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7E0C" w14:textId="77777777" w:rsidR="000645B6" w:rsidRDefault="000645B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DF55D5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D9CD278" w14:textId="77777777" w:rsidR="000645B6" w:rsidRDefault="000645B6" w:rsidP="0002281B">
      <w:pPr>
        <w:pStyle w:val="Heading1"/>
        <w:spacing w:line="360" w:lineRule="auto"/>
      </w:pPr>
      <w:r>
        <w:t>LINIA 416</w:t>
      </w:r>
    </w:p>
    <w:p w14:paraId="74430056" w14:textId="77777777" w:rsidR="000645B6" w:rsidRDefault="000645B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41124043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CCAB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857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6C7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E913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C8D6CCB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893A15B" w14:textId="77777777" w:rsidR="000645B6" w:rsidRDefault="000645B6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F268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DD4B2A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3366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78D1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BC92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144B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223F7F3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1AF6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3A4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11C0A8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376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49E8" w14:textId="77777777" w:rsidR="000645B6" w:rsidRDefault="000645B6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260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48E4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4F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5B1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4365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2C6E0E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0B86EC4D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645B6" w14:paraId="65F79F1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0509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095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AECA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6734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B071E57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B23D164" w14:textId="77777777" w:rsidR="000645B6" w:rsidRDefault="000645B6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9E7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FDF99AA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016DA36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BE2015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3E1B6FF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27BC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1BA1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E281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41BB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267547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F0E71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0421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423A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758C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5446AD5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CC3213B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4DEA295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1947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0A6890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FE4331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0885610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95A8EE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22863A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28482B8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097A06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E41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E09C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3BB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F55B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B2655DB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E211A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31C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39A5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4BEE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623ACE5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951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A4E1005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FC9877A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15F473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3CA2A2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18F7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75CC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0A8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6504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AB2138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645B6" w14:paraId="237F0318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89DB4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F8D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A3B5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086F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4E36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36D2" w14:textId="77777777" w:rsidR="000645B6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01E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88C350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7BE0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44D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5A6DE455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67061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301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25E4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5F43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7976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81E7" w14:textId="77777777" w:rsidR="000645B6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532F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6400ADD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A37E" w14:textId="77777777" w:rsidR="000645B6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DF22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6BE2357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D6792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2BF2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CFEE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E8C1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BA8015D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310B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EB27D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7F4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88E9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79D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8B21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602758F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E9CD8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D4F3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64FD36E2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5650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2F93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11A1058E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C278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409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A36E" w14:textId="77777777" w:rsidR="000645B6" w:rsidRDefault="000645B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9E09" w14:textId="77777777" w:rsidR="000645B6" w:rsidRPr="00C4423F" w:rsidRDefault="000645B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887A" w14:textId="77777777" w:rsidR="000645B6" w:rsidRDefault="000645B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4403E587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49C22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8C22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CEA4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3EB3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63019B0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6BC7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67EB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65CF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9CA7BF5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43F6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2C08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D559C53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955D7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053B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6007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E433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0977BE0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A3F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A5FA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1A8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7420C210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DFB8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4BB7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7B0085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AE4C2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C0B0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81B1474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6AEE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D632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AFC1CAC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E187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93A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5019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BA9A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98E3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78915C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DD810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B675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5568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BBE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879469E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F922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701C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A53B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C84B814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A39F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C1C2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053891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464B4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3432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6A71DBC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7848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4AD4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AB69DB3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171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A7BB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5F2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838E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B2BA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CE5A8D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F63E9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EE0F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9E94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413F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CACF18B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2B4E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FF98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1CCD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9FE1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6D43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61616F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BF423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B1FE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4B6177E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BC8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ADC9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C19A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2A8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FC56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38E5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983B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09E73E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C654A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9415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DF6B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D406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820E750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A8BB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493B80B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5AFB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38FB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14E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4B4D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645B6" w14:paraId="1C970905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16830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02A1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94CCACE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577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1DE5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E7EC7F7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0641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B5F1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BF95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9996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DCE4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CCBC07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1D7C3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309A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61F858D6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23B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7E9" w14:textId="77777777" w:rsidR="000645B6" w:rsidRDefault="000645B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84A6B25" w14:textId="77777777" w:rsidR="000645B6" w:rsidRDefault="000645B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3871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2444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6AE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50F8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92E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69D0A8E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29AE0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4576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1A7" w14:textId="77777777" w:rsidR="000645B6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38CB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669544" w14:textId="77777777" w:rsidR="000645B6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4384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7201BDB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5D998F8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CE380A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D489839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C36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4BA" w14:textId="77777777" w:rsidR="000645B6" w:rsidRDefault="000645B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A6A2" w14:textId="77777777" w:rsidR="000645B6" w:rsidRPr="00C4423F" w:rsidRDefault="000645B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5E21" w14:textId="77777777" w:rsidR="000645B6" w:rsidRPr="00620605" w:rsidRDefault="000645B6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60EF720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AB903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03F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0646F7A8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A88B" w14:textId="77777777" w:rsidR="000645B6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C566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18698EB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586B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409" w14:textId="77777777" w:rsidR="000645B6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DE14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72D0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95B1" w14:textId="77777777" w:rsidR="000645B6" w:rsidRPr="0029205F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45B6" w14:paraId="293511C9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6DDF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83A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9858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488C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7B4283B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458F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6EE4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08E8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B38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35C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CF5678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645B6" w14:paraId="7901EFBF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81DD7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A86F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063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3313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7B320B8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EAE4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0193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2897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E792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A726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15836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645B6" w14:paraId="3BA4BE64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77463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D97F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DAE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5F4F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9941E08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0BEC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432FAE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02F9" w14:textId="77777777" w:rsidR="000645B6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F5A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51D1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9BC3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D363B5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645B6" w14:paraId="4306580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DF8A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8979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C6B8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3990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6B3668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F9B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3F65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E779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F3D6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1B47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A7C14F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A0DD" w14:textId="77777777" w:rsidR="000645B6" w:rsidRDefault="000645B6" w:rsidP="000645B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3173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E996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D0A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F4B98C3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3B8B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2102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794" w14:textId="77777777" w:rsidR="000645B6" w:rsidRDefault="000645B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580A" w14:textId="77777777" w:rsidR="000645B6" w:rsidRPr="00C4423F" w:rsidRDefault="000645B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5837" w14:textId="77777777" w:rsidR="000645B6" w:rsidRDefault="000645B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3E140A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5F55657" w14:textId="77777777" w:rsidR="000645B6" w:rsidRDefault="000645B6" w:rsidP="003146F4">
      <w:pPr>
        <w:pStyle w:val="Heading1"/>
        <w:spacing w:line="360" w:lineRule="auto"/>
      </w:pPr>
      <w:r>
        <w:t>LINIA 417</w:t>
      </w:r>
    </w:p>
    <w:p w14:paraId="5FFE36B9" w14:textId="77777777" w:rsidR="000645B6" w:rsidRDefault="000645B6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45B6" w14:paraId="791CEE79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3F6F" w14:textId="77777777" w:rsidR="000645B6" w:rsidRDefault="000645B6" w:rsidP="000645B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5233" w14:textId="77777777" w:rsidR="000645B6" w:rsidRDefault="000645B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564E" w14:textId="77777777" w:rsidR="000645B6" w:rsidRPr="002D7BD3" w:rsidRDefault="000645B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B7C4" w14:textId="77777777" w:rsidR="000645B6" w:rsidRDefault="000645B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1BFB457" w14:textId="77777777" w:rsidR="000645B6" w:rsidRDefault="000645B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2765B27" w14:textId="77777777" w:rsidR="000645B6" w:rsidRDefault="000645B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012" w14:textId="77777777" w:rsidR="000645B6" w:rsidRDefault="000645B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9D6989F" w14:textId="77777777" w:rsidR="000645B6" w:rsidRDefault="000645B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1628" w14:textId="77777777" w:rsidR="000645B6" w:rsidRPr="00655FB7" w:rsidRDefault="000645B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C2E3" w14:textId="77777777" w:rsidR="000645B6" w:rsidRDefault="000645B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6DCF" w14:textId="77777777" w:rsidR="000645B6" w:rsidRPr="002D7BD3" w:rsidRDefault="000645B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750A" w14:textId="77777777" w:rsidR="000645B6" w:rsidRDefault="000645B6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5F5A319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44673524" w14:textId="77777777" w:rsidR="000645B6" w:rsidRDefault="000645B6" w:rsidP="00D37279">
      <w:pPr>
        <w:pStyle w:val="Heading1"/>
        <w:spacing w:line="276" w:lineRule="auto"/>
      </w:pPr>
      <w:r>
        <w:t>LINIA 418</w:t>
      </w:r>
    </w:p>
    <w:p w14:paraId="466E7D98" w14:textId="77777777" w:rsidR="000645B6" w:rsidRDefault="000645B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402B3BB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51B85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74FC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ECDE62C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523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300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B410DF6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8197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54FF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9DFE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ED91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BAC7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B6CC9D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F7429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311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BC7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CAA6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7591579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4A0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26A9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E46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4C11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ECBD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57258E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89D11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6C2A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6188830A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F32B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9EFA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535794F1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1F9BD43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99C4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D9A8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D99F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8F90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693E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D4253E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84BAF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F42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9152C64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C402" w14:textId="77777777" w:rsidR="000645B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45BC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EB0224C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B81E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3023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955F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0B4A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156A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76B1836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9C14D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6E87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E321CCA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52DE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E43" w14:textId="77777777" w:rsidR="000645B6" w:rsidRDefault="000645B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A2FC259" w14:textId="77777777" w:rsidR="000645B6" w:rsidRDefault="000645B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53F9A49" w14:textId="77777777" w:rsidR="000645B6" w:rsidRDefault="000645B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40EC714" w14:textId="77777777" w:rsidR="000645B6" w:rsidRDefault="000645B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F49A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8379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9664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6792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45CC" w14:textId="77777777" w:rsidR="000645B6" w:rsidRDefault="000645B6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F43F6A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A7CD5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A144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75C9" w14:textId="77777777" w:rsidR="000645B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FD2" w14:textId="77777777" w:rsidR="000645B6" w:rsidRDefault="000645B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9F38FED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3942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81B9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93DC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504A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F9E8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4F2909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A0F14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44C3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2B7C628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B3C9" w14:textId="77777777" w:rsidR="000645B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C41" w14:textId="77777777" w:rsidR="000645B6" w:rsidRDefault="000645B6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94FDBBA" w14:textId="77777777" w:rsidR="000645B6" w:rsidRDefault="000645B6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60E9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AB88" w14:textId="77777777" w:rsidR="000645B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2E8F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FF5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515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C985B9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2DD01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66E0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9486E5A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3767" w14:textId="77777777" w:rsidR="000645B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59E9" w14:textId="77777777" w:rsidR="000645B6" w:rsidRDefault="000645B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1662446" w14:textId="77777777" w:rsidR="000645B6" w:rsidRDefault="000645B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6919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AB7E" w14:textId="77777777" w:rsidR="000645B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B839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2612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3F55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9E3CE62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ED902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EA7B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58D5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CFCC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D7FBF04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AAD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B6AA9BE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5FEAF06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8D3A39" w14:textId="77777777" w:rsidR="000645B6" w:rsidRDefault="000645B6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434B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2FD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0FBB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6163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645B6" w14:paraId="253D91C7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16104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A102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94D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F510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71B5BB3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C9A7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ED99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F002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4615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66CE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9F275EA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E47D3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3CE6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15D4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2A6C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2056B39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1218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F8E5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08F6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9FCF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9BE6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B9520A6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23DB1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852C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672A29B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E1EF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6E8F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C5A2A87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814B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E4A6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9C4E" w14:textId="77777777" w:rsidR="000645B6" w:rsidRDefault="000645B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3AAC" w14:textId="77777777" w:rsidR="000645B6" w:rsidRPr="00896D96" w:rsidRDefault="000645B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A642" w14:textId="77777777" w:rsidR="000645B6" w:rsidRDefault="000645B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116C9C2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23EA6" w14:textId="77777777" w:rsidR="000645B6" w:rsidRDefault="000645B6" w:rsidP="000645B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1E94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70D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EBE8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320097B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AA98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6D2C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16A9" w14:textId="77777777" w:rsidR="000645B6" w:rsidRDefault="000645B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3DE4" w14:textId="77777777" w:rsidR="000645B6" w:rsidRPr="00896D96" w:rsidRDefault="000645B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2E45" w14:textId="77777777" w:rsidR="000645B6" w:rsidRDefault="000645B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46F643" w14:textId="77777777" w:rsidR="000645B6" w:rsidRDefault="000645B6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F167809" w14:textId="77777777" w:rsidR="000645B6" w:rsidRDefault="000645B6" w:rsidP="00380064">
      <w:pPr>
        <w:pStyle w:val="Heading1"/>
        <w:spacing w:line="360" w:lineRule="auto"/>
      </w:pPr>
      <w:r>
        <w:t>LINIA 500</w:t>
      </w:r>
    </w:p>
    <w:p w14:paraId="6C07A232" w14:textId="77777777" w:rsidR="000645B6" w:rsidRPr="00071303" w:rsidRDefault="000645B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645B6" w14:paraId="73CA8946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497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D98E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38530483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ECF4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44E7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643319D9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820F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4653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5ED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4E4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78F8" w14:textId="77777777" w:rsidR="000645B6" w:rsidRDefault="000645B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D27F9ED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31B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FD4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CA6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B4D5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1DB911C5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5FEB637E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A10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3D8BA3B" w14:textId="77777777" w:rsidR="000645B6" w:rsidRDefault="000645B6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2AEC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7023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9E5F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6A12" w14:textId="77777777" w:rsidR="000645B6" w:rsidRDefault="000645B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8E072A8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B437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7E2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C423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6728" w14:textId="77777777" w:rsidR="000645B6" w:rsidRDefault="000645B6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47E12759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3AF558E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E25C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6405989E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441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8F1" w14:textId="77777777" w:rsidR="000645B6" w:rsidRDefault="000645B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12C2" w14:textId="77777777" w:rsidR="000645B6" w:rsidRPr="00D33E71" w:rsidRDefault="000645B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40A" w14:textId="77777777" w:rsidR="000645B6" w:rsidRDefault="000645B6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D466FE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5227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6D35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158973F1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B313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C787" w14:textId="77777777" w:rsidR="000645B6" w:rsidRPr="0008670B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688667E6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074CC517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B15D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047E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2917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6F6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BBA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5A3E3ED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91CF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871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9C70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707" w14:textId="77777777" w:rsidR="000645B6" w:rsidRPr="0008670B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94A586D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242F221E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AE8B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594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264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315D5EF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2956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974B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:rsidRPr="00456545" w14:paraId="10479D5A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BC01B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B0D0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FB6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BEB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195FD60F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AF34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28BE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EC78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A3B8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8172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:rsidRPr="00456545" w14:paraId="0A87494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C3C3F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05C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5A3D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8E36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69765BFF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302E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6028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935C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E613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1C7A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:rsidRPr="00456545" w14:paraId="1184A51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374FA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4D2D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414C6D39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0531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E858" w14:textId="77777777" w:rsidR="000645B6" w:rsidRDefault="000645B6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68042CA4" w14:textId="77777777" w:rsidR="000645B6" w:rsidRDefault="000645B6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405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71A2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2812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31AC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8C7E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45B6" w:rsidRPr="00456545" w14:paraId="660EEE5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E9C6E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F477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8463E2A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AF4A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A883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81D8262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A671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9C6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59FC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3844F635" w14:textId="77777777" w:rsidR="000645B6" w:rsidRPr="00456545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B0A" w14:textId="77777777" w:rsidR="000645B6" w:rsidRPr="00D33E71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0C08" w14:textId="77777777" w:rsidR="000645B6" w:rsidRPr="004143AF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0B049E0" w14:textId="77777777" w:rsidR="000645B6" w:rsidRPr="00A3090B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:rsidRPr="00456545" w14:paraId="6D36FCB6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A62E2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6BCB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0F9B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8461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BFE3342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620169C1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6B42F7D6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CE13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4FCC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14FD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279BEA28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B582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FD1" w14:textId="77777777" w:rsidR="000645B6" w:rsidRPr="00377D08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7A242" w14:textId="77777777" w:rsidR="000645B6" w:rsidRPr="00377D08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5BA893B2" w14:textId="77777777" w:rsidR="000645B6" w:rsidRPr="004143AF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645B6" w:rsidRPr="00456545" w14:paraId="01C42B73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9C547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3C0A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03A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DAF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58F85988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90C5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0B1B1A8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3693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7640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5A2F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63E3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CD8C2" w14:textId="77777777" w:rsidR="000645B6" w:rsidRPr="005F21B7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645B6" w:rsidRPr="00456545" w14:paraId="770ECE0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38B41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2A76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C64A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BB0E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1126EE71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28A3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4A1C8E9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685C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89D4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8653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DED1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2C867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645B6" w:rsidRPr="00456545" w14:paraId="37BEF17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33F6F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B15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4297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6C28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607AF114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6F18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ED5DBF7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49F5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EA75" w14:textId="77777777" w:rsidR="000645B6" w:rsidRDefault="000645B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7C05" w14:textId="77777777" w:rsidR="000645B6" w:rsidRDefault="000645B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ACC5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B036C" w14:textId="77777777" w:rsidR="000645B6" w:rsidRDefault="000645B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645B6" w:rsidRPr="00456545" w14:paraId="400B630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25B04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7ACD" w14:textId="77777777" w:rsidR="000645B6" w:rsidRDefault="000645B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D5DB" w14:textId="77777777" w:rsidR="000645B6" w:rsidRDefault="000645B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BB2" w14:textId="77777777" w:rsidR="000645B6" w:rsidRDefault="000645B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0C4E0ACB" w14:textId="77777777" w:rsidR="000645B6" w:rsidRDefault="000645B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BA08" w14:textId="77777777" w:rsidR="000645B6" w:rsidRDefault="000645B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BED85CC" w14:textId="77777777" w:rsidR="000645B6" w:rsidRDefault="000645B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A221" w14:textId="77777777" w:rsidR="000645B6" w:rsidRDefault="000645B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763F" w14:textId="77777777" w:rsidR="000645B6" w:rsidRDefault="000645B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39D1" w14:textId="77777777" w:rsidR="000645B6" w:rsidRDefault="000645B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B2C3" w14:textId="77777777" w:rsidR="000645B6" w:rsidRDefault="000645B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BA047" w14:textId="77777777" w:rsidR="000645B6" w:rsidRDefault="000645B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48B0C1E6" w14:textId="77777777" w:rsidR="000645B6" w:rsidRDefault="000645B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45B6" w:rsidRPr="00456545" w14:paraId="55F8855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1FE06" w14:textId="77777777" w:rsidR="000645B6" w:rsidRPr="00456545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EBCB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894ACC1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3212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9ABB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78C9C8A1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BA60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F8AC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BCD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39B7846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F890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6BC6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CA601B2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11322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CABB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76E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6C72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743D4A6C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F88F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7FB8725E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62087A0E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594D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697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265E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B333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B7735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828F143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05BC7C59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AFB101D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645B6" w14:paraId="5CCB9FC1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C0FB7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9150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585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B6A4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21BE9DED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599A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232DE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77A3EEC5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FA32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4008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5403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E083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7F13B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3E5E5700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443C6A6D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645B6" w14:paraId="6C67BA3B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C85E2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EF9D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3DBD42EF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B00E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CBC6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33F137BB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47F3E1BE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039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F82C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547A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9168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0864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4B45B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645B6" w14:paraId="177D452B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06BF6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96F5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FA3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C064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4EB5B4AA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2BE0ACA9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8D2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44F7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9BFC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2C8DEDBC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214F" w14:textId="77777777" w:rsidR="000645B6" w:rsidRPr="00D33E71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AFA3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6D52F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0645B6" w14:paraId="4456BC68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334F9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0B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21214725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F0D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E993" w14:textId="77777777" w:rsidR="000645B6" w:rsidRDefault="000645B6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B9F7A8E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E5E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329D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6B4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7BA0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68E5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BEEEE8B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6C9DC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2DE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8784F3C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A0AA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7ADD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5BA59B6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479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4920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424C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FFDB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286A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1671DCB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3EA833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21AF9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7915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DE11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F7F0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242969C9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551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A157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431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34D5F9C8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4B3F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5E58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13211F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C1FFE4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8D6D6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7AE7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BB60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01FA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4232C530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576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8D3B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079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3E8A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E716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2EC90F7B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9AD1F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703B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4579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1C15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261D2567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96BE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C4F3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7485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4CBDEEC7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27AE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FA74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6610249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3A54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1BC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5EDDDDA2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68F2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BE45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6F6A12F0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7D88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A1B2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1AF5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F50E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01F0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223896D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8648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BD26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2031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B2EC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990C746" w14:textId="77777777" w:rsidR="000645B6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A378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0AB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844D" w14:textId="77777777" w:rsidR="000645B6" w:rsidRDefault="000645B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5232" w14:textId="77777777" w:rsidR="000645B6" w:rsidRDefault="000645B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01F0" w14:textId="77777777" w:rsidR="000645B6" w:rsidRPr="00534A55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62C0964" w14:textId="77777777" w:rsidR="000645B6" w:rsidRPr="00534A55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270F374" w14:textId="77777777" w:rsidR="000645B6" w:rsidRPr="004143AF" w:rsidRDefault="000645B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645B6" w14:paraId="27B5EAD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F6695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FF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E863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EB25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1BDFA15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4C17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105C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5297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B66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2B26" w14:textId="77777777" w:rsidR="000645B6" w:rsidRPr="00534A55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5163B82" w14:textId="77777777" w:rsidR="000645B6" w:rsidRPr="00534A55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0F59084" w14:textId="77777777" w:rsidR="000645B6" w:rsidRPr="00534A55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645B6" w14:paraId="0BA61A9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E767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CC6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69B5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251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543193A3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6C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B614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BC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04F1F4C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A9E5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9F17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7D7A096D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6AF40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46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A071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C48D" w14:textId="77777777" w:rsidR="000645B6" w:rsidRPr="000C4604" w:rsidRDefault="000645B6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233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AE1EE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41E4F5B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26E1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3E7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FB9A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0868" w14:textId="77777777" w:rsidR="000645B6" w:rsidRPr="000C4604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8973FDF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0645B6" w14:paraId="060085A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89C5F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D96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208A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DD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AB4D5CF" w14:textId="77777777" w:rsidR="000645B6" w:rsidRDefault="000645B6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4DD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7983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529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3FB4F11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68C2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AD0C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71103F8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3CE1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A58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2E3B810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0612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52D" w14:textId="77777777" w:rsidR="000645B6" w:rsidRDefault="000645B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3BB07183" w14:textId="77777777" w:rsidR="000645B6" w:rsidRDefault="000645B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7AFF70FA" w14:textId="77777777" w:rsidR="000645B6" w:rsidRDefault="000645B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349E151E" w14:textId="77777777" w:rsidR="000645B6" w:rsidRDefault="000645B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E1C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C2B8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CE4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8367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06EC" w14:textId="77777777" w:rsidR="000645B6" w:rsidRPr="00BB30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4B852FD" w14:textId="77777777" w:rsidR="000645B6" w:rsidRDefault="000645B6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5E54AA25" w14:textId="77777777" w:rsidR="000645B6" w:rsidRPr="004143AF" w:rsidRDefault="000645B6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645B6" w14:paraId="5E127CE8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31CE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9121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172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BFD0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091E80C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3F0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FF36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8FA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2674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04BD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D1E0C8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EBD9B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9750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8DC9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3AE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63BA66F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2B7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DD4D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BCD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6C7AA90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1D01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7053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F21246D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25700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864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160CEFA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6536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7B0B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3834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E940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53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7F20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E89" w14:textId="77777777" w:rsidR="000645B6" w:rsidRPr="000C4604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0645B6" w14:paraId="06465C1E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F4E7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7E59" w14:textId="77777777" w:rsidR="000645B6" w:rsidRDefault="000645B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FDBD" w14:textId="77777777" w:rsidR="000645B6" w:rsidRDefault="000645B6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1A98" w14:textId="77777777" w:rsidR="000645B6" w:rsidRDefault="000645B6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1862" w14:textId="77777777" w:rsidR="000645B6" w:rsidRDefault="000645B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0EF1" w14:textId="77777777" w:rsidR="000645B6" w:rsidRDefault="000645B6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F4E3" w14:textId="77777777" w:rsidR="000645B6" w:rsidRDefault="000645B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1530914B" w14:textId="77777777" w:rsidR="000645B6" w:rsidRDefault="000645B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B926" w14:textId="77777777" w:rsidR="000645B6" w:rsidRDefault="000645B6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A48C" w14:textId="77777777" w:rsidR="000645B6" w:rsidRPr="000C4604" w:rsidRDefault="000645B6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0645B6" w14:paraId="5013D48E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8996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E31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3B3E7977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A618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C31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15EFBB3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06F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5D49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A6F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77C4203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B76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1199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AAEB5A" w14:textId="77777777" w:rsidR="000645B6" w:rsidRPr="006C1F61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63DE8DF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E24FA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90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BFDED1D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3D82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AB7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5161158D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9ED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3EB3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336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31E85F6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486A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DB5B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E30B87" w14:textId="77777777" w:rsidR="000645B6" w:rsidRPr="00D84BDE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46E85A3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BA101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961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6B165AB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7259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9AC6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D835A9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648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2029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7B71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80E2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280F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3F86F50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9B546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306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7719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BCD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86B7E3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C6D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40D6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089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2119613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AEC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2ED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5878167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2ACA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D1A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88B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B18B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0E8126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3C1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68C7B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D2BC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4E8F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C319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FBA" w14:textId="77777777" w:rsidR="000645B6" w:rsidRPr="00534C03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7EA6FF8" w14:textId="77777777" w:rsidR="000645B6" w:rsidRPr="00534C03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7D66F4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645B6" w14:paraId="5B7CCBF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2AFFF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782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3ADCDBB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E4DC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A7C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3CBF9805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D50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5E3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CEDD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5F1AD0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0376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89F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FDC50A" w14:textId="77777777" w:rsidR="000645B6" w:rsidRPr="00D84BDE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0770363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A0A4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A160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6633D56F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034D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841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867BF46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2F21B480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4B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E477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A75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5C9F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F317" w14:textId="77777777" w:rsidR="000645B6" w:rsidRPr="001F07B1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A117D17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3BF8BCFD" w14:textId="77777777" w:rsidR="000645B6" w:rsidRPr="004143AF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645B6" w14:paraId="6A9C37F8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9BFC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6AA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8E5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A607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775366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01C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1232DD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6FC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37A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7A5B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C9B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1BEBC827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3F6A4314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645B6" w14:paraId="56F7323B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C1FE8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AF9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296B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C77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293D0F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634D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227D6F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CA7E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FBF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3BC7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FD3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9CCA0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711BEA44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45B6" w14:paraId="60003F3B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EE14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D3C1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7C17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4430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CF1CA5D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4567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8C3E6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7C2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455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376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751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6C2E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645B6" w14:paraId="55B37F94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6AB6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B24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760C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9FA0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3BF7AD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3E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52CF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AA6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73FA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19C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EFC7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4EC77A81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5C205F96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22D00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49D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AC14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2F1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768600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781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267A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DE7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C517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C3DF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9048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645B6" w14:paraId="696782B0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FF53A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95F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9FD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D92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2A5FA53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025D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449D2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96B3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124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82BE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6F31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5BBC7F2B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645B6" w14:paraId="71D01A6D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D939F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13FF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2AA7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1CD0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D5030B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2F4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A3A8B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8C9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277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FB5B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89A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2C354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084C4A6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45B6" w14:paraId="7350F6DD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2B7D7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0D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6ADC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6333" w14:textId="77777777" w:rsidR="000645B6" w:rsidRPr="006D3CE2" w:rsidRDefault="000645B6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487256DF" w14:textId="77777777" w:rsidR="000645B6" w:rsidRPr="006D3CE2" w:rsidRDefault="000645B6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7D74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C02E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73E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8B42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461C" w14:textId="77777777" w:rsidR="000645B6" w:rsidRPr="006D3CE2" w:rsidRDefault="000645B6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355FA2" w14:textId="77777777" w:rsidR="000645B6" w:rsidRPr="006D3CE2" w:rsidRDefault="000645B6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04A2C44A" w14:textId="77777777" w:rsidR="000645B6" w:rsidRDefault="000645B6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645B6" w14:paraId="45497EC6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B6E08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D231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7EDE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AEB1" w14:textId="77777777" w:rsidR="000645B6" w:rsidRPr="00AD0C48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7517DF1" w14:textId="77777777" w:rsidR="000645B6" w:rsidRPr="00AD0C48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3E8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C06874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18CF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1F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D96D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9C4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BBC67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777B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1EB9499B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77E6F54C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4600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403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A1F8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7ED5" w14:textId="77777777" w:rsidR="000645B6" w:rsidRDefault="000645B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02EA61E" w14:textId="77777777" w:rsidR="000645B6" w:rsidRDefault="000645B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58A7A6BC" w14:textId="77777777" w:rsidR="000645B6" w:rsidRDefault="000645B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32B47255" w14:textId="77777777" w:rsidR="000645B6" w:rsidRPr="002532C4" w:rsidRDefault="000645B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004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254A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79FF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DFA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E0B4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52DE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7EDF194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4FD9F70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645B6" w14:paraId="295F3B3C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D6D6D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E284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956D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6EA2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343163F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16C0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F81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2AD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7848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5DD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CBCD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3475E1AB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655ED24D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025AB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5C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59F7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1BA5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6DA444A" w14:textId="77777777" w:rsidR="000645B6" w:rsidRPr="0037264C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78F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6A68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E72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C48B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BD05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C4F51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71ABC2D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20BD2375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6BB4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3EF4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982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9C29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4F0CC3A" w14:textId="77777777" w:rsidR="000645B6" w:rsidRPr="003A070D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62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4B9C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7BE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6420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83A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3F9A5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645B6" w14:paraId="269D40CE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6045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3ADA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995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C18B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395D838" w14:textId="77777777" w:rsidR="000645B6" w:rsidRPr="00F401CD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DDA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2808D6B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06E5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712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F003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6CD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9483EF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75966B3F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20C5ECD1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BEE7B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E81C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44B9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6324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C225889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6CAB4E4B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7AE0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EF2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6CE8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338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7012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537BB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14E7EEEE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08DAC41E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AC4EC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802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E29B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3425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DE42F21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15F0EDF7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56E5E290" w14:textId="77777777" w:rsidR="000645B6" w:rsidRPr="002532C4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933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7EB4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7650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BA5E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AA26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45357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538DFAC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645B6" w14:paraId="449437AE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2773C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0573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4B6EDFA6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918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D1A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3D0409D4" w14:textId="77777777" w:rsidR="000645B6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5EF9EA5F" w14:textId="77777777" w:rsidR="000645B6" w:rsidRDefault="000645B6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2EFB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1F50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0885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A297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79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08612" w14:textId="77777777" w:rsidR="000645B6" w:rsidRDefault="000645B6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645B6" w14:paraId="55B82F95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8F192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1BF9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E032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B59A" w14:textId="77777777" w:rsidR="000645B6" w:rsidRPr="002D1130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601D42C" w14:textId="77777777" w:rsidR="000645B6" w:rsidRPr="002D1130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1F358629" w14:textId="77777777" w:rsidR="000645B6" w:rsidRPr="002D1130" w:rsidRDefault="000645B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9521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02B5" w14:textId="77777777" w:rsidR="000645B6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CEE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2E38CB67" w14:textId="77777777" w:rsidR="000645B6" w:rsidRDefault="000645B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F6F3" w14:textId="77777777" w:rsidR="000645B6" w:rsidRPr="00D33E71" w:rsidRDefault="000645B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9B86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835F4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6C8A960C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1BAB4458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1469B2B9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35FA1303" w14:textId="77777777" w:rsidR="000645B6" w:rsidRDefault="000645B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45B6" w14:paraId="7797D2D3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4AA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0B1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2138037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AA99" w14:textId="77777777" w:rsidR="000645B6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A7C4" w14:textId="77777777" w:rsidR="000645B6" w:rsidRPr="002D1130" w:rsidRDefault="000645B6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F18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B464" w14:textId="77777777" w:rsidR="000645B6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2CF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6C0D" w14:textId="77777777" w:rsidR="000645B6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2AE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0645B6" w14:paraId="1BFC72F2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E7BC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CD2C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DB76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2CD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2E4E808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500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DD36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0ABA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5E8F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62DA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00F402F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2C217E7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645B6" w14:paraId="7D35203D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26E3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04D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C89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8D64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762204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18C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83B4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8DA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CDF0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2A7B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548B96A9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0A1FB37B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645B6" w14:paraId="63523C8F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2CAF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EA2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A938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950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EB4CC2F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270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D33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706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0612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48A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0ADB6FF" w14:textId="77777777" w:rsidR="000645B6" w:rsidRPr="00CB3447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645B6" w14:paraId="16BE1E5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A37AD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E01C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A1A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7FAC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6697B66F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AF11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0AD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0159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59A076F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C8EF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70C8" w14:textId="77777777" w:rsidR="000645B6" w:rsidRPr="004143AF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FA1A185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1463FD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EE432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1DEA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8C5A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1337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F980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3E637925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4B86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074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1AF1" w14:textId="77777777" w:rsidR="000645B6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8710" w14:textId="77777777" w:rsidR="000645B6" w:rsidRPr="004143AF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2F93960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CCCF7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E4B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67970BA9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4CE7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315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296EEC50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912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5C91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EBC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5D72" w14:textId="77777777" w:rsidR="000645B6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D4CD" w14:textId="77777777" w:rsidR="000645B6" w:rsidRPr="00E34077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645B6" w14:paraId="0AC1F77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ECD40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FA20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6A5A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D889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2427D172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B571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7E47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358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07D5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7DC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AAE7DA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F3E3C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71D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24F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75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5B7AFE88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7B6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E9A6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46D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8A05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8D5A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0645B6" w14:paraId="26CB8254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64B5A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889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30D0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8B5B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1304FC33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F7B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A06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17E8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DCF3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C8F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F15103C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384F7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D743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15E1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5232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0B8932F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F4E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57D1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E55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EA1C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1429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CB514B0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C8F2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42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409C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677A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B98A61C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6480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64A8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58EC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320B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C7CF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692CABD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7582A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DE3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9403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E2B3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2EE6BBEE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733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523324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D054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281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F044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1D3F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D54D22D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8733A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453F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5F2C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FA4B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F63EAE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F8F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5FBAAC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3DA4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784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CC8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5DD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38D9F5C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FF6DE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797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9E41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0865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201C9EE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94F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DC8C8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4089A25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490E5BC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6E3AF1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0DD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FC2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29E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10D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9178C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08B915B4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3F824493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645B6" w14:paraId="7A3194EC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74BBC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7C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E130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AB22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D19EFC5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502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BE1C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1F1F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D848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0AD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645B6" w14:paraId="5C60A4F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1220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12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1B61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4A8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8A110C7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7AEF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31F819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7F52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3504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DE8E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AA0E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3878272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7552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93F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310B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4498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4344DA4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5EEC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1AD757A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668098F8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6E793F2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ABF0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D7E5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77DB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FC95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2CE830E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3099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3312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436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CF04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5C184F3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367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346B6A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509A8D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7E9EDFCC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8EF2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9AE1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6FB8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D8B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3FF496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67C3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55BF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2D0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38C4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1449A3ED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8413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C9F6" w14:textId="77777777" w:rsidR="000645B6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9BE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26A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2C9C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885A56F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F70AB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4D2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742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85A3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15D7CB6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F1F5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A04BC6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4387D56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D12AE9A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60C13025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25A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4AA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A822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46C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7C7F52D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850C4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46F1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04A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7092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29627B24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CF59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9156D0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15FE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A677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A01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29BC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2B419B6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9E0F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FB5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2674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16B7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C6F5DDE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035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159AC80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637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5E5D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C4B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0029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693100DD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157D" w14:textId="77777777" w:rsidR="000645B6" w:rsidRDefault="000645B6" w:rsidP="000645B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22FE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829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1738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347C6BE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43A02331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E32B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D6B0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7B3" w14:textId="77777777" w:rsidR="000645B6" w:rsidRDefault="000645B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E7DF" w14:textId="77777777" w:rsidR="000645B6" w:rsidRPr="00D33E71" w:rsidRDefault="000645B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388B" w14:textId="77777777" w:rsidR="000645B6" w:rsidRDefault="000645B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FB0C5C" w14:textId="77777777" w:rsidR="000645B6" w:rsidRPr="00BA7DAE" w:rsidRDefault="000645B6" w:rsidP="000A5D7E">
      <w:pPr>
        <w:tabs>
          <w:tab w:val="left" w:pos="2748"/>
        </w:tabs>
        <w:rPr>
          <w:sz w:val="20"/>
          <w:lang w:val="ro-RO"/>
        </w:rPr>
      </w:pPr>
    </w:p>
    <w:p w14:paraId="43D89091" w14:textId="77777777" w:rsidR="000645B6" w:rsidRDefault="000645B6" w:rsidP="00E7698F">
      <w:pPr>
        <w:pStyle w:val="Heading1"/>
        <w:spacing w:line="360" w:lineRule="auto"/>
      </w:pPr>
      <w:r>
        <w:lastRenderedPageBreak/>
        <w:t>LINIA 504</w:t>
      </w:r>
    </w:p>
    <w:p w14:paraId="662ED5C0" w14:textId="77777777" w:rsidR="000645B6" w:rsidRPr="00A16A49" w:rsidRDefault="000645B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370868A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B271B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F00D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6B11A3B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3EC6" w14:textId="77777777" w:rsidR="000645B6" w:rsidRDefault="000645B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F6CB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1B47A73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8129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C21B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7933" w14:textId="77777777" w:rsidR="000645B6" w:rsidRDefault="000645B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68E1" w14:textId="77777777" w:rsidR="000645B6" w:rsidRDefault="000645B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40EC" w14:textId="77777777" w:rsidR="000645B6" w:rsidRDefault="000645B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1299EFD" w14:textId="77777777" w:rsidR="000645B6" w:rsidRDefault="000645B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4C51020" w14:textId="77777777" w:rsidR="000645B6" w:rsidRPr="004C4194" w:rsidRDefault="000645B6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645B6" w14:paraId="2583FD41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39E04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E702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637EC41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39C1" w14:textId="77777777" w:rsidR="000645B6" w:rsidRDefault="000645B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672C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F0DD675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0752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8CD6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C27C" w14:textId="77777777" w:rsidR="000645B6" w:rsidRDefault="000645B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6F6F999" w14:textId="77777777" w:rsidR="000645B6" w:rsidRDefault="000645B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214D" w14:textId="77777777" w:rsidR="000645B6" w:rsidRDefault="000645B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3BB8" w14:textId="77777777" w:rsidR="000645B6" w:rsidRPr="004C4194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20CA0ECB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7604F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8B4A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98DC" w14:textId="77777777" w:rsidR="000645B6" w:rsidRDefault="000645B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F6E2" w14:textId="77777777" w:rsidR="000645B6" w:rsidRDefault="000645B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0A9F01A" w14:textId="77777777" w:rsidR="000645B6" w:rsidRDefault="000645B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F188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D14F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AE8" w14:textId="77777777" w:rsidR="000645B6" w:rsidRDefault="000645B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55B561C" w14:textId="77777777" w:rsidR="000645B6" w:rsidRDefault="000645B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4585" w14:textId="77777777" w:rsidR="000645B6" w:rsidRDefault="000645B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E85" w14:textId="77777777" w:rsidR="000645B6" w:rsidRPr="004C4194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06B0048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63992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55E1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E1A6949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107B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F502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BAE1BA7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ABE9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E61C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7932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0282F69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841E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5CDA" w14:textId="77777777" w:rsidR="000645B6" w:rsidRPr="004C4194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032C4AE" w14:textId="77777777" w:rsidR="000645B6" w:rsidRPr="00D0576C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3BA68E3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992AB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80BC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AB9B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FDB9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A5486B0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7BFEEAB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0312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8110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0D24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FF1C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B7A1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776B166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6BEA8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05FA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2495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3D05" w14:textId="77777777" w:rsidR="000645B6" w:rsidRDefault="000645B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FECE14C" w14:textId="77777777" w:rsidR="000645B6" w:rsidRDefault="000645B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3CE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9823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4BC3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3189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95C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645B6" w14:paraId="20898B2E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05D04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1674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3C3A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5FFA" w14:textId="77777777" w:rsidR="000645B6" w:rsidRDefault="000645B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00CAAB" w14:textId="77777777" w:rsidR="000645B6" w:rsidRDefault="000645B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DB95" w14:textId="77777777" w:rsidR="000645B6" w:rsidRDefault="000645B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DEAF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CDA4" w14:textId="77777777" w:rsidR="000645B6" w:rsidRDefault="000645B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0656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F186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645B6" w14:paraId="3E7EB71F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D33F5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C73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0794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7D67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83B9A94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0884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873F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6D0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BFB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DDAC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0129DFE3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620E56A1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3E7D2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3423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FC2E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45E8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029CEA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95C" w14:textId="77777777" w:rsidR="000645B6" w:rsidRDefault="000645B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6BC8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DF0" w14:textId="77777777" w:rsidR="000645B6" w:rsidRDefault="000645B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516B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364F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645B6" w14:paraId="1BEAD94E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E47D6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C56B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A33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CF37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383CA9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468" w14:textId="77777777" w:rsidR="000645B6" w:rsidRDefault="000645B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286C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8B60" w14:textId="77777777" w:rsidR="000645B6" w:rsidRDefault="000645B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167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0C3F" w14:textId="77777777" w:rsidR="000645B6" w:rsidRDefault="000645B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645B6" w14:paraId="00D5CDC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F4819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BADA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19E1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C106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58FFCA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9E8D" w14:textId="77777777" w:rsidR="000645B6" w:rsidRDefault="000645B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2493F1" w14:textId="77777777" w:rsidR="000645B6" w:rsidRDefault="000645B6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3CD3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2DF1" w14:textId="77777777" w:rsidR="000645B6" w:rsidRDefault="000645B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E60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D8B7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4AECC06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645B6" w14:paraId="50C746B6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45610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6693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F4AD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55C8" w14:textId="77777777" w:rsidR="000645B6" w:rsidRDefault="000645B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4A3B7B0" w14:textId="77777777" w:rsidR="000645B6" w:rsidRDefault="000645B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D9A3" w14:textId="77777777" w:rsidR="000645B6" w:rsidRDefault="000645B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0C4856" w14:textId="77777777" w:rsidR="000645B6" w:rsidRDefault="000645B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EA7A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1EFE" w14:textId="77777777" w:rsidR="000645B6" w:rsidRDefault="000645B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37E" w14:textId="77777777" w:rsidR="000645B6" w:rsidRPr="00D0473F" w:rsidRDefault="000645B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B9C" w14:textId="77777777" w:rsidR="000645B6" w:rsidRDefault="000645B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A065A69" w14:textId="77777777" w:rsidR="000645B6" w:rsidRDefault="000645B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645B6" w14:paraId="5B92BA6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0826C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1598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3014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2A28" w14:textId="77777777" w:rsidR="000645B6" w:rsidRDefault="000645B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93437E5" w14:textId="77777777" w:rsidR="000645B6" w:rsidRDefault="000645B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0D4F" w14:textId="77777777" w:rsidR="000645B6" w:rsidRDefault="000645B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D41" w14:textId="77777777" w:rsidR="000645B6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D13D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4B1EDD9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6BC1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C7B8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1B07757A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50198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DC58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F83D151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F6DB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EA6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33B2DE6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90FF" w14:textId="77777777" w:rsidR="000645B6" w:rsidRDefault="000645B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4235" w14:textId="77777777" w:rsidR="000645B6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C53F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BB21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D880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9E3AEF2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28E09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920A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7E6" w14:textId="77777777" w:rsidR="000645B6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1A38" w14:textId="77777777" w:rsidR="000645B6" w:rsidRDefault="000645B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5C3C41D" w14:textId="77777777" w:rsidR="000645B6" w:rsidRDefault="000645B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6A59" w14:textId="77777777" w:rsidR="000645B6" w:rsidRDefault="000645B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C79BB0" w14:textId="77777777" w:rsidR="000645B6" w:rsidRDefault="000645B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BA75" w14:textId="77777777" w:rsidR="000645B6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D660" w14:textId="77777777" w:rsidR="000645B6" w:rsidRDefault="000645B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95F" w14:textId="77777777" w:rsidR="000645B6" w:rsidRPr="00D0473F" w:rsidRDefault="000645B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E9B4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E7036" w14:textId="77777777" w:rsidR="000645B6" w:rsidRDefault="000645B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645B6" w14:paraId="4214E465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B3FE6" w14:textId="77777777" w:rsidR="000645B6" w:rsidRDefault="000645B6" w:rsidP="000645B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270F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2F62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A0A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A17657B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F89F" w14:textId="77777777" w:rsidR="000645B6" w:rsidRDefault="000645B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FADCE7" w14:textId="77777777" w:rsidR="000645B6" w:rsidRDefault="000645B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6E66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08C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6AB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3B2E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9447B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645B6" w14:paraId="30F8688D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DBFF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F4C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F8ED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7D48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CAFFD30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F98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BD29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99CD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0106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1BD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5F41C8E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645B6" w14:paraId="5CDF42E7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187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6CBE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C8ABA05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3B8B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0249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AA08C9B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CC55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B14C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70F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DB6C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8557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579A31F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6921F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B94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600C91D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1BBA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7F45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0B34599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B5A7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B4EB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53F2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23B6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CAD1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779BA1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473D154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B1589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15F0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0B48AFA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7D26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FD09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D5212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C72E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0189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A5BC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E347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0DA9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52F6DEEC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2618D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367C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3983234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B1BB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3FA8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C3D916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FEA8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2874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D78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41A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B169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ACEC6D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684A80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2EEF4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0412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37702EE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1684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8651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BE1AC64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3F70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6D9F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66F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1BD4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3E6D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D5AE19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1264AA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F2887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92EA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53B0CFA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90EF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10EB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EBBD705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B7E0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FD25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3627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5B79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FA9C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7C21B8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4A2254B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B25CA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7B8B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5013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B4CE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1CC1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CA63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339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432F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2A4F" w14:textId="77777777" w:rsidR="000645B6" w:rsidRPr="00E03C2B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93D01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645B6" w14:paraId="757D1C31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D9786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AB18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3BF2B97F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07B0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E0DF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E61C779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1531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E764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EB6D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76E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20D6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AEB5B2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E43B160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F7C49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95A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A8253ED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52E2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341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8DFCE59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0CD8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6C26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1B0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9C82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EC88" w14:textId="77777777" w:rsidR="000645B6" w:rsidRPr="00E4349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0AE1E48" w14:textId="77777777" w:rsidR="000645B6" w:rsidRPr="00E4349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2CC9A2E" w14:textId="77777777" w:rsidR="000645B6" w:rsidRPr="00E4349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645B6" w14:paraId="50A60F61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88179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D160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3EC4896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6DE0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D383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17B7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9A20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A4E1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0AE7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F1E79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711101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535457A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8E90A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CE38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4DF40CEA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4D4B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F961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2288F4DA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1759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E75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CBE5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E0BD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7969D" w14:textId="77777777" w:rsidR="000645B6" w:rsidRPr="000D6FC2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89EAB6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AFE349D" w14:textId="77777777" w:rsidR="000645B6" w:rsidRPr="000D6FC2" w:rsidRDefault="000645B6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45B6" w14:paraId="32A5E8B1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71603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4FE1" w14:textId="77777777" w:rsidR="000645B6" w:rsidRDefault="000645B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D091599" w14:textId="77777777" w:rsidR="000645B6" w:rsidRDefault="000645B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6487" w14:textId="77777777" w:rsidR="000645B6" w:rsidRPr="00D0473F" w:rsidRDefault="000645B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4FA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702C35C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B2B" w14:textId="77777777" w:rsidR="000645B6" w:rsidRDefault="000645B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43AF" w14:textId="77777777" w:rsidR="000645B6" w:rsidRDefault="000645B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59DB" w14:textId="77777777" w:rsidR="000645B6" w:rsidRDefault="000645B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F2C2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244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62E2DB" w14:textId="77777777" w:rsidR="000645B6" w:rsidRPr="00D0576C" w:rsidRDefault="000645B6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6D35FCC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C8EF7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6A35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EA829E1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602C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641B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85E3DC5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7FDD" w14:textId="77777777" w:rsidR="000645B6" w:rsidRDefault="000645B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1E33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46FF" w14:textId="77777777" w:rsidR="000645B6" w:rsidRDefault="000645B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6E85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B8A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90D1F4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55DF960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EED00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F54F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11DCF83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9927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285D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0B73E4C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9A29" w14:textId="77777777" w:rsidR="000645B6" w:rsidRDefault="000645B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0BB6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FF69" w14:textId="77777777" w:rsidR="000645B6" w:rsidRDefault="000645B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451F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845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425906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3B4E83B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8235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D25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F8EF1E1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0B9E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A628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1C72CD1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1123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2EE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8ECA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546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7026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73489A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8300D4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E052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8F2B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353E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767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CBFD50C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FAD6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B68A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9AF6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8623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474" w14:textId="77777777" w:rsidR="000645B6" w:rsidRPr="00423757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085F3A8" w14:textId="77777777" w:rsidR="000645B6" w:rsidRPr="00423757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E152BE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645B6" w14:paraId="0043210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36DC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5624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49BF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D60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F389D10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49B4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E88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AD77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81B4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735" w14:textId="77777777" w:rsidR="000645B6" w:rsidRPr="00F94F88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9844C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D0552B7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645B6" w14:paraId="513F7A0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EEC6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E49E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3D95C96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C282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AACE" w14:textId="77777777" w:rsidR="000645B6" w:rsidRDefault="000645B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3584F71" w14:textId="77777777" w:rsidR="000645B6" w:rsidRDefault="000645B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7B24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ECCB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03FC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A507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C626" w14:textId="77777777" w:rsidR="000645B6" w:rsidRPr="00F94F88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67FF285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8DFF8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F1E1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2F014D7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3641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0D4B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3FCBA22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738E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FA2F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B09E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8B8B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2DF0" w14:textId="77777777" w:rsidR="000645B6" w:rsidRPr="004C4194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490CE0" w14:textId="77777777" w:rsidR="000645B6" w:rsidRPr="00D0576C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35198E0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7CFFB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86CE" w14:textId="77777777" w:rsidR="000645B6" w:rsidRDefault="000645B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76A3" w14:textId="77777777" w:rsidR="000645B6" w:rsidRDefault="000645B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10F9" w14:textId="77777777" w:rsidR="000645B6" w:rsidRDefault="000645B6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E6B" w14:textId="77777777" w:rsidR="000645B6" w:rsidRDefault="000645B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79E202C" w14:textId="77777777" w:rsidR="000645B6" w:rsidRDefault="000645B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844EE89" w14:textId="77777777" w:rsidR="000645B6" w:rsidRDefault="000645B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77FBA3C" w14:textId="77777777" w:rsidR="000645B6" w:rsidRDefault="000645B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A188009" w14:textId="77777777" w:rsidR="000645B6" w:rsidRDefault="000645B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D5F" w14:textId="77777777" w:rsidR="000645B6" w:rsidRPr="00D0473F" w:rsidRDefault="000645B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1FC" w14:textId="77777777" w:rsidR="000645B6" w:rsidRDefault="000645B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0410" w14:textId="77777777" w:rsidR="000645B6" w:rsidRPr="00D0473F" w:rsidRDefault="000645B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B766" w14:textId="77777777" w:rsidR="000645B6" w:rsidRPr="006E4685" w:rsidRDefault="000645B6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E40CD1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29488" w14:textId="77777777" w:rsidR="000645B6" w:rsidRDefault="000645B6" w:rsidP="000645B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E000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3B7D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FBEF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3C1CB48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03943" w14:textId="77777777" w:rsidR="000645B6" w:rsidRDefault="000645B6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9C18A57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24FD" w14:textId="77777777" w:rsidR="000645B6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E1A4" w14:textId="77777777" w:rsidR="000645B6" w:rsidRDefault="000645B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215B" w14:textId="77777777" w:rsidR="000645B6" w:rsidRPr="00D0473F" w:rsidRDefault="000645B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4C31" w14:textId="77777777" w:rsidR="000645B6" w:rsidRDefault="000645B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709D628" w14:textId="77777777" w:rsidR="000645B6" w:rsidRDefault="000645B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256C710" w14:textId="77777777" w:rsidR="000645B6" w:rsidRDefault="000645B6" w:rsidP="00EE4C95">
      <w:pPr>
        <w:pStyle w:val="Heading1"/>
        <w:spacing w:line="360" w:lineRule="auto"/>
      </w:pPr>
      <w:r>
        <w:t>LINIA 507</w:t>
      </w:r>
    </w:p>
    <w:p w14:paraId="061FB211" w14:textId="77777777" w:rsidR="000645B6" w:rsidRPr="006A4B24" w:rsidRDefault="000645B6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65145140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EF665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275B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9D68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8655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FA245C5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56B5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1A23CF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B609" w14:textId="77777777" w:rsidR="000645B6" w:rsidRPr="00E1695C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3815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C0A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061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74500D6C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3E1FCD50" w14:textId="77777777" w:rsidR="000645B6" w:rsidRDefault="000645B6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645B6" w14:paraId="5903DCB3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DE043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4648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E6C4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9FEE" w14:textId="77777777" w:rsidR="000645B6" w:rsidRDefault="000645B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90A462D" w14:textId="77777777" w:rsidR="000645B6" w:rsidRDefault="000645B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0896" w14:textId="77777777" w:rsidR="000645B6" w:rsidRDefault="000645B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DD2CF9" w14:textId="77777777" w:rsidR="000645B6" w:rsidRDefault="000645B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1511" w14:textId="77777777" w:rsidR="000645B6" w:rsidRPr="00E1695C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E106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97B1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4C72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395DA807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645B6" w14:paraId="79F28814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695CC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73A0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83AA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CF9F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365EFCF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08ADCB84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4F56" w14:textId="77777777" w:rsidR="000645B6" w:rsidRDefault="000645B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5B8D" w14:textId="77777777" w:rsidR="000645B6" w:rsidRPr="00E1695C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0ABC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B853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FC74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2BFBE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645B6" w14:paraId="7F058248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B5FF9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C547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805E4E6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168F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3EF8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93D3" w14:textId="77777777" w:rsidR="000645B6" w:rsidRDefault="000645B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D680" w14:textId="77777777" w:rsidR="000645B6" w:rsidRPr="00E1695C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C5F7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69EC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70BB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0645B6" w14:paraId="439158E3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407E2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292A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15B7" w14:textId="77777777" w:rsidR="000645B6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BEB6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285D0C8F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8585" w14:textId="77777777" w:rsidR="000645B6" w:rsidRDefault="000645B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024D" w14:textId="77777777" w:rsidR="000645B6" w:rsidRPr="00E1695C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2CA6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ACA0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6B8A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8456E4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BC871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77EE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FA6E057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FF9659D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3DBC031D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4985" w14:textId="77777777" w:rsidR="000645B6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794B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2AB6DD08" w14:textId="77777777" w:rsidR="000645B6" w:rsidRDefault="000645B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4AE2" w14:textId="77777777" w:rsidR="000645B6" w:rsidRDefault="000645B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04F" w14:textId="77777777" w:rsidR="000645B6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24E2" w14:textId="77777777" w:rsidR="000645B6" w:rsidRDefault="000645B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A115" w14:textId="77777777" w:rsidR="000645B6" w:rsidRPr="002761C4" w:rsidRDefault="000645B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832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D2300A3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2DC4B67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A33D49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3AA87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AA2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FF1BE87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8272D89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120AE193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812B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3460" w14:textId="77777777" w:rsidR="000645B6" w:rsidRDefault="000645B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520A13FA" w14:textId="77777777" w:rsidR="000645B6" w:rsidRDefault="000645B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423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0624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94B5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A085" w14:textId="77777777" w:rsidR="000645B6" w:rsidRPr="002761C4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411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D3D23A4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D8D20E6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2C5C7A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0B307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04F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0D944C75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CB3F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DFD7" w14:textId="77777777" w:rsidR="000645B6" w:rsidRDefault="000645B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2A21E8A" w14:textId="77777777" w:rsidR="000645B6" w:rsidRDefault="000645B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4908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9AE3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CE47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7580" w14:textId="77777777" w:rsidR="000645B6" w:rsidRPr="002761C4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8511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011251E4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90969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06BF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3F7E92B2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12D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5560" w14:textId="77777777" w:rsidR="000645B6" w:rsidRDefault="000645B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B6BF841" w14:textId="77777777" w:rsidR="000645B6" w:rsidRDefault="000645B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87D1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2B39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22CB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8D9A" w14:textId="77777777" w:rsidR="000645B6" w:rsidRPr="002761C4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2E34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2DE507F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C58DE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099A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95F2CCA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346250A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0507BA71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314F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5647" w14:textId="77777777" w:rsidR="000645B6" w:rsidRDefault="000645B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172AC92" w14:textId="77777777" w:rsidR="000645B6" w:rsidRDefault="000645B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4185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550D" w14:textId="77777777" w:rsidR="000645B6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7D02" w14:textId="77777777" w:rsidR="000645B6" w:rsidRDefault="000645B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92CB" w14:textId="77777777" w:rsidR="000645B6" w:rsidRPr="002761C4" w:rsidRDefault="000645B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9C9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85A1C05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3F1CA27" w14:textId="77777777" w:rsidR="000645B6" w:rsidRDefault="000645B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7FDB04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E9738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40D" w14:textId="77777777" w:rsidR="000645B6" w:rsidRDefault="000645B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BEFF" w14:textId="77777777" w:rsidR="000645B6" w:rsidRDefault="000645B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FEC" w14:textId="77777777" w:rsidR="000645B6" w:rsidRDefault="000645B6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82CDEEC" w14:textId="77777777" w:rsidR="000645B6" w:rsidRDefault="000645B6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C392" w14:textId="77777777" w:rsidR="000645B6" w:rsidRDefault="000645B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AEF3" w14:textId="77777777" w:rsidR="000645B6" w:rsidRDefault="000645B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843B" w14:textId="77777777" w:rsidR="000645B6" w:rsidRDefault="000645B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B142" w14:textId="77777777" w:rsidR="000645B6" w:rsidRPr="002761C4" w:rsidRDefault="000645B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2B7C" w14:textId="77777777" w:rsidR="000645B6" w:rsidRDefault="000645B6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E0D35" w14:textId="77777777" w:rsidR="000645B6" w:rsidRDefault="000645B6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645B6" w14:paraId="7297E67E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15229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E715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D197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7A33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2AFE964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8CB3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941B" w14:textId="77777777" w:rsidR="000645B6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AAEC" w14:textId="77777777" w:rsidR="000645B6" w:rsidRDefault="000645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F4C8" w14:textId="77777777" w:rsidR="000645B6" w:rsidRPr="002761C4" w:rsidRDefault="000645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565A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453A8F4A" w14:textId="77777777" w:rsidR="000645B6" w:rsidRDefault="000645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645B6" w14:paraId="04413D8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25D18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3C28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D97" w14:textId="77777777" w:rsidR="000645B6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3246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A079F04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3265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33A5" w14:textId="77777777" w:rsidR="000645B6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0A72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9886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FB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DB54D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645B6" w14:paraId="427B860A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2A6A1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63F9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4078" w14:textId="77777777" w:rsidR="000645B6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FC8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489BFE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005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5B73" w14:textId="77777777" w:rsidR="000645B6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28D0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8BD5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1CCF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3EE0C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5D5FE25A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45B6" w14:paraId="1869077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0FCB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9045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A0FA9BD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5EFAF79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772B7970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BEA3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6448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47C7FBAB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9CF8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CBBA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58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9809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7E70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096817B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8F209A7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C6FC65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011C3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1BC9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D24E5D4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B91E0F1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466F38BE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BDE5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D11C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51FEDA0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CD6B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67D8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D1D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EF0F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F714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48491E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CDF453C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A036ED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8021F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19EE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6DEDA1EA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81C5" w14:textId="77777777" w:rsidR="000645B6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54D4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0D57494C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AE2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CBBB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B9E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74C9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0C2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6F35582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123EC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F671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07A217F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863D3CF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08C1A1C4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8F75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3846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93694D1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096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17A5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F85F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2FC6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1E9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3CE3F76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A656737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0F5F4E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4ED8C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F20B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6E7764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8B132F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60FC4DBF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7E70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77AB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B157A98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D7C9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12B2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290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B75F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6ECF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F6DD6FD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3DD6EF1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5A45DF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05A12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19B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FB21292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D7F4E04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17E0EDA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3532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94BC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738B469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D7E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2511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AB8F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5123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6A6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294D914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35882F1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204E7A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5EE34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0514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54F8EFB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82D0E4D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138A4EA8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3CBA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802A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1C7A7DF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CF9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075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9498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7C4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D4B0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A733D67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2076D9D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2225AB8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5779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9A51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FBB3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FFE8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30A6471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99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A877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C980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1F78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4FB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3A5EFC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75F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CB2D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8BC31A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6C97EE7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0B163658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79F3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105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63EFC78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3E4A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8DA7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14D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EBAC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F356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FA7F985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A1C1D89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AC714F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8B6B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77D0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9DA4EC9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70D6842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686593E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DC49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AE6B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340206C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EB3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75E7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06B1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A418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06DB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A49ED1A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119EDDD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6B0EBCB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63B3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B76C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7058B92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AC811A4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7859A3DB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FC40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E81D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A51513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6D8C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6C46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A028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F97F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443E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195E6D4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EC5007F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9768A4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948C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BBD7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00B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723" w14:textId="77777777" w:rsidR="000645B6" w:rsidRDefault="000645B6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3350FE58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DB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D7D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7476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BCF7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315D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C5EBD8C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F23" w14:textId="77777777" w:rsidR="000645B6" w:rsidRDefault="000645B6" w:rsidP="000645B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B08A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7B45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D771" w14:textId="77777777" w:rsidR="000645B6" w:rsidRDefault="000645B6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2D99C792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E462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B7437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627C" w14:textId="77777777" w:rsidR="000645B6" w:rsidRPr="00E1695C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F63A" w14:textId="77777777" w:rsidR="000645B6" w:rsidRDefault="000645B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FE56" w14:textId="77777777" w:rsidR="000645B6" w:rsidRPr="002761C4" w:rsidRDefault="000645B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1F55" w14:textId="77777777" w:rsidR="000645B6" w:rsidRDefault="000645B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9A6A25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68A67605" w14:textId="77777777" w:rsidR="000645B6" w:rsidRDefault="000645B6" w:rsidP="007E1810">
      <w:pPr>
        <w:pStyle w:val="Heading1"/>
        <w:spacing w:line="360" w:lineRule="auto"/>
      </w:pPr>
      <w:r>
        <w:t>LINIA 511</w:t>
      </w:r>
    </w:p>
    <w:p w14:paraId="550A88BD" w14:textId="77777777" w:rsidR="000645B6" w:rsidRPr="009B4FEF" w:rsidRDefault="000645B6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07CA7B6E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C9C38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D6DB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401D" w14:textId="77777777" w:rsidR="000645B6" w:rsidRPr="00D33E71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66FC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F2FB234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5ADF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AED8A8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2BA6EFC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25409E1A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1C25" w14:textId="77777777" w:rsidR="000645B6" w:rsidRPr="00D33E71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82F8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4187" w14:textId="77777777" w:rsidR="000645B6" w:rsidRPr="00D33E71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C54A" w14:textId="77777777" w:rsidR="000645B6" w:rsidRPr="009E7CE7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645B6" w14:paraId="273C912B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DF2BD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3D50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FB42" w14:textId="77777777" w:rsidR="000645B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DA9C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1C905F07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468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5E910269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C164DA8" w14:textId="77777777" w:rsidR="000645B6" w:rsidRDefault="000645B6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2C39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9332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D530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34D5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80FE4A9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9E487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FAF0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7507B89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F00B" w14:textId="77777777" w:rsidR="000645B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B8D4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6D9966E4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3CC7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732F" w14:textId="77777777" w:rsidR="000645B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CA8F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ACCA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6E2" w14:textId="77777777" w:rsidR="000645B6" w:rsidRPr="00193954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2858A19" w14:textId="77777777" w:rsidR="000645B6" w:rsidRPr="00176852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84FBA17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3D95F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F145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C327" w14:textId="77777777" w:rsidR="000645B6" w:rsidRPr="002108A9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75E6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018E460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5FE1F53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94EE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57D2703C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F289EB7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A20F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C92D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B83D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BD6D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033D837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E6BD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A718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13AC" w14:textId="77777777" w:rsidR="000645B6" w:rsidRPr="002108A9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59B2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7491BB95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2CA1" w14:textId="77777777" w:rsidR="000645B6" w:rsidRDefault="000645B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547AECBC" w14:textId="77777777" w:rsidR="000645B6" w:rsidRDefault="000645B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0AD8D6BF" w14:textId="77777777" w:rsidR="000645B6" w:rsidRDefault="000645B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3BB306D3" w14:textId="77777777" w:rsidR="000645B6" w:rsidRDefault="000645B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149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860C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3CBE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42AE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B283A5C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8900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8B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DEC7" w14:textId="77777777" w:rsidR="000645B6" w:rsidRPr="002108A9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7831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021DF268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23F9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15D708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3B00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5AD2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12D1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9E50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4C9A5B5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396FD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5142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39A6" w14:textId="77777777" w:rsidR="000645B6" w:rsidRPr="002108A9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8BFD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3FA55E53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61D4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ED63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D3F7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A53D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EE66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E569B3F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6E4C1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4F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B2BF" w14:textId="77777777" w:rsidR="000645B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20C0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053B5E04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51926105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E50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727FA3DF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89F0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93A2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605B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6DF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D1387B7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AF9A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07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5A23" w14:textId="77777777" w:rsidR="000645B6" w:rsidRPr="002108A9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C730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3FDC2114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CF48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0741" w14:textId="77777777" w:rsidR="000645B6" w:rsidRPr="00F02EF7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F31A" w14:textId="77777777" w:rsidR="000645B6" w:rsidRDefault="000645B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DF8D" w14:textId="77777777" w:rsidR="000645B6" w:rsidRPr="00BE2D76" w:rsidRDefault="000645B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D30E" w14:textId="77777777" w:rsidR="000645B6" w:rsidRDefault="000645B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9CDA739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A6A31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DD99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23E6" w14:textId="77777777" w:rsidR="000645B6" w:rsidRPr="002108A9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2F48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1222B965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592F222B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BA98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890D13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1C739B2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2FD0E75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12084C8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DB2C" w14:textId="77777777" w:rsidR="000645B6" w:rsidRPr="00F02EF7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241E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5369" w14:textId="77777777" w:rsidR="000645B6" w:rsidRPr="00BE2D76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CC0C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296BC6E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1EC2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C548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59A" w14:textId="77777777" w:rsidR="000645B6" w:rsidRPr="002108A9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280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521BE7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37A0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6D33AC45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7264C747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3DE482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474107E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D45" w14:textId="77777777" w:rsidR="000645B6" w:rsidRPr="00F02EF7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AC15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8E6D" w14:textId="77777777" w:rsidR="000645B6" w:rsidRPr="00BE2D76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B8B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83A059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7A83E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3C06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826D" w14:textId="77777777" w:rsidR="000645B6" w:rsidRPr="002108A9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7E0A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2913BF1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857B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C654" w14:textId="77777777" w:rsidR="000645B6" w:rsidRPr="00F02EF7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6E17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3F92" w14:textId="77777777" w:rsidR="000645B6" w:rsidRPr="00BE2D76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AE5D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7F5F6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39F7B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645B6" w14:paraId="16F8A5D6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5CF92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D9B9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6532" w14:textId="77777777" w:rsidR="000645B6" w:rsidRPr="002108A9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AF2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F146272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C21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6B1C9F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E96A" w14:textId="77777777" w:rsidR="000645B6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F54" w14:textId="77777777" w:rsidR="000645B6" w:rsidRDefault="000645B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5FB8" w14:textId="77777777" w:rsidR="000645B6" w:rsidRPr="00BE2D76" w:rsidRDefault="000645B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665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96E48" w14:textId="77777777" w:rsidR="000645B6" w:rsidRDefault="000645B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645B6" w14:paraId="7ABDBAC2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EC8F3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F3AF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59E45F82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DD63" w14:textId="77777777" w:rsidR="000645B6" w:rsidRPr="002108A9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ECAA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5BE91D75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FA55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6C6" w14:textId="77777777" w:rsidR="000645B6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071A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3CDF" w14:textId="77777777" w:rsidR="000645B6" w:rsidRPr="00BE2D76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1B57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36BBC84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2A2BB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BC51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6E34" w14:textId="77777777" w:rsidR="000645B6" w:rsidRPr="002108A9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79E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125335C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3DE5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4C33C34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71B5" w14:textId="77777777" w:rsidR="000645B6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E5EC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7F47" w14:textId="77777777" w:rsidR="000645B6" w:rsidRPr="00BE2D76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99E3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F842A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E0BE9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645B6" w14:paraId="317900A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BE9BE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1D67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A2A" w14:textId="77777777" w:rsidR="000645B6" w:rsidRPr="002108A9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8D9D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8D0B081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1112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8899" w14:textId="77777777" w:rsidR="000645B6" w:rsidRPr="00F02EF7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4419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7037" w14:textId="77777777" w:rsidR="000645B6" w:rsidRPr="00BE2D76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AE7E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59BE0C0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B72E" w14:textId="77777777" w:rsidR="000645B6" w:rsidRDefault="000645B6" w:rsidP="002C21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1A61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DDB2" w14:textId="77777777" w:rsidR="000645B6" w:rsidRPr="002108A9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C311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FE42F00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0C4F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0F76" w14:textId="77777777" w:rsidR="000645B6" w:rsidRPr="00F02EF7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F6C4" w14:textId="77777777" w:rsidR="000645B6" w:rsidRDefault="000645B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68F6" w14:textId="77777777" w:rsidR="000645B6" w:rsidRPr="00BE2D76" w:rsidRDefault="000645B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8234" w14:textId="77777777" w:rsidR="000645B6" w:rsidRDefault="000645B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0A1A1C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57DB6F36" w14:textId="77777777" w:rsidR="000645B6" w:rsidRDefault="000645B6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18464D73" w14:textId="77777777" w:rsidR="000645B6" w:rsidRDefault="000645B6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645B6" w14:paraId="13A63556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5FEA8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509E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9238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3980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D249E19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DA35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F4C7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41BF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2DA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2690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BEDEA5C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8E19B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EE71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5DE9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8D08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F99607F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B3E4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5CFDCE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C81A8B9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65326F5C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AE7186D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F09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C9F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F73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D088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FEBC42" w14:textId="77777777" w:rsidR="000645B6" w:rsidRDefault="000645B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49891B6C" w14:textId="77777777" w:rsidR="000645B6" w:rsidRDefault="000645B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645B6" w14:paraId="630E3266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48304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281E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BD73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A13E" w14:textId="77777777" w:rsidR="000645B6" w:rsidRDefault="000645B6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49CB7C4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B7C9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9533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B70B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0208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A8FF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645B6" w14:paraId="1F1832D6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0653F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F4D5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6C24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75F8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284A394" w14:textId="77777777" w:rsidR="000645B6" w:rsidRDefault="000645B6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419B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8CD0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AF33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14BC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F01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ECAD08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2FB6E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93F0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65BC2418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989D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E75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– </w:t>
            </w:r>
          </w:p>
          <w:p w14:paraId="731975E0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F522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DC69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97C9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EC96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05EB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</w:t>
            </w:r>
          </w:p>
        </w:tc>
      </w:tr>
      <w:tr w:rsidR="000645B6" w14:paraId="558AB61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EA1D0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6914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E6CE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2BB3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55BD5B13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DB37" w14:textId="77777777" w:rsidR="000645B6" w:rsidRDefault="000645B6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BBB9" w14:textId="77777777" w:rsidR="000645B6" w:rsidRDefault="000645B6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93E1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F940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F647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FC4F63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88851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5DD9" w14:textId="77777777" w:rsidR="000645B6" w:rsidRDefault="000645B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02E" w14:textId="77777777" w:rsidR="000645B6" w:rsidRDefault="000645B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5017" w14:textId="77777777" w:rsidR="000645B6" w:rsidRDefault="000645B6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51DB" w14:textId="77777777" w:rsidR="000645B6" w:rsidRDefault="000645B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0DAF" w14:textId="77777777" w:rsidR="000645B6" w:rsidRDefault="000645B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C539" w14:textId="77777777" w:rsidR="000645B6" w:rsidRDefault="000645B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DC99" w14:textId="77777777" w:rsidR="000645B6" w:rsidRDefault="000645B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9898" w14:textId="77777777" w:rsidR="000645B6" w:rsidRDefault="000645B6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5D476EE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613D1" w14:textId="77777777" w:rsidR="000645B6" w:rsidRDefault="000645B6" w:rsidP="002C21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F41F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0FC5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E67B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5407B2DB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61E9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3A6A0621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079FBB4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E875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8F99" w14:textId="77777777" w:rsidR="000645B6" w:rsidRDefault="000645B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91D0" w14:textId="77777777" w:rsidR="000645B6" w:rsidRDefault="000645B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9900" w14:textId="77777777" w:rsidR="000645B6" w:rsidRDefault="000645B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E371D0" w14:textId="77777777" w:rsidR="000645B6" w:rsidRDefault="000645B6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E1E36A7" w14:textId="77777777" w:rsidR="000645B6" w:rsidRDefault="000645B6" w:rsidP="00F04622">
      <w:pPr>
        <w:pStyle w:val="Heading1"/>
        <w:spacing w:line="360" w:lineRule="auto"/>
      </w:pPr>
      <w:r>
        <w:t>LINIA 600</w:t>
      </w:r>
    </w:p>
    <w:p w14:paraId="48239DE7" w14:textId="77777777" w:rsidR="000645B6" w:rsidRDefault="000645B6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3747CE46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D7CB7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2B22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3CC18919" w14:textId="77777777" w:rsidR="000645B6" w:rsidRDefault="000645B6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6470" w14:textId="77777777" w:rsidR="000645B6" w:rsidRDefault="000645B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0D28" w14:textId="77777777" w:rsidR="000645B6" w:rsidRDefault="000645B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529483A8" w14:textId="77777777" w:rsidR="000645B6" w:rsidRDefault="000645B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B2DA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2179" w14:textId="77777777" w:rsidR="000645B6" w:rsidRPr="002F6CED" w:rsidRDefault="000645B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F559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1BB" w14:textId="77777777" w:rsidR="000645B6" w:rsidRPr="00C14131" w:rsidRDefault="000645B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7A14" w14:textId="77777777" w:rsidR="000645B6" w:rsidRPr="005D499E" w:rsidRDefault="000645B6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0F80E42" w14:textId="77777777" w:rsidR="000645B6" w:rsidRPr="009E2C90" w:rsidRDefault="000645B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6B08B01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1142B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8D11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754377AD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1206" w14:textId="77777777" w:rsidR="000645B6" w:rsidRDefault="000645B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496B" w14:textId="77777777" w:rsidR="000645B6" w:rsidRDefault="000645B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74F87485" w14:textId="77777777" w:rsidR="000645B6" w:rsidRDefault="000645B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0CAC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1427" w14:textId="77777777" w:rsidR="000645B6" w:rsidRPr="002F6CED" w:rsidRDefault="000645B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E4C5" w14:textId="77777777" w:rsidR="000645B6" w:rsidRDefault="000645B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5A25" w14:textId="77777777" w:rsidR="000645B6" w:rsidRPr="00C14131" w:rsidRDefault="000645B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0B98" w14:textId="77777777" w:rsidR="000645B6" w:rsidRPr="00DD03D3" w:rsidRDefault="000645B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45B6" w14:paraId="6E2B2EF3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17577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1060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46450AEA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9D41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B62F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6722EE4E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203F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D8AA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F26A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7B57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803D" w14:textId="77777777" w:rsidR="000645B6" w:rsidRPr="005D499E" w:rsidRDefault="000645B6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32A7083" w14:textId="77777777" w:rsidR="000645B6" w:rsidRPr="009E2C90" w:rsidRDefault="000645B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C1C3D07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5068F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4D2E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45A29E26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F9BE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961C" w14:textId="77777777" w:rsidR="000645B6" w:rsidRDefault="000645B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AA190D4" w14:textId="77777777" w:rsidR="000645B6" w:rsidRDefault="000645B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FAFF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447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C81C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D5BC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2E91" w14:textId="77777777" w:rsidR="000645B6" w:rsidRPr="005D20EA" w:rsidRDefault="000645B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645B6" w14:paraId="2E286654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E29E8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867E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4486681D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004A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C55" w14:textId="77777777" w:rsidR="000645B6" w:rsidRDefault="000645B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5C0AFAF" w14:textId="77777777" w:rsidR="000645B6" w:rsidRDefault="000645B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BF5D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371D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35B0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9F58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B6EF" w14:textId="77777777" w:rsidR="000645B6" w:rsidRPr="005D499E" w:rsidRDefault="000645B6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16C98A3" w14:textId="77777777" w:rsidR="000645B6" w:rsidRPr="009E2C90" w:rsidRDefault="000645B6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28AD3E2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A786F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24F2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006543F7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0B5C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9DD7" w14:textId="77777777" w:rsidR="000645B6" w:rsidRDefault="000645B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16892C08" w14:textId="77777777" w:rsidR="000645B6" w:rsidRDefault="000645B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EA2D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DD3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AA73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C9B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0D15" w14:textId="77777777" w:rsidR="000645B6" w:rsidRPr="005D499E" w:rsidRDefault="000645B6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3B6B001" w14:textId="77777777" w:rsidR="000645B6" w:rsidRPr="009E2C90" w:rsidRDefault="000645B6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19E5168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F3D72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2F08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4ABA200B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338A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2468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603B5324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701B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A874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5284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CD8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5A9D" w14:textId="77777777" w:rsidR="000645B6" w:rsidRPr="005D499E" w:rsidRDefault="000645B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F03D8BA" w14:textId="77777777" w:rsidR="000645B6" w:rsidRPr="009E2C90" w:rsidRDefault="000645B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E30197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5C399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7CA0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0AB3013C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1F0F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4821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1759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6075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7260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88BE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BFE2" w14:textId="77777777" w:rsidR="000645B6" w:rsidRDefault="000645B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645B6" w14:paraId="4D0D164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CE3CF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B70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50DC85FE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44DB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866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256D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C588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9A7E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46E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D179" w14:textId="77777777" w:rsidR="000645B6" w:rsidRDefault="000645B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645B6" w14:paraId="6EBBC48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C7D6F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C46C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0BF02673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AA3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B3CE" w14:textId="77777777" w:rsidR="000645B6" w:rsidRDefault="000645B6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1BA9C410" w14:textId="77777777" w:rsidR="000645B6" w:rsidRDefault="000645B6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49FD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73E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AAC9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C533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09BF" w14:textId="77777777" w:rsidR="000645B6" w:rsidRDefault="000645B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645B6" w14:paraId="3F1CABC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EFDE1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7961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5382" w14:textId="77777777" w:rsidR="000645B6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70D3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0E703D40" w14:textId="77777777" w:rsidR="000645B6" w:rsidRDefault="000645B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7A0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F184" w14:textId="77777777" w:rsidR="000645B6" w:rsidRPr="002F6CED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3E3C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54F92FC7" w14:textId="77777777" w:rsidR="000645B6" w:rsidRDefault="000645B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D708" w14:textId="77777777" w:rsidR="000645B6" w:rsidRPr="00C14131" w:rsidRDefault="000645B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43C6" w14:textId="77777777" w:rsidR="000645B6" w:rsidRDefault="000645B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0645B6" w14:paraId="720F1840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657D1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D00F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63A18ED6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9B35" w14:textId="77777777" w:rsidR="000645B6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693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085AC279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1CE350DC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C48A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B9F2" w14:textId="77777777" w:rsidR="000645B6" w:rsidRPr="002F6CED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749E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CD68" w14:textId="77777777" w:rsidR="000645B6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9DD" w14:textId="77777777" w:rsidR="000645B6" w:rsidRDefault="000645B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780BA6E8" w14:textId="77777777" w:rsidR="000645B6" w:rsidRDefault="000645B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0645B6" w14:paraId="24E490C1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246C3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75E3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7781" w14:textId="77777777" w:rsidR="000645B6" w:rsidRPr="00C14131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B3C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D3991CC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399F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51FE3B90" w14:textId="77777777" w:rsidR="000645B6" w:rsidRDefault="000645B6" w:rsidP="000645B6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213FE300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AF428C1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3EF7" w14:textId="77777777" w:rsidR="000645B6" w:rsidRPr="002F6CED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752D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B78" w14:textId="77777777" w:rsidR="000645B6" w:rsidRPr="00C14131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78A1" w14:textId="77777777" w:rsidR="000645B6" w:rsidRDefault="000645B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3775790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14E7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51F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22FB" w14:textId="77777777" w:rsidR="000645B6" w:rsidRPr="00C14131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E686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9219FBC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59F9CF47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CAC8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1D3B63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377C31E9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95AE" w14:textId="77777777" w:rsidR="000645B6" w:rsidRPr="002F6CED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C7A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7D1D" w14:textId="77777777" w:rsidR="000645B6" w:rsidRPr="00C14131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7E61" w14:textId="77777777" w:rsidR="000645B6" w:rsidRDefault="000645B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4B061598" w14:textId="77777777" w:rsidR="000645B6" w:rsidRDefault="000645B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645B6" w14:paraId="123EC3AA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70601" w14:textId="77777777" w:rsidR="000645B6" w:rsidRDefault="000645B6" w:rsidP="000645B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3446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2817" w14:textId="77777777" w:rsidR="000645B6" w:rsidRPr="00C14131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8D8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71E230A" w14:textId="77777777" w:rsidR="000645B6" w:rsidRDefault="000645B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80A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2E1691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97D6" w14:textId="77777777" w:rsidR="000645B6" w:rsidRPr="002F6CED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BA71" w14:textId="77777777" w:rsidR="000645B6" w:rsidRDefault="000645B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68C1" w14:textId="77777777" w:rsidR="000645B6" w:rsidRPr="00C14131" w:rsidRDefault="000645B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7694" w14:textId="77777777" w:rsidR="000645B6" w:rsidRDefault="000645B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CE51792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261F1C1" w14:textId="77777777" w:rsidR="000645B6" w:rsidRDefault="000645B6" w:rsidP="003C645F">
      <w:pPr>
        <w:pStyle w:val="Heading1"/>
        <w:spacing w:line="360" w:lineRule="auto"/>
      </w:pPr>
      <w:r>
        <w:lastRenderedPageBreak/>
        <w:t>LINIA 602</w:t>
      </w:r>
    </w:p>
    <w:p w14:paraId="32846277" w14:textId="77777777" w:rsidR="000645B6" w:rsidRDefault="000645B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45B6" w14:paraId="4407A66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231B2" w14:textId="77777777" w:rsidR="000645B6" w:rsidRDefault="000645B6" w:rsidP="000645B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3191" w14:textId="77777777" w:rsidR="000645B6" w:rsidRDefault="000645B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09EF2820" w14:textId="77777777" w:rsidR="000645B6" w:rsidRDefault="000645B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F9B1" w14:textId="77777777" w:rsidR="000645B6" w:rsidRDefault="000645B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944" w14:textId="77777777" w:rsidR="000645B6" w:rsidRDefault="000645B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3D7D47DC" w14:textId="77777777" w:rsidR="000645B6" w:rsidRDefault="000645B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9AD1" w14:textId="77777777" w:rsidR="000645B6" w:rsidRPr="00406474" w:rsidRDefault="000645B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F9E1" w14:textId="77777777" w:rsidR="000645B6" w:rsidRPr="00DA41E4" w:rsidRDefault="000645B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D7D3" w14:textId="77777777" w:rsidR="000645B6" w:rsidRDefault="000645B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56C37E23" w14:textId="77777777" w:rsidR="000645B6" w:rsidRDefault="000645B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F4E" w14:textId="77777777" w:rsidR="000645B6" w:rsidRDefault="000645B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7DF8" w14:textId="77777777" w:rsidR="000645B6" w:rsidRDefault="000645B6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201E4346" w14:textId="77777777" w:rsidR="000645B6" w:rsidRPr="0007619C" w:rsidRDefault="000645B6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005DBF5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78C51" w14:textId="77777777" w:rsidR="000645B6" w:rsidRDefault="000645B6" w:rsidP="000645B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389" w14:textId="77777777" w:rsidR="000645B6" w:rsidRDefault="000645B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2F0BA5A9" w14:textId="77777777" w:rsidR="000645B6" w:rsidRDefault="000645B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248" w14:textId="77777777" w:rsidR="000645B6" w:rsidRDefault="000645B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85B5" w14:textId="77777777" w:rsidR="000645B6" w:rsidRDefault="000645B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18814CD8" w14:textId="77777777" w:rsidR="000645B6" w:rsidRDefault="000645B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B703" w14:textId="77777777" w:rsidR="000645B6" w:rsidRPr="00406474" w:rsidRDefault="000645B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BEF1" w14:textId="77777777" w:rsidR="000645B6" w:rsidRPr="00DA41E4" w:rsidRDefault="000645B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D6A7" w14:textId="77777777" w:rsidR="000645B6" w:rsidRDefault="000645B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CBE99DC" w14:textId="77777777" w:rsidR="000645B6" w:rsidRDefault="000645B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7AEB" w14:textId="77777777" w:rsidR="000645B6" w:rsidRDefault="000645B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55B9" w14:textId="77777777" w:rsidR="000645B6" w:rsidRDefault="000645B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32667792" w14:textId="77777777" w:rsidR="000645B6" w:rsidRDefault="000645B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D3F729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1A511CA2" w14:textId="77777777" w:rsidR="000645B6" w:rsidRDefault="000645B6" w:rsidP="00DE3370">
      <w:pPr>
        <w:pStyle w:val="Heading1"/>
        <w:spacing w:line="360" w:lineRule="auto"/>
      </w:pPr>
      <w:r>
        <w:t>LINIA 610</w:t>
      </w:r>
    </w:p>
    <w:p w14:paraId="34C42222" w14:textId="77777777" w:rsidR="000645B6" w:rsidRDefault="000645B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25AFB25A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E3D6E" w14:textId="77777777" w:rsidR="000645B6" w:rsidRDefault="000645B6" w:rsidP="000645B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7EF3" w14:textId="77777777" w:rsidR="000645B6" w:rsidRDefault="000645B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0FE2" w14:textId="77777777" w:rsidR="000645B6" w:rsidRPr="00F81D6F" w:rsidRDefault="000645B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489E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DD27E02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FDCD" w14:textId="77777777" w:rsidR="000645B6" w:rsidRDefault="000645B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86D7611" w14:textId="77777777" w:rsidR="000645B6" w:rsidRDefault="000645B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A5746C9" w14:textId="77777777" w:rsidR="000645B6" w:rsidRDefault="000645B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11437A58" w14:textId="77777777" w:rsidR="000645B6" w:rsidRDefault="000645B6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35F8" w14:textId="77777777" w:rsidR="000645B6" w:rsidRPr="00F81D6F" w:rsidRDefault="000645B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472F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929E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883E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3C2ADF60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9FC09" w14:textId="77777777" w:rsidR="000645B6" w:rsidRDefault="000645B6" w:rsidP="000645B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E133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4C01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7A30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FF64347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B57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A8AC8F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2BF0CFA1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505A199F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C334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5E96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58EA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DA3A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645B6" w14:paraId="3EB20912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84CD3" w14:textId="77777777" w:rsidR="000645B6" w:rsidRDefault="000645B6" w:rsidP="000645B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2A85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116C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45A9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AC62DC0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3FD5F1EC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B60A" w14:textId="77777777" w:rsidR="000645B6" w:rsidRDefault="000645B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662B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C82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2324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121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7561A98A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645B6" w14:paraId="04533D12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2CDC8" w14:textId="77777777" w:rsidR="000645B6" w:rsidRDefault="000645B6" w:rsidP="000645B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4E1F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B448" w14:textId="77777777" w:rsidR="000645B6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0C4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E42D" w14:textId="77777777" w:rsidR="000645B6" w:rsidRDefault="000645B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7C4C" w14:textId="77777777" w:rsidR="000645B6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4375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4BAD9CCB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7EA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729F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645B6" w14:paraId="3987FB32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A7FF5" w14:textId="77777777" w:rsidR="000645B6" w:rsidRDefault="000645B6" w:rsidP="000645B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981F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A6FD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2DEC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700493DE" w14:textId="77777777" w:rsidR="000645B6" w:rsidRDefault="000645B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A361" w14:textId="77777777" w:rsidR="000645B6" w:rsidRDefault="000645B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58EDCAA1" w14:textId="77777777" w:rsidR="000645B6" w:rsidRDefault="000645B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836F36" w14:textId="77777777" w:rsidR="000645B6" w:rsidRDefault="000645B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339A" w14:textId="77777777" w:rsidR="000645B6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4B46" w14:textId="77777777" w:rsidR="000645B6" w:rsidRDefault="000645B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9C56" w14:textId="77777777" w:rsidR="000645B6" w:rsidRPr="00F81D6F" w:rsidRDefault="000645B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7C43" w14:textId="77777777" w:rsidR="000645B6" w:rsidRDefault="000645B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BC7360" w14:textId="77777777" w:rsidR="000645B6" w:rsidRPr="00C60E02" w:rsidRDefault="000645B6">
      <w:pPr>
        <w:tabs>
          <w:tab w:val="left" w:pos="3768"/>
        </w:tabs>
        <w:rPr>
          <w:sz w:val="20"/>
          <w:szCs w:val="20"/>
          <w:lang w:val="ro-RO"/>
        </w:rPr>
      </w:pPr>
    </w:p>
    <w:p w14:paraId="423EACB3" w14:textId="77777777" w:rsidR="000645B6" w:rsidRDefault="000645B6" w:rsidP="004F6534">
      <w:pPr>
        <w:pStyle w:val="Heading1"/>
        <w:spacing w:line="360" w:lineRule="auto"/>
      </w:pPr>
      <w:r>
        <w:lastRenderedPageBreak/>
        <w:t>LINIA 700</w:t>
      </w:r>
    </w:p>
    <w:p w14:paraId="797428B7" w14:textId="77777777" w:rsidR="000645B6" w:rsidRDefault="000645B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645B6" w14:paraId="71CCC58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DE93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B565" w14:textId="77777777" w:rsidR="000645B6" w:rsidRDefault="000645B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D79C" w14:textId="77777777" w:rsidR="000645B6" w:rsidRDefault="000645B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2F26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49967B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9FB7" w14:textId="77777777" w:rsidR="000645B6" w:rsidRDefault="000645B6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D758" w14:textId="77777777" w:rsidR="000645B6" w:rsidRDefault="000645B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16BA" w14:textId="77777777" w:rsidR="000645B6" w:rsidRDefault="000645B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832F" w14:textId="77777777" w:rsidR="000645B6" w:rsidRDefault="000645B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82F4" w14:textId="77777777" w:rsidR="000645B6" w:rsidRDefault="000645B6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021EBAC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7B52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EA4E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934A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7FBD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AA20E5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C39E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3062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EAFB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6EAF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FEB3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49645F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0CBC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DAE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678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2484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AFCB5F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D92D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48C5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9AF7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0B3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AFD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FE58D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645B6" w14:paraId="0BB3FE3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C6D0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F37A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7F6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1DA2" w14:textId="77777777" w:rsidR="000645B6" w:rsidRDefault="000645B6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75C4D0" w14:textId="77777777" w:rsidR="000645B6" w:rsidRDefault="000645B6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4E3C" w14:textId="77777777" w:rsidR="000645B6" w:rsidRDefault="000645B6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221223" w14:textId="77777777" w:rsidR="000645B6" w:rsidRDefault="000645B6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A75A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AFB" w14:textId="77777777" w:rsidR="000645B6" w:rsidRDefault="000645B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7D5F" w14:textId="77777777" w:rsidR="000645B6" w:rsidRDefault="000645B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55B" w14:textId="77777777" w:rsidR="000645B6" w:rsidRDefault="000645B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ECCB802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D747C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68FE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AC75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CDF0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0723F6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81EA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B3B711" w14:textId="77777777" w:rsidR="000645B6" w:rsidRDefault="000645B6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BE7A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03BE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8EB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8F63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BEE3C9C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C060F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456B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D6CA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D0B6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AF9AFA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3FE2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C74C3D9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5AB0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D959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E2C7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D605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3A3F04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7E863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153F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18AE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C2BA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61022F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89C8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BBAD26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5EE6F6F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CCFD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F3AD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3805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18B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073C81F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6029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9EDD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8B15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5C6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D02244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75ED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11BDC3E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4DCF385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E33F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CEFE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75A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3090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33DB1ED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135DC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28A3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EEBF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733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DC2C5B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906D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78B2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08FF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11A7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68A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F7669C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FAA1D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EC49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6683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010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CC2B94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538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15977FB" w14:textId="77777777" w:rsidR="000645B6" w:rsidRPr="00B401EA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D4F1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E5A9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6281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E1A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695CD6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3CE54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55B7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2838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C4E9" w14:textId="77777777" w:rsidR="000645B6" w:rsidRDefault="000645B6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4DECF3" w14:textId="77777777" w:rsidR="000645B6" w:rsidRDefault="000645B6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D2A3" w14:textId="77777777" w:rsidR="000645B6" w:rsidRDefault="000645B6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1A87F12" w14:textId="77777777" w:rsidR="000645B6" w:rsidRDefault="000645B6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B6CC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811C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D036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7491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40F35F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66D8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4802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5EC0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C67D" w14:textId="77777777" w:rsidR="000645B6" w:rsidRDefault="000645B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A681FA" w14:textId="77777777" w:rsidR="000645B6" w:rsidRDefault="000645B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2220" w14:textId="77777777" w:rsidR="000645B6" w:rsidRDefault="000645B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F8AD1FB" w14:textId="77777777" w:rsidR="000645B6" w:rsidRDefault="000645B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7868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E8AC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05D8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16DF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645B6" w14:paraId="6D66917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60D1D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D6D9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F6FC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E536" w14:textId="77777777" w:rsidR="000645B6" w:rsidRDefault="000645B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0BFCEB" w14:textId="77777777" w:rsidR="000645B6" w:rsidRDefault="000645B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94F7" w14:textId="77777777" w:rsidR="000645B6" w:rsidRDefault="000645B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D49C085" w14:textId="77777777" w:rsidR="000645B6" w:rsidRDefault="000645B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A4C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0759" w14:textId="77777777" w:rsidR="000645B6" w:rsidRDefault="000645B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D731" w14:textId="77777777" w:rsidR="000645B6" w:rsidRDefault="000645B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685C" w14:textId="77777777" w:rsidR="000645B6" w:rsidRDefault="000645B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645B6" w14:paraId="3091D2D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7B922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0FA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BD16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9DAE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22E7E4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DAD7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7A628C0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C75FB88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6992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E5B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253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50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E78045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13B2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70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4144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A9F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9684D07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F484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1FCE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EFFC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B6781B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59C2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6E6C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E4AC096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A8485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CE24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FD2B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160A" w14:textId="77777777" w:rsidR="000645B6" w:rsidRDefault="000645B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FA5590C" w14:textId="77777777" w:rsidR="000645B6" w:rsidRDefault="000645B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EBE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F95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0D38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B54123B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490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A662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2A10B68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B232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048F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6EA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2E75" w14:textId="77777777" w:rsidR="000645B6" w:rsidRDefault="000645B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C093D95" w14:textId="77777777" w:rsidR="000645B6" w:rsidRDefault="000645B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595E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5A1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2A1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1CEB4EF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02F9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F59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1C8C0E8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754A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6FE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9AF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7EC0" w14:textId="77777777" w:rsidR="000645B6" w:rsidRDefault="000645B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9EA7759" w14:textId="77777777" w:rsidR="000645B6" w:rsidRDefault="000645B6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64E0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B7D385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6FC1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222C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AA8E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E8BF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55C08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645B6" w14:paraId="3D4FC308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5C65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7FE8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D2C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F56A" w14:textId="77777777" w:rsidR="000645B6" w:rsidRDefault="000645B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FDFAF68" w14:textId="77777777" w:rsidR="000645B6" w:rsidRDefault="000645B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348F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3946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1EC7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84CB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4B0A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7B50D0E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9E23F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6AA6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1B06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A247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8C8434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D6B3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72D0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4A9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3396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76E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EEBA366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2A09D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684C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1E60D78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709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FD7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69BB48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0B1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6B76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5100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639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461D" w14:textId="77777777" w:rsidR="000645B6" w:rsidRPr="00C20CA5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BABCDA" w14:textId="77777777" w:rsidR="000645B6" w:rsidRPr="00EB107D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1F7A68C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886B4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6A9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6D29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A83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0543C85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7B6E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65FEE2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E85E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FD77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BB97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55EA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EC57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AC07E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645B6" w14:paraId="7CB1D717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D1D9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77F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8CBD1D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734E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2BE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370C32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7FBB12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E15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4ED7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6552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51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59B6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C315C62" w14:textId="77777777" w:rsidR="000645B6" w:rsidRPr="00C401D9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645B6" w14:paraId="1E9CC869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59619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29F3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2DD24C8F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D865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A1B5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4F21A93E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9F8A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602D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7F89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4E70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E3D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4AF8A22B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1300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646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412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0BCF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9ABD2C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FC2CAB5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EE73920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636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FFC6984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A84D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400E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27C3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3E8A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DBD1C6F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45B6" w14:paraId="16DADBD7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722F47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809A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4434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3177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7A5935F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87F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54E50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2703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7B26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5192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361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82BE970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3090C2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5186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3C7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48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D535A90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942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3EAB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E79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9B93313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CDB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95F0" w14:textId="77777777" w:rsidR="000645B6" w:rsidRPr="00C20CA5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00703DC" w14:textId="77777777" w:rsidR="000645B6" w:rsidRPr="00EB107D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1D948F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73158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FE00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F13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5D3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13FFB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F4A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6B86B6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33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F42B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CD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DC64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CB907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30D12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645B6" w14:paraId="23178B2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165B4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7DEF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27F8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F8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2D5776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28A7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015FE4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83C5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385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CED2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F66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8D51F1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645B6" w14:paraId="2307B2B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33010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B32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8543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32DC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05E6E5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AD88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048FD6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3DF0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01AC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E307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383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78A6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60F0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FBC39F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645B6" w14:paraId="24A7167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BF35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5A13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4A0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034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2C39CE0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E4C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73F5A0A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2911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5FB2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066E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90D7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E4AB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53AAE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DD8E3C7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45B6" w14:paraId="6B3389D7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5D6E1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550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8900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7E1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7E484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47F7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A14D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E74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921D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32C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26C111A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8E23F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96C4F86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645B6" w14:paraId="4512AD4D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BE5DB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DA0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0ADE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AA76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8A331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5C2A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8A6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944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1E3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B70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B87F345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C627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9AAB5F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645B6" w14:paraId="160E570E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F3923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EF93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979F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7199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A39D552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35A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085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8438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72B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79C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C71D8DA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8E0D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1F74491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645B6" w14:paraId="421947BB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E6889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2F4D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8D83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433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1127ACC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CEE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FF687CB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72E8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E0EE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0291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7B7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AA21B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9B4C8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645B6" w14:paraId="20ACCF0D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19A23" w14:textId="77777777" w:rsidR="000645B6" w:rsidRDefault="000645B6" w:rsidP="000645B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1C51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FC9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B474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E8BA06D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7113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F34C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54CB" w14:textId="77777777" w:rsidR="000645B6" w:rsidRDefault="000645B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D3B3" w14:textId="77777777" w:rsidR="000645B6" w:rsidRDefault="000645B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5FB4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168E2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41A6E6" w14:textId="77777777" w:rsidR="000645B6" w:rsidRDefault="000645B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08FE530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7643DEC" w14:textId="77777777" w:rsidR="000645B6" w:rsidRDefault="000645B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BA83F9B" w14:textId="77777777" w:rsidR="000645B6" w:rsidRDefault="000645B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645B6" w14:paraId="5E811F23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CF1FB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E766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1D41" w14:textId="77777777" w:rsidR="000645B6" w:rsidRPr="001304AF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215A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6505243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A2A4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1C404C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4DB91D5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346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756D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E01" w14:textId="77777777" w:rsidR="000645B6" w:rsidRPr="001304AF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D2F4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80A306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AE27E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0CFAFED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A9CDAC2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645B6" w14:paraId="2574CA6E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479AD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B445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8D69" w14:textId="77777777" w:rsidR="000645B6" w:rsidRPr="001304AF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E6E4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9B621C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CF98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A9BEB23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A986D4A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85FB" w14:textId="77777777" w:rsidR="000645B6" w:rsidRDefault="000645B6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9658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9599" w14:textId="77777777" w:rsidR="000645B6" w:rsidRPr="001304AF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CA13" w14:textId="77777777" w:rsidR="000645B6" w:rsidRDefault="000645B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91D49" w14:textId="77777777" w:rsidR="000645B6" w:rsidRDefault="000645B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C853FF4" w14:textId="77777777" w:rsidR="000645B6" w:rsidRDefault="000645B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EF34398" w14:textId="77777777" w:rsidR="000645B6" w:rsidRDefault="000645B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645B6" w14:paraId="06BC90FA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697E2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7C3D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3140069" w14:textId="77777777" w:rsidR="000645B6" w:rsidRDefault="000645B6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8439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74DF" w14:textId="77777777" w:rsidR="000645B6" w:rsidRDefault="000645B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653953B8" w14:textId="77777777" w:rsidR="000645B6" w:rsidRDefault="000645B6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A956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2CDF" w14:textId="77777777" w:rsidR="000645B6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3EAE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609F" w14:textId="77777777" w:rsidR="000645B6" w:rsidRPr="001304AF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6B36" w14:textId="77777777" w:rsidR="000645B6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5B9FA" w14:textId="77777777" w:rsidR="000645B6" w:rsidRDefault="000645B6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0645B6" w14:paraId="2F0204EF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828B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B90E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2E85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7564" w14:textId="77777777" w:rsidR="000645B6" w:rsidRDefault="000645B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4557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D13" w14:textId="77777777" w:rsidR="000645B6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4AA9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8EE0E30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448" w14:textId="77777777" w:rsidR="000645B6" w:rsidRPr="001304AF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0484" w14:textId="77777777" w:rsidR="000645B6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0645B6" w14:paraId="4DE8C271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41B83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76DD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C2F1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7C68" w14:textId="77777777" w:rsidR="000645B6" w:rsidRDefault="000645B6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6824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F60F" w14:textId="77777777" w:rsidR="000645B6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7425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64368FD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7891" w14:textId="77777777" w:rsidR="000645B6" w:rsidRPr="001304AF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3787" w14:textId="77777777" w:rsidR="000645B6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19C229E" w14:textId="77777777" w:rsidR="000645B6" w:rsidRPr="00B56D0E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645B6" w14:paraId="455652CB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847FB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DB5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173869C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795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AFB7" w14:textId="77777777" w:rsidR="000645B6" w:rsidRDefault="000645B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C398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55F8" w14:textId="77777777" w:rsidR="000645B6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C3F6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AF67" w14:textId="77777777" w:rsidR="000645B6" w:rsidRPr="001304AF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FC9" w14:textId="77777777" w:rsidR="000645B6" w:rsidRPr="00175A24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645B6" w14:paraId="2D9A0EB4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3083F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0BD7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FE2FE5D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05A8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F000" w14:textId="77777777" w:rsidR="000645B6" w:rsidRDefault="000645B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EE0A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EC1" w14:textId="77777777" w:rsidR="000645B6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8C51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0972" w14:textId="77777777" w:rsidR="000645B6" w:rsidRPr="001304AF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245D" w14:textId="77777777" w:rsidR="000645B6" w:rsidRPr="00175A24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645B6" w14:paraId="698392C3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2E03E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5DA0" w14:textId="77777777" w:rsidR="000645B6" w:rsidRDefault="000645B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9851" w14:textId="77777777" w:rsidR="000645B6" w:rsidRDefault="000645B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496C" w14:textId="77777777" w:rsidR="000645B6" w:rsidRDefault="000645B6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8097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EFD7DA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AC7A" w14:textId="77777777" w:rsidR="000645B6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7579" w14:textId="77777777" w:rsidR="000645B6" w:rsidRDefault="000645B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82CB" w14:textId="77777777" w:rsidR="000645B6" w:rsidRPr="001304AF" w:rsidRDefault="000645B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6570" w14:textId="77777777" w:rsidR="000645B6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DE3C4D" w14:textId="77777777" w:rsidR="000645B6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C1BCF" w14:textId="77777777" w:rsidR="000645B6" w:rsidRPr="00175A24" w:rsidRDefault="000645B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645B6" w14:paraId="1BD5A10E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23660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0487" w14:textId="77777777" w:rsidR="000645B6" w:rsidRDefault="000645B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680F" w14:textId="77777777" w:rsidR="000645B6" w:rsidRDefault="000645B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106C" w14:textId="77777777" w:rsidR="000645B6" w:rsidRDefault="000645B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BEB436" w14:textId="77777777" w:rsidR="000645B6" w:rsidRDefault="000645B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3F33" w14:textId="77777777" w:rsidR="000645B6" w:rsidRDefault="000645B6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C98197" w14:textId="77777777" w:rsidR="000645B6" w:rsidRDefault="000645B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D36" w14:textId="77777777" w:rsidR="000645B6" w:rsidRDefault="000645B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42AB" w14:textId="77777777" w:rsidR="000645B6" w:rsidRDefault="000645B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49A1" w14:textId="77777777" w:rsidR="000645B6" w:rsidRDefault="000645B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5F1B" w14:textId="77777777" w:rsidR="000645B6" w:rsidRDefault="000645B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F482CD" w14:textId="77777777" w:rsidR="000645B6" w:rsidRDefault="000645B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AACD8" w14:textId="77777777" w:rsidR="000645B6" w:rsidRDefault="000645B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645B6" w14:paraId="19461A46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04D9B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2400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F508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165D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0A6BB31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EC45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DFBFA7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2B92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3D38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5FE0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0451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7E7FA7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3F68C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645B6" w14:paraId="6C342DF2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AB8DC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AA0F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EFF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758C" w14:textId="77777777" w:rsidR="000645B6" w:rsidRDefault="000645B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7052539" w14:textId="77777777" w:rsidR="000645B6" w:rsidRDefault="000645B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B95F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E15E29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D0E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BAD7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7B08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D332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61794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3709E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645B6" w14:paraId="30C225AB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380DF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AA7A" w14:textId="77777777" w:rsidR="000645B6" w:rsidRDefault="000645B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DE65" w14:textId="77777777" w:rsidR="000645B6" w:rsidRDefault="000645B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7486" w14:textId="77777777" w:rsidR="000645B6" w:rsidRDefault="000645B6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1C7C" w14:textId="77777777" w:rsidR="000645B6" w:rsidRDefault="000645B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98C9" w14:textId="77777777" w:rsidR="000645B6" w:rsidRDefault="000645B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BC1" w14:textId="77777777" w:rsidR="000645B6" w:rsidRDefault="000645B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9DC2B2A" w14:textId="77777777" w:rsidR="000645B6" w:rsidRDefault="000645B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D46F" w14:textId="77777777" w:rsidR="000645B6" w:rsidRPr="001304AF" w:rsidRDefault="000645B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688F" w14:textId="77777777" w:rsidR="000645B6" w:rsidRDefault="000645B6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645B6" w14:paraId="329925AB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BE44B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DC8C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24D6D5C1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205B" w14:textId="77777777" w:rsidR="000645B6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3BB2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2B37E013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0C86" w14:textId="77777777" w:rsidR="000645B6" w:rsidRPr="00175A7C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3F6F" w14:textId="77777777" w:rsidR="000645B6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522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87C" w14:textId="77777777" w:rsidR="000645B6" w:rsidRPr="001304AF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A30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645B6" w14:paraId="2C4C9389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6EFFB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4861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CB2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FFFD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09B7942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A57B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9E4249F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9F6F" w14:textId="77777777" w:rsidR="000645B6" w:rsidRPr="00CA3079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3D98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A2A5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7726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84CA2B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645B6" w14:paraId="023954D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4C64A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BE5A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64E68C0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505D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C59F" w14:textId="77777777" w:rsidR="000645B6" w:rsidRDefault="000645B6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822354" w14:textId="77777777" w:rsidR="000645B6" w:rsidRPr="00180EA2" w:rsidRDefault="000645B6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1AB1" w14:textId="77777777" w:rsidR="000645B6" w:rsidRDefault="000645B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D597" w14:textId="77777777" w:rsidR="000645B6" w:rsidRPr="00CA3079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ACD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261D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DFA1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E90D11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AA6F607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645B6" w14:paraId="5E053F6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998D2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97C5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2520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1E2F" w14:textId="77777777" w:rsidR="000645B6" w:rsidRDefault="000645B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86B795" w14:textId="77777777" w:rsidR="000645B6" w:rsidRDefault="000645B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A60C" w14:textId="77777777" w:rsidR="000645B6" w:rsidRDefault="000645B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8D0" w14:textId="77777777" w:rsidR="000645B6" w:rsidRPr="00CA3079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2DDC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B2B1089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39C6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140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D0C285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EC3199F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BAB02B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645B6" w14:paraId="019B8B34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F48B0" w14:textId="77777777" w:rsidR="000645B6" w:rsidRDefault="000645B6" w:rsidP="000645B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46BB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2FA6" w14:textId="77777777" w:rsidR="000645B6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A98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D3E834A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7EF6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8F64502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AC24CEB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D97F" w14:textId="77777777" w:rsidR="000645B6" w:rsidRPr="00CA3079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9602" w14:textId="77777777" w:rsidR="000645B6" w:rsidRDefault="000645B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9F64" w14:textId="77777777" w:rsidR="000645B6" w:rsidRPr="001304AF" w:rsidRDefault="000645B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946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D94557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645FC50" w14:textId="77777777" w:rsidR="000645B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5ED7483" w14:textId="77777777" w:rsidR="000645B6" w:rsidRPr="00B71446" w:rsidRDefault="000645B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737F38D" w14:textId="77777777" w:rsidR="000645B6" w:rsidRDefault="000645B6">
      <w:pPr>
        <w:tabs>
          <w:tab w:val="left" w:pos="6382"/>
        </w:tabs>
        <w:rPr>
          <w:sz w:val="20"/>
        </w:rPr>
      </w:pPr>
    </w:p>
    <w:p w14:paraId="3C76E40F" w14:textId="77777777" w:rsidR="000645B6" w:rsidRDefault="000645B6" w:rsidP="00B52218">
      <w:pPr>
        <w:pStyle w:val="Heading1"/>
        <w:spacing w:line="360" w:lineRule="auto"/>
      </w:pPr>
      <w:r>
        <w:t>LINIA 704</w:t>
      </w:r>
    </w:p>
    <w:p w14:paraId="3817F96D" w14:textId="77777777" w:rsidR="000645B6" w:rsidRDefault="000645B6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645B6" w14:paraId="5EE1045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8AC9C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8043" w14:textId="77777777" w:rsidR="000645B6" w:rsidRDefault="000645B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24F6EE5" w14:textId="77777777" w:rsidR="000645B6" w:rsidRDefault="000645B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7E3" w14:textId="77777777" w:rsidR="000645B6" w:rsidRPr="00E4080B" w:rsidRDefault="000645B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515B" w14:textId="77777777" w:rsidR="000645B6" w:rsidRDefault="000645B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988ED7F" w14:textId="77777777" w:rsidR="000645B6" w:rsidRDefault="000645B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E805" w14:textId="77777777" w:rsidR="000645B6" w:rsidRDefault="000645B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DB36" w14:textId="77777777" w:rsidR="000645B6" w:rsidRPr="00E4080B" w:rsidRDefault="000645B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6D4" w14:textId="77777777" w:rsidR="000645B6" w:rsidRDefault="000645B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D1F2F2F" w14:textId="77777777" w:rsidR="000645B6" w:rsidRDefault="000645B6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F272" w14:textId="77777777" w:rsidR="000645B6" w:rsidRPr="00E4080B" w:rsidRDefault="000645B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C71E" w14:textId="77777777" w:rsidR="000645B6" w:rsidRPr="001467E0" w:rsidRDefault="000645B6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49C395" w14:textId="77777777" w:rsidR="000645B6" w:rsidRPr="00C00026" w:rsidRDefault="000645B6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83B019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170CC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3C78" w14:textId="77777777" w:rsidR="000645B6" w:rsidRDefault="000645B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92E6" w14:textId="77777777" w:rsidR="000645B6" w:rsidRPr="00E4080B" w:rsidRDefault="000645B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4A16" w14:textId="77777777" w:rsidR="000645B6" w:rsidRDefault="000645B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6F8013C" w14:textId="77777777" w:rsidR="000645B6" w:rsidRDefault="000645B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354536F" w14:textId="77777777" w:rsidR="000645B6" w:rsidRDefault="000645B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8DE1" w14:textId="77777777" w:rsidR="000645B6" w:rsidRDefault="000645B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F8A9" w14:textId="77777777" w:rsidR="000645B6" w:rsidRPr="00E4080B" w:rsidRDefault="000645B6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320C" w14:textId="77777777" w:rsidR="000645B6" w:rsidRDefault="000645B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194" w14:textId="77777777" w:rsidR="000645B6" w:rsidRPr="00E4080B" w:rsidRDefault="000645B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5120" w14:textId="77777777" w:rsidR="000645B6" w:rsidRDefault="000645B6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3E1218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96E01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D5FD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22C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62B7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2E8F36D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CF7A7C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B161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90E8" w14:textId="77777777" w:rsidR="000645B6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F6BC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7E0F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7A4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AB6DA1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FEE71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3A19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8AC7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C8E4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40F8914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0A8B3A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412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2A0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8E0A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B720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27E2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5C62E2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D9D87B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D9FF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A61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46E9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900333B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BA4F6C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DF24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3A20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B37E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8C1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881A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78AF52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E6614B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822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E54DAAD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263F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FB0E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C7D1C74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7C35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6F0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2E6E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365F23F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53F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1D31" w14:textId="77777777" w:rsidR="000645B6" w:rsidRPr="001467E0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B6A955" w14:textId="77777777" w:rsidR="000645B6" w:rsidRPr="008D7F2C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B3BA63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EA9EE5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A1F6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6F85459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F73" w14:textId="77777777" w:rsidR="000645B6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E95" w14:textId="77777777" w:rsidR="000645B6" w:rsidRDefault="000645B6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C610F9E" w14:textId="77777777" w:rsidR="000645B6" w:rsidRDefault="000645B6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2A45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54EF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33AE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98E9" w14:textId="77777777" w:rsidR="000645B6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28D7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45B6" w14:paraId="4281223B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651574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CBD3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187A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A3FE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536FD11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2970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8EFB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1AE2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38EE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BA5C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477EBF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AFDDC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C541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0A7B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EF8A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1717FB0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54C3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8C7DCE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0DD3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DCA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9AE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063F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07728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645B6" w14:paraId="35A84A6F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3F936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52FA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09CD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D429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6342F2B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4B48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C7A5" w14:textId="77777777" w:rsidR="000645B6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F183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1011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6872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239216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645B6" w14:paraId="644665AD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C424B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F309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9E87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56FE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071FB9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C0B1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E520E4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9574" w14:textId="77777777" w:rsidR="000645B6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800D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1E55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1C7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BDA66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645B6" w14:paraId="5D8EC3B6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789E4" w14:textId="77777777" w:rsidR="000645B6" w:rsidRDefault="000645B6" w:rsidP="000645B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ED2F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F991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132F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37ADF0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D568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BFF57D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75CF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3EEB" w14:textId="77777777" w:rsidR="000645B6" w:rsidRDefault="000645B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AA77" w14:textId="77777777" w:rsidR="000645B6" w:rsidRPr="00E4080B" w:rsidRDefault="000645B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830D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F7240" w14:textId="77777777" w:rsidR="000645B6" w:rsidRDefault="000645B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8F6FB60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5E12AA93" w14:textId="77777777" w:rsidR="000645B6" w:rsidRDefault="000645B6" w:rsidP="00F0370D">
      <w:pPr>
        <w:pStyle w:val="Heading1"/>
        <w:spacing w:line="360" w:lineRule="auto"/>
      </w:pPr>
      <w:r>
        <w:t>LINIA 800</w:t>
      </w:r>
    </w:p>
    <w:p w14:paraId="0D26B381" w14:textId="77777777" w:rsidR="000645B6" w:rsidRDefault="000645B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45B6" w14:paraId="542801E5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1722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40D4" w14:textId="77777777" w:rsidR="000645B6" w:rsidRDefault="000645B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D7D1" w14:textId="77777777" w:rsidR="000645B6" w:rsidRPr="001161EA" w:rsidRDefault="000645B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1563" w14:textId="77777777" w:rsidR="000645B6" w:rsidRDefault="000645B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D55419" w14:textId="77777777" w:rsidR="000645B6" w:rsidRDefault="000645B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3AD1" w14:textId="77777777" w:rsidR="000645B6" w:rsidRDefault="000645B6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47F5" w14:textId="77777777" w:rsidR="000645B6" w:rsidRPr="001161EA" w:rsidRDefault="000645B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484A" w14:textId="77777777" w:rsidR="000645B6" w:rsidRDefault="000645B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00E6" w14:textId="77777777" w:rsidR="000645B6" w:rsidRPr="008D08DE" w:rsidRDefault="000645B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2C01" w14:textId="77777777" w:rsidR="000645B6" w:rsidRDefault="000645B6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E595FF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9ED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4543" w14:textId="77777777" w:rsidR="000645B6" w:rsidRDefault="000645B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01EA" w14:textId="77777777" w:rsidR="000645B6" w:rsidRPr="001161EA" w:rsidRDefault="000645B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6165" w14:textId="77777777" w:rsidR="000645B6" w:rsidRDefault="000645B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EB5567" w14:textId="77777777" w:rsidR="000645B6" w:rsidRDefault="000645B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37F8" w14:textId="77777777" w:rsidR="000645B6" w:rsidRDefault="000645B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FFFB" w14:textId="77777777" w:rsidR="000645B6" w:rsidRPr="001161EA" w:rsidRDefault="000645B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26B0" w14:textId="77777777" w:rsidR="000645B6" w:rsidRDefault="000645B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F3FF" w14:textId="77777777" w:rsidR="000645B6" w:rsidRPr="008D08DE" w:rsidRDefault="000645B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511C" w14:textId="77777777" w:rsidR="000645B6" w:rsidRDefault="000645B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2814502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24F4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9FC1" w14:textId="77777777" w:rsidR="000645B6" w:rsidRDefault="000645B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4D02" w14:textId="77777777" w:rsidR="000645B6" w:rsidRPr="001161EA" w:rsidRDefault="000645B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31C5" w14:textId="77777777" w:rsidR="000645B6" w:rsidRDefault="000645B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F45B76" w14:textId="77777777" w:rsidR="000645B6" w:rsidRDefault="000645B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924F" w14:textId="77777777" w:rsidR="000645B6" w:rsidRDefault="000645B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D5BC" w14:textId="77777777" w:rsidR="000645B6" w:rsidRPr="001161EA" w:rsidRDefault="000645B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82DC" w14:textId="77777777" w:rsidR="000645B6" w:rsidRDefault="000645B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0B9D" w14:textId="77777777" w:rsidR="000645B6" w:rsidRPr="008D08DE" w:rsidRDefault="000645B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549C5" w14:textId="77777777" w:rsidR="000645B6" w:rsidRDefault="000645B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BEC34" w14:textId="77777777" w:rsidR="000645B6" w:rsidRDefault="000645B6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645B6" w:rsidRPr="00A8307A" w14:paraId="798E0FFA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2775" w14:textId="77777777" w:rsidR="000645B6" w:rsidRPr="00A75A00" w:rsidRDefault="000645B6" w:rsidP="000645B6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8326" w14:textId="77777777" w:rsidR="000645B6" w:rsidRPr="00A8307A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4C3B" w14:textId="77777777" w:rsidR="000645B6" w:rsidRPr="00A8307A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3DFD" w14:textId="77777777" w:rsidR="000645B6" w:rsidRPr="00A8307A" w:rsidRDefault="000645B6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E27C" w14:textId="77777777" w:rsidR="000645B6" w:rsidRDefault="000645B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C38523" w14:textId="77777777" w:rsidR="000645B6" w:rsidRDefault="000645B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5D7849A" w14:textId="77777777" w:rsidR="000645B6" w:rsidRDefault="000645B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06EF91" w14:textId="77777777" w:rsidR="000645B6" w:rsidRDefault="000645B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95E5" w14:textId="77777777" w:rsidR="000645B6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54B9" w14:textId="77777777" w:rsidR="000645B6" w:rsidRPr="00A8307A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1193" w14:textId="77777777" w:rsidR="000645B6" w:rsidRPr="00A8307A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22278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14F5B" w14:textId="77777777" w:rsidR="000645B6" w:rsidRPr="00A8307A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645B6" w:rsidRPr="00A8307A" w14:paraId="1383F4FD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D351" w14:textId="77777777" w:rsidR="000645B6" w:rsidRPr="00A75A00" w:rsidRDefault="000645B6" w:rsidP="000645B6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C109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0F464B8" w14:textId="77777777" w:rsidR="000645B6" w:rsidRPr="00A8307A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906F" w14:textId="77777777" w:rsidR="000645B6" w:rsidRPr="00A8307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9E88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4823A7B0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F470" w14:textId="77777777" w:rsidR="000645B6" w:rsidRDefault="000645B6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3CEF" w14:textId="77777777" w:rsidR="000645B6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8B46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4B3A5DD" w14:textId="77777777" w:rsidR="000645B6" w:rsidRPr="00A8307A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EFA49" w14:textId="77777777" w:rsidR="000645B6" w:rsidRPr="00A8307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84AE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62EFF6" w14:textId="77777777" w:rsidR="000645B6" w:rsidRDefault="000645B6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3B9C87CF" w14:textId="77777777" w:rsidR="000645B6" w:rsidRDefault="000645B6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7F12E910" w14:textId="77777777" w:rsidR="000645B6" w:rsidRDefault="000645B6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645B6" w14:paraId="3F7ED47B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A5039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B08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E0F5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E2AE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8991895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122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3F7980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D64D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27A8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3026" w14:textId="77777777" w:rsidR="000645B6" w:rsidRPr="008D08DE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ECA9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645B6" w14:paraId="282B6D86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A384A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6545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E19B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D379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5438C78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452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B5CB7A1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EFD6D28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B51974A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42599D2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18AE003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9AF3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72D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C3FB" w14:textId="77777777" w:rsidR="000645B6" w:rsidRPr="008D08DE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5B97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398FDDF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573F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8CBE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2FD7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0446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E1F8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E0B5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BBD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BD09" w14:textId="77777777" w:rsidR="000645B6" w:rsidRPr="008D08DE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F822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5FF8D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99DD7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45B6" w14:paraId="2B4213D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039C4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E14E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43A8" w14:textId="77777777" w:rsidR="000645B6" w:rsidRPr="001161EA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4118" w14:textId="77777777" w:rsidR="000645B6" w:rsidRDefault="000645B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3758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0E1A" w14:textId="77777777" w:rsidR="000645B6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BAD5" w14:textId="77777777" w:rsidR="000645B6" w:rsidRDefault="000645B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0D8" w14:textId="77777777" w:rsidR="000645B6" w:rsidRPr="008D08DE" w:rsidRDefault="000645B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4DC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24B653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33EEE" w14:textId="77777777" w:rsidR="000645B6" w:rsidRDefault="000645B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45B6" w14:paraId="3B20E99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F0D39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471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60DC" w14:textId="77777777" w:rsidR="000645B6" w:rsidRPr="001161EA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8A7F" w14:textId="77777777" w:rsidR="000645B6" w:rsidRDefault="000645B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1B47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6E5A" w14:textId="77777777" w:rsidR="000645B6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3A55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74DF" w14:textId="77777777" w:rsidR="000645B6" w:rsidRPr="008D08DE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4602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9A101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27AE1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645B6" w14:paraId="4068C2E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D6C1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9755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A725DCA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D3EA" w14:textId="77777777" w:rsidR="000645B6" w:rsidRPr="001161EA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A76E" w14:textId="77777777" w:rsidR="000645B6" w:rsidRDefault="000645B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E42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65C3" w14:textId="77777777" w:rsidR="000645B6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D73C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A21" w14:textId="77777777" w:rsidR="000645B6" w:rsidRPr="008D08DE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9BF4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8C0F9DD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AA51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1BAC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6C8D" w14:textId="77777777" w:rsidR="000645B6" w:rsidRPr="001161EA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399D" w14:textId="77777777" w:rsidR="000645B6" w:rsidRDefault="000645B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EE16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DEA8B9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75CE" w14:textId="77777777" w:rsidR="000645B6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D4F" w14:textId="77777777" w:rsidR="000645B6" w:rsidRDefault="000645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A8A3" w14:textId="77777777" w:rsidR="000645B6" w:rsidRPr="008D08DE" w:rsidRDefault="000645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65C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CE95AF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1589B" w14:textId="77777777" w:rsidR="000645B6" w:rsidRDefault="000645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45B6" w14:paraId="3B4955D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E7F09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3789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769C" w14:textId="77777777" w:rsidR="000645B6" w:rsidRPr="001161EA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1178" w14:textId="77777777" w:rsidR="000645B6" w:rsidRDefault="000645B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F76B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A102" w14:textId="77777777" w:rsidR="000645B6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9B1A" w14:textId="77777777" w:rsidR="000645B6" w:rsidRDefault="000645B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1F6" w14:textId="77777777" w:rsidR="000645B6" w:rsidRPr="008D08DE" w:rsidRDefault="000645B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4914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24E85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B1E62" w14:textId="77777777" w:rsidR="000645B6" w:rsidRDefault="000645B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645B6" w14:paraId="501D36B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DFFF5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2FE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B77" w14:textId="77777777" w:rsidR="000645B6" w:rsidRPr="001161EA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08C1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BA9D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0575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CF9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33A3" w14:textId="77777777" w:rsidR="000645B6" w:rsidRPr="008D08DE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AC56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C3AF4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E8911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45B6" w14:paraId="02FFA48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875F4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CDF6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124F" w14:textId="77777777" w:rsidR="000645B6" w:rsidRPr="001161EA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4688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7D1D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B5893BB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50BD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3A67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4FCA" w14:textId="77777777" w:rsidR="000645B6" w:rsidRPr="008D08DE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F870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E46D7E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684BD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1005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3A0" w14:textId="77777777" w:rsidR="000645B6" w:rsidRPr="001161EA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09BA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8D8EDEE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044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25F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4F0B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F3F2C3D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18CC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E84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3819520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6E0F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2D5A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D18D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F1CE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E282EBF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3718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682B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E1EF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0B1C5D07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88CB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B6E1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78D25E63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2E01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A8AB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B1EA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3958" w14:textId="77777777" w:rsidR="000645B6" w:rsidRDefault="000645B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EF4CEEA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E138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DEB6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BCE4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6E3D4952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CE78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8D9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FB312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3525854B" w14:textId="77777777" w:rsidR="000645B6" w:rsidRDefault="000645B6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7B775A38" w14:textId="77777777" w:rsidR="000645B6" w:rsidRDefault="000645B6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2CCD1D97" w14:textId="77777777" w:rsidR="000645B6" w:rsidRDefault="000645B6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53F4FE73" w14:textId="77777777" w:rsidR="000645B6" w:rsidRPr="009F2F6A" w:rsidRDefault="000645B6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0645B6" w14:paraId="4268C09E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BE949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6FF5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ED0E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73B" w14:textId="77777777" w:rsidR="000645B6" w:rsidRDefault="000645B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0DACA19" w14:textId="77777777" w:rsidR="000645B6" w:rsidRDefault="000645B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D7A1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1E51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F9AB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7F9F2B4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DE92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788F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B8C4815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24FDB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51F6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632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F1D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BEAC1F0" w14:textId="77777777" w:rsidR="000645B6" w:rsidRDefault="000645B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C2B9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20DEF6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8691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49E" w14:textId="77777777" w:rsidR="000645B6" w:rsidRDefault="000645B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1001" w14:textId="77777777" w:rsidR="000645B6" w:rsidRDefault="000645B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CF73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536DDC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A46CC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126ACA97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25EACB77" w14:textId="77777777" w:rsidR="000645B6" w:rsidRDefault="000645B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645B6" w14:paraId="5CAC491F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61BC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8C7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9B26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E15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EE8921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9B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614AD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1240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CE6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401B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261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0623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B4258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811890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13C3E170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0645B6" w14:paraId="15600032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E1662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8B8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E49D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11A8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46C43D4" w14:textId="77777777" w:rsidR="000645B6" w:rsidRPr="008B2519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82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0C04A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225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925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6986" w14:textId="77777777" w:rsidR="000645B6" w:rsidRPr="008D08DE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29F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45B6" w14:paraId="3A5353CC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428A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41C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88FF7C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BB79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DD4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6AFD0F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0EE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8CD4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789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B91C" w14:textId="77777777" w:rsidR="000645B6" w:rsidRPr="008D08DE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491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6784ABD9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27B6C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AE8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72FF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2A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E5E237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635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217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1E7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EEF5AB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900D" w14:textId="77777777" w:rsidR="000645B6" w:rsidRPr="008D08DE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0D9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75F65FFC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18FCD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A1DD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4E77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107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E67B36B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DC9A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7CDB36C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7E7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28AB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1CB6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DDF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645B6" w14:paraId="7F0E8E6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D4DCC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3956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9B38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7A4D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0BDB656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DD54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41FC26B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7A16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512C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AC8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8009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645B6" w14:paraId="330A42ED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98A3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2B70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17DD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719F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D12AFCF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8A3D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109731AF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D327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4B11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B74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F9C9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0645B6" w14:paraId="601E4D72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64CB3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374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BCB5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74DF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1557870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2A0C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462BBB2B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2BED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EBA1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52BD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891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0645B6" w14:paraId="14E7EB6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E087A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DFAD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C1E5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440F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46AD36F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16F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3603490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BEAC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AA5F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C8D8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C124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56123E2B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0645B6" w14:paraId="7CA306C1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E00CB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3EB2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E90F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DFB4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435F4F4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F215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1D0DE75F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F5E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DF27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C543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A355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1E7CB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44F63083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33AFDC4B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0645B6" w14:paraId="3F1F6816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70E54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BDD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B4D6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0A2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45D16FF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D456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A9945A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3CAD018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CDA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D841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20FB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488E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F1D5D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7106784F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204274E6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308B5B52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D3B225E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10A2583A" w14:textId="77777777" w:rsidR="000645B6" w:rsidRPr="009472C0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0645B6" w14:paraId="278E8D7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8E49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5F6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A98F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BFD2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607B234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69B5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0E7FFF0D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5556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B49E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DE6D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AF3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645B6" w14:paraId="21D4468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5E91F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A68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D77A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36CA" w14:textId="77777777" w:rsidR="000645B6" w:rsidRDefault="000645B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961CA8F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E6E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03C4B40A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A3B3" w14:textId="77777777" w:rsidR="000645B6" w:rsidRPr="001161EA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C91F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5B7E" w14:textId="77777777" w:rsidR="000645B6" w:rsidRPr="008D08DE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B136" w14:textId="77777777" w:rsidR="000645B6" w:rsidRDefault="000645B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645B6" w14:paraId="74E2D0FB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35235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3E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B1C9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3B1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061ED38" w14:textId="77777777" w:rsidR="000645B6" w:rsidRDefault="000645B6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4282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C21B7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A389F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2F8D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33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0D6A" w14:textId="77777777" w:rsidR="000645B6" w:rsidRPr="008D08DE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711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4CD060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0645B6" w14:paraId="2E14BAF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832C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F76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EE9A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6F06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5F1D144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5649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1B34F2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D64C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5C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1D4" w14:textId="77777777" w:rsidR="000645B6" w:rsidRPr="008D08DE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56C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D723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0645B6" w14:paraId="2B77C059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4AAA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D99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E7FF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E453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A210F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417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E8A655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BE48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AD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C76F" w14:textId="77777777" w:rsidR="000645B6" w:rsidRPr="008D08DE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BB2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67C9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0645B6" w14:paraId="38567CC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ACEFB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32F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5DDC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2A3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1F6628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D630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BB81E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3816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47A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E38D" w14:textId="77777777" w:rsidR="000645B6" w:rsidRPr="008D08DE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8B2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D962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0645B6" w14:paraId="30304DC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EE9D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B26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DB7A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9F8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35C1F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B6C3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9619C0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C76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A8F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40F4" w14:textId="77777777" w:rsidR="000645B6" w:rsidRPr="008D08DE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9FF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4947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0645B6" w14:paraId="74AE91B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3CB9D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327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85F9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88A3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058D4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1815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27EDC82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95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17A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5DD3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40B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645B6" w14:paraId="2D04F92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9DBE5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D11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EEBF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EB7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589C3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4E2" w14:textId="77777777" w:rsidR="000645B6" w:rsidRDefault="000645B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018F8D9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E299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F46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8B9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9918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645B6" w14:paraId="13D304F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7E374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A42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F27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7C9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10CA5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D78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3BE6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D42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24D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402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B06B67F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36DC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152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DC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348C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D1A37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14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A95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05D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C826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43F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8486E98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3F67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DBE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920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C1B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9B07F0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65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D40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9A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B054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515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645B6" w14:paraId="069B0BAC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7A93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CD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5432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B7F7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79423E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113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9E17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AA1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87CE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B3F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1F0A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0645B6" w14:paraId="59D00C1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B6B6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FE7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45D0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13B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74C3BF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4AA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7EBDC5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C082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EDB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E2BE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7BB2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545525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F7515B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645B6" w14:paraId="2B561F4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BAD3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91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1231D86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0D50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6F61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44DAB9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FB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8B1D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B8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4BA2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6DC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BC42A9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0645B6" w14:paraId="0F4E6FB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B482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E9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AA4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4D92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5EA378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0CB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4F7B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EA9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295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7BCB" w14:textId="77777777" w:rsidR="000645B6" w:rsidRDefault="000645B6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E0765" w14:textId="77777777" w:rsidR="000645B6" w:rsidRDefault="000645B6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0645B6" w14:paraId="7C08094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02734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E0E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CF6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138B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657DCE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3E8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69BC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F69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AA0D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587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F952FA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95BEF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CA0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243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018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1FF820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AEE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409A8F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EB84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1F9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A845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0C52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D9AE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E6C6615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645B6" w14:paraId="30BA755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14B5F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361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854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862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9591CF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624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353155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DA1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46D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2756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7A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4BBA0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EB04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82EA69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645B6" w14:paraId="5A21042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3FC71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E9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744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833" w14:textId="77777777" w:rsidR="000645B6" w:rsidRDefault="000645B6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442D40" w14:textId="77777777" w:rsidR="000645B6" w:rsidRDefault="000645B6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2D9" w14:textId="77777777" w:rsidR="000645B6" w:rsidRDefault="000645B6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D95FC0" w14:textId="77777777" w:rsidR="000645B6" w:rsidRDefault="000645B6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1866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E1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1C0CEF4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4F9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E2C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0538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0645B6" w14:paraId="1789E55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87EF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ACA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E02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35AC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83EAE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E5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6BDF8FE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FE36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67B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81F7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BA3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0645B6" w14:paraId="1822549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0C221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3F5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92F1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E7D8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6CF71A" w14:textId="77777777" w:rsidR="000645B6" w:rsidRDefault="000645B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6BAC" w14:textId="77777777" w:rsidR="000645B6" w:rsidRDefault="000645B6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3F8D69" w14:textId="77777777" w:rsidR="000645B6" w:rsidRDefault="000645B6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7720CC8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F7D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766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AFB4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552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6E9710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4112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48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B1B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56F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EFD0C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C2C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222DA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5B3D2B1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F4A2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DE8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3F5B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5D20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0645B6" w14:paraId="54D7FA9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15881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339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2E5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D958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56C9C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C13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AF151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07CA44A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1814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ADC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7919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5E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0645B6" w14:paraId="41117E7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4798B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C6C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8EBE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EFAF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F0CC3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2F7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E6F25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E4B4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9E3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639F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C652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7FF7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645B6" w14:paraId="3A2AB84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D27B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8AA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E2D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43C6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69CB89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20F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31B3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64C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4FAA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E6E7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E03F5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645B6" w14:paraId="292878E0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B5ED2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638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DF3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7BD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67347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4E2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84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28F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7542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4EC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D57EE0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446A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645B6" w14:paraId="2F28EAC8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1DFED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39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374DB8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B42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D0E0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C519D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A7DE9C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936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1E7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079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DF9A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EAF0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1C39DAD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3BC3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87B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2303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186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834FD3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19A44E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C69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F1B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B9C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C6EB4A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9F0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BE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1FEE40B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4BC22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265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9899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051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0561A1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445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3D2681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9F139E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98E1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C5A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8B2A" w14:textId="77777777" w:rsidR="000645B6" w:rsidRPr="001161EA" w:rsidRDefault="000645B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93E9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2EF64B2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4814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0C0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7230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8C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55F0310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712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0D3A8A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2F92E2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68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5ED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E03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7F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B867501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6A71A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714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AF2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D579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DC360F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B2A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B92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72C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3378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8F3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1C86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164D8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645B6" w14:paraId="497C723D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38C9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5E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4216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0ED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2947D69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E70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049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6FB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D5A4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A85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C72629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77D6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B4A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819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DD97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618D23C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FC4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C6C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E56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E69B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8CA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2717BD9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D341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2C2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86D1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F80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0651B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377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983D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251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CCE5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7795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DAB1F10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92341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2BF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454D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8440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9746A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E98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0E54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730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8419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8189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6E89FF5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38ECA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BD6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6F49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01B6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BB73D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256E47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139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DBA5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2B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AD3B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B954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D64333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D6F0B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C83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FFC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86D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430CFD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30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3068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E93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97E2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75B9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FFEBA8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60087B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645B6" w14:paraId="433C02C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E228C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CA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556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940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96CC10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827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BCEF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56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139346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5186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500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A31909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3500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FE2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1E7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3E5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A09A7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B14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C50B5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8520AD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8178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D9D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1A0C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0B7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08430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BE28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19D4A2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645B6" w14:paraId="7FFC6B4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56220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AF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11A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ADF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4FA4C3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85B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C66BC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E19A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93C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3A66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0D4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AF6CC6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C559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50C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E038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9199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CE587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F52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FDD73F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4231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108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7311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2837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8FDBE0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C6029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F8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8701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1F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03A2B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53D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DEE3C6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8FA7A3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1EF3D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77DD1A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DD65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2A7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2C4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3A2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9AC9AD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1168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E63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06DA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B37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EB7129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3F4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7C5A41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0422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4BA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A540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890C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683528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D8305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513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D698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76F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9A8ADE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35C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BF93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51A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90D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F1F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0151C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10B68E72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645B6" w14:paraId="54A1743C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1D7D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21E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8499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B2F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B91E8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B31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E7BDA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1F10" w14:textId="77777777" w:rsidR="000645B6" w:rsidRPr="001161EA" w:rsidRDefault="000645B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8FC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1BDC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8F99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BC6E821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8C40417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2DDD8D8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3D4C54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645B6" w14:paraId="3D33184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4FF28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87C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E7B6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3750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FBDE3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F87C774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C2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A3986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A5BF" w14:textId="77777777" w:rsidR="000645B6" w:rsidRPr="001161EA" w:rsidRDefault="000645B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3A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3473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E4A3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BBE8D5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75E8A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D2E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1B5E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E679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469D95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06A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C38D2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0C021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FBA9" w14:textId="77777777" w:rsidR="000645B6" w:rsidRPr="001161EA" w:rsidRDefault="000645B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562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65F1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C2E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76838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604A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645B6" w14:paraId="70DE638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0D4F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E7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70B0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F863" w14:textId="77777777" w:rsidR="000645B6" w:rsidRDefault="000645B6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CBCFBF" w14:textId="77777777" w:rsidR="000645B6" w:rsidRDefault="000645B6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ADC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5C07" w14:textId="77777777" w:rsidR="000645B6" w:rsidRDefault="000645B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481E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CFD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EACD" w14:textId="77777777" w:rsidR="000645B6" w:rsidRDefault="000645B6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9AE7BBC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75CDBD2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0645B6" w14:paraId="166FAC7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DDEBC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82E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9384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0B7E" w14:textId="77777777" w:rsidR="000645B6" w:rsidRDefault="000645B6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DEA0C3" w14:textId="77777777" w:rsidR="000645B6" w:rsidRDefault="000645B6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3753" w14:textId="77777777" w:rsidR="000645B6" w:rsidRDefault="000645B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B946DD" w14:textId="77777777" w:rsidR="000645B6" w:rsidRDefault="000645B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07E072B7" w14:textId="77777777" w:rsidR="000645B6" w:rsidRDefault="000645B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89D9592" w14:textId="77777777" w:rsidR="000645B6" w:rsidRDefault="000645B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D9A1" w14:textId="77777777" w:rsidR="000645B6" w:rsidRDefault="000645B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DC4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E4D1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E8E8" w14:textId="77777777" w:rsidR="000645B6" w:rsidRDefault="000645B6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51B52" w14:textId="77777777" w:rsidR="000645B6" w:rsidRDefault="000645B6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5E930" w14:textId="77777777" w:rsidR="000645B6" w:rsidRDefault="000645B6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0645B6" w14:paraId="2D56CBD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7CC0F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473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AA4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E1D8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18F68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A74D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E0192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163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D31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41A5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2F6E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E2A7CA9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D0FD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645B6" w14:paraId="202B301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77556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49D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C900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BD3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7C09D8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85C7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22E2C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662008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CD36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35A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5759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E6D2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54CD8E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645B6" w14:paraId="6CBD216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02E6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108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A0FF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38F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0E5B6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6C4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E4BFBE6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814B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F2C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E3DD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6802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50ADC95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645B6" w14:paraId="6F4101A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6A3F7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FBD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6165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FD96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E74F8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CE345EA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E140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7B7136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A811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76DC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91DD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B11C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7799B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645B6" w14:paraId="46DCB6D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95569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6CCB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84CE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C39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C3D2F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6C3F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A106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51D8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D69C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045A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6F50036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EBD75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EE3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D2F3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8592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923551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20E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3EBB1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7F20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C371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B791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16B6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E28DD98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5E505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BCA5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8E3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593B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38DAF6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07D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7B1309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F5C5" w14:textId="77777777" w:rsidR="000645B6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549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BE3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ABCF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AFEE112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9EF4E" w14:textId="77777777" w:rsidR="000645B6" w:rsidRDefault="000645B6" w:rsidP="000645B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4A12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5A00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7416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B351C7" w14:textId="77777777" w:rsidR="000645B6" w:rsidRDefault="000645B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F46A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7E65" w14:textId="77777777" w:rsidR="000645B6" w:rsidRPr="001161EA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B424" w14:textId="77777777" w:rsidR="000645B6" w:rsidRDefault="000645B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5E9" w14:textId="77777777" w:rsidR="000645B6" w:rsidRPr="008D08DE" w:rsidRDefault="000645B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46CD" w14:textId="77777777" w:rsidR="000645B6" w:rsidRDefault="000645B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0D24AA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311E131" w14:textId="77777777" w:rsidR="000645B6" w:rsidRDefault="000645B6" w:rsidP="00C261F4">
      <w:pPr>
        <w:pStyle w:val="Heading1"/>
        <w:spacing w:line="360" w:lineRule="auto"/>
      </w:pPr>
      <w:r>
        <w:lastRenderedPageBreak/>
        <w:t>LINIA 801 B</w:t>
      </w:r>
    </w:p>
    <w:p w14:paraId="7FF8DCBA" w14:textId="77777777" w:rsidR="000645B6" w:rsidRDefault="000645B6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0E90DF97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8DA2A" w14:textId="77777777" w:rsidR="000645B6" w:rsidRDefault="000645B6" w:rsidP="000645B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3D8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0437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774B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2C65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7D08B7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2F24" w14:textId="77777777" w:rsidR="000645B6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700B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222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854F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B91D212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E5B6A" w14:textId="77777777" w:rsidR="000645B6" w:rsidRDefault="000645B6" w:rsidP="000645B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D280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6AB2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DB3E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DCA6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A158" w14:textId="77777777" w:rsidR="000645B6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B364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D812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1516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C4961D8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D7A7" w14:textId="77777777" w:rsidR="000645B6" w:rsidRDefault="000645B6" w:rsidP="000645B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F6B6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842C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86F2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706A83E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FA16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36F43B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9447E43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3AC8983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30C5" w14:textId="77777777" w:rsidR="000645B6" w:rsidRPr="003E0E12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C8AB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E617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F35F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45B6" w14:paraId="415325A2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B8F9D" w14:textId="77777777" w:rsidR="000645B6" w:rsidRDefault="000645B6" w:rsidP="000645B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1BFB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2A86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3550" w14:textId="77777777" w:rsidR="000645B6" w:rsidRDefault="000645B6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27B5" w14:textId="77777777" w:rsidR="000645B6" w:rsidRDefault="000645B6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4F4D" w14:textId="77777777" w:rsidR="000645B6" w:rsidRPr="003E0E12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2340" w14:textId="77777777" w:rsidR="000645B6" w:rsidRDefault="000645B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5C4" w14:textId="77777777" w:rsidR="000645B6" w:rsidRPr="00556109" w:rsidRDefault="000645B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B00A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11C2F65" w14:textId="77777777" w:rsidR="000645B6" w:rsidRDefault="000645B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DD79FEE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25DA7A7D" w14:textId="77777777" w:rsidR="000645B6" w:rsidRDefault="000645B6" w:rsidP="005011D2">
      <w:pPr>
        <w:pStyle w:val="Heading1"/>
        <w:spacing w:line="360" w:lineRule="auto"/>
      </w:pPr>
      <w:r>
        <w:t>LINIA 802</w:t>
      </w:r>
    </w:p>
    <w:p w14:paraId="4999C442" w14:textId="77777777" w:rsidR="000645B6" w:rsidRDefault="000645B6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00E7DF37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AF052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332F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8627129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8A1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FDF2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524155E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729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0017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3CE9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8638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E86F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70085906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B023E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E66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0515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DB69" w14:textId="77777777" w:rsidR="000645B6" w:rsidRDefault="000645B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6D10A62" w14:textId="77777777" w:rsidR="000645B6" w:rsidRDefault="000645B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372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B7E28E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14E9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8BF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12A8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8482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59570EC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C274E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9303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2F08BFE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6811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1104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8B9B32D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71B8E55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0336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82A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59EA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4AD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C6A4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D2E67B0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E46C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0982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86E2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70F6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0232D36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08A5206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9D8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9C11F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073D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B44F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0BFE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128C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02FD5ECD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BB2E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14D" w14:textId="77777777" w:rsidR="000645B6" w:rsidRDefault="000645B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856D" w14:textId="77777777" w:rsidR="000645B6" w:rsidRDefault="000645B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981D" w14:textId="77777777" w:rsidR="000645B6" w:rsidRDefault="000645B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F6E717D" w14:textId="77777777" w:rsidR="000645B6" w:rsidRDefault="000645B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B04CA68" w14:textId="77777777" w:rsidR="000645B6" w:rsidRDefault="000645B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FDAF" w14:textId="77777777" w:rsidR="000645B6" w:rsidRDefault="000645B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971C678" w14:textId="77777777" w:rsidR="000645B6" w:rsidRDefault="000645B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9D4B" w14:textId="77777777" w:rsidR="000645B6" w:rsidRDefault="000645B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43D2" w14:textId="77777777" w:rsidR="000645B6" w:rsidRDefault="000645B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41D" w14:textId="77777777" w:rsidR="000645B6" w:rsidRDefault="000645B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288B" w14:textId="77777777" w:rsidR="000645B6" w:rsidRDefault="000645B6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AD6F32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A8D27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13A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29AA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58AA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E95FFA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213DB27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3F22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641DEA2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A2E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3B92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271A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333" w14:textId="77777777" w:rsidR="000645B6" w:rsidRPr="00FC0DDB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813DA7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71D5D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6F9E66B4" w14:textId="77777777" w:rsidR="000645B6" w:rsidRPr="00FC0DDB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645B6" w14:paraId="3B692D3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A6759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8ECF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6DFE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9E77" w14:textId="77777777" w:rsidR="000645B6" w:rsidRDefault="000645B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985F202" w14:textId="77777777" w:rsidR="000645B6" w:rsidRDefault="000645B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2A1E1BC" w14:textId="77777777" w:rsidR="000645B6" w:rsidRDefault="000645B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D2D" w14:textId="77777777" w:rsidR="000645B6" w:rsidRDefault="000645B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621" w14:textId="77777777" w:rsidR="000645B6" w:rsidRDefault="000645B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E794" w14:textId="77777777" w:rsidR="000645B6" w:rsidRDefault="000645B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C859" w14:textId="77777777" w:rsidR="000645B6" w:rsidRDefault="000645B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BEEB" w14:textId="77777777" w:rsidR="000645B6" w:rsidRPr="00FC0DDB" w:rsidRDefault="000645B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DB091E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95E44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402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C82FB46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245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F07E" w14:textId="77777777" w:rsidR="000645B6" w:rsidRDefault="000645B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CD4D9EE" w14:textId="77777777" w:rsidR="000645B6" w:rsidRDefault="000645B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B9563B" w14:textId="77777777" w:rsidR="000645B6" w:rsidRDefault="000645B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D5F3" w14:textId="77777777" w:rsidR="000645B6" w:rsidRDefault="000645B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8DD1" w14:textId="77777777" w:rsidR="000645B6" w:rsidRDefault="000645B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9CA" w14:textId="77777777" w:rsidR="000645B6" w:rsidRDefault="000645B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B36F" w14:textId="77777777" w:rsidR="000645B6" w:rsidRDefault="000645B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7620" w14:textId="77777777" w:rsidR="000645B6" w:rsidRDefault="000645B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298A6F" w14:textId="77777777" w:rsidR="000645B6" w:rsidRDefault="000645B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0645B6" w14:paraId="787C844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91823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E7C7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DEBC12A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C79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D3C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D1B8105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3315576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75FE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8138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030E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1563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66FB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46F9A39" w14:textId="77777777" w:rsidR="000645B6" w:rsidRPr="00FC0DDB" w:rsidRDefault="000645B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645B6" w14:paraId="58B6329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A7BB7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0E0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03BCB1CA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42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791E" w14:textId="77777777" w:rsidR="000645B6" w:rsidRDefault="000645B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37E3491" w14:textId="77777777" w:rsidR="000645B6" w:rsidRDefault="000645B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BB348C8" w14:textId="77777777" w:rsidR="000645B6" w:rsidRDefault="000645B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2401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243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04E2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24D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C16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DAA1FD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68853103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645B6" w14:paraId="38BF413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F4695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B4C5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A3ABFF6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0467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BA8F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8FDE34F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F05FBA1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3698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164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3A7A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1E22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C098" w14:textId="77777777" w:rsidR="000645B6" w:rsidRDefault="000645B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2458C794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5A516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091E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F69B2B8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0920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C0A8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0B7B111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210B051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6C8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2AF3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9362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C7AE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3713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10BE14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645B6" w14:paraId="28703D55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D4916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C668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5DD4F89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06BF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AE44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6A66195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D23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42C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3FBD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EEE9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26E" w14:textId="77777777" w:rsidR="000645B6" w:rsidRDefault="000645B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CE8C23C" w14:textId="77777777" w:rsidR="000645B6" w:rsidRDefault="000645B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645B6" w14:paraId="5547EF1D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DAEEE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E47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4FB644F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4C85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3D0B" w14:textId="77777777" w:rsidR="000645B6" w:rsidRDefault="000645B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A6FA7B5" w14:textId="77777777" w:rsidR="000645B6" w:rsidRDefault="000645B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881CD5A" w14:textId="77777777" w:rsidR="000645B6" w:rsidRDefault="000645B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E68B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04BE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A0E0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F87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22D4" w14:textId="77777777" w:rsidR="000645B6" w:rsidRDefault="000645B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9031B9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D0C0B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DA09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6EC07584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885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31FD" w14:textId="77777777" w:rsidR="000645B6" w:rsidRDefault="000645B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74C916C" w14:textId="77777777" w:rsidR="000645B6" w:rsidRDefault="000645B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F73C642" w14:textId="77777777" w:rsidR="000645B6" w:rsidRDefault="000645B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ACA3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12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4DD8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30D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3626" w14:textId="77777777" w:rsidR="000645B6" w:rsidRDefault="000645B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4D561ADC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508ED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4CF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1EBA0DB4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8808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8C5A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A740C52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8566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6B33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8DD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15B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0F8D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1178DA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645B6" w14:paraId="2C30CBBA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157B0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FF1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1A50BEE6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3C6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BDED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F6CD389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0F94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6E51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F330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6982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5760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21E8AEB3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46DD8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D80D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49BC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7110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A763C64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B068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3744C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16BB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EDC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91E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2A68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6DD9F20D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2D779" w14:textId="77777777" w:rsidR="000645B6" w:rsidRDefault="000645B6" w:rsidP="000645B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43FB" w14:textId="77777777" w:rsidR="000645B6" w:rsidRDefault="000645B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B3F3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3ADB" w14:textId="77777777" w:rsidR="000645B6" w:rsidRDefault="000645B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243CBA3" w14:textId="77777777" w:rsidR="000645B6" w:rsidRDefault="000645B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B27" w14:textId="77777777" w:rsidR="000645B6" w:rsidRDefault="000645B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35272F" w14:textId="77777777" w:rsidR="000645B6" w:rsidRDefault="000645B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251D" w14:textId="77777777" w:rsidR="000645B6" w:rsidRDefault="000645B6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D115" w14:textId="77777777" w:rsidR="000645B6" w:rsidRDefault="000645B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DCBB" w14:textId="77777777" w:rsidR="000645B6" w:rsidRDefault="000645B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46E" w14:textId="77777777" w:rsidR="000645B6" w:rsidRDefault="000645B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27CF5D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0169DE39" w14:textId="77777777" w:rsidR="000645B6" w:rsidRDefault="000645B6" w:rsidP="00FF5C69">
      <w:pPr>
        <w:pStyle w:val="Heading1"/>
        <w:spacing w:line="276" w:lineRule="auto"/>
      </w:pPr>
      <w:r>
        <w:t>LINIA 804</w:t>
      </w:r>
    </w:p>
    <w:p w14:paraId="557EF112" w14:textId="77777777" w:rsidR="000645B6" w:rsidRDefault="000645B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645B6" w14:paraId="0271CAF4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31A82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996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23A7179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95C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3BE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058B4F4C" w14:textId="77777777" w:rsidR="000645B6" w:rsidRDefault="000645B6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BFF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7120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9EE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12A7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91EC" w14:textId="77777777" w:rsidR="000645B6" w:rsidRPr="00436B1D" w:rsidRDefault="000645B6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645B6" w14:paraId="15A97D18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3994D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14A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3E2F7C2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CFE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F65" w14:textId="77777777" w:rsidR="000645B6" w:rsidRDefault="000645B6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4C1AADEB" w14:textId="77777777" w:rsidR="000645B6" w:rsidRDefault="000645B6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DD5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8189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2A14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BC7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8B51" w14:textId="77777777" w:rsidR="000645B6" w:rsidRPr="00436B1D" w:rsidRDefault="000645B6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645B6" w14:paraId="10C32D51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0ACF4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DF1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BE53B2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5F46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D014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07956C55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9CEC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B60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D9D9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79C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53FB" w14:textId="77777777" w:rsidR="000645B6" w:rsidRPr="00E25A4B" w:rsidRDefault="000645B6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1A538287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170D51B3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E3FB7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074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B2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BDE5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DE26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171F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C665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6B6DEB2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340A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8EE" w14:textId="77777777" w:rsidR="000645B6" w:rsidRDefault="000645B6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645B6" w14:paraId="3675D6D5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3EE68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655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D9BF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3713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21FAA0B5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6F3FA33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441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8D08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36C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9AE9BE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98B6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27C7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DBAB784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F858A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90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5261BE74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41FC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0BDC" w14:textId="77777777" w:rsidR="000645B6" w:rsidRDefault="000645B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2C77A9F3" w14:textId="77777777" w:rsidR="000645B6" w:rsidRDefault="000645B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05BF9D82" w14:textId="77777777" w:rsidR="000645B6" w:rsidRDefault="000645B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230A299E" w14:textId="77777777" w:rsidR="000645B6" w:rsidRDefault="000645B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57EB5E60" w14:textId="77777777" w:rsidR="000645B6" w:rsidRDefault="000645B6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69C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0BFE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B4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944F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7BA8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9AC4B45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F3AD6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158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E56B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04DF" w14:textId="77777777" w:rsidR="000645B6" w:rsidRDefault="000645B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3621D865" w14:textId="77777777" w:rsidR="000645B6" w:rsidRDefault="000645B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4B777E6C" w14:textId="77777777" w:rsidR="000645B6" w:rsidRDefault="000645B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4239C602" w14:textId="77777777" w:rsidR="000645B6" w:rsidRDefault="000645B6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0D39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1D06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367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05B13691" w14:textId="77777777" w:rsidR="000645B6" w:rsidRDefault="000645B6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FDE9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DE6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29A98A05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069D7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136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30E2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4AB5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30A1DE37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4CD6C35D" w14:textId="77777777" w:rsidR="000645B6" w:rsidRDefault="000645B6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A964" w14:textId="77777777" w:rsidR="000645B6" w:rsidRDefault="000645B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9C3CAA" w14:textId="77777777" w:rsidR="000645B6" w:rsidRDefault="000645B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2FB5" w14:textId="77777777" w:rsidR="000645B6" w:rsidRPr="00F9444C" w:rsidRDefault="000645B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0672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3F7E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BD2F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94FF550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0A267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3949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61B986A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918D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9781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330AFC11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E79A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C719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0737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89A4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4F6B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1972A4" w14:textId="77777777" w:rsidR="000645B6" w:rsidRDefault="000645B6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45B6" w14:paraId="09888929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2E218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790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36B6DD6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86B1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D78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48610523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E2C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09E6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935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891F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666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03EEFF7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45B6" w14:paraId="3E64785E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2A6BD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7565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B7B7EF4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399E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0A7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7F6DC30D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30E0C881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3A78BD3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45003509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33FF6161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882C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FA31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0D75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0B50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AC50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68F545A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A7901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E07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6162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E2FD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3B7BDD73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60F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F2C10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4F89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3AFA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3434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8F3F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3042B26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3F32F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40E4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D77" w14:textId="77777777" w:rsidR="000645B6" w:rsidRPr="00A152FB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9AFC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485BA005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BDEC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0C55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ED9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D750" w14:textId="77777777" w:rsidR="000645B6" w:rsidRPr="00F9444C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D6ED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99292D3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81D9C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41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3F68E07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59E" w14:textId="77777777" w:rsidR="000645B6" w:rsidRPr="00A152FB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0012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9578BED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F7B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E6B1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E04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E4AC" w14:textId="77777777" w:rsidR="000645B6" w:rsidRPr="00F9444C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955E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570CC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45B6" w14:paraId="36DAFC3F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782A3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D2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612FDB95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878" w14:textId="77777777" w:rsidR="000645B6" w:rsidRPr="00A152FB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384E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264D178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A6DD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1D96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F142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7527" w14:textId="77777777" w:rsidR="000645B6" w:rsidRPr="00F9444C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C87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BF4C33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45B6" w14:paraId="19367FD5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BCDD0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EA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3DED" w14:textId="77777777" w:rsidR="000645B6" w:rsidRPr="00A152FB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751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26DF6CA2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59B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18C926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7537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CAF2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8B71" w14:textId="77777777" w:rsidR="000645B6" w:rsidRPr="00F9444C" w:rsidRDefault="000645B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C9D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C61DF5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26201" w14:textId="77777777" w:rsidR="000645B6" w:rsidRDefault="000645B6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645B6" w14:paraId="2725762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BC16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13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F8B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F9B4" w14:textId="77777777" w:rsidR="000645B6" w:rsidRDefault="000645B6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9671654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4E4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376D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405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57A8369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6E2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B00" w14:textId="77777777" w:rsidR="000645B6" w:rsidRDefault="000645B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D7ABE3" w14:textId="77777777" w:rsidR="000645B6" w:rsidRDefault="000645B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DE9CF60" w14:textId="77777777" w:rsidR="000645B6" w:rsidRDefault="000645B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55A49" w14:textId="77777777" w:rsidR="000645B6" w:rsidRDefault="000645B6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645B6" w14:paraId="64E94D5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11D3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C830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8892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62E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BC3F4F2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A068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4EB456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1924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420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2EF3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1385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7FFE96BA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645B6" w14:paraId="072219D3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C2EC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C547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240F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4989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3D5DF0CD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AEC1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0A7E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383A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48B8C23E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EB3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627C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61485AD5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0FC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7943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F86F7BF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56B1" w14:textId="77777777" w:rsidR="000645B6" w:rsidRPr="00A152FB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AB41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4BA61E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7F30AE01" w14:textId="77777777" w:rsidR="000645B6" w:rsidRDefault="000645B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45CB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1FBC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68D4" w14:textId="77777777" w:rsidR="000645B6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7ED4" w14:textId="77777777" w:rsidR="000645B6" w:rsidRPr="00F9444C" w:rsidRDefault="000645B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87D9" w14:textId="77777777" w:rsidR="000645B6" w:rsidRDefault="000645B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6F5C993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96C4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9A92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A3CF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350F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D059D7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46135B55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97A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EDD3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BF0D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87A11E4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2C32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683D" w14:textId="77777777" w:rsidR="000645B6" w:rsidRDefault="000645B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55561F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CD02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A84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C058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DE0A" w14:textId="77777777" w:rsidR="000645B6" w:rsidRDefault="000645B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C6F908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61C0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E548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F87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35BF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DA12" w14:textId="77777777" w:rsidR="000645B6" w:rsidRDefault="000645B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8BDC7" w14:textId="77777777" w:rsidR="000645B6" w:rsidRDefault="000645B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645B6" w14:paraId="0BEAAAB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54E9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9E0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07F1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598E" w14:textId="77777777" w:rsidR="000645B6" w:rsidRDefault="000645B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4B6E7C" w14:textId="77777777" w:rsidR="000645B6" w:rsidRDefault="000645B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69FB" w14:textId="77777777" w:rsidR="000645B6" w:rsidRDefault="000645B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20A158" w14:textId="77777777" w:rsidR="000645B6" w:rsidRDefault="000645B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33DA7AAC" w14:textId="77777777" w:rsidR="000645B6" w:rsidRDefault="000645B6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5FA0D9D2" w14:textId="77777777" w:rsidR="000645B6" w:rsidRDefault="000645B6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361D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4CB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CEA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6FCC" w14:textId="77777777" w:rsidR="000645B6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1BC970" w14:textId="77777777" w:rsidR="000645B6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BAFD9" w14:textId="77777777" w:rsidR="000645B6" w:rsidRPr="0045712D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7065C95B" w14:textId="77777777" w:rsidR="000645B6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0645B6" w14:paraId="7A87934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FBE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C6DE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339A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65A7" w14:textId="77777777" w:rsidR="000645B6" w:rsidRDefault="000645B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E66ED0" w14:textId="77777777" w:rsidR="000645B6" w:rsidRDefault="000645B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15C7" w14:textId="77777777" w:rsidR="000645B6" w:rsidRDefault="000645B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EE42A4" w14:textId="77777777" w:rsidR="000645B6" w:rsidRDefault="000645B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752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4DE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70E0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DCC" w14:textId="77777777" w:rsidR="000645B6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CDD595" w14:textId="77777777" w:rsidR="000645B6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0645B6" w14:paraId="1AD3189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4A44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E34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234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9A91" w14:textId="77777777" w:rsidR="000645B6" w:rsidRDefault="000645B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594992C" w14:textId="77777777" w:rsidR="000645B6" w:rsidRDefault="000645B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076D" w14:textId="77777777" w:rsidR="000645B6" w:rsidRDefault="000645B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BA9D49" w14:textId="77777777" w:rsidR="000645B6" w:rsidRDefault="000645B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FEAB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B76B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60C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BB7C" w14:textId="77777777" w:rsidR="000645B6" w:rsidRDefault="000645B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D7449" w14:textId="77777777" w:rsidR="000645B6" w:rsidRDefault="000645B6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0645B6" w14:paraId="4A8951E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483B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C950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DFA6" w14:textId="77777777" w:rsidR="000645B6" w:rsidRPr="00A152FB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B820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226EC8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A940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69D7BD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4D92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A0B3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B185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185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9D5316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0645B6" w14:paraId="0F1353E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D043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41AC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718C" w14:textId="77777777" w:rsidR="000645B6" w:rsidRPr="00A152FB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F0AE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D447D6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A3B3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98E464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AC69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169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505C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8C99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F0A5BF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0645B6" w14:paraId="5DD3B6B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B47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300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4262" w14:textId="77777777" w:rsidR="000645B6" w:rsidRPr="00A152FB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89F5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006C79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2A16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B15673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460E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5D7A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FBB8" w14:textId="77777777" w:rsidR="000645B6" w:rsidRDefault="000645B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98FC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F2DEE6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3D5E1836" w14:textId="77777777" w:rsidR="000645B6" w:rsidRDefault="000645B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0645B6" w14:paraId="137A2B6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884A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3163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6C6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287" w14:textId="77777777" w:rsidR="000645B6" w:rsidRDefault="000645B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FC04C3" w14:textId="77777777" w:rsidR="000645B6" w:rsidRDefault="000645B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8003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E65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F13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EAF3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4FD" w14:textId="77777777" w:rsidR="000645B6" w:rsidRDefault="000645B6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D094A" w14:textId="77777777" w:rsidR="000645B6" w:rsidRDefault="000645B6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645B6" w14:paraId="3FF76C4E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F1DBA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3B3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943B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80D1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917C30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01FF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7532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C5AC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2E67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F3DE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8FA7985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2D251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2912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617F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0353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3C7E37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CF83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8BA9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BFA3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C9F9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35BD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C7D2A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DFA5E25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45B6" w14:paraId="7ED9FEC6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4D97B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085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F3F3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9A07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DBD5FC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FD6A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8F52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FF06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8E7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F9BB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F3D2B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63A8A57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45B6" w14:paraId="1FAD8E1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FE399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2D30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64A6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28D2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6DC512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3A0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282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3D44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43F4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B0D9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63A10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1C8E71B9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45B6" w14:paraId="3C07B7BB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FDD11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CC8A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8B2B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E3EF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EB36A5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243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4EBD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6CB3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BFCE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2531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79D19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42C288D2" w14:textId="77777777" w:rsidR="000645B6" w:rsidRDefault="000645B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45B6" w14:paraId="2E86BFE1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059CD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D14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9FC2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9ED5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D9248C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0086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208D03A7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CD1D19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8956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8F44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1A9D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DD11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E069B76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645B6" w14:paraId="041038CB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BF58E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1C1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39A8" w14:textId="77777777" w:rsidR="000645B6" w:rsidRPr="00A152FB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CC21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0BEF9F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743C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561C1AF4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F42F7E8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3D06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DC6E" w14:textId="77777777" w:rsidR="000645B6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4C38" w14:textId="77777777" w:rsidR="000645B6" w:rsidRPr="00F9444C" w:rsidRDefault="000645B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B52B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0FA0EA2" w14:textId="77777777" w:rsidR="000645B6" w:rsidRDefault="000645B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645B6" w14:paraId="2BD0AB44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F7259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BFC9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1745ACF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A67" w14:textId="77777777" w:rsidR="000645B6" w:rsidRPr="00A152FB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4E23" w14:textId="77777777" w:rsidR="000645B6" w:rsidRDefault="000645B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5E8422" w14:textId="77777777" w:rsidR="000645B6" w:rsidRDefault="000645B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1DFFEA17" w14:textId="77777777" w:rsidR="000645B6" w:rsidRDefault="000645B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0BF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F8A9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D2E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2C2" w14:textId="77777777" w:rsidR="000645B6" w:rsidRPr="00F9444C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0D65" w14:textId="77777777" w:rsidR="000645B6" w:rsidRDefault="000645B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57D5B029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725CB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D1A2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1B79" w14:textId="77777777" w:rsidR="000645B6" w:rsidRPr="00A152FB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92E" w14:textId="77777777" w:rsidR="000645B6" w:rsidRDefault="000645B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9A15E0" w14:textId="77777777" w:rsidR="000645B6" w:rsidRDefault="000645B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58462D1B" w14:textId="77777777" w:rsidR="000645B6" w:rsidRDefault="000645B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52E2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550F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F9B1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89FBB98" w14:textId="77777777" w:rsidR="000645B6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63D9" w14:textId="77777777" w:rsidR="000645B6" w:rsidRPr="00F9444C" w:rsidRDefault="000645B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6D6C" w14:textId="77777777" w:rsidR="000645B6" w:rsidRDefault="000645B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4F6189C0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3EC56" w14:textId="77777777" w:rsidR="000645B6" w:rsidRDefault="000645B6" w:rsidP="000645B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781B" w14:textId="77777777" w:rsidR="000645B6" w:rsidRDefault="000645B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8DFB" w14:textId="77777777" w:rsidR="000645B6" w:rsidRPr="00A152FB" w:rsidRDefault="000645B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BEC9" w14:textId="77777777" w:rsidR="000645B6" w:rsidRDefault="000645B6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CCEE60" w14:textId="77777777" w:rsidR="000645B6" w:rsidRDefault="000645B6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AC0B" w14:textId="77777777" w:rsidR="000645B6" w:rsidRDefault="000645B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13AA" w14:textId="77777777" w:rsidR="000645B6" w:rsidRPr="00F9444C" w:rsidRDefault="000645B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294A" w14:textId="77777777" w:rsidR="000645B6" w:rsidRDefault="000645B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CF22" w14:textId="77777777" w:rsidR="000645B6" w:rsidRPr="00F9444C" w:rsidRDefault="000645B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F742" w14:textId="77777777" w:rsidR="000645B6" w:rsidRDefault="000645B6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EE5E5E" w14:textId="77777777" w:rsidR="000645B6" w:rsidRDefault="000645B6" w:rsidP="00802827">
      <w:pPr>
        <w:spacing w:line="276" w:lineRule="auto"/>
        <w:ind w:right="57"/>
        <w:rPr>
          <w:sz w:val="20"/>
          <w:lang w:val="ro-RO"/>
        </w:rPr>
      </w:pPr>
    </w:p>
    <w:p w14:paraId="1A4A5B5D" w14:textId="77777777" w:rsidR="000645B6" w:rsidRDefault="000645B6" w:rsidP="00535684">
      <w:pPr>
        <w:pStyle w:val="Heading1"/>
        <w:spacing w:line="360" w:lineRule="auto"/>
      </w:pPr>
      <w:r>
        <w:t>LINIA 807</w:t>
      </w:r>
    </w:p>
    <w:p w14:paraId="319FB050" w14:textId="77777777" w:rsidR="000645B6" w:rsidRDefault="000645B6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51F2CB9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C960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3952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4D08E9A3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ECCD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6576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45F55CC6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E9E6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11D0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631A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D71B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78C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3BD4C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5DF20BD6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29BCFAEB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645B6" w14:paraId="1FFED440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9E906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84B6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70092BC8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868D" w14:textId="77777777" w:rsidR="000645B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A278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25ACA7DE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B40E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7711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BC49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3920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5D29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1F75CD2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5386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FEF7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27EA" w14:textId="77777777" w:rsidR="000645B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2237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5CA8422A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2936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DCE24D" w14:textId="77777777" w:rsidR="000645B6" w:rsidRDefault="000645B6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34E243BE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AA76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5F6D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FA1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C4D3" w14:textId="77777777" w:rsidR="000645B6" w:rsidRDefault="000645B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98441" w14:textId="77777777" w:rsidR="000645B6" w:rsidRDefault="000645B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394E5" w14:textId="77777777" w:rsidR="000645B6" w:rsidRDefault="000645B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76E3E284" w14:textId="77777777" w:rsidR="000645B6" w:rsidRDefault="000645B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645B6" w14:paraId="6C3D7097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D0E7E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B4C3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9780" w14:textId="77777777" w:rsidR="000645B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CA51" w14:textId="77777777" w:rsidR="000645B6" w:rsidRDefault="000645B6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458E3D79" w14:textId="77777777" w:rsidR="000645B6" w:rsidRDefault="000645B6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1FB3" w14:textId="77777777" w:rsidR="000645B6" w:rsidRDefault="000645B6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A20094" w14:textId="77777777" w:rsidR="000645B6" w:rsidRDefault="000645B6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51FCECA1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C589" w14:textId="77777777" w:rsidR="000645B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0BF0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B0B6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E446" w14:textId="77777777" w:rsidR="000645B6" w:rsidRDefault="000645B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42713" w14:textId="77777777" w:rsidR="000645B6" w:rsidRDefault="000645B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BCEFB" w14:textId="77777777" w:rsidR="000645B6" w:rsidRDefault="000645B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42204D2C" w14:textId="77777777" w:rsidR="000645B6" w:rsidRDefault="000645B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0645B6" w14:paraId="47D23EC0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5485F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0D33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2934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9B44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5233E58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8A1D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53B3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9B6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F33C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FA7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37D62E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E37B8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843C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A4F9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09F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E1C5746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528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960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532E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7EA80B76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E13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BA49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0B4110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71BD8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F998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2B0A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EAEA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3586C30A" w14:textId="77777777" w:rsidR="000645B6" w:rsidRDefault="000645B6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AAC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E944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92B1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09D18AF6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C02E" w14:textId="77777777" w:rsidR="000645B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31F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3C0BECD0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D3DE9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F8B8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AC64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7AC8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771B0745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03E" w14:textId="77777777" w:rsidR="000645B6" w:rsidRDefault="000645B6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91A63C" w14:textId="77777777" w:rsidR="000645B6" w:rsidRDefault="000645B6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FB00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1979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1511" w14:textId="77777777" w:rsidR="000645B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0C6A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9A4C77B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8CB25" w14:textId="77777777" w:rsidR="000645B6" w:rsidRDefault="000645B6" w:rsidP="000645B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0D48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3788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34FA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2BD802C2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9F33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E2F63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A3DB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FFEB" w14:textId="77777777" w:rsidR="000645B6" w:rsidRDefault="000645B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C1C6" w14:textId="77777777" w:rsidR="000645B6" w:rsidRPr="007345A6" w:rsidRDefault="000645B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95E1" w14:textId="77777777" w:rsidR="000645B6" w:rsidRDefault="000645B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85A581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4706F5DA" w14:textId="77777777" w:rsidR="000645B6" w:rsidRDefault="000645B6" w:rsidP="00D509E3">
      <w:pPr>
        <w:pStyle w:val="Heading1"/>
        <w:spacing w:line="360" w:lineRule="auto"/>
      </w:pPr>
      <w:r>
        <w:t>LINIA 812</w:t>
      </w:r>
    </w:p>
    <w:p w14:paraId="7112873B" w14:textId="77777777" w:rsidR="000645B6" w:rsidRDefault="000645B6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79F09C47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AD6DF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0D5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A4D7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849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451E02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5410708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1F19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2047C81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00AD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D82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E17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DD9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0159D32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8595D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0B2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536C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2CE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3D6600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F362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B74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DDB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708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A39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E75C732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C54DD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9FD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6D0A715E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27C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9DE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37BE7D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8C1B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A45B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E18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6AF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34B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F8FFB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45B6" w14:paraId="7FBD2535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7B537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AF9D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0920C918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53E5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43AF" w14:textId="77777777" w:rsidR="000645B6" w:rsidRDefault="000645B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A7B574E" w14:textId="77777777" w:rsidR="000645B6" w:rsidRDefault="000645B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372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E1FC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3BF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4E25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BF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24CF8450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95EB6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3AB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6D13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4FA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1DD02F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CD5E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1A1E70DC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5601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330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D5D5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25F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46468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CA92C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2DC2CA16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645B6" w14:paraId="2BF45E3B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3AE21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0340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913C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C40" w14:textId="77777777" w:rsidR="000645B6" w:rsidRDefault="000645B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63CD897" w14:textId="77777777" w:rsidR="000645B6" w:rsidRDefault="000645B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14CA" w14:textId="77777777" w:rsidR="000645B6" w:rsidRDefault="000645B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29804DA5" w14:textId="77777777" w:rsidR="000645B6" w:rsidRPr="001A61C3" w:rsidRDefault="000645B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8A0" w14:textId="77777777" w:rsidR="000645B6" w:rsidRPr="006A7C82" w:rsidRDefault="000645B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691E" w14:textId="77777777" w:rsidR="000645B6" w:rsidRPr="001A61C3" w:rsidRDefault="000645B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7951" w14:textId="77777777" w:rsidR="000645B6" w:rsidRPr="00772CB4" w:rsidRDefault="000645B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F4F7" w14:textId="77777777" w:rsidR="000645B6" w:rsidRDefault="000645B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8C867B9" w14:textId="77777777" w:rsidR="000645B6" w:rsidRDefault="000645B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0B3FDC55" w14:textId="77777777" w:rsidR="000645B6" w:rsidRDefault="000645B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645B6" w14:paraId="2B98F0F5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FBD7F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969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F672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5A3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53ED1E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C0FF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B918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D25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40E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9E7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ACEB9BB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0A38C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02B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B33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408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93FB5C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C8E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27BE0F2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5718A31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FCF5152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7043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7A0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4784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F26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09832BD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82E79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B56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AA93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9CCC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1D21E51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EBF6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A25EA5F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4B9D2C9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2372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CC04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9C1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8BC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4290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645B6" w14:paraId="66D4B1C7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F541A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4250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BADF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59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75C816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C81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66D275CD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32FE285F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5B5F886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7A42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2192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D7F2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4D1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4D12BD" w14:textId="77777777" w:rsidR="000645B6" w:rsidRDefault="000645B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645B6" w14:paraId="6F2075AA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50653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4844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0F54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CF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024726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105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7C1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0C0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4E73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467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09E3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2882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373E611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645B6" w14:paraId="2EDD6803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EFCAF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E3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7940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5AD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6B94256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A456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BE933B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96FE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923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699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0B11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2E95C397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C16F3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5CA4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DCD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E99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47DB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237C06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607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4F0E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B74F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28C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FFC4417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5059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2DAA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3C64A99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406C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7A61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152A9A8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FFB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1047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7D3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F8C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8361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5E147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3D43756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645B6" w14:paraId="33FBA066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D055D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A6EA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28AA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CA6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24A60BD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41E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2F06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80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144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BE3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21279" w14:textId="77777777" w:rsidR="000645B6" w:rsidRDefault="000645B6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645B6" w14:paraId="65ADDE3D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52705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CCFA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2122445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E6A5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196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6DA7D5C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6726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0DDE" w14:textId="77777777" w:rsidR="000645B6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018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3F8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13AE" w14:textId="77777777" w:rsidR="000645B6" w:rsidRPr="00562792" w:rsidRDefault="000645B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229DACB" w14:textId="77777777" w:rsidR="000645B6" w:rsidRPr="00562792" w:rsidRDefault="000645B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5ABB7CC1" w14:textId="77777777" w:rsidR="000645B6" w:rsidRDefault="000645B6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27C4C26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BA1A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5F8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69F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DB6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2ED1608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E26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90779CF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E5B9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B6DC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E8C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898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EBA64A5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21F8D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4494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23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13E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50CF338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9ADD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7DB6E6AD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6CBC653E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F908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64F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7FB7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98D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BAE8C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5603E6C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645B6" w14:paraId="33FD1BC5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3F8C9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381F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D5E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D43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36F4040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BDD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672EB0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193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275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09C4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F0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0B46DFA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F1AB4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1F7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FB49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FE4E" w14:textId="77777777" w:rsidR="000645B6" w:rsidRDefault="000645B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737C78F" w14:textId="77777777" w:rsidR="000645B6" w:rsidRDefault="000645B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41EF8EE4" w14:textId="77777777" w:rsidR="000645B6" w:rsidRDefault="000645B6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A7C8" w14:textId="77777777" w:rsidR="000645B6" w:rsidRPr="001A61C3" w:rsidRDefault="000645B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AB66D2A" w14:textId="77777777" w:rsidR="000645B6" w:rsidRPr="001A61C3" w:rsidRDefault="000645B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9F01" w14:textId="77777777" w:rsidR="000645B6" w:rsidRPr="006A7C82" w:rsidRDefault="000645B6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C6D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9AE1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5F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9C638CC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BD7FB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689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95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40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654A8596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B48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054B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157F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575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8DC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685CB7A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DC47A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320B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2B77B2E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18C4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F0AB" w14:textId="77777777" w:rsidR="000645B6" w:rsidRDefault="000645B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3EA6A551" w14:textId="77777777" w:rsidR="000645B6" w:rsidRDefault="000645B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DC0F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F7CC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50D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E1CF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814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43E7C5DC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BC7C3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3F68" w14:textId="77777777" w:rsidR="000645B6" w:rsidRDefault="000645B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280C6222" w14:textId="77777777" w:rsidR="000645B6" w:rsidRPr="001A61C3" w:rsidRDefault="000645B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74CF" w14:textId="77777777" w:rsidR="000645B6" w:rsidRPr="00772CB4" w:rsidRDefault="000645B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2DD2" w14:textId="77777777" w:rsidR="000645B6" w:rsidRDefault="000645B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345BE9C" w14:textId="77777777" w:rsidR="000645B6" w:rsidRDefault="000645B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4109" w14:textId="77777777" w:rsidR="000645B6" w:rsidRDefault="000645B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D25A" w14:textId="77777777" w:rsidR="000645B6" w:rsidRPr="006A7C82" w:rsidRDefault="000645B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CFF7" w14:textId="77777777" w:rsidR="000645B6" w:rsidRPr="001A61C3" w:rsidRDefault="000645B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0793" w14:textId="77777777" w:rsidR="000645B6" w:rsidRPr="00772CB4" w:rsidRDefault="000645B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23B" w14:textId="77777777" w:rsidR="000645B6" w:rsidRDefault="000645B6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E3B6C8" w14:textId="77777777" w:rsidR="000645B6" w:rsidRDefault="000645B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645B6" w14:paraId="15275E80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E7365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C7CD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35A6E2B5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0E6C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8D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5BC9CC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BF94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6955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02E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76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152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4166F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6018093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645B6" w14:paraId="3549D6D9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11936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5C0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5FB08504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C220" w14:textId="77777777" w:rsidR="000645B6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DAD" w14:textId="77777777" w:rsidR="000645B6" w:rsidRDefault="000645B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84A843A" w14:textId="77777777" w:rsidR="000645B6" w:rsidRDefault="000645B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8F9F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57B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746F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9B5F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453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BA2C96E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41F71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1F5F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59F3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A25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42FE75A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CBFB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8423220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DC93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E34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AF2D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1468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5CABC774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26CC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55E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20B5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BCE2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035112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EF75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79955EDA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64BB1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6E58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E07C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EFE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531B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AAFFDE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645B6" w14:paraId="5C4ED618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F8CC0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72E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B087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61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2491517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B62" w14:textId="77777777" w:rsidR="000645B6" w:rsidRPr="001A61C3" w:rsidRDefault="000645B6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3BED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A72D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260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2C6C" w14:textId="77777777" w:rsidR="000645B6" w:rsidRDefault="000645B6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45B6" w14:paraId="67ECC0AC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82CA9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3659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5E6FBDD6" w14:textId="77777777" w:rsidR="000645B6" w:rsidRPr="001A61C3" w:rsidRDefault="000645B6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9BD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BD41" w14:textId="77777777" w:rsidR="000645B6" w:rsidRDefault="000645B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36B65655" w14:textId="77777777" w:rsidR="000645B6" w:rsidRDefault="000645B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CE0E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9406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9913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412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11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547B34A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88079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4A58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211E822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67AC" w14:textId="77777777" w:rsidR="000645B6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0D20" w14:textId="77777777" w:rsidR="000645B6" w:rsidRDefault="000645B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66DD3DB8" w14:textId="77777777" w:rsidR="000645B6" w:rsidRDefault="000645B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A56B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E818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9B9D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A70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54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32BE786D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B320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9EE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DA4F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F31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F50DD3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B710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CD2B51B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B3E8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91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29E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09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AB83CFE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767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C10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4F3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956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73F282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E9B7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B6E120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8C0C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994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085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43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51D0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645B6" w14:paraId="0C7DB794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88868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D71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A15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567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095784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6CFF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4662BA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6F96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843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1634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B0E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29F92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88E0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645B6" w14:paraId="68991B65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71B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557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B9B3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E63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D0E8BD1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C7D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40C6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B23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9F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028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8D2C411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DE1D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D20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578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279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52DB41D" w14:textId="77777777" w:rsidR="000645B6" w:rsidRDefault="000645B6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7C9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DF09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33DC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65BA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4C2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D102D3A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827D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C5BC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8C5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FE03" w14:textId="77777777" w:rsidR="000645B6" w:rsidRDefault="000645B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6397E1A" w14:textId="77777777" w:rsidR="000645B6" w:rsidRDefault="000645B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6A16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6F9DA222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F1E2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2493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DB1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EA5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939036" w14:textId="77777777" w:rsidR="000645B6" w:rsidRPr="00F662B5" w:rsidRDefault="000645B6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645B6" w14:paraId="67D3BAE0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3DA19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A44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5424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ACBD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C2BA95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A6C1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E62D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F855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B743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4BC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673A6B0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1C4F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E2FB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A0B0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29D3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F154BBB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3B19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372F2CA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1EE1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5C00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6A07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C76" w14:textId="77777777" w:rsidR="000645B6" w:rsidRDefault="000645B6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021DD14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E9676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159E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25B1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C23B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6171D7C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05E6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D9618F3" w14:textId="77777777" w:rsidR="000645B6" w:rsidRPr="001A61C3" w:rsidRDefault="000645B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1EAA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00F4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5608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1CAA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F8298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45B6" w14:paraId="27795D94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B3CA1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C9C6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1466903E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4FCC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2491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65B9B83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678" w14:textId="77777777" w:rsidR="000645B6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2D8F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0C3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A9F5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C98F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083871B0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AD16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194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B566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684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44B53556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06D8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C2F8E2C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F1A6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219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08E7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7EC7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12F90F8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14CC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C83A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2520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FE1C" w14:textId="77777777" w:rsidR="000645B6" w:rsidRDefault="000645B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E6B6EEF" w14:textId="77777777" w:rsidR="000645B6" w:rsidRDefault="000645B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9CD7" w14:textId="77777777" w:rsidR="000645B6" w:rsidRPr="001A61C3" w:rsidRDefault="000645B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90CD207" w14:textId="77777777" w:rsidR="000645B6" w:rsidRPr="001A61C3" w:rsidRDefault="000645B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BED" w14:textId="77777777" w:rsidR="000645B6" w:rsidRPr="006A7C82" w:rsidRDefault="000645B6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3494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F7AB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629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5A0D945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5E45" w14:textId="77777777" w:rsidR="000645B6" w:rsidRPr="001A61C3" w:rsidRDefault="000645B6" w:rsidP="000645B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77A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B70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D340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2A9B16BE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AC43E5C" w14:textId="77777777" w:rsidR="000645B6" w:rsidRDefault="000645B6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FFE6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99E0867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15FD" w14:textId="77777777" w:rsidR="000645B6" w:rsidRPr="006A7C82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31B9" w14:textId="77777777" w:rsidR="000645B6" w:rsidRPr="001A61C3" w:rsidRDefault="000645B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637E" w14:textId="77777777" w:rsidR="000645B6" w:rsidRPr="00772CB4" w:rsidRDefault="000645B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B815" w14:textId="77777777" w:rsidR="000645B6" w:rsidRDefault="000645B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BBE529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79ED2DFC" w14:textId="77777777" w:rsidR="000645B6" w:rsidRDefault="000645B6" w:rsidP="00672C80">
      <w:pPr>
        <w:pStyle w:val="Heading1"/>
        <w:spacing w:line="360" w:lineRule="auto"/>
      </w:pPr>
      <w:r>
        <w:t>LINIA 813</w:t>
      </w:r>
    </w:p>
    <w:p w14:paraId="1B0A0D3E" w14:textId="77777777" w:rsidR="000645B6" w:rsidRDefault="000645B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645B6" w14:paraId="6EBB352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ABE31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4043" w14:textId="77777777" w:rsidR="000645B6" w:rsidRDefault="000645B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F187" w14:textId="77777777" w:rsidR="000645B6" w:rsidRDefault="000645B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A1CE" w14:textId="77777777" w:rsidR="000645B6" w:rsidRDefault="000645B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324CE6" w14:textId="77777777" w:rsidR="000645B6" w:rsidRDefault="000645B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176D" w14:textId="77777777" w:rsidR="000645B6" w:rsidRDefault="000645B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C38A4D0" w14:textId="77777777" w:rsidR="000645B6" w:rsidRDefault="000645B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8EEA" w14:textId="77777777" w:rsidR="000645B6" w:rsidRDefault="000645B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6832" w14:textId="77777777" w:rsidR="000645B6" w:rsidRDefault="000645B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210E" w14:textId="77777777" w:rsidR="000645B6" w:rsidRPr="00564F54" w:rsidRDefault="000645B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D63A" w14:textId="77777777" w:rsidR="000645B6" w:rsidRDefault="000645B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A2152B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20676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DD4" w14:textId="77777777" w:rsidR="000645B6" w:rsidRDefault="000645B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BA5C" w14:textId="77777777" w:rsidR="000645B6" w:rsidRDefault="000645B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4E49" w14:textId="77777777" w:rsidR="000645B6" w:rsidRDefault="000645B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ECB31E3" w14:textId="77777777" w:rsidR="000645B6" w:rsidRDefault="000645B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DCD5" w14:textId="77777777" w:rsidR="000645B6" w:rsidRDefault="000645B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735AB87" w14:textId="77777777" w:rsidR="000645B6" w:rsidRPr="00285047" w:rsidRDefault="000645B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CD9" w14:textId="77777777" w:rsidR="000645B6" w:rsidRPr="00564F54" w:rsidRDefault="000645B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9A27" w14:textId="77777777" w:rsidR="000645B6" w:rsidRDefault="000645B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A248" w14:textId="77777777" w:rsidR="000645B6" w:rsidRPr="00564F54" w:rsidRDefault="000645B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A0D6" w14:textId="77777777" w:rsidR="000645B6" w:rsidRDefault="000645B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2132CD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31440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9805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B734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395A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E22E74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DC2D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A37817D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7BC4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E280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093D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409A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AF86EC7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AEB60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841E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2CE4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174C" w14:textId="77777777" w:rsidR="000645B6" w:rsidRDefault="000645B6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79A8ABD" w14:textId="77777777" w:rsidR="000645B6" w:rsidRDefault="000645B6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3D1E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293A742D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B8BD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150E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B797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FF48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0645B6" w14:paraId="368A72E9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ED1CA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F1D8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E5E6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A11D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55B957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1658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54CA22B5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69A25371" w14:textId="77777777" w:rsidR="000645B6" w:rsidRDefault="000645B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0027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370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FD2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070E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255A29E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731C7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9708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CB93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DD98CAE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1DF6FDF4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E2B" w14:textId="77777777" w:rsidR="000645B6" w:rsidRPr="001A0BE2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6EECE7C2" w14:textId="77777777" w:rsidR="000645B6" w:rsidRPr="001A0BE2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1183E9E7" w14:textId="77777777" w:rsidR="000645B6" w:rsidRPr="001A0BE2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CB0F01A" w14:textId="77777777" w:rsidR="000645B6" w:rsidRPr="00564F54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D39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D45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03614F5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C4F07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B242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6B69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57C8864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558937B9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46B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7EE98909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03B1900" w14:textId="77777777" w:rsidR="000645B6" w:rsidRPr="00DD369C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338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5C9A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A850F2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645B6" w14:paraId="11E2D6C7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EA198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0C9A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43A4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04C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BE2F5A9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03E7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5D6E8A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71C2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036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DE34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286A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734D7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645B6" w14:paraId="0BA72298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64C63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F5D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C4F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7DC4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F66A4F8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C9F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FB0840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7835B9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D612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3E89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1158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3550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9F77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645B6" w14:paraId="0BF57C8C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6CD17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BF77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FAB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A680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FD62E2D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E9A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57F3DE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334EC9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4545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3025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F19B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8C05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6864F2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645B6" w14:paraId="43B7DFC1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7B829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EAAB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5991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F967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AD3A349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EA34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C4C00F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B9E5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53BF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79C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051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9FA81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BF4B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645B6" w14:paraId="5B265EE3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FCFDA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7E69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5CEF8665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A8BB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F82E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679EC6D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E700B21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E2A7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0FA3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BA6E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DC1C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0951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7ABF37BE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0AF8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CA7F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5463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2352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F46D3F6" w14:textId="77777777" w:rsidR="000645B6" w:rsidRDefault="000645B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4FAB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30834204" w14:textId="77777777" w:rsidR="000645B6" w:rsidRDefault="000645B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66B3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B34D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5561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6438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4AD7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645B6" w14:paraId="5A618C96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6DA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425E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A55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9B9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1369A5F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FB29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0CC4D21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C0EF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516A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1904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6933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45B6" w14:paraId="21CDFBCA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B4622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78EB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EE0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A023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A74315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7DA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14DE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32F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B914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B5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46A2F7E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CA1F4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645B6" w14:paraId="6686920D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1284E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33D1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BFF3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C41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3D4698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6E0FD1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2DA9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63FF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D892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35F4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8E1C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69AABEA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DDA4F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DD84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0277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968E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AEE7ADC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39EC2962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57D0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9DC7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C59F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0EA5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BE62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CD59C0C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202A8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A7E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C7C0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E15F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A03E46F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57F5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1F7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847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3196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053C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9FCE7D7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5C9E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CE3A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CB9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3AC8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5AEDFA0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D638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B7D4B3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8CE6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4465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C5D0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7E5A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E089B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645B6" w14:paraId="7A2A483C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1287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C56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F165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76C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29535869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87F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890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FCA2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910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23B2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1872F31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45B6" w14:paraId="1AE26A82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2130B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08B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7C48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8A15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66231CBF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B269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535CF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22E652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A92A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6DC5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23A3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14D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80985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1FA7F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1FD3C968" w14:textId="77777777" w:rsidR="000645B6" w:rsidRPr="00CB3CD0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645B6" w14:paraId="189A3CB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BAE4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A97A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D846F7C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AA6E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3B9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33F3E767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2F012D71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056A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AAA5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4E70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A69F800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059F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74B6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AF874FD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0C38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A9D8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93B8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C1ED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64DB70E5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EC30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D5F6" w14:textId="77777777" w:rsidR="000645B6" w:rsidRPr="00564F54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271F" w14:textId="77777777" w:rsidR="000645B6" w:rsidRDefault="000645B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8131" w14:textId="77777777" w:rsidR="000645B6" w:rsidRDefault="000645B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FFBC" w14:textId="77777777" w:rsidR="000645B6" w:rsidRDefault="000645B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805C22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CF65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4C7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658AD43B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053" w14:textId="77777777" w:rsidR="000645B6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C16B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6D98E15D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8F2B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2B21" w14:textId="77777777" w:rsidR="000645B6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67E8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7CB0FDBA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CF98" w14:textId="77777777" w:rsidR="000645B6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B9FB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79605868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2DB4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1154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1A90B389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787" w14:textId="77777777" w:rsidR="000645B6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97D5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A738C4A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B86B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A9EC" w14:textId="77777777" w:rsidR="000645B6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C6C3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DC6A" w14:textId="77777777" w:rsidR="000645B6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A37A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EF2BEF7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C8CDD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B029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DF60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3CDE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E0FE611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F6B7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A7A8A78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0A1EFC1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66FA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6B40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557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2233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645B6" w14:paraId="52DBB490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4EBAA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A73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7CE9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CA0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228A1C5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CC86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FCEEDF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B1B5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5EA6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BD61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F91E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57EDA9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17452651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645B6" w14:paraId="12F65141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AC88F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046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667D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B468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E24F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35B31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A49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FD87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D0B4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46C2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215B022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7D6C0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36B3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593D5EA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D641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4E30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68D0415B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98F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2332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39C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79E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9156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11E4A4F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645B6" w14:paraId="3885F2E7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2F6B8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E009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7192A863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C631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2C0" w14:textId="77777777" w:rsidR="000645B6" w:rsidRDefault="000645B6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37FE3E7F" w14:textId="77777777" w:rsidR="000645B6" w:rsidRDefault="000645B6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5372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16EE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6C1E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BEC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4D8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0645B6" w14:paraId="08C07647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458FF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047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2CC122FD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0CAB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BDE9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914598E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621E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0852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92A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ACA6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4594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EF208B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645B6" w14:paraId="563A06E9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5FB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41E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EF5B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4495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248EFC2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10B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C5A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8BA5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2690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242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645B6" w14:paraId="4D24E84B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F8EE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8599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0ED4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C977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360983D1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BB80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AFD76C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0D5E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C5C3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91FF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BA68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645B6" w14:paraId="08FC68F2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6E26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66AB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3075972C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3FF0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291" w14:textId="77777777" w:rsidR="000645B6" w:rsidRPr="001060A5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8059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B0D8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387E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1470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DE48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4B0FFD07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2B7E5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BDEF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4952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447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4C8FAA70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1F0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6041E990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304C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BE89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48F6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F23E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16A9E528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8DE97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645B6" w14:paraId="15132B27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DBE5" w14:textId="77777777" w:rsidR="000645B6" w:rsidRDefault="000645B6" w:rsidP="000645B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BEAE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E90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A61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02495D5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C42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6CC0D4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219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1B9E" w14:textId="77777777" w:rsidR="000645B6" w:rsidRDefault="000645B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61A1" w14:textId="77777777" w:rsidR="000645B6" w:rsidRPr="00564F54" w:rsidRDefault="000645B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202E" w14:textId="77777777" w:rsidR="000645B6" w:rsidRDefault="000645B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6B319D" w14:textId="77777777" w:rsidR="000645B6" w:rsidRPr="00237377" w:rsidRDefault="000645B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A8ECB42" w14:textId="77777777" w:rsidR="000645B6" w:rsidRDefault="000645B6" w:rsidP="00D96D74">
      <w:pPr>
        <w:pStyle w:val="Heading1"/>
        <w:spacing w:line="360" w:lineRule="auto"/>
      </w:pPr>
      <w:r>
        <w:t>LINIA 813 A</w:t>
      </w:r>
    </w:p>
    <w:p w14:paraId="33188C07" w14:textId="77777777" w:rsidR="000645B6" w:rsidRDefault="000645B6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12F8B75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B558" w14:textId="77777777" w:rsidR="000645B6" w:rsidRDefault="000645B6" w:rsidP="000645B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D1C7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0F18CD8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143C" w14:textId="77777777" w:rsidR="000645B6" w:rsidRPr="00E230A0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0C7F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CAA6804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08F2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D4D3" w14:textId="77777777" w:rsidR="000645B6" w:rsidRPr="009033AC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833D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8232" w14:textId="77777777" w:rsidR="000645B6" w:rsidRPr="009033AC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7322" w14:textId="77777777" w:rsidR="000645B6" w:rsidRDefault="000645B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7C460D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81B4" w14:textId="77777777" w:rsidR="000645B6" w:rsidRDefault="000645B6" w:rsidP="000645B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CA15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22A64C7D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2E7A" w14:textId="77777777" w:rsidR="000645B6" w:rsidRPr="00E230A0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AB5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5A032A2B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6759A59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28AF234C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E1B7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11C7" w14:textId="77777777" w:rsidR="000645B6" w:rsidRPr="009033AC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F980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8728" w14:textId="77777777" w:rsidR="000645B6" w:rsidRPr="009033AC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D356" w14:textId="77777777" w:rsidR="000645B6" w:rsidRDefault="000645B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167471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B0DD" w14:textId="77777777" w:rsidR="000645B6" w:rsidRDefault="000645B6" w:rsidP="000645B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D923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FF2A" w14:textId="77777777" w:rsidR="000645B6" w:rsidRPr="00E230A0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404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2D16DB6A" w14:textId="77777777" w:rsidR="000645B6" w:rsidRDefault="000645B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42CE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B5BF" w14:textId="77777777" w:rsidR="000645B6" w:rsidRPr="009033AC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4338" w14:textId="77777777" w:rsidR="000645B6" w:rsidRDefault="000645B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53A" w14:textId="77777777" w:rsidR="000645B6" w:rsidRPr="009033AC" w:rsidRDefault="000645B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B94B" w14:textId="77777777" w:rsidR="000645B6" w:rsidRDefault="000645B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1E2254" w14:textId="77777777" w:rsidR="000645B6" w:rsidRDefault="000645B6">
      <w:pPr>
        <w:spacing w:before="40" w:after="40" w:line="192" w:lineRule="auto"/>
        <w:ind w:right="57"/>
        <w:rPr>
          <w:sz w:val="20"/>
          <w:lang w:val="ro-RO"/>
        </w:rPr>
      </w:pPr>
    </w:p>
    <w:p w14:paraId="19E7FE89" w14:textId="77777777" w:rsidR="000645B6" w:rsidRDefault="000645B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41C855D" w14:textId="77777777" w:rsidR="000645B6" w:rsidRDefault="000645B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645B6" w14:paraId="43C6699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53873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4A66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14DB" w14:textId="77777777" w:rsidR="000645B6" w:rsidRPr="002B6917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DB50" w14:textId="77777777" w:rsidR="000645B6" w:rsidRDefault="000645B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C09063" w14:textId="77777777" w:rsidR="000645B6" w:rsidRDefault="000645B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769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61FE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803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D3A7" w14:textId="77777777" w:rsidR="000645B6" w:rsidRPr="002A6824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A255" w14:textId="77777777" w:rsidR="000645B6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1E85A956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E00CE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99BB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6BED" w14:textId="77777777" w:rsidR="000645B6" w:rsidRPr="002B6917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70DE" w14:textId="77777777" w:rsidR="000645B6" w:rsidRDefault="000645B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F69B3C" w14:textId="77777777" w:rsidR="000645B6" w:rsidRDefault="000645B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3B8B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F2F08CF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A159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BD5C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6B8" w14:textId="77777777" w:rsidR="000645B6" w:rsidRPr="002A6824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58CE" w14:textId="77777777" w:rsidR="000645B6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3BDD17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DFB32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746B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231B" w14:textId="77777777" w:rsidR="000645B6" w:rsidRPr="002B6917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B4EC" w14:textId="77777777" w:rsidR="000645B6" w:rsidRDefault="000645B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55B414" w14:textId="77777777" w:rsidR="000645B6" w:rsidRDefault="000645B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1DF0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728B3C47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6294638E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71BC30D9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F51C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0BD0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FFD4" w14:textId="77777777" w:rsidR="000645B6" w:rsidRPr="002A6824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5CFB" w14:textId="77777777" w:rsidR="000645B6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0D5B59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A8D1D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702B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0B45" w14:textId="77777777" w:rsidR="000645B6" w:rsidRPr="002B6917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3441" w14:textId="77777777" w:rsidR="000645B6" w:rsidRDefault="000645B6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7A6174" w14:textId="77777777" w:rsidR="000645B6" w:rsidRDefault="000645B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6FB0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E3E96E4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8E82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D75D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EDD" w14:textId="77777777" w:rsidR="000645B6" w:rsidRPr="002A6824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E0FA" w14:textId="77777777" w:rsidR="000645B6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39692DD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4CC88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535A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448" w14:textId="77777777" w:rsidR="000645B6" w:rsidRPr="002B6917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0E07" w14:textId="77777777" w:rsidR="000645B6" w:rsidRDefault="000645B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27DD49" w14:textId="77777777" w:rsidR="000645B6" w:rsidRDefault="000645B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2F1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6732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B584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6651" w14:textId="77777777" w:rsidR="000645B6" w:rsidRPr="002A6824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F157" w14:textId="77777777" w:rsidR="000645B6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A96E1E" w14:textId="77777777" w:rsidR="000645B6" w:rsidRPr="00C87E63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68F27B18" w14:textId="77777777" w:rsidR="000645B6" w:rsidRPr="00C87E63" w:rsidRDefault="000645B6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645B6" w14:paraId="014BA67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0A76A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4F39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FCA6" w14:textId="77777777" w:rsidR="000645B6" w:rsidRPr="002B6917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5F5" w14:textId="77777777" w:rsidR="000645B6" w:rsidRDefault="000645B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09F28D" w14:textId="77777777" w:rsidR="000645B6" w:rsidRDefault="000645B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0AAD4BA" w14:textId="77777777" w:rsidR="000645B6" w:rsidRDefault="000645B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C4AD" w14:textId="77777777" w:rsidR="000645B6" w:rsidRDefault="000645B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190A46" w14:textId="77777777" w:rsidR="000645B6" w:rsidRDefault="000645B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E8B6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5A51" w14:textId="77777777" w:rsidR="000645B6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CB37" w14:textId="77777777" w:rsidR="000645B6" w:rsidRPr="002A6824" w:rsidRDefault="000645B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522" w14:textId="77777777" w:rsidR="000645B6" w:rsidRDefault="000645B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34D810B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EA3B6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4D97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824E" w14:textId="77777777" w:rsidR="000645B6" w:rsidRPr="002B6917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C1E" w14:textId="77777777" w:rsidR="000645B6" w:rsidRDefault="000645B6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667650" w14:textId="77777777" w:rsidR="000645B6" w:rsidRDefault="000645B6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A59D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3F6DF9" w14:textId="77777777" w:rsidR="000645B6" w:rsidRDefault="000645B6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BF8D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52BF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5103" w14:textId="77777777" w:rsidR="000645B6" w:rsidRPr="002A6824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C1F3" w14:textId="77777777" w:rsidR="000645B6" w:rsidRDefault="000645B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7434B" w14:textId="77777777" w:rsidR="000645B6" w:rsidRDefault="000645B6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645B6" w14:paraId="3A8721A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C52F1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E07C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D57C" w14:textId="77777777" w:rsidR="000645B6" w:rsidRPr="002B6917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A0C3" w14:textId="77777777" w:rsidR="000645B6" w:rsidRDefault="000645B6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73FA7C" w14:textId="77777777" w:rsidR="000645B6" w:rsidRDefault="000645B6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2FE0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937E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3101" w14:textId="77777777" w:rsidR="000645B6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99F3" w14:textId="77777777" w:rsidR="000645B6" w:rsidRPr="002A6824" w:rsidRDefault="000645B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E06" w14:textId="77777777" w:rsidR="000645B6" w:rsidRDefault="000645B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0645B6" w14:paraId="737F6018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252AA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258A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E0EFA9E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7748" w14:textId="77777777" w:rsidR="000645B6" w:rsidRPr="002B6917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F6F9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8C48501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762F22F8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795C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7C3C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462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BC0DD5F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6112" w14:textId="77777777" w:rsidR="000645B6" w:rsidRPr="002A6824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EE65" w14:textId="77777777" w:rsidR="000645B6" w:rsidRDefault="000645B6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6CEED55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67CE4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208D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A673" w14:textId="77777777" w:rsidR="000645B6" w:rsidRPr="002B6917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72D4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EE6FBD2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61BC" w14:textId="77777777" w:rsidR="000645B6" w:rsidRDefault="000645B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194D36DA" w14:textId="77777777" w:rsidR="000645B6" w:rsidRPr="00810F5B" w:rsidRDefault="000645B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FC99" w14:textId="77777777" w:rsidR="000645B6" w:rsidRPr="00557C88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4449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8209" w14:textId="77777777" w:rsidR="000645B6" w:rsidRPr="002A6824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3AC1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7F3C1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645B6" w14:paraId="0A684A62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3B4E3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4E99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E6CC" w14:textId="77777777" w:rsidR="000645B6" w:rsidRPr="002B6917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082F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3FE" w14:textId="77777777" w:rsidR="000645B6" w:rsidRDefault="000645B6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28DE56D9" w14:textId="77777777" w:rsidR="000645B6" w:rsidRDefault="000645B6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98EC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8AA0" w14:textId="77777777" w:rsidR="000645B6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DD64" w14:textId="77777777" w:rsidR="000645B6" w:rsidRPr="002A6824" w:rsidRDefault="000645B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00D2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22895AAC" w14:textId="77777777" w:rsidR="000645B6" w:rsidRDefault="000645B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0645B6" w14:paraId="109246E0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A5988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9EA1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79BA" w14:textId="77777777" w:rsidR="000645B6" w:rsidRPr="002B6917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BC59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BD7" w14:textId="77777777" w:rsidR="000645B6" w:rsidRDefault="000645B6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D1D9" w14:textId="77777777" w:rsidR="000645B6" w:rsidRPr="00557C88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5B42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BC42" w14:textId="77777777" w:rsidR="000645B6" w:rsidRPr="002A6824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FC2E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D4022" w14:textId="77777777" w:rsidR="000645B6" w:rsidRPr="00D83307" w:rsidRDefault="000645B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645B6" w14:paraId="4D58AC01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5AFDA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2C0B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606A" w14:textId="77777777" w:rsidR="000645B6" w:rsidRPr="002B6917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1C0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34BF61EA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2C92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995C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1A5E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479E" w14:textId="77777777" w:rsidR="000645B6" w:rsidRPr="002A6824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261B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448BD5FB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B862B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F75C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7929" w14:textId="77777777" w:rsidR="000645B6" w:rsidRPr="002B6917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F396" w14:textId="77777777" w:rsidR="000645B6" w:rsidRDefault="000645B6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47D853B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E3B3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3DDF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4072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243D" w14:textId="77777777" w:rsidR="000645B6" w:rsidRPr="002A6824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154B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24EC8D0F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CE237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1E43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D8B8" w14:textId="77777777" w:rsidR="000645B6" w:rsidRPr="002B6917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F5E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07805FA7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4FB9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660B" w14:textId="77777777" w:rsidR="000645B6" w:rsidRPr="00557C88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74D0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79C" w14:textId="77777777" w:rsidR="000645B6" w:rsidRPr="002A6824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C06A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0C18A346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C3751" w14:textId="77777777" w:rsidR="000645B6" w:rsidRDefault="000645B6" w:rsidP="000645B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E11C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E256" w14:textId="77777777" w:rsidR="000645B6" w:rsidRPr="002B6917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DE20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3734624" w14:textId="77777777" w:rsidR="000645B6" w:rsidRPr="006315B8" w:rsidRDefault="000645B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F16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4A26" w14:textId="77777777" w:rsidR="000645B6" w:rsidRPr="00557C88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4E67" w14:textId="77777777" w:rsidR="000645B6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7A8B" w14:textId="77777777" w:rsidR="000645B6" w:rsidRPr="002A6824" w:rsidRDefault="000645B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F804" w14:textId="77777777" w:rsidR="000645B6" w:rsidRDefault="000645B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3C6489" w14:textId="77777777" w:rsidR="000645B6" w:rsidRDefault="000645B6">
      <w:pPr>
        <w:tabs>
          <w:tab w:val="left" w:pos="3183"/>
        </w:tabs>
        <w:rPr>
          <w:sz w:val="20"/>
          <w:lang w:val="ro-RO"/>
        </w:rPr>
      </w:pPr>
    </w:p>
    <w:p w14:paraId="71A21F98" w14:textId="77777777" w:rsidR="000645B6" w:rsidRDefault="000645B6" w:rsidP="00445244">
      <w:pPr>
        <w:pStyle w:val="Heading1"/>
        <w:spacing w:line="24" w:lineRule="atLeast"/>
      </w:pPr>
      <w:r>
        <w:t>LINIA 818</w:t>
      </w:r>
    </w:p>
    <w:p w14:paraId="73A3082C" w14:textId="77777777" w:rsidR="000645B6" w:rsidRDefault="000645B6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45B6" w14:paraId="67E81C6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D66DC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EE5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B364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C1E4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364D3B5E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BEB6295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DB60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3B9C545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845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7F6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3CCF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4C63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5E15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2E3600A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645B6" w14:paraId="74AF309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65ACF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B4D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C96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7AD2" w14:textId="77777777" w:rsidR="000645B6" w:rsidRDefault="000645B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55AC73" w14:textId="77777777" w:rsidR="000645B6" w:rsidRDefault="000645B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694F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B1A6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FEC1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F699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2262B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C563980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8CD93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78D0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9981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0D1" w14:textId="77777777" w:rsidR="000645B6" w:rsidRDefault="000645B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5EAB6F" w14:textId="77777777" w:rsidR="000645B6" w:rsidRDefault="000645B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7C12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7F1B819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D47BA3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0F6D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7F9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D07F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66FA8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7F142C7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8C98D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0F32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DD70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D739" w14:textId="77777777" w:rsidR="000645B6" w:rsidRDefault="000645B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946EC3" w14:textId="77777777" w:rsidR="000645B6" w:rsidRDefault="000645B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0C81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156E664A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56EBEA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6CA55156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1D2E4E93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1A79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8DB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DC8A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57205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B5B7C0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BAF38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E245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2C42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CCDA" w14:textId="77777777" w:rsidR="000645B6" w:rsidRDefault="000645B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C377BF" w14:textId="77777777" w:rsidR="000645B6" w:rsidRDefault="000645B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CF34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47AC3CC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502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6C8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3451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AE336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18A558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1606C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E734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72CE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3C88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79CBE8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99033F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498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57A6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707F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6EEA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7B206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53E55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E453EE3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645B6" w14:paraId="63698A6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08F7D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67A8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692E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D8AF" w14:textId="77777777" w:rsidR="000645B6" w:rsidRDefault="000645B6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769CA6" w14:textId="77777777" w:rsidR="000645B6" w:rsidRDefault="000645B6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1645570" w14:textId="77777777" w:rsidR="000645B6" w:rsidRDefault="000645B6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67F3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1C56D34F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F54541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BA5C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3CE7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4FD1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C0655" w14:textId="77777777" w:rsidR="000645B6" w:rsidRDefault="000645B6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1B92AB" w14:textId="77777777" w:rsidR="000645B6" w:rsidRDefault="000645B6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66EE7" w14:textId="77777777" w:rsidR="000645B6" w:rsidRPr="00B95299" w:rsidRDefault="000645B6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0645B6" w14:paraId="6DB96FD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E8BBE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F66D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9DD9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572F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0A9F9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D99EEFA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B55B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10F0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BFD3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637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8E72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5F972B4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FB79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45C6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76F1774C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8B8F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A4A0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DE04006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556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1F8C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0665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FD93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6C2A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45B6" w14:paraId="70F0E40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35699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FA56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650C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52DB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8B3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4068AD42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BD7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8EF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FAA6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67345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0645B6" w14:paraId="653EB6E6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99339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DD14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2D46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8437" w14:textId="77777777" w:rsidR="000645B6" w:rsidRPr="00277DE8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E4C8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75AC57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615DB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51554D0F" w14:textId="77777777" w:rsidR="000645B6" w:rsidRPr="00277DE8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23E5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F42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BF47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506B2" w14:textId="77777777" w:rsidR="000645B6" w:rsidRPr="00277DE8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645B6" w14:paraId="5E88C4E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8666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BFAA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909D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7ED3" w14:textId="77777777" w:rsidR="000645B6" w:rsidRPr="00277DE8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2970" w14:textId="77777777" w:rsidR="000645B6" w:rsidRDefault="000645B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387DC8" w14:textId="77777777" w:rsidR="000645B6" w:rsidRDefault="000645B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3E6887" w14:textId="77777777" w:rsidR="000645B6" w:rsidRDefault="000645B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E3CDB15" w14:textId="77777777" w:rsidR="000645B6" w:rsidRPr="00277DE8" w:rsidRDefault="000645B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EE1" w14:textId="77777777" w:rsidR="000645B6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718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56E3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C3422" w14:textId="77777777" w:rsidR="000645B6" w:rsidRPr="00277DE8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645B6" w14:paraId="6BE83B4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5E559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599A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53B7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8D76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115DDCF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5F5A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D531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75F1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80C7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65784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C96A62F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78C01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E19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7F40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9DD5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B96B738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93B8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D268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D473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EC35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AA271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45B6" w14:paraId="67051CC5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250CF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F93B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12B8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DEDC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7945260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E60C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248A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953B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5315BCC4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9E39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D9D37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45B6" w14:paraId="5C9F955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DB0F2" w14:textId="77777777" w:rsidR="000645B6" w:rsidRDefault="000645B6" w:rsidP="000645B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05A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04C1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2A38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5C5F7278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5469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32CA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1F6A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3F44E98B" w14:textId="77777777" w:rsidR="000645B6" w:rsidRDefault="000645B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50A3" w14:textId="77777777" w:rsidR="000645B6" w:rsidRPr="00E54142" w:rsidRDefault="000645B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26092" w14:textId="77777777" w:rsidR="000645B6" w:rsidRDefault="000645B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30C4FA" w14:textId="77777777" w:rsidR="000645B6" w:rsidRDefault="000645B6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0358A39" w14:textId="77777777" w:rsidR="000645B6" w:rsidRPr="00C21F42" w:rsidRDefault="000645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0467FA" w14:textId="77777777" w:rsidR="000645B6" w:rsidRPr="00C21F42" w:rsidRDefault="000645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15AF4B" w14:textId="77777777" w:rsidR="000645B6" w:rsidRPr="00C21F42" w:rsidRDefault="000645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7F2C967" w14:textId="77777777" w:rsidR="000645B6" w:rsidRPr="00C21F42" w:rsidRDefault="000645B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82569AE" w14:textId="77777777" w:rsidR="000645B6" w:rsidRDefault="000645B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E541C50" w14:textId="77777777" w:rsidR="000645B6" w:rsidRPr="00C21F42" w:rsidRDefault="000645B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BCF1CAC" w14:textId="77777777" w:rsidR="000645B6" w:rsidRPr="00C21F42" w:rsidRDefault="000645B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38BFD2D" w14:textId="77777777" w:rsidR="000645B6" w:rsidRPr="00C21F42" w:rsidRDefault="000645B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C7C8994" w14:textId="77777777" w:rsidR="000645B6" w:rsidRPr="00C21F42" w:rsidRDefault="000645B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A34CF4" w:rsidRDefault="00FB37F1" w:rsidP="00A34CF4"/>
    <w:sectPr w:rsidR="00FB37F1" w:rsidRPr="00A34CF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F19C" w14:textId="77777777" w:rsidR="00B47FF9" w:rsidRDefault="00B47FF9">
      <w:r>
        <w:separator/>
      </w:r>
    </w:p>
  </w:endnote>
  <w:endnote w:type="continuationSeparator" w:id="0">
    <w:p w14:paraId="26848946" w14:textId="77777777" w:rsidR="00B47FF9" w:rsidRDefault="00B4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1AFE" w14:textId="77777777" w:rsidR="00B47FF9" w:rsidRDefault="00B47FF9">
      <w:r>
        <w:separator/>
      </w:r>
    </w:p>
  </w:footnote>
  <w:footnote w:type="continuationSeparator" w:id="0">
    <w:p w14:paraId="7415952B" w14:textId="77777777" w:rsidR="00B47FF9" w:rsidRDefault="00B4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59D2DE3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3C6A24">
      <w:rPr>
        <w:b/>
        <w:bCs/>
        <w:i/>
        <w:iCs/>
        <w:sz w:val="22"/>
      </w:rPr>
      <w:t>decada 21-31 mai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15EEEEF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C6A24">
      <w:rPr>
        <w:b/>
        <w:bCs/>
        <w:i/>
        <w:iCs/>
        <w:sz w:val="22"/>
      </w:rPr>
      <w:t>decada 21-31 mai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465FF"/>
    <w:multiLevelType w:val="hybridMultilevel"/>
    <w:tmpl w:val="4510D136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3741939"/>
    <w:multiLevelType w:val="hybridMultilevel"/>
    <w:tmpl w:val="9B78D166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3852B2B"/>
    <w:multiLevelType w:val="hybridMultilevel"/>
    <w:tmpl w:val="9EA21372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11E5032"/>
    <w:multiLevelType w:val="hybridMultilevel"/>
    <w:tmpl w:val="9760E780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2D44DC8"/>
    <w:multiLevelType w:val="hybridMultilevel"/>
    <w:tmpl w:val="6DB414B2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44522E"/>
    <w:multiLevelType w:val="hybridMultilevel"/>
    <w:tmpl w:val="CD0E3D28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B27796"/>
    <w:multiLevelType w:val="hybridMultilevel"/>
    <w:tmpl w:val="FBA8FC1E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45B271FB"/>
    <w:multiLevelType w:val="hybridMultilevel"/>
    <w:tmpl w:val="D6AC0078"/>
    <w:lvl w:ilvl="0" w:tplc="68CE3B8A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0E4642"/>
    <w:multiLevelType w:val="hybridMultilevel"/>
    <w:tmpl w:val="482C438E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0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B6C7B81"/>
    <w:multiLevelType w:val="hybridMultilevel"/>
    <w:tmpl w:val="A7C85736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CC7118E"/>
    <w:multiLevelType w:val="hybridMultilevel"/>
    <w:tmpl w:val="56021210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71E82EDE"/>
    <w:multiLevelType w:val="hybridMultilevel"/>
    <w:tmpl w:val="70167A2E"/>
    <w:lvl w:ilvl="0" w:tplc="68CE3B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3"/>
  </w:num>
  <w:num w:numId="2" w16cid:durableId="446778134">
    <w:abstractNumId w:val="45"/>
  </w:num>
  <w:num w:numId="3" w16cid:durableId="416630842">
    <w:abstractNumId w:val="7"/>
  </w:num>
  <w:num w:numId="4" w16cid:durableId="831528833">
    <w:abstractNumId w:val="38"/>
  </w:num>
  <w:num w:numId="5" w16cid:durableId="1001280233">
    <w:abstractNumId w:val="56"/>
  </w:num>
  <w:num w:numId="6" w16cid:durableId="904484807">
    <w:abstractNumId w:val="13"/>
  </w:num>
  <w:num w:numId="7" w16cid:durableId="1646426366">
    <w:abstractNumId w:val="41"/>
  </w:num>
  <w:num w:numId="8" w16cid:durableId="219556498">
    <w:abstractNumId w:val="12"/>
  </w:num>
  <w:num w:numId="9" w16cid:durableId="1205824033">
    <w:abstractNumId w:val="22"/>
  </w:num>
  <w:num w:numId="10" w16cid:durableId="733817592">
    <w:abstractNumId w:val="48"/>
  </w:num>
  <w:num w:numId="11" w16cid:durableId="8605037">
    <w:abstractNumId w:val="25"/>
  </w:num>
  <w:num w:numId="12" w16cid:durableId="758911022">
    <w:abstractNumId w:val="40"/>
  </w:num>
  <w:num w:numId="13" w16cid:durableId="612709197">
    <w:abstractNumId w:val="64"/>
  </w:num>
  <w:num w:numId="14" w16cid:durableId="2005742871">
    <w:abstractNumId w:val="26"/>
  </w:num>
  <w:num w:numId="15" w16cid:durableId="717434687">
    <w:abstractNumId w:val="2"/>
  </w:num>
  <w:num w:numId="16" w16cid:durableId="1419444519">
    <w:abstractNumId w:val="63"/>
  </w:num>
  <w:num w:numId="17" w16cid:durableId="1159885220">
    <w:abstractNumId w:val="19"/>
  </w:num>
  <w:num w:numId="18" w16cid:durableId="757795720">
    <w:abstractNumId w:val="8"/>
  </w:num>
  <w:num w:numId="19" w16cid:durableId="348991350">
    <w:abstractNumId w:val="37"/>
  </w:num>
  <w:num w:numId="20" w16cid:durableId="894320408">
    <w:abstractNumId w:val="1"/>
  </w:num>
  <w:num w:numId="21" w16cid:durableId="146173004">
    <w:abstractNumId w:val="59"/>
  </w:num>
  <w:num w:numId="22" w16cid:durableId="1426071485">
    <w:abstractNumId w:val="9"/>
  </w:num>
  <w:num w:numId="23" w16cid:durableId="263805713">
    <w:abstractNumId w:val="49"/>
  </w:num>
  <w:num w:numId="24" w16cid:durableId="1957827431">
    <w:abstractNumId w:val="33"/>
  </w:num>
  <w:num w:numId="25" w16cid:durableId="779224245">
    <w:abstractNumId w:val="62"/>
  </w:num>
  <w:num w:numId="26" w16cid:durableId="1306203890">
    <w:abstractNumId w:val="72"/>
  </w:num>
  <w:num w:numId="27" w16cid:durableId="1444154727">
    <w:abstractNumId w:val="31"/>
  </w:num>
  <w:num w:numId="28" w16cid:durableId="1767338941">
    <w:abstractNumId w:val="32"/>
  </w:num>
  <w:num w:numId="29" w16cid:durableId="307561399">
    <w:abstractNumId w:val="36"/>
  </w:num>
  <w:num w:numId="30" w16cid:durableId="23556309">
    <w:abstractNumId w:val="60"/>
  </w:num>
  <w:num w:numId="31" w16cid:durableId="998843482">
    <w:abstractNumId w:val="61"/>
  </w:num>
  <w:num w:numId="32" w16cid:durableId="10882362">
    <w:abstractNumId w:val="68"/>
  </w:num>
  <w:num w:numId="33" w16cid:durableId="2105151904">
    <w:abstractNumId w:val="15"/>
  </w:num>
  <w:num w:numId="34" w16cid:durableId="1616717587">
    <w:abstractNumId w:val="70"/>
  </w:num>
  <w:num w:numId="35" w16cid:durableId="2067291654">
    <w:abstractNumId w:val="34"/>
  </w:num>
  <w:num w:numId="36" w16cid:durableId="2004091095">
    <w:abstractNumId w:val="67"/>
  </w:num>
  <w:num w:numId="37" w16cid:durableId="2074115326">
    <w:abstractNumId w:val="65"/>
  </w:num>
  <w:num w:numId="38" w16cid:durableId="2120827936">
    <w:abstractNumId w:val="30"/>
  </w:num>
  <w:num w:numId="39" w16cid:durableId="242495204">
    <w:abstractNumId w:val="21"/>
  </w:num>
  <w:num w:numId="40" w16cid:durableId="149490138">
    <w:abstractNumId w:val="24"/>
  </w:num>
  <w:num w:numId="41" w16cid:durableId="1730886646">
    <w:abstractNumId w:val="52"/>
  </w:num>
  <w:num w:numId="42" w16cid:durableId="516776666">
    <w:abstractNumId w:val="50"/>
  </w:num>
  <w:num w:numId="43" w16cid:durableId="925304876">
    <w:abstractNumId w:val="17"/>
  </w:num>
  <w:num w:numId="44" w16cid:durableId="957179693">
    <w:abstractNumId w:val="23"/>
  </w:num>
  <w:num w:numId="45" w16cid:durableId="1799686414">
    <w:abstractNumId w:val="58"/>
  </w:num>
  <w:num w:numId="46" w16cid:durableId="1246691998">
    <w:abstractNumId w:val="57"/>
  </w:num>
  <w:num w:numId="47" w16cid:durableId="1376587192">
    <w:abstractNumId w:val="44"/>
  </w:num>
  <w:num w:numId="48" w16cid:durableId="418715502">
    <w:abstractNumId w:val="11"/>
  </w:num>
  <w:num w:numId="49" w16cid:durableId="87776783">
    <w:abstractNumId w:val="10"/>
  </w:num>
  <w:num w:numId="50" w16cid:durableId="1813520787">
    <w:abstractNumId w:val="27"/>
  </w:num>
  <w:num w:numId="51" w16cid:durableId="1876574803">
    <w:abstractNumId w:val="54"/>
  </w:num>
  <w:num w:numId="52" w16cid:durableId="1967275777">
    <w:abstractNumId w:val="28"/>
  </w:num>
  <w:num w:numId="53" w16cid:durableId="2104376620">
    <w:abstractNumId w:val="16"/>
  </w:num>
  <w:num w:numId="54" w16cid:durableId="418060069">
    <w:abstractNumId w:val="20"/>
  </w:num>
  <w:num w:numId="55" w16cid:durableId="1131903302">
    <w:abstractNumId w:val="6"/>
  </w:num>
  <w:num w:numId="56" w16cid:durableId="1331103992">
    <w:abstractNumId w:val="66"/>
  </w:num>
  <w:num w:numId="57" w16cid:durableId="63529593">
    <w:abstractNumId w:val="71"/>
  </w:num>
  <w:num w:numId="58" w16cid:durableId="84959321">
    <w:abstractNumId w:val="47"/>
  </w:num>
  <w:num w:numId="59" w16cid:durableId="1530414019">
    <w:abstractNumId w:val="0"/>
  </w:num>
  <w:num w:numId="60" w16cid:durableId="205945749">
    <w:abstractNumId w:val="51"/>
  </w:num>
  <w:num w:numId="61" w16cid:durableId="956106441">
    <w:abstractNumId w:val="14"/>
  </w:num>
  <w:num w:numId="62" w16cid:durableId="1412660717">
    <w:abstractNumId w:val="39"/>
  </w:num>
  <w:num w:numId="63" w16cid:durableId="261036487">
    <w:abstractNumId w:val="29"/>
  </w:num>
  <w:num w:numId="64" w16cid:durableId="1328901192">
    <w:abstractNumId w:val="46"/>
  </w:num>
  <w:num w:numId="65" w16cid:durableId="697049760">
    <w:abstractNumId w:val="4"/>
  </w:num>
  <w:num w:numId="66" w16cid:durableId="1258560238">
    <w:abstractNumId w:val="55"/>
  </w:num>
  <w:num w:numId="67" w16cid:durableId="1166287770">
    <w:abstractNumId w:val="5"/>
  </w:num>
  <w:num w:numId="68" w16cid:durableId="204221171">
    <w:abstractNumId w:val="69"/>
  </w:num>
  <w:num w:numId="69" w16cid:durableId="426852287">
    <w:abstractNumId w:val="42"/>
  </w:num>
  <w:num w:numId="70" w16cid:durableId="1347754309">
    <w:abstractNumId w:val="18"/>
  </w:num>
  <w:num w:numId="71" w16cid:durableId="143352076">
    <w:abstractNumId w:val="53"/>
  </w:num>
  <w:num w:numId="72" w16cid:durableId="547113384">
    <w:abstractNumId w:val="3"/>
  </w:num>
  <w:num w:numId="73" w16cid:durableId="1402168778">
    <w:abstractNumId w:val="3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JblBAXLEFjGwL/DPMfvkBCdjd5oOrs0uvw7e54DcVkLfHTqFsUtxHupbXBOC3YXc+Y2p3KfjCbC4LCdCSvm1g==" w:salt="3fe66Y2G9yQPGSt2Z3x72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5B6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087F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153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04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6A24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9F79B5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CF4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056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47FF9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12</TotalTime>
  <Pages>1</Pages>
  <Words>28219</Words>
  <Characters>160853</Characters>
  <Application>Microsoft Office Word</Application>
  <DocSecurity>0</DocSecurity>
  <Lines>1340</Lines>
  <Paragraphs>377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2025-05-13T07:14:00Z</dcterms:created>
  <dcterms:modified xsi:type="dcterms:W3CDTF">2025-05-13T09:12:00Z</dcterms:modified>
</cp:coreProperties>
</file>