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1D5C" w14:textId="77777777" w:rsidR="00BC216A" w:rsidRPr="00FD1158" w:rsidRDefault="00BC216A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05E4E30" w14:textId="52B00318" w:rsidR="00BC216A" w:rsidRPr="00FD1158" w:rsidRDefault="00BC216A" w:rsidP="004E312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0CEA3453" w14:textId="77777777" w:rsidR="00BC216A" w:rsidRDefault="00BC216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FE60010" w14:textId="77777777" w:rsidR="00BC216A" w:rsidRDefault="00BC216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59D2A3A" w14:textId="77777777" w:rsidR="00BC216A" w:rsidRDefault="00BC216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969A053" w14:textId="77777777" w:rsidR="00BC216A" w:rsidRDefault="00BC216A">
      <w:pPr>
        <w:jc w:val="center"/>
        <w:rPr>
          <w:sz w:val="28"/>
        </w:rPr>
      </w:pPr>
    </w:p>
    <w:p w14:paraId="64388543" w14:textId="77777777" w:rsidR="00BC216A" w:rsidRDefault="00BC216A">
      <w:pPr>
        <w:jc w:val="center"/>
        <w:rPr>
          <w:sz w:val="28"/>
        </w:rPr>
      </w:pPr>
    </w:p>
    <w:p w14:paraId="0303BB61" w14:textId="77777777" w:rsidR="00BC216A" w:rsidRDefault="00BC216A">
      <w:pPr>
        <w:jc w:val="center"/>
        <w:rPr>
          <w:sz w:val="28"/>
        </w:rPr>
      </w:pPr>
    </w:p>
    <w:p w14:paraId="41383142" w14:textId="77777777" w:rsidR="00BC216A" w:rsidRDefault="00BC216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3C69396" w14:textId="77777777" w:rsidR="00BC216A" w:rsidRDefault="00BC216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1418AD79" w14:textId="77777777" w:rsidR="00BC216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4838BF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1C3B57B" w14:textId="77777777" w:rsidR="00BC216A" w:rsidRDefault="00BC216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C15DDD8" w14:textId="77777777" w:rsidR="00BC216A" w:rsidRDefault="00BC216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2025</w:t>
      </w:r>
    </w:p>
    <w:p w14:paraId="0DEC56C0" w14:textId="77777777" w:rsidR="00BC216A" w:rsidRDefault="00BC216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C216A" w14:paraId="7C3BDF0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EC8CED4" w14:textId="77777777" w:rsidR="00BC216A" w:rsidRDefault="00BC216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8B37501" w14:textId="77777777" w:rsidR="00BC216A" w:rsidRDefault="00BC216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79C86F8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AF2CF9B" w14:textId="77777777" w:rsidR="00BC216A" w:rsidRDefault="00BC216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0133C49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CFC813B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DF67D90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43BE1F1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857B237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75CD5C0" w14:textId="77777777" w:rsidR="00BC216A" w:rsidRDefault="00BC21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F8104A3" w14:textId="77777777" w:rsidR="00BC216A" w:rsidRDefault="00BC21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39BAB8B" w14:textId="77777777" w:rsidR="00BC216A" w:rsidRDefault="00BC216A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610D486" w14:textId="77777777" w:rsidR="00BC216A" w:rsidRDefault="00BC21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EB6217F" w14:textId="77777777" w:rsidR="00BC216A" w:rsidRDefault="00BC21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C2FF90D" w14:textId="77777777" w:rsidR="00BC216A" w:rsidRDefault="00BC216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7724190" w14:textId="77777777" w:rsidR="00BC216A" w:rsidRDefault="00BC216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54A02FD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6156F1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851036A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6FCC542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A286752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B106F4F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08AFE38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F477FFC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05D7FC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C216A" w14:paraId="393E157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1FE8BCFB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EA6B922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D191FED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7EA8104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A645FF4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7C1E3E3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5069EA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BFBDF71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8B7DD0D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0A7FDE3" w14:textId="77777777" w:rsidR="00BC216A" w:rsidRDefault="00BC216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7C3AFDA" w14:textId="77777777" w:rsidR="00BC216A" w:rsidRDefault="00BC216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DCB32CE" w14:textId="77777777" w:rsidR="00BC216A" w:rsidRDefault="00BC216A">
      <w:pPr>
        <w:spacing w:line="192" w:lineRule="auto"/>
        <w:jc w:val="center"/>
      </w:pPr>
    </w:p>
    <w:p w14:paraId="1768CCE0" w14:textId="77777777" w:rsidR="00BC216A" w:rsidRDefault="00BC216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A885E28" w14:textId="77777777" w:rsidR="00BC216A" w:rsidRPr="008D04AB" w:rsidRDefault="00BC216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90E186" w14:textId="77777777" w:rsidR="00BC216A" w:rsidRPr="008D04AB" w:rsidRDefault="00BC216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D28A5F9" w14:textId="77777777" w:rsidR="00BC216A" w:rsidRPr="008D04AB" w:rsidRDefault="00BC216A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E85C95D" w14:textId="77777777" w:rsidR="00BC216A" w:rsidRPr="00A8307A" w:rsidRDefault="00BC216A" w:rsidP="00516DD3">
      <w:pPr>
        <w:pStyle w:val="Heading1"/>
        <w:spacing w:line="360" w:lineRule="auto"/>
      </w:pPr>
      <w:r w:rsidRPr="00A8307A">
        <w:t>LINIA 100</w:t>
      </w:r>
    </w:p>
    <w:p w14:paraId="3D8AB23A" w14:textId="77777777" w:rsidR="00BC216A" w:rsidRPr="00A8307A" w:rsidRDefault="00BC216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C216A" w:rsidRPr="00A8307A" w14:paraId="00DB4F26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32D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E23F0" w14:textId="77777777" w:rsidR="00BC216A" w:rsidRPr="00A8307A" w:rsidRDefault="00BC216A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587E0" w14:textId="77777777" w:rsidR="00BC216A" w:rsidRPr="00A8307A" w:rsidRDefault="00BC216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A867A" w14:textId="77777777" w:rsidR="00BC216A" w:rsidRPr="00A8307A" w:rsidRDefault="00BC216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F5B197" w14:textId="77777777" w:rsidR="00BC216A" w:rsidRPr="00A8307A" w:rsidRDefault="00BC216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BB56" w14:textId="77777777" w:rsidR="00BC216A" w:rsidRPr="00A8307A" w:rsidRDefault="00BC216A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BE17EAE" w14:textId="77777777" w:rsidR="00BC216A" w:rsidRPr="00A8307A" w:rsidRDefault="00BC216A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581AC" w14:textId="77777777" w:rsidR="00BC216A" w:rsidRPr="00A8307A" w:rsidRDefault="00BC216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C80A0" w14:textId="77777777" w:rsidR="00BC216A" w:rsidRPr="00A8307A" w:rsidRDefault="00BC216A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2522" w14:textId="77777777" w:rsidR="00BC216A" w:rsidRPr="00A8307A" w:rsidRDefault="00BC216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06D3A" w14:textId="77777777" w:rsidR="00BC216A" w:rsidRPr="00A8307A" w:rsidRDefault="00BC216A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0153D480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08B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6EBB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C7B1" w14:textId="77777777" w:rsidR="00BC216A" w:rsidRPr="00A8307A" w:rsidRDefault="00BC216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F76EA" w14:textId="77777777" w:rsidR="00BC216A" w:rsidRPr="00A8307A" w:rsidRDefault="00BC216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D1CFE5" w14:textId="77777777" w:rsidR="00BC216A" w:rsidRPr="00A8307A" w:rsidRDefault="00BC216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495B" w14:textId="77777777" w:rsidR="00BC216A" w:rsidRPr="00A8307A" w:rsidRDefault="00BC216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007CE47" w14:textId="77777777" w:rsidR="00BC216A" w:rsidRPr="00A8307A" w:rsidRDefault="00BC216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1F55" w14:textId="77777777" w:rsidR="00BC216A" w:rsidRPr="00A8307A" w:rsidRDefault="00BC216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D9CB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F2707" w14:textId="77777777" w:rsidR="00BC216A" w:rsidRPr="00A8307A" w:rsidRDefault="00BC216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E8B2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342A4A93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F23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046A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27D8" w14:textId="77777777" w:rsidR="00BC216A" w:rsidRPr="00A8307A" w:rsidRDefault="00BC216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256A6" w14:textId="77777777" w:rsidR="00BC216A" w:rsidRPr="00A8307A" w:rsidRDefault="00BC216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72D539" w14:textId="77777777" w:rsidR="00BC216A" w:rsidRPr="00A8307A" w:rsidRDefault="00BC216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F160" w14:textId="77777777" w:rsidR="00BC216A" w:rsidRPr="00A8307A" w:rsidRDefault="00BC216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8BAF1E0" w14:textId="77777777" w:rsidR="00BC216A" w:rsidRPr="00A8307A" w:rsidRDefault="00BC216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FDE8" w14:textId="77777777" w:rsidR="00BC216A" w:rsidRPr="00A8307A" w:rsidRDefault="00BC216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9DD2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7ABF" w14:textId="77777777" w:rsidR="00BC216A" w:rsidRPr="00A8307A" w:rsidRDefault="00BC216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DC28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CE497" w14:textId="77777777" w:rsidR="00BC216A" w:rsidRPr="00A8307A" w:rsidRDefault="00BC216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C216A" w:rsidRPr="00A8307A" w14:paraId="3BFA60D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BBB7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300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99E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9E6B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5527F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0F2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693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13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0635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ED2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34B2168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193B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854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D36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FE63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80DD1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E1B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BA06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9AF2F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E01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198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AF4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E8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F74943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66611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216A" w:rsidRPr="00A8307A" w14:paraId="1E18ACB4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7204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C2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44B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33E4F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7A7A3E54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EB6105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460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711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0AD8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0C7D998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71A6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6C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C216A" w:rsidRPr="00A8307A" w14:paraId="7C6DA8DE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628D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A9E5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31889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77F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CFDF2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5916D287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B9765E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180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AF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841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EED3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DC4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F1AC9A8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4506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32F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46FB06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992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2ED6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072B2A2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DFD769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00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93E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A1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EAE7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DC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6DD346E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72C8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836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BA2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2B140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0D26D5D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5E6810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0E74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3A5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707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2F15AD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397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FEE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6BEA511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2E07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B81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D37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DD55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3AE606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CAD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BD9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7D7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DDA6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086A6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07548102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4CCF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3C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6D9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3EE0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38FAC7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C30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BE9CF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6A97824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6D7E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D6B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12E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166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E3A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104C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C216A" w:rsidRPr="00A8307A" w14:paraId="0D7281B4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5D26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F83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0E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A106A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D04AD0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4B9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7CC1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19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45F1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9C7F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DA07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216A" w:rsidRPr="00A8307A" w14:paraId="0286AD9B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E682E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875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3DAD3A6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19F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B5B8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512A16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6C7E7E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6FA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0DF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BDA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214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1C2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27928DC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ED80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00F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3F8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1507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BD811F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B36D1F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5C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9529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2C0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46D256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6C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0B8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C216A" w:rsidRPr="00A8307A" w14:paraId="1DACA9C1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53E5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7AE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CDF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1E1E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4545A1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47B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429D30B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2363D8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64D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6C0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9C1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C307" w14:textId="77777777" w:rsidR="00BC216A" w:rsidRPr="006E7012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BC216A" w:rsidRPr="00A8307A" w14:paraId="1BF8A179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90C2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4397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696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0EF0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34EC73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03E7E5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FA9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602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78B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3E70BA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43FC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45F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58B1B39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74DC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060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93C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4A233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8351B7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959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F8BB8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03E504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319A9CE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2B72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BCC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792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BD3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0D5CE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C216A" w:rsidRPr="00A8307A" w14:paraId="21E99DFC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30E4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A28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ECC0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55BD0" w14:textId="77777777" w:rsidR="00BC216A" w:rsidRPr="00A8307A" w:rsidRDefault="00BC216A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54503AC4" w14:textId="77777777" w:rsidR="00BC216A" w:rsidRPr="00A8307A" w:rsidRDefault="00BC216A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42F4" w14:textId="77777777" w:rsidR="00BC216A" w:rsidRDefault="00BC216A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7444A2" w14:textId="77777777" w:rsidR="00BC216A" w:rsidRDefault="00BC216A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EB5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74F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03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B230" w14:textId="77777777" w:rsidR="00BC216A" w:rsidRDefault="00BC216A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88BD7" w14:textId="77777777" w:rsidR="00BC216A" w:rsidRDefault="00BC216A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C216A" w:rsidRPr="00A8307A" w14:paraId="5B46652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E8F1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FDD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A39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7647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50656C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B6AC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7B47F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5842D5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2F9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031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A0CA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624E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8FDD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DE63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C216A" w:rsidRPr="00A8307A" w14:paraId="17C58F5D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4B0A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358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383AE9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CD18F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02F8B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77CC41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2D2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255A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C9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E08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C528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1BDEAEE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991C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E1C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39572D0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7B6B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A764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8F796A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B1B8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A683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F0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8EF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88D2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9F8F79B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8290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023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CA7D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F594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2C14D9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6E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4E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058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FF7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CE7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C0FE0D3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FC96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60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9663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2B7A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76D392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1D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E88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4CE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D75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399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4F09B82D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0DF9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F3F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6D96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6FA95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BBFAB9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BDC4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DB3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FD7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827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BB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550B9E1C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B649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27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0F58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75D1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74BCFB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B8EF1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57A4FF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7E4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5AFF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CE6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FA9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1D82BADA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D87B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494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3C8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EA87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8F1912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A80A7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6475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585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51A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6A0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32E7A1DD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6F4C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E1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3FE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F8A1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22446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7418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918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5264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4C7A9F7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E6D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64B9" w14:textId="77777777" w:rsidR="00BC216A" w:rsidRPr="00A8307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38BFD8A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884273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9664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5F7E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39D43C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77D1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63AC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039242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0B2CD9C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BEA4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6B19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75F2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DDC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BC2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4EF1B6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15D4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F64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112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8316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12D132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19441F2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56CC5A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973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5EF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195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4A121D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1E4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039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FBFBDC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B7DA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9E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F8C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2273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867ECD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7E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60397A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2DE75C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3A6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0C2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4D3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212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7BC2113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FF7E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6EB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CE7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822E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5B03EA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753E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A217B55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41851B02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2A69FF3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3F715CA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C49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B99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A7C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5F0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0D50E723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B849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300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2AD2607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B140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C8B91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212FB8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AA02" w14:textId="77777777" w:rsidR="00BC216A" w:rsidRPr="00A8307A" w:rsidRDefault="00BC216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01F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B48A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704F2C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16F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856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0028DA3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F27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CDB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DE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C8EE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5F925B4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913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C034CA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FCD6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A74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5E3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FE4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65B8B69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6B8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CE3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817D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6D450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41DBF90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D2DA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1F2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558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E2378D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289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19C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3AD40E3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DF5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25C6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EE99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4962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54D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731CEC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7CD63AA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94DF6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74B37E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AB74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A46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11D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2A16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D597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6AC7822A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E91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9AD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27D5C1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DE7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FDFA8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763426D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3EFA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03B9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C34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147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5173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99A87F9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79D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459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E577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E8E8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726FB001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00F1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175C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D48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3A890A0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4F05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326E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45A5222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EFF0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53E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F08B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DD34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51F4E9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E41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2398CF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B40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576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EA0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3B99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53F3E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FDB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C216A" w:rsidRPr="00A8307A" w14:paraId="35FD8087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DD2A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CE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3736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F974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8AB5C9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69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3EAA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016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D96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8253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EF9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7842A8F0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885B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CDE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ABE6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76B0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DC2D8A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F7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72F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E19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139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B68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555126B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7E80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99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B85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C032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6DB2E06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8212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9FC4BC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DCA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DF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868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7ABF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CF2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52B0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C216A" w:rsidRPr="00A8307A" w14:paraId="7232971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6AE4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4F9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2532AC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FD0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F0F12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C2065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A51E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424D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23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113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EC1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1FC0288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AE13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B3B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5240C71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3DC16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EFA14" w14:textId="77777777" w:rsidR="00BC216A" w:rsidRDefault="00BC216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58CB30B" w14:textId="77777777" w:rsidR="00BC216A" w:rsidRDefault="00BC216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1BDAED9" w14:textId="77777777" w:rsidR="00BC216A" w:rsidRPr="00A8307A" w:rsidRDefault="00BC216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98C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2A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FC3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0CA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588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0C99078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FBC0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E25F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7643A6D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4305E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04AB5" w14:textId="77777777" w:rsidR="00BC216A" w:rsidRDefault="00BC216A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025EE351" w14:textId="77777777" w:rsidR="00BC216A" w:rsidRDefault="00BC216A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D433A93" w14:textId="77777777" w:rsidR="00BC216A" w:rsidRDefault="00BC216A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C9F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A1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8811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CE76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6663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E2A321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BC216A" w:rsidRPr="00A8307A" w14:paraId="3A9C341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3688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587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A68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7EA0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659BA5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D8A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862F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8F91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73B8C81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0E0F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2353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0A3F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1D7F604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708DBDA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7431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1F4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C8A95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D2FA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6DAAD201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63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F024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4F3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422D10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1B2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C64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0A23BAC4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289E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976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6EFAD3A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FAE6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410CF" w14:textId="77777777" w:rsidR="00BC216A" w:rsidRDefault="00BC216A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10A5CB70" w14:textId="77777777" w:rsidR="00BC216A" w:rsidRDefault="00BC216A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53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224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33A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14B7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66CE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74107D0D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0A11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7F1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4C4874B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3594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4610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CBBA694" w14:textId="77777777" w:rsidR="00BC216A" w:rsidRPr="0032656D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75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F55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0F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B6D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4FE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B16B46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D16C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C216A" w:rsidRPr="00A8307A" w14:paraId="01977827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A5FF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A9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950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4373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197B39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7E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D49071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5A2FC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8CA900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76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4A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1B9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24A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D497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C216A" w:rsidRPr="00A8307A" w14:paraId="327BFBE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92C9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533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89EE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55A0F" w14:textId="77777777" w:rsidR="00BC216A" w:rsidRPr="00A8307A" w:rsidRDefault="00BC216A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91CF698" w14:textId="77777777" w:rsidR="00BC216A" w:rsidRPr="00A8307A" w:rsidRDefault="00BC216A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D1CE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B9C0A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920832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9F9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67C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1EB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BE0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C216A" w:rsidRPr="00A8307A" w14:paraId="596C07A1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C689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839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C85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F389F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52FFE8B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CD7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262AA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819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B62C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863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E097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4D601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C216A" w:rsidRPr="00A8307A" w14:paraId="5930A749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D8AF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4F7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45A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1F573" w14:textId="77777777" w:rsidR="00BC216A" w:rsidRPr="00A8307A" w:rsidRDefault="00BC216A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50020CF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ADC0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91990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B28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5D11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3365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C9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C216A" w:rsidRPr="00A8307A" w14:paraId="6E1D29F0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8E81D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2680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47E6B1D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B84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6A16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CABD0B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257C4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D3E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BBE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54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3576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2D6F34A4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ED15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2D03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9D8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27B9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E5D36F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528A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4EA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114D2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0BA88B3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948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65B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559ADB24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352C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0538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EAE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80E5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4D3AF8B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39D60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6E7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08C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3CCE6914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FE7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82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F2410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05166DE0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5D4A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3668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04CFF38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0B7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6AFC4" w14:textId="77777777" w:rsidR="00BC216A" w:rsidRDefault="00BC216A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B31B125" w14:textId="77777777" w:rsidR="00BC216A" w:rsidRPr="00A8307A" w:rsidRDefault="00BC216A" w:rsidP="000240E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A21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61C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570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4B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1BC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2471DCD9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1CFE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21DEC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BF60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449B24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A00A90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1D33A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35C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0298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6E32442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87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E8C1B" w14:textId="77777777" w:rsidR="00BC216A" w:rsidRPr="008907B7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A8307A" w14:paraId="1D5D338E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2402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0C44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413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7349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FF8B17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22BCCF5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406AFD6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8D047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2E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181A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5F30828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C29C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C25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32967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1EC241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A8307A" w14:paraId="1B13116C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F958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CFDB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45FB0702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BAB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F899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31BD7B6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D33342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54018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B6D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C23F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E5E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4C1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CB52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51E00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A8307A" w14:paraId="2CE6BBC1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237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68A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73E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86FB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18E175B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D27C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9C99CC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6CC4F508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F93083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EE2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A27F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804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0C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D4EEA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DD484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A8307A" w14:paraId="5761B02A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D980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383B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01AA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B761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2FE799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C88D4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69EC1B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B939F6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956F2DC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9D7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ADC2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D42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AC9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670CC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C216A" w:rsidRPr="00A8307A" w14:paraId="1A49FBCB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029D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26DEE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263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6F541" w14:textId="77777777" w:rsidR="00BC216A" w:rsidRPr="00A8307A" w:rsidRDefault="00BC216A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A05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23E3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527A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515ABB28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C72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6B99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09B0AE80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D67D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5C62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833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A702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36CB26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E79E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4A9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C440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52E8779B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638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13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9B541F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52D155A7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30B1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D39B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CCCF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0209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DCFC45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BCB8B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C651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1C24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77D7636C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17F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A178" w14:textId="77777777" w:rsidR="00BC216A" w:rsidRPr="00653AC2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A8307A" w14:paraId="20CB1600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FD86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0254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087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7712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14E06B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8BC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B11D13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B5476E" w14:textId="77777777" w:rsidR="00BC216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582258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41F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EB5F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C4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914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B55E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C216A" w:rsidRPr="00A8307A" w14:paraId="0B199E28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7AF6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FEA9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62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03D4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8BCBAF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5D89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7378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EF78A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0FC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D59B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E1C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2A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4EE0F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BC216A" w:rsidRPr="00A8307A" w14:paraId="3E42D4E2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5150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DB9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54F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77B45" w14:textId="77777777" w:rsidR="00BC216A" w:rsidRPr="00A8307A" w:rsidRDefault="00BC216A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FA0E380" w14:textId="77777777" w:rsidR="00BC216A" w:rsidRPr="00A8307A" w:rsidRDefault="00BC216A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4492B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BE7CE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DCBA49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876A89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2ECAB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1C0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15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EBE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B19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6046FFC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DC01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F71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CA1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E6A76" w14:textId="77777777" w:rsidR="00BC216A" w:rsidRPr="00A8307A" w:rsidRDefault="00BC216A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836FAD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412ED8" w14:textId="77777777" w:rsidR="00BC216A" w:rsidRPr="00A8307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FAEE52A" w14:textId="77777777" w:rsidR="00BC216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39A6E25" w14:textId="77777777" w:rsidR="00BC216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0680853E" w14:textId="77777777" w:rsidR="00BC216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84627C" w14:textId="77777777" w:rsidR="00BC216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70C2E30B" w14:textId="77777777" w:rsidR="00BC216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F8D1F71" w14:textId="77777777" w:rsidR="00BC216A" w:rsidRPr="00A8307A" w:rsidRDefault="00BC216A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3B6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699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557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4A17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10202F79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8F12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965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848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B678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FC0CE3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62B3D1B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81737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C3733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974A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79C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568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67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257807E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9E74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9DF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33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9A6CA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CA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31BC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Roșiori Nord – </w:t>
            </w: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446DBC2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40D8A8C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CF5DA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234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BFB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AC65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8148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43960F79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91D4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9C1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4BE6C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A2B8C" w14:textId="77777777" w:rsidR="00BC216A" w:rsidRPr="00A8307A" w:rsidRDefault="00BC216A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4656C81" w14:textId="77777777" w:rsidR="00BC216A" w:rsidRPr="00A8307A" w:rsidRDefault="00BC216A" w:rsidP="0092441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00781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70CD5E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742A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056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06EB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B5E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C216A" w:rsidRPr="00A8307A" w14:paraId="138ADF38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636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6D7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947D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4E68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1F6BCAF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5553E7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B31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9B411A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A1C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7FD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532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8B9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2054300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1AE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E9BD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26DD0F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E21E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578982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143445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1CA106FC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6895BB6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344222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039E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D15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0FE0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D288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BDC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2087D06C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2A5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C650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A43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3E64F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5473DD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26F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D0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727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044051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D89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F825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38EF49BC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750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9DC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CE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C5F70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BD643B9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55F0E9BF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1644208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184B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ED0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D90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7D4667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A2C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E60B4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C07EC8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C8AA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C216A" w:rsidRPr="00A8307A" w14:paraId="1C2F165A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C85D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678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441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E0CE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22B1401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EA0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C66C3B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6EB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11C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6570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E5C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642D287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92A2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1E6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F35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8978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3F6946D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A68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3495F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56AB19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392B23C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70764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FB8D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B66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39A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2C0F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1A2E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C216A" w:rsidRPr="00A8307A" w14:paraId="7DEEFF3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36CD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7DB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D5F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6EBB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DEE2DD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60D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CC89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257A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9171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293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13A75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C658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216A" w:rsidRPr="00A8307A" w14:paraId="7936A41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2F79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393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287AFF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F4E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9967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62DF93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B6B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3FDAB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60A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32D0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0B6A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0CAF60CB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2FF1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20A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4D7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F44F9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A45BD68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307FF40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9C8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C6A1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0BC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6B95D56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F9D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548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526FF29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10EB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049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A4F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699B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8A2C0B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C7124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0EA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28E0D7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54B306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1864D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0CCA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8F4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D57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CB45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96944BE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A0AB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8DA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3FF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DFF8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58B1BFD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03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1EF8042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C31D5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74A35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E89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FD8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998F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CD1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DF6F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C216A" w:rsidRPr="00A8307A" w14:paraId="7E0E292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F82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B74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06D3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E9E2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8C6EFC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A61F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C3C8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A7E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114B84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95EC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4AA3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742B67C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AFA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88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E6028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FC4C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C014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13CA8AA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5C357ABC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AB2713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FD0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28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A403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2CE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CF37" w14:textId="77777777" w:rsidR="00BC216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D364726" w14:textId="77777777" w:rsidR="00BC216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654524D" w14:textId="77777777" w:rsidR="00BC216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E6111D" w14:textId="77777777" w:rsidR="00BC216A" w:rsidRPr="00A8307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5A2C9066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8A92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82F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795578F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DBF7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82E0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768B6410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8AB49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040068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A5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1D8F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D859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20D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AA6B" w14:textId="77777777" w:rsidR="00BC216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564C96D" w14:textId="77777777" w:rsidR="00BC216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6902C7F" w14:textId="77777777" w:rsidR="00BC216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2407CC12" w14:textId="77777777" w:rsidR="00BC216A" w:rsidRPr="00A8307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1B5974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C8C4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010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0CB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1E76A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5BBDAA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687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74189C5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2850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4C1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D8A7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46C84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83D0C1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7EC5CEC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C216A" w:rsidRPr="00A8307A" w14:paraId="0FEB189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9A54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6AC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E43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5063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560B7B7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584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2E1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750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7D7D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AE61F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C216A" w:rsidRPr="00A8307A" w14:paraId="6DCB691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A3C5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519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BC2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02E6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E602AC2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A55476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9FE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089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32E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53342AD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8E6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57B6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64C29A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A4D7B" w14:textId="77777777" w:rsidR="00BC216A" w:rsidRDefault="00BC216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C216A" w:rsidRPr="00A8307A" w14:paraId="4199AB24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8B3F2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334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6E80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0A40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2912C3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BA2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1A491D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6C0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30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A25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6C63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F2AC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C216A" w:rsidRPr="00A8307A" w14:paraId="4F991056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749D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74B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EEA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EB2D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AE011A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70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B77FAC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5F4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8B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A90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B3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5706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C216A" w:rsidRPr="00A8307A" w14:paraId="55D16E4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89B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D61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364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14BE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EB9143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3A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B9185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EE7D59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EF9D1B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BEA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331E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BF0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C51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CD0C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C216A" w:rsidRPr="00A8307A" w14:paraId="0B754352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1794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9BE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5B4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211D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F2A87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9F5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8BEE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1D9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D34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D20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7B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2B316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C216A" w:rsidRPr="00A8307A" w14:paraId="36C5A324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44C5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D41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11D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ACB6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C4B491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33D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0D12F28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79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CDC7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3996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DC4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278E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BC216A" w:rsidRPr="00A8307A" w14:paraId="2E87316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078C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C52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593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408E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AF6189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A20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021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109C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518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CA7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8EF7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C216A" w:rsidRPr="00A8307A" w14:paraId="3F488B33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DE97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7AC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96B9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0ACF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8591D6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F5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E8B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1FD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2B5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B0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C216A" w:rsidRPr="00A8307A" w14:paraId="7F64D6BE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0F48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A01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129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0A69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DC394D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FF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04E4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6AC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49AA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E9E8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C216A" w:rsidRPr="00A8307A" w14:paraId="1BBEB8E6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233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004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24A9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4F99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8F81B9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C5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728D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90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9B4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BBF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EB2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099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C216A" w:rsidRPr="00A8307A" w14:paraId="2EFC03DD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1D2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4E7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321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7C16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76305E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E62A0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812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500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C44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D5C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A0F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EE0450F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10D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2D5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907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ABBE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7A6E15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81E787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C5E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D44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ECE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166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9D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10D4E3D4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EE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0D56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0098E44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79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9807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0E22C2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5BE3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5E8F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B633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A624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8FF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53314E47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017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676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7D39E2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589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16F20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DC0EE3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F09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1D25D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021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110F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4B15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694F3C2A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D7F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E78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F4E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C1987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5AC0F5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02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DC07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B53D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59929D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2E5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308A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38963416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072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237B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EA5B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B94B4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09A489B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1B6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64E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E34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1C55147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E3F78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A134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043DB2A3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14E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6EE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BE1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BF29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0FA63EE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7C9138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8DB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B905CF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FFF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76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C9D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35E1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92AD36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CA9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BDA1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F4F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428DB" w14:textId="77777777" w:rsidR="00BC216A" w:rsidRDefault="00BC216A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1A028E8" w14:textId="77777777" w:rsidR="00BC216A" w:rsidRPr="00A8307A" w:rsidRDefault="00BC216A" w:rsidP="00713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</w:t>
            </w:r>
            <w:r>
              <w:rPr>
                <w:b/>
                <w:bCs/>
                <w:sz w:val="20"/>
                <w:lang w:val="ro-RO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E33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74D6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CFF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184+800</w:t>
            </w:r>
          </w:p>
          <w:p w14:paraId="45235B1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7BE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8653" w14:textId="77777777" w:rsidR="00BC216A" w:rsidRPr="00713461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BC216A" w:rsidRPr="00A8307A" w14:paraId="45E5EFF7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DC0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EEA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3AA3A0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4AD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CF2B4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D37A4E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D1C2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4F1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11B0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688F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AEF7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F507A7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338E4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BC216A" w:rsidRPr="00A8307A" w14:paraId="0687A84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BD1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9AD1D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0D40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01050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65BEB28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5FD3498B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404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858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E87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F5A9F5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5CB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DA6F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2C65E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0D90C95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283274C1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77B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C19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2368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5220C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71681B52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D076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D41185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7E0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88E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345A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3525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5644E490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DF5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D9A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1A5FA4F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F09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420481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9F2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8B2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CBF5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4F96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054E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B77D0A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586E961D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52F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86D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F000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D2BC7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743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623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0308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47F25C4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A9DE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38B94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216A" w:rsidRPr="00A8307A" w14:paraId="20DF70A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BF5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0AA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2681A26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F561A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70EBE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6D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B0B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354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57B46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09C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BC216A" w:rsidRPr="00A8307A" w14:paraId="3EB460B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DAE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7FC7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BA5F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3B7A3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8BC0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B36F1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5ABA289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E5A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109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FB73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4F42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BC216A" w:rsidRPr="00A8307A" w14:paraId="54E4C0F8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CF6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77F7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5C1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3A01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5E70917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E55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0034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E8B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18BE0B6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8F36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364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6044668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C40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B59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406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41779" w14:textId="77777777" w:rsidR="00BC216A" w:rsidRPr="00A8307A" w:rsidRDefault="00BC216A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6C85452F" w14:textId="77777777" w:rsidR="00BC216A" w:rsidRPr="00A8307A" w:rsidRDefault="00BC216A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C202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B1AD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8DC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73CF59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C4CC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890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40D5690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F72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E554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3A2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3839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624C67B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396D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B61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4CD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74132A9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7176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141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F4C27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002BEF1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3AC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54A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6A61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F89AA" w14:textId="77777777" w:rsidR="00BC216A" w:rsidRPr="00A8307A" w:rsidRDefault="00BC216A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E412482" w14:textId="77777777" w:rsidR="00BC216A" w:rsidRPr="00A8307A" w:rsidRDefault="00BC216A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82B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96B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EEB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202C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F4FA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BC216A" w:rsidRPr="00A8307A" w14:paraId="180B7318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112A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B4CEA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68EA4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0B18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8D7A56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F0D84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9A4F0C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67B6FBB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E325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2905E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6AD5828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BFE6E8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335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86085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F9E43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B4F52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F2EF8C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73A48E6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B100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B37C4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329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4832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37A2E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0E2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4F9F51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E13A71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FE964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D7984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9B30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53E0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6B7BF35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B60D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8E13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99C20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5D70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608387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6A556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BA1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5CA93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D59E3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22A28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C10D8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FAA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C216A" w:rsidRPr="00A8307A" w14:paraId="5A32CBBA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F141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2AD4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5DEDA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32BB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760AB4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9690B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992F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8F90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0785A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9FED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64558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C216A" w:rsidRPr="00A8307A" w14:paraId="4264652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E7FA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34F94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4BBBB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D015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3D8763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BE42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ABE97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28FA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2128D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28F20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B129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C216A" w:rsidRPr="00A8307A" w14:paraId="660FB1D3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A25D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D9C52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336D372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EA49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2289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B7C047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5353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8022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79D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8924A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5011F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2CD9E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60FF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C216A" w:rsidRPr="00A8307A" w14:paraId="04EF33EC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25DAD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97F9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B085A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3E7D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2790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49CB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280DCBD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10C1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A595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51A61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5E5BA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C216A" w:rsidRPr="00A8307A" w14:paraId="24DB783E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789D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F3A1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5824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33DB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83C5E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4D58F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435AA7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6A29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F8B5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4C5BC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6939C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C216A" w:rsidRPr="00A8307A" w14:paraId="2915F18B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0A54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1B5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C4B49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012F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9F463F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AC23F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EDADB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2D917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32F3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B16AF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1AC2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C216A" w:rsidRPr="00A8307A" w14:paraId="40883960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01CC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C58A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A2DE0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BC18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DAD1B5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FF69C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458A74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A8FCD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F867F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BA7BC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B487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C216A" w:rsidRPr="00A8307A" w14:paraId="2329AEFB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F58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64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B88F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2E68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9622DE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73A7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C99AFF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704BED7E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BE2F834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D58BF6D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10B49EF4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AEC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4A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E9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6A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76C1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BC216A" w:rsidRPr="00A8307A" w14:paraId="2E727E27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EC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3451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EB8C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2BAC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DB5198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00DB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CB9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0D24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65E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1526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4161D89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5E1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C232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224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8BD7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49A00A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193A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AAF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EC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57A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3C1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4DA096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D55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1490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AA96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14F1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2244FE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C78D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095173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3E8691E7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B981EB0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5DE22A0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5E3220D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59E22F8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1EB03A32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9B5492F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6AC572AD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D588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ADCE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A4C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C4C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BBEF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BC216A" w:rsidRPr="00A8307A" w14:paraId="611FA62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C86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E7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F3F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5700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BB88A9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F9F3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0A89C33C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941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E2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948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1150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A68329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D10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CF7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AF0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A5C8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1BBA1F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9085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5C5207AB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24A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40C5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07C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90A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5647143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C22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E5A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19E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6918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A28FE1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BEB4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01A8CD05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DF33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3F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98C2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0FF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0AC1259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A4B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469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F29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E354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0CE443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31D8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4253F2BA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399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276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5BD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C9A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4BE358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6A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878F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30B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A8A9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06284F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AD1C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1E4C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D62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5D8E55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1C3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B4C7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6F37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5529FA3A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6B7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91A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47085A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D182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3BA3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7DC0FC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7056DEF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E1F3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00D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2E1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0EBDE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705F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F4ECB7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1FE9D746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636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3D1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814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455C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98C190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D193" w14:textId="77777777" w:rsidR="00BC216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7CB86F" w14:textId="77777777" w:rsidR="00BC216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4BC77D4" w14:textId="77777777" w:rsidR="00BC216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D4DE372" w14:textId="77777777" w:rsidR="00BC216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01B67AE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3AD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EAED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F6B8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ECC6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6528E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C216A" w:rsidRPr="00A8307A" w14:paraId="247BB0A5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490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99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B62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40F8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F7386F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163C" w14:textId="77777777" w:rsidR="00BC216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1ABC3B" w14:textId="77777777" w:rsidR="00BC216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7B42BBA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67F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86AE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8593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27E8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E980C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C216A" w:rsidRPr="00A8307A" w14:paraId="1E06E443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6AD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2C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EF5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BBAF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201371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CD51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F07359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C56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7A8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732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F28A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C216A" w:rsidRPr="00A8307A" w14:paraId="4BC2328C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F995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943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B40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8B0F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989923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9235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FE504F9" w14:textId="77777777" w:rsidR="00BC216A" w:rsidRPr="00A8307A" w:rsidRDefault="00BC216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98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A49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2A6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247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58C2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55F801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:rsidRPr="00A8307A" w14:paraId="65C84AB3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9FB2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5D0C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3DA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4337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DA6238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FC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2ABBB9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730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E39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A28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99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29E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C216A" w:rsidRPr="00A8307A" w14:paraId="1778F643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6B4E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EA9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BF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49CF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0F5A36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050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EEAA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7E0B8C8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BEF5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A8A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81CE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8DA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C216A" w:rsidRPr="00A8307A" w14:paraId="73A3264A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C27A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A1E2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0BB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18EB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79CD07A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7C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82080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379F82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32290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C5C6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21FC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FEC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C8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CD63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C216A" w:rsidRPr="00A8307A" w14:paraId="572E3BBE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0E01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0B75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39A5F27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3E7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2D1E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0F9CAFA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FD0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A805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42C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BC9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D77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A9A294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42A0169F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D5A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EEAD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7AF31F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D62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6988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E96B9E7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766AF9A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96B9B3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230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131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5F1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4B0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0D0F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BFFE27A" w14:textId="77777777" w:rsidR="00BC216A" w:rsidRPr="00CA7415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5DA38AEC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A35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D2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7AD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46F4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549ED2D5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C0B2AF0" w14:textId="77777777" w:rsidR="00BC216A" w:rsidRDefault="00BC216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037B392B" w14:textId="77777777" w:rsidR="00BC216A" w:rsidRPr="00A8307A" w:rsidRDefault="00BC216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E3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32B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89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36A2DF3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ABDD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2A28D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E92B7D6" w14:textId="77777777" w:rsidR="00BC216A" w:rsidRPr="00CA7415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52ADA1B4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5551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B5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96D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9074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4FA1A9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27C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1350E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B6EC5F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AD96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56844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10F7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2FB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5C1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CBA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863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52B2570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1595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E695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90D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11D7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2552EE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8F4723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74CE60D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76D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FD3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D7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36E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F41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9F7B474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81DC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C1F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37E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3010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67AD27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FB2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759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FB1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4AE6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468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D089B5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2AE1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998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84B3B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259A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510FE" w14:textId="77777777" w:rsidR="00BC216A" w:rsidRPr="00A8307A" w:rsidRDefault="00BC216A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</w:t>
            </w:r>
            <w:r>
              <w:rPr>
                <w:b/>
                <w:bCs/>
                <w:sz w:val="20"/>
                <w:lang w:val="ro-RO"/>
              </w:rPr>
              <w:t xml:space="preserve">linia 3 Cap. Y sch. 6 și 2 și </w:t>
            </w: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568986C9" w14:textId="77777777" w:rsidR="00BC216A" w:rsidRPr="00A8307A" w:rsidRDefault="00BC216A" w:rsidP="003C0D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B4C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BF8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EB4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A39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F86F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216A" w:rsidRPr="00A8307A" w14:paraId="54D95E69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C905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9CF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9B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DD5E4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60437D1E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1823DA5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327B16E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DF6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96EC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760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6738D6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CD5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0FF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619D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:rsidRPr="00A8307A" w14:paraId="730E7D56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7BFB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33DC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4E045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C71BC" w14:textId="77777777" w:rsidR="00BC216A" w:rsidRDefault="00BC216A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E341BC0" w14:textId="77777777" w:rsidR="00BC216A" w:rsidRDefault="00BC216A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9888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FBD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DA7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42F22C9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BED9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7FC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12D0A5F4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505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FC7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21E9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B7E42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C67A52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E10D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0DC16A6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501B60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CC6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B171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093C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563D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996373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C216A" w:rsidRPr="00A8307A" w14:paraId="7040B001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300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1A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646D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96765" w14:textId="77777777" w:rsidR="00BC216A" w:rsidRDefault="00BC216A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1050891A" w14:textId="77777777" w:rsidR="00BC216A" w:rsidRPr="00A8307A" w:rsidRDefault="00BC216A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86436" w14:textId="77777777" w:rsidR="00BC216A" w:rsidRPr="00A8307A" w:rsidRDefault="00BC216A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63196D8B" w14:textId="77777777" w:rsidR="00BC216A" w:rsidRDefault="00BC216A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462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81F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66F2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CD0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C216A" w:rsidRPr="00A8307A" w14:paraId="78AF04FD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079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8A4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0793778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95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28A6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7C3378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07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5B0B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332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61B845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0585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675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18AB24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3B92C221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532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6A3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568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B466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7E08957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E20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F53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5AA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7928F6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63E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3285" w14:textId="77777777" w:rsidR="00BC216A" w:rsidRPr="00B943BB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216A" w:rsidRPr="00A8307A" w14:paraId="3B06699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E2D1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125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E646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ED5E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6560DCE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0068C0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72F7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53EF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C69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9BEB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57F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8822CB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D649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476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FD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747B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3A47AF5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97B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0BA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5DF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6AA5759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3B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FF6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6C73EC35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F9828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0608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165441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901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9C10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8DE826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96F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70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835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462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D35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06D722B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065B02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3F9F5BA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99BD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B1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4EA6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2673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65AF4A9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CEB2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70E4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164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54B277E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0DF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8A88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DE8B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BC216A" w:rsidRPr="00A8307A" w14:paraId="1572893C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C106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07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29F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A022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E0178D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84EFC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FCBE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F88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3D9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BAEE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E1E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B89A77E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77C7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FC2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51106C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3BC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7DB7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6FDB8D3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481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E5F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17D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72D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414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4DF09D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781F72A7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B688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235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C84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809F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37421F9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CBA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8F56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3BC4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10F3AA8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15B6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42E7" w14:textId="77777777" w:rsidR="00BC216A" w:rsidRPr="00D0015E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A8307A" w14:paraId="4D00FDE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6F9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C0F0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9869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C284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94280E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74C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7128013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457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BFC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C4B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FD7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FCB2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C216A" w:rsidRPr="00A8307A" w14:paraId="48DDD9C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9F20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769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C93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D288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22799B9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C43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11E086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BBD3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D8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816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5070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C935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C216A" w:rsidRPr="00A8307A" w14:paraId="4DC18505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8B1B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58A3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8C0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C681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5C82371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923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A134F4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BD5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D5A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24B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01B9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1E20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216A" w:rsidRPr="00A8307A" w14:paraId="593D585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8DE1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166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552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06ED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E8823D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AA4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58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CA1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4A0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78D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698B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216A" w:rsidRPr="00A8307A" w14:paraId="30DDB91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2830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8EB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EC6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0E59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6F439D5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F86FF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604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D90A3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917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4AC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EE1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944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DB5171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3612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0A4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252E425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3F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D807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3A5577A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D3C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37A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46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862F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5F9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24849196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3DB7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60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74D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73D1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68A0241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E2F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04D4E7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76D2CE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1055A9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415E2C0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E28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34E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153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53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08754FDD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1FC3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745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390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B5C8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20BA42E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4A440F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C7F3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A6CF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8B8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CE30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8E3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BFF8A7B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5852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15D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648AD2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7BC9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A1B7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78D33D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D08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2DA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37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BEC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C6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5F319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C216A" w:rsidRPr="00A8307A" w14:paraId="0AA4A079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09C3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32C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5A191B5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A8A7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D9626" w14:textId="77777777" w:rsidR="00BC216A" w:rsidRPr="00A8307A" w:rsidRDefault="00BC216A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3FD5F0C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27B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A9CB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508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C42E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49D2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F5FD61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01348A1B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D085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4D46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707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8B1D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7FFC584D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0ED48D3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957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1D188E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CD01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FC1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9EA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02B2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A235C2B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2E8D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D22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269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B1AB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601CDBD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E2A762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DF6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59F655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E8C8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B29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717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2C7A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D496FCD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9E0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876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7DA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AAC0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31C6C7D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1ED37C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1C1B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0F207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007B7D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4271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815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BF7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48C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57FF0599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2FB3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B59F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363770C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B16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A5CC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3C8550C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9A2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EA8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98B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5078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FCE9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4B85684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6BDA668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69E3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8E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CF5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DD953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02B1642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D0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5CA4E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5F4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173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0B5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2CA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32E72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C216A" w:rsidRPr="00A8307A" w14:paraId="409AE191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C656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B970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F91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D181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6452D6D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F8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1CD7CC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90A8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B3C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394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034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5BA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C216A" w:rsidRPr="00A8307A" w14:paraId="4EF928C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C4D7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CD9D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0110AB6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083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18989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C864AE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41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1C5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E8A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16D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998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3C6152C7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539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A17B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4F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8656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497E36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1FCF53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007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4B8A5E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140E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370F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F95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2B8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5397BD1D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15E6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91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484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8A9D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219286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ECCC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073E43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C7C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E11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64F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B05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CFEC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C216A" w:rsidRPr="00A8307A" w14:paraId="54CB83D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ED5A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4D6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3BB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874C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DB5EBF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102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03B9EB6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9C5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B23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9E1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44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276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C216A" w:rsidRPr="00A8307A" w14:paraId="60505CF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E2806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2424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63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7F03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6C1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A8A565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48202D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158B54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9DB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292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F68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5CE6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69C95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025AC5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C216A" w:rsidRPr="00A8307A" w14:paraId="3182AB41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684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9C9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A4D4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3A9B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A235E5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9E6658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C70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271189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C9FF2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276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944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F429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ED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D16DDFF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0A18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255E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60A8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EE32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7BDA15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0E373B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A85D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A4DBE4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9B1F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1F9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218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FB1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5EBCD81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F4E2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628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6A2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C07D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43534C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837355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67CD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8F0E27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6B5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B11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A52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D0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33AAC4C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7D3E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69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E08A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E438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D00BA7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C1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14E29E3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D06D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26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7EAC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C3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93B0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C216A" w:rsidRPr="00A8307A" w14:paraId="1D32614E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0CC4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8C22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129CA17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298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4C49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091760B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6810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1ECD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16D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170C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617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00C269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A8307A" w14:paraId="759F52D9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BA20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1B2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6B05FE6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FEE2E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3BE6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37BCC41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5FBABF0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A3F5D3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0BE8C40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7BB421D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3403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4969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FEC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C25A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C14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196ADFA5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A466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4CD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BAE9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5A75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33611E8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FE4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95B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04E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5BE0967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A165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72A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4C29611F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2742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5B1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F6B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6AC4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96B61C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4791F3A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B6B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6A0C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010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3E0D44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8FF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729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55EB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C216A" w:rsidRPr="00A8307A" w14:paraId="228FBB3C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B4D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92FA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64FE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3D47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99BB2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D72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9C6B7E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788FBDE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6D335846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5CE7375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C303D6D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43F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9D5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6C0A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EE6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CE6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C216A" w:rsidRPr="00A8307A" w14:paraId="6E546352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C10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969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D42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6D58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3FDC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50AE04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730BA27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36D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DE9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69FB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FBF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691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C216A" w:rsidRPr="00A8307A" w14:paraId="6AFF5895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3314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7D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01D2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A8FD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5AE34C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9D2C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396399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7AEAA6A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02CC8971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BC15AEF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3CA8D72" w14:textId="77777777" w:rsidR="00BC216A" w:rsidRPr="00A8307A" w:rsidRDefault="00BC216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1A5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6F5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353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87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BD82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C216A" w:rsidRPr="00A8307A" w14:paraId="49BE470C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29D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0E6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D6C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46DE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988258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715AA1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88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1CB2E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3FC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48D4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265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15B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3877FB7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7B1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6F2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AE7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9A47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2462AE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E91EC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EAE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14A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27C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216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5E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C9B5421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38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B81A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4F5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6740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ECD46A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CF5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F2A36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3ADE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2C6E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E21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185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1AEA4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C216A" w:rsidRPr="00A8307A" w14:paraId="4FCE30B1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4CD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4E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32B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EE2A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3B9371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702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473741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9F5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0E7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BB5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A8C1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C216A" w:rsidRPr="00A8307A" w14:paraId="15ECDEDA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ECF5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428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6005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7FA1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DE18E0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AEA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4C3568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1C7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2719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BC94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71F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E757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C216A" w:rsidRPr="00A8307A" w14:paraId="76686210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E006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33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A02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FD76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6775F1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B29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DA743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3AA22E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0109AA3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156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A11E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E84F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EF53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1BC0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C216A" w:rsidRPr="00A8307A" w14:paraId="587B67D6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F1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EC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86D3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2032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2CF25B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9D3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8689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B5D0EF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3CE1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BA5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C32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4682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C224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BC216A" w:rsidRPr="00A8307A" w14:paraId="5614C39C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B748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30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5917FD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A59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C74F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1BF138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A5CCAB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74DA339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EA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1AA4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FA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2B8B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8C5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17F7587F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11CB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CC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80F5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0E99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2FD810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935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202A51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A83C68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45B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505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3C6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CA0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000456A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AAD7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AA5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911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AB50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8F0209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1B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DB995E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3B8F8A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A28769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D5B2B3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D96CAE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5CF3EB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60D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258E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930E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583A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887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C216A" w:rsidRPr="00A8307A" w14:paraId="2E595252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3C96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47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908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C2B9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BD12CE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723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07A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FF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457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5ED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5D1B1E3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7E31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BD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4AA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57B2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5022772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3351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9A11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6CA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6548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698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84F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C216A" w:rsidRPr="00A8307A" w14:paraId="05BE6CF5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20AB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B94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34C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D9BD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67E15FA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5E0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473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118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597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C40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572C69DE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6A4D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513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396+720</w:t>
            </w:r>
          </w:p>
          <w:p w14:paraId="6F0DF8D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396+920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AF9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E13F1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7BFF2B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70F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15C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9A8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175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1B3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7AC431C7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655C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544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C05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9A68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5E5F8C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00E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552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1AE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CBB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DD2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2D93350C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68ED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3799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96B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F6DF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4DCA2AA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B3B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A26C4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3F0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A11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31F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E00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BB24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C216A" w:rsidRPr="00A8307A" w14:paraId="5C135FC2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6CC6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4F8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A60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06F0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514F663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E2B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54E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0F3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B7B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AF84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C216A" w:rsidRPr="00A8307A" w14:paraId="5AAFD606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D768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3BA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762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E836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58D35E0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B366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74B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AC7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CB6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8E7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6B52A2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294E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100C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7FA2587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8278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1CB6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364E1F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BFB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164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EBD2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2D4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5BC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167FC166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E76F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63A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B00A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58128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7E08979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DA28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E0F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27D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06A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63061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AA88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C216A" w:rsidRPr="00A8307A" w14:paraId="274D3EB8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B19A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07D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0889D47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9BA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B8D77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53EFDB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86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976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5E8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250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8DA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7FDB2ED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BDB9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9D1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E4F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E329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2BF6BAE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A5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07FBBC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30A7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92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B9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DBE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0DDDA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C216A" w:rsidRPr="00A8307A" w14:paraId="33C0C07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604C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99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98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9BAC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8CF042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94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E5483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855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8ED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28E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C20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7F1B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C216A" w:rsidRPr="00A8307A" w14:paraId="098B84A5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3630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C5D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0791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2D1A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121F38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245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89988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A5F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6EBE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53B6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848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A696D1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C216A" w:rsidRPr="00A8307A" w14:paraId="462FE64B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C6DA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6A27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3383751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CBB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B1C3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7F85CB1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DD14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378F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4C7E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459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3C58" w14:textId="77777777" w:rsidR="00BC216A" w:rsidRPr="00A8307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11DE07CF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29B6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3F5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80D4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13AD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23C691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3B7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0337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5F2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5B6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D6F6" w14:textId="77777777" w:rsidR="00BC216A" w:rsidRPr="00A8307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48372F6" w14:textId="77777777" w:rsidR="00BC216A" w:rsidRPr="00A8307A" w:rsidRDefault="00BC216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C216A" w:rsidRPr="00A8307A" w14:paraId="2B30A26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E4BC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D87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614E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C8BE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FFF05C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DE20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F2644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A2B114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3E6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5B7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D09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B05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35FD004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2E8E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31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BCD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66DE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0B4492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678F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93C615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3CB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5C8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656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F90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BB37571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C00D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4A3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2DB5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68D6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784A68C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1758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858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E2CF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FE92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6CC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B33E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C216A" w:rsidRPr="00A8307A" w14:paraId="1DB77CAF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D5D4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002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C65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7C55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6E5AE2D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2C9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61076D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CEC5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4DE3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CC40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8622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9914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C216A" w:rsidRPr="00A8307A" w14:paraId="6A56CDA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6F86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5A9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F81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A6F0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2E24AF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B7E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29229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C408A2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4301496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36A77B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4680A7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097DD6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147D8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3D4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8E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89F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D0C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1F6D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C216A" w:rsidRPr="00A8307A" w14:paraId="0612AC68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C40C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0C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4E0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F283A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0467101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0B3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BB2F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DBA7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5ED6916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E08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679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3460556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CC01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1EF9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33209D3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07E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4DB20" w14:textId="77777777" w:rsidR="00BC216A" w:rsidRDefault="00BC216A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6537028F" w14:textId="77777777" w:rsidR="00BC216A" w:rsidRDefault="00BC216A" w:rsidP="005616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A210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1E2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A92E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B91A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DB7C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AEF0F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BC216A" w:rsidRPr="00A8307A" w14:paraId="69FCBF5F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855E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4A6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368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4C041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3E3028D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F64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30B4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AF2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473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B1BD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B98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C216A" w:rsidRPr="00A8307A" w14:paraId="053D1FFC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684E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EF7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F9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2299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19B2260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8A4E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B99D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8EDF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42E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06E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1E9A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C216A" w:rsidRPr="00A8307A" w14:paraId="72DEAB7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0AD2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E01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2DE7E4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1AAD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3E420" w14:textId="77777777" w:rsidR="00BC216A" w:rsidRPr="00A8307A" w:rsidRDefault="00BC216A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2903A0A7" w14:textId="77777777" w:rsidR="00BC216A" w:rsidRDefault="00BC216A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F86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DADD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40C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F83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52AF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BC216A" w:rsidRPr="00A8307A" w14:paraId="4C033715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64A44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E627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3B3E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8EAB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080A9B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AF5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4F47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4BB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F7E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86B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C216A" w:rsidRPr="00A8307A" w14:paraId="2268BEC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64EC6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D37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A09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0F9D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526CE94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ED3B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04BE0E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7A00C3B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A60C7E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1C65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57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8BF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A32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4E2211D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6C461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B49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E7F71A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706B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9F43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02B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7E9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D5B5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5568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FE36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1394BE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C216A" w:rsidRPr="00A8307A" w14:paraId="2AD4C531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1464E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403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53F5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191C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6CD6" w14:textId="77777777" w:rsidR="00BC216A" w:rsidRPr="00A8307A" w:rsidRDefault="00BC216A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EF63D02" w14:textId="77777777" w:rsidR="00BC216A" w:rsidRPr="00A8307A" w:rsidRDefault="00BC216A" w:rsidP="00D25D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6BD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EE9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038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82DE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BC216A" w:rsidRPr="00A8307A" w14:paraId="3E0643C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DA1F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97A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  <w:p w14:paraId="5DD51B4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59065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165B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7A3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06E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3E6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2DB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B7F7A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9694D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n st. Lugoj.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59694D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C216A" w:rsidRPr="00A8307A" w14:paraId="55BC7EE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6391F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2CA8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1E80802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1FDB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008C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F7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9CF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64B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375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7D84C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01D7B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C216A" w:rsidRPr="00A8307A" w14:paraId="2BA13580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5C9F4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7E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36D7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A63B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21BF366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6AA4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0EC9E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26B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A4AD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DB3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7C74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43FF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29D6AC6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C216A" w:rsidRPr="00A8307A" w14:paraId="2DA14469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8E44E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C7E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531+800</w:t>
            </w:r>
          </w:p>
          <w:p w14:paraId="445FF5A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F265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E8CF4" w14:textId="77777777" w:rsidR="00BC216A" w:rsidRPr="00A8307A" w:rsidRDefault="00BC216A" w:rsidP="00DD792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Belinț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</w:p>
          <w:p w14:paraId="59825311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98A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301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562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8BF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5DB0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216A" w:rsidRPr="00A8307A" w14:paraId="3CF60A24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CA3D1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6B07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533+400</w:t>
            </w:r>
          </w:p>
          <w:p w14:paraId="62FC8A8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533+550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AA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E65F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>, linia 1 directă Cap. X.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8F6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E74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4D44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186A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B2F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216A" w:rsidRPr="00A8307A" w14:paraId="637FA3B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EFD63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728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F65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567A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18355C0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A93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20D56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FD1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828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0B6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1A4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FEA6D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4E530F5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C216A" w:rsidRPr="00A8307A" w14:paraId="0C1EEC6C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B9798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11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6C83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C48B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60A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7FE9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4D1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B8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FA9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E58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C216A" w:rsidRPr="00A8307A" w14:paraId="1F8DCE33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609B3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E63D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50BA16E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CBA1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990F1" w14:textId="77777777" w:rsidR="00BC216A" w:rsidRDefault="00BC216A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42E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20C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9C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F46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5933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216A" w:rsidRPr="00A8307A" w14:paraId="01BCA19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2C37B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5D3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7BFC2E7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EA3FB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5A2A2" w14:textId="77777777" w:rsidR="00BC216A" w:rsidRDefault="00BC216A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7AD0183" w14:textId="77777777" w:rsidR="00BC216A" w:rsidRPr="00A8307A" w:rsidRDefault="00BC216A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BE3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B2E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BEB8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BEC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1CF5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216A" w:rsidRPr="00A8307A" w14:paraId="369C064B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FD4E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755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9B5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73C4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38B0C63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E67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E2D73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83CF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A8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994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A83D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FD90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5475647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C216A" w:rsidRPr="00A8307A" w14:paraId="20B68D2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AA35A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094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3746D3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3B4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541A5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60643BA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107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7C0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DCE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A4D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3CAC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1825ADEA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52FE9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E1B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9E54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EAC6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1AD9388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3FD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336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AE7A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1D6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4B87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5060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C216A" w:rsidRPr="00A8307A" w14:paraId="3BF5DA45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D9C48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71C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212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EEB98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065102A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AC9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4A25D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EAF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D5D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43B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D74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C216A" w:rsidRPr="00A8307A" w14:paraId="24C863B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35F4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362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A24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C6066" w14:textId="77777777" w:rsidR="00BC216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607B046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5A4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297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762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A20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1092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C216A" w:rsidRPr="00A8307A" w14:paraId="093D8EE5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597A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C2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B00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1CDE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64D447C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17C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40FC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06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D1F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F69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C216A" w:rsidRPr="00A8307A" w14:paraId="4E22B83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F95B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AC55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571+650</w:t>
            </w:r>
          </w:p>
          <w:p w14:paraId="17C2EF5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2B8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4DAF3" w14:textId="77777777" w:rsidR="00BC216A" w:rsidRPr="00A8307A" w:rsidRDefault="00BC216A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C90797D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88C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80D83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B134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0AAC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1991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C216A" w:rsidRPr="00A8307A" w14:paraId="0E475F1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1654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72C1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12E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9B3C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F30DD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7F46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318362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2B0D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075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432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219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7E617BC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729F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400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143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A887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028BF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0157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B04397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7B4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CA0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3EC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B9D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6C9D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2791B8F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23257A" w14:textId="77777777" w:rsidR="00BC216A" w:rsidRPr="00DC4AFE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C216A" w:rsidRPr="00A8307A" w14:paraId="6B8E2E0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685E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4F5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C23F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C2AB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DECD7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C85FF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2D83F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9B9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4D3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FA4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E06F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EC61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914FD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AAFF67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C216A" w:rsidRPr="00A8307A" w14:paraId="10702D9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7DE3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4B5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C12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E20C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BC8A7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91A6D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17929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F0F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177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DAA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C9813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2EA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C216A" w:rsidRPr="00A8307A" w14:paraId="047F2D1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23CD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0FE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2823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AFA8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4B13B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568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6D6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60BF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E79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51C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EB7D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C216A" w:rsidRPr="00A8307A" w14:paraId="101293E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276FF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BD6B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58F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D7BD6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89C39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D03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CACF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589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85B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8E1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EBB076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0DD97B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:rsidRPr="00A8307A" w14:paraId="67B7578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032B9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B31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F83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FD3E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2181B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FF4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56D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211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C396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37638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B0C9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96F23A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C216A" w:rsidRPr="00A8307A" w14:paraId="54F92E17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5565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3D5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3340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0B894" w14:textId="77777777" w:rsidR="00BC216A" w:rsidRPr="00A8307A" w:rsidRDefault="00BC216A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E826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77C05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1993FB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D2A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3718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6E5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62A3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7D8EF4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860CF3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C216A" w:rsidRPr="00A8307A" w14:paraId="1A632BD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A1765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853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3F4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BDFD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16B6D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FC0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223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35A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91ED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CE8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3F1E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C216A" w:rsidRPr="00A8307A" w14:paraId="2BE480C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5AE8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09B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E8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2B9D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367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96200A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57EAE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CD3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9BF4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C9C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BFF7" w14:textId="77777777" w:rsidR="00BC216A" w:rsidRDefault="00BC216A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6D95D7F" w14:textId="77777777" w:rsidR="00BC216A" w:rsidRPr="00A8307A" w:rsidRDefault="00BC216A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C216A" w:rsidRPr="00A8307A" w14:paraId="78CFAD7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DB34D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7CB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807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5A95CC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85E8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EAE41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BCF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614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F116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54C5" w14:textId="77777777" w:rsidR="00BC216A" w:rsidRPr="00A8307A" w:rsidRDefault="00BC216A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C216A" w:rsidRPr="00A8307A" w14:paraId="18AB840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E3B91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106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1A62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AE8B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7E500E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1FCEE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AE11A1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BAB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620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BFA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FCDE7" w14:textId="77777777" w:rsidR="00BC216A" w:rsidRPr="00A8307A" w:rsidRDefault="00BC216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5AD508" w14:textId="77777777" w:rsidR="00BC216A" w:rsidRPr="00A8307A" w:rsidRDefault="00BC216A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216A" w:rsidRPr="00A8307A" w14:paraId="4AFEA56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3C3A7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945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9A48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A9D3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1E720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DDD8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09D1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7F56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DC5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B55E" w14:textId="77777777" w:rsidR="00BC216A" w:rsidRPr="00A8307A" w:rsidRDefault="00BC216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CC718" w14:textId="77777777" w:rsidR="00BC216A" w:rsidRPr="00A8307A" w:rsidRDefault="00BC216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216A" w:rsidRPr="00A8307A" w14:paraId="3030818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D524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CFD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925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7FDE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943D8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9C0E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B569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5701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F3A6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2A9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F529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216A" w:rsidRPr="00A8307A" w14:paraId="1720232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6495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C5D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07B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B21A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D67DD2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5DB0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3BA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EC1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8B8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0F0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09C1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216A" w:rsidRPr="00A8307A" w14:paraId="2567519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23782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5EF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0741C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3477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796C4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EE1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972F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D728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FB9C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D01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B2FD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216A" w:rsidRPr="00A8307A" w14:paraId="40FC5BB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25C83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3BFB7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1F2EBD2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C3E3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AA548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36F39FF0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796D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302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1A2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5FC1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516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7478006E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6B62C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78F2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725B847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878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A10E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2C270CA4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B555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823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D65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8C2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D08D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:rsidRPr="00A8307A" w14:paraId="548CECDC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5793E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0DF9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1399EA1E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408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2C399" w14:textId="77777777" w:rsidR="00BC216A" w:rsidRPr="00A8307A" w:rsidRDefault="00BC216A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05868E8A" w14:textId="77777777" w:rsidR="00BC216A" w:rsidRPr="00A8307A" w:rsidRDefault="00BC216A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70254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0FADB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48B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BE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86D2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79D2033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31E90C6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BC216A" w:rsidRPr="00A8307A" w14:paraId="0B909E2D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784E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12C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02E2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F607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3FA53A5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8F9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CDCBE1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4467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87E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B14CA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821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C216A" w:rsidRPr="00A8307A" w14:paraId="2235099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D474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312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2B77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D319A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C848B5B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F48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4CCC4E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992D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3233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B0D5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741B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112CFE2A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71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4451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CB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221D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7F988C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196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64F9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969E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1E75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507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C9BA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BC216A" w:rsidRPr="00A8307A" w14:paraId="0E3C7E6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46B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76E9A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11A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0989F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65BCFA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DC83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D52E6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1C12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A23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A5931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1676638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87B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4FF6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E82EE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1DA53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7CB17146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8370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470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F2A70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D730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37BB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60555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BC216A" w:rsidRPr="00A8307A" w14:paraId="41853B35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521A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8E89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BE2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A308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954E039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A621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3F50A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4B2F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4004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893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49E99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BC216A" w:rsidRPr="00A8307A" w14:paraId="28408F3E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230" w14:textId="77777777" w:rsidR="00BC216A" w:rsidRPr="00A75A00" w:rsidRDefault="00BC216A" w:rsidP="00BC216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EE6C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78DE8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BF3F7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E8B4025" w14:textId="77777777" w:rsidR="00BC216A" w:rsidRPr="00A8307A" w:rsidRDefault="00BC216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9732" w14:textId="77777777" w:rsidR="00BC216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2524" w14:textId="77777777" w:rsidR="00BC216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B6F7" w14:textId="77777777" w:rsidR="00BC216A" w:rsidRPr="00A8307A" w:rsidRDefault="00BC216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CFE3" w14:textId="77777777" w:rsidR="00BC216A" w:rsidRPr="00A8307A" w:rsidRDefault="00BC216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0D1C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34B640" w14:textId="77777777" w:rsidR="00BC216A" w:rsidRDefault="00BC216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FC3F6C5" w14:textId="77777777" w:rsidR="00BC216A" w:rsidRPr="00A8307A" w:rsidRDefault="00BC216A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43D27A2" w14:textId="77777777" w:rsidR="00BC216A" w:rsidRDefault="00BC216A" w:rsidP="004C7D25">
      <w:pPr>
        <w:pStyle w:val="Heading1"/>
        <w:spacing w:line="360" w:lineRule="auto"/>
      </w:pPr>
      <w:r>
        <w:t>LINIA 101</w:t>
      </w:r>
    </w:p>
    <w:p w14:paraId="492657D4" w14:textId="77777777" w:rsidR="00BC216A" w:rsidRDefault="00BC216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2E03A3E4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4420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A22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43CBEE7" w14:textId="77777777" w:rsidR="00BC216A" w:rsidRDefault="00BC216A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9AFA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5AC9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029B56D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1D95C" w14:textId="77777777" w:rsidR="00BC216A" w:rsidRPr="009E41C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7230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9E7D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EF6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6C5A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B7B76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7C37007D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3218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ADED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732494B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A72C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369A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4EF6FD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23FEE" w14:textId="77777777" w:rsidR="00BC216A" w:rsidRPr="009E41C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697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22E5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802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7DFC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FC0543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2B794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729733F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C216A" w14:paraId="6BBA5B9B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ABBFC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A70F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D599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1EAE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7E7D9B9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4983FE2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7AB5A" w14:textId="77777777" w:rsidR="00BC216A" w:rsidRPr="009E41C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64E6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727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95B26B6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244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9EA1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1372DA59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9305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23CA" w14:textId="77777777" w:rsidR="00BC216A" w:rsidRDefault="00BC216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E057" w14:textId="77777777" w:rsidR="00BC216A" w:rsidRPr="000625F2" w:rsidRDefault="00BC216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28EB" w14:textId="77777777" w:rsidR="00BC216A" w:rsidRDefault="00BC216A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6DEABDD" w14:textId="77777777" w:rsidR="00BC216A" w:rsidRDefault="00BC216A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7743E16" w14:textId="77777777" w:rsidR="00BC216A" w:rsidRDefault="00BC216A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EB520" w14:textId="77777777" w:rsidR="00BC216A" w:rsidRDefault="00BC216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4F74C04" w14:textId="77777777" w:rsidR="00BC216A" w:rsidRDefault="00BC216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028D" w14:textId="77777777" w:rsidR="00BC216A" w:rsidRPr="000625F2" w:rsidRDefault="00BC216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D7E8" w14:textId="77777777" w:rsidR="00BC216A" w:rsidRDefault="00BC216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9C5A" w14:textId="77777777" w:rsidR="00BC216A" w:rsidRPr="000625F2" w:rsidRDefault="00BC216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DD98" w14:textId="77777777" w:rsidR="00BC216A" w:rsidRDefault="00BC216A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4F333" w14:textId="77777777" w:rsidR="00BC216A" w:rsidRDefault="00BC216A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C216A" w14:paraId="198EC47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F54AF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9AF0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A91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21F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1EBBA33" w14:textId="77777777" w:rsidR="00BC216A" w:rsidRDefault="00BC216A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31C95" w14:textId="77777777" w:rsidR="00BC216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E7C42BE" w14:textId="77777777" w:rsidR="00BC216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38DB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E7D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9EAA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9DA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C216A" w14:paraId="55F0B563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14F1C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87F4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D4896F9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A78C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7E92" w14:textId="77777777" w:rsidR="00BC216A" w:rsidRDefault="00BC216A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F00A9A4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4778C322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2BEEC" w14:textId="77777777" w:rsidR="00BC216A" w:rsidRPr="009E41C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030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0666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65A6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6F0B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4895DC2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B803E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85DE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6A17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E964" w14:textId="77777777" w:rsidR="00BC216A" w:rsidRDefault="00BC216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69B96E4" w14:textId="77777777" w:rsidR="00BC216A" w:rsidRDefault="00BC216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59F88271" w14:textId="77777777" w:rsidR="00BC216A" w:rsidRDefault="00BC216A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10C2F" w14:textId="77777777" w:rsidR="00BC216A" w:rsidRPr="009E41C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2676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054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2FC74346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88B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C43F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999646B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EB027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7606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A450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6CA0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AE40E9D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18ABA" w14:textId="77777777" w:rsidR="00BC216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E03FEC7" w14:textId="77777777" w:rsidR="00BC216A" w:rsidRDefault="00BC216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DFD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7394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D63F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14CA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380134D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E515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2808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47676B3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88EB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7BB0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396BA05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B3CAA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205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C0F6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73E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839E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FE2A40F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12EB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EFBC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60EBD30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B5A0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9722" w14:textId="77777777" w:rsidR="00BC216A" w:rsidRDefault="00BC216A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BC2F5A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4156DCB6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E122D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1CF0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262A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E037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7858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2E276FE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C8FFE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CD41F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282B9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DEEC4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6AD9CE9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D6969F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301F9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F6DBE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20C61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D6D4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B6AF2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2B06912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BC72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73E3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751B412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5B987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B6994" w14:textId="77777777" w:rsidR="00BC216A" w:rsidRDefault="00BC216A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4EE1E12" w14:textId="77777777" w:rsidR="00BC216A" w:rsidRDefault="00BC216A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46112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CC2C8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96B4A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5E0CF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E2078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321B2F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BAA5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27412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B8D50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9076E" w14:textId="77777777" w:rsidR="00BC216A" w:rsidRDefault="00BC216A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77F1134" w14:textId="77777777" w:rsidR="00BC216A" w:rsidRDefault="00BC216A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3D6AE" w14:textId="77777777" w:rsidR="00BC216A" w:rsidRPr="00A165AE" w:rsidRDefault="00BC216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F7C12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7947C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819A3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C4BB8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63906D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AFDB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3ABAB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91DB1B1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67C5C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DC3F0" w14:textId="77777777" w:rsidR="00BC216A" w:rsidRDefault="00BC216A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E62CB50" w14:textId="77777777" w:rsidR="00BC216A" w:rsidRDefault="00BC216A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EC974" w14:textId="77777777" w:rsidR="00BC216A" w:rsidRDefault="00BC216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337B0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C3EE5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59681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BBF5D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C216A" w14:paraId="6BC42CF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908F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A3D9B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A3488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E1B5A" w14:textId="77777777" w:rsidR="00BC216A" w:rsidRDefault="00BC216A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87C0C48" w14:textId="77777777" w:rsidR="00BC216A" w:rsidRDefault="00BC216A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01607" w14:textId="77777777" w:rsidR="00BC216A" w:rsidRDefault="00BC216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9C549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26AF2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D8F44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E1D3C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947877" w14:textId="77777777" w:rsidR="00BC216A" w:rsidRDefault="00BC216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E35D6" w14:textId="77777777" w:rsidR="00BC216A" w:rsidRDefault="00BC216A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C216A" w14:paraId="2B68C90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D8127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0A065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5F364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74613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4845C2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8EAE2" w14:textId="77777777" w:rsidR="00BC216A" w:rsidRDefault="00BC216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7BDEA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D7D5F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F644D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7C00D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9FAA01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9EF29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C216A" w14:paraId="21100F81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579F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50A2A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3DCD4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B7652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12728AA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FEBC9" w14:textId="77777777" w:rsidR="00BC216A" w:rsidRDefault="00BC216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53265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B2542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12347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32D84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5E8D0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12E75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C216A" w14:paraId="551000B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F88E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3D2DF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D7D65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05F64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1F82EAF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3C19F" w14:textId="77777777" w:rsidR="00BC216A" w:rsidRDefault="00BC216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7D218" w14:textId="77777777" w:rsidR="00BC216A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3BAB0" w14:textId="77777777" w:rsidR="00BC216A" w:rsidRDefault="00BC216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DAEDA" w14:textId="77777777" w:rsidR="00BC216A" w:rsidRPr="000625F2" w:rsidRDefault="00BC216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9D4E2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8CD52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9C038" w14:textId="77777777" w:rsidR="00BC216A" w:rsidRDefault="00BC216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C216A" w14:paraId="24D1600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8DE59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6E310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1916A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4569E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C5BAD56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59016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457FA5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ECD1C" w14:textId="77777777" w:rsidR="00BC216A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F81C9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2FB53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06A01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F93D0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E6582C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C216A" w14:paraId="4C611019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D064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63ADD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D1A29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163B1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10A8479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8E381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D8CCBFD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D7A9A21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77A912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9E0383" w14:textId="77777777" w:rsidR="00BC216A" w:rsidRPr="00A165AE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9889D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AC893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D8B90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FFD30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70E729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C216A" w14:paraId="4CF0184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360D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855F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7DFC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D262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BABEF64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B977B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46D1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8097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F154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0081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7032762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07B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6EE5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0F95187E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5052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C9E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478169A4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E962A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9E15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306C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59D5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F581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E78660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ACC6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FB57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9C7039C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4AB1" w14:textId="77777777" w:rsidR="00BC216A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4C07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C699FAE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FA8DC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0D0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AA94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C064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0E3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B963538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EBAB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C8DB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4802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5562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0357695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2EDC6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8EE3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58A8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4A2BF5BB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D277" w14:textId="77777777" w:rsidR="00BC216A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D64F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25DF0D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478BD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ADF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892E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7E14" w14:textId="77777777" w:rsidR="00BC216A" w:rsidRDefault="00BC216A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303B356" w14:textId="77777777" w:rsidR="00BC216A" w:rsidRDefault="00BC216A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3BD90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168E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05E1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31D0365F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A5BE" w14:textId="77777777" w:rsidR="00BC216A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2B97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773422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DF9D1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539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0D91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66EA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006C9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6311673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3EB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E58E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417E" w14:textId="77777777" w:rsidR="00BC216A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4E7F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D58C99D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31E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5371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AC6FECD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D5C3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8B22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0B86368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A4E45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7D76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1440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A2CF" w14:textId="77777777" w:rsidR="00BC216A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A495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D1E1A2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B4B9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2170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BA20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1F3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E4E0FCC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0DD27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E50E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134A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6E40E97A" w14:textId="77777777" w:rsidR="00BC216A" w:rsidRDefault="00BC216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E73A" w14:textId="77777777" w:rsidR="00BC216A" w:rsidRPr="000625F2" w:rsidRDefault="00BC216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8A4A" w14:textId="77777777" w:rsidR="00BC216A" w:rsidRDefault="00BC216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8179444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DA839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880C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F937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B069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40B88A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7619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9B6AFCC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08300D3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CC35EB8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E1577EF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A6E36A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404F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F8A2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21D6" w14:textId="77777777" w:rsidR="00BC216A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F76A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207F52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FF12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806B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080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9A11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F0D6786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96882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FB20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C16E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8BC0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2915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BC66C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C216A" w14:paraId="15D30306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3A8F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D0A2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C1B4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CA9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FB4DA07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D1515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BEBEF7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D8A1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7C98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A079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FDA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EB79F3E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7B2D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4AF5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479C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04C2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D07858D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49B74D2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D8D34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07EF9D4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1042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907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F812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AD25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C3FC7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C216A" w14:paraId="231B9272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4E13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F71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F2DB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7CA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66A085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328C384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17772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B017C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D13B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8BEB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74C9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289F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FE414A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C216A" w14:paraId="23FEF9BF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DBB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773D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44FD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71FA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7DA7C61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3E2791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D529C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66F4ED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022A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C578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7FFC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B5E5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C216A" w14:paraId="0D719995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8E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7925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6CDC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2DC2" w14:textId="77777777" w:rsidR="00BC216A" w:rsidRDefault="00BC216A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C3C2C71" w14:textId="77777777" w:rsidR="00BC216A" w:rsidRDefault="00BC216A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1B109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97172C5" w14:textId="77777777" w:rsidR="00BC216A" w:rsidRPr="00FA5543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DADE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2E52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D80F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69E0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C216A" w14:paraId="60E99850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AF7C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1764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2E05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55B9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B7873B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ACBA0ED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96A4F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5A013BE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3EF5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1C2A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44F5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52B4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6AC37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C216A" w14:paraId="72C791F1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293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7833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FAF2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D527" w14:textId="77777777" w:rsidR="00BC216A" w:rsidRDefault="00BC216A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F221EB2" w14:textId="77777777" w:rsidR="00BC216A" w:rsidRDefault="00BC216A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07139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0B047A64" w14:textId="77777777" w:rsidR="00BC216A" w:rsidRPr="009E41C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0A58" w14:textId="77777777" w:rsidR="00BC216A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BEC5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3527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EBB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6C313CE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B40C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26F8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69E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EBC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AFE5A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86C853B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0DA9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F571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E337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95DD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C216A" w14:paraId="6B8EE52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B9B7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88C3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AFB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B65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25DFD0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1D1CE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D63A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5BCA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43CD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ED21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20D23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C216A" w14:paraId="3C27EC6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B245F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4AB9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5880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F04D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7A4B6F3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B8795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5D29E9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DC3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B91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1FB1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8014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C82A46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AA350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C216A" w14:paraId="023B7AEC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426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1D1E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EE79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8B6C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81C848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5F8A6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F9EF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0271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80DD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99FD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394BFEC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7548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79A4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54B5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6C36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1331FE5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6A96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C088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D23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33CE386E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A842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ACB8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B3F57A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9999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83C1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8903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0259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A42C409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74D7B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5B13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B74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F9CD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0884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C216A" w14:paraId="128E712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F8F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E368" w14:textId="77777777" w:rsidR="00BC216A" w:rsidRDefault="00BC216A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ECEA" w14:textId="77777777" w:rsidR="00BC216A" w:rsidRPr="000625F2" w:rsidRDefault="00BC216A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A892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01CC188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945BD" w14:textId="77777777" w:rsidR="00BC216A" w:rsidRDefault="00BC216A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3A81" w14:textId="77777777" w:rsidR="00BC216A" w:rsidRPr="000625F2" w:rsidRDefault="00BC216A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2E59" w14:textId="77777777" w:rsidR="00BC216A" w:rsidRDefault="00BC216A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788CABF" w14:textId="77777777" w:rsidR="00BC216A" w:rsidRDefault="00BC216A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E6FD" w14:textId="77777777" w:rsidR="00BC216A" w:rsidRDefault="00BC216A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D71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D5703F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D400392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BD5C25E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C216A" w14:paraId="44AE9F4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D42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4305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9E80914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449F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4101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7A4BADF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5A1F26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E0B5A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47AC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725E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4AC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F9C3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C216A" w14:paraId="01C04D47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672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D60C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81E0" w14:textId="77777777" w:rsidR="00BC216A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1710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AAE8C7E" w14:textId="77777777" w:rsidR="00BC216A" w:rsidRDefault="00BC216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082C9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B617A8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0B6828B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4BAC160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402A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5F41" w14:textId="77777777" w:rsidR="00BC216A" w:rsidRDefault="00BC216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0BD8" w14:textId="77777777" w:rsidR="00BC216A" w:rsidRPr="000625F2" w:rsidRDefault="00BC216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1F09" w14:textId="77777777" w:rsidR="00BC216A" w:rsidRDefault="00BC216A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C216A" w14:paraId="1951269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485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8673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ED2C2A4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F7C0" w14:textId="77777777" w:rsidR="00BC216A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6959" w14:textId="77777777" w:rsidR="00BC216A" w:rsidRDefault="00BC216A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51786B0D" w14:textId="77777777" w:rsidR="00BC216A" w:rsidRDefault="00BC216A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FA4E5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B07E" w14:textId="77777777" w:rsidR="00BC216A" w:rsidRPr="000625F2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C0AA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35D" w14:textId="77777777" w:rsidR="00BC216A" w:rsidRPr="000625F2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6F7F" w14:textId="77777777" w:rsidR="00BC216A" w:rsidRDefault="00BC216A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C216A" w14:paraId="09288F3F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4552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4C27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6D8E" w14:textId="77777777" w:rsidR="00BC216A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9DF5" w14:textId="77777777" w:rsidR="00BC216A" w:rsidRDefault="00BC216A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FAB6A6A" w14:textId="77777777" w:rsidR="00BC216A" w:rsidRDefault="00BC216A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E3702" w14:textId="77777777" w:rsidR="00BC216A" w:rsidRDefault="00BC216A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30FAAE" w14:textId="77777777" w:rsidR="00BC216A" w:rsidRDefault="00BC216A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0DAC78" w14:textId="77777777" w:rsidR="00BC216A" w:rsidRDefault="00BC216A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4779" w14:textId="77777777" w:rsidR="00BC216A" w:rsidRPr="000625F2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9233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6C91" w14:textId="77777777" w:rsidR="00BC216A" w:rsidRPr="000625F2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DFCD" w14:textId="77777777" w:rsidR="00BC216A" w:rsidRDefault="00BC216A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C216A" w14:paraId="15132DB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1A3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578C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E6945BC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020" w14:textId="77777777" w:rsidR="00BC216A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C4CD" w14:textId="77777777" w:rsidR="00BC216A" w:rsidRDefault="00BC216A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F9049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39FB" w14:textId="77777777" w:rsidR="00BC216A" w:rsidRPr="000625F2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1698" w14:textId="77777777" w:rsidR="00BC216A" w:rsidRDefault="00BC216A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8D7" w14:textId="77777777" w:rsidR="00BC216A" w:rsidRPr="000625F2" w:rsidRDefault="00BC216A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3EDC" w14:textId="77777777" w:rsidR="00BC216A" w:rsidRDefault="00BC216A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C216A" w14:paraId="7B8BEEA7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0E11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5F5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1B9B88A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73E4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CA0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5DAF3A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19B8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97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02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565E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588B" w14:textId="77777777" w:rsidR="00BC216A" w:rsidRDefault="00BC216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749CB34" w14:textId="77777777" w:rsidR="00BC216A" w:rsidRDefault="00BC216A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505435D" w14:textId="77777777" w:rsidR="00BC216A" w:rsidRDefault="00BC216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F6067A" w14:textId="77777777" w:rsidR="00BC216A" w:rsidRDefault="00BC216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A6338EE" w14:textId="77777777" w:rsidR="00BC216A" w:rsidRPr="002C6BE4" w:rsidRDefault="00BC216A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C216A" w14:paraId="2260E8F8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4F87F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B59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52A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ABD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1FDAF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1FC02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B2EC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1DF1C6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9985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B780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98AE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7C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69A1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2B2D9F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C216A" w14:paraId="3B4A398D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63ED2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EF2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B41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57F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533E6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EAF2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E63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F30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F5C2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D42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8179437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EB33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E20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F8D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546F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0BD143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7ADE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86C04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38BED7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A22B200" w14:textId="77777777" w:rsidR="00BC216A" w:rsidRPr="00164983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5875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4BA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4CF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616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75793" w14:textId="77777777" w:rsidR="00BC216A" w:rsidRPr="0058349B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C216A" w14:paraId="07D68E8A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DFED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3CB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196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B92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0E7C4F3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B4A5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DF979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52B2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648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B40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6FF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A3C4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C216A" w14:paraId="24BFF670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70099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DDD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C53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8A0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7AC0D3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E838717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2593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3485875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182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750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537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803C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83C83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12648B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6A" w14:paraId="186C0742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E061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E43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ED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2F3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1696E5F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C313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B8EAD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B1513B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36F5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1DA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A3C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139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1D309D2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377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699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0F56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40B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04A8A97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3A21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5E210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C6C2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E9A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C96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8F0F" w14:textId="77777777" w:rsidR="00BC216A" w:rsidRPr="00860983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E00BF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B6F9878" w14:textId="77777777" w:rsidR="00BC216A" w:rsidRDefault="00BC216A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33921D0" w14:textId="77777777" w:rsidR="00BC216A" w:rsidRDefault="00BC216A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C216A" w14:paraId="7EBCA290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8E4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6DE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E94C3A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FF51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B23F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1035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DC2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6D5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3E8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9DFC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25B1C9E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5C3C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F4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B91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7C9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D69AEA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D476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789305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E92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4BB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ACE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E1F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6CC300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C216A" w14:paraId="20C7A404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82F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D01E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0643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96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8B2CB3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29DF2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3D36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311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0F8E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BB9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7C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3CDB77D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F78F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F51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FBAC8B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2D7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C471" w14:textId="77777777" w:rsidR="00BC216A" w:rsidRDefault="00BC216A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A50E715" w14:textId="77777777" w:rsidR="00BC216A" w:rsidRDefault="00BC216A" w:rsidP="000577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3CBE0E2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111B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210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B07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764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8D9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2BB470C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4F8A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C1A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43A3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BCD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25DBBC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8BCC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8F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8F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6358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047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A82B08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6A" w14:paraId="48D8586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15195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79C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870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1407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86A389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E0AEAB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AC50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C6260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2EF8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91B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3CF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DD3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59AC20C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37EA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428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4DA4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734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066524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0701B3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1765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8EB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D58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2D0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4C7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07B8AB6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3125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4E2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63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EF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AD0E3F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AC62EC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E77F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248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560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D02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A6A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1389C00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55DAD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5D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42C8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86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E40016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263F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41161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BF76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C77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0F05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BE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F136213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561E0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98D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D22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6F7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E3C431C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74DF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801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45F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79A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27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B39133A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6382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6A4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41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038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DF20D5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A9A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6D67C5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D6C592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7D84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F6B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8215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0A9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C216A" w14:paraId="21CC582E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3548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FC0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DCA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DA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2EF444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01B126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D3B7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A2B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FF1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9AF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343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99582CE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9369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ED8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FBD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054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36082C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4EE6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EBB639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DD0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8BE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948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F1D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C216A" w14:paraId="0A146C9D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7DDC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AC9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6836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B86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80A50F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1C04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C9E00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030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E9A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B282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0A1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98DD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5932C3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C216A" w14:paraId="3EB7521A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77B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4F3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EEF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E767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C983A8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B0EC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430D8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21E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319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C23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FD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C216A" w14:paraId="44290C4E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58CBC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D83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BB74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57C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CF0A397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0D56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DA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C97A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34C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4A0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FC5D92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C216A" w14:paraId="19BE26FD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9E35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E2E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C75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FAC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E055C6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EB72A3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B8CC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B4470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626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6A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13E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76B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B3D4504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A84B7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31E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7723BF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8DA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83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9FB841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10785C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4F7B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228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98F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635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E76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F83CB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C216A" w14:paraId="0779C63A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D87D1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1CF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FB5E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F66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7A7AE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8879C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5B4B0A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FE96C4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C9EF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CB3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AEE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12FC" w14:textId="77777777" w:rsidR="00BC216A" w:rsidRDefault="00BC216A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01A2E95" w14:textId="77777777" w:rsidR="00BC216A" w:rsidRDefault="00BC216A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BC216A" w14:paraId="53611027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6461C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7A6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9A1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C07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01094F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E9BF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23533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03B323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A01BF9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07B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6D2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B7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CCD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B7F07F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C216A" w14:paraId="35721510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59364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3A6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1114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04A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BD56DF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76B2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067E4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2BBC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78C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4DF2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2D3C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C216A" w14:paraId="655BB3F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EDE7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DC1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C3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0D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0DAEC3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54F8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BB73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BB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79A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FAA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C216A" w14:paraId="4E0C10D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144E5F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501A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DB2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20C3" w14:textId="77777777" w:rsidR="00BC216A" w:rsidRDefault="00BC216A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5EC8CE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6D01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C8E2F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A9FA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9C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962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1FB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2E2C79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EB06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C81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426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9F4C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39370C7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4F8C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27FCA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364A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8CA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A47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9C3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C216A" w14:paraId="4B6AB186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09446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ACA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64B943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E71B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BF5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46F3FD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1607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A001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19F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A74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E4C7" w14:textId="77777777" w:rsidR="00BC216A" w:rsidRPr="006064A3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057BC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C743846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943E9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2080" w14:textId="77777777" w:rsidR="00BC216A" w:rsidRPr="006064A3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62ECD0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63E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A29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C6100B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5D97A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0B78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AEA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B92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D247" w14:textId="77777777" w:rsidR="00BC216A" w:rsidRPr="006064A3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FA5F350" w14:textId="77777777" w:rsidR="00BC216A" w:rsidRPr="001D28D8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526EEF6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FCB12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2BE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7E275039" w14:textId="77777777" w:rsidR="00BC216A" w:rsidRPr="006064A3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9EF5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E76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24568C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19EF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440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6F0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443F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038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C216A" w14:paraId="6A8E8D4A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57E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924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D21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62F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145CC63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DBEDB50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074B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BB470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078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32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548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6B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C55F697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514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2B9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A8B4A8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BF03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D45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730A105A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24B7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7B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DF8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783E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A48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EA45EB6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A8AA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693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F6B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51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56A927F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2C2C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776AEA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E64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D7F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D6DA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44E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C216A" w14:paraId="70A14231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2B4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47B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B731A2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7933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7F5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B79A22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0B630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0CE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EB7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9C1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C524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CECB9D1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C216A" w14:paraId="5B8B85A2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45A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778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2C84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9FD1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EE2ED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7847B4F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207B5E0B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564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2C69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A53D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00F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C216A" w14:paraId="7E898D4C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79A3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174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5641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F18C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A847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C18A5C4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368E" w14:textId="77777777" w:rsidR="00BC216A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C412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24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F7AE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C216A" w14:paraId="40B6EB48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E9A8F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6D31" w14:textId="77777777" w:rsidR="00BC216A" w:rsidRDefault="00BC216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B369" w14:textId="77777777" w:rsidR="00BC216A" w:rsidRPr="000625F2" w:rsidRDefault="00BC216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AF57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B038189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D31F1" w14:textId="77777777" w:rsidR="00BC216A" w:rsidRDefault="00BC216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C1EE32" w14:textId="77777777" w:rsidR="00BC216A" w:rsidRDefault="00BC216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F9E9" w14:textId="77777777" w:rsidR="00BC216A" w:rsidRDefault="00BC216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4254" w14:textId="77777777" w:rsidR="00BC216A" w:rsidRDefault="00BC216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4C89" w14:textId="77777777" w:rsidR="00BC216A" w:rsidRPr="000625F2" w:rsidRDefault="00BC216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EA34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99CD6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AD2B6AD" w14:textId="77777777" w:rsidR="00BC216A" w:rsidRDefault="00BC216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C216A" w14:paraId="1189F3E0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FA3B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171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C4E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DADB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965EBB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06B0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E6B11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324155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3A52C88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9F70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4E98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2549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5C53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5D143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BC216A" w14:paraId="74196B9C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8781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435E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4F61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1B18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BC76646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B5D5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08282773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8A5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E875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91EA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ADCD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976ABCB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2D38" w14:textId="77777777" w:rsidR="00BC216A" w:rsidRDefault="00BC216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8667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D4B7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4C45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C44BA19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4326A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6D2EE48C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B91C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3086" w14:textId="77777777" w:rsidR="00BC216A" w:rsidRDefault="00BC216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7E36" w14:textId="77777777" w:rsidR="00BC216A" w:rsidRPr="000625F2" w:rsidRDefault="00BC216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CF6F" w14:textId="77777777" w:rsidR="00BC216A" w:rsidRDefault="00BC216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A955BF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0B011114" w14:textId="77777777" w:rsidR="00BC216A" w:rsidRDefault="00BC216A" w:rsidP="00F22BF3">
      <w:pPr>
        <w:pStyle w:val="Heading1"/>
        <w:spacing w:line="360" w:lineRule="auto"/>
      </w:pPr>
      <w:r>
        <w:t xml:space="preserve">LINIA 103 </w:t>
      </w:r>
    </w:p>
    <w:p w14:paraId="42F8E97B" w14:textId="77777777" w:rsidR="00BC216A" w:rsidRDefault="00BC216A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6A" w14:paraId="09D047FE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CE2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4D7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230C4AD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C8C8" w14:textId="77777777" w:rsidR="00BC216A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99BE" w14:textId="77777777" w:rsidR="00BC216A" w:rsidRPr="009E41CA" w:rsidRDefault="00BC216A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22AD5E2" w14:textId="77777777" w:rsidR="00BC216A" w:rsidRPr="009E41CA" w:rsidRDefault="00BC216A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FA00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7CA3" w14:textId="77777777" w:rsidR="00BC216A" w:rsidRPr="006307B2" w:rsidRDefault="00BC216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3A41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9C91" w14:textId="77777777" w:rsidR="00BC216A" w:rsidRPr="006307B2" w:rsidRDefault="00BC216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2F0F" w14:textId="77777777" w:rsidR="00BC216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417C1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C216A" w14:paraId="6FD8E46D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9EF0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117C" w14:textId="77777777" w:rsidR="00BC216A" w:rsidRDefault="00BC216A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BA01" w14:textId="77777777" w:rsidR="00BC216A" w:rsidRPr="006307B2" w:rsidRDefault="00BC216A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B139" w14:textId="77777777" w:rsidR="00BC216A" w:rsidRPr="009E41CA" w:rsidRDefault="00BC216A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B118" w14:textId="77777777" w:rsidR="00BC216A" w:rsidRDefault="00BC216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A4F" w14:textId="77777777" w:rsidR="00BC216A" w:rsidRPr="006307B2" w:rsidRDefault="00BC216A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D474" w14:textId="77777777" w:rsidR="00BC216A" w:rsidRPr="009E41CA" w:rsidRDefault="00BC216A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321E" w14:textId="77777777" w:rsidR="00BC216A" w:rsidRPr="006307B2" w:rsidRDefault="00BC216A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89C8" w14:textId="77777777" w:rsidR="00BC216A" w:rsidRDefault="00BC216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3922C" w14:textId="77777777" w:rsidR="00BC216A" w:rsidRDefault="00BC216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AB9DFE" w14:textId="77777777" w:rsidR="00BC216A" w:rsidRPr="009E41CA" w:rsidRDefault="00BC216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C216A" w14:paraId="1BEA57EE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A8D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C539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FB3E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43B4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D08237C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36BF" w14:textId="77777777" w:rsidR="00BC216A" w:rsidRPr="009E41CA" w:rsidRDefault="00BC216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0A0A" w14:textId="77777777" w:rsidR="00BC216A" w:rsidRPr="006307B2" w:rsidRDefault="00BC216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F480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CEA7" w14:textId="77777777" w:rsidR="00BC216A" w:rsidRPr="006307B2" w:rsidRDefault="00BC216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C1F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4D6A0E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4E39D529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C0BD3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4046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DC3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8B64" w14:textId="77777777" w:rsidR="00BC216A" w:rsidRPr="009E41CA" w:rsidRDefault="00BC216A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329E" w14:textId="77777777" w:rsidR="00BC216A" w:rsidRPr="009E41CA" w:rsidRDefault="00BC216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A3ED" w14:textId="77777777" w:rsidR="00BC216A" w:rsidRPr="006307B2" w:rsidRDefault="00BC216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ADD1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1FF" w14:textId="77777777" w:rsidR="00BC216A" w:rsidRPr="006307B2" w:rsidRDefault="00BC216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0E1" w14:textId="77777777" w:rsidR="00BC216A" w:rsidRPr="009E41CA" w:rsidRDefault="00BC216A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811A5" w14:textId="77777777" w:rsidR="00BC216A" w:rsidRPr="009E41CA" w:rsidRDefault="00BC216A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6C0961F8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36727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142A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76A9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FE5A" w14:textId="77777777" w:rsidR="00BC216A" w:rsidRPr="009E41CA" w:rsidRDefault="00BC216A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64B6" w14:textId="77777777" w:rsidR="00BC216A" w:rsidRDefault="00BC216A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0D85CC" w14:textId="77777777" w:rsidR="00BC216A" w:rsidRDefault="00BC216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3D287E6" w14:textId="77777777" w:rsidR="00BC216A" w:rsidRDefault="00BC216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B46382" w14:textId="77777777" w:rsidR="00BC216A" w:rsidRDefault="00BC216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95A7413" w14:textId="77777777" w:rsidR="00BC216A" w:rsidRPr="009E41CA" w:rsidRDefault="00BC216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F4DD" w14:textId="77777777" w:rsidR="00BC216A" w:rsidRDefault="00BC216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94B5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B61A" w14:textId="77777777" w:rsidR="00BC216A" w:rsidRPr="006307B2" w:rsidRDefault="00BC216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CED2" w14:textId="77777777" w:rsidR="00BC216A" w:rsidRDefault="00BC216A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4F4427" w14:textId="77777777" w:rsidR="00BC216A" w:rsidRDefault="00BC216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65B5D" w14:textId="77777777" w:rsidR="00BC216A" w:rsidRDefault="00BC216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2B1BFEC4" w14:textId="77777777" w:rsidR="00BC216A" w:rsidRPr="009E41CA" w:rsidRDefault="00BC216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C216A" w14:paraId="78E4AADD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04CD9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EE16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7FE3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DC4A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B87DEE5" w14:textId="77777777" w:rsidR="00BC216A" w:rsidRPr="009E41CA" w:rsidRDefault="00BC216A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D321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6DF5" w14:textId="77777777" w:rsidR="00BC216A" w:rsidRPr="006307B2" w:rsidRDefault="00BC216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2917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566E" w14:textId="77777777" w:rsidR="00BC216A" w:rsidRPr="006307B2" w:rsidRDefault="00BC216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BC90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0187981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BD638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1EF3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2CD1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0DE9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2B4A87D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C590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397EC6B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AD2C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44D4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5CAC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FC4A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3DDE65D0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9FC70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45D4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BA80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63DD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5300B4D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56AC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FBFEC2F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AFE6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E8E3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409A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429E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38BCD8C8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4C22C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C1CA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37E1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6FE1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ECF8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B77C507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7CB3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318" w14:textId="77777777" w:rsidR="00BC216A" w:rsidRPr="009E41C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0121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3EC7" w14:textId="77777777" w:rsidR="00BC216A" w:rsidRDefault="00BC216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0E58CC" w14:textId="77777777" w:rsidR="00BC216A" w:rsidRDefault="00BC216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1515E" w14:textId="77777777" w:rsidR="00BC216A" w:rsidRDefault="00BC216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44B5305" w14:textId="77777777" w:rsidR="00BC216A" w:rsidRPr="009E41CA" w:rsidRDefault="00BC216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C216A" w14:paraId="798B3A3C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5550F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0992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8D5202C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4D2" w14:textId="77777777" w:rsidR="00BC216A" w:rsidRPr="006307B2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9827" w14:textId="77777777" w:rsidR="00BC216A" w:rsidRDefault="00BC216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36B8DE2B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F4D4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67B8" w14:textId="77777777" w:rsidR="00BC216A" w:rsidRPr="006307B2" w:rsidRDefault="00BC216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DDAD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1BE7" w14:textId="77777777" w:rsidR="00BC216A" w:rsidRPr="006307B2" w:rsidRDefault="00BC216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2F88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5780206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61B16" w14:textId="77777777" w:rsidR="00BC216A" w:rsidRDefault="00BC216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0E9C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62+230</w:t>
            </w:r>
          </w:p>
          <w:p w14:paraId="0C5F34A4" w14:textId="77777777" w:rsidR="00BC216A" w:rsidRDefault="00BC216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335F" w14:textId="77777777" w:rsidR="00BC216A" w:rsidRDefault="00BC216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9B67" w14:textId="77777777" w:rsidR="00BC216A" w:rsidRDefault="00BC216A" w:rsidP="008B04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Frătești – 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9ABB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C962" w14:textId="77777777" w:rsidR="00BC216A" w:rsidRPr="006307B2" w:rsidRDefault="00BC216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7917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1B95" w14:textId="77777777" w:rsidR="00BC216A" w:rsidRPr="006307B2" w:rsidRDefault="00BC216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EDC1" w14:textId="77777777" w:rsidR="00BC216A" w:rsidRPr="009E41CA" w:rsidRDefault="00BC216A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F24BDD" w14:textId="77777777" w:rsidR="00BC216A" w:rsidRPr="007C0989" w:rsidRDefault="00BC216A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D92BD0" w14:textId="77777777" w:rsidR="00BC216A" w:rsidRDefault="00BC216A" w:rsidP="00E15E78">
      <w:pPr>
        <w:pStyle w:val="Heading1"/>
        <w:spacing w:line="360" w:lineRule="auto"/>
      </w:pPr>
      <w:r>
        <w:lastRenderedPageBreak/>
        <w:t>LINIA 105</w:t>
      </w:r>
    </w:p>
    <w:p w14:paraId="18727BF1" w14:textId="77777777" w:rsidR="00BC216A" w:rsidRDefault="00BC216A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C216A" w14:paraId="339B6769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99AEC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4FCA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0C6BC31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8C67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14C6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15A2C31A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87C0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9949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3267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6BB1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29B5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CAFEBE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BC216A" w14:paraId="11F8B15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AFD4F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BB8E" w14:textId="77777777" w:rsidR="00BC216A" w:rsidRDefault="00BC216A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10C1A2A" w14:textId="77777777" w:rsidR="00BC216A" w:rsidRDefault="00BC216A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676" w14:textId="77777777" w:rsidR="00BC216A" w:rsidRDefault="00BC216A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B13E" w14:textId="77777777" w:rsidR="00BC216A" w:rsidRDefault="00BC216A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AD67016" w14:textId="77777777" w:rsidR="00BC216A" w:rsidRDefault="00BC216A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F0A7" w14:textId="77777777" w:rsidR="00BC216A" w:rsidRDefault="00BC216A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FC1" w14:textId="77777777" w:rsidR="00BC216A" w:rsidRDefault="00BC216A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C6F8" w14:textId="77777777" w:rsidR="00BC216A" w:rsidRDefault="00BC216A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F95A" w14:textId="77777777" w:rsidR="00BC216A" w:rsidRPr="004A2897" w:rsidRDefault="00BC216A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C2B1" w14:textId="77777777" w:rsidR="00BC216A" w:rsidRDefault="00BC216A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FE7B4" w14:textId="77777777" w:rsidR="00BC216A" w:rsidRDefault="00BC216A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BC216A" w14:paraId="7869DC38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8455A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5302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27E0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A666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71B8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637171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3803CE79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0514CA4F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DDB8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84FB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604E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958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0855C75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235BA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CAE7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F1CF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6FA3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8719" w14:textId="77777777" w:rsidR="00BC216A" w:rsidRDefault="00BC216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DE9D7A" w14:textId="77777777" w:rsidR="00BC216A" w:rsidRDefault="00BC216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344C3187" w14:textId="77777777" w:rsidR="00BC216A" w:rsidRDefault="00BC216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A14EA92" w14:textId="77777777" w:rsidR="00BC216A" w:rsidRDefault="00BC216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DDC6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CA2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8C88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3D03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537043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8A91B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464E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DB7A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B98D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2B43515" w14:textId="77777777" w:rsidR="00BC216A" w:rsidRDefault="00BC216A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3ED2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D01C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A980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597B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68D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6A" w14:paraId="1FED155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A3070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0CD4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208B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5455" w14:textId="77777777" w:rsidR="00BC216A" w:rsidRDefault="00BC216A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19F00A5" w14:textId="77777777" w:rsidR="00BC216A" w:rsidRDefault="00BC216A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8386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720A6D64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7AA2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6282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DDE8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EE77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63A17A7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8505E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4F9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3A5E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4E8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3799C63" w14:textId="77777777" w:rsidR="00BC216A" w:rsidRDefault="00BC216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8671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D3F55EB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1368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3A26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9495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C444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7701D3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A4F4A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A538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3F4B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F3F2" w14:textId="77777777" w:rsidR="00BC216A" w:rsidRDefault="00BC216A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5FA3A45" w14:textId="77777777" w:rsidR="00BC216A" w:rsidRDefault="00BC216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3B1D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6DA9D67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5867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350B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C7BB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1783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5A00D6" w14:textId="77777777" w:rsidR="00BC216A" w:rsidRDefault="00BC216A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F0283" w14:textId="77777777" w:rsidR="00BC216A" w:rsidRDefault="00BC216A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C216A" w14:paraId="0BD08134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E1868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1BA1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E520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D36" w14:textId="77777777" w:rsidR="00BC216A" w:rsidRDefault="00BC216A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0841943" w14:textId="77777777" w:rsidR="00BC216A" w:rsidRDefault="00BC216A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0578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F40962D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FE0F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6AC2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37C4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4940" w14:textId="77777777" w:rsidR="00BC216A" w:rsidRDefault="00BC216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2D713" w14:textId="77777777" w:rsidR="00BC216A" w:rsidRDefault="00BC216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19791" w14:textId="77777777" w:rsidR="00BC216A" w:rsidRDefault="00BC216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C216A" w14:paraId="446E5594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94E1A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DB5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7909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008C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D35D020" w14:textId="77777777" w:rsidR="00BC216A" w:rsidRDefault="00BC216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5097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CE67929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FE98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1238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B1B4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2B8B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80B9572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5DFB0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435F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6496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9680" w14:textId="77777777" w:rsidR="00BC216A" w:rsidRDefault="00BC216A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AA97555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06A3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965D01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B545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03F6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E3C9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73C2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995DF" w14:textId="77777777" w:rsidR="00BC216A" w:rsidRDefault="00BC216A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274EEC" w14:textId="77777777" w:rsidR="00BC216A" w:rsidRDefault="00BC216A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C216A" w14:paraId="7ADE90C5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E480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AACF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BCC3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5E87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AE44B24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85B7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4CD6499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E04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F545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4336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6515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9779A8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4D3F8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B6C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C80B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357A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73014DE0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415924C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445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D3F98F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A928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44F0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8A1F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A66C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F04AEF" w14:textId="77777777" w:rsidR="00BC216A" w:rsidRDefault="00BC216A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43A7E2D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FEF81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620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C06F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2EC0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3C86013" w14:textId="77777777" w:rsidR="00BC216A" w:rsidRPr="00CA6A06" w:rsidRDefault="00BC216A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C16B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27B2446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BAF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8B6A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4D1B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D85A" w14:textId="77777777" w:rsidR="00BC216A" w:rsidRDefault="00BC216A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D868092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62C66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F3CF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339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88B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9C1997C" w14:textId="77777777" w:rsidR="00BC216A" w:rsidRDefault="00BC216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ED7B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5A8873CE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FCF83CC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A69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44B0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1D22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6B4F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C973E5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FC287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C216A" w14:paraId="70B06327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F3E7A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9534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BF49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33BB" w14:textId="77777777" w:rsidR="00BC216A" w:rsidRDefault="00BC216A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F2C4919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3ED1" w14:textId="77777777" w:rsidR="00BC216A" w:rsidRDefault="00BC216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9FC8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9CEB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8E02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A3C5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5118635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8BDEA" w14:textId="77777777" w:rsidR="00BC216A" w:rsidRDefault="00BC216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7F77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E0AF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54FF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7596FB0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7D7D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1A58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9E6E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8A33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8EC2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56A860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1759CA13" w14:textId="77777777" w:rsidR="00BC216A" w:rsidRDefault="00BC216A" w:rsidP="00E15E78">
      <w:pPr>
        <w:pStyle w:val="Heading1"/>
        <w:spacing w:line="360" w:lineRule="auto"/>
      </w:pPr>
      <w:r>
        <w:t>LINIA 105 A</w:t>
      </w:r>
    </w:p>
    <w:p w14:paraId="6AA9FAAA" w14:textId="77777777" w:rsidR="00BC216A" w:rsidRDefault="00BC216A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C216A" w14:paraId="51D959C5" w14:textId="77777777" w:rsidTr="00097D6C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3BB4" w14:textId="77777777" w:rsidR="00BC216A" w:rsidRDefault="00BC216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A1A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0910CBF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B67" w14:textId="77777777" w:rsidR="00BC216A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D76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390D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71D3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9E25" w14:textId="77777777" w:rsidR="00BC216A" w:rsidRDefault="00BC216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B9E6" w14:textId="77777777" w:rsidR="00BC216A" w:rsidRPr="004A2897" w:rsidRDefault="00BC216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78D4" w14:textId="77777777" w:rsidR="00BC216A" w:rsidRDefault="00BC216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1A55C4F8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5E045C7" w14:textId="77777777" w:rsidR="00BC216A" w:rsidRDefault="00BC216A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47E1BC0C" w14:textId="77777777" w:rsidR="00BC216A" w:rsidRDefault="00BC216A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28F8C85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7E4F0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9716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745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5AB4" w14:textId="77777777" w:rsidR="00BC216A" w:rsidRDefault="00BC216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8DEA706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5FC8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8F943E4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3932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3C49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7F94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4069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B5A7B2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ACDC1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3A1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60A944B1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2825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F838" w14:textId="77777777" w:rsidR="00BC216A" w:rsidRDefault="00BC216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87461F2" w14:textId="77777777" w:rsidR="00BC216A" w:rsidRDefault="00BC216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6672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DB9D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D25A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A8FF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4AD5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33657E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3AD10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822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0878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AE72" w14:textId="77777777" w:rsidR="00BC216A" w:rsidRDefault="00BC216A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84436DD" w14:textId="77777777" w:rsidR="00BC216A" w:rsidRDefault="00BC216A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1E5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FE36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5D86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4139938E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7910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49C7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4391F9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D429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140B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D118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8386" w14:textId="77777777" w:rsidR="00BC216A" w:rsidRDefault="00BC216A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EAE849F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928B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9C9C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FCC3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01DBADB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1A42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2063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FD22CE8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E5EB2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B978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76EEEC29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CA3E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955A" w14:textId="77777777" w:rsidR="00BC216A" w:rsidRDefault="00BC216A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2135599" w14:textId="77777777" w:rsidR="00BC216A" w:rsidRDefault="00BC216A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6F07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2BFA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C46D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2AF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D2A7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DF518CA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18AC2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2373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A6A1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3CA4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D49245D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D3E3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41659C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E9B6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D55E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05A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A84C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BD2D2F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4EB87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7454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E57B5FF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DEAA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F04F" w14:textId="77777777" w:rsidR="00BC216A" w:rsidRDefault="00BC216A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DA6C44A" w14:textId="77777777" w:rsidR="00BC216A" w:rsidRDefault="00BC216A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3090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5E9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1E11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4487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940E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BB5BC09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3837B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B8EE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8BF5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0C65" w14:textId="77777777" w:rsidR="00BC216A" w:rsidRDefault="00BC216A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F546917" w14:textId="77777777" w:rsidR="00BC216A" w:rsidRDefault="00BC216A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6E7F" w14:textId="77777777" w:rsidR="00BC216A" w:rsidRDefault="00BC216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17E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7311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1A93A48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8D3C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0FA9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3E7F48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FA4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DD29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4BC8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01FC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46A0195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6D38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29F11C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8B12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31D2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F791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4AF1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8A3E521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3430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CCCF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03F5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90EA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53842B6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3AED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64C6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CF21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A81FE9A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D14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E7A8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F8FCEAB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FAB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C68D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476EA7C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7A07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365B" w14:textId="77777777" w:rsidR="00BC216A" w:rsidRDefault="00BC216A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96E3CC4" w14:textId="77777777" w:rsidR="00BC216A" w:rsidRDefault="00BC216A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00C6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700B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DBF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1141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E5A5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1C336F6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6D42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4F7A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AE45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7AB0" w14:textId="77777777" w:rsidR="00BC216A" w:rsidRDefault="00BC216A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6A281D0" w14:textId="77777777" w:rsidR="00BC216A" w:rsidRDefault="00BC216A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D42A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33AA" w14:textId="77777777" w:rsidR="00BC216A" w:rsidRPr="00C83AE9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C386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4159916" w14:textId="77777777" w:rsidR="00BC216A" w:rsidRDefault="00BC216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BDAF" w14:textId="77777777" w:rsidR="00BC216A" w:rsidRDefault="00BC216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8A22" w14:textId="77777777" w:rsidR="00BC216A" w:rsidRDefault="00BC216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4D0386C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3178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819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46A5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DCEA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570E6F4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242B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CD2D1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A72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A7FF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D7A6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872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73ADE30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6B1E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163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3924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F438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BA6CF87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6F3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6CD800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5C07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6531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CAF7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281E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EA5CB8D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C8BA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79F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A067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973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BC9ED29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0EB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41C4B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576F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0FD3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C49A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591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6F208C5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ABD4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A20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C36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D776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C49AD85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B77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95E6AA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BEE0B3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FDCE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AC51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6928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F32E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1A7FAB5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75E55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CAE1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F813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BEAD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381E185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9A8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2A330AA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D367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1B1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1BBF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641A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C216A" w14:paraId="386378EC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9D39C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EA0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E185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7B44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5B7B246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7B7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17BA9F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0FA5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1B62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74EA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07A7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F7C173D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2B4BF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FA5F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F970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F8E2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836BC9C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8396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3B064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BF11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DC20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6F4B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8EE0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D104271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9486A1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B7EA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554A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C416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3E04F6A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8407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FCD750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D893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684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3733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88A7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B4429A4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19F60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F3C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D5B8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A9F1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CAF61EF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F06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874C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58A3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984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AE8D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B661569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E714A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EF56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CB6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ED1F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C259149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5AE3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02873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01A7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358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1497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4CF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9354B3F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1711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AA50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8F50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B825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3CA333E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9628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650F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2EA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72E7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517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6B6B520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48C32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51FA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A861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72CC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644C29E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FE51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37E1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6D09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B1E3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D1B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087C53D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4F7140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A249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A366B90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511F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FBFC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D84D7B4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D01B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9319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E028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093E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5787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3B1AED5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7DEA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6229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84CE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985E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7983D90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C157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BDC2D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A5AF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DD4E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ABB0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5B2D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5225973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CE0EA" w14:textId="77777777" w:rsidR="00BC216A" w:rsidRDefault="00BC216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7269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F44C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CC64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9400EC9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BE4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71DE" w14:textId="77777777" w:rsidR="00BC216A" w:rsidRPr="00C83AE9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BE6" w14:textId="77777777" w:rsidR="00BC216A" w:rsidRDefault="00BC216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AFC3" w14:textId="77777777" w:rsidR="00BC216A" w:rsidRDefault="00BC216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9113" w14:textId="77777777" w:rsidR="00BC216A" w:rsidRDefault="00BC216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CE5890" w14:textId="77777777" w:rsidR="00BC216A" w:rsidRDefault="00BC216A">
      <w:pPr>
        <w:rPr>
          <w:sz w:val="20"/>
          <w:lang w:val="ro-RO"/>
        </w:rPr>
      </w:pPr>
    </w:p>
    <w:p w14:paraId="0B42A2EB" w14:textId="77777777" w:rsidR="00BC216A" w:rsidRDefault="00BC216A" w:rsidP="000507C8">
      <w:pPr>
        <w:pStyle w:val="Heading1"/>
        <w:spacing w:line="360" w:lineRule="auto"/>
      </w:pPr>
      <w:r>
        <w:t>LINIA 107 A</w:t>
      </w:r>
    </w:p>
    <w:p w14:paraId="1670CB25" w14:textId="77777777" w:rsidR="00BC216A" w:rsidRDefault="00BC216A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C216A" w14:paraId="5D14AECB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FFA5" w14:textId="77777777" w:rsidR="00BC216A" w:rsidRDefault="00BC216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0F11" w14:textId="77777777" w:rsidR="00BC216A" w:rsidRDefault="00BC21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CDF" w14:textId="77777777" w:rsidR="00BC216A" w:rsidRPr="004659BE" w:rsidRDefault="00BC216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0C3D" w14:textId="77777777" w:rsidR="00BC216A" w:rsidRDefault="00BC216A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C856936" w14:textId="77777777" w:rsidR="00BC216A" w:rsidRDefault="00BC216A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096B" w14:textId="77777777" w:rsidR="00BC216A" w:rsidRDefault="00BC21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D02EAE" w14:textId="77777777" w:rsidR="00BC216A" w:rsidRDefault="00BC21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6C3" w14:textId="77777777" w:rsidR="00BC216A" w:rsidRPr="004659BE" w:rsidRDefault="00BC216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909B" w14:textId="77777777" w:rsidR="00BC216A" w:rsidRDefault="00BC216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5503" w14:textId="77777777" w:rsidR="00BC216A" w:rsidRPr="004659BE" w:rsidRDefault="00BC216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319A" w14:textId="77777777" w:rsidR="00BC216A" w:rsidRDefault="00BC216A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829761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5DDFBBBB" w14:textId="77777777" w:rsidR="00BC216A" w:rsidRDefault="00BC216A" w:rsidP="00410133">
      <w:pPr>
        <w:pStyle w:val="Heading1"/>
        <w:spacing w:line="360" w:lineRule="auto"/>
      </w:pPr>
      <w:r>
        <w:lastRenderedPageBreak/>
        <w:t>LINIA 108</w:t>
      </w:r>
    </w:p>
    <w:p w14:paraId="6B31E27A" w14:textId="77777777" w:rsidR="00BC216A" w:rsidRDefault="00BC216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73AD7C54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A5196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DDA8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04C3ABD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5428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40CC" w14:textId="77777777" w:rsidR="00BC216A" w:rsidRDefault="00BC216A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CCDA9C6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6FEB4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F6D7" w14:textId="77777777" w:rsidR="00BC216A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5977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0F63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04AE" w14:textId="77777777" w:rsidR="00BC216A" w:rsidRDefault="00BC216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F837E7F" w14:textId="77777777" w:rsidR="00BC216A" w:rsidRDefault="00BC216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298AE93" w14:textId="77777777" w:rsidR="00BC216A" w:rsidRDefault="00BC216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6DE81D" w14:textId="77777777" w:rsidR="00BC216A" w:rsidRDefault="00BC216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16E688B" w14:textId="77777777" w:rsidR="00BC216A" w:rsidRDefault="00BC216A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C216A" w14:paraId="0F85A65C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78891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BCD" w14:textId="77777777" w:rsidR="00BC216A" w:rsidRDefault="00BC216A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8B3E" w14:textId="77777777" w:rsidR="00BC216A" w:rsidRDefault="00BC216A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A636" w14:textId="77777777" w:rsidR="00BC216A" w:rsidRDefault="00BC216A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2DB338B" w14:textId="77777777" w:rsidR="00BC216A" w:rsidRDefault="00BC216A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5531BC" w14:textId="77777777" w:rsidR="00BC216A" w:rsidRDefault="00BC216A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61FC1F" w14:textId="77777777" w:rsidR="00BC216A" w:rsidRDefault="00BC216A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1210CC" w14:textId="77777777" w:rsidR="00BC216A" w:rsidRDefault="00BC216A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C49" w14:textId="77777777" w:rsidR="00BC216A" w:rsidRDefault="00BC216A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E5FC" w14:textId="77777777" w:rsidR="00BC216A" w:rsidRDefault="00BC216A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298" w14:textId="77777777" w:rsidR="00BC216A" w:rsidRPr="000625F2" w:rsidRDefault="00BC216A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A4D7" w14:textId="77777777" w:rsidR="00BC216A" w:rsidRDefault="00BC216A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C216A" w14:paraId="4082A79F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BD5EA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3838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7763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EFE6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F329B7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41F2F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7D0F6A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FC517F8" w14:textId="77777777" w:rsidR="00BC216A" w:rsidRPr="00164983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635B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0DE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F113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4A3C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8A9BAA" w14:textId="77777777" w:rsidR="00BC216A" w:rsidRPr="0058349B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C216A" w14:paraId="40A7669B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54797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AFA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EAAE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0874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69F0BB4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0CFC3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7F2E60" w14:textId="77777777" w:rsidR="00BC216A" w:rsidRDefault="00BC216A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FE1A" w14:textId="77777777" w:rsidR="00BC216A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147F" w14:textId="77777777" w:rsidR="00BC216A" w:rsidRDefault="00BC216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1916" w14:textId="77777777" w:rsidR="00BC216A" w:rsidRPr="000625F2" w:rsidRDefault="00BC216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4FBD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0CAF8" w14:textId="77777777" w:rsidR="00BC216A" w:rsidRDefault="00BC216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C216A" w14:paraId="1E8DA166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83254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18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33E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01E2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6C80536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27C8E62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0E0F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27B21BA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B2F6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71C5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4358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6A53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7E1FC671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40CEA84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6A" w14:paraId="1497DDCB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788F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C9C2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31AF0014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89F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4EEE" w14:textId="77777777" w:rsidR="00BC216A" w:rsidRDefault="00BC216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69BF221" w14:textId="77777777" w:rsidR="00BC216A" w:rsidRDefault="00BC216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A499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356F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B17A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A1B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8DE8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897AF17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4666D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277C" w14:textId="77777777" w:rsidR="00BC216A" w:rsidRDefault="00BC216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45498940" w14:textId="77777777" w:rsidR="00BC216A" w:rsidRPr="001571B7" w:rsidRDefault="00BC216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47D9" w14:textId="77777777" w:rsidR="00BC216A" w:rsidRDefault="00BC216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2361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EC20805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821C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1AEE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DD1F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519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E411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33456746" w14:textId="77777777" w:rsidR="00BC216A" w:rsidRPr="00F80ACE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19C7219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4C3D9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220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1F78BB0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4D90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92D5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2595E998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3B92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113A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B8F5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8C81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3AA8" w14:textId="77777777" w:rsidR="00BC216A" w:rsidRDefault="00BC216A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B4C1A5F" w14:textId="77777777" w:rsidR="00BC216A" w:rsidRDefault="00BC216A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3D34F80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1FCC6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404" w14:textId="77777777" w:rsidR="00BC216A" w:rsidRPr="00346EDA" w:rsidRDefault="00BC216A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2922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F995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7F0A943" w14:textId="77777777" w:rsidR="00BC216A" w:rsidRDefault="00BC216A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9A4AE8" w14:textId="77777777" w:rsidR="00BC216A" w:rsidRDefault="00BC216A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5869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4A47B79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21CE2A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CEEE8BD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04637F71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81CD14A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E96A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3FC8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9EF1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61BC" w14:textId="77777777" w:rsidR="00BC216A" w:rsidRDefault="00BC216A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75E59A78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DB20B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5A50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94E4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C2E5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87EC3C0" w14:textId="77777777" w:rsidR="00BC216A" w:rsidRDefault="00BC216A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228808D" w14:textId="77777777" w:rsidR="00BC216A" w:rsidRDefault="00BC216A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9F54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6527F8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0F64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2EF1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B58E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F8E8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021958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3E4A9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CCA3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741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71BC" w14:textId="77777777" w:rsidR="00BC216A" w:rsidRDefault="00BC216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4BC336F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DFA6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649B13C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FAAD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9B50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0516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D93B" w14:textId="77777777" w:rsidR="00BC216A" w:rsidRDefault="00BC216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9AE22" w14:textId="77777777" w:rsidR="00BC216A" w:rsidRDefault="00BC216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10A3861" w14:textId="77777777" w:rsidR="00BC216A" w:rsidRDefault="00BC216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C216A" w14:paraId="42D2A7B8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2A0BC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03DA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B56F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4B40" w14:textId="77777777" w:rsidR="00BC216A" w:rsidRDefault="00BC216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EDDAD9D" w14:textId="77777777" w:rsidR="00BC216A" w:rsidRDefault="00BC216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84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9FA238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4D5C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8F4D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3E63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2566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16DD5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10F4B91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C216A" w14:paraId="23160635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91C38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9ED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9AD0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DC81" w14:textId="77777777" w:rsidR="00BC216A" w:rsidRDefault="00BC216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25D0A85" w14:textId="77777777" w:rsidR="00BC216A" w:rsidRDefault="00BC216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06695900" w14:textId="77777777" w:rsidR="00BC216A" w:rsidRDefault="00BC216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2880FD2" w14:textId="77777777" w:rsidR="00BC216A" w:rsidRDefault="00BC216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B552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CDFCFF3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13969DA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C276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02D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6B2B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1C5" w14:textId="77777777" w:rsidR="00BC216A" w:rsidRDefault="00BC216A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5518A" w14:textId="77777777" w:rsidR="00BC216A" w:rsidRDefault="00BC216A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C216A" w14:paraId="776A453E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8E876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BC1A" w14:textId="77777777" w:rsidR="00BC216A" w:rsidRPr="00E804A9" w:rsidRDefault="00BC216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270F04FE" w14:textId="77777777" w:rsidR="00BC216A" w:rsidRDefault="00BC216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C0F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8F60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E6A2AFD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94D" w14:textId="77777777" w:rsidR="00BC216A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0F86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4545" w14:textId="77777777" w:rsidR="00BC216A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4DBE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5E84" w14:textId="77777777" w:rsidR="00BC216A" w:rsidRPr="00E804A9" w:rsidRDefault="00BC216A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58EEEC2" w14:textId="77777777" w:rsidR="00BC216A" w:rsidRPr="00884DD1" w:rsidRDefault="00BC216A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5387990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F4147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0E0B" w14:textId="77777777" w:rsidR="00BC216A" w:rsidRPr="00DD4D10" w:rsidRDefault="00BC216A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1D2FA041" w14:textId="77777777" w:rsidR="00BC216A" w:rsidRDefault="00BC216A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9296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6E71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388B8BF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4D1A" w14:textId="77777777" w:rsidR="00BC216A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6DB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6580" w14:textId="77777777" w:rsidR="00BC216A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C673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19CC" w14:textId="77777777" w:rsidR="00BC216A" w:rsidRPr="00DD4D10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2676FCA" w14:textId="77777777" w:rsidR="00BC216A" w:rsidRPr="00054DFC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440004B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C79B5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D9EB" w14:textId="77777777" w:rsidR="00BC216A" w:rsidRPr="00535AB9" w:rsidRDefault="00BC216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DB5B295" w14:textId="77777777" w:rsidR="00BC216A" w:rsidRDefault="00BC216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F065" w14:textId="77777777" w:rsidR="00BC216A" w:rsidRPr="00D16CE1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2CAE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CB5EED2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F6F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FAAA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109E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5477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359E" w14:textId="77777777" w:rsidR="00BC216A" w:rsidRPr="00535AB9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288C6D0" w14:textId="77777777" w:rsidR="00BC216A" w:rsidRPr="00884DD1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5C3B6A8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7F1EC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B8D0" w14:textId="77777777" w:rsidR="00BC216A" w:rsidRPr="00535AB9" w:rsidRDefault="00BC216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C160" w14:textId="77777777" w:rsidR="00BC216A" w:rsidRDefault="00BC216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7A76" w14:textId="77777777" w:rsidR="00BC216A" w:rsidRDefault="00BC216A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5A7BAA4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AFDAC8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CC9" w14:textId="77777777" w:rsidR="00BC216A" w:rsidRDefault="00BC216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EAD25A" w14:textId="77777777" w:rsidR="00BC216A" w:rsidRDefault="00BC216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9D89" w14:textId="77777777" w:rsidR="00BC216A" w:rsidRPr="00D16CE1" w:rsidRDefault="00BC216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7E9D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31D1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DE3D" w14:textId="77777777" w:rsidR="00BC216A" w:rsidRDefault="00BC216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24866353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32578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4FA6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7217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AD94" w14:textId="77777777" w:rsidR="00BC216A" w:rsidRDefault="00BC216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361DCB5" w14:textId="77777777" w:rsidR="00BC216A" w:rsidRDefault="00BC216A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C5CF2B4" w14:textId="77777777" w:rsidR="00BC216A" w:rsidRDefault="00BC216A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342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D06C29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2AED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8B42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2F8E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267D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46904E6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D3FCB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2403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B637C0D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ED65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FA08" w14:textId="77777777" w:rsidR="00BC216A" w:rsidRDefault="00BC216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6731E38A" w14:textId="77777777" w:rsidR="00BC216A" w:rsidRDefault="00BC216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7FF30EC7" w14:textId="77777777" w:rsidR="00BC216A" w:rsidRDefault="00BC216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A8AECD8" w14:textId="77777777" w:rsidR="00BC216A" w:rsidRDefault="00BC216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2EACDA62" w14:textId="77777777" w:rsidR="00BC216A" w:rsidRDefault="00BC216A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3842B91E" w14:textId="77777777" w:rsidR="00BC216A" w:rsidRDefault="00BC216A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93B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52FC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76AB" w14:textId="77777777" w:rsidR="00BC216A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7854" w14:textId="77777777" w:rsidR="00BC216A" w:rsidRPr="00D16CE1" w:rsidRDefault="00BC216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123F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5DB6CBA8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48AFE4E4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1EECD825" w14:textId="77777777" w:rsidR="00BC216A" w:rsidRPr="00326D39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2CCAB2" w14:textId="77777777" w:rsidR="00BC216A" w:rsidRDefault="00BC216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0FB640E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DDDAB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DB89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EB1" w14:textId="77777777" w:rsidR="00BC216A" w:rsidRPr="00D16CE1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CA1C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42446C0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EBAFE88" w14:textId="77777777" w:rsidR="00BC216A" w:rsidRDefault="00BC216A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6587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1A8F6A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7ECB" w14:textId="77777777" w:rsidR="00BC216A" w:rsidRPr="00D16CE1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0ECE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E59A" w14:textId="77777777" w:rsidR="00BC216A" w:rsidRPr="00D16CE1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D05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DFE1F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4FAB4EA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C216A" w14:paraId="77FD50E7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A27E8" w14:textId="77777777" w:rsidR="00BC216A" w:rsidRDefault="00BC216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B950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02AF" w14:textId="77777777" w:rsidR="00BC216A" w:rsidRPr="00D16CE1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E7E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758A8FC4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FBA461E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6BE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751254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2044" w14:textId="77777777" w:rsidR="00BC216A" w:rsidRPr="00D16CE1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55E" w14:textId="77777777" w:rsidR="00BC216A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79DE" w14:textId="77777777" w:rsidR="00BC216A" w:rsidRPr="00D16CE1" w:rsidRDefault="00BC216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27DD" w14:textId="77777777" w:rsidR="00BC216A" w:rsidRDefault="00BC216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15A56E" w14:textId="77777777" w:rsidR="00BC216A" w:rsidRPr="00FE25BC" w:rsidRDefault="00BC216A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79F74722" w14:textId="77777777" w:rsidR="00BC216A" w:rsidRDefault="00BC216A" w:rsidP="00815695">
      <w:pPr>
        <w:pStyle w:val="Heading1"/>
        <w:spacing w:line="360" w:lineRule="auto"/>
      </w:pPr>
      <w:r>
        <w:t>LINIA 109</w:t>
      </w:r>
    </w:p>
    <w:p w14:paraId="1E70DCD0" w14:textId="77777777" w:rsidR="00BC216A" w:rsidRDefault="00BC216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C216A" w14:paraId="10069394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3DBF8" w14:textId="77777777" w:rsidR="00BC216A" w:rsidRDefault="00BC216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B313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D505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D0A0" w14:textId="77777777" w:rsidR="00BC216A" w:rsidRDefault="00BC216A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E2C3941" w14:textId="77777777" w:rsidR="00BC216A" w:rsidRDefault="00BC216A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561E" w14:textId="77777777" w:rsidR="00BC216A" w:rsidRDefault="00BC216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FD9F21" w14:textId="77777777" w:rsidR="00BC216A" w:rsidRDefault="00BC216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93D9" w14:textId="77777777" w:rsidR="00BC216A" w:rsidRPr="001B30CD" w:rsidRDefault="00BC216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C406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EC00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354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1A39E38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841DF" w14:textId="77777777" w:rsidR="00BC216A" w:rsidRDefault="00BC216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EF30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E2D9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7394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47D0B8F3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275B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76A92D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D207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3699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868A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38D2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7B73A6A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F97A39" w14:textId="77777777" w:rsidR="00BC216A" w:rsidRDefault="00BC216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92C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8601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B6F8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EBB236E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1CE9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EA7E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111" w14:textId="77777777" w:rsidR="00BC216A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D2FB" w14:textId="77777777" w:rsidR="00BC216A" w:rsidRPr="001B30CD" w:rsidRDefault="00BC216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BDCD" w14:textId="77777777" w:rsidR="00BC216A" w:rsidRDefault="00BC216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48BF49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5B827E81" w14:textId="77777777" w:rsidR="00BC216A" w:rsidRDefault="00BC216A" w:rsidP="00DB78D2">
      <w:pPr>
        <w:pStyle w:val="Heading1"/>
        <w:spacing w:line="360" w:lineRule="auto"/>
      </w:pPr>
      <w:r>
        <w:t>LINIA 112</w:t>
      </w:r>
    </w:p>
    <w:p w14:paraId="383BFCA5" w14:textId="77777777" w:rsidR="00BC216A" w:rsidRDefault="00BC216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C216A" w14:paraId="29FE8FE3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8215A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A9E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D8AF" w14:textId="77777777" w:rsidR="00BC216A" w:rsidRPr="00483148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8EA3" w14:textId="77777777" w:rsidR="00BC216A" w:rsidRDefault="00BC216A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DB7B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FBD679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15FC329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1CEE89F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BE73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45CE" w14:textId="77777777" w:rsidR="00BC216A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BC57" w14:textId="77777777" w:rsidR="00BC216A" w:rsidRPr="00483148" w:rsidRDefault="00BC216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1A8B" w14:textId="77777777" w:rsidR="00BC216A" w:rsidRDefault="00BC216A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6897FE2A" w14:textId="77777777" w:rsidR="00BC216A" w:rsidRDefault="00BC216A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BC216A" w14:paraId="7EE6826E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2D042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30D2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AEA6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DF49" w14:textId="77777777" w:rsidR="00BC216A" w:rsidRDefault="00BC216A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4ABCA37" w14:textId="77777777" w:rsidR="00BC216A" w:rsidRDefault="00BC216A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5987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6C56B3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7E46F5E1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A550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A92E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2F9E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8C14" w14:textId="77777777" w:rsidR="00BC216A" w:rsidRDefault="00BC216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3D9A046" w14:textId="77777777" w:rsidR="00BC216A" w:rsidRDefault="00BC216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C216A" w14:paraId="42AA35D0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6B077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4D6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061B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14C6" w14:textId="77777777" w:rsidR="00BC216A" w:rsidRDefault="00BC216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4CB709" w14:textId="77777777" w:rsidR="00BC216A" w:rsidRDefault="00BC216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BC91" w14:textId="77777777" w:rsidR="00BC216A" w:rsidRDefault="00BC216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00E3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C1D4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928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FD0" w14:textId="77777777" w:rsidR="00BC216A" w:rsidRDefault="00BC216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BC216A" w14:paraId="003B827A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F5218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1AEB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65B0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F33F" w14:textId="77777777" w:rsidR="00BC216A" w:rsidRDefault="00BC216A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453775A" w14:textId="77777777" w:rsidR="00BC216A" w:rsidRDefault="00BC216A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8BC4" w14:textId="77777777" w:rsidR="00BC216A" w:rsidRDefault="00BC216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FCB065" w14:textId="77777777" w:rsidR="00BC216A" w:rsidRDefault="00BC216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1CDD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FBA9" w14:textId="77777777" w:rsidR="00BC216A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7723" w14:textId="77777777" w:rsidR="00BC216A" w:rsidRPr="00483148" w:rsidRDefault="00BC216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2D30" w14:textId="77777777" w:rsidR="00BC216A" w:rsidRDefault="00BC216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C216A" w14:paraId="0281A964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93580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254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CCDB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C4F7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79CF9F9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687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69EDF2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FE6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EED7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8F23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142B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3311C6B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C06DE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4C90" w14:textId="77777777" w:rsidR="00BC216A" w:rsidRDefault="00BC216A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1FF5" w14:textId="77777777" w:rsidR="00BC216A" w:rsidRDefault="00BC216A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C636" w14:textId="77777777" w:rsidR="00BC216A" w:rsidRDefault="00BC216A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6C24AEAD" w14:textId="77777777" w:rsidR="00BC216A" w:rsidRDefault="00BC216A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115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FD30E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52F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1F6F" w14:textId="77777777" w:rsidR="00BC216A" w:rsidRDefault="00BC216A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CA79" w14:textId="77777777" w:rsidR="00BC216A" w:rsidRPr="00483148" w:rsidRDefault="00BC216A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8C66" w14:textId="77777777" w:rsidR="00BC216A" w:rsidRDefault="00BC216A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4EAD1CD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1BF5FD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987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0EDC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CA89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402E7F3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E8941B2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437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EC4650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4979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7BB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6C93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287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440F7C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F5427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3C3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51AA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C35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BBFDA77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080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9FE09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8505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046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D438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1D2B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2D6A2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C216A" w14:paraId="2B084E60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F2A6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43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222BD0F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28D2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A886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79350B45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5A2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016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9C3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9E77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E797" w14:textId="77777777" w:rsidR="00BC216A" w:rsidRPr="00EB0A86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7A3053B5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7CE8CF9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38A05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D72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3FC4DE6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7964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F415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2FD7BC1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88C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40A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217A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2A1A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6C2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1B27073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306E5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6240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3EC1E9A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3CB5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1B2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1A2B09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670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CC4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C8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4BBC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4EB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2D10D6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65EB9E5B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BC216A" w14:paraId="205C9151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D8481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1E6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4C6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1C6F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70DAD8F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1B9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D85FF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E305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118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4D27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9F7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C216A" w14:paraId="4884D7AA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F9849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E36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A81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7E45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F85C3A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09AFCC6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C3D1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0370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C9B6" w14:textId="77777777" w:rsidR="00BC216A" w:rsidRDefault="00BC216A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562925C8" w14:textId="77777777" w:rsidR="00BC216A" w:rsidRDefault="00BC216A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3B42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FF0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10CE9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34ED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C216A" w14:paraId="559F66D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25FC3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8ED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71A6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470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05995B3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B4E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6CB95A63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66F8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E8B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D6A1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94A9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CFDC0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C216A" w14:paraId="21D67A95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A54B9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23A2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E34F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FEE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43CB0E7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54F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D83F8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40AA095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BF579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5430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737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871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012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EE44E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BC216A" w14:paraId="1A54080E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97B2C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270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A596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E7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37CB88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D396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81FD95" w14:textId="77777777" w:rsidR="00BC216A" w:rsidRPr="000A20AF" w:rsidRDefault="00BC216A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F9AD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0C55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F257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EF29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05E5F7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C216A" w14:paraId="2173D1C8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5B3F7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CB05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52D0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0C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65BED4F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C725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88F2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6FB9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F4CE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728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A84C1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BC216A" w14:paraId="0BBFA9E5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3AE2F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3AB0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1DE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B21D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733D20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726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EA5F57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4D7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C02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68CB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F84F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C216A" w14:paraId="5C101650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57CB3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5F2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35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7772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41991007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BE8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F12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FE7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81C4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15AB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C216A" w14:paraId="46A400FF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4E90E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B0CD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85E9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028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1AC7C871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50E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6943BA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E4A6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A95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6450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EF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577DD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C216A" w14:paraId="34251DCD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1AD1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9826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A394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19F6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56DF13A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5CBDF1D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3958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13CEB1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4175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E13A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18A2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8ED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DE0FC7F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1788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7443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2B35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208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7B69EAF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3F26A20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4390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D2C18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410B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48BE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83B5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72B3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5F351BA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41D9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CDAB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D690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2A0F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5FD12976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76306D8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AE7E1B0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593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DF0409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C04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1F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3632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C0E1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9E84DEB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32C2E" w14:textId="77777777" w:rsidR="00BC216A" w:rsidRDefault="00BC216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1DC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13E6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2344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6EBB0D6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1AEBC003" w14:textId="77777777" w:rsidR="00BC216A" w:rsidRPr="007D0C03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E46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13BE19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A70A2E4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E8E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7C61" w14:textId="77777777" w:rsidR="00BC216A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50F5" w14:textId="77777777" w:rsidR="00BC216A" w:rsidRPr="00483148" w:rsidRDefault="00BC216A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97EE" w14:textId="77777777" w:rsidR="00BC216A" w:rsidRDefault="00BC216A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2001FCA6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733E08D4" w14:textId="77777777" w:rsidR="00BC216A" w:rsidRPr="005905D7" w:rsidRDefault="00BC216A" w:rsidP="006B4CB8">
      <w:pPr>
        <w:pStyle w:val="Heading1"/>
        <w:spacing w:line="360" w:lineRule="auto"/>
      </w:pPr>
      <w:r w:rsidRPr="005905D7">
        <w:t>LINIA 116</w:t>
      </w:r>
    </w:p>
    <w:p w14:paraId="2DE59AC9" w14:textId="77777777" w:rsidR="00BC216A" w:rsidRPr="005905D7" w:rsidRDefault="00BC216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C216A" w:rsidRPr="00743905" w14:paraId="6D7500FC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FEEE7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049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B5B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9CD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E9EFE3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0F9F" w14:textId="77777777" w:rsidR="00BC216A" w:rsidRDefault="00BC216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C404011" w14:textId="77777777" w:rsidR="00BC216A" w:rsidRPr="00743905" w:rsidRDefault="00BC216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CF4C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920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839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ED21" w14:textId="77777777" w:rsidR="00BC216A" w:rsidRDefault="00BC216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BFEEA73" w14:textId="77777777" w:rsidR="00BC216A" w:rsidRPr="00743905" w:rsidRDefault="00BC216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C216A" w:rsidRPr="00743905" w14:paraId="1EF3547E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3C121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D2F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847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174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2DBEC9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E7E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759D4A7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2820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C9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817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239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C216A" w:rsidRPr="00743905" w14:paraId="239213FD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D356B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4D4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272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45D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BE7D29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787FA3A" w14:textId="77777777" w:rsidR="00BC216A" w:rsidRPr="00743905" w:rsidRDefault="00BC216A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3C1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20F7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58B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DB5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834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0EA1D678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A3C8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057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E5C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6E7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F49B82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BA74" w14:textId="77777777" w:rsidR="00BC216A" w:rsidRPr="00743905" w:rsidRDefault="00BC216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E6A2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9D4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ABF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6C3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0F33E1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C216A" w:rsidRPr="00743905" w14:paraId="3BEACCC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7276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1F6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07A7E5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E9B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770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319432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E3F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A983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BDF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92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B38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9DF7079" w14:textId="77777777" w:rsidR="00BC216A" w:rsidRPr="0007721B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46B4D818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49E1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0BF0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C47CFC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CE9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CFB3" w14:textId="77777777" w:rsidR="00BC216A" w:rsidRPr="00743905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DF9D322" w14:textId="77777777" w:rsidR="00BC216A" w:rsidRPr="00743905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6F4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E6C3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87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605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F2D" w14:textId="77777777" w:rsidR="00BC216A" w:rsidRPr="00743905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6397E72" w14:textId="77777777" w:rsidR="00BC216A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03F2415F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F427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3112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53803C28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A258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05AD" w14:textId="77777777" w:rsidR="00BC216A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6E33937D" w14:textId="77777777" w:rsidR="00BC216A" w:rsidRPr="00743905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13D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6C55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E66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ACA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6054" w14:textId="77777777" w:rsidR="00BC216A" w:rsidRPr="008D4C6D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65D0524D" w14:textId="77777777" w:rsidR="00BC216A" w:rsidRDefault="00BC216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2C3801B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947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0AA6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CF065B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B890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913" w14:textId="77777777" w:rsidR="00BC216A" w:rsidRPr="00743905" w:rsidRDefault="00BC216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388CA04" w14:textId="77777777" w:rsidR="00BC216A" w:rsidRPr="00743905" w:rsidRDefault="00BC216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EF1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436E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AE2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C3D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04DE" w14:textId="77777777" w:rsidR="00BC216A" w:rsidRPr="00743905" w:rsidRDefault="00BC216A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5A6741" w14:textId="77777777" w:rsidR="00BC216A" w:rsidRPr="00743905" w:rsidRDefault="00BC216A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0EF6C599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2F1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B0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9D0C5E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719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373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A0A543B" w14:textId="77777777" w:rsidR="00BC216A" w:rsidRPr="00743905" w:rsidRDefault="00BC216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431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84E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2AB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9B4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2BD" w14:textId="77777777" w:rsidR="00BC216A" w:rsidRPr="00537749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C216A" w:rsidRPr="00743905" w14:paraId="3CCBEA88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8A7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2FB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3D5540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7FB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3E6A" w14:textId="77777777" w:rsidR="00BC216A" w:rsidRDefault="00BC216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12150A9" w14:textId="77777777" w:rsidR="00BC216A" w:rsidRPr="00743905" w:rsidRDefault="00BC216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97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A9C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9D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985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3724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5C62025" w14:textId="77777777" w:rsidR="00BC216A" w:rsidRPr="005A7670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43CB70DF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13AFF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2F7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BD9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3FC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2726B0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A82152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AEC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4A60E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831D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AE2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C87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2F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7773ECED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F320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03D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AA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FF1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677FB1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082E" w14:textId="77777777" w:rsidR="00BC216A" w:rsidRPr="00743905" w:rsidRDefault="00BC216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A55A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2F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CC5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A13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6E26CC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C216A" w:rsidRPr="00743905" w14:paraId="6433B535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529BF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62B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20F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BD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B682EF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6DEEC1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E0F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C4DB56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C342CE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8AC15AD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CC873A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10A87E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C0D149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27B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6BE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403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0F2B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D7C881" w14:textId="77777777" w:rsidR="00BC216A" w:rsidRPr="00743905" w:rsidRDefault="00BC216A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C216A" w:rsidRPr="00743905" w14:paraId="67B53D15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BA2DF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1F1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027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F5C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AD1F66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3E7048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1FA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018939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1C55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CFF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7A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7DF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C216A" w:rsidRPr="00743905" w14:paraId="37FFA9AB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5373B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BC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678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7DE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E885C5C" w14:textId="77777777" w:rsidR="00BC216A" w:rsidRPr="00743905" w:rsidRDefault="00BC216A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08AC" w14:textId="77777777" w:rsidR="00BC216A" w:rsidRPr="00743905" w:rsidRDefault="00BC216A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5A64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991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E1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B0E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E5E4A4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253E83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C216A" w:rsidRPr="00743905" w14:paraId="726F5BE8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CE75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468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9738DC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DD3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68BB" w14:textId="77777777" w:rsidR="00BC216A" w:rsidRPr="00743905" w:rsidRDefault="00BC216A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60AB62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0FD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C036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C34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C86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B4B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502AB38" w14:textId="77777777" w:rsidR="00BC216A" w:rsidRPr="001D7D9E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5D213C49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5C7F2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61B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51F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67A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0579C5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6B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5B5DA3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C81585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92775D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CB8B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841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26A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207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D435C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C216A" w:rsidRPr="00743905" w14:paraId="7E9AD5CB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2A08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078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C83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A6F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7F27DF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437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FA08C3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C47F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8C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004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936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71E0E617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8C4D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5F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125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85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DA82" w14:textId="77777777" w:rsidR="00BC216A" w:rsidRPr="00743905" w:rsidRDefault="00BC216A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8ADA363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861F80A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17560C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FD78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BC5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FD9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701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C216A" w:rsidRPr="00743905" w14:paraId="41AE011C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7E1F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747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CE1ACA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8D8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5E1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765B2E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A1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81AB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35C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865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348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3893474" w14:textId="77777777" w:rsidR="00BC216A" w:rsidRPr="0007721B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4176BD2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D6723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8CF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89FDFF6" w14:textId="77777777" w:rsidR="00BC216A" w:rsidRPr="00743905" w:rsidRDefault="00BC216A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B9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36F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BD4B7F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5FB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E484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918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EA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D3AD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1B757B" w14:textId="77777777" w:rsidR="00BC216A" w:rsidRPr="00951746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773F2C5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3A0B2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7520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2C3229C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063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46CC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78D8B947" w14:textId="77777777" w:rsidR="00BC216A" w:rsidRPr="00743905" w:rsidRDefault="00BC216A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C95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BB7C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7CA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9F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C2C" w14:textId="77777777" w:rsidR="00BC216A" w:rsidRPr="005C672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1BC3D7A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0EAE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FED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3E6E2A3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135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E781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B9FEAA5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B14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2F2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F50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91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B7BF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7E34AA55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5F804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813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308F37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8076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1358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04A50711" w14:textId="77777777" w:rsidR="00BC216A" w:rsidRPr="00743905" w:rsidRDefault="00BC216A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C07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4BED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B3D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0D4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87DC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0A5809EB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76D8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8A4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06CAEAD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97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5B3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CBDB6B4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1517201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C54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8DD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D87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CA7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F526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3460A78B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B085955" w14:textId="77777777" w:rsidR="00BC216A" w:rsidRPr="00575A1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BC216A" w:rsidRPr="00743905" w14:paraId="24196035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12F8B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A0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ABD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31D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3B9040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9BB7" w14:textId="77777777" w:rsidR="00BC216A" w:rsidRDefault="00BC216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94EC280" w14:textId="77777777" w:rsidR="00BC216A" w:rsidRPr="00743905" w:rsidRDefault="00BC216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8EA1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01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F44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208D" w14:textId="77777777" w:rsidR="00BC216A" w:rsidRDefault="00BC216A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6A1B13E" w14:textId="77777777" w:rsidR="00BC216A" w:rsidRPr="00743905" w:rsidRDefault="00BC216A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C216A" w:rsidRPr="00743905" w14:paraId="454CFFAF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C8C12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EEF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43A05BF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9F1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5A8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62BC70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5D8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219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4E6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49F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921F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7947747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747BEB0A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46E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F13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25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6B0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50CF8A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DACF39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D38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04BC8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7D9B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A45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48F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25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4E2A7693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CD00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84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8D1EEC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9F6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6BC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6B60CC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495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B49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EBF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501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96DE" w14:textId="77777777" w:rsidR="00BC216A" w:rsidRPr="00351657" w:rsidRDefault="00BC216A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C216A" w:rsidRPr="00743905" w14:paraId="2EDE45F7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3BA86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7E5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E3B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A77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A14905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1F1589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080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9FA08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1755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E0A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F0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F4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0554B4C2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EDDC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45AE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1C21000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708" w14:textId="77777777" w:rsidR="00BC216A" w:rsidRPr="00743905" w:rsidRDefault="00BC216A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5F3D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7FC37F1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D1E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7EAE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B6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015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298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35E0F1C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30A0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BC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1B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8F6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E199AD0" w14:textId="77777777" w:rsidR="00BC216A" w:rsidRPr="00743905" w:rsidRDefault="00BC216A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1E7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77D98B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58C9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C24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A0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D9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274D652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2EC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F0DE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D806DA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AD5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869" w14:textId="77777777" w:rsidR="00BC216A" w:rsidRDefault="00BC216A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E502A4A" w14:textId="77777777" w:rsidR="00BC216A" w:rsidRPr="00743905" w:rsidRDefault="00BC216A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0E7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77F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0C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623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75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5BD179C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09C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585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191B841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1DF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A4B7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90DB9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B4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8965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E2A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D6F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9C47" w14:textId="77777777" w:rsidR="00BC216A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C9F06B7" w14:textId="77777777" w:rsidR="00BC216A" w:rsidRPr="003B409E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14394E9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2D07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1592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AEE6C70" w14:textId="77777777" w:rsidR="00BC216A" w:rsidRDefault="00BC216A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DBD5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75F" w14:textId="77777777" w:rsidR="00BC216A" w:rsidRDefault="00BC216A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3F10BCF" w14:textId="77777777" w:rsidR="00BC216A" w:rsidRPr="00743905" w:rsidRDefault="00BC216A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C4F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02A1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B35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6DD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C640" w14:textId="77777777" w:rsidR="00BC216A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599BCD2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637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0FD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BF6228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FC2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BC5" w14:textId="77777777" w:rsidR="00BC216A" w:rsidRDefault="00BC216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B1A2FB7" w14:textId="77777777" w:rsidR="00BC216A" w:rsidRPr="00743905" w:rsidRDefault="00BC216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4F9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C146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727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FD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DAAD" w14:textId="77777777" w:rsidR="00BC216A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D5E414" w14:textId="77777777" w:rsidR="00BC216A" w:rsidRPr="00743905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43905" w14:paraId="4571961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FF21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6F47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2A4BCBEA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90A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E6F5" w14:textId="77777777" w:rsidR="00BC216A" w:rsidRPr="00743905" w:rsidRDefault="00BC216A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26521FE" w14:textId="77777777" w:rsidR="00BC216A" w:rsidRDefault="00BC216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1CD5D0B6" w14:textId="77777777" w:rsidR="00BC216A" w:rsidRPr="00743905" w:rsidRDefault="00BC216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9BE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BE56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BA8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D0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11D5" w14:textId="77777777" w:rsidR="00BC216A" w:rsidRPr="00B42B20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3552D2E6" w14:textId="77777777" w:rsidR="00BC216A" w:rsidRPr="00B42B20" w:rsidRDefault="00BC216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79B092EB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72C8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C1F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EE2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13F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4F06F2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6E4FA2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222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4F3FB4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773D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36E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A4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B8F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58AB7F6F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1495F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68B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28574CB" w14:textId="77777777" w:rsidR="00BC216A" w:rsidRPr="00743905" w:rsidRDefault="00BC216A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A9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8B0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A50778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D2F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A5DD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3C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072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542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C216A" w:rsidRPr="00743905" w14:paraId="686C3E1B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4BDA9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CB4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E05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A9F2" w14:textId="77777777" w:rsidR="00BC216A" w:rsidRDefault="00BC216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E5A8D2C" w14:textId="77777777" w:rsidR="00BC216A" w:rsidRDefault="00BC216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2E685CF" w14:textId="77777777" w:rsidR="00BC216A" w:rsidRDefault="00BC216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3237" w14:textId="77777777" w:rsidR="00BC216A" w:rsidRPr="00743905" w:rsidRDefault="00BC216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9B1D8D" w14:textId="77777777" w:rsidR="00BC216A" w:rsidRPr="00743905" w:rsidRDefault="00BC216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A58E" w14:textId="77777777" w:rsidR="00BC216A" w:rsidRPr="00743905" w:rsidRDefault="00BC216A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11D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B24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2E54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4732613A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779BD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F8AA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110+250</w:t>
            </w:r>
          </w:p>
          <w:p w14:paraId="54C163A7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110+350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EBF7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2498" w14:textId="77777777" w:rsidR="00BC216A" w:rsidRDefault="00BC216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A819" w14:textId="77777777" w:rsidR="00BC216A" w:rsidRPr="00743905" w:rsidRDefault="00BC216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887E" w14:textId="77777777" w:rsidR="00BC216A" w:rsidRPr="00743905" w:rsidRDefault="00BC216A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399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49D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9E1C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2FAF1584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8CBB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0B9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5CEEA050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55D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94A2" w14:textId="77777777" w:rsidR="00BC216A" w:rsidRDefault="00BC216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C825" w14:textId="77777777" w:rsidR="00BC216A" w:rsidRPr="00743905" w:rsidRDefault="00BC216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FD40" w14:textId="77777777" w:rsidR="00BC216A" w:rsidRPr="00743905" w:rsidRDefault="00BC216A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308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9DC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29D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BC216A" w:rsidRPr="00743905" w14:paraId="791FC473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932AE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333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EED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A5D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9A50CF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BEFFE5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D41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61BF6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FEB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3E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97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5D1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2736CC53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0627E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5936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B5E338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88E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9965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213C09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0EF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DBDC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7C7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7AB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86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35BFCC23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959B3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282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516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080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C8CA05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ACF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ACBD355" w14:textId="77777777" w:rsidR="00BC216A" w:rsidRPr="00743905" w:rsidRDefault="00BC216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158E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D2D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4F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438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C216A" w:rsidRPr="00743905" w14:paraId="56A7319B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72293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1C4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609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01B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851701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2AE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650C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318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324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9BE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C216A" w:rsidRPr="00743905" w14:paraId="23E576FA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6E531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797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B7CF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C4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955D6A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6A2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AC6D4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D95F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E66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F5E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BC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BC216A" w:rsidRPr="00743905" w14:paraId="61E01749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222D2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AF8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99D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ACD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798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80F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01FF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78678B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DFA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7F2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C216A" w:rsidRPr="00743905" w14:paraId="018FFA6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46ED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D22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D46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F10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00D6BC5" w14:textId="77777777" w:rsidR="00BC216A" w:rsidRPr="00743905" w:rsidRDefault="00BC216A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3B9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B5B25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9CAF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CBE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219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2CE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271D8A0C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2C1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F7B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64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E451" w14:textId="77777777" w:rsidR="00BC216A" w:rsidRPr="00743905" w:rsidRDefault="00BC216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D14BCB2" w14:textId="77777777" w:rsidR="00BC216A" w:rsidRPr="00D73778" w:rsidRDefault="00BC216A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E2E0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0E78451" w14:textId="77777777" w:rsidR="00BC216A" w:rsidRPr="00743905" w:rsidRDefault="00BC216A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E235" w14:textId="77777777" w:rsidR="00BC216A" w:rsidRPr="00D73778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C95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0B3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192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3A98AB2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8C4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F8D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2E7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72D4" w14:textId="77777777" w:rsidR="00BC216A" w:rsidRDefault="00BC216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24BF753" w14:textId="77777777" w:rsidR="00BC216A" w:rsidRPr="00743905" w:rsidRDefault="00BC216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97E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C196568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554306D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9D2CA4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6A79375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E524" w14:textId="77777777" w:rsidR="00BC216A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76A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106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58C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E33570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185F1C3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C216A" w:rsidRPr="00743905" w14:paraId="68276F20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7419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BC2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74EE390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654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DB9" w14:textId="77777777" w:rsidR="00BC216A" w:rsidRDefault="00BC216A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18E21B6" w14:textId="77777777" w:rsidR="00BC216A" w:rsidRPr="00743905" w:rsidRDefault="00BC216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EBE1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E963" w14:textId="77777777" w:rsidR="00BC216A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475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CBCA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C44D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C216A" w:rsidRPr="00743905" w14:paraId="45998AEE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FE75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B48E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949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1E25" w14:textId="77777777" w:rsidR="00BC216A" w:rsidRDefault="00BC216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BF8565F" w14:textId="77777777" w:rsidR="00BC216A" w:rsidRPr="00743905" w:rsidRDefault="00BC216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47B1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083A" w14:textId="77777777" w:rsidR="00BC216A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5205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E503F18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34D0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F92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C216A" w:rsidRPr="00743905" w14:paraId="3FE42B18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B6C9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D32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F848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8FB7" w14:textId="77777777" w:rsidR="00BC216A" w:rsidRDefault="00BC216A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F0123BD" w14:textId="77777777" w:rsidR="00BC216A" w:rsidRPr="00743905" w:rsidRDefault="00BC216A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F5B6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F7E6" w14:textId="77777777" w:rsidR="00BC216A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EF8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293EA228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9944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C382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48F736CB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FB88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52A5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B324D4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2FC7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D6F6" w14:textId="77777777" w:rsidR="00BC216A" w:rsidRPr="00743905" w:rsidRDefault="00BC216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DB063E5" w14:textId="77777777" w:rsidR="00BC216A" w:rsidRPr="00743905" w:rsidRDefault="00BC216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41C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27D2" w14:textId="77777777" w:rsidR="00BC216A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6EBE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8D3457D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BDC8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4E50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5E43346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DA98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2AE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58C4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4546" w14:textId="77777777" w:rsidR="00BC216A" w:rsidRPr="00743905" w:rsidRDefault="00BC216A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68A61BF" w14:textId="77777777" w:rsidR="00BC216A" w:rsidRPr="00743905" w:rsidRDefault="00BC216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DBFE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2085FA3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649CB2D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8046AD1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BC3B" w14:textId="77777777" w:rsidR="00BC216A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0E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84AA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3791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B065ED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C216A" w:rsidRPr="00743905" w14:paraId="4BF89EAC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E1E32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48A5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ABAD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522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F43B66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CAE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34A5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7C47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D91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1259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393CAE1B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C0B1F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678C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440B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4033" w14:textId="77777777" w:rsidR="00BC216A" w:rsidRDefault="00BC216A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6A6B513" w14:textId="77777777" w:rsidR="00BC216A" w:rsidRDefault="00BC216A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47D7DDC" w14:textId="77777777" w:rsidR="00BC216A" w:rsidRDefault="00BC216A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D52203C" w14:textId="77777777" w:rsidR="00BC216A" w:rsidRDefault="00BC216A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8A4B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39AE" w14:textId="77777777" w:rsidR="00BC216A" w:rsidRPr="00743905" w:rsidRDefault="00BC216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D1A1" w14:textId="77777777" w:rsidR="00BC216A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D90EC6C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CA64" w14:textId="77777777" w:rsidR="00BC216A" w:rsidRPr="00743905" w:rsidRDefault="00BC216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5265" w14:textId="77777777" w:rsidR="00BC216A" w:rsidRDefault="00BC216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40BB4292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00B3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FD4C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3A28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D996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42A82D27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0CF4" w14:textId="77777777" w:rsidR="00BC216A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9D2DA09" w14:textId="77777777" w:rsidR="00BC216A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9036C9A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27E9" w14:textId="77777777" w:rsidR="00BC216A" w:rsidRPr="00743905" w:rsidRDefault="00BC216A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F8ED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696D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3F74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25F50980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5B793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68C0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92C0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931B" w14:textId="77777777" w:rsidR="00BC216A" w:rsidRDefault="00BC216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E817E53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1863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4675" w14:textId="77777777" w:rsidR="00BC216A" w:rsidRPr="00743905" w:rsidRDefault="00BC216A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F50E" w14:textId="77777777" w:rsidR="00BC216A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56A11245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C864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0AD" w14:textId="77777777" w:rsidR="00BC216A" w:rsidRPr="00743905" w:rsidRDefault="00BC216A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08103B6C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A465F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804F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C49095A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9371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3668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E5D243F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7762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8CB3" w14:textId="77777777" w:rsidR="00BC216A" w:rsidRDefault="00BC216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54F1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77F1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2F2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43376894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45B39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945E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3049AF6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DC6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8009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9D8C3E5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DE0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15E" w14:textId="77777777" w:rsidR="00BC216A" w:rsidRDefault="00BC216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C892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3F37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E0F8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269E9D6A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3D17A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1BBF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53D7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36D9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942F134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57F1" w14:textId="77777777" w:rsidR="00BC216A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2A6" w14:textId="77777777" w:rsidR="00BC216A" w:rsidRDefault="00BC216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9BF0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13AB" w14:textId="77777777" w:rsidR="00BC216A" w:rsidRPr="00743905" w:rsidRDefault="00BC216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338E" w14:textId="77777777" w:rsidR="00BC216A" w:rsidRDefault="00BC216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6668D3EF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09A248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587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3E09FED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FF72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82AB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09E0B430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C6D55A8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597BB4B1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E00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BAA4" w14:textId="77777777" w:rsidR="00BC216A" w:rsidRPr="00743905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009E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7B7A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B52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68F3123A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757F5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2D90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EC2B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F50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2C2EB5A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C56B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6617F07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552EB6A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FA01" w14:textId="77777777" w:rsidR="00BC216A" w:rsidRPr="00743905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D08D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A96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E21C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C216A" w:rsidRPr="00743905" w14:paraId="047AF681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F34E7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691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9C20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72BB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5F55A7C" w14:textId="77777777" w:rsidR="00BC216A" w:rsidRPr="00CD295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05C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E4F5" w14:textId="77777777" w:rsidR="00BC216A" w:rsidRPr="00743905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39B0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201FCEA2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F171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7F06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43905" w14:paraId="6311BC6F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66DC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0860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077F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449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A602A3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63FBC18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F31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D5C68E8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D3191E0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397B" w14:textId="77777777" w:rsidR="00BC216A" w:rsidRPr="00743905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0E3B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D28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C6B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0BC6DAD8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6CE75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3A10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76AA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458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CE029DA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EB279EC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1186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43923C3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C0C3" w14:textId="77777777" w:rsidR="00BC216A" w:rsidRPr="00743905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D94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2381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D3DE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43905" w14:paraId="321C1D83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65939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C7DB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8D5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98EA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F371210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CD7A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76BE" w14:textId="77777777" w:rsidR="00BC216A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446A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9E34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08EF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91D7CB7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B461B52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B930462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C216A" w:rsidRPr="00743905" w14:paraId="38971F70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4F25E" w14:textId="77777777" w:rsidR="00BC216A" w:rsidRPr="00743905" w:rsidRDefault="00BC216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00CE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DAA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A0C1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70EF78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A2E3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E38C591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300231E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7500EC3" w14:textId="77777777" w:rsidR="00BC216A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3903" w14:textId="77777777" w:rsidR="00BC216A" w:rsidRDefault="00BC216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0B1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1FA7" w14:textId="77777777" w:rsidR="00BC216A" w:rsidRPr="00743905" w:rsidRDefault="00BC216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4334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04DED58" w14:textId="77777777" w:rsidR="00BC216A" w:rsidRDefault="00BC216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89DD6B2" w14:textId="77777777" w:rsidR="00BC216A" w:rsidRPr="005905D7" w:rsidRDefault="00BC216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D3A3B00" w14:textId="77777777" w:rsidR="00BC216A" w:rsidRDefault="00BC216A" w:rsidP="00740BAB">
      <w:pPr>
        <w:pStyle w:val="Heading1"/>
        <w:spacing w:line="360" w:lineRule="auto"/>
      </w:pPr>
      <w:r>
        <w:lastRenderedPageBreak/>
        <w:t>LINIA 136</w:t>
      </w:r>
    </w:p>
    <w:p w14:paraId="2DF630A3" w14:textId="77777777" w:rsidR="00BC216A" w:rsidRDefault="00BC216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C216A" w14:paraId="205A6814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4BB8C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DE00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6E4F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B0B" w14:textId="77777777" w:rsidR="00BC216A" w:rsidRDefault="00BC216A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7F6DD45" w14:textId="77777777" w:rsidR="00BC216A" w:rsidRDefault="00BC216A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635B" w14:textId="77777777" w:rsidR="00BC216A" w:rsidRDefault="00BC216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5751E1" w14:textId="77777777" w:rsidR="00BC216A" w:rsidRDefault="00BC216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41ED0AF1" w14:textId="77777777" w:rsidR="00BC216A" w:rsidRDefault="00BC216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019" w14:textId="77777777" w:rsidR="00BC216A" w:rsidRDefault="00BC216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F309" w14:textId="77777777" w:rsidR="00BC216A" w:rsidRDefault="00BC216A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85F3" w14:textId="77777777" w:rsidR="00BC216A" w:rsidRDefault="00BC216A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817D" w14:textId="77777777" w:rsidR="00BC216A" w:rsidRDefault="00BC216A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3C5374" w14:textId="77777777" w:rsidR="00BC216A" w:rsidRDefault="00BC216A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BC216A" w14:paraId="325D1A06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78010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B384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904A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4FB7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6E7DC804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258E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00AC33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4C8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47D7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057B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1B9F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6EB77BB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BC216A" w14:paraId="77B57407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C30E5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9D6E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4F71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6AA8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01CC8940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040A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39B86B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7F8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72E5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BA80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64FE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CEE295C" w14:textId="77777777" w:rsidR="00BC216A" w:rsidRDefault="00BC216A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BC216A" w14:paraId="22394003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126EF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5201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A629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5CC4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452BBE5E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32FCF5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108E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FCAF15A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D467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2A92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CA86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6C51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7F07272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96BBD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F16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41E8AC2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226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6E8A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7906DCA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710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F1FE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8DAB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9E48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FCBC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04248434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17C6FB48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31B1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2892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37A5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56D0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D3D20F0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5395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043E0A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E758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C90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C666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0641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18C53A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33532534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C216A" w14:paraId="7BDA18D1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C642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A84B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28AC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501D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FB8254C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0B9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CD2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B88A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87AF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20AA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870D64C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BC216A" w14:paraId="20C23D54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709C0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0675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8C26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58E2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771B018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2F7D41F7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71E0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1593B7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858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8A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5AE0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56E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473285A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41D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6A01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90AB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9D9A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D8A0099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DDC0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58E55F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2017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DD22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45D5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C61C" w14:textId="77777777" w:rsidR="00BC216A" w:rsidRDefault="00BC216A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EEFD2" w14:textId="77777777" w:rsidR="00BC216A" w:rsidRDefault="00BC216A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BC216A" w14:paraId="0D656428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FCF19" w14:textId="77777777" w:rsidR="00BC216A" w:rsidRDefault="00BC216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DA15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35F8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1282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41D4CD88" w14:textId="77777777" w:rsidR="00BC216A" w:rsidRDefault="00BC216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F1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24F973CF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0DC8F7D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7879663B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CBA2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FCC2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A8CC" w14:textId="77777777" w:rsidR="00BC216A" w:rsidRDefault="00BC216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5993" w14:textId="77777777" w:rsidR="00BC216A" w:rsidRDefault="00BC216A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93079" w14:textId="77777777" w:rsidR="00BC216A" w:rsidRDefault="00BC216A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05C00FFA" w14:textId="77777777" w:rsidR="00BC216A" w:rsidRDefault="00BC216A">
      <w:pPr>
        <w:spacing w:line="192" w:lineRule="auto"/>
        <w:ind w:right="57"/>
        <w:rPr>
          <w:sz w:val="20"/>
          <w:lang w:val="ro-RO"/>
        </w:rPr>
      </w:pPr>
    </w:p>
    <w:p w14:paraId="74859CA7" w14:textId="77777777" w:rsidR="00BC216A" w:rsidRDefault="00BC216A" w:rsidP="00C83010">
      <w:pPr>
        <w:pStyle w:val="Heading1"/>
        <w:spacing w:line="360" w:lineRule="auto"/>
      </w:pPr>
      <w:r>
        <w:t>LINIA 143</w:t>
      </w:r>
    </w:p>
    <w:p w14:paraId="44D79799" w14:textId="77777777" w:rsidR="00BC216A" w:rsidRDefault="00BC216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C216A" w14:paraId="17966820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F95D6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F0A3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51B3520A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5A5" w14:textId="77777777" w:rsidR="00BC216A" w:rsidRPr="00984839" w:rsidRDefault="00BC216A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06E1" w14:textId="77777777" w:rsidR="00BC216A" w:rsidRDefault="00BC216A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EF8BAB6" w14:textId="77777777" w:rsidR="00BC216A" w:rsidRDefault="00BC216A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8AD7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5930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3C4F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938A" w14:textId="77777777" w:rsidR="00BC216A" w:rsidRPr="00984839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0440" w14:textId="77777777" w:rsidR="00BC216A" w:rsidRDefault="00BC216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756AF366" w14:textId="77777777" w:rsidR="00BC216A" w:rsidRDefault="00BC216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23087C54" w14:textId="77777777" w:rsidR="00BC216A" w:rsidRDefault="00BC216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475B2D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563A7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B0D8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2AA2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5AC0" w14:textId="77777777" w:rsidR="00BC216A" w:rsidRDefault="00BC216A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7E273FAD" w14:textId="77777777" w:rsidR="00BC216A" w:rsidRDefault="00BC216A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DE70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BA3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CAF5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54BF04AD" w14:textId="77777777" w:rsidR="00BC216A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3B5D" w14:textId="77777777" w:rsidR="00BC216A" w:rsidRPr="00984839" w:rsidRDefault="00BC216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2272" w14:textId="77777777" w:rsidR="00BC216A" w:rsidRDefault="00BC216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9B4A15" w14:textId="77777777" w:rsidR="00BC216A" w:rsidRDefault="00BC216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BC216A" w14:paraId="7F8EEE0A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B9AB5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E419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84D4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6228" w14:textId="77777777" w:rsidR="00BC216A" w:rsidRDefault="00BC216A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F2B414A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6974ACE4" w14:textId="77777777" w:rsidR="00BC216A" w:rsidRDefault="00BC216A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8E28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5A84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4675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51CBBB70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95BA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B27A" w14:textId="77777777" w:rsidR="00BC216A" w:rsidRDefault="00BC216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49A4BF" w14:textId="77777777" w:rsidR="00BC216A" w:rsidRDefault="00BC216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26421699" w14:textId="77777777" w:rsidR="00BC216A" w:rsidRDefault="00BC216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5069A294" w14:textId="77777777" w:rsidR="00BC216A" w:rsidRDefault="00BC216A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E40EA77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EF384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C86C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BD49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827F" w14:textId="77777777" w:rsidR="00BC216A" w:rsidRDefault="00BC216A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FA07F9" w14:textId="77777777" w:rsidR="00BC216A" w:rsidRDefault="00BC216A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9A06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F1A55B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7158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1C46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AB6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7A7E" w14:textId="77777777" w:rsidR="00BC216A" w:rsidRDefault="00BC216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02464" w14:textId="77777777" w:rsidR="00BC216A" w:rsidRDefault="00BC216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BC216A" w14:paraId="50D470DC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FC4C6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F34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A753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0627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F85C854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2743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E63325" w14:textId="77777777" w:rsidR="00BC216A" w:rsidRDefault="00BC216A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B62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D961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42B8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5692" w14:textId="77777777" w:rsidR="00BC216A" w:rsidRDefault="00BC216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0150E" w14:textId="77777777" w:rsidR="00BC216A" w:rsidRDefault="00BC216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C216A" w14:paraId="21EE26B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A794C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162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A855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C100" w14:textId="77777777" w:rsidR="00BC216A" w:rsidRDefault="00BC216A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A7DF76" w14:textId="77777777" w:rsidR="00BC216A" w:rsidRDefault="00BC216A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9021" w14:textId="77777777" w:rsidR="00BC216A" w:rsidRDefault="00BC216A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8A08CC" w14:textId="77777777" w:rsidR="00BC216A" w:rsidRDefault="00BC216A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5804689" w14:textId="77777777" w:rsidR="00BC216A" w:rsidRDefault="00BC216A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DA19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D35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82EC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FED" w14:textId="77777777" w:rsidR="00BC216A" w:rsidRDefault="00BC216A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5A8EC" w14:textId="77777777" w:rsidR="00BC216A" w:rsidRDefault="00BC216A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C216A" w14:paraId="0316F201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F6703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AA98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4E28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0C35" w14:textId="77777777" w:rsidR="00BC216A" w:rsidRDefault="00BC216A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E7FF28" w14:textId="77777777" w:rsidR="00BC216A" w:rsidRDefault="00BC216A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7A53" w14:textId="77777777" w:rsidR="00BC216A" w:rsidRDefault="00BC216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457EFF" w14:textId="77777777" w:rsidR="00BC216A" w:rsidRDefault="00BC216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925C2FF" w14:textId="77777777" w:rsidR="00BC216A" w:rsidRDefault="00BC216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799E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7917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4744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C25D" w14:textId="77777777" w:rsidR="00BC216A" w:rsidRDefault="00BC216A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52847" w14:textId="77777777" w:rsidR="00BC216A" w:rsidRDefault="00BC216A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BC216A" w14:paraId="7F428A9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ECB69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33B8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E9A5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2393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DB3A6EE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BAD9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67EE20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3270C8E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C196FA3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6DCA812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5A286493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A7316B" w14:textId="77777777" w:rsidR="00BC216A" w:rsidRDefault="00BC216A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1FC3CA" w14:textId="77777777" w:rsidR="00BC216A" w:rsidRDefault="00BC216A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0821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B78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D093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530C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3BD50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C216A" w14:paraId="5A93C616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CA019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AAAF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DFFA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62F3" w14:textId="77777777" w:rsidR="00BC216A" w:rsidRDefault="00BC216A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E47B1B0" w14:textId="77777777" w:rsidR="00BC216A" w:rsidRDefault="00BC216A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6342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7884DAC3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7622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C39B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CF33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B2B7" w14:textId="77777777" w:rsidR="00BC216A" w:rsidRDefault="00BC216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FEF27F" w14:textId="77777777" w:rsidR="00BC216A" w:rsidRDefault="00BC216A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6FA9A7B5" w14:textId="77777777" w:rsidR="00BC216A" w:rsidRDefault="00BC216A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BC216A" w14:paraId="41456AE2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3133B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A516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1123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4E1" w14:textId="77777777" w:rsidR="00BC216A" w:rsidRDefault="00BC216A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984B6B" w14:textId="77777777" w:rsidR="00BC216A" w:rsidRDefault="00BC216A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465A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A1B58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A74E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74F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71B9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9FBE" w14:textId="77777777" w:rsidR="00BC216A" w:rsidRDefault="00BC216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D3E8C" w14:textId="77777777" w:rsidR="00BC216A" w:rsidRDefault="00BC216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BC216A" w14:paraId="30FE851F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23AD8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22AB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EEC9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67D0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EC28BBF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21E3" w14:textId="77777777" w:rsidR="00BC216A" w:rsidRDefault="00BC216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B8D2E9" w14:textId="77777777" w:rsidR="00BC216A" w:rsidRDefault="00BC216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1F7F" w14:textId="77777777" w:rsidR="00BC216A" w:rsidRDefault="00BC216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FF84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1D27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55D5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B9F2C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76C6502B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BC216A" w14:paraId="4C116057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5C7B6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559B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F8A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567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8EF7098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6F8E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27697B" w14:textId="77777777" w:rsidR="00BC216A" w:rsidRDefault="00BC216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9E27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0B6B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C20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62D1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6A194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BC216A" w14:paraId="7063CA48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9BE93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E67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87D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BFA6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1F90DC9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A0A1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28F457" w14:textId="77777777" w:rsidR="00BC216A" w:rsidRDefault="00BC216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5C327BC1" w14:textId="77777777" w:rsidR="00BC216A" w:rsidRDefault="00BC216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8643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8871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1133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8335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64C24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C216A" w14:paraId="008B8420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417C1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AA9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8D2E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D1A3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C9E2F55" w14:textId="77777777" w:rsidR="00BC216A" w:rsidRDefault="00BC216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B6E9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97B2D4" w14:textId="77777777" w:rsidR="00BC216A" w:rsidRDefault="00BC216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52F8" w14:textId="77777777" w:rsidR="00BC216A" w:rsidRDefault="00BC216A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D9C6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4710" w14:textId="77777777" w:rsidR="00BC216A" w:rsidRDefault="00BC216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0B40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5794F" w14:textId="77777777" w:rsidR="00BC216A" w:rsidRDefault="00BC216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BC216A" w14:paraId="3AB950DA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86A7D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CF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985C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D1F9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02DFB0C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E10A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93A02D7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718BD382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2787" w14:textId="77777777" w:rsidR="00BC216A" w:rsidRDefault="00BC216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1EEB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CBAE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8F6D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E31CD" w14:textId="77777777" w:rsidR="00BC216A" w:rsidRDefault="00BC216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BC216A" w14:paraId="7C98C787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F8AB1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9DCA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108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F0CB" w14:textId="77777777" w:rsidR="00BC216A" w:rsidRDefault="00BC216A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3F811F" w14:textId="77777777" w:rsidR="00BC216A" w:rsidRDefault="00BC216A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793F" w14:textId="77777777" w:rsidR="00BC216A" w:rsidRDefault="00BC216A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40BD50CF" w14:textId="77777777" w:rsidR="00BC216A" w:rsidRDefault="00BC216A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F6D5" w14:textId="77777777" w:rsidR="00BC216A" w:rsidRDefault="00BC216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6DB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A25C" w14:textId="77777777" w:rsidR="00BC216A" w:rsidRDefault="00BC216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4BE2" w14:textId="77777777" w:rsidR="00BC216A" w:rsidRDefault="00BC216A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7CFA3D" w14:textId="77777777" w:rsidR="00BC216A" w:rsidRDefault="00BC216A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BC216A" w14:paraId="642DBA84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904A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1F4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C48F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77E4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BD4CC7" w14:textId="77777777" w:rsidR="00BC216A" w:rsidRDefault="00BC216A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5E29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242C00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3B8E56D" w14:textId="77777777" w:rsidR="00BC216A" w:rsidRDefault="00BC216A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4FE1" w14:textId="77777777" w:rsidR="00BC216A" w:rsidRPr="00B53EF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36F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8AFA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60F9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C2D97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BC216A" w14:paraId="7780953B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950CA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325F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29F3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150A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203EF3B" w14:textId="77777777" w:rsidR="00BC216A" w:rsidRDefault="00BC216A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9906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E47F47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A9A0" w14:textId="77777777" w:rsidR="00BC216A" w:rsidRPr="00B53EF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290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E8F3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8718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B527A48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9FFC2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AC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2735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05D4" w14:textId="77777777" w:rsidR="00BC216A" w:rsidRDefault="00BC216A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8A6D3B" w14:textId="77777777" w:rsidR="00BC216A" w:rsidRDefault="00BC216A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AC1" w14:textId="77777777" w:rsidR="00BC216A" w:rsidRDefault="00BC216A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DF94A7" w14:textId="77777777" w:rsidR="00BC216A" w:rsidRDefault="00BC216A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8BC9" w14:textId="77777777" w:rsidR="00BC216A" w:rsidRPr="00B53EF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4B94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3107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AD97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58895FD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A02E2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7310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A49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2489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035039" w14:textId="77777777" w:rsidR="00BC216A" w:rsidRDefault="00BC216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53E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83A8EA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1277" w14:textId="77777777" w:rsidR="00BC216A" w:rsidRPr="00B53EF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4A01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DC0E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12C" w14:textId="77777777" w:rsidR="00BC216A" w:rsidRDefault="00BC216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8A0AB" w14:textId="77777777" w:rsidR="00BC216A" w:rsidRDefault="00BC216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BC216A" w14:paraId="184B30A8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EF65C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D2E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DBAD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26C8" w14:textId="77777777" w:rsidR="00BC216A" w:rsidRDefault="00BC216A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A4A392" w14:textId="77777777" w:rsidR="00BC216A" w:rsidRDefault="00BC216A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DFF7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541552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AC2B7BE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3B0FBC68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5BBA717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F7DE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E9AC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463A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D146" w14:textId="77777777" w:rsidR="00BC216A" w:rsidRDefault="00BC216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638BB" w14:textId="77777777" w:rsidR="00BC216A" w:rsidRDefault="00BC216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C216A" w14:paraId="78936B66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664E4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39B8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A183F35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55E" w14:textId="77777777" w:rsidR="00BC216A" w:rsidRPr="00984839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B11" w14:textId="77777777" w:rsidR="00BC216A" w:rsidRDefault="00BC216A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2BED75CD" w14:textId="77777777" w:rsidR="00BC216A" w:rsidRDefault="00BC216A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F28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7887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8218" w14:textId="77777777" w:rsidR="00BC216A" w:rsidRDefault="00BC216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004D59E" w14:textId="77777777" w:rsidR="00BC216A" w:rsidRDefault="00BC216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4D3" w14:textId="77777777" w:rsidR="00BC216A" w:rsidRPr="00984839" w:rsidRDefault="00BC216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281B" w14:textId="77777777" w:rsidR="00BC216A" w:rsidRDefault="00BC216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33D20AD7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C0EDB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C97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2398A9C3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604D" w14:textId="77777777" w:rsidR="00BC216A" w:rsidRDefault="00BC216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483B" w14:textId="77777777" w:rsidR="00BC216A" w:rsidRDefault="00BC216A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6AABEC9A" w14:textId="77777777" w:rsidR="00BC216A" w:rsidRDefault="00BC216A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C2CF" w14:textId="77777777" w:rsidR="00BC216A" w:rsidRDefault="00BC216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6A80" w14:textId="77777777" w:rsidR="00BC216A" w:rsidRDefault="00BC216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82C" w14:textId="77777777" w:rsidR="00BC216A" w:rsidRDefault="00BC216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383F" w14:textId="77777777" w:rsidR="00BC216A" w:rsidRDefault="00BC216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C80A" w14:textId="77777777" w:rsidR="00BC216A" w:rsidRDefault="00BC216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65E5D883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6A077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BE36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696BF44F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5A9B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D955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5865072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F297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6824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0C63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0D99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AC67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FD525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02F0AB3C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6A38EBA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010E1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8D0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EB92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08DF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E1A1BC4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165B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66F8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FDA0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0CBED28C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FC29" w14:textId="77777777" w:rsidR="00BC216A" w:rsidRDefault="00BC216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6652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71ED3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7D663F9E" w14:textId="77777777" w:rsidR="00BC216A" w:rsidRDefault="00BC216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A6FE91B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75900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304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5D52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A9B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EEB11A8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6B11093C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2D4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D818E41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1374" w14:textId="77777777" w:rsidR="00BC216A" w:rsidRPr="00B53EF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19AF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58E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08A8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0441D7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E5CA5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E36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E58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5B58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1AA35F4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29E4BC91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C1F2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E6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8520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B72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77E9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D1F97F4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AD5FE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2580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6A21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4A8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DFF1561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949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5790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F452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405FD2C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9E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C8FE" w14:textId="77777777" w:rsidR="00BC216A" w:rsidRPr="006611B7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BC216A" w14:paraId="70C9C64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56A1E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F21F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2E0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C206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D085DFC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657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372F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10E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6F63D12C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1F7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B9AB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14:paraId="52A3D4B1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7DCF9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EDD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35D4F91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CD96" w14:textId="77777777" w:rsidR="00BC216A" w:rsidRPr="00984839" w:rsidRDefault="00BC216A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DD9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91DCB7D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47E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24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B32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2F6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711" w14:textId="77777777" w:rsidR="00BC216A" w:rsidRPr="003B25A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14:paraId="5E50FB4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36902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6258" w14:textId="77777777" w:rsidR="00BC216A" w:rsidRPr="00CB3DC4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7F49A41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8D5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A51E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F6B2733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84F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4BAC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6D0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B7E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8941" w14:textId="77777777" w:rsidR="00BC216A" w:rsidRPr="00CB3DC4" w:rsidRDefault="00BC216A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00F843E" w14:textId="77777777" w:rsidR="00BC216A" w:rsidRPr="00F11CE2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24DE625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2BA2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D952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EBD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3275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D8C677B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7E6A9D44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3C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6E95A1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40DF" w14:textId="77777777" w:rsidR="00BC216A" w:rsidRPr="00B53EF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566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10C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59D3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58B5612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2E1E5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0D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1C5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CF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75BB6E0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6C5F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E12671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88CA428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6682439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E68908A" w14:textId="77777777" w:rsidR="00BC216A" w:rsidRPr="00260477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C1F1" w14:textId="77777777" w:rsidR="00BC216A" w:rsidRPr="00B53EF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232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5886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FEC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2595F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C216A" w14:paraId="24609C4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1D218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CF9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AC5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C61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71FE35F8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580A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55A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596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00A403C2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E652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E2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6CBFEC49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19D891DD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C216A" w14:paraId="5A44D616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85D8F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3E7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7D4D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848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0B57CAC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62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98E41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BCD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16A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A782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0490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BC216A" w14:paraId="67FBDA4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5F8AA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5019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115AADB8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2F21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E32D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1E82F530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210502FD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8506180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512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17D8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93E8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E5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D80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C55D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0545F605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C216A" w14:paraId="06598804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1EC66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E2A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2A31826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4E3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2836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1F287B1B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C5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645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E76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C3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7C4D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BE07B43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3C677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81D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1C27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03C6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14AE8339" w14:textId="77777777" w:rsidR="00BC216A" w:rsidRDefault="00BC216A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05ECCF58" w14:textId="77777777" w:rsidR="00BC216A" w:rsidRDefault="00BC216A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07D5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C85E4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ADB3" w14:textId="77777777" w:rsidR="00BC216A" w:rsidRPr="00B53EF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A449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72D1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7DC9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0ECD379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57AC0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078B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39A2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E965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02E6B6F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6805CB1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14D1563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5440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BEFA8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1B9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28F4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DBDB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116A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0532B67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72C4" w14:textId="77777777" w:rsidR="00BC216A" w:rsidRDefault="00BC216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B0AF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D721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F79C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22E707CC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D4B6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46F50E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1833D0A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B9AF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3873" w14:textId="77777777" w:rsidR="00BC216A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97B9" w14:textId="77777777" w:rsidR="00BC216A" w:rsidRPr="00984839" w:rsidRDefault="00BC216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8F77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8A9A6E" w14:textId="77777777" w:rsidR="00BC216A" w:rsidRDefault="00BC216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21B4E629" w14:textId="77777777" w:rsidR="00BC216A" w:rsidRDefault="00BC216A">
      <w:pPr>
        <w:spacing w:after="40" w:line="192" w:lineRule="auto"/>
        <w:ind w:right="57"/>
        <w:rPr>
          <w:sz w:val="20"/>
          <w:lang w:val="ro-RO"/>
        </w:rPr>
      </w:pPr>
    </w:p>
    <w:p w14:paraId="42E38415" w14:textId="77777777" w:rsidR="00BC216A" w:rsidRDefault="00BC216A" w:rsidP="00EF6A64">
      <w:pPr>
        <w:pStyle w:val="Heading1"/>
        <w:spacing w:line="360" w:lineRule="auto"/>
      </w:pPr>
      <w:r>
        <w:t>LINIA 144</w:t>
      </w:r>
    </w:p>
    <w:p w14:paraId="2D4EF9B0" w14:textId="77777777" w:rsidR="00BC216A" w:rsidRDefault="00BC216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C216A" w14:paraId="6CB506F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DA988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A304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4493BDC6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2F5E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0C34" w14:textId="77777777" w:rsidR="00BC216A" w:rsidRDefault="00BC216A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1B305D3" w14:textId="77777777" w:rsidR="00BC216A" w:rsidRDefault="00BC216A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4ED0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4F44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50A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5975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CA27" w14:textId="77777777" w:rsidR="00BC216A" w:rsidRDefault="00BC216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FB7FC55" w14:textId="77777777" w:rsidR="00BC216A" w:rsidRDefault="00BC216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20580B45" w14:textId="77777777" w:rsidR="00BC216A" w:rsidRDefault="00BC216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C216A" w14:paraId="4DFF7C0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A2F90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9BB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5C7F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4B81" w14:textId="77777777" w:rsidR="00BC216A" w:rsidRDefault="00BC216A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0C2365C3" w14:textId="77777777" w:rsidR="00BC216A" w:rsidRDefault="00BC216A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B1C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BACB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CA9F" w14:textId="77777777" w:rsidR="00BC216A" w:rsidRDefault="00BC216A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7C4B1D89" w14:textId="77777777" w:rsidR="00BC216A" w:rsidRDefault="00BC216A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08F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6E74" w14:textId="77777777" w:rsidR="00BC216A" w:rsidRDefault="00BC216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1351F52" w14:textId="77777777" w:rsidR="00BC216A" w:rsidRDefault="00BC216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BC216A" w14:paraId="03A656D0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71B2C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4B04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9EBD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7AAC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D8F34D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BFA8A24" w14:textId="77777777" w:rsidR="00BC216A" w:rsidRDefault="00BC216A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77A0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201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3900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77517968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84C5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21F4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025063D0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6111D1B1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DC7B86B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D1612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865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3E6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79F0" w14:textId="77777777" w:rsidR="00BC216A" w:rsidRDefault="00BC216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FD9CC8B" w14:textId="77777777" w:rsidR="00BC216A" w:rsidRDefault="00BC216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EC6D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E2FC12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1CA6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EB8A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E1E0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38ED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A9AF7" w14:textId="77777777" w:rsidR="00BC216A" w:rsidRDefault="00BC216A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BC216A" w14:paraId="1279CE43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AADAD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804C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8ACC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A4DD" w14:textId="77777777" w:rsidR="00BC216A" w:rsidRDefault="00BC216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305B15D" w14:textId="77777777" w:rsidR="00BC216A" w:rsidRDefault="00BC216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1905" w14:textId="77777777" w:rsidR="00BC216A" w:rsidRDefault="00BC216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36C5A8" w14:textId="77777777" w:rsidR="00BC216A" w:rsidRDefault="00BC216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AD27" w14:textId="77777777" w:rsidR="00BC216A" w:rsidRDefault="00BC216A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7308" w14:textId="77777777" w:rsidR="00BC216A" w:rsidRDefault="00BC216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C6C8" w14:textId="77777777" w:rsidR="00BC216A" w:rsidRDefault="00BC216A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DCD2" w14:textId="77777777" w:rsidR="00BC216A" w:rsidRDefault="00BC216A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728ED" w14:textId="77777777" w:rsidR="00BC216A" w:rsidRDefault="00BC216A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BC216A" w14:paraId="37AB99B2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AA2B9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90DC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3937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BF08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F77DC1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4BE0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3C8BA66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383F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B4A3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8C55" w14:textId="77777777" w:rsidR="00BC216A" w:rsidRPr="00984839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7EC7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BC216A" w14:paraId="5458922C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340FD0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89B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B37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AD7D" w14:textId="77777777" w:rsidR="00BC216A" w:rsidRDefault="00BC216A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8C6C73" w14:textId="77777777" w:rsidR="00BC216A" w:rsidRDefault="00BC216A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6206" w14:textId="77777777" w:rsidR="00BC216A" w:rsidRDefault="00BC216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A26FC0" w14:textId="77777777" w:rsidR="00BC216A" w:rsidRDefault="00BC216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DE0E" w14:textId="77777777" w:rsidR="00BC216A" w:rsidRDefault="00BC216A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FF6" w14:textId="77777777" w:rsidR="00BC216A" w:rsidRDefault="00BC216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A63" w14:textId="77777777" w:rsidR="00BC216A" w:rsidRPr="00984839" w:rsidRDefault="00BC216A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8FE" w14:textId="77777777" w:rsidR="00BC216A" w:rsidRDefault="00BC216A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39A05" w14:textId="77777777" w:rsidR="00BC216A" w:rsidRDefault="00BC216A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BC216A" w14:paraId="3E81009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C9273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3844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7786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1BF4" w14:textId="77777777" w:rsidR="00BC216A" w:rsidRDefault="00BC216A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8D55C66" w14:textId="77777777" w:rsidR="00BC216A" w:rsidRDefault="00BC216A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7918" w14:textId="77777777" w:rsidR="00BC216A" w:rsidRDefault="00BC216A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A03E7F" w14:textId="77777777" w:rsidR="00BC216A" w:rsidRDefault="00BC216A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717D" w14:textId="77777777" w:rsidR="00BC216A" w:rsidRPr="00DA0087" w:rsidRDefault="00BC216A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C311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4A47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5D3C" w14:textId="77777777" w:rsidR="00BC216A" w:rsidRDefault="00BC216A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39FAA" w14:textId="77777777" w:rsidR="00BC216A" w:rsidRDefault="00BC216A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C216A" w14:paraId="6653150F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FA346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A42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190C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DA11" w14:textId="77777777" w:rsidR="00BC216A" w:rsidRDefault="00BC216A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54CAFFF" w14:textId="77777777" w:rsidR="00BC216A" w:rsidRDefault="00BC216A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79D0" w14:textId="77777777" w:rsidR="00BC216A" w:rsidRDefault="00BC216A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3618E5" w14:textId="77777777" w:rsidR="00BC216A" w:rsidRDefault="00BC216A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FE74" w14:textId="77777777" w:rsidR="00BC216A" w:rsidRDefault="00BC216A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8C3E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1A23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950B" w14:textId="77777777" w:rsidR="00BC216A" w:rsidRDefault="00BC216A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1A927" w14:textId="77777777" w:rsidR="00BC216A" w:rsidRDefault="00BC216A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BC216A" w14:paraId="5DEA4FD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BBCC3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564A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195D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05BC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826EE5D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435F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8C6856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98B5009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08A23DE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1E8EB0C6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206D73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6E13C697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7B68BB1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AA18" w14:textId="77777777" w:rsidR="00BC216A" w:rsidRPr="00DA0087" w:rsidRDefault="00BC216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1550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798E" w14:textId="77777777" w:rsidR="00BC216A" w:rsidRPr="00DA0087" w:rsidRDefault="00BC216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F336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9F220D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BC216A" w14:paraId="533B5586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60CE1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CD6E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EFEC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F272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C66E4B7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3080" w14:textId="77777777" w:rsidR="00BC216A" w:rsidRDefault="00BC216A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8E6742" w14:textId="77777777" w:rsidR="00BC216A" w:rsidRDefault="00BC216A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0C3" w14:textId="77777777" w:rsidR="00BC216A" w:rsidRDefault="00BC216A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F51C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1F12" w14:textId="77777777" w:rsidR="00BC216A" w:rsidRPr="00DA0087" w:rsidRDefault="00BC216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E99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AFAAE1" w14:textId="77777777" w:rsidR="00BC216A" w:rsidRDefault="00BC216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BC216A" w14:paraId="612C17E7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CE314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313B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A2C2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F645" w14:textId="77777777" w:rsidR="00BC216A" w:rsidRDefault="00BC216A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9A99068" w14:textId="77777777" w:rsidR="00BC216A" w:rsidRDefault="00BC216A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A95E" w14:textId="77777777" w:rsidR="00BC216A" w:rsidRDefault="00BC216A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4ED9" w14:textId="77777777" w:rsidR="00BC216A" w:rsidRDefault="00BC216A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8A2F" w14:textId="77777777" w:rsidR="00BC216A" w:rsidRDefault="00BC216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257D" w14:textId="77777777" w:rsidR="00BC216A" w:rsidRPr="00DA0087" w:rsidRDefault="00BC216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DBE9" w14:textId="77777777" w:rsidR="00BC216A" w:rsidRDefault="00BC216A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57FFE" w14:textId="77777777" w:rsidR="00BC216A" w:rsidRDefault="00BC216A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BC216A" w14:paraId="6B41AE1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DD095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D1E7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4271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B361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B477146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4686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8B5014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8C017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873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089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B308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5AB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F8798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BC216A" w14:paraId="4153725B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029A1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E2C6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A53E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F0CC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ACAA191" w14:textId="77777777" w:rsidR="00BC216A" w:rsidRDefault="00BC216A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2140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F96B78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9E8D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7DC2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631A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BE4D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980DF6D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6D37E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58B9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83C7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4994" w14:textId="77777777" w:rsidR="00BC216A" w:rsidRDefault="00BC216A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23375E8" w14:textId="77777777" w:rsidR="00BC216A" w:rsidRDefault="00BC216A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EF2A" w14:textId="77777777" w:rsidR="00BC216A" w:rsidRDefault="00BC216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6A0CB4" w14:textId="77777777" w:rsidR="00BC216A" w:rsidRDefault="00BC216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2531" w14:textId="77777777" w:rsidR="00BC216A" w:rsidRPr="00DA0087" w:rsidRDefault="00BC216A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8D6F" w14:textId="77777777" w:rsidR="00BC216A" w:rsidRDefault="00BC216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C3D9" w14:textId="77777777" w:rsidR="00BC216A" w:rsidRPr="00DA0087" w:rsidRDefault="00BC216A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4495" w14:textId="77777777" w:rsidR="00BC216A" w:rsidRDefault="00BC216A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5DF5874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7FD2A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004F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E8D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F79F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09A64C8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1436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29475E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9C6C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8258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6321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C36E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C20FA7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BC216A" w14:paraId="23442C19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136D3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30F0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63CB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3F36" w14:textId="77777777" w:rsidR="00BC216A" w:rsidRDefault="00BC216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349B3A3" w14:textId="77777777" w:rsidR="00BC216A" w:rsidRDefault="00BC216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56D1" w14:textId="77777777" w:rsidR="00BC216A" w:rsidRDefault="00BC216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7891A0" w14:textId="77777777" w:rsidR="00BC216A" w:rsidRDefault="00BC216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8779126" w14:textId="77777777" w:rsidR="00BC216A" w:rsidRDefault="00BC216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2E083978" w14:textId="77777777" w:rsidR="00BC216A" w:rsidRDefault="00BC216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C918232" w14:textId="77777777" w:rsidR="00BC216A" w:rsidRDefault="00BC216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6439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B10E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3177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71BC" w14:textId="77777777" w:rsidR="00BC216A" w:rsidRDefault="00BC216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43E210" w14:textId="77777777" w:rsidR="00BC216A" w:rsidRDefault="00BC216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BC216A" w14:paraId="377D16CF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C7BF9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BE79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4FF3F894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30B0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B17F" w14:textId="77777777" w:rsidR="00BC216A" w:rsidRDefault="00BC216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CD21BA4" w14:textId="77777777" w:rsidR="00BC216A" w:rsidRPr="00B61351" w:rsidRDefault="00BC216A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5FDC" w14:textId="77777777" w:rsidR="00BC216A" w:rsidRDefault="00BC216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495F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22C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3199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9C97" w14:textId="77777777" w:rsidR="00BC216A" w:rsidRDefault="00BC216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7B5B01E8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0E7C1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A7CF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A217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29CB" w14:textId="77777777" w:rsidR="00BC216A" w:rsidRDefault="00BC216A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2EF017A1" w14:textId="77777777" w:rsidR="00BC216A" w:rsidRDefault="00BC216A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4EE2" w14:textId="77777777" w:rsidR="00BC216A" w:rsidRDefault="00BC216A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382A144F" w14:textId="77777777" w:rsidR="00BC216A" w:rsidRDefault="00BC216A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FD3B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94CE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6A8B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29D0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A102A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C216A" w14:paraId="1CCC8AA7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51BC9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ED9F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37E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3D5F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27B052FC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26C4F7C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1BE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64DD7C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A7DA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3B34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E7AC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DF65A72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FE1FC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7F07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EBEFA6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E024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8AAF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F6451F6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23E9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1D35771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73EC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17D4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D37E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74CA23C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8B7CE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455C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5361A713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56C5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BFB8" w14:textId="77777777" w:rsidR="00BC216A" w:rsidRDefault="00BC216A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3EABF539" w14:textId="77777777" w:rsidR="00BC216A" w:rsidRDefault="00BC216A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5D74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6D0B80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F79B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C170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AE24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DF8DB9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BC216A" w14:paraId="331DDC07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8C231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CF4F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47A3C6B1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898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D652" w14:textId="77777777" w:rsidR="00BC216A" w:rsidRDefault="00BC216A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31DDF3B" w14:textId="77777777" w:rsidR="00BC216A" w:rsidRDefault="00BC216A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34D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3054C8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6541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5E55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B60C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DF7F1F0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EC127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A905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F2F8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8E0" w14:textId="77777777" w:rsidR="00BC216A" w:rsidRDefault="00BC216A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4F51FFD6" w14:textId="77777777" w:rsidR="00BC216A" w:rsidRDefault="00BC216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9554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FD702A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10C4BB06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9EC2" w14:textId="77777777" w:rsidR="00BC216A" w:rsidRPr="00DA0087" w:rsidRDefault="00BC216A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608D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E687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92B4" w14:textId="77777777" w:rsidR="00BC216A" w:rsidRDefault="00BC216A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EA5B5" w14:textId="77777777" w:rsidR="00BC216A" w:rsidRDefault="00BC216A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BC216A" w14:paraId="7DB8C32D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94E37" w14:textId="77777777" w:rsidR="00BC216A" w:rsidRDefault="00BC216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F82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4485" w14:textId="77777777" w:rsidR="00BC216A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4ED3" w14:textId="77777777" w:rsidR="00BC216A" w:rsidRDefault="00BC216A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CA73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19DA506E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674C5DB5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77B3C91C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473727A4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F88AC8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F0EA15" w14:textId="77777777" w:rsidR="00BC216A" w:rsidRDefault="00BC216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EFC9" w14:textId="77777777" w:rsidR="00BC216A" w:rsidRDefault="00BC216A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8CA" w14:textId="77777777" w:rsidR="00BC216A" w:rsidRDefault="00BC216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ADE5" w14:textId="77777777" w:rsidR="00BC216A" w:rsidRPr="00DA0087" w:rsidRDefault="00BC216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1318" w14:textId="77777777" w:rsidR="00BC216A" w:rsidRDefault="00BC216A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73E96" w14:textId="77777777" w:rsidR="00BC216A" w:rsidRDefault="00BC216A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34248883" w14:textId="77777777" w:rsidR="00BC216A" w:rsidRDefault="00BC216A">
      <w:pPr>
        <w:spacing w:before="40" w:line="192" w:lineRule="auto"/>
        <w:ind w:right="57"/>
        <w:rPr>
          <w:sz w:val="20"/>
          <w:lang w:val="ro-RO"/>
        </w:rPr>
      </w:pPr>
    </w:p>
    <w:p w14:paraId="35D2E852" w14:textId="77777777" w:rsidR="00BC216A" w:rsidRDefault="00BC216A" w:rsidP="00E56A6A">
      <w:pPr>
        <w:pStyle w:val="Heading1"/>
        <w:spacing w:line="360" w:lineRule="auto"/>
      </w:pPr>
      <w:r>
        <w:t>LINIA 200</w:t>
      </w:r>
    </w:p>
    <w:p w14:paraId="77276D46" w14:textId="77777777" w:rsidR="00BC216A" w:rsidRDefault="00BC216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27DC1A5B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80E51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04E0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04A0236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7642" w14:textId="77777777" w:rsidR="00BC216A" w:rsidRPr="00032DF2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94FF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08CECC1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7417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773D" w14:textId="77777777" w:rsidR="00BC216A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33AF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FDA" w14:textId="77777777" w:rsidR="00BC216A" w:rsidRPr="00032DF2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EFA2" w14:textId="77777777" w:rsidR="00BC216A" w:rsidRPr="00F716C0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BC216A" w14:paraId="59AB0C72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BDC51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F4D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894" w14:textId="77777777" w:rsidR="00BC216A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E3CE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53003EF6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3736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F645" w14:textId="77777777" w:rsidR="00BC216A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A53D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C57D" w14:textId="77777777" w:rsidR="00BC216A" w:rsidRPr="00032DF2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2C51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23D1BF5F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95645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5B47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189D6DD7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89AD" w14:textId="77777777" w:rsidR="00BC216A" w:rsidRPr="00032DF2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103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1D20C76E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884D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46F" w14:textId="77777777" w:rsidR="00BC216A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E496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3E18154D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766" w14:textId="77777777" w:rsidR="00BC216A" w:rsidRPr="00032DF2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E862" w14:textId="77777777" w:rsidR="00BC216A" w:rsidRPr="00C2058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7FD9C2" w14:textId="77777777" w:rsidR="00BC216A" w:rsidRPr="00F716C0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BC216A" w14:paraId="6577D9CE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75576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6150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345024E9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963" w14:textId="77777777" w:rsidR="00BC216A" w:rsidRPr="00032DF2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5D2B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6FE708EB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23F6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48D" w14:textId="77777777" w:rsidR="00BC216A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80D5" w14:textId="77777777" w:rsidR="00BC216A" w:rsidRDefault="00BC216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A47" w14:textId="77777777" w:rsidR="00BC216A" w:rsidRDefault="00BC216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99E6" w14:textId="77777777" w:rsidR="00BC216A" w:rsidRDefault="00BC216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0B69B1CE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B9817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858C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4AE0181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B42A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844E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5E0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2D80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41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37F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8323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4CEF771D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6E860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A215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F88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E0A5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E46B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8FCBD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152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04F1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5656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F156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C216A" w14:paraId="2263735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96B94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D0A6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5FE0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D9B0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78A6E916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DB04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0331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75E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AF73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A180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0EAB6DB3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D4B50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336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9DA3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432C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1AD9101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98A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E0DD900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144A98AA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0CCF6610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B8B1F0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E1C7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8802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59D1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7D66" w14:textId="77777777" w:rsidR="00BC216A" w:rsidRPr="00F716C0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10C22F2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C35FB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C2B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9D5B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9DF4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E9350B7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35C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11A2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36EB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B7E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D4A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F796" w14:textId="77777777" w:rsidR="00BC216A" w:rsidRPr="00F716C0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3892DA1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8AA97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2324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5EB2166F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91FD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5CF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21E0314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0EE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787A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C1E0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3A219B3F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6E1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0B28" w14:textId="77777777" w:rsidR="00BC216A" w:rsidRPr="00F716C0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377E27B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4A486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D8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EFD5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8569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31B0EE7A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649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C751C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2DF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733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68D5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B694" w14:textId="77777777" w:rsidR="00BC216A" w:rsidRPr="00F716C0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C216A" w14:paraId="0EAAE0D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5F95B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1783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562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CD71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49254C6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F8F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BEB935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020A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270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8E1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216A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CAC9C1" w14:textId="77777777" w:rsidR="00BC216A" w:rsidRPr="00F716C0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BC216A" w14:paraId="4F332F2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01E8D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D286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4D94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D3A6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9015993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472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5CF7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64D8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88B5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8A95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18D9F11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4A768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27C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52B5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C46B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40770E78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E404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A23FCC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66D9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88D9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A39C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42AF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BC216A" w14:paraId="230225DA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2DE10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FC6F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E219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C6A1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067D766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0D69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727F8A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977D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85C2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13CF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A5BF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F2570C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BC216A" w14:paraId="5871B7DD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72E268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6AD3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FF96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CA7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7830605E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DDD9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B6A9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295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C8ED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F48E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02639A0B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76FAE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2A3F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A07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1E7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87478FF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3A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333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CCB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CBA635E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3A7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13BA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BC216A" w14:paraId="4A3331E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958CF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DB9C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DB6B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795B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223F579A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39E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98D6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2E12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4AB2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668F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2ACD0FB1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E1601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E8DA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65E7A76B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A4DE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88D3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EA8FEFD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15D1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79A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8D06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DCFE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F6DC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29AE6E49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FD4DE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AC8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6B9F" w14:textId="77777777" w:rsidR="00BC216A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AFF8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AF69031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6C24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6F475F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B405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744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8F40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5208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CAD732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C216A" w14:paraId="7C5463EF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9A72F" w14:textId="77777777" w:rsidR="00BC216A" w:rsidRDefault="00BC216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868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85D8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9945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AD4B1D4" w14:textId="77777777" w:rsidR="00BC216A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C99D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4B615D55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2CA" w14:textId="77777777" w:rsidR="00BC216A" w:rsidRPr="00032DF2" w:rsidRDefault="00BC216A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C237" w14:textId="77777777" w:rsidR="00BC216A" w:rsidRDefault="00BC216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81EF" w14:textId="77777777" w:rsidR="00BC216A" w:rsidRPr="00032DF2" w:rsidRDefault="00BC216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9262" w14:textId="77777777" w:rsidR="00BC216A" w:rsidRPr="00F716C0" w:rsidRDefault="00BC216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4C8AB9B7" w14:textId="77777777" w:rsidR="00BC216A" w:rsidRDefault="00BC216A" w:rsidP="00623FF6">
      <w:pPr>
        <w:spacing w:before="40" w:after="40" w:line="192" w:lineRule="auto"/>
        <w:ind w:right="57"/>
        <w:rPr>
          <w:lang w:val="ro-RO"/>
        </w:rPr>
      </w:pPr>
    </w:p>
    <w:p w14:paraId="20E09A51" w14:textId="77777777" w:rsidR="00BC216A" w:rsidRDefault="00BC216A" w:rsidP="006D4098">
      <w:pPr>
        <w:pStyle w:val="Heading1"/>
        <w:spacing w:line="360" w:lineRule="auto"/>
      </w:pPr>
      <w:r>
        <w:t>LINIA 201</w:t>
      </w:r>
    </w:p>
    <w:p w14:paraId="638CE898" w14:textId="77777777" w:rsidR="00BC216A" w:rsidRDefault="00BC216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C216A" w14:paraId="423840E1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400E3" w14:textId="77777777" w:rsidR="00BC216A" w:rsidRDefault="00BC21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CD00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25E2" w14:textId="77777777" w:rsidR="00BC216A" w:rsidRPr="00C937B4" w:rsidRDefault="00BC216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2160" w14:textId="77777777" w:rsidR="00BC216A" w:rsidRDefault="00BC216A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F362449" w14:textId="77777777" w:rsidR="00BC216A" w:rsidRDefault="00BC216A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824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FE2ABD3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5E6BA2E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F8172B7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C7ED" w14:textId="77777777" w:rsidR="00BC216A" w:rsidRPr="00C937B4" w:rsidRDefault="00BC216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82BA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D2D1" w14:textId="77777777" w:rsidR="00BC216A" w:rsidRPr="00C937B4" w:rsidRDefault="00BC216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6D12" w14:textId="77777777" w:rsidR="00BC216A" w:rsidRDefault="00BC216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6A40FEC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DBC9A" w14:textId="77777777" w:rsidR="00BC216A" w:rsidRDefault="00BC216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10A7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8CB1" w14:textId="77777777" w:rsidR="00BC216A" w:rsidRPr="00C937B4" w:rsidRDefault="00BC216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51B8" w14:textId="77777777" w:rsidR="00BC216A" w:rsidRDefault="00BC216A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05DD94" w14:textId="77777777" w:rsidR="00BC216A" w:rsidRDefault="00BC216A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5986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012C97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7E90" w14:textId="77777777" w:rsidR="00BC216A" w:rsidRDefault="00BC216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EC3" w14:textId="77777777" w:rsidR="00BC216A" w:rsidRDefault="00BC216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727" w14:textId="77777777" w:rsidR="00BC216A" w:rsidRPr="00C937B4" w:rsidRDefault="00BC216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825E" w14:textId="77777777" w:rsidR="00BC216A" w:rsidRDefault="00BC216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4729C3" w14:textId="77777777" w:rsidR="00BC216A" w:rsidRDefault="00BC216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A00F8" w14:textId="77777777" w:rsidR="00BC216A" w:rsidRDefault="00BC216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7F03A4CD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26400769" w14:textId="77777777" w:rsidR="00BC216A" w:rsidRDefault="00BC216A" w:rsidP="002A4CB1">
      <w:pPr>
        <w:pStyle w:val="Heading1"/>
        <w:spacing w:line="360" w:lineRule="auto"/>
      </w:pPr>
      <w:r>
        <w:lastRenderedPageBreak/>
        <w:t>LINIA 203</w:t>
      </w:r>
    </w:p>
    <w:p w14:paraId="016915E6" w14:textId="77777777" w:rsidR="00BC216A" w:rsidRDefault="00BC216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C216A" w:rsidRPr="007126D7" w14:paraId="69B8FA93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79C85C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46E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6DFB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EA08" w14:textId="77777777" w:rsidR="00BC216A" w:rsidRPr="007126D7" w:rsidRDefault="00BC216A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5427296B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D917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3D144C9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1E48AF8F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583C0F0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95AD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C33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3B9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F562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1A988F2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BC216A" w:rsidRPr="007126D7" w14:paraId="7FE88907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1BBB5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F495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CC45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7299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664B110D" w14:textId="77777777" w:rsidR="00BC216A" w:rsidRPr="007126D7" w:rsidRDefault="00BC21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05C6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0F1C65E8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4F7E3B1D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38AEAC77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1E69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5911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C07C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30AF" w14:textId="77777777" w:rsidR="00BC216A" w:rsidRPr="007126D7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BC216A" w:rsidRPr="007126D7" w14:paraId="7528319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DE17C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02F9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FBC0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C0CE" w14:textId="77777777" w:rsidR="00BC216A" w:rsidRDefault="00BC216A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7D6D6052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208C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0D8E9752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CCF4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6DE7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18C6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4650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22CDA34C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284F5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7974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614737CC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7317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4FF" w14:textId="77777777" w:rsidR="00BC216A" w:rsidRPr="007126D7" w:rsidRDefault="00BC216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29D6CAF5" w14:textId="77777777" w:rsidR="00BC216A" w:rsidRDefault="00BC216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D745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49BB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8B5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F47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C11F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2FD206F0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E56B4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04CB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AB93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F959" w14:textId="77777777" w:rsidR="00BC216A" w:rsidRDefault="00BC216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A817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1A06759D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DA3C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ED3D" w14:textId="77777777" w:rsidR="00BC216A" w:rsidRPr="007126D7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14E7" w14:textId="77777777" w:rsidR="00BC216A" w:rsidRPr="007126D7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B04B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621B21CF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0E8ED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875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3359EEA0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42EC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268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3D5C191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325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FDAB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4177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62D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F8F8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D0B2FB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1324F5A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15B9AA7B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CF48A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330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54A7F4F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CA1A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1285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EA678AC" w14:textId="77777777" w:rsidR="00BC216A" w:rsidRPr="007126D7" w:rsidRDefault="00BC216A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17C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11F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887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353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9151" w14:textId="77777777" w:rsidR="00BC216A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3A9A086" w14:textId="77777777" w:rsidR="00BC216A" w:rsidRPr="007126D7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D801530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3010D0B9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DF492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4E3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54C28C1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54CF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50FB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1DF8779" w14:textId="77777777" w:rsidR="00BC216A" w:rsidRPr="007126D7" w:rsidRDefault="00BC216A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213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9ED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6FF0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00F5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AEBE" w14:textId="77777777" w:rsidR="00BC216A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5836C8A" w14:textId="77777777" w:rsidR="00BC216A" w:rsidRPr="007126D7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DE7C8D8" w14:textId="77777777" w:rsidR="00BC216A" w:rsidRPr="008F5A6B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3F897755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42346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4A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5CDB2AF7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3B71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459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0FE7FFD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74F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A80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A41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4729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F14C" w14:textId="77777777" w:rsidR="00BC216A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679BEAF" w14:textId="77777777" w:rsidR="00BC216A" w:rsidRPr="007126D7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79523C1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355AFA6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3D804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C6A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733BCD2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653A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38E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6176307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1031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E70A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502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1375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2BD3" w14:textId="77777777" w:rsidR="00BC216A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290F999" w14:textId="77777777" w:rsidR="00BC216A" w:rsidRPr="007126D7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EC4220C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61736A5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62027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825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0930F4F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35EC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786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B20B15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EB8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CE11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34F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11AA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A576" w14:textId="77777777" w:rsidR="00BC216A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1277FA1" w14:textId="77777777" w:rsidR="00BC216A" w:rsidRPr="007126D7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357FC37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1678DB99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3C428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F49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11DD332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471F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612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626F15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337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E67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B1C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FDA2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D744" w14:textId="77777777" w:rsidR="00BC216A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B3F1402" w14:textId="77777777" w:rsidR="00BC216A" w:rsidRPr="007126D7" w:rsidRDefault="00BC216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DEF756D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2812322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D3FF2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E5B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16AB0C7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4EE1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EE2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E3DDF0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0A7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F355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F2F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08C9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372" w14:textId="77777777" w:rsidR="00BC216A" w:rsidRDefault="00BC216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0630986" w14:textId="77777777" w:rsidR="00BC216A" w:rsidRPr="007126D7" w:rsidRDefault="00BC216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2711A7E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5711054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C09D1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817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0FC0E40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0861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6CA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7D2BD61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728B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F7AB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254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CE12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4CE0" w14:textId="77777777" w:rsidR="00BC216A" w:rsidRDefault="00BC216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2AAFA08" w14:textId="77777777" w:rsidR="00BC216A" w:rsidRPr="007126D7" w:rsidRDefault="00BC216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446B169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37573A97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54AFE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BAF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458303D3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7FAE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21B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793F5E0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5E4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A3B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2F6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0B09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2DD7" w14:textId="77777777" w:rsidR="00BC216A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5F05538" w14:textId="77777777" w:rsidR="00BC216A" w:rsidRPr="007126D7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001FD18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27AF3DD2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F8787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034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E42D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6D16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5AE7BD8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E541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4EA9AF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0A50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8051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9ACA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F86D" w14:textId="77777777" w:rsidR="00BC216A" w:rsidRPr="00993BAB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4C142F" w14:textId="77777777" w:rsidR="00BC216A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BC216A" w:rsidRPr="007126D7" w14:paraId="50997930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3669A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D619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3D9940B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93B0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9888" w14:textId="77777777" w:rsidR="00BC216A" w:rsidRPr="007126D7" w:rsidRDefault="00BC216A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A5B9231" w14:textId="77777777" w:rsidR="00BC216A" w:rsidRPr="007126D7" w:rsidRDefault="00BC216A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342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612F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1793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3187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DAB1" w14:textId="77777777" w:rsidR="00BC216A" w:rsidRPr="00F13EC0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5F99A78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B0BD1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218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3CC0E2C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F436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A87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54459A53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56F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226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15F0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A08F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57E8" w14:textId="77777777" w:rsidR="00BC216A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87A1D78" w14:textId="77777777" w:rsidR="00BC216A" w:rsidRPr="007126D7" w:rsidRDefault="00BC216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FC97BA8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762168C5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DF663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FAD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2F212A3B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D34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D5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1FA9D8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E58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9A07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CF8B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C889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FCB9" w14:textId="77777777" w:rsidR="00BC216A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F930D96" w14:textId="77777777" w:rsidR="00BC216A" w:rsidRPr="007126D7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77D1F2A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70997F7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D3796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7698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54747DD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3631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C466" w14:textId="77777777" w:rsidR="00BC216A" w:rsidRPr="007126D7" w:rsidRDefault="00BC216A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84F6BA6" w14:textId="77777777" w:rsidR="00BC216A" w:rsidRPr="007126D7" w:rsidRDefault="00BC216A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9D0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6B63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9E3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6BDD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F818" w14:textId="77777777" w:rsidR="00BC216A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1814CDF4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BF4C3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B27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7D310A1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79D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1B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0F637F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33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86CB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DF5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7616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DD2A" w14:textId="77777777" w:rsidR="00BC216A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FCA96C8" w14:textId="77777777" w:rsidR="00BC216A" w:rsidRPr="007126D7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A0760AE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3187B153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DBBD7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1BC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5412275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E99C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F9C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BEE68D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F16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C833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320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21A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99A0" w14:textId="77777777" w:rsidR="00BC216A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C824B25" w14:textId="77777777" w:rsidR="00BC216A" w:rsidRPr="007126D7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D8990E0" w14:textId="77777777" w:rsidR="00BC216A" w:rsidRPr="00744E1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5F0F364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A8FB9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8C7D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071280E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3AE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B46" w14:textId="77777777" w:rsidR="00BC216A" w:rsidRPr="007126D7" w:rsidRDefault="00BC216A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6B10EC60" w14:textId="77777777" w:rsidR="00BC216A" w:rsidRPr="007126D7" w:rsidRDefault="00BC216A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17D0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0A2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57E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FE1C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37F0" w14:textId="77777777" w:rsidR="00BC216A" w:rsidRPr="00E9314B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2B6BBBC5" w14:textId="77777777" w:rsidR="00BC216A" w:rsidRDefault="00BC216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7C9E48F3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2718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B3BD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25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44C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E2BC36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2FF48A2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FEE9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3E371234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61C21B6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6EA1EEF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555994E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6903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850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8828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30D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550346FE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19B18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BA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AF9D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0B1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56A5C208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1BA" w14:textId="77777777" w:rsidR="00BC216A" w:rsidRPr="007126D7" w:rsidRDefault="00BC216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2AAA87BA" w14:textId="77777777" w:rsidR="00BC216A" w:rsidRPr="007126D7" w:rsidRDefault="00BC216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6B25A529" w14:textId="77777777" w:rsidR="00BC216A" w:rsidRPr="007126D7" w:rsidRDefault="00BC216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1E3E17BF" w14:textId="77777777" w:rsidR="00BC216A" w:rsidRPr="007126D7" w:rsidRDefault="00BC216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CBFC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54F7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8072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3A6F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12795D77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BC216A" w:rsidRPr="007126D7" w14:paraId="255F5A0E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50EB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E9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6F4B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4885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6AE5D99A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C72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3B92344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08ABF39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65D6A72D" w14:textId="77777777" w:rsidR="00BC216A" w:rsidRPr="007126D7" w:rsidRDefault="00BC216A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4F66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F07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F61B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259A" w14:textId="77777777" w:rsidR="00BC216A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7D5CD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BC216A" w:rsidRPr="007126D7" w14:paraId="4EB246FA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C88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F842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B034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586" w14:textId="77777777" w:rsidR="00BC216A" w:rsidRPr="007126D7" w:rsidRDefault="00BC216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2C6615DC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AE4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B4EA218" w14:textId="77777777" w:rsidR="00BC216A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2AD3077" w14:textId="77777777" w:rsidR="00BC216A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4928EC1E" w14:textId="77777777" w:rsidR="00BC216A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41F71F28" w14:textId="77777777" w:rsidR="00BC216A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0730D5C" w14:textId="77777777" w:rsidR="00BC216A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18D4555F" w14:textId="77777777" w:rsidR="00BC216A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24DBD3E9" w14:textId="77777777" w:rsidR="00BC216A" w:rsidRPr="007126D7" w:rsidRDefault="00BC216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668A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8E41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073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87A5" w14:textId="77777777" w:rsidR="00BC216A" w:rsidRDefault="00BC216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E06C94" w14:textId="77777777" w:rsidR="00BC216A" w:rsidRPr="007126D7" w:rsidRDefault="00BC216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BC216A" w:rsidRPr="007126D7" w14:paraId="03E28006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C8A0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79DE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0807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7DF" w14:textId="77777777" w:rsidR="00BC216A" w:rsidRDefault="00BC216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207ED9C0" w14:textId="77777777" w:rsidR="00BC216A" w:rsidRPr="007126D7" w:rsidRDefault="00BC216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5605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314CB4B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3FC7CF0B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6F5EA7D1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1D59006D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7A72270B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850BBD9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2836" w14:textId="77777777" w:rsidR="00BC216A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1D1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B397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7A94" w14:textId="77777777" w:rsidR="00BC216A" w:rsidRDefault="00BC216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E247A0" w14:textId="77777777" w:rsidR="00BC216A" w:rsidRDefault="00BC216A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BC216A" w:rsidRPr="007126D7" w14:paraId="4FEBAD54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0D1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EE76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F8D3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919D" w14:textId="77777777" w:rsidR="00BC216A" w:rsidRDefault="00BC216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16302182" w14:textId="77777777" w:rsidR="00BC216A" w:rsidRDefault="00BC216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4F823A2A" w14:textId="77777777" w:rsidR="00BC216A" w:rsidRDefault="00BC216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311A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FAE961A" w14:textId="77777777" w:rsidR="00BC216A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D41" w14:textId="77777777" w:rsidR="00BC216A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C6DF" w14:textId="77777777" w:rsidR="00BC216A" w:rsidRPr="007126D7" w:rsidRDefault="00BC216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0B97" w14:textId="77777777" w:rsidR="00BC216A" w:rsidRPr="007126D7" w:rsidRDefault="00BC216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6AA3" w14:textId="77777777" w:rsidR="00BC216A" w:rsidRDefault="00BC216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0A456482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55F9C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B353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2DDA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CE9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1402AB9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5177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1001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E509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6C0C48AF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472E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6EE0" w14:textId="77777777" w:rsidR="00BC216A" w:rsidRDefault="00BC216A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3C9A65EF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1876446C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D8B2C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D673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DD9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008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25918059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9F5AE12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DD47" w14:textId="77777777" w:rsidR="00BC216A" w:rsidRDefault="00BC216A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7ECC67C" w14:textId="77777777" w:rsidR="00BC216A" w:rsidRDefault="00BC216A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718746C8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DB3484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0C70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82A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94ED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47DA" w14:textId="77777777" w:rsidR="00BC216A" w:rsidRDefault="00BC216A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1F5007D8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AEFE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EBE4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233A445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DEDB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3DD7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6EF7497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CE80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BDAC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39AB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01DB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F2E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70B18679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BC57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2B67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C111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14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37134DF4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AA25AB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67D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5D1251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D26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FED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1E06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B48F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20B015B4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B675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92EE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6190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DEDB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625E2FAE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01EC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A12A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875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38ED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9C8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C216A" w:rsidRPr="007126D7" w14:paraId="7F1B45EC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D5D61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48D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358B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0AE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51835865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0D08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CCCA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35E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5A38B48F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C377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8D31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4BFBD90E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6669E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AD38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ED74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1FC8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37CA0EAE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FD94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04D6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5911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6BAD940D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9D5F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005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6895CC01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2D4BE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2AA8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3A42" w14:textId="77777777" w:rsidR="00BC216A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DDE8" w14:textId="77777777" w:rsidR="00BC216A" w:rsidRDefault="00BC216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7E59BE48" w14:textId="77777777" w:rsidR="00BC216A" w:rsidRDefault="00BC216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53E5C86A" w14:textId="77777777" w:rsidR="00BC216A" w:rsidRPr="007126D7" w:rsidRDefault="00BC216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78E1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1891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61CC" w14:textId="77777777" w:rsidR="00BC216A" w:rsidRDefault="00BC216A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33FB90F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6D55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3DA7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7AFA1F75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BC216A" w:rsidRPr="007126D7" w14:paraId="7C2879A3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02FFB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A66C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48D6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1E26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43E25A91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DB94072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321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D60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5BC1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0991D794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0D4A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9AC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C216A" w:rsidRPr="007126D7" w14:paraId="6BCD26A3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F6F02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EE5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F64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BA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08F65B40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65B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F18E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8093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2C6A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45F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35F8AC33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02B3C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658D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BA60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BAEF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7839364B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C26C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740387B7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798E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2303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0F8C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1F17" w14:textId="77777777" w:rsidR="00BC216A" w:rsidRPr="007126D7" w:rsidRDefault="00BC216A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B8C75CB" w14:textId="77777777" w:rsidR="00BC216A" w:rsidRDefault="00BC216A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8FCEAD" w14:textId="77777777" w:rsidR="00BC216A" w:rsidRPr="007126D7" w:rsidRDefault="00BC216A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BC216A" w:rsidRPr="007126D7" w14:paraId="2215F7A9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2E2D7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226E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A503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2FC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21E65D94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B56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366E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DB6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2B34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3E7C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C216A" w:rsidRPr="007126D7" w14:paraId="5261E1E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AD55A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B80F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1D0CF38A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B1AE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0AB3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2821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4F2F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85B6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3D1B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122C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BC216A" w:rsidRPr="007126D7" w14:paraId="46531E75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40C13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EE5F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7C989890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B54A" w14:textId="77777777" w:rsidR="00BC216A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9DCA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72963A47" w14:textId="77777777" w:rsidR="00BC216A" w:rsidRPr="00037854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0846A537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E65B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D73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3E0D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A6E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0268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BC216A" w:rsidRPr="007126D7" w14:paraId="73BD1F8B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43DB3" w14:textId="77777777" w:rsidR="00BC216A" w:rsidRPr="007126D7" w:rsidRDefault="00BC216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FC01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957F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E89B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107A3005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DBA6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6247531B" w14:textId="77777777" w:rsidR="00BC216A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654C30E9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4F62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3C4B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CCFC" w14:textId="77777777" w:rsidR="00BC216A" w:rsidRPr="007126D7" w:rsidRDefault="00BC216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9AD0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E381167" w14:textId="77777777" w:rsidR="00BC216A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8006F5D" w14:textId="77777777" w:rsidR="00BC216A" w:rsidRPr="007126D7" w:rsidRDefault="00BC216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397012C1" w14:textId="77777777" w:rsidR="00BC216A" w:rsidRDefault="00BC216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A08CF2C" w14:textId="77777777" w:rsidR="00BC216A" w:rsidRDefault="00BC216A" w:rsidP="00CC0982">
      <w:pPr>
        <w:pStyle w:val="Heading1"/>
        <w:spacing w:line="360" w:lineRule="auto"/>
      </w:pPr>
      <w:r>
        <w:lastRenderedPageBreak/>
        <w:t>LINIA 205</w:t>
      </w:r>
    </w:p>
    <w:p w14:paraId="3F00D467" w14:textId="77777777" w:rsidR="00BC216A" w:rsidRDefault="00BC216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C216A" w14:paraId="347C9E81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1525B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25DA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1042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9BAE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75324AC" w14:textId="77777777" w:rsidR="00BC216A" w:rsidRPr="00985789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B8BE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2663E32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776CD0AA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F50F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F81E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9586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34FC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C77267" w14:textId="77777777" w:rsidR="00BC216A" w:rsidRDefault="00BC216A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C216A" w14:paraId="0E2429C8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98079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71FB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E7B83BA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2C5F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C06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97C3EE8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241F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8AF0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CC36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834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4501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18DE4335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639F39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FEB6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03B5E04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8762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A2D4" w14:textId="77777777" w:rsidR="00BC216A" w:rsidRDefault="00BC216A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6536BE5" w14:textId="77777777" w:rsidR="00BC216A" w:rsidRDefault="00BC216A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F19B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90BE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7CCD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8BA8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74F0" w14:textId="77777777" w:rsidR="00BC216A" w:rsidRDefault="00BC216A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ECEAE9" w14:textId="77777777" w:rsidR="00BC216A" w:rsidRDefault="00BC216A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FCD0AC" w14:textId="77777777" w:rsidR="00BC216A" w:rsidRDefault="00BC216A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C216A" w14:paraId="47F9D44C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5113C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017E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F851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2872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8245" w14:textId="77777777" w:rsidR="00BC216A" w:rsidRDefault="00BC216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747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F9D6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65AD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7D01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77836E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C216A" w14:paraId="57D300CB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2506F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9096" w14:textId="77777777" w:rsidR="00BC216A" w:rsidRDefault="00BC216A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118B914D" w14:textId="77777777" w:rsidR="00BC216A" w:rsidRDefault="00BC216A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0367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4463" w14:textId="77777777" w:rsidR="00BC216A" w:rsidRDefault="00BC216A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EA145C1" w14:textId="77777777" w:rsidR="00BC216A" w:rsidRDefault="00BC216A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FB5E" w14:textId="77777777" w:rsidR="00BC216A" w:rsidRDefault="00BC216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218A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5D2F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BACE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570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322313F1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D2540C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2435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284CC28C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3EAA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D661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62CF9D1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91B4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ADF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56BD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86AD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518B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063243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C31C58" w14:textId="77777777" w:rsidR="00BC216A" w:rsidRDefault="00BC216A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C216A" w14:paraId="1B902B2E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0D255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8D3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64FF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2E9" w14:textId="77777777" w:rsidR="00BC216A" w:rsidRDefault="00BC216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A7ED" w14:textId="77777777" w:rsidR="00BC216A" w:rsidRDefault="00BC216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33A5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2738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6DC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5C1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B3033E" w14:textId="77777777" w:rsidR="00BC216A" w:rsidRDefault="00BC216A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C216A" w14:paraId="5A410213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54C65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984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FA2609F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78EB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C250" w14:textId="77777777" w:rsidR="00BC216A" w:rsidRDefault="00BC216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26F342F7" w14:textId="77777777" w:rsidR="00BC216A" w:rsidRDefault="00BC216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D7A5" w14:textId="77777777" w:rsidR="00BC216A" w:rsidRDefault="00BC216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AD95" w14:textId="77777777" w:rsidR="00BC216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0266" w14:textId="77777777" w:rsidR="00BC216A" w:rsidRDefault="00BC216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D1A8" w14:textId="77777777" w:rsidR="00BC216A" w:rsidRPr="0073437A" w:rsidRDefault="00BC216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E244" w14:textId="77777777" w:rsidR="00BC216A" w:rsidRDefault="00BC216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3F921F1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975A9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974F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6D0B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1370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C3AA4BA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42EC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18ED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F0A0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F5C2" w14:textId="77777777" w:rsidR="00BC216A" w:rsidRPr="0073437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06F0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11CC4EC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804F2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B56B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D3A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5E5E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E10FCE3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67E8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190826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D9D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38A2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8E93" w14:textId="77777777" w:rsidR="00BC216A" w:rsidRPr="0073437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4A37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AFEB5B7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B65C3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C418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8B36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CD4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8E8EC0F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DA61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2AC0C4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C6B2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4394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3EFC" w14:textId="77777777" w:rsidR="00BC216A" w:rsidRPr="0073437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288E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5BF19FC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F710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E286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13FC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433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623B793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D5E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AD3D7A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54C0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2504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712" w14:textId="77777777" w:rsidR="00BC216A" w:rsidRPr="0073437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D55B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4B6D966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C216A" w14:paraId="4A039DCE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C306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4EE" w14:textId="77777777" w:rsidR="00BC216A" w:rsidRDefault="00BC216A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8755" w14:textId="77777777" w:rsidR="00BC216A" w:rsidRDefault="00BC216A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9C8D" w14:textId="77777777" w:rsidR="00BC216A" w:rsidRDefault="00BC216A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D9A8A70" w14:textId="77777777" w:rsidR="00BC216A" w:rsidRDefault="00BC216A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3E3" w14:textId="77777777" w:rsidR="00BC216A" w:rsidRDefault="00BC216A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8634" w14:textId="77777777" w:rsidR="00BC216A" w:rsidRDefault="00BC216A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5175" w14:textId="77777777" w:rsidR="00BC216A" w:rsidRDefault="00BC216A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3CE" w14:textId="77777777" w:rsidR="00BC216A" w:rsidRPr="0073437A" w:rsidRDefault="00BC216A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888E" w14:textId="77777777" w:rsidR="00BC216A" w:rsidRDefault="00BC216A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C24CC4B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C919" w14:textId="77777777" w:rsidR="00BC216A" w:rsidRDefault="00BC216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6EB7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49E1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300E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518A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840DC6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3B78" w14:textId="77777777" w:rsidR="00BC216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62ED" w14:textId="77777777" w:rsidR="00BC216A" w:rsidRDefault="00BC216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135D" w14:textId="77777777" w:rsidR="00BC216A" w:rsidRPr="0073437A" w:rsidRDefault="00BC216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9488" w14:textId="77777777" w:rsidR="00BC216A" w:rsidRDefault="00BC216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ABE3D80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13E693C5" w14:textId="77777777" w:rsidR="00BC216A" w:rsidRDefault="00BC216A" w:rsidP="005B00A7">
      <w:pPr>
        <w:pStyle w:val="Heading1"/>
        <w:spacing w:line="360" w:lineRule="auto"/>
      </w:pPr>
      <w:r>
        <w:t>LINIA 218</w:t>
      </w:r>
    </w:p>
    <w:p w14:paraId="0FBFA597" w14:textId="77777777" w:rsidR="00BC216A" w:rsidRDefault="00BC216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09479DF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05999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2C92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A113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2D0B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E8E25A" w14:textId="77777777" w:rsidR="00BC216A" w:rsidRDefault="00BC216A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6AFE" w14:textId="77777777" w:rsidR="00BC216A" w:rsidRPr="00465A98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2555304" w14:textId="77777777" w:rsidR="00BC216A" w:rsidRPr="00465A98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7187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746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0C65" w14:textId="77777777" w:rsidR="00BC216A" w:rsidRPr="00984D71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2881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A8307A" w14:paraId="61DCAB53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453BE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6449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0A34" w14:textId="77777777" w:rsidR="00BC216A" w:rsidRPr="00A8307A" w:rsidRDefault="00BC216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3E3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720A85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CDB" w14:textId="77777777" w:rsidR="00BC216A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9FECD8D" w14:textId="77777777" w:rsidR="00BC216A" w:rsidRPr="00664FA3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5258" w14:textId="77777777" w:rsidR="00BC216A" w:rsidRPr="00A8307A" w:rsidRDefault="00BC216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D5AF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5AA3" w14:textId="77777777" w:rsidR="00BC216A" w:rsidRPr="00A8307A" w:rsidRDefault="00BC216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04AB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AEBB7" w14:textId="77777777" w:rsidR="00BC216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2C18BEC" w14:textId="77777777" w:rsidR="00BC216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621984D" w14:textId="77777777" w:rsidR="00BC216A" w:rsidRPr="00664FA3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C216A" w:rsidRPr="00A8307A" w14:paraId="41AC4706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56877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8ADB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9D12" w14:textId="77777777" w:rsidR="00BC216A" w:rsidRPr="00A8307A" w:rsidRDefault="00BC216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8723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F7547C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DBD0" w14:textId="77777777" w:rsidR="00BC216A" w:rsidRPr="00664FA3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8AD67F7" w14:textId="77777777" w:rsidR="00BC216A" w:rsidRPr="00664FA3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71C8" w14:textId="77777777" w:rsidR="00BC216A" w:rsidRPr="00A8307A" w:rsidRDefault="00BC216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D3A9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B13E" w14:textId="77777777" w:rsidR="00BC216A" w:rsidRPr="00A8307A" w:rsidRDefault="00BC216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6FDC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77510B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66CF23C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C95961A" w14:textId="77777777" w:rsidR="00BC216A" w:rsidRPr="00A8307A" w:rsidRDefault="00BC216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C216A" w:rsidRPr="00A8307A" w14:paraId="3D75E96E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D9A75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35D9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9A47" w14:textId="77777777" w:rsidR="00BC216A" w:rsidRPr="003F40D2" w:rsidRDefault="00BC216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6479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FF1ECC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B5C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4B8D" w14:textId="77777777" w:rsidR="00BC216A" w:rsidRPr="003F40D2" w:rsidRDefault="00BC216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45F9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54EC" w14:textId="77777777" w:rsidR="00BC216A" w:rsidRPr="003F40D2" w:rsidRDefault="00BC216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B80D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90AE28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C216A" w:rsidRPr="00A8307A" w14:paraId="1B0EA6B7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903F0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0C5D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477E" w14:textId="77777777" w:rsidR="00BC216A" w:rsidRPr="003F40D2" w:rsidRDefault="00BC216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26A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DB0DF2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FD6B" w14:textId="77777777" w:rsidR="00BC216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B0B921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F6DD" w14:textId="77777777" w:rsidR="00BC216A" w:rsidRPr="003F40D2" w:rsidRDefault="00BC216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7E4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B3DF" w14:textId="77777777" w:rsidR="00BC216A" w:rsidRPr="003F40D2" w:rsidRDefault="00BC216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34C6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563B3" w14:textId="77777777" w:rsidR="00BC216A" w:rsidRPr="00A8307A" w:rsidRDefault="00BC216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C216A" w:rsidRPr="00A8307A" w14:paraId="60FA4C4B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E8869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D406" w14:textId="77777777" w:rsidR="00BC216A" w:rsidRPr="00A8307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C6A4" w14:textId="77777777" w:rsidR="00BC216A" w:rsidRPr="00732832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60F6" w14:textId="77777777" w:rsidR="00BC216A" w:rsidRPr="00A8307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529FF9" w14:textId="77777777" w:rsidR="00BC216A" w:rsidRPr="00A8307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EECC" w14:textId="77777777" w:rsidR="00BC216A" w:rsidRPr="00A8307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CBB2" w14:textId="77777777" w:rsidR="00BC216A" w:rsidRPr="007B4F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3F5C" w14:textId="77777777" w:rsidR="00BC216A" w:rsidRPr="00A8307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8224" w14:textId="77777777" w:rsidR="00BC216A" w:rsidRPr="00732832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7120" w14:textId="77777777" w:rsidR="00BC216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3AE7E" w14:textId="77777777" w:rsidR="00BC216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B09F7C3" w14:textId="77777777" w:rsidR="00BC216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29B1B" w14:textId="77777777" w:rsidR="00BC216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FB5152D" w14:textId="77777777" w:rsidR="00BC216A" w:rsidRPr="00A8307A" w:rsidRDefault="00BC216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C216A" w:rsidRPr="00A8307A" w14:paraId="50E789DA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DB747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1D6C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912D" w14:textId="77777777" w:rsidR="00BC216A" w:rsidRPr="00B26991" w:rsidRDefault="00BC216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3620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4D4E1A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2B8A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CC9" w14:textId="77777777" w:rsidR="00BC216A" w:rsidRPr="00B26991" w:rsidRDefault="00BC216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01B8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A40" w14:textId="77777777" w:rsidR="00BC216A" w:rsidRPr="00B26991" w:rsidRDefault="00BC216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EAE3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4E4CD" w14:textId="77777777" w:rsidR="00BC216A" w:rsidRDefault="00BC216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64A7140" w14:textId="77777777" w:rsidR="00BC216A" w:rsidRPr="00A8307A" w:rsidRDefault="00BC216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:rsidRPr="00A8307A" w14:paraId="0F975F42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055B9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78C4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D9E2" w14:textId="77777777" w:rsidR="00BC216A" w:rsidRPr="00B26991" w:rsidRDefault="00BC216A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957B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C7B" w14:textId="77777777" w:rsidR="00BC216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D44AA1" w14:textId="77777777" w:rsidR="00BC216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3FFB6C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3E85" w14:textId="77777777" w:rsidR="00BC216A" w:rsidRDefault="00BC216A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775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2D64" w14:textId="77777777" w:rsidR="00BC216A" w:rsidRPr="00B26991" w:rsidRDefault="00BC216A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1D68" w14:textId="77777777" w:rsidR="00BC216A" w:rsidRDefault="00BC216A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82714F2" w14:textId="77777777" w:rsidR="00BC216A" w:rsidRDefault="00BC216A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E5B4C9F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:rsidRPr="00A8307A" w14:paraId="1C740A98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E253E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9331" w14:textId="77777777" w:rsidR="00BC216A" w:rsidRPr="00A8307A" w:rsidRDefault="00BC216A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8634" w14:textId="77777777" w:rsidR="00BC216A" w:rsidRPr="00B26991" w:rsidRDefault="00BC216A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7D11" w14:textId="77777777" w:rsidR="00BC216A" w:rsidRPr="00A8307A" w:rsidRDefault="00BC216A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889" w14:textId="77777777" w:rsidR="00BC216A" w:rsidRDefault="00BC216A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4D544ED" w14:textId="77777777" w:rsidR="00BC216A" w:rsidRDefault="00BC216A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C1F3D2" w14:textId="77777777" w:rsidR="00BC216A" w:rsidRPr="00A8307A" w:rsidRDefault="00BC216A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9DA" w14:textId="77777777" w:rsidR="00BC216A" w:rsidRDefault="00BC216A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A44" w14:textId="77777777" w:rsidR="00BC216A" w:rsidRPr="00A8307A" w:rsidRDefault="00BC216A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23C6" w14:textId="77777777" w:rsidR="00BC216A" w:rsidRPr="00B26991" w:rsidRDefault="00BC216A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514C" w14:textId="77777777" w:rsidR="00BC216A" w:rsidRDefault="00BC216A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ABDBFCE" w14:textId="77777777" w:rsidR="00BC216A" w:rsidRPr="00A8307A" w:rsidRDefault="00BC216A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C216A" w:rsidRPr="00A8307A" w14:paraId="6E849664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72B02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B1A3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FC0" w14:textId="77777777" w:rsidR="00BC216A" w:rsidRPr="00B26991" w:rsidRDefault="00BC216A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1CE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097F" w14:textId="77777777" w:rsidR="00BC216A" w:rsidRDefault="00BC216A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28EC" w14:textId="77777777" w:rsidR="00BC216A" w:rsidRDefault="00BC216A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321" w14:textId="77777777" w:rsidR="00BC216A" w:rsidRPr="00A8307A" w:rsidRDefault="00BC216A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7A52" w14:textId="77777777" w:rsidR="00BC216A" w:rsidRPr="00B26991" w:rsidRDefault="00BC216A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73C2" w14:textId="77777777" w:rsidR="00BC216A" w:rsidRDefault="00BC216A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:rsidRPr="00A8307A" w14:paraId="29B1A3BA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A6E04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AAD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5FD" w14:textId="77777777" w:rsidR="00BC216A" w:rsidRPr="000D3BBC" w:rsidRDefault="00BC216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6E43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08FAFF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EFD0" w14:textId="77777777" w:rsidR="00BC216A" w:rsidRDefault="00BC216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A9DCF9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1134" w14:textId="77777777" w:rsidR="00BC216A" w:rsidRPr="000D3BBC" w:rsidRDefault="00BC216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BC14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09FB" w14:textId="77777777" w:rsidR="00BC216A" w:rsidRPr="000D3BBC" w:rsidRDefault="00BC216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D4C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E4E1A8" w14:textId="77777777" w:rsidR="00BC216A" w:rsidRPr="00A8307A" w:rsidRDefault="00BC216A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216A" w:rsidRPr="00A8307A" w14:paraId="05B7B39F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2EB2B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86E0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DFF8" w14:textId="77777777" w:rsidR="00BC216A" w:rsidRPr="009658E6" w:rsidRDefault="00BC216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775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FA0697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CF0E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4432" w14:textId="77777777" w:rsidR="00BC216A" w:rsidRPr="009658E6" w:rsidRDefault="00BC216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1285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8C8" w14:textId="77777777" w:rsidR="00BC216A" w:rsidRPr="009658E6" w:rsidRDefault="00BC216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326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C8143" w14:textId="77777777" w:rsidR="00BC216A" w:rsidRPr="00A8307A" w:rsidRDefault="00BC216A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C216A" w:rsidRPr="00A8307A" w14:paraId="0B4DFCA7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28ACA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51C9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3CCD" w14:textId="77777777" w:rsidR="00BC216A" w:rsidRPr="00472E19" w:rsidRDefault="00BC216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178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4E4686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69C9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F518" w14:textId="77777777" w:rsidR="00BC216A" w:rsidRPr="00472E19" w:rsidRDefault="00BC216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98F3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6617" w14:textId="77777777" w:rsidR="00BC216A" w:rsidRPr="00472E19" w:rsidRDefault="00BC216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4297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18A92" w14:textId="77777777" w:rsidR="00BC216A" w:rsidRPr="00A8307A" w:rsidRDefault="00BC216A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216A" w:rsidRPr="00A8307A" w14:paraId="112EA20D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3EA7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580D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93DB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2E0C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945502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EE9D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E26B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CD21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5EA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AD33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06A66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216A" w:rsidRPr="00A8307A" w14:paraId="23ABFCDA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B7BC7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5DD4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745E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18A1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1ADA91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ACBE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B41E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284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5D99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808A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9EC53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C216A" w:rsidRPr="00A8307A" w14:paraId="4EF5D8EC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002BA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50A5" w14:textId="77777777" w:rsidR="00BC216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33390D3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C20C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2691" w14:textId="77777777" w:rsidR="00BC216A" w:rsidRPr="00A8307A" w:rsidRDefault="00BC216A" w:rsidP="00C23C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6B35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A4A0" w14:textId="77777777" w:rsidR="00BC216A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5D5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9FB2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6F45" w14:textId="77777777" w:rsidR="00BC216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486E6A6E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C216A" w:rsidRPr="00A8307A" w14:paraId="6374E1B0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FC334" w14:textId="77777777" w:rsidR="00BC216A" w:rsidRPr="00A75A00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8A31" w14:textId="77777777" w:rsidR="00BC216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D024DA6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698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3562" w14:textId="77777777" w:rsidR="00BC216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0E3EDA8" w14:textId="77777777" w:rsidR="00BC216A" w:rsidRDefault="00BC216A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3212603" w14:textId="77777777" w:rsidR="00BC216A" w:rsidRPr="00A8307A" w:rsidRDefault="00BC216A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3514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2101" w14:textId="77777777" w:rsidR="00BC216A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C396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0904" w14:textId="77777777" w:rsidR="00BC216A" w:rsidRPr="00530A8D" w:rsidRDefault="00BC216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8C9" w14:textId="77777777" w:rsidR="00BC216A" w:rsidRPr="00A8307A" w:rsidRDefault="00BC216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325ACBB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2FF65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9319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CB8C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8CCE" w14:textId="77777777" w:rsidR="00BC216A" w:rsidRDefault="00BC216A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8AA9799" w14:textId="77777777" w:rsidR="00BC216A" w:rsidRDefault="00BC216A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3869D7A" w14:textId="77777777" w:rsidR="00BC216A" w:rsidRDefault="00BC216A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2371" w14:textId="77777777" w:rsidR="00BC216A" w:rsidRDefault="00BC216A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0CE082E4" w14:textId="77777777" w:rsidR="00BC216A" w:rsidRPr="00465A98" w:rsidRDefault="00BC216A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A54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D684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32B" w14:textId="77777777" w:rsidR="00BC216A" w:rsidRPr="00984D71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A99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03F57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C216A" w14:paraId="47B7FE9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0C08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7ABA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A06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1399" w14:textId="77777777" w:rsidR="00BC216A" w:rsidRDefault="00BC216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93AFFF" w14:textId="77777777" w:rsidR="00BC216A" w:rsidRDefault="00BC216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0D39430" w14:textId="77777777" w:rsidR="00BC216A" w:rsidRDefault="00BC216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B5F" w14:textId="77777777" w:rsidR="00BC216A" w:rsidRPr="00465A98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981F" w14:textId="77777777" w:rsidR="00BC216A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9370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EFAE" w14:textId="77777777" w:rsidR="00BC216A" w:rsidRPr="00984D71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9E56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C216A" w14:paraId="1DE1B96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CD48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289B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C06A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70E3" w14:textId="77777777" w:rsidR="00BC216A" w:rsidRDefault="00BC216A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E167CA" w14:textId="77777777" w:rsidR="00BC216A" w:rsidRDefault="00BC216A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9A7C" w14:textId="77777777" w:rsidR="00BC216A" w:rsidRPr="00465A98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4251" w14:textId="77777777" w:rsidR="00BC216A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EAE6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72B7" w14:textId="77777777" w:rsidR="00BC216A" w:rsidRPr="00984D71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A54D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57E79" w14:textId="77777777" w:rsidR="00BC216A" w:rsidRDefault="00BC216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C216A" w14:paraId="7A05629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F43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FE4A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4DF4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40CA" w14:textId="77777777" w:rsidR="00BC216A" w:rsidRDefault="00BC216A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7DF533C" w14:textId="77777777" w:rsidR="00BC216A" w:rsidRDefault="00BC216A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412" w14:textId="77777777" w:rsidR="00BC216A" w:rsidRPr="00465A98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371F" w14:textId="77777777" w:rsidR="00BC216A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F58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4011" w14:textId="77777777" w:rsidR="00BC216A" w:rsidRPr="00984D71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91A2" w14:textId="77777777" w:rsidR="00BC216A" w:rsidRDefault="00BC216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2DC4C" w14:textId="77777777" w:rsidR="00BC216A" w:rsidRDefault="00BC216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7FA57C2" w14:textId="77777777" w:rsidR="00BC216A" w:rsidRDefault="00BC216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C216A" w14:paraId="4789CC2F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F78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EA0C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DB1A4D4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2404" w14:textId="77777777" w:rsidR="00BC216A" w:rsidRPr="00CF787F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A6D6" w14:textId="77777777" w:rsidR="00BC216A" w:rsidRDefault="00BC216A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7AC4378" w14:textId="77777777" w:rsidR="00BC216A" w:rsidRDefault="00BC216A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9BC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5D6F" w14:textId="77777777" w:rsidR="00BC216A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1E47" w14:textId="77777777" w:rsidR="00BC216A" w:rsidRDefault="00BC216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510C" w14:textId="77777777" w:rsidR="00BC216A" w:rsidRPr="00984D71" w:rsidRDefault="00BC216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2F98" w14:textId="77777777" w:rsidR="00BC216A" w:rsidRDefault="00BC216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5DA125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0B7B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3073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5930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3CC3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9E4DE43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BB8E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34F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56AE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27E8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A8D3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C93AD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C216A" w14:paraId="63633AC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59D0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61F8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4607" w14:textId="77777777" w:rsidR="00BC216A" w:rsidRPr="00CF787F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59C6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5BAFBF7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EFF3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EE2001D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346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DCFF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F0F1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F9E8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72780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C216A" w14:paraId="6418646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59F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CA1A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4EFE0C4E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368" w14:textId="77777777" w:rsidR="00BC216A" w:rsidRPr="00CF787F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C2CF" w14:textId="77777777" w:rsidR="00BC216A" w:rsidRDefault="00BC216A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AD83141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1FB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AC15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698F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7B2C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A4D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A7465F2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9C3E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A68E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3F9599F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FFE8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3B47" w14:textId="77777777" w:rsidR="00BC216A" w:rsidRDefault="00BC216A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FA3DE05" w14:textId="77777777" w:rsidR="00BC216A" w:rsidRDefault="00BC216A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4DBF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4965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533A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A001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0839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C216A" w14:paraId="3C05D60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DCD7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FB7A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83F22DA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F37E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EAA4" w14:textId="77777777" w:rsidR="00BC216A" w:rsidRDefault="00BC216A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1633C17" w14:textId="77777777" w:rsidR="00BC216A" w:rsidRDefault="00BC216A" w:rsidP="007512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2622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6C8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DE17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06B9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D67A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C216A" w14:paraId="4005556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4806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AD4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5908" w14:textId="77777777" w:rsidR="00BC216A" w:rsidRPr="00CF787F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3C5A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4E97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E77A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706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9165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9CB7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80E31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C216A" w14:paraId="649317A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875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FC85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671D" w14:textId="77777777" w:rsidR="00BC216A" w:rsidRPr="00CF787F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937B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1D3CE9E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63D6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4C4B374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3125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47A3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00F9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23E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AC0CC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C216A" w14:paraId="5A61C433" w14:textId="77777777" w:rsidTr="00212CEB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DDFE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D4C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66E3088B" w14:textId="77777777" w:rsidR="00BC216A" w:rsidRDefault="00BC216A" w:rsidP="00212C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B7D4" w14:textId="77777777" w:rsidR="00BC216A" w:rsidRPr="00CF787F" w:rsidRDefault="00BC216A" w:rsidP="00212C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191B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6C7F986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0BC65EC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2D9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1DCE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2727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C94E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6969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BC216A" w14:paraId="215461F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B74F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4949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4B76" w14:textId="77777777" w:rsidR="00BC216A" w:rsidRPr="00CF787F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D4D1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9145F2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D97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3BD3167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685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0ED0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E3A8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704F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76898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C216A" w14:paraId="233C3F1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2268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D10B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3DA2" w14:textId="77777777" w:rsidR="00BC216A" w:rsidRPr="00CF787F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30E3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EE767C9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3780" w14:textId="77777777" w:rsidR="00BC216A" w:rsidRPr="00465A98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0D28" w14:textId="77777777" w:rsidR="00BC216A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8156" w14:textId="77777777" w:rsidR="00BC216A" w:rsidRDefault="00BC216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96DC" w14:textId="77777777" w:rsidR="00BC216A" w:rsidRPr="00984D71" w:rsidRDefault="00BC216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4EDD" w14:textId="77777777" w:rsidR="00BC216A" w:rsidRDefault="00BC216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C216A" w14:paraId="4CD0CB94" w14:textId="77777777" w:rsidTr="00212CEB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2D4A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5FF9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0D8C977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DDA8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4096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F8B8A12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73C8444" w14:textId="77777777" w:rsidR="00BC216A" w:rsidRDefault="00BC216A" w:rsidP="00212CE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1997" w14:textId="77777777" w:rsidR="00BC216A" w:rsidRPr="00465A98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9D7C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598B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E583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BF64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F4608EA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E1A3063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ECD0D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EDC" w14:textId="77777777" w:rsidR="00BC216A" w:rsidRDefault="00BC216A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7E2C" w14:textId="77777777" w:rsidR="00BC216A" w:rsidRDefault="00BC216A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190" w14:textId="77777777" w:rsidR="00BC216A" w:rsidRDefault="00BC216A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0FE661F" w14:textId="77777777" w:rsidR="00BC216A" w:rsidRDefault="00BC216A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9EC9" w14:textId="77777777" w:rsidR="00BC216A" w:rsidRDefault="00BC216A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EF85199" w14:textId="77777777" w:rsidR="00BC216A" w:rsidRPr="00465A98" w:rsidRDefault="00BC216A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67B" w14:textId="77777777" w:rsidR="00BC216A" w:rsidRDefault="00BC216A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3CF6" w14:textId="77777777" w:rsidR="00BC216A" w:rsidRDefault="00BC216A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8201" w14:textId="77777777" w:rsidR="00BC216A" w:rsidRPr="00984D71" w:rsidRDefault="00BC216A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5BFF" w14:textId="77777777" w:rsidR="00BC216A" w:rsidRDefault="00BC216A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9143C" w14:textId="77777777" w:rsidR="00BC216A" w:rsidRDefault="00BC216A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C216A" w14:paraId="09583B1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BF4A0F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2AA5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C5E5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C6BF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5E15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3D86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F4C0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56FF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4808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C216A" w14:paraId="0DD1CAC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0AA12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228B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1C90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BA12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24D3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75CA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96A2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8CEF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7CA0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C216A" w14:paraId="7534376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C5D00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B1C0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EA0B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72ED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BA27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2BA8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9C6E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FDFB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4DBD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C216A" w14:paraId="603B1E2A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E7269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1A0F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8B4A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678E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3D798BFA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C40B" w14:textId="77777777" w:rsidR="00BC216A" w:rsidRPr="00465A98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CC1D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4096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A259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DA5D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96223C0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11F2D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ED18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9334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F16F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4BA6E400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A213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9716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D4D8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68F6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A75E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35A0B0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C216A" w14:paraId="0ED4C27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27635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B9F3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924B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1A31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99A690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B734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75C3E60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68D1C5B6" w14:textId="77777777" w:rsidR="00BC216A" w:rsidRDefault="00BC216A" w:rsidP="002C5CF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B2FA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1530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949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8DDB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810AF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C216A" w14:paraId="3929E4D6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46416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5D35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A374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73E2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BBD574D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19A3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5502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22EA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4826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84D0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D0371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C216A" w14:paraId="6D9306E6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CB6F8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F7AD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6870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5A32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4E0EAE8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AFB6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7C09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178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BE63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7DC3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F523F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C216A" w14:paraId="54A4821B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C9D24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4406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AC5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0113" w14:textId="77777777" w:rsidR="00BC216A" w:rsidRDefault="00BC216A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7C7F0A5" w14:textId="77777777" w:rsidR="00BC216A" w:rsidRDefault="00BC216A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D35D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8681" w14:textId="77777777" w:rsidR="00BC216A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D60A" w14:textId="77777777" w:rsidR="00BC216A" w:rsidRDefault="00BC216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E293" w14:textId="77777777" w:rsidR="00BC216A" w:rsidRPr="00984D71" w:rsidRDefault="00BC216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E9EF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A6014" w14:textId="77777777" w:rsidR="00BC216A" w:rsidRDefault="00BC216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C216A" w14:paraId="7D007C5D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03168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1CA" w14:textId="77777777" w:rsidR="00BC216A" w:rsidRDefault="00BC216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C883" w14:textId="77777777" w:rsidR="00BC216A" w:rsidRDefault="00BC216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132C" w14:textId="77777777" w:rsidR="00BC216A" w:rsidRDefault="00BC216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08D40B2" w14:textId="77777777" w:rsidR="00BC216A" w:rsidRDefault="00BC216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D1F9" w14:textId="77777777" w:rsidR="00BC216A" w:rsidRDefault="00BC216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E0C0" w14:textId="77777777" w:rsidR="00BC216A" w:rsidRDefault="00BC216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EE6D" w14:textId="77777777" w:rsidR="00BC216A" w:rsidRDefault="00BC216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D325" w14:textId="77777777" w:rsidR="00BC216A" w:rsidRPr="00984D71" w:rsidRDefault="00BC216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FC8B" w14:textId="77777777" w:rsidR="00BC216A" w:rsidRDefault="00BC216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452FC" w14:textId="77777777" w:rsidR="00BC216A" w:rsidRDefault="00BC216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C216A" w14:paraId="15A8167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FEE6E" w14:textId="77777777" w:rsidR="00BC216A" w:rsidRDefault="00BC216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A223" w14:textId="77777777" w:rsidR="00BC216A" w:rsidRDefault="00BC216A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10E" w14:textId="77777777" w:rsidR="00BC216A" w:rsidRDefault="00BC216A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EEC5" w14:textId="77777777" w:rsidR="00BC216A" w:rsidRDefault="00BC216A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69ED9D" w14:textId="77777777" w:rsidR="00BC216A" w:rsidRDefault="00BC216A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3EAE" w14:textId="77777777" w:rsidR="00BC216A" w:rsidRDefault="00BC216A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7E36" w14:textId="77777777" w:rsidR="00BC216A" w:rsidRDefault="00BC216A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E396" w14:textId="77777777" w:rsidR="00BC216A" w:rsidRDefault="00BC216A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E900" w14:textId="77777777" w:rsidR="00BC216A" w:rsidRPr="00984D71" w:rsidRDefault="00BC216A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9A6A" w14:textId="77777777" w:rsidR="00BC216A" w:rsidRDefault="00BC216A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2A02F" w14:textId="77777777" w:rsidR="00BC216A" w:rsidRDefault="00BC216A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C71F86A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7B74A234" w14:textId="77777777" w:rsidR="00BC216A" w:rsidRDefault="00BC216A" w:rsidP="0095691E">
      <w:pPr>
        <w:pStyle w:val="Heading1"/>
        <w:spacing w:line="360" w:lineRule="auto"/>
      </w:pPr>
      <w:r>
        <w:t>LINIA 300</w:t>
      </w:r>
    </w:p>
    <w:p w14:paraId="447FA9F7" w14:textId="77777777" w:rsidR="00BC216A" w:rsidRDefault="00BC216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C216A" w14:paraId="4AAD161D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32F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C79B" w14:textId="77777777" w:rsidR="00BC216A" w:rsidRDefault="00BC216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9265" w14:textId="77777777" w:rsidR="00BC216A" w:rsidRPr="00600D25" w:rsidRDefault="00BC216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2E19" w14:textId="77777777" w:rsidR="00BC216A" w:rsidRDefault="00BC216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9C1CDF" w14:textId="77777777" w:rsidR="00BC216A" w:rsidRDefault="00BC216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BCC" w14:textId="77777777" w:rsidR="00BC216A" w:rsidRDefault="00BC216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7135" w14:textId="77777777" w:rsidR="00BC216A" w:rsidRPr="00600D25" w:rsidRDefault="00BC216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DEC3" w14:textId="77777777" w:rsidR="00BC216A" w:rsidRDefault="00BC216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B6E2" w14:textId="77777777" w:rsidR="00BC216A" w:rsidRPr="00600D25" w:rsidRDefault="00BC216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BFFD" w14:textId="77777777" w:rsidR="00BC216A" w:rsidRPr="00D344C9" w:rsidRDefault="00BC216A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303B623F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4221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E5E5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06A" w14:textId="77777777" w:rsidR="00BC216A" w:rsidRPr="00600D25" w:rsidRDefault="00BC216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4D67" w14:textId="77777777" w:rsidR="00BC216A" w:rsidRDefault="00BC216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36396A" w14:textId="77777777" w:rsidR="00BC216A" w:rsidRDefault="00BC216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7EEA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7D98" w14:textId="77777777" w:rsidR="00BC216A" w:rsidRPr="00600D25" w:rsidRDefault="00BC216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1EF6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AF30" w14:textId="77777777" w:rsidR="00BC216A" w:rsidRPr="00600D25" w:rsidRDefault="00BC216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ACE3" w14:textId="77777777" w:rsidR="00BC216A" w:rsidRPr="00D344C9" w:rsidRDefault="00BC216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1E55C2B3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E64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287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24B2" w14:textId="77777777" w:rsidR="00BC216A" w:rsidRPr="00600D25" w:rsidRDefault="00BC216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775C" w14:textId="77777777" w:rsidR="00BC216A" w:rsidRDefault="00BC216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41F531" w14:textId="77777777" w:rsidR="00BC216A" w:rsidRDefault="00BC216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1A71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CB1905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C8F5" w14:textId="77777777" w:rsidR="00BC216A" w:rsidRPr="00600D25" w:rsidRDefault="00BC216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274F" w14:textId="77777777" w:rsidR="00BC216A" w:rsidRDefault="00BC216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E667" w14:textId="77777777" w:rsidR="00BC216A" w:rsidRPr="00600D25" w:rsidRDefault="00BC216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DC0E" w14:textId="77777777" w:rsidR="00BC216A" w:rsidRPr="00D344C9" w:rsidRDefault="00BC216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2AC85F" w14:textId="77777777" w:rsidR="00BC216A" w:rsidRPr="00D344C9" w:rsidRDefault="00BC216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C216A" w14:paraId="23E150C4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B0CDD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713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6F1E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B793" w14:textId="77777777" w:rsidR="00BC216A" w:rsidRDefault="00BC216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DE6EE7" w14:textId="77777777" w:rsidR="00BC216A" w:rsidRDefault="00BC216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47F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BE54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7B4C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0A33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F61B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9E0C9B6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4296D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F33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7A6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B52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D737E9" w14:textId="77777777" w:rsidR="00BC216A" w:rsidRDefault="00BC216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A76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8C133C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ECAAA55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47EF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797B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5D5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89D9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49A3235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A84F612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216A" w14:paraId="78766CFD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7154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D7B5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FF16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203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F7839AB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583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3DEF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B398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0DDA9C8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D27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8F6F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64E291B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02AA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505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1E0D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9E68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2C2D2C6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CB5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B1F1DF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B800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B67B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8EC3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8EE7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6041960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3A8BE6C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BB13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9FD1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FE5B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BFA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F06C206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2F9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851577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4CFF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B983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BF91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381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35D727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C216A" w14:paraId="287F099E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16AE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47D5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2439264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E243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1FAC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E29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FA1D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2D2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6244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C0B7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59176D51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0C3C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07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341F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79E2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2E886E1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2CEC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22A3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BD4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700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47A5" w14:textId="77777777" w:rsidR="00BC216A" w:rsidRPr="00D344C9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3091B099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9975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BE91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86BC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ADC4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9A91F62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AAA7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810770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AB3F1E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454365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DB6428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56D0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49A0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2D5B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D8AB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4580571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FD59A6A" w14:textId="77777777" w:rsidR="00BC216A" w:rsidRPr="004870EE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C216A" w14:paraId="335AA6E9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09A1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8E7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B87916C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B16D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9097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39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3567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7055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466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686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6D18BB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C216A" w14:paraId="0446A679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1FE7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7340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2B6E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1E3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A68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59C9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2D30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1397AFB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248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87F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7B966D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C216A" w14:paraId="761C984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D1F6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1FA" w14:textId="77777777" w:rsidR="00BC216A" w:rsidRDefault="00BC216A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3A4FBEF" w14:textId="77777777" w:rsidR="00BC216A" w:rsidRDefault="00BC216A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B9D2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7765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29D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5BE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DCA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3C27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6835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1C6A08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C216A" w14:paraId="41B23263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A222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D81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9A1E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329C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6FF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9379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7800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871792F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CA1A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32F7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C020AD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C216A" w14:paraId="083F4272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3D9E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656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0F94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9CB4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A24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EC20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151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8B1BB63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7B49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93CF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257ACB03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4C58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11F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6024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0105" w14:textId="77777777" w:rsidR="00BC216A" w:rsidRDefault="00BC216A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02A5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5F04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E5A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5D749A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7909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160C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09C8528B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B074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4326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B85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FAC0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3B484FF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FE0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44591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9011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B08B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B292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37FF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270AE1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D91A07" w14:textId="77777777" w:rsidR="00BC216A" w:rsidRPr="00D344C9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C216A" w14:paraId="63C1F32A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3435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085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15B2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45ED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2315D1A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9DA3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6555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561B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16C2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FF38" w14:textId="77777777" w:rsidR="00BC216A" w:rsidRPr="00D344C9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293416C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A7AB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538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62B8A2F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F7A0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AB0F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5B0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A8D049F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EF72E1C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1BB0ED06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81B49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6558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BF0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3811E27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A173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861A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097EAA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4D3D43" w14:textId="77777777" w:rsidR="00BC216A" w:rsidRPr="00D344C9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C216A" w14:paraId="4B2798F8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A5ED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CDF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8773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427D" w14:textId="77777777" w:rsidR="00BC216A" w:rsidRDefault="00BC216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29F64B1" w14:textId="77777777" w:rsidR="00BC216A" w:rsidRDefault="00BC216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A56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63543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14AE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285B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2065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ADC3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740155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63FE82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C216A" w14:paraId="59EAFC80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4307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454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C540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303F" w14:textId="77777777" w:rsidR="00BC216A" w:rsidRDefault="00BC216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245AE70" w14:textId="77777777" w:rsidR="00BC216A" w:rsidRDefault="00BC216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D873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4D8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CFFA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9E09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8E9D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B32AF3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838751" w14:textId="77777777" w:rsidR="00BC216A" w:rsidRDefault="00BC216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C216A" w14:paraId="25A5B8A4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59EA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4D6E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518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5549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18583A6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3EA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F27CA0F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68EE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573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A4D6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923E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9B089A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C216A" w14:paraId="09297A24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923F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E539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91A6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7441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51CD17B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D9D3CDD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434DAAE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0A5F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B16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5D42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96E86E4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B178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1DDD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3875E3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D0F4DB1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F248365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6D1C2E3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82E486C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29D156E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F4BC74C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C216A" w14:paraId="0969867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F6E2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950C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E71E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4A2E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5E4B036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7DD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7BC" w14:textId="77777777" w:rsidR="00BC216A" w:rsidRPr="00600D25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00E1" w14:textId="77777777" w:rsidR="00BC216A" w:rsidRDefault="00BC216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B0AD" w14:textId="77777777" w:rsidR="00BC216A" w:rsidRDefault="00BC216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96EA" w14:textId="77777777" w:rsidR="00BC216A" w:rsidRDefault="00BC216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3EB2BE09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78B6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7711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8FEF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859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F389DF2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1273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8ED6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5F0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DE6C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9C45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BC98C53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1373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DC13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B897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6413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C492A6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BB36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D6E1E1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7A457B7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C605B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D99D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071E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F4C0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1E1F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EA8A30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C453A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C216A" w14:paraId="1D1C3DF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92C8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7D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A388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7EF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7275693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14C0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F5F14E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F204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2B2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CE71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72FB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22EE4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BC216A" w14:paraId="65527DA5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1DF4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A47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C0CC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234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427948B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4F32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FB91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1AD" w14:textId="77777777" w:rsidR="00BC216A" w:rsidRPr="00E731A9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CF7B82F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661B0D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37F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0A33" w14:textId="77777777" w:rsidR="00BC216A" w:rsidRDefault="00BC216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B8C4B86" w14:textId="77777777" w:rsidR="00BC216A" w:rsidRDefault="00BC216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503A3D67" w14:textId="77777777" w:rsidR="00BC216A" w:rsidRPr="001D4392" w:rsidRDefault="00BC216A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C216A" w14:paraId="58AFD9B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B0BF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C13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A5B5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04AC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E2BEDF6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C80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0106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167" w14:textId="77777777" w:rsidR="00BC216A" w:rsidRPr="00E731A9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38AF8E89" w14:textId="77777777" w:rsidR="00BC216A" w:rsidRPr="00E731A9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1FBE9BF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8432544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9C96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FC22" w14:textId="77777777" w:rsidR="00BC216A" w:rsidRPr="00616BAF" w:rsidRDefault="00BC216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ED95CA" w14:textId="77777777" w:rsidR="00BC216A" w:rsidRDefault="00BC216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9866E3" w14:textId="77777777" w:rsidR="00BC216A" w:rsidRPr="003B726B" w:rsidRDefault="00BC216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C216A" w14:paraId="6C8CD13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05E1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173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16EA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D8B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FFC9A4F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A5C2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F43E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D69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E5690E2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E1F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540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BD059B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6D8772C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316E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ECB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F7B" w14:textId="77777777" w:rsidR="00BC216A" w:rsidRDefault="00BC216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C470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DECE5F6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F013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DD58" w14:textId="77777777" w:rsidR="00BC216A" w:rsidRDefault="00BC216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6E02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ACD1214" w14:textId="77777777" w:rsidR="00BC216A" w:rsidRPr="00E731A9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83B4A73" w14:textId="77777777" w:rsidR="00BC216A" w:rsidRPr="00E731A9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5A41F07" w14:textId="77777777" w:rsidR="00BC216A" w:rsidRPr="001D4392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360C" w14:textId="77777777" w:rsidR="00BC216A" w:rsidRDefault="00BC216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306A" w14:textId="77777777" w:rsidR="00BC216A" w:rsidRDefault="00BC216A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DB4C58" w14:textId="77777777" w:rsidR="00BC216A" w:rsidRDefault="00BC216A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0C8CEF" w14:textId="77777777" w:rsidR="00BC216A" w:rsidRPr="003B726B" w:rsidRDefault="00BC216A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C216A" w14:paraId="142E9E0A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3BB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2D67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870F" w14:textId="77777777" w:rsidR="00BC216A" w:rsidRDefault="00BC216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2CF9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FDD118B" w14:textId="77777777" w:rsidR="00BC216A" w:rsidRDefault="00BC216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C71B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26D5" w14:textId="77777777" w:rsidR="00BC216A" w:rsidRDefault="00BC216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92EA" w14:textId="77777777" w:rsidR="00BC216A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1C01D88" w14:textId="77777777" w:rsidR="00BC216A" w:rsidRPr="00E731A9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239D46D" w14:textId="77777777" w:rsidR="00BC216A" w:rsidRPr="00E731A9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F975AB3" w14:textId="77777777" w:rsidR="00BC216A" w:rsidRPr="001D4392" w:rsidRDefault="00BC216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5DAB" w14:textId="77777777" w:rsidR="00BC216A" w:rsidRDefault="00BC216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3E64" w14:textId="77777777" w:rsidR="00BC216A" w:rsidRPr="00616BAF" w:rsidRDefault="00BC216A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1B50EE" w14:textId="77777777" w:rsidR="00BC216A" w:rsidRDefault="00BC216A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FC82B2" w14:textId="77777777" w:rsidR="00BC216A" w:rsidRPr="003B726B" w:rsidRDefault="00BC216A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C216A" w14:paraId="6667E5D8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1A20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A97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8DA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6146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2F0AF7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DC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0E5B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C28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B96810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A3CC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74F1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74255B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C9EBCD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C216A" w14:paraId="7A6118FA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98F8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CB6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8324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98D" w14:textId="77777777" w:rsidR="00BC216A" w:rsidRDefault="00BC216A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00F1F63" w14:textId="77777777" w:rsidR="00BC216A" w:rsidRDefault="00BC216A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16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FBB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B0A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2397427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C274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9E2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C216A" w14:paraId="5AFAD0A8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834B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411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3639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EFE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900C6BB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EA0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5D8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3C1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9AC0CE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2175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650A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E38FAD0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66628657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3A7B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D9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B65D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E39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8D37DC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3368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F9D6C8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5A66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C72F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1E89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13AF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2EF6F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C54C22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4E066521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BC216A" w14:paraId="0286CFD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8B24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9B70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57E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5BA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108666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CC91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008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261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9892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E191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807149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C216A" w14:paraId="40E276C6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1430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330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214131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2032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DDC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369FD4D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4273CED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34A7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BB5F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D0A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A49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696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F367D1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37234BA6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35D1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79BF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2168348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3467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5B0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74CBBB6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08B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0968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D74F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DB5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03E9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F55BC3E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044E08AC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9F0D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C078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210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3AD1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582936F2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02DC5A5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7041BB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0DFA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0922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4AF9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07D025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427B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D1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382E1F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50E96FF6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F64C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2720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CCDE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3D1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58D3A8E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3C31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6DFF2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CBAA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0C7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93DC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30F8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5318232D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9105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1A53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9C85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874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F33A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B0C26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A416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28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630E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B195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D355C0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BC216A" w14:paraId="5048A29B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A5CB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FEB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07C5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C3E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C538AA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D283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9FE4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BF6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18B58B06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112B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3A3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7ED93B6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7BB4C9EA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92E6F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05E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E136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7EE1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E89424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F2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1B21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7E8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2C26DB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7F97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A9D5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5D73263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625D0D22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320E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F4F2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C160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7B6F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DAA190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1B3B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5950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125A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5D3DAB0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387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B9F8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6663676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441EC4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C216A" w14:paraId="3EF9F8FB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DB99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2FA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E5C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027E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D5F4F8D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9B67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ADAF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08B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168CFF4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C8C6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1652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15F8B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F375C6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BC216A" w14:paraId="299B8439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19D0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32A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A023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4CA4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D32E59A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1D5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363926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63B41C5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56E9A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53CA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19DE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16F1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FC5B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78522F9" w14:textId="77777777" w:rsidR="00BC216A" w:rsidRPr="00D344C9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2600BF9E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C496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1EA8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3CE9E0E2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D5F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FC76" w14:textId="77777777" w:rsidR="00BC216A" w:rsidRDefault="00BC216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7E7F396" w14:textId="77777777" w:rsidR="00BC216A" w:rsidRDefault="00BC216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878AE96" w14:textId="77777777" w:rsidR="00BC216A" w:rsidRDefault="00BC216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9C50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9184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05F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87EE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59A6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CD2B3E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6D86C4B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C3DEED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EB5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0A47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82C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DC60CC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249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BA20E2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3805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0151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50AC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C4EE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43AE6A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C216A" w14:paraId="70A8AB3B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580C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A26A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93B9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A8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6C8D3A7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9C1E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ADD47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B9E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CAF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38B7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E5E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26D43B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C216A" w14:paraId="005F9E0F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DE16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217D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220+900</w:t>
            </w:r>
          </w:p>
          <w:p w14:paraId="4DD77ACC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BB66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2959" w14:textId="77777777" w:rsidR="00BC216A" w:rsidRDefault="00BC216A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</w:t>
            </w:r>
          </w:p>
          <w:p w14:paraId="48170762" w14:textId="77777777" w:rsidR="00BC216A" w:rsidRDefault="00BC216A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2274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8C89" w14:textId="77777777" w:rsidR="00BC216A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6026" w14:textId="77777777" w:rsidR="00BC216A" w:rsidRDefault="00BC216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7FB9" w14:textId="77777777" w:rsidR="00BC216A" w:rsidRPr="00600D25" w:rsidRDefault="00BC216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C808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3C9CFF" w14:textId="77777777" w:rsidR="00BC216A" w:rsidRDefault="00BC216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30FCC6A9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F5A7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AB0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14:paraId="78D2161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7B9B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A2C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599A925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22F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3B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7B5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9F9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B43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 în Cap X. </w:t>
            </w:r>
          </w:p>
          <w:p w14:paraId="1EC61AB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18CEE800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E20D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34C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40D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02E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B06111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8FA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E45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90B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44F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E5E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341147E5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6FEF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62E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558C828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2E84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3DA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E52A58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FE6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33C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0CA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199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952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0061E116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FFBA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F8E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B09A6F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C8F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7BE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B66346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A9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7D4B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924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1E6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9F5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55E67CAA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4C9B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E26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642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050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70AC7F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107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2FCA7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651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BA0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30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7F7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03267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C216A" w14:paraId="276F6801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67C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942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526A71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7B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9CD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8064E7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7F0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DC9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D39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49DEA3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A15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2EFE" w14:textId="77777777" w:rsidR="00BC216A" w:rsidRPr="0019324E" w:rsidRDefault="00BC216A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5479C70" w14:textId="77777777" w:rsidR="00BC216A" w:rsidRPr="000160B5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749708C" w14:textId="77777777" w:rsidR="00BC216A" w:rsidRPr="006B78FD" w:rsidRDefault="00BC216A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D76499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F5AA3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784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F63AD9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333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FD5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14930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263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440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B86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F95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97B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86ABB7" w14:textId="77777777" w:rsidR="00BC216A" w:rsidRPr="00ED17B8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3F63E097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23C51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98B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5B2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BE1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4F468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D41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C42DD9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8BC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F5D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0B3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66D0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76817C0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C216A" w14:paraId="66D69903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BD16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405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625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7A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83FA0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E1C5BC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9F3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F5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AFC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1C7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A2AF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0ABAC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FABA49B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C216A" w14:paraId="3B3CFDFC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B8E59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2C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EB6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EF2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B4BD1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B4C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11400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ED3412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77A74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90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52A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658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A60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C171A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319564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C216A" w14:paraId="51E51078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28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00A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29E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F46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E4244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98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D4930F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2E2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1BC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8A1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C561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5E30935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C216A" w14:paraId="0BDB3BA5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99B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F92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DD1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4F2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8CC9C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DB5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47F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A08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6EC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69B6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CA458F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C216A" w14:paraId="179EA4EB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E15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7E0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E8A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CF1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89D56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ECCD7F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385E8C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460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3A9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BA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790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26E9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778D0A3F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90E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DD5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9E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BEB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48ECC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1B0BC5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436A0A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56A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F2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139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F3A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1951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53BA56BE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113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4E6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D0ED7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71A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27B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4EBB5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2B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179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597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384F5C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F0E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7F7" w14:textId="77777777" w:rsidR="00BC216A" w:rsidRPr="0019324E" w:rsidRDefault="00BC216A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DD6918" w14:textId="77777777" w:rsidR="00BC216A" w:rsidRPr="000160B5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C1599CF" w14:textId="77777777" w:rsidR="00BC216A" w:rsidRPr="005C2BB7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6A1154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87D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4F7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3628D08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1F9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89D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D100D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AB4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3C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FA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6F8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C3BF" w14:textId="77777777" w:rsidR="00BC216A" w:rsidRPr="00EC155E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7E63C3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216A" w14:paraId="3B5F503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EB9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769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3822848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AA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4A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3D4DB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7CE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AE0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6BF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8A2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9BD7" w14:textId="77777777" w:rsidR="00BC216A" w:rsidRPr="00EC155E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08669A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F8F6695" w14:textId="77777777" w:rsidR="00BC216A" w:rsidRPr="00EC155E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C216A" w14:paraId="3BC2C33B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87E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8F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C0E281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820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01B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8FA501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C22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C5B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6B1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780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B684" w14:textId="77777777" w:rsidR="00BC216A" w:rsidRPr="00DE4F3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06ABA1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9722A3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BCB9292" w14:textId="77777777" w:rsidR="00BC216A" w:rsidRPr="00DE4F3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6A" w14:paraId="7CDFB456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804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24F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33AEF78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0F4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B55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2EB8ED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E6A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8E3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E5F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4844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2522" w14:textId="77777777" w:rsidR="00BC216A" w:rsidRPr="00DE4F3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DCC475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0D8D09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8C6C77B" w14:textId="77777777" w:rsidR="00BC216A" w:rsidRPr="00DE4F3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6A" w14:paraId="14967DB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4C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5B2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4184FC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DED0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90A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6AB2E4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01A80C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43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580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082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AD6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68E3" w14:textId="77777777" w:rsidR="00BC216A" w:rsidRPr="00DE4F3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51A8F9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703D73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963613F" w14:textId="77777777" w:rsidR="00BC216A" w:rsidRPr="00DE4F3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6A" w14:paraId="348A7485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08D9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029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372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17F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B8F98A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24E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095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0A6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C2F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9A3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0A5C4D90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4D6CD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510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7D1F9D7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CE9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F4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AD2599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160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B1C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0C9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039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8A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4A52A3" w14:textId="77777777" w:rsidR="00BC216A" w:rsidRDefault="00BC216A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650F1E3" w14:textId="77777777" w:rsidR="00BC216A" w:rsidRDefault="00BC216A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C216A" w14:paraId="3D24B407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345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2C8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9C1E3A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4DE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D25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E60E58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E25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B2B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F12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1023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B89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5CF1D89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405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349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56EE07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4458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BB4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054C44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571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01B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18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B611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871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F839D3" w14:textId="77777777" w:rsidR="00BC216A" w:rsidRPr="00CB2A72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7536F7FB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C7F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301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D3E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F2F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01FEF9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F8A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EA1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7DB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39E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7F34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1739B9F9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4F6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AF3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469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1F1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307A87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F74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67B4A4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C2E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502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4E3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DD6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B6BC2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5DBD7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C216A" w14:paraId="34003869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04D1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37B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F81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56D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6A6D411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7C1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B12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4E7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492721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D00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2139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A35AFA2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0F08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69D2" w14:textId="77777777" w:rsidR="00BC216A" w:rsidRDefault="00BC216A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8405" w14:textId="77777777" w:rsidR="00BC216A" w:rsidRPr="00600D25" w:rsidRDefault="00BC216A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687E" w14:textId="77777777" w:rsidR="00BC216A" w:rsidRDefault="00BC216A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F3677D9" w14:textId="77777777" w:rsidR="00BC216A" w:rsidRDefault="00BC216A" w:rsidP="00560E5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A403" w14:textId="77777777" w:rsidR="00BC216A" w:rsidRDefault="00BC216A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B4E" w14:textId="77777777" w:rsidR="00BC216A" w:rsidRPr="00600D25" w:rsidRDefault="00BC216A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5D6" w14:textId="77777777" w:rsidR="00BC216A" w:rsidRDefault="00BC216A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445D804" w14:textId="77777777" w:rsidR="00BC216A" w:rsidRDefault="00BC216A" w:rsidP="00560E5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F0E9" w14:textId="77777777" w:rsidR="00BC216A" w:rsidRDefault="00BC216A" w:rsidP="00560E5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0438" w14:textId="77777777" w:rsidR="00BC216A" w:rsidRDefault="00BC216A" w:rsidP="00560E5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C216A" w14:paraId="4CB6987E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FCB2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167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C79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58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498BC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F97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05BEC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470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ECD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6DE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7475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FC81EB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A111746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C216A" w14:paraId="31B3C434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4FF3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2BA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D93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351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3E5C31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4BD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5FBA9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F3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FEB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9E4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D86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0A890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3739DE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C216A" w14:paraId="2AC5E317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7ACE7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815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1BA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A37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A9F3AD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1FF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EF64D5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1F4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DFB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C2D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0EB2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3992EA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C216A" w14:paraId="126A1AF3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5B92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F82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4BC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206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4410D1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5CE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BC034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84B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BE2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23C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7C6F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984F38" w14:textId="77777777" w:rsidR="00BC216A" w:rsidRPr="00D344C9" w:rsidRDefault="00BC216A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E23E738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C216A" w14:paraId="781401D8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89A5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FE8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3AF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FF1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0F4B10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744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584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742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47581C1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3D4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D3B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2BB29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26E99ED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C216A" w14:paraId="47CB03A0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7B92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CBA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B28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08F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8267B3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4752C40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4D3622F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5E4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CAD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D1F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04945A4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5CAA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BDC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769255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50D01AF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6FCB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18C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6BE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0AA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A58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A7BA44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2F7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520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9F8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D47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43CDD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3BBD0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C216A" w14:paraId="7152DAFF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7A35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151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424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1C3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19F714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727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D95EA6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C9C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D42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9AC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A53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A663E4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C216A" w14:paraId="0D5891B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8592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0CF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54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93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9A9338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B29F75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9AC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736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D9B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45E09E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4EC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6E0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58C3B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1CEC6A8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B756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1F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347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C3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9EF6B3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40F1258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E38776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13A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4C0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6D0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374B802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62FA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DB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5114ED07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0256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77C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9A5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9FA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2B38B3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40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E960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D54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FA5D09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36B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9A8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208ED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3A707F1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6095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31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6E4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73A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719FDF8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F11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0DD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C3D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63D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434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4853484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7703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BAE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2B3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559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3E54FD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3BA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368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113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30D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3A4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0BDFA1F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CA8C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F20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33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BF4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EDB17D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D31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FB1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8F5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3C0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75B9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C216A" w14:paraId="72DF69FB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14EC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082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99C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4AB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4445506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582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28A65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2CD4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A25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085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0EC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89180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6C499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4E501FC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C216A" w14:paraId="60B859FB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1C2D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60E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EE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8A9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9247CB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C18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9E5F5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9480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9F7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24B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73A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2687D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273634C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65935889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BC216A" w14:paraId="49EF1F8F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0E6B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25C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6CA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6FF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7DFA8E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930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97C5E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641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CE8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DFE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DE9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9309E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C216A" w14:paraId="1910C66D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A7F7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2C9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321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2C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FE44C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A35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04360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297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B22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1A8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3B6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56C002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C216A" w14:paraId="3333A5EA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8F1D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2EA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9D7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F8C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F83C66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5A3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7B7EE2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703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9B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2F0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72F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5649C33E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0D28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758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14C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35B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A3C81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708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28BD6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2A7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4B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1B1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03D1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BA4731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C216A" w14:paraId="02F51D84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4145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256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FD34F7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201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D63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BFBD1B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B82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1D2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C26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C3D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8B9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636E4D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BC216A" w14:paraId="12AC33F1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A008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485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D1E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6F8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63F6BC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DF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28153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8B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F8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A50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059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3B72B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C216A" w14:paraId="6423F773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1622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E4C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ACA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96F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99FFA1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300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7F7D2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028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F7B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F93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05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D60FA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C216A" w14:paraId="5F0498FB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8D8E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20B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07EE8C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53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3A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17042D6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54F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850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027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CDB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1BA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E6F3FE6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DCCE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374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70F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579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1BB48E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8D1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E75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76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E7E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F3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09D3B1E2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35BB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47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53969C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A40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64F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205DB84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B11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958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0B2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7A7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FA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EB457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BC216A" w14:paraId="67A97455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D69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134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50C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AEF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22E4CD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70A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BABE7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EAB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689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2BE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5E1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E2905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C99015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C216A" w14:paraId="40DDC209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C0B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EC2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6C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712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EBCE83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A4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F4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D62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814C24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006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246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0AFA4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30497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4801622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C216A" w14:paraId="2F6146E5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9A92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83B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37A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E26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500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EDE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E7C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37C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BE3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55DED30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C216A" w14:paraId="70C5E3EA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98DC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6CF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3EE908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7A58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4E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E854D7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E2D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E09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1CC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FE4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803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486F3998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C57B7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75A" w14:textId="77777777" w:rsidR="00BC216A" w:rsidRDefault="00BC216A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EBCE" w14:textId="77777777" w:rsidR="00BC216A" w:rsidRDefault="00BC216A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1BF1" w14:textId="77777777" w:rsidR="00BC216A" w:rsidRDefault="00BC216A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9E9F227" w14:textId="77777777" w:rsidR="00BC216A" w:rsidRDefault="00BC216A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708C" w14:textId="77777777" w:rsidR="00BC216A" w:rsidRDefault="00BC216A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9568" w14:textId="77777777" w:rsidR="00BC216A" w:rsidRDefault="00BC216A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9C02" w14:textId="77777777" w:rsidR="00BC216A" w:rsidRDefault="00BC216A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7BEE1C7" w14:textId="77777777" w:rsidR="00BC216A" w:rsidRDefault="00BC216A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5C19" w14:textId="77777777" w:rsidR="00BC216A" w:rsidRPr="00600D25" w:rsidRDefault="00BC216A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586" w14:textId="77777777" w:rsidR="00BC216A" w:rsidRDefault="00BC216A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399DE8F0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1619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FB3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4D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E11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72D28C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E47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27377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E3C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8B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433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5EF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765DB61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C216A" w14:paraId="26E9E73E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E0AB6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BE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5D5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39E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D7E48D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A98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A3C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A29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B69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D33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DD2B155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C216A" w14:paraId="4566B098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8F56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A13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27B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CA4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2EF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0C7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62E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6BA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FDE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C216A" w14:paraId="32CAD78C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192D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BB0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720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4DC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F5C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6E89B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1A6464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E354A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634823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13C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A20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576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3C8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1143574C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BE60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86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8B8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57F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077E3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AC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1790CC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F103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C01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9DB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AA76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C216A" w14:paraId="3919D7B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8BDB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539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BB3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57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2E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C25DB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0930E3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AD7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C69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669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C9F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F495B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F1F916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19D8BFC4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4486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D4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C82A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A0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B1EC64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6A975A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263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166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0E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176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977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5770AE69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1836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6E3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27431A7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D1B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5847" w14:textId="77777777" w:rsidR="00BC216A" w:rsidRDefault="00BC216A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6BF82F8" w14:textId="77777777" w:rsidR="00BC216A" w:rsidRDefault="00BC216A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428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239B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DBD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45C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191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3D945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BC216A" w14:paraId="31A68CED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FE61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A73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1BE0B3B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1E1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FFD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AA3D0B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E99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BE51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0F8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842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277D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5077864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9218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680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61F5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BB3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BC9E95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A4B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FE5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C92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124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BBE2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77F148ED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6F59D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34C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2DE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C39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AE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E26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BBB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8B7BA2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B11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00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1F30731B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7A1E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499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2F9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4C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07C6E2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008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56EEDA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BA0715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1E9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A15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E8B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5C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7F4252CA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C89C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A1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562520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9C8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D9A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7E62B5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14197C6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0C54B9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BF0A13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776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86E1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454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8B0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0BA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23314BB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F02D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153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DB4161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E0F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ADA2" w14:textId="77777777" w:rsidR="00BC216A" w:rsidRDefault="00BC216A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0A4BF426" w14:textId="77777777" w:rsidR="00BC216A" w:rsidRDefault="00BC216A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168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A9F0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350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1DE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C2CA" w14:textId="77777777" w:rsidR="00BC216A" w:rsidRDefault="00BC216A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13AF1B" w14:textId="77777777" w:rsidR="00BC216A" w:rsidRDefault="00BC216A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BC216A" w14:paraId="67FB3BCF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1979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A6D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2A5C4D2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D2D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BED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4B4A53C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D7D032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3FEF1E2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908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9D1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08D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3AB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40F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69BC0BC7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615F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45F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EC84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661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181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518FA2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A406F1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4F1F06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E08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723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E8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CA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8EE5190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C216A" w14:paraId="34523044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CC4E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DC8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4F1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A8C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884EE5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A38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F62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82B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D1BC86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DF0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C21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66028F9A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2609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64E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44D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D23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117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0257D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F47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8FF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21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91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CF9FC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032556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C3EA93A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C0295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B65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FC6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F2F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D3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89E4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18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4938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91A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C216A" w14:paraId="2343D1A6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F162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8D7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C3E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247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54C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2F199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20F3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07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6F3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0E63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7B0A8D0A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841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4A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853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882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6EDC22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EE3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A51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54A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305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FAE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408EC623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1B50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220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927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0D7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79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55E6E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E87AD4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160EEDE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5C8CB5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E8E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814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1919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1C7" w14:textId="77777777" w:rsidR="00BC216A" w:rsidRPr="00D344C9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C216A" w14:paraId="6EE2EF80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53F432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06F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312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8AB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462AD3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51E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FE626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12891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6E74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15B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8C9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292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EAC310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C216A" w14:paraId="56BB7E9F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0B06A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DF9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3D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FB6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343F53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CFF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FFAA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060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2E96429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557A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1E5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16DF87AB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5736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0D0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7CF7C53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BCF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692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638BE3D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C37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527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651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1D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D99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C216A" w14:paraId="34026966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470B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85F5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6630E18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DA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FE8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3D69241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1A7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83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E5E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7FC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B8F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0E7F1C0F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23D54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01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AD5BE1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5E7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849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2E7D63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47E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5FE7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0BD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FAB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709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6A204C80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42A7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7D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811D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3D7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782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962A1B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08F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807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FAF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175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C216A" w14:paraId="332C907D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3AED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DD2D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90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056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165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B7F49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5CE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391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41C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574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C216A" w14:paraId="2625AB82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FDBA8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AA7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DA1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9BE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88B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BD3B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57D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053E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DF7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97683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0862AD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C216A" w14:paraId="1F108FED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15F5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45A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A783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FFC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DE5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7FA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431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D61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751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D4D94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6A0BA1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C216A" w14:paraId="0C1AFB24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E4313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10C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C38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5AC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1B94F5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C98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131B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EA5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1AC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95E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C216A" w14:paraId="6C7BC075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15259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D1A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445721A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C593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791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F321A6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99A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6942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13F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E8D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283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C216A" w14:paraId="37CD18A9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32E7B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06C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5E1F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20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595A9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6E8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28A8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A48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D4E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E75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E44C88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FCECD6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AA856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216A" w14:paraId="5A6CF174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7ED7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323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54F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0C1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CE234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FD4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BC18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CCD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4CEC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BF4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BD8831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C2B19E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8E4EA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216A" w14:paraId="1B47F35A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7C83C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582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860A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1E7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93F6E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BC4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1736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5DC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F84D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827C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B9180BA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804237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D108B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C216A" w14:paraId="4EE7B2C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F973E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ED4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A3A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063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5F8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4B3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DA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A31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F9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07DF8EF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C3BAF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216A" w14:paraId="1D9383F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14BB0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73E7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645F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694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B7922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B51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3C85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103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D9A3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08E0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D1A37D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DE05D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216A" w14:paraId="323669FE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A79AA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4DE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E12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E03E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ED6CFD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DDCE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1501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BA2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4E80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404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697552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9FC0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C216A" w14:paraId="4E04F322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CF9C1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621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F0E1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C553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EBD5F9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7C9C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4DA1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520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AC16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8B3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EA211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C216A" w14:paraId="73D7446F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02F8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0F28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9BE4574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3767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301B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0872C71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9A1B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DA58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4852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506C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28E2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14:paraId="41FB523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94A77" w14:textId="77777777" w:rsidR="00BC216A" w:rsidRDefault="00BC216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7FAF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F3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C786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1A6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6ACA291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78C9" w14:textId="77777777" w:rsidR="00BC216A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5DE9" w14:textId="77777777" w:rsidR="00BC216A" w:rsidRDefault="00BC216A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7188" w14:textId="77777777" w:rsidR="00BC216A" w:rsidRPr="00600D25" w:rsidRDefault="00BC216A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6FF5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ADE617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60E344" w14:textId="77777777" w:rsidR="00BC216A" w:rsidRDefault="00BC216A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618CD4E6" w14:textId="77777777" w:rsidR="00BC216A" w:rsidRPr="00836022" w:rsidRDefault="00BC216A" w:rsidP="0095691E">
      <w:pPr>
        <w:spacing w:before="40" w:line="192" w:lineRule="auto"/>
        <w:ind w:right="57"/>
        <w:rPr>
          <w:sz w:val="20"/>
          <w:lang w:val="en-US"/>
        </w:rPr>
      </w:pPr>
    </w:p>
    <w:p w14:paraId="72D0771C" w14:textId="77777777" w:rsidR="00BC216A" w:rsidRPr="00DE2227" w:rsidRDefault="00BC216A" w:rsidP="0095691E"/>
    <w:p w14:paraId="42765B2B" w14:textId="77777777" w:rsidR="00BC216A" w:rsidRPr="0095691E" w:rsidRDefault="00BC216A" w:rsidP="0095691E"/>
    <w:p w14:paraId="7BB04A16" w14:textId="77777777" w:rsidR="00BC216A" w:rsidRDefault="00BC216A" w:rsidP="00E512BA">
      <w:pPr>
        <w:pStyle w:val="Heading1"/>
        <w:spacing w:line="360" w:lineRule="auto"/>
      </w:pPr>
      <w:r>
        <w:t>LINIA 301 B</w:t>
      </w:r>
    </w:p>
    <w:p w14:paraId="351728CD" w14:textId="77777777" w:rsidR="00BC216A" w:rsidRDefault="00BC216A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06AC8AA6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0F39" w14:textId="77777777" w:rsidR="00BC216A" w:rsidRDefault="00BC216A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D3E1" w14:textId="77777777" w:rsidR="00BC216A" w:rsidRDefault="00BC216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7BE0DDE" w14:textId="77777777" w:rsidR="00BC216A" w:rsidRDefault="00BC216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E128" w14:textId="77777777" w:rsidR="00BC216A" w:rsidRPr="004856FC" w:rsidRDefault="00BC216A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7766" w14:textId="77777777" w:rsidR="00BC216A" w:rsidRDefault="00BC216A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332962EB" w14:textId="77777777" w:rsidR="00BC216A" w:rsidRDefault="00BC216A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8EA9" w14:textId="77777777" w:rsidR="00BC216A" w:rsidRDefault="00BC216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D98F" w14:textId="77777777" w:rsidR="00BC216A" w:rsidRDefault="00BC216A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3FEF" w14:textId="77777777" w:rsidR="00BC216A" w:rsidRDefault="00BC216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6666" w14:textId="77777777" w:rsidR="00BC216A" w:rsidRDefault="00BC216A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4831" w14:textId="77777777" w:rsidR="00BC216A" w:rsidRDefault="00BC216A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4FA5BF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7DBA31B4" w14:textId="77777777" w:rsidR="00BC216A" w:rsidRDefault="00BC216A" w:rsidP="00C64D9B">
      <w:pPr>
        <w:pStyle w:val="Heading1"/>
        <w:spacing w:line="360" w:lineRule="auto"/>
      </w:pPr>
      <w:r>
        <w:t xml:space="preserve">LINIA 301 Ba </w:t>
      </w:r>
    </w:p>
    <w:p w14:paraId="6B11C83D" w14:textId="77777777" w:rsidR="00BC216A" w:rsidRDefault="00BC216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6A" w14:paraId="5979AC1A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BC41F" w14:textId="77777777" w:rsidR="00BC216A" w:rsidRDefault="00BC21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BC3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0ACA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D502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573C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B28AC3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79823F3E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16A7" w14:textId="77777777" w:rsidR="00BC216A" w:rsidRPr="00771A0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B226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3F75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BAD" w14:textId="77777777" w:rsidR="00BC216A" w:rsidRDefault="00BC216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6A" w14:paraId="186FBB28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C3A63" w14:textId="77777777" w:rsidR="00BC216A" w:rsidRDefault="00BC21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B2BE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0780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A997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FBDF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CB50B5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16E42086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48C07651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A87DFC3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099D" w14:textId="77777777" w:rsidR="00BC216A" w:rsidRPr="00771A0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BAB4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019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275A" w14:textId="77777777" w:rsidR="00BC216A" w:rsidRDefault="00BC216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76579157" w14:textId="77777777" w:rsidR="00BC216A" w:rsidRDefault="00BC216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6A" w14:paraId="565C1F0C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BAD73" w14:textId="77777777" w:rsidR="00BC216A" w:rsidRDefault="00BC21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5EE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255B1B4C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F260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1674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5A2F4837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4B48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F92E" w14:textId="77777777" w:rsidR="00BC216A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FC06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79B9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9EAC" w14:textId="77777777" w:rsidR="00BC216A" w:rsidRDefault="00BC216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6A" w14:paraId="1E5CB523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00526" w14:textId="77777777" w:rsidR="00BC216A" w:rsidRDefault="00BC21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4AF7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9622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7D3A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6F02F9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C952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2537D8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ADC000F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07D5" w14:textId="77777777" w:rsidR="00BC216A" w:rsidRPr="00771A0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3BB1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A973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8ACD" w14:textId="77777777" w:rsidR="00BC216A" w:rsidRDefault="00BC216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C216A" w14:paraId="12BC63C7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DD14F" w14:textId="77777777" w:rsidR="00BC216A" w:rsidRDefault="00BC216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BC7B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B364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F525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086162EA" w14:textId="77777777" w:rsidR="00BC216A" w:rsidRDefault="00BC216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4FA6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8286654" w14:textId="77777777" w:rsidR="00BC216A" w:rsidRPr="00964B09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61E2" w14:textId="77777777" w:rsidR="00BC216A" w:rsidRPr="00771A0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EBE0" w14:textId="77777777" w:rsidR="00BC216A" w:rsidRDefault="00BC216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2DF" w14:textId="77777777" w:rsidR="00BC216A" w:rsidRPr="00244AE6" w:rsidRDefault="00BC216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BE55" w14:textId="77777777" w:rsidR="00BC216A" w:rsidRDefault="00BC216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04C72CE" w14:textId="77777777" w:rsidR="00BC216A" w:rsidRDefault="00BC216A">
      <w:pPr>
        <w:spacing w:before="40" w:line="192" w:lineRule="auto"/>
        <w:ind w:right="57"/>
        <w:rPr>
          <w:sz w:val="20"/>
          <w:lang w:val="ro-RO"/>
        </w:rPr>
      </w:pPr>
    </w:p>
    <w:p w14:paraId="3EC13FC0" w14:textId="77777777" w:rsidR="00BC216A" w:rsidRDefault="00BC216A" w:rsidP="009E1E10">
      <w:pPr>
        <w:pStyle w:val="Heading1"/>
        <w:spacing w:line="360" w:lineRule="auto"/>
      </w:pPr>
      <w:r>
        <w:t>LINIA 301 Bb</w:t>
      </w:r>
    </w:p>
    <w:p w14:paraId="16B78A62" w14:textId="77777777" w:rsidR="00BC216A" w:rsidRDefault="00BC216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6F59A483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49F14" w14:textId="77777777" w:rsidR="00BC216A" w:rsidRDefault="00BC216A">
            <w:pPr>
              <w:numPr>
                <w:ilvl w:val="0"/>
                <w:numId w:val="5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950F" w14:textId="77777777" w:rsidR="00BC216A" w:rsidRDefault="00BC216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5A3" w14:textId="77777777" w:rsidR="00BC216A" w:rsidRDefault="00BC216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2B59" w14:textId="77777777" w:rsidR="00BC216A" w:rsidRDefault="00BC216A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2C53ED12" w14:textId="77777777" w:rsidR="00BC216A" w:rsidRDefault="00BC216A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8935" w14:textId="77777777" w:rsidR="00BC216A" w:rsidRDefault="00BC216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7C89" w14:textId="77777777" w:rsidR="00BC216A" w:rsidRDefault="00BC216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7C24" w14:textId="77777777" w:rsidR="00BC216A" w:rsidRDefault="00BC216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FE37240" w14:textId="77777777" w:rsidR="00BC216A" w:rsidRDefault="00BC216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725" w14:textId="77777777" w:rsidR="00BC216A" w:rsidRDefault="00BC216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070F" w14:textId="77777777" w:rsidR="00BC216A" w:rsidRDefault="00BC216A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D091C2A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69BEEC1A" w14:textId="77777777" w:rsidR="00BC216A" w:rsidRDefault="00BC216A" w:rsidP="00CF0E71">
      <w:pPr>
        <w:pStyle w:val="Heading1"/>
        <w:spacing w:line="276" w:lineRule="auto"/>
      </w:pPr>
      <w:r>
        <w:t>LINIA 301 D</w:t>
      </w:r>
    </w:p>
    <w:p w14:paraId="5C747EF4" w14:textId="77777777" w:rsidR="00BC216A" w:rsidRDefault="00BC216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C216A" w14:paraId="6148948E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4ADA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82D5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F8B061C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4D32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35A8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423343E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E99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3E9C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C5D5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4A14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8F7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7E6949B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E9D9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F0A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9001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5AB2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AB71A7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D264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5A490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7CCF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FC0C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3318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1EA7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509B017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D107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F339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D150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AA6E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4B9F28F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56C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C30240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05B3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838F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F57E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B60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9E14069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26C3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0D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6D68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DE96" w14:textId="77777777" w:rsidR="00BC216A" w:rsidRDefault="00BC216A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F5FC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6A80D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DCF5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5B81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5B1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101E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36D4474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38A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A7A9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921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2ED9" w14:textId="77777777" w:rsidR="00BC216A" w:rsidRDefault="00BC216A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25CF5BA" w14:textId="77777777" w:rsidR="00BC216A" w:rsidRDefault="00BC216A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B191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E7EF1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9F39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EFB9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77E1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E441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C72A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670667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C216A" w14:paraId="11EC13F3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80855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77D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B66A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D58E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F546248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38C0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07CCFA5D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DAD88BE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563BB6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10D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52A1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BB56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ABB5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1BE182A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618E9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6EFF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09FF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61EA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2587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7CE658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241938A5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69ED48D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116B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1ACD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F7A7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789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C216A" w14:paraId="18EEB295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1DEE5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6A7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4EF787E1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99F5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0FF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DF846E8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F365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3D9D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744B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4D4B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D3D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51775F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5B44E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D45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52A3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12ED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F486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0A9E2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5618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A519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368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76E1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7B3A6E4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4FD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70B5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9E95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70E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CD41F4A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3DC4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408D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2B79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CCE3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EF5E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B883239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64614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5186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3680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CEE0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9234351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2908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464F0FF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F7E3F5A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3BEE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0A4D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1AF1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69D8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23F4FB0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B9BBB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4BD8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816D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1EA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F6E6423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938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F9C1215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16E9574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6A687D9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4299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CB64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6CB4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2A21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7A00DD3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089C05B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0EC7A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E07C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B88F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2AC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21650B1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419B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63BD710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0B64F1C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D05DE41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51D4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39A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F35D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05C2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61DCE8D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87CFC0F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52153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44D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FF29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9DAF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25B41F5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F63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5953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F42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A31A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0B44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985A855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E8273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35B1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9ED2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97C2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BB2D388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CB04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4A7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793B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BFF9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90BF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29C1173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7A084" w14:textId="77777777" w:rsidR="00BC216A" w:rsidRDefault="00BC216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C769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F0B7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9A23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60FFBA5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B4FF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5C21" w14:textId="77777777" w:rsidR="00BC216A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0806" w14:textId="77777777" w:rsidR="00BC216A" w:rsidRDefault="00BC216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432" w14:textId="77777777" w:rsidR="00BC216A" w:rsidRPr="00935D4F" w:rsidRDefault="00BC216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0016" w14:textId="77777777" w:rsidR="00BC216A" w:rsidRDefault="00BC216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856513A" w14:textId="77777777" w:rsidR="00BC216A" w:rsidRDefault="00BC216A" w:rsidP="00CF0E71">
      <w:pPr>
        <w:spacing w:before="40" w:line="276" w:lineRule="auto"/>
        <w:ind w:right="57"/>
        <w:rPr>
          <w:sz w:val="20"/>
          <w:lang w:val="ro-RO"/>
        </w:rPr>
      </w:pPr>
    </w:p>
    <w:p w14:paraId="216078D3" w14:textId="77777777" w:rsidR="00BC216A" w:rsidRDefault="00BC216A" w:rsidP="008F15F5">
      <w:pPr>
        <w:pStyle w:val="Heading1"/>
        <w:spacing w:line="360" w:lineRule="auto"/>
      </w:pPr>
      <w:r>
        <w:t>LINIA 301 De</w:t>
      </w:r>
    </w:p>
    <w:p w14:paraId="0D07FE96" w14:textId="77777777" w:rsidR="00BC216A" w:rsidRDefault="00BC216A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216A" w14:paraId="419F1F03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E825C" w14:textId="77777777" w:rsidR="00BC216A" w:rsidRDefault="00BC216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A9EF" w14:textId="77777777" w:rsidR="00BC216A" w:rsidRDefault="00BC216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1D99" w14:textId="77777777" w:rsidR="00BC216A" w:rsidRPr="00A5601C" w:rsidRDefault="00BC216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665F" w14:textId="77777777" w:rsidR="00BC216A" w:rsidRDefault="00BC216A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761B4B03" w14:textId="77777777" w:rsidR="00BC216A" w:rsidRDefault="00BC216A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9FB7" w14:textId="77777777" w:rsidR="00BC216A" w:rsidRDefault="00BC216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D911" w14:textId="77777777" w:rsidR="00BC216A" w:rsidRPr="00A5601C" w:rsidRDefault="00BC216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33C0" w14:textId="77777777" w:rsidR="00BC216A" w:rsidRDefault="00BC216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06AB" w14:textId="77777777" w:rsidR="00BC216A" w:rsidRPr="00A5601C" w:rsidRDefault="00BC216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B79F" w14:textId="77777777" w:rsidR="00BC216A" w:rsidRDefault="00BC216A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0757E2D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A1CC638" w14:textId="77777777" w:rsidR="00BC216A" w:rsidRDefault="00BC216A" w:rsidP="00125915">
      <w:pPr>
        <w:pStyle w:val="Heading1"/>
        <w:spacing w:line="360" w:lineRule="auto"/>
      </w:pPr>
      <w:r>
        <w:t>LINIA 301 E1</w:t>
      </w:r>
    </w:p>
    <w:p w14:paraId="4CED3A6B" w14:textId="77777777" w:rsidR="00BC216A" w:rsidRDefault="00BC216A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7818702D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002D" w14:textId="77777777" w:rsidR="00BC216A" w:rsidRDefault="00BC216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8801" w14:textId="77777777" w:rsidR="00BC216A" w:rsidRDefault="00BC216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2B4570B" w14:textId="77777777" w:rsidR="00BC216A" w:rsidRDefault="00BC216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222D" w14:textId="77777777" w:rsidR="00BC216A" w:rsidRPr="00C61E1A" w:rsidRDefault="00BC216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08BD" w14:textId="77777777" w:rsidR="00BC216A" w:rsidRDefault="00BC216A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24B4262F" w14:textId="77777777" w:rsidR="00BC216A" w:rsidRDefault="00BC216A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A5BA" w14:textId="77777777" w:rsidR="00BC216A" w:rsidRDefault="00BC216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A372" w14:textId="77777777" w:rsidR="00BC216A" w:rsidRDefault="00BC216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FBD9" w14:textId="77777777" w:rsidR="00BC216A" w:rsidRDefault="00BC216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667B" w14:textId="77777777" w:rsidR="00BC216A" w:rsidRDefault="00BC216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74CB" w14:textId="77777777" w:rsidR="00BC216A" w:rsidRDefault="00BC216A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9465C8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390624D7" w14:textId="77777777" w:rsidR="00BC216A" w:rsidRDefault="00BC216A" w:rsidP="001D4EEA">
      <w:pPr>
        <w:pStyle w:val="Heading1"/>
        <w:spacing w:line="360" w:lineRule="auto"/>
      </w:pPr>
      <w:r>
        <w:t>LINIA 301 Eb</w:t>
      </w:r>
    </w:p>
    <w:p w14:paraId="3BC010AA" w14:textId="77777777" w:rsidR="00BC216A" w:rsidRDefault="00BC216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14EAA6D5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C2B50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88EF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0FBE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BA79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526949E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24203104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221A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E30A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4D4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4B30EA5A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6785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3794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3EF94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C216A" w14:paraId="66314030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EF75A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DB7F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4BB8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A0D2" w14:textId="77777777" w:rsidR="00BC216A" w:rsidRDefault="00BC216A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00F5D00" w14:textId="77777777" w:rsidR="00BC216A" w:rsidRDefault="00BC216A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221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E09E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E511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134E8496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25F0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51E9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83CCD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BC216A" w14:paraId="65A7E234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868BA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1A4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4ECA1A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4BAC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F4AD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C407FF8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0EF5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99E2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3484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7562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ABD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3BB7EB1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DD44E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85C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7D5B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0765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B39606B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C196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F373BA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9769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861D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E0D4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D3C6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B1399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C216A" w14:paraId="3D674BD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8294B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D652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EAD8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3F67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DB13194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C878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6264EE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E74A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D0C8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CC3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4218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FE509C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C216A" w14:paraId="754CFEBB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612EF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36C3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ABD0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FD4B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FEED89A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41D1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DFC5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512C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DF33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75AE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F258FF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C216A" w14:paraId="18B17A1B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552CE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80E1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FB9F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F255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0E46C1E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6814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E9B569" w14:textId="77777777" w:rsidR="00BC216A" w:rsidRDefault="00BC216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62E7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DEA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A959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9EC3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9AFE901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61A6C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9F69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7ADA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D2C3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2236D51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743F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7B16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F1E6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0EF3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6A2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A8A431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C216A" w14:paraId="2A31C393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AB948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EAE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818D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CBC7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6E44B3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2B5E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E292A9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2B3E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DF29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08A0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CF12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E6F5829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8B6AB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96E8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4BDA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B08E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1420092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15E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A30F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4893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E5E1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9E3C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372109F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5FA1C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B62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2760AF91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1E6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79EF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25DB205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F834EBE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C291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EBBF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BA2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793F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4619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5E93F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C216A" w14:paraId="28E6396E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46B9E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DA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D689708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CF05" w14:textId="77777777" w:rsidR="00BC216A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6BD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180504EC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976C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BADD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5B3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26ED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3886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55221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222CB9F2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C216A" w14:paraId="511F571F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5F380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45D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9A4BCD5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2A8B" w14:textId="77777777" w:rsidR="00BC216A" w:rsidRPr="00521173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F762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67018C3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01E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9056" w14:textId="77777777" w:rsidR="00BC216A" w:rsidRPr="00521173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3399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DE6" w14:textId="77777777" w:rsidR="00BC216A" w:rsidRPr="00521173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CF08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3418FA7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E2BB6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AABA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7198" w14:textId="77777777" w:rsidR="00BC216A" w:rsidRPr="00521173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DC2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98DC7A3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A217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1929" w14:textId="77777777" w:rsidR="00BC216A" w:rsidRPr="00521173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457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DD67B29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874B" w14:textId="77777777" w:rsidR="00BC216A" w:rsidRPr="00521173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3950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FDD085E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0A81F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9EC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940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87BD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2F2F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F5E988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0CB683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8A98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BC3D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53E4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229B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84071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C216A" w14:paraId="5FBDC48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D0E8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32CE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D4D1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1072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5FEB9EF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6F9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91DC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6FA0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2AA2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7D11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4114F33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9303C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2252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8A4C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254E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4E6F4D0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757A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9FB6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384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E619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0A14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3E7DA7E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81843" w14:textId="77777777" w:rsidR="00BC216A" w:rsidRDefault="00BC216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C024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462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E74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380E398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DD78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EE40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0D27" w14:textId="77777777" w:rsidR="00BC216A" w:rsidRDefault="00BC216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8456" w14:textId="77777777" w:rsidR="00BC216A" w:rsidRPr="00521173" w:rsidRDefault="00BC216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91B0" w14:textId="77777777" w:rsidR="00BC216A" w:rsidRDefault="00BC216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B5C72C" w14:textId="77777777" w:rsidR="00BC216A" w:rsidRPr="007972D9" w:rsidRDefault="00BC216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8EE96BC" w14:textId="77777777" w:rsidR="00BC216A" w:rsidRDefault="00BC216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419ABB3" w14:textId="77777777" w:rsidR="00BC216A" w:rsidRPr="005D215B" w:rsidRDefault="00BC216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5F090D00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CC01B" w14:textId="77777777" w:rsidR="00BC216A" w:rsidRDefault="00BC216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89A0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9358" w14:textId="77777777" w:rsidR="00BC216A" w:rsidRPr="00B3607C" w:rsidRDefault="00BC216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771A" w14:textId="77777777" w:rsidR="00BC216A" w:rsidRDefault="00BC216A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C03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B137" w14:textId="77777777" w:rsidR="00BC216A" w:rsidRDefault="00BC216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78AD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6595BB1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CC7" w14:textId="77777777" w:rsidR="00BC216A" w:rsidRDefault="00BC216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4970" w14:textId="77777777" w:rsidR="00BC216A" w:rsidRDefault="00BC216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C216A" w14:paraId="7667230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4A57E" w14:textId="77777777" w:rsidR="00BC216A" w:rsidRDefault="00BC216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D393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9189" w14:textId="77777777" w:rsidR="00BC216A" w:rsidRPr="00B3607C" w:rsidRDefault="00BC216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429" w14:textId="77777777" w:rsidR="00BC216A" w:rsidRDefault="00BC216A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600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1932DF4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CD13" w14:textId="77777777" w:rsidR="00BC216A" w:rsidRDefault="00BC216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6CE" w14:textId="77777777" w:rsidR="00BC216A" w:rsidRDefault="00BC216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C974" w14:textId="77777777" w:rsidR="00BC216A" w:rsidRDefault="00BC216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3EF6" w14:textId="77777777" w:rsidR="00BC216A" w:rsidRDefault="00BC216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1C1259" w14:textId="77777777" w:rsidR="00BC216A" w:rsidRDefault="00BC216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EF8B5E7" w14:textId="77777777" w:rsidR="00BC216A" w:rsidRDefault="00BC216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C216A" w14:paraId="5E65FA13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7A1A7" w14:textId="77777777" w:rsidR="00BC216A" w:rsidRDefault="00BC216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62E7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0CA9" w14:textId="77777777" w:rsidR="00BC216A" w:rsidRPr="00B3607C" w:rsidRDefault="00BC216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99F0" w14:textId="77777777" w:rsidR="00BC216A" w:rsidRDefault="00BC216A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8E497C8" w14:textId="77777777" w:rsidR="00BC216A" w:rsidRDefault="00BC216A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966B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5A5AA4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2243" w14:textId="77777777" w:rsidR="00BC216A" w:rsidRDefault="00BC216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58A0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EEBB" w14:textId="77777777" w:rsidR="00BC216A" w:rsidRDefault="00BC216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5865" w14:textId="77777777" w:rsidR="00BC216A" w:rsidRDefault="00BC216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C216A" w14:paraId="602B5E33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78D83" w14:textId="77777777" w:rsidR="00BC216A" w:rsidRDefault="00BC216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8F91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143" w14:textId="77777777" w:rsidR="00BC216A" w:rsidRPr="00B3607C" w:rsidRDefault="00BC216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EB09" w14:textId="77777777" w:rsidR="00BC216A" w:rsidRDefault="00BC216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B528DFD" w14:textId="77777777" w:rsidR="00BC216A" w:rsidRDefault="00BC216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91DF4F5" w14:textId="77777777" w:rsidR="00BC216A" w:rsidRDefault="00BC216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30DF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AFE" w14:textId="77777777" w:rsidR="00BC216A" w:rsidRDefault="00BC216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9643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9296913" w14:textId="77777777" w:rsidR="00BC216A" w:rsidRDefault="00BC216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C47C" w14:textId="77777777" w:rsidR="00BC216A" w:rsidRDefault="00BC216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A6EE" w14:textId="77777777" w:rsidR="00BC216A" w:rsidRDefault="00BC216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6E927" w14:textId="77777777" w:rsidR="00BC216A" w:rsidRDefault="00BC216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AC9AD0E" w14:textId="77777777" w:rsidR="00BC216A" w:rsidRDefault="00BC216A">
      <w:pPr>
        <w:spacing w:before="40" w:after="40" w:line="192" w:lineRule="auto"/>
        <w:ind w:right="57"/>
        <w:rPr>
          <w:sz w:val="20"/>
          <w:lang w:val="en-US"/>
        </w:rPr>
      </w:pPr>
    </w:p>
    <w:p w14:paraId="61C5BEED" w14:textId="77777777" w:rsidR="00BC216A" w:rsidRDefault="00BC216A" w:rsidP="00F14E3C">
      <w:pPr>
        <w:pStyle w:val="Heading1"/>
        <w:spacing w:line="360" w:lineRule="auto"/>
      </w:pPr>
      <w:r>
        <w:lastRenderedPageBreak/>
        <w:t>LINIA 301 F1</w:t>
      </w:r>
    </w:p>
    <w:p w14:paraId="7A3A808E" w14:textId="77777777" w:rsidR="00BC216A" w:rsidRDefault="00BC216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C216A" w14:paraId="0895EC3D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2CE75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68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5CBE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D498" w14:textId="77777777" w:rsidR="00BC216A" w:rsidRDefault="00BC216A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869074" w14:textId="77777777" w:rsidR="00BC216A" w:rsidRDefault="00BC216A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85AF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78B8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0522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BE79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E89F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7EF0BE5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496C8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6075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E43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9E4D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4AC146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50FB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69A7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F58B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D97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BF4E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7B26A98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A83412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7540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E28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8EE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B892AE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3E0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37B9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9BC1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3C84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621B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0EBC86A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01952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18EF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60DE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E889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EE98F9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740E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5C410A1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5DBEDEA2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C723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8533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B630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4646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D97C064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744F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074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2677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74AD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32FBB3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B641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A63D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6F11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B13A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AD94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98E73BF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C6398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7898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FF7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4994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7E6DBB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9D43" w14:textId="77777777" w:rsidR="00BC216A" w:rsidRDefault="00BC216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69F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FF17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DA37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70C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3F7586B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B3ECD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2533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F09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B8C0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E181EF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5BAE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C40259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D0FE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971D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EA4F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AA12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BDED137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DF96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162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86AB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2557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C63E91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10D9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6A23C4F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8F076B3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C0655E5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3C0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0A7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E294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360F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A5F4E10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F6CF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3625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0633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CDC8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A86A23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C3EA" w14:textId="77777777" w:rsidR="00BC216A" w:rsidRDefault="00BC216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C3F2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EFE1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8A3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5297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0F7789C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2822B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9AF6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CC6C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2B37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EED0F7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9AD4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E77DA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1CD1457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13F6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B3B6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23F6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5BD9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1D87755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ADE46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08F6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DA4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BFDE" w14:textId="77777777" w:rsidR="00BC216A" w:rsidRDefault="00BC216A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775F79" w14:textId="77777777" w:rsidR="00BC216A" w:rsidRDefault="00BC216A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64CC" w14:textId="77777777" w:rsidR="00BC216A" w:rsidRDefault="00BC216A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6A8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2EFD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5F3B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FA35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6AE74CD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6CB94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9C1E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350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6391" w14:textId="77777777" w:rsidR="00BC216A" w:rsidRDefault="00BC216A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2191AA" w14:textId="77777777" w:rsidR="00BC216A" w:rsidRDefault="00BC216A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CE05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768D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C5CF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4DB8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7C8A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8A5FA30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3BEEE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7DD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531E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527B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B71572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6C5" w14:textId="77777777" w:rsidR="00BC216A" w:rsidRDefault="00BC216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F40A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C966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1682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6BDE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C757837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BFBC5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A9D5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0E3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6862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D857BC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A2D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C36AA6A" w14:textId="77777777" w:rsidR="00BC216A" w:rsidRDefault="00BC216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6BD8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EDF3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4AC3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D941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FA7E5CD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1BB81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48D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9A6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E42C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DB2EAD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4949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4FA5654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2CEA211" w14:textId="77777777" w:rsidR="00BC216A" w:rsidRDefault="00BC216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3FF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CB42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5A20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4B7B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55698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C216A" w14:paraId="5CAFDCA9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7C87B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FCCF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8138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0A06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00695D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DED0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92EBD17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18C1A4" w14:textId="77777777" w:rsidR="00BC216A" w:rsidRDefault="00BC216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A9D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665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8A13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CCA7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C216A" w14:paraId="276D984D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12FDC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FD69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93F6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3703" w14:textId="77777777" w:rsidR="00BC216A" w:rsidRDefault="00BC216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4F1E1E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F4C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EDC0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C21B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5A1B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7E8C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1E61E12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89AD7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EDEA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129C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408" w14:textId="77777777" w:rsidR="00BC216A" w:rsidRDefault="00BC216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5143B6" w14:textId="77777777" w:rsidR="00BC216A" w:rsidRDefault="00BC216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8EC9" w14:textId="77777777" w:rsidR="00BC216A" w:rsidRDefault="00BC216A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7D8E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D78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96DE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870E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A757F8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C674A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580D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C037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E17B" w14:textId="77777777" w:rsidR="00BC216A" w:rsidRDefault="00BC216A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363447" w14:textId="77777777" w:rsidR="00BC216A" w:rsidRDefault="00BC216A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66BB" w14:textId="77777777" w:rsidR="00BC216A" w:rsidRDefault="00BC216A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CCBA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EFA3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01A1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46EC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EDED2A1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98BC5" w14:textId="77777777" w:rsidR="00BC216A" w:rsidRDefault="00BC216A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F3D5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2877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4143" w14:textId="77777777" w:rsidR="00BC216A" w:rsidRDefault="00BC216A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DB6DA0" w14:textId="77777777" w:rsidR="00BC216A" w:rsidRDefault="00BC216A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5523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FA87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EC94" w14:textId="77777777" w:rsidR="00BC216A" w:rsidRDefault="00BC216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B3F3" w14:textId="77777777" w:rsidR="00BC216A" w:rsidRDefault="00BC216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1E02" w14:textId="77777777" w:rsidR="00BC216A" w:rsidRDefault="00BC216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DF61D6D" w14:textId="77777777" w:rsidR="00BC216A" w:rsidRDefault="00BC216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5D3C253" w14:textId="77777777" w:rsidR="00BC216A" w:rsidRDefault="00BC216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7D2E14A" w14:textId="77777777" w:rsidR="00BC216A" w:rsidRDefault="00BC216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019A687" w14:textId="77777777" w:rsidR="00BC216A" w:rsidRDefault="00BC216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316704C" w14:textId="77777777" w:rsidR="00BC216A" w:rsidRDefault="00BC216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54314C1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3DE797A4" w14:textId="77777777" w:rsidR="00BC216A" w:rsidRDefault="00BC216A" w:rsidP="007E3B63">
      <w:pPr>
        <w:pStyle w:val="Heading1"/>
        <w:spacing w:line="360" w:lineRule="auto"/>
      </w:pPr>
      <w:r>
        <w:t>LINIA 301 G</w:t>
      </w:r>
    </w:p>
    <w:p w14:paraId="78B15680" w14:textId="77777777" w:rsidR="00BC216A" w:rsidRDefault="00BC216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C216A" w14:paraId="45D79F9D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506A3B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2B7C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8E38D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7836" w14:textId="77777777" w:rsidR="00BC216A" w:rsidRDefault="00BC216A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1656E1" w14:textId="77777777" w:rsidR="00BC216A" w:rsidRDefault="00BC216A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FD679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EA3BD8A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6AAB5250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4981B894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E6BA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22B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1D830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74E4" w14:textId="77777777" w:rsidR="00BC216A" w:rsidRDefault="00BC216A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C4254B" w14:textId="77777777" w:rsidR="00BC216A" w:rsidRDefault="00BC216A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BC216A" w14:paraId="68E36792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131D21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65B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DD97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BCBA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D8015D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25CE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EBFB38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1173B3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4908A7F" w14:textId="77777777" w:rsidR="00BC216A" w:rsidRDefault="00BC216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F643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5729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8C2C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F4A61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B52F46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C216A" w14:paraId="6674D20B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092F64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09FD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7EFB9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46A9E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9BB0424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C3A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4FB65A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1383BE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0330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295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034F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C359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ECC1F81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AAF05A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37167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6BEA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AE47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448B19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057E" w14:textId="77777777" w:rsidR="00BC216A" w:rsidRDefault="00BC216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6A38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BD012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0154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D599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36B2EAF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E1784C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0CCC3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BFD73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70FD9" w14:textId="77777777" w:rsidR="00BC216A" w:rsidRDefault="00BC216A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37E754" w14:textId="77777777" w:rsidR="00BC216A" w:rsidRDefault="00BC216A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23FC8" w14:textId="77777777" w:rsidR="00BC216A" w:rsidRDefault="00BC216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B352" w14:textId="77777777" w:rsidR="00BC216A" w:rsidRDefault="00BC216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3E90" w14:textId="77777777" w:rsidR="00BC216A" w:rsidRDefault="00BC216A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5D1C3" w14:textId="77777777" w:rsidR="00BC216A" w:rsidRDefault="00BC216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E934" w14:textId="77777777" w:rsidR="00BC216A" w:rsidRDefault="00BC216A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4BA110D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AAB4B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2D2B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AB0E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0928" w14:textId="77777777" w:rsidR="00BC216A" w:rsidRDefault="00BC216A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BA31E6" w14:textId="77777777" w:rsidR="00BC216A" w:rsidRDefault="00BC216A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33BF" w14:textId="77777777" w:rsidR="00BC216A" w:rsidRDefault="00BC216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1582" w14:textId="77777777" w:rsidR="00BC216A" w:rsidRDefault="00BC216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DE18" w14:textId="77777777" w:rsidR="00BC216A" w:rsidRDefault="00BC216A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0E53C" w14:textId="77777777" w:rsidR="00BC216A" w:rsidRDefault="00BC216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F036" w14:textId="77777777" w:rsidR="00BC216A" w:rsidRDefault="00BC216A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8B82954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D380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9CAE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AE7A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747C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4C7DAE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64BD" w14:textId="77777777" w:rsidR="00BC216A" w:rsidRDefault="00BC216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EB690C" w14:textId="77777777" w:rsidR="00BC216A" w:rsidRDefault="00BC216A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C8A6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799A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AEA1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4B4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1570BCA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6507C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7E23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DD6D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A133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F0EC14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B134" w14:textId="77777777" w:rsidR="00BC216A" w:rsidRDefault="00BC216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A3EDFC" w14:textId="77777777" w:rsidR="00BC216A" w:rsidRDefault="00BC216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EDAB12" w14:textId="77777777" w:rsidR="00BC216A" w:rsidRDefault="00BC216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B92B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621D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4EA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01CE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C10D74B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BF097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B123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7536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8F3B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C19297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819F" w14:textId="77777777" w:rsidR="00BC216A" w:rsidRDefault="00BC216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7697A3" w14:textId="77777777" w:rsidR="00BC216A" w:rsidRDefault="00BC216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311D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0AC4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C3E4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CEA2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2047428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04C29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9ABC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EFF7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D67D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752158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260D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F9AEF2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05B934D0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BA33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031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50C4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707E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E4AAE5E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8E8F7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1BAE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B4C7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3CF1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BAACC3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8C0E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DF69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8F5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FDE7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5AD6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D6089A7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011D6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EF5F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E4EF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200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5C4749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AD4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6B92A6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F021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E559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6C7D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B348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F6C5AE0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DA3DB" w14:textId="77777777" w:rsidR="00BC216A" w:rsidRDefault="00BC216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00BE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6059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22AF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FD39B6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E66A" w14:textId="77777777" w:rsidR="00BC216A" w:rsidRDefault="00BC216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659F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5B01" w14:textId="77777777" w:rsidR="00BC216A" w:rsidRDefault="00BC216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11D3" w14:textId="77777777" w:rsidR="00BC216A" w:rsidRDefault="00BC216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AB08" w14:textId="77777777" w:rsidR="00BC216A" w:rsidRDefault="00BC216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E71EB6" w14:textId="77777777" w:rsidR="00BC216A" w:rsidRDefault="00BC216A">
      <w:pPr>
        <w:spacing w:before="40" w:line="192" w:lineRule="auto"/>
        <w:ind w:right="57"/>
        <w:rPr>
          <w:sz w:val="20"/>
          <w:lang w:val="ro-RO"/>
        </w:rPr>
      </w:pPr>
    </w:p>
    <w:p w14:paraId="0B400CD3" w14:textId="77777777" w:rsidR="00BC216A" w:rsidRDefault="00BC216A" w:rsidP="00C87A96">
      <w:pPr>
        <w:pStyle w:val="Heading1"/>
        <w:spacing w:line="360" w:lineRule="auto"/>
      </w:pPr>
      <w:r>
        <w:lastRenderedPageBreak/>
        <w:t>LINIA 301 J</w:t>
      </w:r>
    </w:p>
    <w:p w14:paraId="3338A01E" w14:textId="77777777" w:rsidR="00BC216A" w:rsidRDefault="00BC216A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216A" w14:paraId="700F447A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371D9" w14:textId="77777777" w:rsidR="00BC216A" w:rsidRDefault="00BC216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483A" w14:textId="77777777" w:rsidR="00BC216A" w:rsidRDefault="00BC216A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454" w14:textId="77777777" w:rsidR="00BC216A" w:rsidRDefault="00BC216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6CA3" w14:textId="77777777" w:rsidR="00BC216A" w:rsidRDefault="00BC216A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860D" w14:textId="77777777" w:rsidR="00BC216A" w:rsidRPr="007C4752" w:rsidRDefault="00BC216A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7C96" w14:textId="77777777" w:rsidR="00BC216A" w:rsidRPr="007C4752" w:rsidRDefault="00BC216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547F" w14:textId="77777777" w:rsidR="00BC216A" w:rsidRDefault="00BC216A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2FC" w14:textId="77777777" w:rsidR="00BC216A" w:rsidRDefault="00BC216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5E4" w14:textId="77777777" w:rsidR="00BC216A" w:rsidRDefault="00BC216A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0442053A" w14:textId="77777777" w:rsidR="00BC216A" w:rsidRDefault="00BC216A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3CF3ACA" w14:textId="77777777" w:rsidR="00BC216A" w:rsidRDefault="00BC216A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14C2E825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587E5C7D" w14:textId="77777777" w:rsidR="00BC216A" w:rsidRDefault="00BC216A" w:rsidP="00A04CFB">
      <w:pPr>
        <w:pStyle w:val="Heading1"/>
        <w:spacing w:line="360" w:lineRule="auto"/>
      </w:pPr>
      <w:r>
        <w:t>LINIA 301 K</w:t>
      </w:r>
    </w:p>
    <w:p w14:paraId="02AF15B5" w14:textId="77777777" w:rsidR="00BC216A" w:rsidRDefault="00BC216A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55BE721E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829E" w14:textId="77777777" w:rsidR="00BC216A" w:rsidRDefault="00BC216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446" w14:textId="77777777" w:rsidR="00BC216A" w:rsidRDefault="00BC216A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E036" w14:textId="77777777" w:rsidR="00BC216A" w:rsidRDefault="00BC216A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37FC" w14:textId="77777777" w:rsidR="00BC216A" w:rsidRDefault="00BC216A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7325" w14:textId="77777777" w:rsidR="00BC216A" w:rsidRDefault="00BC216A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3FE9" w14:textId="77777777" w:rsidR="00BC216A" w:rsidRPr="00DC00E9" w:rsidRDefault="00BC216A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B604" w14:textId="77777777" w:rsidR="00BC216A" w:rsidRDefault="00BC216A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B8B4" w14:textId="77777777" w:rsidR="00BC216A" w:rsidRDefault="00BC216A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B7F7" w14:textId="77777777" w:rsidR="00BC216A" w:rsidRDefault="00BC216A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2CDE9D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66191BC2" w14:textId="77777777" w:rsidR="00BC216A" w:rsidRDefault="00BC216A" w:rsidP="00956F37">
      <w:pPr>
        <w:pStyle w:val="Heading1"/>
        <w:spacing w:line="360" w:lineRule="auto"/>
      </w:pPr>
      <w:r>
        <w:t>LINIA 301 N</w:t>
      </w:r>
    </w:p>
    <w:p w14:paraId="6C4AD131" w14:textId="77777777" w:rsidR="00BC216A" w:rsidRDefault="00BC216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C216A" w14:paraId="45DE0A05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83E57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34B2" w14:textId="77777777" w:rsidR="00BC216A" w:rsidRDefault="00BC216A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6722" w14:textId="77777777" w:rsidR="00BC216A" w:rsidRDefault="00BC216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4E5B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65CC13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FEFF" w14:textId="77777777" w:rsidR="00BC216A" w:rsidRDefault="00BC216A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4D7D" w14:textId="77777777" w:rsidR="00BC216A" w:rsidRDefault="00BC216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6783" w14:textId="77777777" w:rsidR="00BC216A" w:rsidRDefault="00BC216A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E1C8" w14:textId="77777777" w:rsidR="00BC216A" w:rsidRPr="0022092F" w:rsidRDefault="00BC216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A3A7" w14:textId="77777777" w:rsidR="00BC216A" w:rsidRDefault="00BC216A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3D177D5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33F2D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87A0" w14:textId="77777777" w:rsidR="00BC216A" w:rsidRDefault="00BC216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DCB7" w14:textId="77777777" w:rsidR="00BC216A" w:rsidRDefault="00BC216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F48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F68F17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2858" w14:textId="77777777" w:rsidR="00BC216A" w:rsidRDefault="00BC216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7A47" w14:textId="77777777" w:rsidR="00BC216A" w:rsidRDefault="00BC216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EC7A" w14:textId="77777777" w:rsidR="00BC216A" w:rsidRDefault="00BC216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F9BD" w14:textId="77777777" w:rsidR="00BC216A" w:rsidRPr="0022092F" w:rsidRDefault="00BC216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6CF9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20FAA47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EE518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A4D5" w14:textId="77777777" w:rsidR="00BC216A" w:rsidRDefault="00BC216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546B" w14:textId="77777777" w:rsidR="00BC216A" w:rsidRDefault="00BC216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934B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1978FD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C75" w14:textId="77777777" w:rsidR="00BC216A" w:rsidRDefault="00BC216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A995" w14:textId="77777777" w:rsidR="00BC216A" w:rsidRDefault="00BC216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943D" w14:textId="77777777" w:rsidR="00BC216A" w:rsidRDefault="00BC216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E390" w14:textId="77777777" w:rsidR="00BC216A" w:rsidRPr="0022092F" w:rsidRDefault="00BC216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11CE" w14:textId="77777777" w:rsidR="00BC216A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00DD7" w14:textId="77777777" w:rsidR="00BC216A" w:rsidRPr="00474FB0" w:rsidRDefault="00BC216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C216A" w14:paraId="326C45AB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42FF8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68E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A9FE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6F42" w14:textId="77777777" w:rsidR="00BC216A" w:rsidRDefault="00BC216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9D05BA" w14:textId="77777777" w:rsidR="00BC216A" w:rsidRDefault="00BC216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86BD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D628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79AB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9DB8" w14:textId="77777777" w:rsidR="00BC216A" w:rsidRPr="0022092F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5469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1A212BD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97EF8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E5BC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17AA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C1B4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7DF446" w14:textId="77777777" w:rsidR="00BC216A" w:rsidRDefault="00BC216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1220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F1104C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0AEFB5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99CC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CC92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F65A" w14:textId="77777777" w:rsidR="00BC216A" w:rsidRPr="0022092F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9118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B0C1A9D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65E229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C216A" w14:paraId="12DEBE5A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5C052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AD3B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CC5870D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DAA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7AFC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A66E280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10E2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736A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5DA9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E00E" w14:textId="77777777" w:rsidR="00BC216A" w:rsidRPr="0022092F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53C0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A4AF94D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92EC2" w14:textId="77777777" w:rsidR="00BC216A" w:rsidRDefault="00BC216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7475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9E3F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A663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521F317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8C01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42C340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53A1" w14:textId="77777777" w:rsidR="00BC216A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181C" w14:textId="77777777" w:rsidR="00BC216A" w:rsidRDefault="00BC216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D519" w14:textId="77777777" w:rsidR="00BC216A" w:rsidRPr="0022092F" w:rsidRDefault="00BC216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DB47" w14:textId="77777777" w:rsidR="00BC216A" w:rsidRDefault="00BC216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4AD5E5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86EE30C" w14:textId="77777777" w:rsidR="00BC216A" w:rsidRDefault="00BC216A" w:rsidP="007F72A5">
      <w:pPr>
        <w:pStyle w:val="Heading1"/>
        <w:spacing w:line="360" w:lineRule="auto"/>
      </w:pPr>
      <w:r>
        <w:t>LINIA 301 O</w:t>
      </w:r>
    </w:p>
    <w:p w14:paraId="610922D1" w14:textId="77777777" w:rsidR="00BC216A" w:rsidRDefault="00BC216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3DE97A6D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9580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26B7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24CE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C301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5DD0B33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9DE2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D8B1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E63B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1671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9896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A317A2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A7719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C935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C8E6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6CE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47F25D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B86C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CA86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2E81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CAB4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2BF1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7AD72B9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9CC2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49C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2F1D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283B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1517DB" w14:textId="77777777" w:rsidR="00BC216A" w:rsidRDefault="00BC216A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FDCA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CE9B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7D5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00B6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00CA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88017A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C216A" w14:paraId="0D85127F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F09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FF37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BDBE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F6EB" w14:textId="77777777" w:rsidR="00BC216A" w:rsidRDefault="00BC216A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6EB677E" w14:textId="77777777" w:rsidR="00BC216A" w:rsidRDefault="00BC216A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299B" w14:textId="77777777" w:rsidR="00BC216A" w:rsidRDefault="00BC216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BF2189" w14:textId="77777777" w:rsidR="00BC216A" w:rsidRDefault="00BC216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52EC" w14:textId="77777777" w:rsidR="00BC216A" w:rsidRPr="00F1029A" w:rsidRDefault="00BC216A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C85" w14:textId="77777777" w:rsidR="00BC216A" w:rsidRDefault="00BC216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7A6B" w14:textId="77777777" w:rsidR="00BC216A" w:rsidRPr="00F1029A" w:rsidRDefault="00BC216A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1504" w14:textId="77777777" w:rsidR="00BC216A" w:rsidRDefault="00BC216A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DAA282F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35606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ED62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434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DC12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8DA8CB0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FE3F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4DAD93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AF74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C0D2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FD4D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319E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23C90E0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445E1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8210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5191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F288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D7D107D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7762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66BAA0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65AB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06EB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4F3F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F09D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09D4CA0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B30D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ACBF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FFA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B592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129461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2E44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A2EF86" w14:textId="77777777" w:rsidR="00BC216A" w:rsidRDefault="00BC216A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B53A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233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D961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49B0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CAAB2" w14:textId="77777777" w:rsidR="00BC216A" w:rsidRDefault="00BC216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C216A" w14:paraId="60D7191A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676C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7726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945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AC50" w14:textId="77777777" w:rsidR="00BC216A" w:rsidRDefault="00BC216A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304A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923557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15C3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46F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1CF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A15" w14:textId="77777777" w:rsidR="00BC216A" w:rsidRDefault="00BC216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5C0972" w14:textId="77777777" w:rsidR="00BC216A" w:rsidRDefault="00BC216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E330E3" w14:textId="77777777" w:rsidR="00BC216A" w:rsidRDefault="00BC216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C216A" w14:paraId="4E5B886B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F3D5" w14:textId="77777777" w:rsidR="00BC216A" w:rsidRDefault="00BC216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06BF" w14:textId="77777777" w:rsidR="00BC216A" w:rsidRDefault="00BC216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BB74" w14:textId="77777777" w:rsidR="00BC216A" w:rsidRPr="00F1029A" w:rsidRDefault="00BC216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AE6" w14:textId="77777777" w:rsidR="00BC216A" w:rsidRDefault="00BC216A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39D6" w14:textId="77777777" w:rsidR="00BC216A" w:rsidRDefault="00BC216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C9DB050" w14:textId="77777777" w:rsidR="00BC216A" w:rsidRDefault="00BC216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881EAA4" w14:textId="77777777" w:rsidR="00BC216A" w:rsidRDefault="00BC216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FE7" w14:textId="77777777" w:rsidR="00BC216A" w:rsidRPr="00F1029A" w:rsidRDefault="00BC216A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912B" w14:textId="77777777" w:rsidR="00BC216A" w:rsidRDefault="00BC216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E6B3" w14:textId="77777777" w:rsidR="00BC216A" w:rsidRPr="00F1029A" w:rsidRDefault="00BC216A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730" w14:textId="77777777" w:rsidR="00BC216A" w:rsidRDefault="00BC216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BB782" w14:textId="77777777" w:rsidR="00BC216A" w:rsidRDefault="00BC216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286BE5CC" w14:textId="77777777" w:rsidR="00BC216A" w:rsidRDefault="00BC216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88D4B63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7D1284E" w14:textId="77777777" w:rsidR="00BC216A" w:rsidRDefault="00BC216A" w:rsidP="003260D9">
      <w:pPr>
        <w:pStyle w:val="Heading1"/>
        <w:spacing w:line="360" w:lineRule="auto"/>
      </w:pPr>
      <w:r>
        <w:t>LINIA 301 P</w:t>
      </w:r>
    </w:p>
    <w:p w14:paraId="3E041266" w14:textId="77777777" w:rsidR="00BC216A" w:rsidRDefault="00BC216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2A2D8EAE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2B9A2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48E1" w14:textId="77777777" w:rsidR="00BC216A" w:rsidRDefault="00BC216A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AF16" w14:textId="77777777" w:rsidR="00BC216A" w:rsidRPr="001B37B8" w:rsidRDefault="00BC216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68C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429D62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F1A" w14:textId="77777777" w:rsidR="00BC216A" w:rsidRDefault="00BC216A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94DD" w14:textId="77777777" w:rsidR="00BC216A" w:rsidRDefault="00BC216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DC1E" w14:textId="77777777" w:rsidR="00BC216A" w:rsidRDefault="00BC216A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5213" w14:textId="77777777" w:rsidR="00BC216A" w:rsidRPr="001B37B8" w:rsidRDefault="00BC216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8164" w14:textId="77777777" w:rsidR="00BC216A" w:rsidRDefault="00BC216A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F464C58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76947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87E1" w14:textId="77777777" w:rsidR="00BC216A" w:rsidRDefault="00BC216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C0B1" w14:textId="77777777" w:rsidR="00BC216A" w:rsidRPr="001B37B8" w:rsidRDefault="00BC216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2D2D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F2003F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561E" w14:textId="77777777" w:rsidR="00BC216A" w:rsidRDefault="00BC216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FAA" w14:textId="77777777" w:rsidR="00BC216A" w:rsidRDefault="00BC216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4A2A" w14:textId="77777777" w:rsidR="00BC216A" w:rsidRDefault="00BC216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09F3" w14:textId="77777777" w:rsidR="00BC216A" w:rsidRPr="001B37B8" w:rsidRDefault="00BC216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6D8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804910D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BCECB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147" w14:textId="77777777" w:rsidR="00BC216A" w:rsidRDefault="00BC216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9155" w14:textId="77777777" w:rsidR="00BC216A" w:rsidRPr="001B37B8" w:rsidRDefault="00BC216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6357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C4F1" w14:textId="77777777" w:rsidR="00BC216A" w:rsidRDefault="00BC216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E35" w14:textId="77777777" w:rsidR="00BC216A" w:rsidRDefault="00BC216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83C3" w14:textId="77777777" w:rsidR="00BC216A" w:rsidRDefault="00BC216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A5A2" w14:textId="77777777" w:rsidR="00BC216A" w:rsidRPr="001B37B8" w:rsidRDefault="00BC216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10DE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5E666" w14:textId="77777777" w:rsidR="00BC216A" w:rsidRDefault="00BC216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C216A" w:rsidRPr="00A8307A" w14:paraId="4B1605C0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D69D5" w14:textId="77777777" w:rsidR="00BC216A" w:rsidRPr="00A75A00" w:rsidRDefault="00BC216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B625" w14:textId="77777777" w:rsidR="00BC216A" w:rsidRPr="00A8307A" w:rsidRDefault="00BC216A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71E7" w14:textId="77777777" w:rsidR="00BC216A" w:rsidRPr="00A8307A" w:rsidRDefault="00BC216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67D4" w14:textId="77777777" w:rsidR="00BC216A" w:rsidRDefault="00BC216A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DEEEE16" w14:textId="77777777" w:rsidR="00BC216A" w:rsidRPr="00A8307A" w:rsidRDefault="00BC216A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8C2D" w14:textId="77777777" w:rsidR="00BC216A" w:rsidRDefault="00BC216A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4714" w14:textId="77777777" w:rsidR="00BC216A" w:rsidRDefault="00BC216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B4F6" w14:textId="77777777" w:rsidR="00BC216A" w:rsidRPr="00A8307A" w:rsidRDefault="00BC216A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3461" w14:textId="77777777" w:rsidR="00BC216A" w:rsidRPr="00A8307A" w:rsidRDefault="00BC216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6678" w14:textId="77777777" w:rsidR="00BC216A" w:rsidRPr="00A8307A" w:rsidRDefault="00BC216A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B08A94D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76FD7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3D3" w14:textId="77777777" w:rsidR="00BC216A" w:rsidRDefault="00BC216A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B86" w14:textId="77777777" w:rsidR="00BC216A" w:rsidRPr="001B37B8" w:rsidRDefault="00BC216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4486" w14:textId="77777777" w:rsidR="00BC216A" w:rsidRDefault="00BC216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5AB9149" w14:textId="77777777" w:rsidR="00BC216A" w:rsidRDefault="00BC216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77BB" w14:textId="77777777" w:rsidR="00BC216A" w:rsidRDefault="00BC216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78B3573" w14:textId="77777777" w:rsidR="00BC216A" w:rsidRDefault="00BC216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4191" w14:textId="77777777" w:rsidR="00BC216A" w:rsidRDefault="00BC216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016A" w14:textId="77777777" w:rsidR="00BC216A" w:rsidRDefault="00BC216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F9A8" w14:textId="77777777" w:rsidR="00BC216A" w:rsidRPr="001B37B8" w:rsidRDefault="00BC216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6AB6" w14:textId="77777777" w:rsidR="00BC216A" w:rsidRDefault="00BC216A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E3ED3AC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3B901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2085" w14:textId="77777777" w:rsidR="00BC216A" w:rsidRDefault="00BC216A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8142" w14:textId="77777777" w:rsidR="00BC216A" w:rsidRPr="001B37B8" w:rsidRDefault="00BC216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8CE0" w14:textId="77777777" w:rsidR="00BC216A" w:rsidRDefault="00BC216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F56DA8" w14:textId="77777777" w:rsidR="00BC216A" w:rsidRDefault="00BC216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784E" w14:textId="77777777" w:rsidR="00BC216A" w:rsidRDefault="00BC216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2043F7" w14:textId="77777777" w:rsidR="00BC216A" w:rsidRDefault="00BC216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4FB2" w14:textId="77777777" w:rsidR="00BC216A" w:rsidRPr="001B37B8" w:rsidRDefault="00BC216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27F9" w14:textId="77777777" w:rsidR="00BC216A" w:rsidRDefault="00BC216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39CD" w14:textId="77777777" w:rsidR="00BC216A" w:rsidRPr="001B37B8" w:rsidRDefault="00BC216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25BF" w14:textId="77777777" w:rsidR="00BC216A" w:rsidRDefault="00BC216A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C216A" w14:paraId="45D1FA12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B62AA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E19D" w14:textId="77777777" w:rsidR="00BC216A" w:rsidRDefault="00BC216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ECF2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07F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9E4725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3C92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4C769E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737A" w14:textId="77777777" w:rsidR="00BC216A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CE56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89DD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CE36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DA8D0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C216A" w14:paraId="55CCAC1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35B75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65F5" w14:textId="77777777" w:rsidR="00BC216A" w:rsidRDefault="00BC216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224C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A395" w14:textId="77777777" w:rsidR="00BC216A" w:rsidRDefault="00BC216A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9C9380" w14:textId="77777777" w:rsidR="00BC216A" w:rsidRDefault="00BC216A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F75" w14:textId="77777777" w:rsidR="00BC216A" w:rsidRDefault="00BC216A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301C9B1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825D" w14:textId="77777777" w:rsidR="00BC216A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F563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BB5E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E46" w14:textId="77777777" w:rsidR="00BC216A" w:rsidRDefault="00BC216A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3FC747" w14:textId="77777777" w:rsidR="00BC216A" w:rsidRDefault="00BC216A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C216A" w14:paraId="1A97DED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291CC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15BB" w14:textId="77777777" w:rsidR="00BC216A" w:rsidRDefault="00BC216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5983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C15E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3317A0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4538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5244FF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A156" w14:textId="77777777" w:rsidR="00BC216A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2AA5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E3F2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72E3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543C3D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C216A" w14:paraId="0FC7C818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C4FB8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247B" w14:textId="77777777" w:rsidR="00BC216A" w:rsidRDefault="00BC216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5F9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1947" w14:textId="77777777" w:rsidR="00BC216A" w:rsidRDefault="00BC216A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469EFE" w14:textId="77777777" w:rsidR="00BC216A" w:rsidRDefault="00BC216A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6D30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BF8807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5A38" w14:textId="77777777" w:rsidR="00BC216A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2D6" w14:textId="77777777" w:rsidR="00BC216A" w:rsidRDefault="00BC216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CC8B" w14:textId="77777777" w:rsidR="00BC216A" w:rsidRPr="001B37B8" w:rsidRDefault="00BC216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D38D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14A703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7C906" w14:textId="77777777" w:rsidR="00BC216A" w:rsidRDefault="00BC216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C216A" w14:paraId="1AB8AAB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3FD2F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450" w14:textId="77777777" w:rsidR="00BC216A" w:rsidRDefault="00BC216A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D529" w14:textId="77777777" w:rsidR="00BC216A" w:rsidRPr="001B37B8" w:rsidRDefault="00BC216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8BA" w14:textId="77777777" w:rsidR="00BC216A" w:rsidRDefault="00BC216A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537173" w14:textId="77777777" w:rsidR="00BC216A" w:rsidRDefault="00BC216A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265E" w14:textId="77777777" w:rsidR="00BC216A" w:rsidRDefault="00BC216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B0929B" w14:textId="77777777" w:rsidR="00BC216A" w:rsidRDefault="00BC216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0F50F77" w14:textId="77777777" w:rsidR="00BC216A" w:rsidRDefault="00BC216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02D3" w14:textId="77777777" w:rsidR="00BC216A" w:rsidRDefault="00BC216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3424" w14:textId="77777777" w:rsidR="00BC216A" w:rsidRDefault="00BC216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610" w14:textId="77777777" w:rsidR="00BC216A" w:rsidRPr="001B37B8" w:rsidRDefault="00BC216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D9C" w14:textId="77777777" w:rsidR="00BC216A" w:rsidRDefault="00BC216A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0AD5CB" w14:textId="77777777" w:rsidR="00BC216A" w:rsidRDefault="00BC216A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C216A" w14:paraId="45E00BE9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9B30D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6A3" w14:textId="77777777" w:rsidR="00BC216A" w:rsidRDefault="00BC216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E7AF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EE74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90B5BB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7563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C487A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77A4" w14:textId="77777777" w:rsidR="00BC216A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AA38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DF71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B542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E3A28E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C216A" w14:paraId="74F66B6B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5B9D1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6E68" w14:textId="77777777" w:rsidR="00BC216A" w:rsidRDefault="00BC216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3956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82DD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534455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47DF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DF0B6E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77F" w14:textId="77777777" w:rsidR="00BC216A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897D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5EE6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52E7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C4E58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C216A" w14:paraId="50F367BC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3E5D4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B687" w14:textId="77777777" w:rsidR="00BC216A" w:rsidRDefault="00BC216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41F1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9FC7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B77E58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2EC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A01E" w14:textId="77777777" w:rsidR="00BC216A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6435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1FC5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8C39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FC75EAA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F690C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AB5B" w14:textId="77777777" w:rsidR="00BC216A" w:rsidRDefault="00BC216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8C29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F363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49E56B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2C83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FF73FC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4E95" w14:textId="77777777" w:rsidR="00BC216A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8145" w14:textId="77777777" w:rsidR="00BC216A" w:rsidRDefault="00BC216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176C" w14:textId="77777777" w:rsidR="00BC216A" w:rsidRPr="001B37B8" w:rsidRDefault="00BC216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5EAE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FC07E2" w14:textId="77777777" w:rsidR="00BC216A" w:rsidRDefault="00BC216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C216A" w14:paraId="3C49CE80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7795F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4A5" w14:textId="77777777" w:rsidR="00BC216A" w:rsidRDefault="00BC216A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BD54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32FA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989D94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FACE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5F619E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A764" w14:textId="77777777" w:rsidR="00BC216A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BA0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69DE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1ABA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552A6F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C216A" w14:paraId="70358C05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C6CF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E9E3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7884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2BA1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89AADC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9F00" w14:textId="77777777" w:rsidR="00BC216A" w:rsidRDefault="00BC216A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31C9E30" w14:textId="77777777" w:rsidR="00BC216A" w:rsidRDefault="00BC216A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BED7373" w14:textId="77777777" w:rsidR="00BC216A" w:rsidRDefault="00BC216A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DEB7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E774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FFDF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C05D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F99480F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98CA8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F827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B1F5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9E9" w14:textId="77777777" w:rsidR="00BC216A" w:rsidRDefault="00BC216A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E1EDB8A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0D92C8E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FAE1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3B8BE3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70F0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691F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C479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1341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5D614E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E17B5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2D55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E0A8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7183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297852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B16F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18F2BF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7A4E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D1FC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D9C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6413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4B74B80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CC042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4B63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03A3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428E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172038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EDFE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260776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F9B5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654D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EEC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4FC6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BD2BB5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84EE9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F938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223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3CC7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6F85FF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4A18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4B7F58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19ED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376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1F5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08D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840D2BC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29838" w14:textId="77777777" w:rsidR="00BC216A" w:rsidRDefault="00BC216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7189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82C3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658E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F3D5F2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8B32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DFAE51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3943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F07" w14:textId="77777777" w:rsidR="00BC216A" w:rsidRDefault="00BC216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1884" w14:textId="77777777" w:rsidR="00BC216A" w:rsidRPr="001B37B8" w:rsidRDefault="00BC216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6C26" w14:textId="77777777" w:rsidR="00BC216A" w:rsidRDefault="00BC216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E1438D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018B3C1E" w14:textId="77777777" w:rsidR="00BC216A" w:rsidRDefault="00BC216A" w:rsidP="00F260DA">
      <w:pPr>
        <w:pStyle w:val="Heading1"/>
        <w:spacing w:line="360" w:lineRule="auto"/>
      </w:pPr>
      <w:r>
        <w:t>LINIA 301 X</w:t>
      </w:r>
    </w:p>
    <w:p w14:paraId="558E0AF6" w14:textId="77777777" w:rsidR="00BC216A" w:rsidRDefault="00BC216A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25878521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764D2" w14:textId="77777777" w:rsidR="00BC216A" w:rsidRDefault="00BC21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AF58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59AA1C1" w14:textId="77777777" w:rsidR="00BC216A" w:rsidRDefault="00BC216A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3A56" w14:textId="77777777" w:rsidR="00BC216A" w:rsidRPr="00F620E8" w:rsidRDefault="00BC216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CB30" w14:textId="77777777" w:rsidR="00BC216A" w:rsidRDefault="00BC216A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48FDB107" w14:textId="77777777" w:rsidR="00BC216A" w:rsidRDefault="00BC216A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230C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6478" w14:textId="77777777" w:rsidR="00BC216A" w:rsidRPr="00F620E8" w:rsidRDefault="00BC216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2A8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050" w14:textId="77777777" w:rsidR="00BC216A" w:rsidRPr="00F620E8" w:rsidRDefault="00BC216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4945" w14:textId="77777777" w:rsidR="00BC216A" w:rsidRDefault="00BC216A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1C258B7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B0B25" w14:textId="77777777" w:rsidR="00BC216A" w:rsidRDefault="00BC216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135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1522" w14:textId="77777777" w:rsidR="00BC216A" w:rsidRDefault="00BC216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7BE3" w14:textId="77777777" w:rsidR="00BC216A" w:rsidRDefault="00BC216A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353998B2" w14:textId="77777777" w:rsidR="00BC216A" w:rsidRDefault="00BC216A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E5A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CA6CCC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9BC8961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EF1BB7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E47" w14:textId="77777777" w:rsidR="00BC216A" w:rsidRPr="00F620E8" w:rsidRDefault="00BC216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889F" w14:textId="77777777" w:rsidR="00BC216A" w:rsidRDefault="00BC216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F289" w14:textId="77777777" w:rsidR="00BC216A" w:rsidRPr="00F620E8" w:rsidRDefault="00BC216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4325" w14:textId="77777777" w:rsidR="00BC216A" w:rsidRDefault="00BC216A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19FF5" w14:textId="77777777" w:rsidR="00BC216A" w:rsidRDefault="00BC216A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7D22EBC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292F8659" w14:textId="77777777" w:rsidR="00BC216A" w:rsidRDefault="00BC216A" w:rsidP="00100E16">
      <w:pPr>
        <w:pStyle w:val="Heading1"/>
        <w:spacing w:line="360" w:lineRule="auto"/>
      </w:pPr>
      <w:r>
        <w:lastRenderedPageBreak/>
        <w:t>LINIA 301 Z2</w:t>
      </w:r>
    </w:p>
    <w:p w14:paraId="1F41DDE0" w14:textId="77777777" w:rsidR="00BC216A" w:rsidRDefault="00BC216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25CFA09A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902D" w14:textId="77777777" w:rsidR="00BC216A" w:rsidRDefault="00BC216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D1DB" w14:textId="77777777" w:rsidR="00BC216A" w:rsidRDefault="00BC216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B1A7" w14:textId="77777777" w:rsidR="00BC216A" w:rsidRPr="00353356" w:rsidRDefault="00BC216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0726" w14:textId="77777777" w:rsidR="00BC216A" w:rsidRDefault="00BC216A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38CDE81D" w14:textId="77777777" w:rsidR="00BC216A" w:rsidRDefault="00BC216A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79ED" w14:textId="77777777" w:rsidR="00BC216A" w:rsidRDefault="00BC216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A84753" w14:textId="77777777" w:rsidR="00BC216A" w:rsidRDefault="00BC216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9C506E7" w14:textId="77777777" w:rsidR="00BC216A" w:rsidRDefault="00BC216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A6BE41" w14:textId="77777777" w:rsidR="00BC216A" w:rsidRDefault="00BC216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CADB" w14:textId="77777777" w:rsidR="00BC216A" w:rsidRPr="00353356" w:rsidRDefault="00BC216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2E84" w14:textId="77777777" w:rsidR="00BC216A" w:rsidRDefault="00BC216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5AA4" w14:textId="77777777" w:rsidR="00BC216A" w:rsidRPr="00353356" w:rsidRDefault="00BC216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381" w14:textId="77777777" w:rsidR="00BC216A" w:rsidRDefault="00BC216A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6C121A" w14:textId="77777777" w:rsidR="00BC216A" w:rsidRDefault="00BC216A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F7246" w14:textId="77777777" w:rsidR="00BC216A" w:rsidRDefault="00BC216A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2950FE20" w14:textId="77777777" w:rsidR="00BC216A" w:rsidRDefault="00BC216A">
      <w:pPr>
        <w:spacing w:before="40" w:line="192" w:lineRule="auto"/>
        <w:ind w:right="57"/>
        <w:rPr>
          <w:sz w:val="20"/>
          <w:lang w:val="ro-RO"/>
        </w:rPr>
      </w:pPr>
    </w:p>
    <w:p w14:paraId="48F29B50" w14:textId="77777777" w:rsidR="00BC216A" w:rsidRDefault="00BC216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1E3D1CFD" w14:textId="77777777" w:rsidR="00BC216A" w:rsidRDefault="00BC216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216A" w14:paraId="165A88A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CFFB" w14:textId="77777777" w:rsidR="00BC216A" w:rsidRDefault="00BC21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A142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28FC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1461" w14:textId="77777777" w:rsidR="00BC216A" w:rsidRDefault="00BC216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64695FF" w14:textId="77777777" w:rsidR="00BC216A" w:rsidRDefault="00BC216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CF5196C" w14:textId="77777777" w:rsidR="00BC216A" w:rsidRDefault="00BC216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3082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D9AB0C2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127BF1E6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7FBBBDA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75FB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0B95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0E19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D0D" w14:textId="77777777" w:rsidR="00BC216A" w:rsidRDefault="00BC216A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60E20D5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C8E8" w14:textId="77777777" w:rsidR="00BC216A" w:rsidRDefault="00BC21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3124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0925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ACD4" w14:textId="77777777" w:rsidR="00BC216A" w:rsidRDefault="00BC216A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E8C196F" w14:textId="77777777" w:rsidR="00BC216A" w:rsidRDefault="00BC216A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FB877B0" w14:textId="77777777" w:rsidR="00BC216A" w:rsidRDefault="00BC216A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75E6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E607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5C7B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AE88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54B3" w14:textId="77777777" w:rsidR="00BC216A" w:rsidRDefault="00BC216A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63F63E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E61FF" w14:textId="77777777" w:rsidR="00BC216A" w:rsidRDefault="00BC21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C93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48B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7CFA" w14:textId="77777777" w:rsidR="00BC216A" w:rsidRDefault="00BC216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3CA4C8C" w14:textId="77777777" w:rsidR="00BC216A" w:rsidRDefault="00BC216A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2E78CDF" w14:textId="77777777" w:rsidR="00BC216A" w:rsidRDefault="00BC216A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68142412" w14:textId="77777777" w:rsidR="00BC216A" w:rsidRDefault="00BC216A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B74E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1356" w14:textId="77777777" w:rsidR="00BC216A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A893" w14:textId="77777777" w:rsidR="00BC216A" w:rsidRDefault="00BC216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038B" w14:textId="77777777" w:rsidR="00BC216A" w:rsidRPr="00594E5B" w:rsidRDefault="00BC216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B3F3" w14:textId="77777777" w:rsidR="00BC216A" w:rsidRDefault="00BC216A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FAE765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904C3" w14:textId="77777777" w:rsidR="00BC216A" w:rsidRDefault="00BC21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73D" w14:textId="77777777" w:rsidR="00BC216A" w:rsidRDefault="00BC216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D64E" w14:textId="77777777" w:rsidR="00BC216A" w:rsidRPr="00594E5B" w:rsidRDefault="00BC216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2B54" w14:textId="77777777" w:rsidR="00BC216A" w:rsidRDefault="00BC216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9BB09D0" w14:textId="77777777" w:rsidR="00BC216A" w:rsidRDefault="00BC216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774314C" w14:textId="77777777" w:rsidR="00BC216A" w:rsidRDefault="00BC216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2E69" w14:textId="77777777" w:rsidR="00BC216A" w:rsidRDefault="00BC216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2C57160" w14:textId="77777777" w:rsidR="00BC216A" w:rsidRDefault="00BC216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3D7" w14:textId="77777777" w:rsidR="00BC216A" w:rsidRDefault="00BC216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68EA" w14:textId="77777777" w:rsidR="00BC216A" w:rsidRDefault="00BC216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C07B" w14:textId="77777777" w:rsidR="00BC216A" w:rsidRPr="00594E5B" w:rsidRDefault="00BC216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28F7" w14:textId="77777777" w:rsidR="00BC216A" w:rsidRDefault="00BC216A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C6B8791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F46D2" w14:textId="77777777" w:rsidR="00BC216A" w:rsidRDefault="00BC21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9DE3" w14:textId="77777777" w:rsidR="00BC216A" w:rsidRDefault="00BC216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DEC3" w14:textId="77777777" w:rsidR="00BC216A" w:rsidRPr="00594E5B" w:rsidRDefault="00BC216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BBC0" w14:textId="77777777" w:rsidR="00BC216A" w:rsidRDefault="00BC216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FBE9794" w14:textId="77777777" w:rsidR="00BC216A" w:rsidRDefault="00BC216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F902" w14:textId="77777777" w:rsidR="00BC216A" w:rsidRDefault="00BC216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8629F50" w14:textId="77777777" w:rsidR="00BC216A" w:rsidRDefault="00BC216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94E2" w14:textId="77777777" w:rsidR="00BC216A" w:rsidRDefault="00BC216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6D41" w14:textId="77777777" w:rsidR="00BC216A" w:rsidRDefault="00BC216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3793" w14:textId="77777777" w:rsidR="00BC216A" w:rsidRPr="00594E5B" w:rsidRDefault="00BC216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B786" w14:textId="77777777" w:rsidR="00BC216A" w:rsidRDefault="00BC216A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4B08AE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C9121" w14:textId="77777777" w:rsidR="00BC216A" w:rsidRDefault="00BC216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7575" w14:textId="77777777" w:rsidR="00BC216A" w:rsidRDefault="00BC216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D481" w14:textId="77777777" w:rsidR="00BC216A" w:rsidRPr="00594E5B" w:rsidRDefault="00BC216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523F" w14:textId="77777777" w:rsidR="00BC216A" w:rsidRDefault="00BC216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3DF1E9E" w14:textId="77777777" w:rsidR="00BC216A" w:rsidRDefault="00BC216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1A6642B" w14:textId="77777777" w:rsidR="00BC216A" w:rsidRDefault="00BC216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BE7B" w14:textId="77777777" w:rsidR="00BC216A" w:rsidRDefault="00BC216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2614DFF" w14:textId="77777777" w:rsidR="00BC216A" w:rsidRDefault="00BC216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1D42" w14:textId="77777777" w:rsidR="00BC216A" w:rsidRDefault="00BC216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3CED" w14:textId="77777777" w:rsidR="00BC216A" w:rsidRDefault="00BC216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22AC" w14:textId="77777777" w:rsidR="00BC216A" w:rsidRPr="00594E5B" w:rsidRDefault="00BC216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DA68" w14:textId="77777777" w:rsidR="00BC216A" w:rsidRDefault="00BC216A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CE351F" w14:textId="77777777" w:rsidR="00BC216A" w:rsidRDefault="00BC216A">
      <w:pPr>
        <w:spacing w:before="40" w:after="40" w:line="192" w:lineRule="auto"/>
        <w:ind w:right="57"/>
        <w:rPr>
          <w:sz w:val="20"/>
          <w:lang w:val="en-US"/>
        </w:rPr>
      </w:pPr>
    </w:p>
    <w:p w14:paraId="6C1FCC91" w14:textId="77777777" w:rsidR="00BC216A" w:rsidRDefault="00BC216A" w:rsidP="00125C01">
      <w:pPr>
        <w:pStyle w:val="Heading1"/>
        <w:spacing w:line="360" w:lineRule="auto"/>
      </w:pPr>
      <w:r>
        <w:t>LINIA 304 A</w:t>
      </w:r>
    </w:p>
    <w:p w14:paraId="1AF7C0A1" w14:textId="77777777" w:rsidR="00BC216A" w:rsidRDefault="00BC216A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6C9C9FA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58DF9" w14:textId="77777777" w:rsidR="00BC216A" w:rsidRDefault="00BC216A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46C0" w14:textId="77777777" w:rsidR="00BC216A" w:rsidRDefault="00BC216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2D5AFD8E" w14:textId="77777777" w:rsidR="00BC216A" w:rsidRDefault="00BC216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0735" w14:textId="77777777" w:rsidR="00BC216A" w:rsidRPr="00300070" w:rsidRDefault="00BC216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2ED5" w14:textId="77777777" w:rsidR="00BC216A" w:rsidRDefault="00BC216A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6C28" w14:textId="77777777" w:rsidR="00BC216A" w:rsidRDefault="00BC216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1F02" w14:textId="77777777" w:rsidR="00BC216A" w:rsidRPr="00300070" w:rsidRDefault="00BC216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7FD2" w14:textId="77777777" w:rsidR="00BC216A" w:rsidRDefault="00BC216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AF1" w14:textId="77777777" w:rsidR="00BC216A" w:rsidRPr="00300070" w:rsidRDefault="00BC216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563F" w14:textId="77777777" w:rsidR="00BC216A" w:rsidRDefault="00BC216A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FA5B1AB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FDA68C4" w14:textId="77777777" w:rsidR="00BC216A" w:rsidRDefault="00BC216A" w:rsidP="000F5238">
      <w:pPr>
        <w:pStyle w:val="Heading1"/>
        <w:spacing w:line="360" w:lineRule="auto"/>
      </w:pPr>
      <w:r>
        <w:t>LINIA 304 E</w:t>
      </w:r>
    </w:p>
    <w:p w14:paraId="08F20338" w14:textId="77777777" w:rsidR="00BC216A" w:rsidRDefault="00BC216A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BC216A" w:rsidRPr="00A8307A" w14:paraId="5B1A008F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30EB" w14:textId="77777777" w:rsidR="00BC216A" w:rsidRPr="00A75A00" w:rsidRDefault="00BC216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7C58" w14:textId="77777777" w:rsidR="00BC216A" w:rsidRDefault="00BC216A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36DEEB2" w14:textId="77777777" w:rsidR="00BC216A" w:rsidRPr="00A8307A" w:rsidRDefault="00BC216A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FB62" w14:textId="77777777" w:rsidR="00BC216A" w:rsidRPr="00A8307A" w:rsidRDefault="00BC216A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AAB7B" w14:textId="77777777" w:rsidR="00BC216A" w:rsidRPr="00A8307A" w:rsidRDefault="00BC216A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4F18" w14:textId="77777777" w:rsidR="00BC216A" w:rsidRPr="00A8307A" w:rsidRDefault="00BC216A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3B83" w14:textId="77777777" w:rsidR="00BC216A" w:rsidRPr="00A8307A" w:rsidRDefault="00BC216A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BEABB" w14:textId="77777777" w:rsidR="00BC216A" w:rsidRPr="00A8307A" w:rsidRDefault="00BC216A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CF1F" w14:textId="77777777" w:rsidR="00BC216A" w:rsidRPr="00A8307A" w:rsidRDefault="00BC216A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7ACD" w14:textId="77777777" w:rsidR="00BC216A" w:rsidRPr="00A8307A" w:rsidRDefault="00BC216A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9451FB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2EFDC08" w14:textId="77777777" w:rsidR="00BC216A" w:rsidRDefault="00BC216A" w:rsidP="00125C01">
      <w:pPr>
        <w:pStyle w:val="Heading1"/>
        <w:spacing w:line="360" w:lineRule="auto"/>
      </w:pPr>
      <w:r>
        <w:lastRenderedPageBreak/>
        <w:t>LINIA 304 I</w:t>
      </w:r>
    </w:p>
    <w:p w14:paraId="06D8FF0B" w14:textId="77777777" w:rsidR="00BC216A" w:rsidRDefault="00BC216A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10171A58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CFE32" w14:textId="77777777" w:rsidR="00BC216A" w:rsidRDefault="00BC216A">
            <w:pPr>
              <w:numPr>
                <w:ilvl w:val="0"/>
                <w:numId w:val="6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9CA7" w14:textId="77777777" w:rsidR="00BC216A" w:rsidRDefault="00BC216A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936A05E" w14:textId="77777777" w:rsidR="00BC216A" w:rsidRDefault="00BC216A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E6A1" w14:textId="77777777" w:rsidR="00BC216A" w:rsidRPr="00300070" w:rsidRDefault="00BC216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75F8" w14:textId="77777777" w:rsidR="00BC216A" w:rsidRDefault="00BC216A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FDF" w14:textId="77777777" w:rsidR="00BC216A" w:rsidRDefault="00BC216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39D" w14:textId="77777777" w:rsidR="00BC216A" w:rsidRPr="00300070" w:rsidRDefault="00BC216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C390" w14:textId="77777777" w:rsidR="00BC216A" w:rsidRDefault="00BC216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9F2" w14:textId="77777777" w:rsidR="00BC216A" w:rsidRPr="00300070" w:rsidRDefault="00BC216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290" w14:textId="77777777" w:rsidR="00BC216A" w:rsidRDefault="00BC216A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891C7E" w14:textId="77777777" w:rsidR="00BC216A" w:rsidRDefault="00BC216A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615A4C27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22C2A06E" w14:textId="77777777" w:rsidR="00BC216A" w:rsidRDefault="00BC216A" w:rsidP="00125C01">
      <w:pPr>
        <w:pStyle w:val="Heading1"/>
        <w:spacing w:line="360" w:lineRule="auto"/>
      </w:pPr>
      <w:r>
        <w:t>LINIA 304 J</w:t>
      </w:r>
    </w:p>
    <w:p w14:paraId="1F9172F4" w14:textId="77777777" w:rsidR="00BC216A" w:rsidRDefault="00BC216A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C216A" w14:paraId="46F7CC9D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3D010" w14:textId="77777777" w:rsidR="00BC216A" w:rsidRDefault="00BC216A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ABFD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EAFC8E6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FE0A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158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B2A9365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6F24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609" w14:textId="77777777" w:rsidR="00BC216A" w:rsidRPr="00300070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37C9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DC8F" w14:textId="77777777" w:rsidR="00BC216A" w:rsidRPr="00300070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18CF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A3ADD28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16FFD" w14:textId="77777777" w:rsidR="00BC216A" w:rsidRDefault="00BC216A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054B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EF1D38E" w14:textId="77777777" w:rsidR="00BC216A" w:rsidRDefault="00BC216A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91A" w14:textId="77777777" w:rsidR="00BC216A" w:rsidRPr="00300070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AE1B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1C7A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1F8E" w14:textId="77777777" w:rsidR="00BC216A" w:rsidRPr="00300070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D02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E813" w14:textId="77777777" w:rsidR="00BC216A" w:rsidRPr="00300070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EC48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3855A7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F431A2D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173C3C92" w14:textId="77777777" w:rsidR="00BC216A" w:rsidRDefault="00BC216A" w:rsidP="000F79E0">
      <w:pPr>
        <w:pStyle w:val="Heading1"/>
        <w:spacing w:line="360" w:lineRule="auto"/>
      </w:pPr>
      <w:r>
        <w:t>LINIA 305</w:t>
      </w:r>
    </w:p>
    <w:p w14:paraId="7CEC7125" w14:textId="77777777" w:rsidR="00BC216A" w:rsidRDefault="00BC216A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11AE74B1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D9CEB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9C3E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CB32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FA62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01784471" w14:textId="77777777" w:rsidR="00BC216A" w:rsidRDefault="00BC216A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576C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08B4C92B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962A19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DD9D2C2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0F80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9618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BC1B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4A26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1F8B09A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F5874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5627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AF5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29F6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3559DDB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AC15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6D14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9519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AB3C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FDC0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2B8ABCD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BD58A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07EA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94B8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2239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E53B436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2461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5DC16FE2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0EE185A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29291A13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DA1B87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CE9A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B81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DA5F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456D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504D5B69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87A8A8D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3BD73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C6C9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6F9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F302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17178ACA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2FB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D1F3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4067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8331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A521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41995F9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21977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6B1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41CE53AF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432F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170D" w14:textId="77777777" w:rsidR="00BC216A" w:rsidRDefault="00BC216A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114F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D764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1368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7532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AEBE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929074D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617A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4E14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170D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9FE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B2DB12B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AE0A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934C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8009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04D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8B4E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ABF5819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F840" w14:textId="77777777" w:rsidR="00BC216A" w:rsidRDefault="00BC216A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A2F0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BC69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DF4A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2B2D6E1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23AC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3E3A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FF27" w14:textId="77777777" w:rsidR="00BC216A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4AF8" w14:textId="77777777" w:rsidR="00BC216A" w:rsidRPr="00023C54" w:rsidRDefault="00BC216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D0BA" w14:textId="77777777" w:rsidR="00BC216A" w:rsidRDefault="00BC216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A37978" w14:textId="77777777" w:rsidR="00BC216A" w:rsidRDefault="00BC216A">
      <w:pPr>
        <w:spacing w:line="192" w:lineRule="auto"/>
        <w:ind w:right="57"/>
        <w:rPr>
          <w:sz w:val="20"/>
          <w:lang w:val="ro-RO"/>
        </w:rPr>
      </w:pPr>
    </w:p>
    <w:p w14:paraId="665C3C51" w14:textId="77777777" w:rsidR="00BC216A" w:rsidRDefault="00BC216A" w:rsidP="00DE0660">
      <w:pPr>
        <w:pStyle w:val="Heading1"/>
        <w:spacing w:line="360" w:lineRule="auto"/>
      </w:pPr>
      <w:r>
        <w:t>LINIA 306</w:t>
      </w:r>
    </w:p>
    <w:p w14:paraId="7B82DE8B" w14:textId="77777777" w:rsidR="00BC216A" w:rsidRDefault="00BC216A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132E4FAF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062A5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405D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0342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BBC9" w14:textId="77777777" w:rsidR="00BC216A" w:rsidRDefault="00BC216A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12CB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7BACA7D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F707F6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6F92716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2BBE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D10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853C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238B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AD777D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3AB49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10FE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DBAE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8258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CC04588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4AE5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9E20E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B4E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4D41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A25D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84E7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F6EC18F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C8E54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FA98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5708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C87C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219438B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072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BB82CF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28C6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0B39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54A3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BD45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08F9A2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434FC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7D90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EB3C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222E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28DF2032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DDB5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601D6E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30A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E47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E3FF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8DC6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B1B9E4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8BC7B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8204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AA4B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ED17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702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292ADF4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0284F2B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032F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DE65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84A3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20AF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216F68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41FA6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07F0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337E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302E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3286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0209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1EC9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E740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130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D273C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C216A" w14:paraId="5AFB72B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B4DD7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F39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DFF1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C100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C30F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C42125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7C385B3C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91101FD" w14:textId="77777777" w:rsidR="00BC216A" w:rsidRDefault="00BC216A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FDAF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F3F1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6ECA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4088" w14:textId="77777777" w:rsidR="00BC216A" w:rsidRDefault="00BC216A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C216A" w14:paraId="3A4E1FF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C404C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ACCF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24CB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3DF1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B3E07E4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84A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308D24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8B40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E2C1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CB0C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6965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791172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CD2CB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98F3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8F00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C0E" w14:textId="77777777" w:rsidR="00BC216A" w:rsidRDefault="00BC216A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1A6042C0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9ED752C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066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CC2989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F101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96A4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0545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CEE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5B54EE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82A6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C5C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A5CA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EAFC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8158CA8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5DC1CAF7" w14:textId="77777777" w:rsidR="00BC216A" w:rsidRDefault="00BC216A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5FF0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5DD7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F16B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A0CA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363C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6595C2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A2BF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676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E6F3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C00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A02726D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A50D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84BB50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D2DE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4A38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0954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C430" w14:textId="77777777" w:rsidR="00BC216A" w:rsidRDefault="00BC216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E9687F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06AC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E687" w14:textId="77777777" w:rsidR="00BC216A" w:rsidRDefault="00BC216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70A48E33" w14:textId="77777777" w:rsidR="00BC216A" w:rsidRDefault="00BC216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2D77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20A5" w14:textId="77777777" w:rsidR="00BC216A" w:rsidRDefault="00BC216A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41DD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B905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A081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45F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0A23" w14:textId="77777777" w:rsidR="00BC216A" w:rsidRDefault="00BC216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DF94AD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28D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82B" w14:textId="77777777" w:rsidR="00BC216A" w:rsidRDefault="00BC216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9B05782" w14:textId="77777777" w:rsidR="00BC216A" w:rsidRDefault="00BC216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E08E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889F" w14:textId="77777777" w:rsidR="00BC216A" w:rsidRDefault="00BC216A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7DB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59F6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FE32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971B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9EE" w14:textId="77777777" w:rsidR="00BC216A" w:rsidRDefault="00BC216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588200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06C9" w14:textId="77777777" w:rsidR="00BC216A" w:rsidRDefault="00BC216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024B" w14:textId="77777777" w:rsidR="00BC216A" w:rsidRDefault="00BC216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7E9BD6B4" w14:textId="77777777" w:rsidR="00BC216A" w:rsidRDefault="00BC216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A11D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BAC4" w14:textId="77777777" w:rsidR="00BC216A" w:rsidRDefault="00BC216A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3E4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FEA1" w14:textId="77777777" w:rsidR="00BC216A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474B" w14:textId="77777777" w:rsidR="00BC216A" w:rsidRDefault="00BC216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FC28" w14:textId="77777777" w:rsidR="00BC216A" w:rsidRPr="00BE3917" w:rsidRDefault="00BC216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8ABC" w14:textId="77777777" w:rsidR="00BC216A" w:rsidRDefault="00BC216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42265B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239EF60D" w14:textId="77777777" w:rsidR="00BC216A" w:rsidRDefault="00BC216A" w:rsidP="008D7570">
      <w:pPr>
        <w:pStyle w:val="Heading1"/>
        <w:spacing w:line="360" w:lineRule="auto"/>
      </w:pPr>
      <w:r>
        <w:lastRenderedPageBreak/>
        <w:t>LINIA 311</w:t>
      </w:r>
    </w:p>
    <w:p w14:paraId="245225FE" w14:textId="77777777" w:rsidR="00BC216A" w:rsidRDefault="00BC216A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4BA00651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84FDF" w14:textId="77777777" w:rsidR="00BC216A" w:rsidRDefault="00BC216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0C9B" w14:textId="77777777" w:rsidR="00BC216A" w:rsidRDefault="00BC216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4889740B" w14:textId="77777777" w:rsidR="00BC216A" w:rsidRDefault="00BC216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ACC0" w14:textId="77777777" w:rsidR="00BC216A" w:rsidRDefault="00BC216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2B07" w14:textId="77777777" w:rsidR="00BC216A" w:rsidRDefault="00BC216A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66E4" w14:textId="77777777" w:rsidR="00BC216A" w:rsidRDefault="00BC216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E6E9" w14:textId="77777777" w:rsidR="00BC216A" w:rsidRPr="003004A8" w:rsidRDefault="00BC216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4753" w14:textId="77777777" w:rsidR="00BC216A" w:rsidRDefault="00BC216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FAFD" w14:textId="77777777" w:rsidR="00BC216A" w:rsidRPr="003004A8" w:rsidRDefault="00BC216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B2D3" w14:textId="77777777" w:rsidR="00BC216A" w:rsidRPr="006F7065" w:rsidRDefault="00BC216A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51F3E12" w14:textId="77777777" w:rsidR="00BC216A" w:rsidRDefault="00BC216A">
      <w:pPr>
        <w:tabs>
          <w:tab w:val="left" w:pos="4560"/>
        </w:tabs>
        <w:rPr>
          <w:sz w:val="20"/>
          <w:lang w:val="ro-RO"/>
        </w:rPr>
      </w:pPr>
    </w:p>
    <w:p w14:paraId="23C4C8F3" w14:textId="77777777" w:rsidR="00BC216A" w:rsidRDefault="00BC216A" w:rsidP="00E81B3B">
      <w:pPr>
        <w:pStyle w:val="Heading1"/>
        <w:spacing w:line="360" w:lineRule="auto"/>
      </w:pPr>
      <w:r>
        <w:t>LINIA 314 G</w:t>
      </w:r>
    </w:p>
    <w:p w14:paraId="4F5DC54E" w14:textId="77777777" w:rsidR="00BC216A" w:rsidRDefault="00BC216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C216A" w14:paraId="4C3C8E96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670F8F" w14:textId="77777777" w:rsidR="00BC216A" w:rsidRDefault="00BC21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D311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FF28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5C0D" w14:textId="77777777" w:rsidR="00BC216A" w:rsidRDefault="00BC216A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2E333D" w14:textId="77777777" w:rsidR="00BC216A" w:rsidRDefault="00BC216A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370A72B" w14:textId="77777777" w:rsidR="00BC216A" w:rsidRDefault="00BC216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E7C6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77E4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1AF3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D429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1AB6" w14:textId="77777777" w:rsidR="00BC216A" w:rsidRDefault="00BC216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7E54BD1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6DB7F" w14:textId="77777777" w:rsidR="00BC216A" w:rsidRDefault="00BC21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6A29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6442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2F1D" w14:textId="77777777" w:rsidR="00BC216A" w:rsidRDefault="00BC216A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2B3E09" w14:textId="77777777" w:rsidR="00BC216A" w:rsidRDefault="00BC216A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1F79239" w14:textId="77777777" w:rsidR="00BC216A" w:rsidRDefault="00BC216A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5BF7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E29B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FE9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120D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3F7D" w14:textId="77777777" w:rsidR="00BC216A" w:rsidRDefault="00BC216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F6BFCE2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A6D9E" w14:textId="77777777" w:rsidR="00BC216A" w:rsidRDefault="00BC21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96D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98D2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267" w14:textId="77777777" w:rsidR="00BC216A" w:rsidRDefault="00BC216A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563BC3" w14:textId="77777777" w:rsidR="00BC216A" w:rsidRDefault="00BC216A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283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F7B0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D05A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EAD8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300B" w14:textId="77777777" w:rsidR="00BC216A" w:rsidRDefault="00BC216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916EC17" w14:textId="77777777" w:rsidR="00BC216A" w:rsidRDefault="00BC216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1A80324F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12B5E" w14:textId="77777777" w:rsidR="00BC216A" w:rsidRDefault="00BC21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70A4" w14:textId="77777777" w:rsidR="00BC216A" w:rsidRDefault="00BC216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25F7" w14:textId="77777777" w:rsidR="00BC216A" w:rsidRPr="00DF53C6" w:rsidRDefault="00BC216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4CD" w14:textId="77777777" w:rsidR="00BC216A" w:rsidRDefault="00BC216A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0ECC6C" w14:textId="77777777" w:rsidR="00BC216A" w:rsidRDefault="00BC216A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2950" w14:textId="77777777" w:rsidR="00BC216A" w:rsidRDefault="00BC216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43B" w14:textId="77777777" w:rsidR="00BC216A" w:rsidRPr="00DF53C6" w:rsidRDefault="00BC216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9EAD" w14:textId="77777777" w:rsidR="00BC216A" w:rsidRDefault="00BC216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4B7C" w14:textId="77777777" w:rsidR="00BC216A" w:rsidRPr="00DF53C6" w:rsidRDefault="00BC216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989A" w14:textId="77777777" w:rsidR="00BC216A" w:rsidRDefault="00BC216A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C4A53DE" w14:textId="77777777" w:rsidR="00BC216A" w:rsidRDefault="00BC216A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72881EE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6BF31" w14:textId="77777777" w:rsidR="00BC216A" w:rsidRDefault="00BC21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8102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0B22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F649" w14:textId="77777777" w:rsidR="00BC216A" w:rsidRDefault="00BC216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AD72DAE" w14:textId="77777777" w:rsidR="00BC216A" w:rsidRDefault="00BC216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C0039EA" w14:textId="77777777" w:rsidR="00BC216A" w:rsidRDefault="00BC216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FBA8758" w14:textId="77777777" w:rsidR="00BC216A" w:rsidRDefault="00BC216A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23CB" w14:textId="77777777" w:rsidR="00BC216A" w:rsidRDefault="00BC216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0101" w14:textId="77777777" w:rsidR="00BC216A" w:rsidRPr="00DF53C6" w:rsidRDefault="00BC216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7088" w14:textId="77777777" w:rsidR="00BC216A" w:rsidRDefault="00BC216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0433" w14:textId="77777777" w:rsidR="00BC216A" w:rsidRPr="00DF53C6" w:rsidRDefault="00BC216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D67D" w14:textId="77777777" w:rsidR="00BC216A" w:rsidRDefault="00BC216A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5434C69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D5F80" w14:textId="77777777" w:rsidR="00BC216A" w:rsidRDefault="00BC216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9BC0" w14:textId="77777777" w:rsidR="00BC216A" w:rsidRDefault="00BC216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DDF5" w14:textId="77777777" w:rsidR="00BC216A" w:rsidRPr="00DF53C6" w:rsidRDefault="00BC216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C53D" w14:textId="77777777" w:rsidR="00BC216A" w:rsidRDefault="00BC216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E7288B5" w14:textId="77777777" w:rsidR="00BC216A" w:rsidRDefault="00BC216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AF34F89" w14:textId="77777777" w:rsidR="00BC216A" w:rsidRDefault="00BC216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33F150E" w14:textId="77777777" w:rsidR="00BC216A" w:rsidRDefault="00BC216A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B591" w14:textId="77777777" w:rsidR="00BC216A" w:rsidRDefault="00BC216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62B3" w14:textId="77777777" w:rsidR="00BC216A" w:rsidRPr="00DF53C6" w:rsidRDefault="00BC216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63DD" w14:textId="77777777" w:rsidR="00BC216A" w:rsidRDefault="00BC216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F245" w14:textId="77777777" w:rsidR="00BC216A" w:rsidRPr="00DF53C6" w:rsidRDefault="00BC216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2ADE" w14:textId="77777777" w:rsidR="00BC216A" w:rsidRDefault="00BC216A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D70FBE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34FE0419" w14:textId="77777777" w:rsidR="00BC216A" w:rsidRDefault="00BC216A" w:rsidP="003A5387">
      <w:pPr>
        <w:pStyle w:val="Heading1"/>
        <w:spacing w:line="360" w:lineRule="auto"/>
      </w:pPr>
      <w:r>
        <w:lastRenderedPageBreak/>
        <w:t>LINIA 316</w:t>
      </w:r>
    </w:p>
    <w:p w14:paraId="0FF0123F" w14:textId="77777777" w:rsidR="00BC216A" w:rsidRDefault="00BC216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56799C48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8A23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4C68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1A9B" w14:textId="77777777" w:rsidR="00BC216A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8A92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0D9C9D9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5643" w14:textId="77777777" w:rsidR="00BC216A" w:rsidRDefault="00BC216A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064E" w14:textId="77777777" w:rsidR="00BC216A" w:rsidRDefault="00BC216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C07E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9AA" w14:textId="77777777" w:rsidR="00BC216A" w:rsidRPr="00F6236C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B13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DEC2FC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6EB2866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C216A" w14:paraId="4587F3C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D5E16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300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6289" w14:textId="77777777" w:rsidR="00BC216A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E9B3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6040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CB96A7D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372555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EA02BB0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1B8B184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57EDFBC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F59ED6A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C53C" w14:textId="77777777" w:rsidR="00BC216A" w:rsidRDefault="00BC216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84D0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656" w14:textId="77777777" w:rsidR="00BC216A" w:rsidRPr="00F6236C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729C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AFD4EB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C216A" w14:paraId="72B05BB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083F9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970A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1B39" w14:textId="77777777" w:rsidR="00BC216A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2336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A76AFBA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35A2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565123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518D" w14:textId="77777777" w:rsidR="00BC216A" w:rsidRDefault="00BC216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8402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2F3E" w14:textId="77777777" w:rsidR="00BC216A" w:rsidRPr="00F6236C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5AA8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89FB1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34023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C216A" w14:paraId="7F9FCADB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ACBD3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49C7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EF8" w14:textId="77777777" w:rsidR="00BC216A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F1FF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937B36C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013E" w14:textId="77777777" w:rsidR="00BC216A" w:rsidRDefault="00BC216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542E" w14:textId="77777777" w:rsidR="00BC216A" w:rsidRDefault="00BC216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C70" w14:textId="77777777" w:rsidR="00BC216A" w:rsidRDefault="00BC216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5BD3" w14:textId="77777777" w:rsidR="00BC216A" w:rsidRPr="00F6236C" w:rsidRDefault="00BC216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04D" w14:textId="77777777" w:rsidR="00BC216A" w:rsidRDefault="00BC216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46B3910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63F4D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3DAC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BB02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3F86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D55E4FF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0B5E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CB05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6FA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6F26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CF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CDC04B4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8EE49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2756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C649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9A1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A7BB9AC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E090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CF6C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DA4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3CB6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EDAD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CC5507C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D34CC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3EB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16D34819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A5F2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1DF8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2325988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9737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FD8A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419D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23DE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C18E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27E307A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D6E1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B91C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297B1C99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E09C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85F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9630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9AF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BE25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56AC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E6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655354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66C3F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8201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1DF5E65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1040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2CA2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3662455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B6C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1B3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07BD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C1D8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295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2A746C9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A0D16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B71F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4AF1E79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8910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F24C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0C07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27C9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092F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2EA1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DF87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9752D50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379E3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F6BE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4441CBD6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B17A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5BE7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31608ACE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B2A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EB49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5857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F29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0B4C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3AFD1AE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3392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5C40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F8F6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CFF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E0BDE21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7A5F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54F2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97DD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CBDA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70D7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FC385D3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D76D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5AEC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DFE8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AEC1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1C65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7513951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2109E1B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8E6F2B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D4B73C1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7042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66D9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68A1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B2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6C23CED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1D003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CD32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34A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DCB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734B1BF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A362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9EFCCE1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F93AB42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BC73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477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8935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7C16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C216A" w14:paraId="43C201ED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7F6E9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25EF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2593FAC6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3334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315A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4EF0CE7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F77F" w14:textId="77777777" w:rsidR="00BC216A" w:rsidRPr="00273EC0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AD76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580A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5F1B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892A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FA61924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0A9B5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389A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D876075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53A6" w14:textId="77777777" w:rsidR="00BC216A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FDC4" w14:textId="77777777" w:rsidR="00BC216A" w:rsidRDefault="00BC216A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F2128B7" w14:textId="77777777" w:rsidR="00BC216A" w:rsidRDefault="00BC216A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A629" w14:textId="77777777" w:rsidR="00BC216A" w:rsidRPr="00273EC0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36C8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5FDD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6684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CFDC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FCE9CE0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F5B56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C33D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E290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7B4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1BEA816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194C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797C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7412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B146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C95B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88CFED0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F7C0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20F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A7FA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283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DB20CA0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23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BBF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5A37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C2ED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DADC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C72F0C0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86A0D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2B32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906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4F8C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DD864C9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BF8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7E5F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BB9B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12E2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3F51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0A3D0DA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AC5ED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D635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0141A98B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E2DB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CF96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2A80A59B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E561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8B50" w14:textId="77777777" w:rsidR="00BC216A" w:rsidRPr="00514DA4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4412" w14:textId="77777777" w:rsidR="00BC216A" w:rsidRDefault="00BC216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2F5F" w14:textId="77777777" w:rsidR="00BC216A" w:rsidRPr="00F6236C" w:rsidRDefault="00BC216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1844" w14:textId="77777777" w:rsidR="00BC216A" w:rsidRDefault="00BC216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7793CCC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0279E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ABDF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4AD4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5F0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EDCBD8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DB3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C4C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9CF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8538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BF4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0E761B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E1974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4B9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82C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8D2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8AC59E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E183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3C54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1EE8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938F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904B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A1D1CB1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B91F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F304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4E6E06F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BF17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BB1B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EE4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C9BF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87D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831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6C6A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6A082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2785B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34E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4469F60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62C6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1AA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E052307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261DCEFD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09A74B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207D2C50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AEA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782F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7C5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EFB6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137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A91F22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8DD65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623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28C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F8C7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32ED4EB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010E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4D13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CDAF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8F1C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B87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E7DE83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410F8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E08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33C6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E42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F0CB95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D3D0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958D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048A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CC17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83C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64E5F6C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37DE5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9F3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54F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0D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81E0DF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B3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D179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D40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6F9A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5D5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B0F05EC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F6808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4C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9961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1E71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7ACA6C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C07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85B2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F03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D6EE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5DF2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97DC453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315FD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4A14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997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68D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090AB3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2FF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99F4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F83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FE6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D40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0ED55" w14:textId="77777777" w:rsidR="00BC216A" w:rsidRPr="000D7AA7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C216A" w14:paraId="73C01667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1741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C04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65BD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C6D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DF1303B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226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6A29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8F33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4503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4161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917913B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86A7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83F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822D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D914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8B9C13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12A8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6901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517D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E148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BD3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8681076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B6DA1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BA9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7180B7F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DC68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5061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D8187D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D41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3F4A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E34E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16FA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6763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DC91A87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C745B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9B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5DCD75A4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F9F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FCA1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F9B710D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BAE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8FE0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81A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D87A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76B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219573C3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B91E6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AC3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1C3E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7BD3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F9E068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1759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259510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57A9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C7D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181F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FE8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6C1A360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6CDD6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8E5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32C791C4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EBF7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1B74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E35F7E0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11D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00D5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A6C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BB86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CE3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036F3D7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5499B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8DD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51F0C0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6438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9AB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D659800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2E50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85B6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580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03BE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60A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03584DD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C216A" w14:paraId="5794CBA7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56BF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2CBD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1D1D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9BD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480F9F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674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FF1D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9B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E54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539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E45E951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2EB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8E68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E5A0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24A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4D532DA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854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A5FA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3AD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2DD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3B9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01E83F2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C3FC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622E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4B10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822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AB0B844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B9D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7BE66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7062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223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5DD1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D97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A459679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8DE90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19B3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44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C66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B5B475D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B4D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9843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1B6D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23AD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801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C216A" w14:paraId="48729CB6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A6890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368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798AA73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EDF2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538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176E2A20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DD6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633C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B6F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BDC2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6C6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78296B2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2BE2B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5F79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7582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B9D1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FAE6C9B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3C8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755D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295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6738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9D0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6A" w14:paraId="4970BDCE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C137C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80A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69290D70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826A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898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4E85C220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1678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F96C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7994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F856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BF5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0EED733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E6713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F23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BED5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DA94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3A8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603F6D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2D44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610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CBAC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4061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3899A3D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FB1FB2D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28C7B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131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387C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C790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A2F8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54051F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4802" w14:textId="77777777" w:rsidR="00BC216A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551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F719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463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99A4E14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532A256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DEA1A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D1E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27B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07E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5BC970A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3E3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8E86D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DAAA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845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274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5ED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40C2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C216A" w14:paraId="4537A26B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A8E3D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A18F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DE44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9F15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D3FD44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687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475471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5833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947E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51D4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2AB9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C0ECF2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4EF5C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C216A" w14:paraId="2CB8AA82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EB585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703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6046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1EA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67AF22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C5B3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12289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E40D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8D62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A717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09E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BEF99E4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1F5CC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7246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8EC4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DCE7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B6B72BF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C14A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48CD455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66F2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0FE1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0CE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853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D12A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28CC7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C216A" w14:paraId="306AA0D1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9360" w14:textId="77777777" w:rsidR="00BC216A" w:rsidRDefault="00BC216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91A7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B452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82FC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1E0C52E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4210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683D2C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A743" w14:textId="77777777" w:rsidR="00BC216A" w:rsidRPr="00514DA4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8CDB" w14:textId="77777777" w:rsidR="00BC216A" w:rsidRDefault="00BC216A" w:rsidP="00E778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8D65" w14:textId="77777777" w:rsidR="00BC216A" w:rsidRPr="00F6236C" w:rsidRDefault="00BC216A" w:rsidP="00E778E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1B62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84136" w14:textId="77777777" w:rsidR="00BC216A" w:rsidRDefault="00BC216A" w:rsidP="00E778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5A8307F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3D3780C0" w14:textId="77777777" w:rsidR="00BC216A" w:rsidRDefault="00BC216A" w:rsidP="00503CFC">
      <w:pPr>
        <w:pStyle w:val="Heading1"/>
        <w:spacing w:line="360" w:lineRule="auto"/>
      </w:pPr>
      <w:r>
        <w:t>LINIA 412</w:t>
      </w:r>
    </w:p>
    <w:p w14:paraId="155325F6" w14:textId="77777777" w:rsidR="00BC216A" w:rsidRDefault="00BC216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216A" w14:paraId="04639589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0A89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FE24" w14:textId="77777777" w:rsidR="00BC216A" w:rsidRDefault="00BC216A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72C8" w14:textId="77777777" w:rsidR="00BC216A" w:rsidRPr="005C35B0" w:rsidRDefault="00BC216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C58" w14:textId="77777777" w:rsidR="00BC216A" w:rsidRDefault="00BC216A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4ED9" w14:textId="77777777" w:rsidR="00BC216A" w:rsidRDefault="00BC216A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5F29B1E" w14:textId="77777777" w:rsidR="00BC216A" w:rsidRDefault="00BC216A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C842" w14:textId="77777777" w:rsidR="00BC216A" w:rsidRPr="00396332" w:rsidRDefault="00BC216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64D7" w14:textId="77777777" w:rsidR="00BC216A" w:rsidRDefault="00BC216A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7648" w14:textId="77777777" w:rsidR="00BC216A" w:rsidRPr="00396332" w:rsidRDefault="00BC216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6A65" w14:textId="77777777" w:rsidR="00BC216A" w:rsidRDefault="00BC216A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5CAD6E0B" w14:textId="77777777" w:rsidR="00BC216A" w:rsidRDefault="00BC216A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C216A" w14:paraId="791EC5E7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4DB5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07A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3E8D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797E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665C18D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EB7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5C9C7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247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B4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D33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A7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344EB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2DA0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0C9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0946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850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516BCD4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F5F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1216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9A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1FA47F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8AF9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4DC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724C2F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D65C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D2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001F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A17D" w14:textId="77777777" w:rsidR="00BC216A" w:rsidRDefault="00BC216A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B863EE8" w14:textId="77777777" w:rsidR="00BC216A" w:rsidRDefault="00BC216A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25EB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87D4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99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3E2AD1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75DD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6F7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20E4CAB5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B1B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2F11" w14:textId="77777777" w:rsidR="00BC216A" w:rsidRDefault="00BC216A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8B39" w14:textId="77777777" w:rsidR="00BC216A" w:rsidRDefault="00BC216A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E0B3" w14:textId="77777777" w:rsidR="00BC216A" w:rsidRDefault="00BC216A" w:rsidP="00F477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 2 directă și sch. 1A, 5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0873" w14:textId="77777777" w:rsidR="00BC216A" w:rsidRDefault="00BC216A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D9F3" w14:textId="77777777" w:rsidR="00BC216A" w:rsidRPr="00396332" w:rsidRDefault="00BC216A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25A0" w14:textId="77777777" w:rsidR="00BC216A" w:rsidRDefault="00BC216A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  <w:p w14:paraId="3AC66FF9" w14:textId="77777777" w:rsidR="00BC216A" w:rsidRDefault="00BC216A" w:rsidP="00F477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7F3E" w14:textId="77777777" w:rsidR="00BC216A" w:rsidRDefault="00BC216A" w:rsidP="00F477B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5AEB" w14:textId="77777777" w:rsidR="00BC216A" w:rsidRDefault="00BC216A" w:rsidP="00F477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BC216A" w14:paraId="1C5047D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335C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0D5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A788FE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88AF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78A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7EF07F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73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BD0B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FF7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B2CD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473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5D420D25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15BB9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A6C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8FE3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B368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51D829D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6EB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2D413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E527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BA8B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5B3C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67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FE845AE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F2613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746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8009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A818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D227DD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0BE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2D8D5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094216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D1CA8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54592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8736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EC2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425F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F99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AF6C143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16C8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9FCB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7D52FDD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26A8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E25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6B85A97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1C3A728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6A7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5020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98C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7970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762E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32CC57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1F9A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1EF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9DE3F7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CDB6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A757" w14:textId="77777777" w:rsidR="00BC216A" w:rsidRDefault="00BC216A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31DA7D9" w14:textId="77777777" w:rsidR="00BC216A" w:rsidRDefault="00BC216A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F13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C751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489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A9DC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25F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B6039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DB78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77F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063D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507D" w14:textId="77777777" w:rsidR="00BC216A" w:rsidRDefault="00BC216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240BA3C" w14:textId="77777777" w:rsidR="00BC216A" w:rsidRDefault="00BC216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083535B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5D8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59F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3A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5E931A2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FD26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B9D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714287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6B42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8DA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29BA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6C10" w14:textId="77777777" w:rsidR="00BC216A" w:rsidRDefault="00BC216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044E4ABA" w14:textId="77777777" w:rsidR="00BC216A" w:rsidRDefault="00BC216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874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0F8A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07A3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A82BE45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56E7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9CE1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B35015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BC216A" w14:paraId="2AB2F5E0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5513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19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ECAB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34E9" w14:textId="77777777" w:rsidR="00BC216A" w:rsidRDefault="00BC216A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745B1D9" w14:textId="77777777" w:rsidR="00BC216A" w:rsidRDefault="00BC216A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BE8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16A4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6F3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F4C52F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FB4F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E70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AA2FFD7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4F4B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BD9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132754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6269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0C2B" w14:textId="77777777" w:rsidR="00BC216A" w:rsidRDefault="00BC216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5CCA60A" w14:textId="77777777" w:rsidR="00BC216A" w:rsidRDefault="00BC216A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8DFF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4A9A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BD0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8407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AE0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216A" w14:paraId="53CCE7E9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E8C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977B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FC43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611D" w14:textId="77777777" w:rsidR="00BC216A" w:rsidRDefault="00BC216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A06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730A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43B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6AB96D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C97E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A544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E542BE6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B70C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CA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A845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0D72" w14:textId="77777777" w:rsidR="00BC216A" w:rsidRDefault="00BC216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3F5B8F7" w14:textId="77777777" w:rsidR="00BC216A" w:rsidRDefault="00BC216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9A9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BC8A245" w14:textId="77777777" w:rsidR="00BC216A" w:rsidRDefault="00BC216A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FDDF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0E7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C0E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ED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31ED82D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F410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FE0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21E5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F61" w14:textId="77777777" w:rsidR="00BC216A" w:rsidRDefault="00BC216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72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9DCD2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6D3310B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6CD4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83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E36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B25D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215DF9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C216A" w14:paraId="64CE2B1F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EB18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F32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2195F2C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D80B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D01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DF722F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E7D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3750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DCF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C973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1E11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939D44B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1FE6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9A0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29064EA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A70C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68A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D809AB9" w14:textId="77777777" w:rsidR="00BC216A" w:rsidRDefault="00BC216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6CB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B911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70D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62EF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5691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ED008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B9C8C0A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340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3E9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253A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1921" w14:textId="77777777" w:rsidR="00BC216A" w:rsidRDefault="00BC216A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ABDF8F4" w14:textId="77777777" w:rsidR="00BC216A" w:rsidRDefault="00BC216A" w:rsidP="0078518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8D0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C81F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210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59D0C9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F124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EEA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C216A" w14:paraId="655757F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14A8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2D4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B1C5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62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83829DD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D90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53CD6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0B03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521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7087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CBC6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1C1F57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EA34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C06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1940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6533" w14:textId="77777777" w:rsidR="00BC216A" w:rsidRDefault="00BC216A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75710ACC" w14:textId="77777777" w:rsidR="00BC216A" w:rsidRDefault="00BC216A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39EF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4930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753A" w14:textId="77777777" w:rsidR="00BC216A" w:rsidRDefault="00BC216A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307D1427" w14:textId="77777777" w:rsidR="00BC216A" w:rsidRDefault="00BC216A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ED17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BC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0B2D3DF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5183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D76B" w14:textId="77777777" w:rsidR="00BC216A" w:rsidRDefault="00BC216A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12FD" w14:textId="77777777" w:rsidR="00BC216A" w:rsidRPr="005C35B0" w:rsidRDefault="00BC216A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C22" w14:textId="77777777" w:rsidR="00BC216A" w:rsidRDefault="00BC216A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1AA7797" w14:textId="77777777" w:rsidR="00BC216A" w:rsidRDefault="00BC216A" w:rsidP="004549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C3C8" w14:textId="77777777" w:rsidR="00BC216A" w:rsidRDefault="00BC216A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A705" w14:textId="77777777" w:rsidR="00BC216A" w:rsidRPr="00396332" w:rsidRDefault="00BC216A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6313" w14:textId="77777777" w:rsidR="00BC216A" w:rsidRDefault="00BC216A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C86BE46" w14:textId="77777777" w:rsidR="00BC216A" w:rsidRDefault="00BC216A" w:rsidP="004549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4C43" w14:textId="77777777" w:rsidR="00BC216A" w:rsidRDefault="00BC216A" w:rsidP="004549A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F18" w14:textId="77777777" w:rsidR="00BC216A" w:rsidRDefault="00BC216A" w:rsidP="004549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BC216A" w14:paraId="70F12ED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813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FE0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9E6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7168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13B4583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B04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C1DA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A02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0AD9282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13AC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98B6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8D8D57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0AAC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675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3C02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CE7" w14:textId="77777777" w:rsidR="00BC216A" w:rsidRDefault="00BC216A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52D8D47" w14:textId="77777777" w:rsidR="00BC216A" w:rsidRDefault="00BC216A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1F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2FF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018F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C3DAB6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9FAC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77D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E0DD8F9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05F4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5CA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1611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D02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0ED46D4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69C30BA7" w14:textId="77777777" w:rsidR="00BC216A" w:rsidRDefault="00BC216A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014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75B59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90B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47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B23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875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FEC8BA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85F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7C0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57FFF86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60EE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4D1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97B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EC3A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A4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602C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574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9EB3E1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5867C48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6A97A361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2AA3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914C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131E187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FED7" w14:textId="77777777" w:rsidR="00BC216A" w:rsidRPr="005C35B0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4F40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3A33F97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8B7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6B8C" w14:textId="77777777" w:rsidR="00BC216A" w:rsidRPr="00396332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63E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674E" w14:textId="77777777" w:rsidR="00BC216A" w:rsidRPr="00396332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DBB3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33CFD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55A1E9F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A88A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89FA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2ECB1F7A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5520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833D" w14:textId="77777777" w:rsidR="00BC216A" w:rsidRDefault="00BC216A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F68BA76" w14:textId="77777777" w:rsidR="00BC216A" w:rsidRDefault="00BC216A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3202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B36" w14:textId="77777777" w:rsidR="00BC216A" w:rsidRPr="00396332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C9FC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833" w14:textId="77777777" w:rsidR="00BC216A" w:rsidRPr="00396332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9EBA" w14:textId="77777777" w:rsidR="00BC216A" w:rsidRDefault="00BC216A" w:rsidP="0078518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079F29E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A22D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636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662269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2819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3E99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9081C4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4EB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BA6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99B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15C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F5E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523A447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7D74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8DC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924EAF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2AD8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6DA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D99303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006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4E1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C4D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08F4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4FD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CD6EE2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7BE2F310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1F8E8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B03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FF27F2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0DA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230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E6300D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AE1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B513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520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8BE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9041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14A76BC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3AAC4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081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D02A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07D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E743E19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1E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EBE9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173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B2E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1F2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4E1D69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E326A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22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20FC262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2EF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5259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4B4EEAA9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366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D60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47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1B3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C61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3D3BC5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18AEF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E23F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44D3422F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E0DC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4552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1E115C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8B7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515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73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711D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3C9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39D11AD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CE14B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E0F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8B7F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5536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047DCC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525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40A7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FBD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4C24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87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8A1BA02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02D49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084F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109A0C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E9A7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931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557F1F4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045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651D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D0C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CB9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E8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C77971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9A036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2E6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6E4154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C89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E928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F815EA7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EC3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884C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35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F4F8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A263" w14:textId="77777777" w:rsidR="00BC216A" w:rsidRDefault="00BC216A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AAB633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B3E9E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0C4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CB9508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9A31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1328" w14:textId="77777777" w:rsidR="00BC216A" w:rsidRDefault="00BC216A" w:rsidP="002978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CD5B8B5" w14:textId="77777777" w:rsidR="00BC216A" w:rsidRDefault="00BC216A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E1B9CB1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213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E69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E46A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A148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1AC6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94130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A72A6E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AF79F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6E2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640B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FBB2" w14:textId="77777777" w:rsidR="00BC216A" w:rsidRDefault="00BC216A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5D6C5B1" w14:textId="77777777" w:rsidR="00BC216A" w:rsidRDefault="00BC216A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CB9A" w14:textId="77777777" w:rsidR="00BC216A" w:rsidRDefault="00BC216A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B11A48C" w14:textId="77777777" w:rsidR="00BC216A" w:rsidRDefault="00BC216A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EE23AEB" w14:textId="77777777" w:rsidR="00BC216A" w:rsidRDefault="00BC216A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1BB9" w14:textId="77777777" w:rsidR="00BC216A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2D3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B33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C760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4C5D9CF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136E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28F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986A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05C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73D8DD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F787C46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889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89F68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4C79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82D1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2F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86AA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6BE2214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0ED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1F23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4FCA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DC90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549C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A568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849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476E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381B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C216A" w14:paraId="295B1B8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2E0A91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584A7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2CD539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FCD56E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A94C230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EA947D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4F4C37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2B946D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E9E726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557691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B289BE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D006CB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249F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B70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785BB4D9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EE34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705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9E5B478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4EA4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A46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A715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BC26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F0D2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D47B3C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688898F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F1207D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1C3BB97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C216A" w14:paraId="53C3C681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69E29" w14:textId="77777777" w:rsidR="00BC216A" w:rsidRDefault="00BC216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7F4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364E442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BDA7" w14:textId="77777777" w:rsidR="00BC216A" w:rsidRPr="005C35B0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64F2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6C25103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AECE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457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D1F0" w14:textId="77777777" w:rsidR="00BC216A" w:rsidRDefault="00BC216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D735" w14:textId="77777777" w:rsidR="00BC216A" w:rsidRPr="00396332" w:rsidRDefault="00BC216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B8D6" w14:textId="77777777" w:rsidR="00BC216A" w:rsidRDefault="00BC216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A317C2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3A9C8988" w14:textId="77777777" w:rsidR="00BC216A" w:rsidRDefault="00BC216A" w:rsidP="0002281B">
      <w:pPr>
        <w:pStyle w:val="Heading1"/>
        <w:spacing w:line="360" w:lineRule="auto"/>
      </w:pPr>
      <w:r>
        <w:t>LINIA 416</w:t>
      </w:r>
    </w:p>
    <w:p w14:paraId="225506D7" w14:textId="77777777" w:rsidR="00BC216A" w:rsidRDefault="00BC216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3F7E9C1C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372E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A7B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06AD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E39B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F347319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A304BFE" w14:textId="77777777" w:rsidR="00BC216A" w:rsidRDefault="00BC216A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14CE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8B1241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2545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CA3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8D74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5D14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E2DD893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1D3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ABD2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5AB36DFB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1618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5D5F" w14:textId="77777777" w:rsidR="00BC216A" w:rsidRDefault="00BC216A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10BB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C4B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23B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31C4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E5C0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D5C8E9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41895FD2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BC216A" w14:paraId="6D87EEF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5EB6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47C2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9692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489C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61C8654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2F5A0F72" w14:textId="77777777" w:rsidR="00BC216A" w:rsidRDefault="00BC216A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5478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0284115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3559306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4F6498F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770E0DE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9066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542C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1E3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3C81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ED29AFD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6515F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5772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7127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BC9C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7488589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437C2F2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A3E8027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218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45DE4DA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1214A7F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533D908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19DB2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7F93970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F1D6875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63D4A7E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6C28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370F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3675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F1A9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EC8576C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0B766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9593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1A38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ACD0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96B7291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F7B2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E294B65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13E327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A22D1BA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4D4A5E2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BCB9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D515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523B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85D7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014BDE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C216A" w14:paraId="6857D2B7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E808F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BBE0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569F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C7DC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24F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ECF2" w14:textId="77777777" w:rsidR="00BC216A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B4E3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36FF526A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033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209D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2CFE84B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BB2B7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D019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4312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EA45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4603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BEFA" w14:textId="77777777" w:rsidR="00BC216A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4726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C775DD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BD33" w14:textId="77777777" w:rsidR="00BC216A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1AEF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C9D155C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F31D4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85C6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E78E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F846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94F460F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82DE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8C5B2F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06E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3416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E558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2109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17D7283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94204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53E5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607D33C2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82D4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C153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68DF83D6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9E27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036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4CA1" w14:textId="77777777" w:rsidR="00BC216A" w:rsidRDefault="00BC216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7B21" w14:textId="77777777" w:rsidR="00BC216A" w:rsidRPr="00C4423F" w:rsidRDefault="00BC216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7522" w14:textId="77777777" w:rsidR="00BC216A" w:rsidRDefault="00BC216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635254FE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F11A2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7269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D1AE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825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15FF54E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7E36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C564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7D20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5909E866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7E99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A2D9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7CAB894F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37F58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4275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8D80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18E1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0A33E1D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B83A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4CCF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5C78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0E9D3513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C656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A011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D474AE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F936F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ED5A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CA98257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2BFC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1712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A5FF40B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00F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C8E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7AC3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93F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90FF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C7611B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11F3E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E27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396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F507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09D1131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6430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1AE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8B8C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4A763CF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CFE6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9E9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ABADE2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1892C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169B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29805EF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828E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E87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50E354B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48A6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F04F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BEAD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9A43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C4A6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1D966F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E91EB9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894D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56F7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35A5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5D3D4B4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E75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DC16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32C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1080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DF76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8F1D56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0EFCC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3090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66AFDAC7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F5AA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276A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13D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8203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6031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0CFE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5A45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A126C9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5473C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88B6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85A2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77B0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1B65AA0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9519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C7CC47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4BA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A62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FEE3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29C6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C216A" w14:paraId="1663153A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BD622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BFEC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779BE51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ED63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BF23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CAA8930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F0B9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D77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9A47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6CC9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3070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6D989D59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2120E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A7F0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3C96579D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E911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1282" w14:textId="77777777" w:rsidR="00BC216A" w:rsidRDefault="00BC216A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0E7DD44" w14:textId="77777777" w:rsidR="00BC216A" w:rsidRDefault="00BC216A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63F4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50D9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5A11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11B8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ADFE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E7B5035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94264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BA4A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790F" w14:textId="77777777" w:rsidR="00BC216A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F591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5C693B" w14:textId="77777777" w:rsidR="00BC216A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E0D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9480C90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5C16FA54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8E58D4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7F2C7F0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ECAD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BF3" w14:textId="77777777" w:rsidR="00BC216A" w:rsidRDefault="00BC216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4E78" w14:textId="77777777" w:rsidR="00BC216A" w:rsidRPr="00C4423F" w:rsidRDefault="00BC216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3F98" w14:textId="77777777" w:rsidR="00BC216A" w:rsidRPr="00620605" w:rsidRDefault="00BC216A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6A86509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0DE9D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1350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FD6BBA6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DC78" w14:textId="77777777" w:rsidR="00BC216A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C987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2F031B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EC16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A8F" w14:textId="77777777" w:rsidR="00BC216A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0F72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7DE7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D990" w14:textId="77777777" w:rsidR="00BC216A" w:rsidRPr="0029205F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216A" w14:paraId="750FEED8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D89B1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1BED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17A8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996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FFB8C5D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A2B4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A1D7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5C3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3FD1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6EF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B698C8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C216A" w14:paraId="2218398D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ACB87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EC02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ED36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D40E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6C1A10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E2A7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10D6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B85D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7A5D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0C8F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48D4CB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C216A" w14:paraId="6F5D5D85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4ACD8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8D0C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D023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B332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85A4EE4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76D8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88F32B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8306" w14:textId="77777777" w:rsidR="00BC216A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652F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740D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BE24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10D06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C216A" w14:paraId="14E74846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ACF4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ED60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4289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4043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F52108C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AC44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8BA3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B5F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EF94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C21A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9DDA0F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7455" w14:textId="77777777" w:rsidR="00BC216A" w:rsidRDefault="00BC216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E9F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0703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E259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0E22529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4B8A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FAEE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F79" w14:textId="77777777" w:rsidR="00BC216A" w:rsidRDefault="00BC216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6E44" w14:textId="77777777" w:rsidR="00BC216A" w:rsidRPr="00C4423F" w:rsidRDefault="00BC216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0389" w14:textId="77777777" w:rsidR="00BC216A" w:rsidRDefault="00BC216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67624C9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5F87AD4A" w14:textId="77777777" w:rsidR="00BC216A" w:rsidRDefault="00BC216A" w:rsidP="003146F4">
      <w:pPr>
        <w:pStyle w:val="Heading1"/>
        <w:spacing w:line="360" w:lineRule="auto"/>
      </w:pPr>
      <w:r>
        <w:t>LINIA 417</w:t>
      </w:r>
    </w:p>
    <w:p w14:paraId="730FCA18" w14:textId="77777777" w:rsidR="00BC216A" w:rsidRDefault="00BC216A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C216A" w14:paraId="1F755AE0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EF3C" w14:textId="77777777" w:rsidR="00BC216A" w:rsidRDefault="00BC216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95A9" w14:textId="77777777" w:rsidR="00BC216A" w:rsidRDefault="00BC216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518" w14:textId="77777777" w:rsidR="00BC216A" w:rsidRPr="002D7BD3" w:rsidRDefault="00BC216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0C77" w14:textId="77777777" w:rsidR="00BC216A" w:rsidRDefault="00BC216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D273015" w14:textId="77777777" w:rsidR="00BC216A" w:rsidRDefault="00BC216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36C8352" w14:textId="77777777" w:rsidR="00BC216A" w:rsidRDefault="00BC216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DDFE" w14:textId="77777777" w:rsidR="00BC216A" w:rsidRDefault="00BC216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DAF471F" w14:textId="77777777" w:rsidR="00BC216A" w:rsidRDefault="00BC216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2EAD" w14:textId="77777777" w:rsidR="00BC216A" w:rsidRPr="00655FB7" w:rsidRDefault="00BC216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8874" w14:textId="77777777" w:rsidR="00BC216A" w:rsidRDefault="00BC216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894E" w14:textId="77777777" w:rsidR="00BC216A" w:rsidRPr="002D7BD3" w:rsidRDefault="00BC216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3E5" w14:textId="77777777" w:rsidR="00BC216A" w:rsidRDefault="00BC216A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42BFF64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7B632E76" w14:textId="77777777" w:rsidR="00BC216A" w:rsidRDefault="00BC216A" w:rsidP="00D37279">
      <w:pPr>
        <w:pStyle w:val="Heading1"/>
        <w:spacing w:line="276" w:lineRule="auto"/>
      </w:pPr>
      <w:r>
        <w:t>LINIA 418</w:t>
      </w:r>
    </w:p>
    <w:p w14:paraId="26FA4DB2" w14:textId="77777777" w:rsidR="00BC216A" w:rsidRDefault="00BC216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6D4489B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35DA2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3FE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721EFBB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A535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DF03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4743A34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94A3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1073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E072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58FE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F178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D573C1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34A4D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67AD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53DA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C3B6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7DEDFE12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A64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9FEC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1984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D5A9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A636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833BF9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8E2FE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23A7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7779C7C2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54B1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BD7A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5C53CD7B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5FED18F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27AC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F1AF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EAF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1FEF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DDED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3407AED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9CC50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E557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E7E10FF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F108" w14:textId="77777777" w:rsidR="00BC216A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BD69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18DC4894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AAA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FEBE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707A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CDAA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DF55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3142F5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88EAA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1547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5AB3903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D114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AD74" w14:textId="77777777" w:rsidR="00BC216A" w:rsidRDefault="00BC216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12E1607" w14:textId="77777777" w:rsidR="00BC216A" w:rsidRDefault="00BC216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00FF10C" w14:textId="77777777" w:rsidR="00BC216A" w:rsidRDefault="00BC216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E9F1F6B" w14:textId="77777777" w:rsidR="00BC216A" w:rsidRDefault="00BC216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1F57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33C9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5E10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86EB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CFFF" w14:textId="77777777" w:rsidR="00BC216A" w:rsidRDefault="00BC216A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79CE39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833C8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5514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AD72" w14:textId="77777777" w:rsidR="00BC216A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A555" w14:textId="77777777" w:rsidR="00BC216A" w:rsidRDefault="00BC216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A94B38E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03DC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EE62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E8CF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4AC7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9E9D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1AA2E9B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33FAA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3E9E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DF4EF6B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A24D" w14:textId="77777777" w:rsidR="00BC216A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5A4A" w14:textId="77777777" w:rsidR="00BC216A" w:rsidRDefault="00BC216A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2F0752B" w14:textId="77777777" w:rsidR="00BC216A" w:rsidRDefault="00BC216A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B381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679C" w14:textId="77777777" w:rsidR="00BC216A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601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F641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F90C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EE0CE31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AC3DB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7057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58A93E6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8D50" w14:textId="77777777" w:rsidR="00BC216A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F6BA" w14:textId="77777777" w:rsidR="00BC216A" w:rsidRDefault="00BC216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7D30E0C" w14:textId="77777777" w:rsidR="00BC216A" w:rsidRDefault="00BC216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98FB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BEFC" w14:textId="77777777" w:rsidR="00BC216A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F4F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814C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11E7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CAE8792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310A2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E0BC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4384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1A22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F157BDD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D49A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1219F2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7A7A3872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DD45DF5" w14:textId="77777777" w:rsidR="00BC216A" w:rsidRDefault="00BC216A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5341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9086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2916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2AFB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C216A" w14:paraId="658C3075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3C236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57C0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3B31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837E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FF15790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E5A4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6C24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7752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6140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B3A2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B6B7C78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2BD3D7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C90F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F1C8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5B60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F4D5AED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02E6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25D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4756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8802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7F6E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3762DE14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2FBCE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38C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43BF96A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0C09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7569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F930334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B55D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7199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D8FE" w14:textId="77777777" w:rsidR="00BC216A" w:rsidRDefault="00BC216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5D04" w14:textId="77777777" w:rsidR="00BC216A" w:rsidRPr="00896D96" w:rsidRDefault="00BC216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4D01" w14:textId="77777777" w:rsidR="00BC216A" w:rsidRDefault="00BC216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68CF717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E8060" w14:textId="77777777" w:rsidR="00BC216A" w:rsidRDefault="00BC216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E48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5036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2292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7BC3E04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669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2482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6B50" w14:textId="77777777" w:rsidR="00BC216A" w:rsidRDefault="00BC216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BEF7" w14:textId="77777777" w:rsidR="00BC216A" w:rsidRPr="00896D96" w:rsidRDefault="00BC216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00F1" w14:textId="77777777" w:rsidR="00BC216A" w:rsidRDefault="00BC216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F00984" w14:textId="77777777" w:rsidR="00BC216A" w:rsidRDefault="00BC216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E87C32C" w14:textId="77777777" w:rsidR="00BC216A" w:rsidRDefault="00BC216A" w:rsidP="00380064">
      <w:pPr>
        <w:pStyle w:val="Heading1"/>
        <w:spacing w:line="360" w:lineRule="auto"/>
      </w:pPr>
      <w:r>
        <w:t>LINIA 500</w:t>
      </w:r>
    </w:p>
    <w:p w14:paraId="19574E85" w14:textId="77777777" w:rsidR="00BC216A" w:rsidRPr="00071303" w:rsidRDefault="00BC216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C216A" w14:paraId="2BC846B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0E7F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13B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6A574F21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9801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313B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144CA098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9F2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1A2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49BA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2F0C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E53" w14:textId="77777777" w:rsidR="00BC216A" w:rsidRDefault="00BC216A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EFB6C88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421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0AC6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4463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90EA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504C19BA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1283E1AB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2294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0BC7037" w14:textId="77777777" w:rsidR="00BC216A" w:rsidRDefault="00BC216A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CFC4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4754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3309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D215" w14:textId="77777777" w:rsidR="00BC216A" w:rsidRDefault="00BC216A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FA178EC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95D1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48DE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5399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474" w14:textId="77777777" w:rsidR="00BC216A" w:rsidRDefault="00BC216A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726290F5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4A5FF765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C936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260E0F8F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ACDB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011B" w14:textId="77777777" w:rsidR="00BC216A" w:rsidRDefault="00BC216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67CF" w14:textId="77777777" w:rsidR="00BC216A" w:rsidRPr="00D33E71" w:rsidRDefault="00BC216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6BE7" w14:textId="77777777" w:rsidR="00BC216A" w:rsidRDefault="00BC216A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85C89A1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E741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6334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5836C3BE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2D02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8F86" w14:textId="77777777" w:rsidR="00BC216A" w:rsidRPr="0008670B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14DF3CE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468EDD6F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BC9E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FCAD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550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2E4D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43EC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9D80CCA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B79C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B882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2F17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535C" w14:textId="77777777" w:rsidR="00BC216A" w:rsidRPr="0008670B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144CA746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5BB9DA68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A78B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3838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8314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6FA5BB9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B0A7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FEF7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:rsidRPr="00456545" w14:paraId="4519AB93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F9106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5E6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FA0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0A5F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1F3FC8EA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69C9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275F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6252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B277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4E6F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:rsidRPr="00456545" w14:paraId="203507F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80989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8C28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DFE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8607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970A4F1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88B1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D1A8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EE53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CD40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0E0E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:rsidRPr="00456545" w14:paraId="366F11D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EDF74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2760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32A67D98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377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BE81" w14:textId="77777777" w:rsidR="00BC216A" w:rsidRDefault="00BC216A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159B1F47" w14:textId="77777777" w:rsidR="00BC216A" w:rsidRDefault="00BC216A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940C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857A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4933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05FE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9A4B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C216A" w:rsidRPr="00456545" w14:paraId="4CDC7B4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CB388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525B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2C7440C1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01D6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1A6D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34F69D78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D537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89E7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448C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13DCA2B4" w14:textId="77777777" w:rsidR="00BC216A" w:rsidRPr="00456545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7FFA" w14:textId="77777777" w:rsidR="00BC216A" w:rsidRPr="00D33E71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5038" w14:textId="77777777" w:rsidR="00BC216A" w:rsidRPr="004143AF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8CE493C" w14:textId="77777777" w:rsidR="00BC216A" w:rsidRPr="00A3090B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:rsidRPr="00456545" w14:paraId="65E0080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255FE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CD22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85B7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9AB1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5E9050A4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61728356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01255955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B240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06B6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1B5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6B7686D1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0227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051" w14:textId="77777777" w:rsidR="00BC216A" w:rsidRPr="00377D08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55EE93" w14:textId="77777777" w:rsidR="00BC216A" w:rsidRPr="00377D08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1CAE4D81" w14:textId="77777777" w:rsidR="00BC216A" w:rsidRPr="004143AF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BC216A" w:rsidRPr="00456545" w14:paraId="5515125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00CC4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A574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1C59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4791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5A685938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A77C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8AD40B4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E838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9A56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C7F5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DF5D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5D910" w14:textId="77777777" w:rsidR="00BC216A" w:rsidRPr="005F21B7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BC216A" w:rsidRPr="00456545" w14:paraId="4FC5849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D005A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3C63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6493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799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492A9D83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7C5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51A4777D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D5B9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E67B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F971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2828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48B01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BC216A" w:rsidRPr="00456545" w14:paraId="6B2C55A8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CB640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98D5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E637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A6B7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46B7B969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F99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1D30AE0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1959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73B3" w14:textId="77777777" w:rsidR="00BC216A" w:rsidRDefault="00BC216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8A58" w14:textId="77777777" w:rsidR="00BC216A" w:rsidRDefault="00BC216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3699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406340" w14:textId="77777777" w:rsidR="00BC216A" w:rsidRDefault="00BC216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BC216A" w:rsidRPr="00456545" w14:paraId="3AC9D3D1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EEBD8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80D4" w14:textId="77777777" w:rsidR="00BC216A" w:rsidRDefault="00BC216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2A2B" w14:textId="77777777" w:rsidR="00BC216A" w:rsidRDefault="00BC216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5B4" w14:textId="77777777" w:rsidR="00BC216A" w:rsidRDefault="00BC216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3646EB50" w14:textId="77777777" w:rsidR="00BC216A" w:rsidRDefault="00BC216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3C7E" w14:textId="77777777" w:rsidR="00BC216A" w:rsidRDefault="00BC216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223A535" w14:textId="77777777" w:rsidR="00BC216A" w:rsidRDefault="00BC216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D09F" w14:textId="77777777" w:rsidR="00BC216A" w:rsidRDefault="00BC216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5308" w14:textId="77777777" w:rsidR="00BC216A" w:rsidRDefault="00BC216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9A2" w14:textId="77777777" w:rsidR="00BC216A" w:rsidRDefault="00BC216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985" w14:textId="77777777" w:rsidR="00BC216A" w:rsidRDefault="00BC216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A35999" w14:textId="77777777" w:rsidR="00BC216A" w:rsidRDefault="00BC216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2FB12AF5" w14:textId="77777777" w:rsidR="00BC216A" w:rsidRDefault="00BC216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C216A" w:rsidRPr="00456545" w14:paraId="40966B7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FD875" w14:textId="77777777" w:rsidR="00BC216A" w:rsidRPr="00456545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10C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BBF2C9B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895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008A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55B681C0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97DD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CF73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6AA2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888AC6F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E128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BCA1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89AF5CB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6961D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D277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09B4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1C81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71FB39BB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B5F7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0D6BB3DA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77DF73FB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074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E1C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4E90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9D7C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57A093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B7EB11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4AC19F7A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10FDCEC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BC216A" w14:paraId="051678D1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43F18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5290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25CC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C185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00901749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0AAF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1D8BA22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22699889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A79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178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C672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D2B1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D28A85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7218EF53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41A22948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BC216A" w14:paraId="7730FC0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58C3E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7B5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206E74C9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082E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949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014E77CA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3A5633EF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3078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25F7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3B50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49F2" w14:textId="77777777" w:rsidR="00BC216A" w:rsidRPr="00D33E71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B99C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25058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BC216A" w14:paraId="662A55D3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2BF37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6CE1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6293F404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617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6BFD" w14:textId="77777777" w:rsidR="00BC216A" w:rsidRDefault="00BC216A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38949783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4D2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0A07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6AEF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3C18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6CCA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E3CBECB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B74B2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797F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5AC9FD1D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3035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1F99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936E8DB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DCD8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28A8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74DF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5F8F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D4E7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0768798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23D8ECB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02CDD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0030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0C7A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7266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159270E0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EF3C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8A90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B83D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BCED4CE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91BE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F4A0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A2665B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B02DD3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BE481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EBC6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ECA2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DA9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35700B25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609C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162B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2CC4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1713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EC66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16B5EE7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E8BB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8615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999D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E88A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3690BB11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5935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44E1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6AE5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0A90901D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4F7F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A65B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34FFDF4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B0DF2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E344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4CF58630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BB27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73C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3A39C7E4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3E0F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A32F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24D4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C24B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297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5974C542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65BA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E80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347B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0F74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06E9488" w14:textId="77777777" w:rsidR="00BC216A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F282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3B8B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26ED" w14:textId="77777777" w:rsidR="00BC216A" w:rsidRDefault="00BC216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2D5C" w14:textId="77777777" w:rsidR="00BC216A" w:rsidRDefault="00BC216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0568" w14:textId="77777777" w:rsidR="00BC216A" w:rsidRPr="00534A55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998183B" w14:textId="77777777" w:rsidR="00BC216A" w:rsidRPr="00534A55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AE68B24" w14:textId="77777777" w:rsidR="00BC216A" w:rsidRPr="004143AF" w:rsidRDefault="00BC216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BC216A" w14:paraId="28683EA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0655E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B2A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3D24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3A9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500E6249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638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5085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B850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9F2B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00BF" w14:textId="77777777" w:rsidR="00BC216A" w:rsidRPr="00534A55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0288E35" w14:textId="77777777" w:rsidR="00BC216A" w:rsidRPr="00534A55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E4539B" w14:textId="77777777" w:rsidR="00BC216A" w:rsidRPr="00534A55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BC216A" w14:paraId="5FB65876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90C6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7C9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CCE0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6D1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75E4E7C9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F63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0E9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37D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3E9E509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F6C9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5FA0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67CA9C38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C90D0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759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2A8E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62AD" w14:textId="77777777" w:rsidR="00BC216A" w:rsidRPr="000C4604" w:rsidRDefault="00BC216A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5F90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CEF38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6A6232B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EBFF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6FD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C59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371D" w14:textId="77777777" w:rsidR="00BC216A" w:rsidRPr="000C4604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FD349FE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BC216A" w14:paraId="43B1F55A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7EF6D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15B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1320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4B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472E4BE6" w14:textId="77777777" w:rsidR="00BC216A" w:rsidRDefault="00BC216A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91F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A1A7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2CE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A2A89D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7EE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4B8B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Valabil până în data de 16.06.2025 ora 14.00</w:t>
            </w:r>
          </w:p>
        </w:tc>
      </w:tr>
      <w:tr w:rsidR="00BC216A" w14:paraId="5DD0CB52" w14:textId="77777777" w:rsidTr="008E6699">
        <w:trPr>
          <w:cantSplit/>
          <w:trHeight w:val="652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E6014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A5B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93FA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B065" w14:textId="77777777" w:rsidR="00BC216A" w:rsidRDefault="00BC216A" w:rsidP="008E66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1C91CC9D" w14:textId="77777777" w:rsidR="00BC216A" w:rsidRDefault="00BC216A" w:rsidP="008E66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662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763C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A3E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36FABE8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78C4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DFB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Începând cu data de 16.06.2025 ora 14.00</w:t>
            </w:r>
          </w:p>
        </w:tc>
      </w:tr>
      <w:tr w:rsidR="00BC216A" w14:paraId="218F9E9A" w14:textId="77777777">
        <w:trPr>
          <w:cantSplit/>
          <w:trHeight w:val="638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4E03B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104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1DC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6A54" w14:textId="77777777" w:rsidR="00BC216A" w:rsidRDefault="00BC216A" w:rsidP="008E66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0F3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0CF1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53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189+000</w:t>
            </w:r>
          </w:p>
          <w:p w14:paraId="51C1AD7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AD0F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C63C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7D0FC0A5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4334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8FD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236D362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EE87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76A6" w14:textId="77777777" w:rsidR="00BC216A" w:rsidRDefault="00BC216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57E5B4B1" w14:textId="77777777" w:rsidR="00BC216A" w:rsidRDefault="00BC216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2251C3D8" w14:textId="77777777" w:rsidR="00BC216A" w:rsidRDefault="00BC216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35D2EB45" w14:textId="77777777" w:rsidR="00BC216A" w:rsidRDefault="00BC216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799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EF7E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8E9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EB6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6F25" w14:textId="77777777" w:rsidR="00BC216A" w:rsidRPr="00BB30B6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FEDACAC" w14:textId="77777777" w:rsidR="00BC216A" w:rsidRDefault="00BC216A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2C05FEE1" w14:textId="77777777" w:rsidR="00BC216A" w:rsidRPr="004143AF" w:rsidRDefault="00BC216A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BC216A" w14:paraId="1E5C04A9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E8202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818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3371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6B9D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57B33FA6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A670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D614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8A5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0E7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EA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9D97349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B8403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3EE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1FA1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12B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5949FAC6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C0B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ADF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7B5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38DBB60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2D90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C80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708FCCF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8AC2F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0C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688E274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1792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1AE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C1B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8E4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4E7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7A01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4550" w14:textId="77777777" w:rsidR="00BC216A" w:rsidRPr="000C4604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BC216A" w14:paraId="5ABB0423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756A8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537B" w14:textId="77777777" w:rsidR="00BC216A" w:rsidRDefault="00BC216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779D" w14:textId="77777777" w:rsidR="00BC216A" w:rsidRDefault="00BC216A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B62" w14:textId="77777777" w:rsidR="00BC216A" w:rsidRDefault="00BC216A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B746" w14:textId="77777777" w:rsidR="00BC216A" w:rsidRDefault="00BC216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F32" w14:textId="77777777" w:rsidR="00BC216A" w:rsidRDefault="00BC216A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00E4" w14:textId="77777777" w:rsidR="00BC216A" w:rsidRDefault="00BC216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49121FB7" w14:textId="77777777" w:rsidR="00BC216A" w:rsidRDefault="00BC216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971B" w14:textId="77777777" w:rsidR="00BC216A" w:rsidRDefault="00BC216A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C8AA" w14:textId="77777777" w:rsidR="00BC216A" w:rsidRPr="000C4604" w:rsidRDefault="00BC216A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BC216A" w14:paraId="77BEC72B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A9F83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348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337A64B4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2DD2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8B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42C94FB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695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EF1F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AC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4A47895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914B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B70D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C91282B" w14:textId="77777777" w:rsidR="00BC216A" w:rsidRPr="006C1F61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174D39B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BBCBF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DC9B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777FEB7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272D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8F0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04DC342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652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BA90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EE48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2EA418B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3F81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30F3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CCCA223" w14:textId="77777777" w:rsidR="00BC216A" w:rsidRPr="00D84BDE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41C225E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6D8AC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FF9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2BE4648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6D1F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2A4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673EEFD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EE7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F92A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11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6DF3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D80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4C1EC2C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F2EDE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F6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B11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C2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5193F5D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63D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EDD3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6C6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5C3F807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0F01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4E9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3DE2DB4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4202B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E87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E4B7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FEE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10357CCC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5D4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6424F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E0BD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A2E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55A7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CA6C" w14:textId="77777777" w:rsidR="00BC216A" w:rsidRPr="00534C03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A9F7A82" w14:textId="77777777" w:rsidR="00BC216A" w:rsidRPr="00534C03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32BAEF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BC216A" w14:paraId="5EC6116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2B4BE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C33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053A589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895B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276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12E3540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AB2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4D50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D4D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35D95A0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A107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707F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0FE81CB" w14:textId="77777777" w:rsidR="00BC216A" w:rsidRPr="00D84BDE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AE5A49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763C7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B9B0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116F5A1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DA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484B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FA46599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70DA7E4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CED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1924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658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B1A8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23B2" w14:textId="77777777" w:rsidR="00BC216A" w:rsidRPr="001F07B1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36F16D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67CC1244" w14:textId="77777777" w:rsidR="00BC216A" w:rsidRPr="004143AF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BC216A" w14:paraId="7A302B7E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78E7D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19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C5C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6A0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238E5B6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2AD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2647A8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3E4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C12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C2E7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CC71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1811F18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036CA63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BC216A" w14:paraId="7CD4498D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1797C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580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E5F9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261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A2B601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A92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FF0F41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1BC3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BAD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A4E0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12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C4AF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0BD4C69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6A" w14:paraId="466EDD4A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6A23A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7C9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678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622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14BA61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98B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5FEA84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A6B7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8F5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2800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3E7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583D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BC216A" w14:paraId="6E2A6DE2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C3D18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9A10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13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FD56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B8EB95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41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C243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661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8EAE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4D66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7037F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3420ECD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5FDD928E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67461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A20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AD7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281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4E1B1E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DD88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673F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C89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D1B9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AA3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2756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BC216A" w14:paraId="5443BEEC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C31A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5B8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7361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3D8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842716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C61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A306C8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0AEF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1EA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F6D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477C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132A2E6D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BC216A" w14:paraId="7D814C2E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04DD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60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E91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437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18347C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A0C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D65D1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2BC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500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009D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877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2A09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6F17C22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6A" w14:paraId="09416552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4691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4BE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DD3E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5994" w14:textId="77777777" w:rsidR="00BC216A" w:rsidRPr="006D3CE2" w:rsidRDefault="00BC216A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52F07C99" w14:textId="77777777" w:rsidR="00BC216A" w:rsidRPr="006D3CE2" w:rsidRDefault="00BC216A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E0C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50E2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E93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80E2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FD6C" w14:textId="77777777" w:rsidR="00BC216A" w:rsidRPr="006D3CE2" w:rsidRDefault="00BC216A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F3EF3A" w14:textId="77777777" w:rsidR="00BC216A" w:rsidRPr="006D3CE2" w:rsidRDefault="00BC216A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2B2D707E" w14:textId="77777777" w:rsidR="00BC216A" w:rsidRDefault="00BC216A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C216A" w14:paraId="5069EC11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8C292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355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CA3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9E1" w14:textId="77777777" w:rsidR="00BC216A" w:rsidRPr="00AD0C48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A1BED36" w14:textId="77777777" w:rsidR="00BC216A" w:rsidRPr="00AD0C48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0D9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DEB6B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8325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0068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40B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96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ABA429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C582C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2136DA8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052EDE94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23A8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BAD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7843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77FC" w14:textId="77777777" w:rsidR="00BC216A" w:rsidRDefault="00BC216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744C9A0" w14:textId="77777777" w:rsidR="00BC216A" w:rsidRDefault="00BC216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14F7D91E" w14:textId="77777777" w:rsidR="00BC216A" w:rsidRDefault="00BC216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03510D26" w14:textId="77777777" w:rsidR="00BC216A" w:rsidRPr="002532C4" w:rsidRDefault="00BC216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159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0D5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9717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33C9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651C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CBAC4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3775B1A4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392CC28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BC216A" w14:paraId="6B9B10EA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D9613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4D9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68E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5809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3031D4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DAC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8C1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FDA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214B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146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BE12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5BB937B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35322CC4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4CC02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AE4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2F3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2846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5BEE75D" w14:textId="77777777" w:rsidR="00BC216A" w:rsidRPr="0037264C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9DC6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773E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55D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34E1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8DC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78F6D1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13A17C81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6C063FBC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C351E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88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BB6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2D06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003E10D" w14:textId="77777777" w:rsidR="00BC216A" w:rsidRPr="003A070D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671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E679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A70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A63F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706A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66ED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BC216A" w14:paraId="52FFBF8E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7FA2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82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154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1317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D6E5DE7" w14:textId="77777777" w:rsidR="00BC216A" w:rsidRPr="00F401CD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4D3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223F4EA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490B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110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E27B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82D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F689C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766D1D08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38C1586A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489F8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D1B4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9B5E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8BC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24A87FF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004FF0FF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1253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0A7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3B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4BCB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70F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7306F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1509EC77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545A7A95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9A369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93C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6076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7B83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FD2391D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1EE5F65D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772905AE" w14:textId="77777777" w:rsidR="00BC216A" w:rsidRPr="002532C4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D161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691A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F5D2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37ED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799B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F088D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3FD7C98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BC216A" w14:paraId="400B9B59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D97B9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55C5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31B13DE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CBB8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4024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51D666F0" w14:textId="77777777" w:rsidR="00BC216A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2937F86E" w14:textId="77777777" w:rsidR="00BC216A" w:rsidRDefault="00BC216A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55F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0D4F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4379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6682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42C5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D6C97" w14:textId="77777777" w:rsidR="00BC216A" w:rsidRDefault="00BC216A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BC216A" w14:paraId="3F2AB6AD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36B8B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6E8A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8310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0257" w14:textId="77777777" w:rsidR="00BC216A" w:rsidRPr="002D1130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678D6B17" w14:textId="77777777" w:rsidR="00BC216A" w:rsidRPr="002D1130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375246FE" w14:textId="77777777" w:rsidR="00BC216A" w:rsidRPr="002D1130" w:rsidRDefault="00BC216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5EDB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691" w14:textId="77777777" w:rsidR="00BC216A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5ECD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2422CE7E" w14:textId="77777777" w:rsidR="00BC216A" w:rsidRDefault="00BC216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8074" w14:textId="77777777" w:rsidR="00BC216A" w:rsidRPr="00D33E71" w:rsidRDefault="00BC216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C352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6112F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74CDFD3B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1D78B360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3A8635EE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49CFACF3" w14:textId="77777777" w:rsidR="00BC216A" w:rsidRDefault="00BC216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C216A" w14:paraId="74B76BB5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EE0DD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6C35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1944F2A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8B3" w14:textId="77777777" w:rsidR="00BC216A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EA91" w14:textId="77777777" w:rsidR="00BC216A" w:rsidRPr="002D1130" w:rsidRDefault="00BC216A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97B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158F" w14:textId="77777777" w:rsidR="00BC216A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CCC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4F6C" w14:textId="77777777" w:rsidR="00BC216A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C25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BC216A" w14:paraId="388193F7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FD9C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111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0A13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64A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871335A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CB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282F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A3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306F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1275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7AFDB6FE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726219B8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BC216A" w14:paraId="0A1F0F48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648C4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5F79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5762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2DC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488248E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4AE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6327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AF1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8EC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3A9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3EC77910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057C3C39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BC216A" w14:paraId="5202278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9F5F3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5F5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744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BD29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1DAEB79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0D8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C4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CD4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3D6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B63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5C054A59" w14:textId="77777777" w:rsidR="00BC216A" w:rsidRPr="00CB3447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C216A" w14:paraId="5AB03B70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2ECD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3042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403F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CD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6E6273F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E47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1260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DDB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4B2EA499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69BB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1735" w14:textId="77777777" w:rsidR="00BC216A" w:rsidRPr="004143AF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F4D11C9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AB21BD4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51559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D31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134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0594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6C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18708716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2033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09C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5162" w14:textId="77777777" w:rsidR="00BC216A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0ABF" w14:textId="77777777" w:rsidR="00BC216A" w:rsidRPr="004143AF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2016749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250B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0E8A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441D955B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9A00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D8F3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331ED225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68C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0249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73C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4BAD" w14:textId="77777777" w:rsidR="00BC216A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FB45" w14:textId="77777777" w:rsidR="00BC216A" w:rsidRPr="00E34077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BC216A" w14:paraId="1F1BD39B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37543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4BDB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D318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24F3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2671410A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F06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7C1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E5BC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38B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1199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A63CA12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19D8E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0590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28E6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D340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602E13F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E32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B1F3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70E5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F52D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C67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BC216A" w14:paraId="6B223F99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BF96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5DE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1F7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B94D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2F369E22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C0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766C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F610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7BB5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BBE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A36DD0C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EBBF5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64B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1F6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A90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2A90116B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0A76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53D8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4C6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CBF6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7875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9231704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AE634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58B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6009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2743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0DBA280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7E7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C1B1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7AD1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83C3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8F88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234A874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6E0A7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253B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3BF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9CE4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7AE6C412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E04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35A3E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4B54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BCC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90BB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347E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24C4DCC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F4C8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771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37C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5E9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2CC4B3A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03B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512D5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373B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A23C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C6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107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2252710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1626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D45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663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6574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4E8E38A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FB26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48CEB9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F2F7AF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6B8CC41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4CBF2B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894C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F6A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BC2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6F54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0F002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73647EB9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715E851A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BC216A" w14:paraId="48B5043C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86AF3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D9D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3CB6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C96B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8DCC34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01A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E8EB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27E9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D362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4A3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BC216A" w14:paraId="36B1792E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4CFC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B8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B8E3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B16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29FC86B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6339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35DF1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EE65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7EAA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4820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E3F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F02572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B160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9DA6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A0C1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CF79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722E3A1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2640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6605C9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39CDB426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2384E9BA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48D5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D910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11C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E14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33C71CD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3329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404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C92B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36B0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1C2BD0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D22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965382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B281219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7B4B326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8EC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935A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D7D5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F533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3A449C8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C23A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158B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53A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206A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2B10530F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240B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794F" w14:textId="77777777" w:rsidR="00BC216A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B83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309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670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A9F9780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F753F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A17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3930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950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1C34A01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44B5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CEAFF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78426DC0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794DB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73A76621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FB78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119F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D14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A7A8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458B04E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3B736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557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C1E7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80E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23ACEDD1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1E67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972718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76B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4B9C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91CA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BE5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E049534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74DC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B35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54F8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8816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63D46D3C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8E4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3DB33BAD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208F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713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FEE5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6EEE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501ECE4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9F38" w14:textId="77777777" w:rsidR="00BC216A" w:rsidRDefault="00BC216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EB15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3FE5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2807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260F8DDB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3DC1C0F5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BE6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88AE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31AE" w14:textId="77777777" w:rsidR="00BC216A" w:rsidRDefault="00BC216A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E270" w14:textId="77777777" w:rsidR="00BC216A" w:rsidRPr="00D33E71" w:rsidRDefault="00BC216A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0D6" w14:textId="77777777" w:rsidR="00BC216A" w:rsidRDefault="00BC216A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E9B6EC" w14:textId="77777777" w:rsidR="00BC216A" w:rsidRPr="00BA7DAE" w:rsidRDefault="00BC216A" w:rsidP="000A5D7E">
      <w:pPr>
        <w:tabs>
          <w:tab w:val="left" w:pos="2748"/>
        </w:tabs>
        <w:rPr>
          <w:sz w:val="20"/>
          <w:lang w:val="ro-RO"/>
        </w:rPr>
      </w:pPr>
    </w:p>
    <w:p w14:paraId="484453C7" w14:textId="77777777" w:rsidR="00BC216A" w:rsidRDefault="00BC216A" w:rsidP="00E7698F">
      <w:pPr>
        <w:pStyle w:val="Heading1"/>
        <w:spacing w:line="360" w:lineRule="auto"/>
      </w:pPr>
      <w:r>
        <w:lastRenderedPageBreak/>
        <w:t>LINIA 504</w:t>
      </w:r>
    </w:p>
    <w:p w14:paraId="004EC234" w14:textId="77777777" w:rsidR="00BC216A" w:rsidRPr="00A16A49" w:rsidRDefault="00BC216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24DFA44B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CEE40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F149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0512BD4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213B" w14:textId="77777777" w:rsidR="00BC216A" w:rsidRDefault="00BC216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BDA1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8A5CA97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DB7E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C67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A088" w14:textId="77777777" w:rsidR="00BC216A" w:rsidRDefault="00BC216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7A6" w14:textId="77777777" w:rsidR="00BC216A" w:rsidRDefault="00BC216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7C3" w14:textId="77777777" w:rsidR="00BC216A" w:rsidRDefault="00BC216A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F16D996" w14:textId="77777777" w:rsidR="00BC216A" w:rsidRDefault="00BC216A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AA6322D" w14:textId="77777777" w:rsidR="00BC216A" w:rsidRPr="004C4194" w:rsidRDefault="00BC216A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C216A" w14:paraId="6665F7CE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E90B6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6A2F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7E085A3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7BBB" w14:textId="77777777" w:rsidR="00BC216A" w:rsidRDefault="00BC216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93A5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F52EB32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B73A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12A6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3755" w14:textId="77777777" w:rsidR="00BC216A" w:rsidRDefault="00BC216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04A873A" w14:textId="77777777" w:rsidR="00BC216A" w:rsidRDefault="00BC216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3A0" w14:textId="77777777" w:rsidR="00BC216A" w:rsidRDefault="00BC216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E5A5" w14:textId="77777777" w:rsidR="00BC216A" w:rsidRPr="004C4194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2449D7CA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08641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6572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ADBE" w14:textId="77777777" w:rsidR="00BC216A" w:rsidRDefault="00BC216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1816" w14:textId="77777777" w:rsidR="00BC216A" w:rsidRDefault="00BC216A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29DB119" w14:textId="77777777" w:rsidR="00BC216A" w:rsidRDefault="00BC216A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342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0963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EFB6" w14:textId="77777777" w:rsidR="00BC216A" w:rsidRDefault="00BC216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F80DD4D" w14:textId="77777777" w:rsidR="00BC216A" w:rsidRDefault="00BC216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B80E" w14:textId="77777777" w:rsidR="00BC216A" w:rsidRDefault="00BC216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A5D7" w14:textId="77777777" w:rsidR="00BC216A" w:rsidRPr="004C4194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51C3298E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1A14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5DC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7ADE589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7FBB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DCEF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A7B98E9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058E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C312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6301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9F20990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97E1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5FEA" w14:textId="77777777" w:rsidR="00BC216A" w:rsidRPr="004C4194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8EC714B" w14:textId="77777777" w:rsidR="00BC216A" w:rsidRPr="00D0576C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B74A7CB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E0839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522A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FED6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898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FA1998B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58C39AC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3C99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8D81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5220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5B4E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BCB0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B648D29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FA54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B5A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F66E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8E4" w14:textId="77777777" w:rsidR="00BC216A" w:rsidRDefault="00BC216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B77120" w14:textId="77777777" w:rsidR="00BC216A" w:rsidRDefault="00BC216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D1B5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FAFA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03B7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547A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B3B9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C216A" w14:paraId="09A961A1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82646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371A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BB09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2E5" w14:textId="77777777" w:rsidR="00BC216A" w:rsidRDefault="00BC216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58D819" w14:textId="77777777" w:rsidR="00BC216A" w:rsidRDefault="00BC216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920" w14:textId="77777777" w:rsidR="00BC216A" w:rsidRDefault="00BC216A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0CDC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0DB1" w14:textId="77777777" w:rsidR="00BC216A" w:rsidRDefault="00BC216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1ADE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68C6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C216A" w14:paraId="479809F4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30DF8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AA93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AE2F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0064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F9C275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034E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AA78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7CFB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9CA6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62B3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4E5310F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6795ECCE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2B8FF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E2ED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B90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8AC1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8AE6FB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EFF" w14:textId="77777777" w:rsidR="00BC216A" w:rsidRDefault="00BC216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6EE0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50BA" w14:textId="77777777" w:rsidR="00BC216A" w:rsidRDefault="00BC216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E91B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7C42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C216A" w14:paraId="22364F9B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A8C59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39A8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974E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6ACB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A5D751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3C02" w14:textId="77777777" w:rsidR="00BC216A" w:rsidRDefault="00BC216A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DCAF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C1E" w14:textId="77777777" w:rsidR="00BC216A" w:rsidRDefault="00BC216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511C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9171" w14:textId="77777777" w:rsidR="00BC216A" w:rsidRDefault="00BC216A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C216A" w14:paraId="43DD914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89F97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12C3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9170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6448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932FBE5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3C96" w14:textId="77777777" w:rsidR="00BC216A" w:rsidRDefault="00BC216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7F0968" w14:textId="77777777" w:rsidR="00BC216A" w:rsidRDefault="00BC216A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961F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E11" w14:textId="77777777" w:rsidR="00BC216A" w:rsidRDefault="00BC216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6737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82F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B555653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C216A" w14:paraId="0988362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B5CFC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039F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9698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2907" w14:textId="77777777" w:rsidR="00BC216A" w:rsidRDefault="00BC216A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61EB9EC" w14:textId="77777777" w:rsidR="00BC216A" w:rsidRDefault="00BC216A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7E68" w14:textId="77777777" w:rsidR="00BC216A" w:rsidRDefault="00BC216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31364C" w14:textId="77777777" w:rsidR="00BC216A" w:rsidRDefault="00BC216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C546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C2BB" w14:textId="77777777" w:rsidR="00BC216A" w:rsidRDefault="00BC216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5188" w14:textId="77777777" w:rsidR="00BC216A" w:rsidRPr="00D0473F" w:rsidRDefault="00BC216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0D3" w14:textId="77777777" w:rsidR="00BC216A" w:rsidRDefault="00BC216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CF5B75D" w14:textId="77777777" w:rsidR="00BC216A" w:rsidRDefault="00BC216A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C216A" w14:paraId="67EBFB2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2B8C2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B99A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1B98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571C" w14:textId="77777777" w:rsidR="00BC216A" w:rsidRDefault="00BC216A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2908C2F" w14:textId="77777777" w:rsidR="00BC216A" w:rsidRDefault="00BC216A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DE10" w14:textId="77777777" w:rsidR="00BC216A" w:rsidRDefault="00BC216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060" w14:textId="77777777" w:rsidR="00BC216A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AE12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091AF0C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3647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103E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ACB3CFB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FF9D6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76AF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205FFA7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68AF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D233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582DCA17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ACD8" w14:textId="77777777" w:rsidR="00BC216A" w:rsidRDefault="00BC216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C82B" w14:textId="77777777" w:rsidR="00BC216A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CA1A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0EEE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EE1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BD3B8B3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F2859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BCE4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5981" w14:textId="77777777" w:rsidR="00BC216A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B289" w14:textId="77777777" w:rsidR="00BC216A" w:rsidRDefault="00BC216A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4B5F13B" w14:textId="77777777" w:rsidR="00BC216A" w:rsidRDefault="00BC216A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EDE" w14:textId="77777777" w:rsidR="00BC216A" w:rsidRDefault="00BC216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E83CD8" w14:textId="77777777" w:rsidR="00BC216A" w:rsidRDefault="00BC216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E46" w14:textId="77777777" w:rsidR="00BC216A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6B2B" w14:textId="77777777" w:rsidR="00BC216A" w:rsidRDefault="00BC216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455C" w14:textId="77777777" w:rsidR="00BC216A" w:rsidRPr="00D0473F" w:rsidRDefault="00BC216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B41D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E68045" w14:textId="77777777" w:rsidR="00BC216A" w:rsidRDefault="00BC216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C216A" w14:paraId="79AC727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17882" w14:textId="77777777" w:rsidR="00BC216A" w:rsidRDefault="00BC216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BFA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8538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927B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57C4A0F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DEF7" w14:textId="77777777" w:rsidR="00BC216A" w:rsidRDefault="00BC216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438872" w14:textId="77777777" w:rsidR="00BC216A" w:rsidRDefault="00BC216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214E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76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905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0D0D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E6318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C216A" w14:paraId="7E841611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753B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3A3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2B65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8C3F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8861C76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B0F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9BE4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174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80FE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9905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8EB1B53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C216A" w14:paraId="1C3E2782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7EFE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0A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304D087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8290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A80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72E8F95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D01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D9D7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FC13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3F1E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300D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3A6E6A8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E7654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2EA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EA0E17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4992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559B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2506E8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5D3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DCB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F56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1F3F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A1E1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D82773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0EB343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896ED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E78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739E3D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895D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96B8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249D3D4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54B1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AA0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FB2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B907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068E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0937CF7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F6938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3C3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467716FF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08A1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A15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2BB932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642B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9785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A84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7E69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4FD8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E4F92C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35D7A4F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E26AD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81A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F80D675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2AD6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0F89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C28D2AA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79B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E635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1D6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C677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9B7F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8A2FED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F21998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29C8B2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1DA5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94F19A2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3BC2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6E80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187E2FD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F07C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802B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B129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4CEF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3AE7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FF6DBC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9DD8672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B3D16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50A2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0FF2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07D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B2B4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6E51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0BD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1F08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4D47" w14:textId="77777777" w:rsidR="00BC216A" w:rsidRPr="00E03C2B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0424854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C216A" w14:paraId="5C1FCFEC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BABA3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F74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94A6CEB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3CE1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3E7C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1F6EDE1C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A173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AB58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E7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0B7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557C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3883A9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881797D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86F4B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72E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40FD06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E53E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5F5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E2F0A5A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EA13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AA66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008A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A725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F755" w14:textId="77777777" w:rsidR="00BC216A" w:rsidRPr="00E4349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0836E5" w14:textId="77777777" w:rsidR="00BC216A" w:rsidRPr="00E4349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C2EBFD1" w14:textId="77777777" w:rsidR="00BC216A" w:rsidRPr="00E4349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C216A" w14:paraId="5A1B1869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E6B9B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DFD1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B212BD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CBEC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D708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D8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A053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776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8FCB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855BC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3DE8DC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5E9D73D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461D7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4BF2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93070C2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742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4E38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1C407983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65C9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CFFF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4CC4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0F4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6E41B" w14:textId="77777777" w:rsidR="00BC216A" w:rsidRPr="000D6FC2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0B9B635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F8FACEC" w14:textId="77777777" w:rsidR="00BC216A" w:rsidRPr="000D6FC2" w:rsidRDefault="00BC216A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C216A" w14:paraId="2D7D7AE5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32E21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8247" w14:textId="77777777" w:rsidR="00BC216A" w:rsidRDefault="00BC216A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4BBB2EA" w14:textId="77777777" w:rsidR="00BC216A" w:rsidRDefault="00BC216A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7BAC" w14:textId="77777777" w:rsidR="00BC216A" w:rsidRPr="00D0473F" w:rsidRDefault="00BC216A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5F5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80CA4FE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67B5" w14:textId="77777777" w:rsidR="00BC216A" w:rsidRDefault="00BC216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76E0" w14:textId="77777777" w:rsidR="00BC216A" w:rsidRDefault="00BC216A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4D55" w14:textId="77777777" w:rsidR="00BC216A" w:rsidRDefault="00BC216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AD89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640B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2DDCD3" w14:textId="77777777" w:rsidR="00BC216A" w:rsidRPr="00D0576C" w:rsidRDefault="00BC216A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0FC4C19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080C7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271C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61E4EB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96E6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AAAD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D6AA6BB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45C0" w14:textId="77777777" w:rsidR="00BC216A" w:rsidRDefault="00BC216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AD37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0858" w14:textId="77777777" w:rsidR="00BC216A" w:rsidRDefault="00BC216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116E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6D60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83A921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41F39AA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0579E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F7AE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0839949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85E0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9BB2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909D3C7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6A83" w14:textId="77777777" w:rsidR="00BC216A" w:rsidRDefault="00BC216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E8C1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DA54" w14:textId="77777777" w:rsidR="00BC216A" w:rsidRDefault="00BC216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946B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A6CA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0A45A9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6810B15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FD5B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7AA7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5AD3667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F02C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B143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6AB12B0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9804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C67E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9F2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4FCF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B974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01575A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50CE180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1A56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6328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091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3F1D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4FE1FDD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372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1DF2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82D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29BC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5C9" w14:textId="77777777" w:rsidR="00BC216A" w:rsidRPr="00423757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43A343F" w14:textId="77777777" w:rsidR="00BC216A" w:rsidRPr="00423757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7F31F84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C216A" w14:paraId="3CBAFFDF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971B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DC13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82A6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C131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DB7590F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4947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DE71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0FC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6EE1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86FA" w14:textId="77777777" w:rsidR="00BC216A" w:rsidRPr="00F94F88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D0B78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F4DF4F4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C216A" w14:paraId="4173C00D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CF92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11C5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964849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0E8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8DE7" w14:textId="77777777" w:rsidR="00BC216A" w:rsidRDefault="00BC216A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58CA48B" w14:textId="77777777" w:rsidR="00BC216A" w:rsidRDefault="00BC216A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79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0A2F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9959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B0DE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FDB3" w14:textId="77777777" w:rsidR="00BC216A" w:rsidRPr="00F94F88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EE91C4F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B8EAA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BE5D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5DFCEDF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4018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8E97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DA627B2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C6A1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F24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D33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3E32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AE47" w14:textId="77777777" w:rsidR="00BC216A" w:rsidRPr="004C4194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98906B" w14:textId="77777777" w:rsidR="00BC216A" w:rsidRPr="00D0576C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EFCCEC9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FC876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E77" w14:textId="77777777" w:rsidR="00BC216A" w:rsidRDefault="00BC216A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BC87" w14:textId="77777777" w:rsidR="00BC216A" w:rsidRDefault="00BC216A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3F5" w14:textId="77777777" w:rsidR="00BC216A" w:rsidRDefault="00BC216A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6A7A" w14:textId="77777777" w:rsidR="00BC216A" w:rsidRDefault="00BC216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91E6DD6" w14:textId="77777777" w:rsidR="00BC216A" w:rsidRDefault="00BC216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F688853" w14:textId="77777777" w:rsidR="00BC216A" w:rsidRDefault="00BC216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42D356" w14:textId="77777777" w:rsidR="00BC216A" w:rsidRDefault="00BC216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6B25565" w14:textId="77777777" w:rsidR="00BC216A" w:rsidRDefault="00BC216A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E4A6" w14:textId="77777777" w:rsidR="00BC216A" w:rsidRPr="00D0473F" w:rsidRDefault="00BC216A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8FCB" w14:textId="77777777" w:rsidR="00BC216A" w:rsidRDefault="00BC216A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3046" w14:textId="77777777" w:rsidR="00BC216A" w:rsidRPr="00D0473F" w:rsidRDefault="00BC216A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9286" w14:textId="77777777" w:rsidR="00BC216A" w:rsidRPr="006E4685" w:rsidRDefault="00BC216A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D6E5238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5C007" w14:textId="77777777" w:rsidR="00BC216A" w:rsidRDefault="00BC216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7934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7D42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1DC0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CF62140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64734" w14:textId="77777777" w:rsidR="00BC216A" w:rsidRDefault="00BC216A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3C65D26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AAD" w14:textId="77777777" w:rsidR="00BC216A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0D0" w14:textId="77777777" w:rsidR="00BC216A" w:rsidRDefault="00BC216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D00B" w14:textId="77777777" w:rsidR="00BC216A" w:rsidRPr="00D0473F" w:rsidRDefault="00BC216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FFBA" w14:textId="77777777" w:rsidR="00BC216A" w:rsidRDefault="00BC216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C550B67" w14:textId="77777777" w:rsidR="00BC216A" w:rsidRDefault="00BC216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F543AC0" w14:textId="77777777" w:rsidR="00BC216A" w:rsidRDefault="00BC216A" w:rsidP="00EE4C95">
      <w:pPr>
        <w:pStyle w:val="Heading1"/>
        <w:spacing w:line="360" w:lineRule="auto"/>
      </w:pPr>
      <w:r>
        <w:t>LINIA 507</w:t>
      </w:r>
    </w:p>
    <w:p w14:paraId="7D5EA466" w14:textId="77777777" w:rsidR="00BC216A" w:rsidRPr="006A4B24" w:rsidRDefault="00BC216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74A9BBED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5D64A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AAD3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479A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CED1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45DE2BF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836A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E6508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B07B" w14:textId="77777777" w:rsidR="00BC216A" w:rsidRPr="00E1695C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50F4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5445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9450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491E9236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34DBF098" w14:textId="77777777" w:rsidR="00BC216A" w:rsidRDefault="00BC216A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BC216A" w14:paraId="390BA4C4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B6298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1F7D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AFB7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C6E2" w14:textId="77777777" w:rsidR="00BC216A" w:rsidRDefault="00BC216A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AA5D047" w14:textId="77777777" w:rsidR="00BC216A" w:rsidRDefault="00BC216A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728" w14:textId="77777777" w:rsidR="00BC216A" w:rsidRDefault="00BC216A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9D7853" w14:textId="77777777" w:rsidR="00BC216A" w:rsidRDefault="00BC216A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C3DF" w14:textId="77777777" w:rsidR="00BC216A" w:rsidRPr="00E1695C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12F0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3B43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240C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02D4CEBC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C216A" w14:paraId="1C60E173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CBBF7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A527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D2BC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6304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5B1B7FCC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49028BF3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D720" w14:textId="77777777" w:rsidR="00BC216A" w:rsidRDefault="00BC216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A50B" w14:textId="77777777" w:rsidR="00BC216A" w:rsidRPr="00E1695C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563C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3854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C428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023F9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BC216A" w14:paraId="52F8D3DC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5B206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6154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C51A27D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07C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DE2D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48FA" w14:textId="77777777" w:rsidR="00BC216A" w:rsidRDefault="00BC216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767C" w14:textId="77777777" w:rsidR="00BC216A" w:rsidRPr="00E1695C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60D1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0FCF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8E4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</w:t>
            </w:r>
          </w:p>
        </w:tc>
      </w:tr>
      <w:tr w:rsidR="00BC216A" w14:paraId="2BD2E78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E48161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33A4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E668" w14:textId="77777777" w:rsidR="00BC216A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F6BA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11921A56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03C6" w14:textId="77777777" w:rsidR="00BC216A" w:rsidRDefault="00BC216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950D" w14:textId="77777777" w:rsidR="00BC216A" w:rsidRPr="00E1695C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F090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79D0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EE91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868B84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D805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1793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819417C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BF21F25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02A193E7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C702" w14:textId="77777777" w:rsidR="00BC216A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5327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4110A4D9" w14:textId="77777777" w:rsidR="00BC216A" w:rsidRDefault="00BC216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F16D" w14:textId="77777777" w:rsidR="00BC216A" w:rsidRDefault="00BC216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B850" w14:textId="77777777" w:rsidR="00BC216A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CD78" w14:textId="77777777" w:rsidR="00BC216A" w:rsidRDefault="00BC216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70E5" w14:textId="77777777" w:rsidR="00BC216A" w:rsidRPr="002761C4" w:rsidRDefault="00BC216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E95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6C243AAD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4EBE2CD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8C73EB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3360B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631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C79399B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1A3C70E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53180C19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F4C5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13AA" w14:textId="77777777" w:rsidR="00BC216A" w:rsidRDefault="00BC216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B224263" w14:textId="77777777" w:rsidR="00BC216A" w:rsidRDefault="00BC216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C3CD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88C8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3D7E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6A2" w14:textId="77777777" w:rsidR="00BC216A" w:rsidRPr="002761C4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C938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0402043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722B003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DA3CB5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E4507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071D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48FCE11D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FFDC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6B18" w14:textId="77777777" w:rsidR="00BC216A" w:rsidRDefault="00BC216A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2615F31" w14:textId="77777777" w:rsidR="00BC216A" w:rsidRDefault="00BC216A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D516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7141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04C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8A9A" w14:textId="77777777" w:rsidR="00BC216A" w:rsidRPr="002761C4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0B5C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04D0AED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BEF37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F66E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3FFED7EA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12E3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5100" w14:textId="77777777" w:rsidR="00BC216A" w:rsidRDefault="00BC216A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48B523B" w14:textId="77777777" w:rsidR="00BC216A" w:rsidRDefault="00BC216A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641E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C610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34B2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652F" w14:textId="77777777" w:rsidR="00BC216A" w:rsidRPr="002761C4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91B9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1FC7CD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8D9BA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84D0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CB4FDBF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6776E96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5EDA6767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E72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810" w14:textId="77777777" w:rsidR="00BC216A" w:rsidRDefault="00BC216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68820FF9" w14:textId="77777777" w:rsidR="00BC216A" w:rsidRDefault="00BC216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AC35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48C" w14:textId="77777777" w:rsidR="00BC216A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79CB" w14:textId="77777777" w:rsidR="00BC216A" w:rsidRDefault="00BC216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0670" w14:textId="77777777" w:rsidR="00BC216A" w:rsidRPr="002761C4" w:rsidRDefault="00BC216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B82D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60E6751D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427B2A1" w14:textId="77777777" w:rsidR="00BC216A" w:rsidRDefault="00BC216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E11A069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E2057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A74" w14:textId="77777777" w:rsidR="00BC216A" w:rsidRDefault="00BC216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0D62" w14:textId="77777777" w:rsidR="00BC216A" w:rsidRDefault="00BC216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601C" w14:textId="77777777" w:rsidR="00BC216A" w:rsidRDefault="00BC216A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5F30782" w14:textId="77777777" w:rsidR="00BC216A" w:rsidRDefault="00BC216A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F14E" w14:textId="77777777" w:rsidR="00BC216A" w:rsidRDefault="00BC216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02E" w14:textId="77777777" w:rsidR="00BC216A" w:rsidRDefault="00BC216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09F2" w14:textId="77777777" w:rsidR="00BC216A" w:rsidRDefault="00BC216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5C75" w14:textId="77777777" w:rsidR="00BC216A" w:rsidRPr="002761C4" w:rsidRDefault="00BC216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E2A5" w14:textId="77777777" w:rsidR="00BC216A" w:rsidRDefault="00BC216A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DD499" w14:textId="77777777" w:rsidR="00BC216A" w:rsidRDefault="00BC216A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BC216A" w14:paraId="2794C1C3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3CA23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936D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C052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F036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F5C536F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A110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D78D" w14:textId="77777777" w:rsidR="00BC216A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1610" w14:textId="77777777" w:rsidR="00BC216A" w:rsidRDefault="00BC21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357C" w14:textId="77777777" w:rsidR="00BC216A" w:rsidRPr="002761C4" w:rsidRDefault="00BC216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AF70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3B4029EA" w14:textId="77777777" w:rsidR="00BC216A" w:rsidRDefault="00BC21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BC216A" w14:paraId="5E264616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A21D2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2FD0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ECB7" w14:textId="77777777" w:rsidR="00BC216A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247D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7E289A8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6744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9DB5" w14:textId="77777777" w:rsidR="00BC216A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E1EE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B48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164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3AC50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BC216A" w14:paraId="5F642B47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BAFB3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73F1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BF97" w14:textId="77777777" w:rsidR="00BC216A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D1EE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BF87BA4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6DF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501D" w14:textId="77777777" w:rsidR="00BC216A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3FF9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32B0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4DE6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140BB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69DD070B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BC216A" w14:paraId="024B1E99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D2D6B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278E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60E4993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D29882F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4D5A4F9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FA07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96AA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38A0D379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890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6A45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0A8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03D6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E44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357940D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1D77909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F412F0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17C45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2EBF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533316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7FAF1FE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122723E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8D9E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98B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5B6ED9FD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9501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15E4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8D18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8D37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32F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6C64D6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0956B45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DC7204C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F36E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BA6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485AA33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2562" w14:textId="77777777" w:rsidR="00BC216A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077A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67AABC38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9593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EB16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9E28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4557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829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75F585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ECE51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092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B5BC541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AAB1DF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21A94DE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0B42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C97A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BE139BD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0192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05E6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372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23C7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4A69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4124BB3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CEEFCA7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519276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D4BB0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745A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7C5A398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421E4A5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334D7365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C148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CDF5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8D111F0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E72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6BA8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02B7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1BE4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EBD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A358F05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3BC97D2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E454DA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AA67E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E918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E7815D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FEA7D99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01E11BA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34BB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B9F5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4D8DC8C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BA1A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7015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9A31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04FF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7124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3EA6F5C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3BEEADE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C8C2FC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17F40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83E7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34023F7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EB075B4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72A02BFE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928F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1EFC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AAC9BBD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749A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3B13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F695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9230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1007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FCBDF84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B4AB846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4D1148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5AD5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805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213D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F681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71D8886E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CE70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683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9F6D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0F81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D22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A21255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C634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8B1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4D9AEC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E139FDA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11E83C93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86BB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7AB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7ACCBCC0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0597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44CE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493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7B0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01C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87E3A3E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D8D2069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91844B5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B2EF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2802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D869C82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02F0184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6659FA12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B91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6A27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5A8710CA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FF2F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73D6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9057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2AE6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BCD4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239F3DA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044C95B7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39EFE7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9935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391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1E4C1B9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FE8B567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2D8414D3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A56A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A747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3F332B7B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DB9C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C5EB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7E79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A0FA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796C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21425EF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A002BD9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98BBFB3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1FBB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41B8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0230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DD2E" w14:textId="77777777" w:rsidR="00BC216A" w:rsidRDefault="00BC216A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1D23FD36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CFBF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7EAB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4D60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AE4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6D74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281B623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1796" w14:textId="77777777" w:rsidR="00BC216A" w:rsidRDefault="00BC216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9C00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82EA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3FD3" w14:textId="77777777" w:rsidR="00BC216A" w:rsidRDefault="00BC216A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00603BF3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98E5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3E44D6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E14" w14:textId="77777777" w:rsidR="00BC216A" w:rsidRPr="00E1695C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0F6A" w14:textId="77777777" w:rsidR="00BC216A" w:rsidRDefault="00BC216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22CC" w14:textId="77777777" w:rsidR="00BC216A" w:rsidRPr="002761C4" w:rsidRDefault="00BC216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C0A1" w14:textId="77777777" w:rsidR="00BC216A" w:rsidRDefault="00BC216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35016E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628DD1FD" w14:textId="77777777" w:rsidR="00BC216A" w:rsidRDefault="00BC216A" w:rsidP="007E1810">
      <w:pPr>
        <w:pStyle w:val="Heading1"/>
        <w:spacing w:line="360" w:lineRule="auto"/>
      </w:pPr>
      <w:r>
        <w:t>LINIA 511</w:t>
      </w:r>
    </w:p>
    <w:p w14:paraId="75BDCE58" w14:textId="77777777" w:rsidR="00BC216A" w:rsidRPr="009B4FEF" w:rsidRDefault="00BC216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395A686C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F457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7683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4F51" w14:textId="77777777" w:rsidR="00BC216A" w:rsidRPr="00D33E71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418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475B2300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F61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A100B0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CA43F78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5423CF23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44CF" w14:textId="77777777" w:rsidR="00BC216A" w:rsidRPr="00D33E71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A3E6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7B36" w14:textId="77777777" w:rsidR="00BC216A" w:rsidRPr="00D33E71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7320" w14:textId="77777777" w:rsidR="00BC216A" w:rsidRPr="009E7CE7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C216A" w14:paraId="492CA397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4C0E3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B383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6369" w14:textId="77777777" w:rsidR="00BC216A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7D2C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7AEBEC81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03CE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04E7C1E4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A060951" w14:textId="77777777" w:rsidR="00BC216A" w:rsidRDefault="00BC216A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8D2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CCAB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AA0B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2D75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8F323FC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CB9A3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7DA1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2A72540B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F991" w14:textId="77777777" w:rsidR="00BC216A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2C21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356EE2F4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72F1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929E" w14:textId="77777777" w:rsidR="00BC216A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9609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9A8D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17C5" w14:textId="77777777" w:rsidR="00BC216A" w:rsidRPr="00193954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AE2C6D7" w14:textId="77777777" w:rsidR="00BC216A" w:rsidRPr="00176852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DD0FE0C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B85A61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214B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CDC" w14:textId="77777777" w:rsidR="00BC216A" w:rsidRPr="002108A9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49C2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AE8560A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E39B12B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C26C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6857032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82DE22A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4159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AFDF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F539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6540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0B3D1A7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FC3C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5687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2C86" w14:textId="77777777" w:rsidR="00BC216A" w:rsidRPr="002108A9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BBFD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477FB24D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0234" w14:textId="77777777" w:rsidR="00BC216A" w:rsidRDefault="00BC216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47A92A48" w14:textId="77777777" w:rsidR="00BC216A" w:rsidRDefault="00BC216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3FC7D822" w14:textId="77777777" w:rsidR="00BC216A" w:rsidRDefault="00BC216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70BB713B" w14:textId="77777777" w:rsidR="00BC216A" w:rsidRDefault="00BC216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DF50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FC11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099D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CC62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0068E21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A57E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CAF5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0055" w14:textId="77777777" w:rsidR="00BC216A" w:rsidRPr="002108A9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82DC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474824C9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1E51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6FE775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7222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5B4B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706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25A9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460C864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73147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277E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E4D4" w14:textId="77777777" w:rsidR="00BC216A" w:rsidRPr="002108A9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A1C2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3C367C59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3941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1AB3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25AF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908E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533B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631F704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46285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5904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B9FC" w14:textId="77777777" w:rsidR="00BC216A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AF9F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7ABC2DA4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202FE657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5186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02D86B2F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93F6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0C74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7E94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D5B3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F452C8A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E16C4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D87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6317" w14:textId="77777777" w:rsidR="00BC216A" w:rsidRPr="002108A9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5B66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54F01D10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D3D2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D12" w14:textId="77777777" w:rsidR="00BC216A" w:rsidRPr="00F02EF7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4B4" w14:textId="77777777" w:rsidR="00BC216A" w:rsidRDefault="00BC216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4D14" w14:textId="77777777" w:rsidR="00BC216A" w:rsidRPr="00BE2D76" w:rsidRDefault="00BC216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AA18" w14:textId="77777777" w:rsidR="00BC216A" w:rsidRDefault="00BC216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EF9503A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A9175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21DA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74D8" w14:textId="77777777" w:rsidR="00BC216A" w:rsidRPr="002108A9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7BB4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05077E30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0B80AA18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061A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598F3CE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7CDEFF1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427ABCAE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A527AA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9766" w14:textId="77777777" w:rsidR="00BC216A" w:rsidRPr="00F02EF7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FA99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918D" w14:textId="77777777" w:rsidR="00BC216A" w:rsidRPr="00BE2D76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C37D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99CC737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7954A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1804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2D04" w14:textId="77777777" w:rsidR="00BC216A" w:rsidRPr="002108A9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CAF1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3DE6D3F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E0BA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03E72D6B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56C6206F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D735DE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03A3C93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C58" w14:textId="77777777" w:rsidR="00BC216A" w:rsidRPr="00F02EF7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0DF8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C2A1" w14:textId="77777777" w:rsidR="00BC216A" w:rsidRPr="00BE2D76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64AB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819E9C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373AD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6DD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3F3B" w14:textId="77777777" w:rsidR="00BC216A" w:rsidRPr="002108A9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9732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84E2E0E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C793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08E1" w14:textId="77777777" w:rsidR="00BC216A" w:rsidRPr="00F02EF7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553D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D32A" w14:textId="77777777" w:rsidR="00BC216A" w:rsidRPr="00BE2D76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A91C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24926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8D2D91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BC216A" w14:paraId="58D7C7F4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9F918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CEFC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550A" w14:textId="77777777" w:rsidR="00BC216A" w:rsidRPr="002108A9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4304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788B6E4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F26A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C9F15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A28C" w14:textId="77777777" w:rsidR="00BC216A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BE5D" w14:textId="77777777" w:rsidR="00BC216A" w:rsidRDefault="00BC216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9FAC" w14:textId="77777777" w:rsidR="00BC216A" w:rsidRPr="00BE2D76" w:rsidRDefault="00BC216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5190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9F779" w14:textId="77777777" w:rsidR="00BC216A" w:rsidRDefault="00BC216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C216A" w14:paraId="5834C163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EC42A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6802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469AEC05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46BF" w14:textId="77777777" w:rsidR="00BC216A" w:rsidRPr="002108A9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D970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EF5858A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F87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6A6C" w14:textId="77777777" w:rsidR="00BC216A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9F28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86E9" w14:textId="77777777" w:rsidR="00BC216A" w:rsidRPr="00BE2D76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A07D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337707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BD4F8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E69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86C6" w14:textId="77777777" w:rsidR="00BC216A" w:rsidRPr="002108A9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3198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BBF81FD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A4B9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0BE1091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6FD4" w14:textId="77777777" w:rsidR="00BC216A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A19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6202" w14:textId="77777777" w:rsidR="00BC216A" w:rsidRPr="00BE2D76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0CC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64832F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96A15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BC216A" w14:paraId="373EC56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227A0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E6E9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64EB" w14:textId="77777777" w:rsidR="00BC216A" w:rsidRPr="002108A9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50E8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FB59D55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C9E8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7EDB" w14:textId="77777777" w:rsidR="00BC216A" w:rsidRPr="00F02EF7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6C88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5022" w14:textId="77777777" w:rsidR="00BC216A" w:rsidRPr="00BE2D76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0112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FF96F16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3DFC" w14:textId="77777777" w:rsidR="00BC216A" w:rsidRDefault="00BC216A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DB83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313E" w14:textId="77777777" w:rsidR="00BC216A" w:rsidRPr="002108A9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ECA5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574369B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A8C7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DDA4" w14:textId="77777777" w:rsidR="00BC216A" w:rsidRPr="00F02EF7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C674" w14:textId="77777777" w:rsidR="00BC216A" w:rsidRDefault="00BC216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1CDD" w14:textId="77777777" w:rsidR="00BC216A" w:rsidRPr="00BE2D76" w:rsidRDefault="00BC216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4A7C" w14:textId="77777777" w:rsidR="00BC216A" w:rsidRDefault="00BC216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275205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0B4B7810" w14:textId="77777777" w:rsidR="00BC216A" w:rsidRDefault="00BC216A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6949A7D8" w14:textId="77777777" w:rsidR="00BC216A" w:rsidRDefault="00BC216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C216A" w14:paraId="1BB36B19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905D9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43C0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087F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D19F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CBE8061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C4E1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DC0F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E9A3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0947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466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38576BC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060D8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123C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8AD9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74D6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215EC97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3532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5F9EEC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60A2D2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12531906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8F3C0A4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15AA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FC8A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158C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666A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946C015" w14:textId="77777777" w:rsidR="00BC216A" w:rsidRDefault="00BC216A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1A43BBB9" w14:textId="77777777" w:rsidR="00BC216A" w:rsidRDefault="00BC216A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BC216A" w14:paraId="6FF40C2D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8CB90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0ECF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D737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45C6" w14:textId="77777777" w:rsidR="00BC216A" w:rsidRDefault="00BC216A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74CB33E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2418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8D00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2280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58C0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85D4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BC216A" w14:paraId="03827A7A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40559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E97E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6F86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4A6F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0E66DC0" w14:textId="77777777" w:rsidR="00BC216A" w:rsidRDefault="00BC216A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2808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71B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0C9A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11BC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566D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1319BA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15CDB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22CA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7E676211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1957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FF7C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– </w:t>
            </w:r>
          </w:p>
          <w:p w14:paraId="3FC832EE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AA1A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98E3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169A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FF7E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4DD4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</w:t>
            </w:r>
          </w:p>
        </w:tc>
      </w:tr>
      <w:tr w:rsidR="00BC216A" w14:paraId="0249DD44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17A2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8F40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4539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4D50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1203B2FB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1483" w14:textId="77777777" w:rsidR="00BC216A" w:rsidRDefault="00BC216A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B5F4" w14:textId="77777777" w:rsidR="00BC216A" w:rsidRDefault="00BC216A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10FE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BD13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4722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53494F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A1B1E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4E8E" w14:textId="77777777" w:rsidR="00BC216A" w:rsidRDefault="00BC216A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6358" w14:textId="77777777" w:rsidR="00BC216A" w:rsidRDefault="00BC216A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04EE" w14:textId="77777777" w:rsidR="00BC216A" w:rsidRDefault="00BC216A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EFC1" w14:textId="77777777" w:rsidR="00BC216A" w:rsidRDefault="00BC216A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C263" w14:textId="77777777" w:rsidR="00BC216A" w:rsidRDefault="00BC216A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32CC" w14:textId="77777777" w:rsidR="00BC216A" w:rsidRDefault="00BC216A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85FD" w14:textId="77777777" w:rsidR="00BC216A" w:rsidRDefault="00BC216A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880" w14:textId="77777777" w:rsidR="00BC216A" w:rsidRDefault="00BC216A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32B8988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34628" w14:textId="77777777" w:rsidR="00BC216A" w:rsidRDefault="00BC216A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4D7D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8FE6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3C14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F4A96B7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750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54AAB337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3AA25F0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43AD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1560" w14:textId="77777777" w:rsidR="00BC216A" w:rsidRDefault="00BC216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A8F7" w14:textId="77777777" w:rsidR="00BC216A" w:rsidRDefault="00BC216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E233" w14:textId="77777777" w:rsidR="00BC216A" w:rsidRDefault="00BC216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47F96C" w14:textId="77777777" w:rsidR="00BC216A" w:rsidRDefault="00BC216A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B101482" w14:textId="77777777" w:rsidR="00BC216A" w:rsidRDefault="00BC216A" w:rsidP="00F04622">
      <w:pPr>
        <w:pStyle w:val="Heading1"/>
        <w:spacing w:line="360" w:lineRule="auto"/>
      </w:pPr>
      <w:r>
        <w:t>LINIA 600</w:t>
      </w:r>
    </w:p>
    <w:p w14:paraId="52EF82E3" w14:textId="77777777" w:rsidR="00BC216A" w:rsidRDefault="00BC216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54AE5D17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D1921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D895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4936C4EA" w14:textId="77777777" w:rsidR="00BC216A" w:rsidRDefault="00BC216A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75A" w14:textId="77777777" w:rsidR="00BC216A" w:rsidRDefault="00BC216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C970" w14:textId="77777777" w:rsidR="00BC216A" w:rsidRDefault="00BC216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336D9D30" w14:textId="77777777" w:rsidR="00BC216A" w:rsidRDefault="00BC216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0991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BF5" w14:textId="77777777" w:rsidR="00BC216A" w:rsidRPr="002F6CED" w:rsidRDefault="00BC216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BD42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4BFF" w14:textId="77777777" w:rsidR="00BC216A" w:rsidRPr="00C14131" w:rsidRDefault="00BC216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FE6" w14:textId="77777777" w:rsidR="00BC216A" w:rsidRPr="005D499E" w:rsidRDefault="00BC216A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D997F1E" w14:textId="77777777" w:rsidR="00BC216A" w:rsidRPr="009E2C90" w:rsidRDefault="00BC216A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4AC0E45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6283A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0FFC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621C2B5C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927" w14:textId="77777777" w:rsidR="00BC216A" w:rsidRDefault="00BC216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4A1D" w14:textId="77777777" w:rsidR="00BC216A" w:rsidRDefault="00BC216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64B71891" w14:textId="77777777" w:rsidR="00BC216A" w:rsidRDefault="00BC216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714E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9620" w14:textId="77777777" w:rsidR="00BC216A" w:rsidRPr="002F6CED" w:rsidRDefault="00BC216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CD4" w14:textId="77777777" w:rsidR="00BC216A" w:rsidRDefault="00BC216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ADBD" w14:textId="77777777" w:rsidR="00BC216A" w:rsidRPr="00C14131" w:rsidRDefault="00BC216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F4A5" w14:textId="77777777" w:rsidR="00BC216A" w:rsidRPr="00DD03D3" w:rsidRDefault="00BC216A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C216A" w14:paraId="3E259781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C4CFA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D97A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6FD1022C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3E8E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AF11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4DFA0514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AB4F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D69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A953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A960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81A4" w14:textId="77777777" w:rsidR="00BC216A" w:rsidRPr="005D499E" w:rsidRDefault="00BC216A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AB07281" w14:textId="77777777" w:rsidR="00BC216A" w:rsidRPr="009E2C90" w:rsidRDefault="00BC216A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A95F8FE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20522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B7F3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03CCD3E0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EFBF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5524" w14:textId="77777777" w:rsidR="00BC216A" w:rsidRDefault="00BC216A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5DC92F5A" w14:textId="77777777" w:rsidR="00BC216A" w:rsidRDefault="00BC216A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717B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30BC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66DA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88C4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C3AA" w14:textId="77777777" w:rsidR="00BC216A" w:rsidRPr="005D20EA" w:rsidRDefault="00BC216A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C216A" w14:paraId="59146BAA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7E16DF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2061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7D27325B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B67B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7C66" w14:textId="77777777" w:rsidR="00BC216A" w:rsidRDefault="00BC216A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397D4E97" w14:textId="77777777" w:rsidR="00BC216A" w:rsidRDefault="00BC216A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C229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676E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93D9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97BE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186F" w14:textId="77777777" w:rsidR="00BC216A" w:rsidRPr="005D499E" w:rsidRDefault="00BC216A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7692DF2" w14:textId="77777777" w:rsidR="00BC216A" w:rsidRPr="009E2C90" w:rsidRDefault="00BC216A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D4CDD11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32EEC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0F98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154EF770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4687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68EC" w14:textId="77777777" w:rsidR="00BC216A" w:rsidRDefault="00BC216A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5A9AE695" w14:textId="77777777" w:rsidR="00BC216A" w:rsidRDefault="00BC216A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D735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CBCB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05C9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BE19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82E7" w14:textId="77777777" w:rsidR="00BC216A" w:rsidRPr="005D499E" w:rsidRDefault="00BC216A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BC485C7" w14:textId="77777777" w:rsidR="00BC216A" w:rsidRPr="009E2C90" w:rsidRDefault="00BC216A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C7156E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98A60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5D5D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75E0A67A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9387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6999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59FEFE54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BE00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C58A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1A2C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D80F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9BA2" w14:textId="77777777" w:rsidR="00BC216A" w:rsidRPr="005D499E" w:rsidRDefault="00BC216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24B43B5" w14:textId="77777777" w:rsidR="00BC216A" w:rsidRPr="009E2C90" w:rsidRDefault="00BC216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A23BD3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F1E08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CB2E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6DB29F57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C1B7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8615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D688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DF78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40C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77F3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8C14" w14:textId="77777777" w:rsidR="00BC216A" w:rsidRDefault="00BC216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C216A" w14:paraId="44A656C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E1084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5A44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5BCFB306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E298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ACE5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B891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5164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470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7819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10DA" w14:textId="77777777" w:rsidR="00BC216A" w:rsidRDefault="00BC216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BC216A" w14:paraId="11A4DD9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B28F8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796E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6E222170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B389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D56" w14:textId="77777777" w:rsidR="00BC216A" w:rsidRDefault="00BC216A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DB8A96A" w14:textId="77777777" w:rsidR="00BC216A" w:rsidRDefault="00BC216A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4B28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1CEA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1F9D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A55F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1775" w14:textId="77777777" w:rsidR="00BC216A" w:rsidRDefault="00BC216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BC216A" w14:paraId="60D028D0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4B307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BF5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6596" w14:textId="77777777" w:rsidR="00BC216A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EC16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41C6AB22" w14:textId="77777777" w:rsidR="00BC216A" w:rsidRDefault="00BC216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1875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29EF" w14:textId="77777777" w:rsidR="00BC216A" w:rsidRPr="002F6CED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58D1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0F0C1D1A" w14:textId="77777777" w:rsidR="00BC216A" w:rsidRDefault="00BC216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2A63" w14:textId="77777777" w:rsidR="00BC216A" w:rsidRPr="00C14131" w:rsidRDefault="00BC216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FDCB" w14:textId="77777777" w:rsidR="00BC216A" w:rsidRDefault="00BC216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BC216A" w14:paraId="2ABFC54A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AAC20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0512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4E5134EB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E9C0" w14:textId="77777777" w:rsidR="00BC216A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1E13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7CB1A8FF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46AD46A2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8268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832F" w14:textId="77777777" w:rsidR="00BC216A" w:rsidRPr="002F6CED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6CC8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F74E" w14:textId="77777777" w:rsidR="00BC216A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47D6" w14:textId="77777777" w:rsidR="00BC216A" w:rsidRDefault="00BC216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378CAC6E" w14:textId="77777777" w:rsidR="00BC216A" w:rsidRDefault="00BC216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BC216A" w14:paraId="6A99855D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06CBF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8C18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2ABD" w14:textId="77777777" w:rsidR="00BC216A" w:rsidRPr="00C14131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9371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AA4166A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BB79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51B0D810" w14:textId="77777777" w:rsidR="00BC216A" w:rsidRDefault="00BC216A" w:rsidP="00BC216A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085DC61E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0861A62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DEE6" w14:textId="77777777" w:rsidR="00BC216A" w:rsidRPr="002F6CED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C0FE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CD42" w14:textId="77777777" w:rsidR="00BC216A" w:rsidRPr="00C14131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0F8E" w14:textId="77777777" w:rsidR="00BC216A" w:rsidRDefault="00BC216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1C760C3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544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6B6F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50F9" w14:textId="77777777" w:rsidR="00BC216A" w:rsidRPr="00C14131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3D85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0D55E1B9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32C137D8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7CE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D1A79D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3B17FA57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C050" w14:textId="77777777" w:rsidR="00BC216A" w:rsidRPr="002F6CED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7555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788" w14:textId="77777777" w:rsidR="00BC216A" w:rsidRPr="00C14131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4460" w14:textId="77777777" w:rsidR="00BC216A" w:rsidRDefault="00BC216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00240B05" w14:textId="77777777" w:rsidR="00BC216A" w:rsidRDefault="00BC216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BC216A" w14:paraId="49D23649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7D72E" w14:textId="77777777" w:rsidR="00BC216A" w:rsidRDefault="00BC216A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ECB8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33C5" w14:textId="77777777" w:rsidR="00BC216A" w:rsidRPr="00C14131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002E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87AC8F7" w14:textId="77777777" w:rsidR="00BC216A" w:rsidRDefault="00BC216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86EB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50C162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A88B" w14:textId="77777777" w:rsidR="00BC216A" w:rsidRPr="002F6CED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8B1B" w14:textId="77777777" w:rsidR="00BC216A" w:rsidRDefault="00BC216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3D89" w14:textId="77777777" w:rsidR="00BC216A" w:rsidRPr="00C14131" w:rsidRDefault="00BC216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97C" w14:textId="77777777" w:rsidR="00BC216A" w:rsidRDefault="00BC216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0795900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2D0CBB0E" w14:textId="77777777" w:rsidR="00BC216A" w:rsidRDefault="00BC216A" w:rsidP="003C645F">
      <w:pPr>
        <w:pStyle w:val="Heading1"/>
        <w:spacing w:line="360" w:lineRule="auto"/>
      </w:pPr>
      <w:r>
        <w:lastRenderedPageBreak/>
        <w:t>LINIA 602</w:t>
      </w:r>
    </w:p>
    <w:p w14:paraId="5C70DB7B" w14:textId="77777777" w:rsidR="00BC216A" w:rsidRDefault="00BC216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C216A" w14:paraId="35FED201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0DDE4" w14:textId="77777777" w:rsidR="00BC216A" w:rsidRDefault="00BC21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565B" w14:textId="77777777" w:rsidR="00BC216A" w:rsidRDefault="00BC216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0B96DBDF" w14:textId="77777777" w:rsidR="00BC216A" w:rsidRDefault="00BC216A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253" w14:textId="77777777" w:rsidR="00BC216A" w:rsidRDefault="00BC216A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195A" w14:textId="77777777" w:rsidR="00BC216A" w:rsidRDefault="00BC216A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50DE6B4F" w14:textId="77777777" w:rsidR="00BC216A" w:rsidRDefault="00BC216A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8D3" w14:textId="77777777" w:rsidR="00BC216A" w:rsidRPr="00406474" w:rsidRDefault="00BC216A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E2C5" w14:textId="77777777" w:rsidR="00BC216A" w:rsidRPr="00DA41E4" w:rsidRDefault="00BC216A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6CD2" w14:textId="77777777" w:rsidR="00BC216A" w:rsidRDefault="00BC216A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1CF1722F" w14:textId="77777777" w:rsidR="00BC216A" w:rsidRDefault="00BC216A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29E5" w14:textId="77777777" w:rsidR="00BC216A" w:rsidRDefault="00BC216A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3891" w14:textId="77777777" w:rsidR="00BC216A" w:rsidRDefault="00BC216A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00F0EE9E" w14:textId="77777777" w:rsidR="00BC216A" w:rsidRPr="0007619C" w:rsidRDefault="00BC216A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0D243F3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B4975" w14:textId="77777777" w:rsidR="00BC216A" w:rsidRDefault="00BC216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CB53" w14:textId="77777777" w:rsidR="00BC216A" w:rsidRDefault="00BC216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41FDDD02" w14:textId="77777777" w:rsidR="00BC216A" w:rsidRDefault="00BC216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75DC" w14:textId="77777777" w:rsidR="00BC216A" w:rsidRDefault="00BC216A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547D" w14:textId="77777777" w:rsidR="00BC216A" w:rsidRDefault="00BC216A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5887F189" w14:textId="77777777" w:rsidR="00BC216A" w:rsidRDefault="00BC216A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0277" w14:textId="77777777" w:rsidR="00BC216A" w:rsidRPr="00406474" w:rsidRDefault="00BC216A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7D14" w14:textId="77777777" w:rsidR="00BC216A" w:rsidRPr="00DA41E4" w:rsidRDefault="00BC216A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26D4" w14:textId="77777777" w:rsidR="00BC216A" w:rsidRDefault="00BC216A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7712868D" w14:textId="77777777" w:rsidR="00BC216A" w:rsidRDefault="00BC216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D2E0" w14:textId="77777777" w:rsidR="00BC216A" w:rsidRDefault="00BC216A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9466" w14:textId="77777777" w:rsidR="00BC216A" w:rsidRDefault="00BC216A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657C94B" w14:textId="77777777" w:rsidR="00BC216A" w:rsidRDefault="00BC216A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8584F0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1F65E0FF" w14:textId="77777777" w:rsidR="00BC216A" w:rsidRDefault="00BC216A" w:rsidP="00DE3370">
      <w:pPr>
        <w:pStyle w:val="Heading1"/>
        <w:spacing w:line="360" w:lineRule="auto"/>
      </w:pPr>
      <w:r>
        <w:t>LINIA 610</w:t>
      </w:r>
    </w:p>
    <w:p w14:paraId="22756BFC" w14:textId="77777777" w:rsidR="00BC216A" w:rsidRDefault="00BC216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2CD61FEB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C5D42" w14:textId="77777777" w:rsidR="00BC216A" w:rsidRDefault="00BC21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5960" w14:textId="77777777" w:rsidR="00BC216A" w:rsidRDefault="00BC216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700A" w14:textId="77777777" w:rsidR="00BC216A" w:rsidRPr="00F81D6F" w:rsidRDefault="00BC216A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D548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711422B4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3912" w14:textId="77777777" w:rsidR="00BC216A" w:rsidRDefault="00BC216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78E2DBF" w14:textId="77777777" w:rsidR="00BC216A" w:rsidRDefault="00BC216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47DD9CB" w14:textId="77777777" w:rsidR="00BC216A" w:rsidRDefault="00BC216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7B191FAD" w14:textId="77777777" w:rsidR="00BC216A" w:rsidRDefault="00BC216A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3560" w14:textId="77777777" w:rsidR="00BC216A" w:rsidRPr="00F81D6F" w:rsidRDefault="00BC216A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4B5E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FE10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6609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D4929B4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33A23" w14:textId="77777777" w:rsidR="00BC216A" w:rsidRDefault="00BC21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1A4C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9752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0A18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B99045F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9F8E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7AEBC4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45B3AE98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193DE8BE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8D99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8D9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16D3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55E7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BC216A" w14:paraId="2A45D1BB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1AD5E" w14:textId="77777777" w:rsidR="00BC216A" w:rsidRDefault="00BC21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B3DC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C80D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7F5A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4271775D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15FCF232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1F9D" w14:textId="77777777" w:rsidR="00BC216A" w:rsidRDefault="00BC216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D66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0D9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808D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7DA6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083311FD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BC216A" w14:paraId="2497DDC1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BBCF6" w14:textId="77777777" w:rsidR="00BC216A" w:rsidRDefault="00BC21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14E4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3B67" w14:textId="77777777" w:rsidR="00BC216A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0B0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A37D" w14:textId="77777777" w:rsidR="00BC216A" w:rsidRDefault="00BC216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CB0D" w14:textId="77777777" w:rsidR="00BC216A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86FE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13AD8CE0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359C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590B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BC216A" w14:paraId="73D7F84B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2F806" w14:textId="77777777" w:rsidR="00BC216A" w:rsidRDefault="00BC216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DFE2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DBE9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4852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653640FC" w14:textId="77777777" w:rsidR="00BC216A" w:rsidRDefault="00BC216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0386" w14:textId="77777777" w:rsidR="00BC216A" w:rsidRDefault="00BC216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4A5C0ECF" w14:textId="77777777" w:rsidR="00BC216A" w:rsidRDefault="00BC216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8B10107" w14:textId="77777777" w:rsidR="00BC216A" w:rsidRDefault="00BC216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D9D" w14:textId="77777777" w:rsidR="00BC216A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823A" w14:textId="77777777" w:rsidR="00BC216A" w:rsidRDefault="00BC216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F53E" w14:textId="77777777" w:rsidR="00BC216A" w:rsidRPr="00F81D6F" w:rsidRDefault="00BC216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FCE6" w14:textId="77777777" w:rsidR="00BC216A" w:rsidRDefault="00BC216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5D3CCC" w14:textId="77777777" w:rsidR="00BC216A" w:rsidRPr="00C60E02" w:rsidRDefault="00BC216A">
      <w:pPr>
        <w:tabs>
          <w:tab w:val="left" w:pos="3768"/>
        </w:tabs>
        <w:rPr>
          <w:sz w:val="20"/>
          <w:szCs w:val="20"/>
          <w:lang w:val="ro-RO"/>
        </w:rPr>
      </w:pPr>
    </w:p>
    <w:p w14:paraId="66B8076F" w14:textId="77777777" w:rsidR="00BC216A" w:rsidRDefault="00BC216A" w:rsidP="004F6534">
      <w:pPr>
        <w:pStyle w:val="Heading1"/>
        <w:spacing w:line="360" w:lineRule="auto"/>
      </w:pPr>
      <w:r>
        <w:lastRenderedPageBreak/>
        <w:t>LINIA 700</w:t>
      </w:r>
    </w:p>
    <w:p w14:paraId="3D02273C" w14:textId="77777777" w:rsidR="00BC216A" w:rsidRDefault="00BC216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C216A" w14:paraId="2264BEE6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F095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380E" w14:textId="77777777" w:rsidR="00BC216A" w:rsidRDefault="00BC216A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4635" w14:textId="77777777" w:rsidR="00BC216A" w:rsidRDefault="00BC216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1FEB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034AD8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2B51" w14:textId="77777777" w:rsidR="00BC216A" w:rsidRDefault="00BC216A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9D04" w14:textId="77777777" w:rsidR="00BC216A" w:rsidRDefault="00BC216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6D16" w14:textId="77777777" w:rsidR="00BC216A" w:rsidRDefault="00BC216A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952D" w14:textId="77777777" w:rsidR="00BC216A" w:rsidRDefault="00BC216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8AF5" w14:textId="77777777" w:rsidR="00BC216A" w:rsidRDefault="00BC216A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C93234A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4950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27AE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F8BB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F275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8321C9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E71A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8413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8627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C74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0BC3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87034DA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937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18CD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23A6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378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A2861B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868A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269C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1DA5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6CC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97E5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341756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C216A" w14:paraId="5254FACA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7DA5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CC86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99E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4C77" w14:textId="77777777" w:rsidR="00BC216A" w:rsidRDefault="00BC216A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21A68AC" w14:textId="77777777" w:rsidR="00BC216A" w:rsidRDefault="00BC216A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3020" w14:textId="77777777" w:rsidR="00BC216A" w:rsidRDefault="00BC216A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F92AD2" w14:textId="77777777" w:rsidR="00BC216A" w:rsidRDefault="00BC216A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9A0C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9D72" w14:textId="77777777" w:rsidR="00BC216A" w:rsidRDefault="00BC216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E526" w14:textId="77777777" w:rsidR="00BC216A" w:rsidRDefault="00BC216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843" w14:textId="77777777" w:rsidR="00BC216A" w:rsidRDefault="00BC216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B87E622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5F951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5B69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B3D1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4F9E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D70915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5CAC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E40E7F" w14:textId="77777777" w:rsidR="00BC216A" w:rsidRDefault="00BC216A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A13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FE0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6719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2928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CF420B6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9470E8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43DB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FEA7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1B32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E990E6E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4D75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2673D86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041D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9C7C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139E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74AE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DFED3F2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7B65D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FC3A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333B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4981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72AC95B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8CB1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D1139A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2CE9E8B7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924B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0A9A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C177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AE1A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5BC8357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59CB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6D8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A3CC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8F18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625838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47A4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8CC3C9E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E3E2B4E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01C3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90B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87B8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66D3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B2886B8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7A6E0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CC66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238C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7811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860595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40F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B8F9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F650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03F9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809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E4D383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507A7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5E18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A30C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E584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C5D0D7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CAC7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53152C1A" w14:textId="77777777" w:rsidR="00BC216A" w:rsidRPr="00B401E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CC5E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3B5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CD69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19FF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BB6352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22AA8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7453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99BF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2F7F" w14:textId="77777777" w:rsidR="00BC216A" w:rsidRDefault="00BC216A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5FDF53" w14:textId="77777777" w:rsidR="00BC216A" w:rsidRDefault="00BC216A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31DF" w14:textId="77777777" w:rsidR="00BC216A" w:rsidRDefault="00BC216A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310ECC3" w14:textId="77777777" w:rsidR="00BC216A" w:rsidRDefault="00BC216A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C9E2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C329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D07D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805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DA10C1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15A13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8D5B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98AD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FCAA" w14:textId="77777777" w:rsidR="00BC216A" w:rsidRDefault="00BC216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402DB1B" w14:textId="77777777" w:rsidR="00BC216A" w:rsidRDefault="00BC216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4A03" w14:textId="77777777" w:rsidR="00BC216A" w:rsidRDefault="00BC216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2D03F91" w14:textId="77777777" w:rsidR="00BC216A" w:rsidRDefault="00BC216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557F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CF57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0D26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7520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C216A" w14:paraId="0F420A4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9A26D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01CC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AC8C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74F6" w14:textId="77777777" w:rsidR="00BC216A" w:rsidRDefault="00BC216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11F62E" w14:textId="77777777" w:rsidR="00BC216A" w:rsidRDefault="00BC216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2372" w14:textId="77777777" w:rsidR="00BC216A" w:rsidRDefault="00BC216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64292FE" w14:textId="77777777" w:rsidR="00BC216A" w:rsidRDefault="00BC216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1E85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C514" w14:textId="77777777" w:rsidR="00BC216A" w:rsidRDefault="00BC216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9EB3" w14:textId="77777777" w:rsidR="00BC216A" w:rsidRDefault="00BC216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44C5" w14:textId="77777777" w:rsidR="00BC216A" w:rsidRDefault="00BC216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C216A" w14:paraId="64ED9AB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09E3A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1ADF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A3F9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3B75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02D398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2AC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B814BB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A41786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DC9C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AA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7E79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C552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E05E5A3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4C2E9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1E1D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2496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779E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A4FBC3F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7A2D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008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9E9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E751FF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AAF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83D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5213AC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774D6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E85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5C92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0B27" w14:textId="77777777" w:rsidR="00BC216A" w:rsidRDefault="00BC216A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AB6C742" w14:textId="77777777" w:rsidR="00BC216A" w:rsidRDefault="00BC216A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24FE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DAFA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4CD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28C876D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2742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D7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FE3C31E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9ABF4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958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D088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5D9" w14:textId="77777777" w:rsidR="00BC216A" w:rsidRDefault="00BC216A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F3573CD" w14:textId="77777777" w:rsidR="00BC216A" w:rsidRDefault="00BC216A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3B45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7799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E88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1A3D8D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0E0B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969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A76B46F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52C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7AE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05F8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DB14" w14:textId="77777777" w:rsidR="00BC216A" w:rsidRDefault="00BC216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6B75BE4" w14:textId="77777777" w:rsidR="00BC216A" w:rsidRDefault="00BC216A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1A90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00CCE5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4B14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089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9041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C9B4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0F22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C216A" w14:paraId="7D827B9A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E04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3CA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63A1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0CD4" w14:textId="77777777" w:rsidR="00BC216A" w:rsidRDefault="00BC216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BF1E5E0" w14:textId="77777777" w:rsidR="00BC216A" w:rsidRDefault="00BC216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9970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6071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811B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92D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E65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981533C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CBC68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A630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796D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F2FD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18483B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D8F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ABF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DE9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728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111D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96CB63C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30C7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4CF6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E0C57A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824C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6A0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0B1BF9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2BD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548D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818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3637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C6D5" w14:textId="77777777" w:rsidR="00BC216A" w:rsidRPr="00C20CA5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739A49C" w14:textId="77777777" w:rsidR="00BC216A" w:rsidRPr="00EB107D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F187BBA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7F329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642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A76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0918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D5CAAAC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50DE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8719F6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A68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FFF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F47C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0AA5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82E5D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77823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C216A" w14:paraId="7D7EFF99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F846E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6586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37B9F4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E361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BFA0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8F15098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CAD872B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66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6BD9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276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0791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1B64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DC1C3BD" w14:textId="77777777" w:rsidR="00BC216A" w:rsidRPr="00C401D9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C216A" w14:paraId="3AC5B28C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09DE6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4A35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3B69C24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BECA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3BC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7E9D0673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5CB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CAE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9B0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C566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89C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134BCCAC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F661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A38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6973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359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A4CF9BD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615824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232D31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5DF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F6BE8B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D753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CA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8D1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3C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EAFA4A2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C216A" w14:paraId="711ED6A0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F79296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75DB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4BF2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048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445DAEF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AEF5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00C65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FF0C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3F3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AC66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A975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23CFC40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1CB242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6AD0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896D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E89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F2512CB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CE1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1C0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01D5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490357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4EC8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10BF" w14:textId="77777777" w:rsidR="00BC216A" w:rsidRPr="00C20CA5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B7E2ACE" w14:textId="77777777" w:rsidR="00BC216A" w:rsidRPr="00EB107D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92C6272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5EDCE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C76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DD3D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3BB0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E09034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D662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154FFC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3CFC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3922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FEE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1806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50584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567752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C216A" w14:paraId="6D31BFB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9B190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EB5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D716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3EF5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BB2048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5DD8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6712B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E771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BD6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1314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A70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CADA8CE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C216A" w14:paraId="1A0AB105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42034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2D3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F437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B10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9B4B96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7E7F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D94D981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FE02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6BE4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E984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EB5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DD09B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8B5C2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D719916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C216A" w14:paraId="59BB380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5BFFF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4F6F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3F34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5442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F11B73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2D0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AF3BEF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64DE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6466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8F6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F6B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5F9A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7BC2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EBA3CCC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C216A" w14:paraId="7D0BCE3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116D1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B8E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7BB3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844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E52B8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B994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2CF2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130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1E6E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084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B9B521F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A450F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F28031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C216A" w14:paraId="742376C6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20E29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0527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5CDF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73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CC15918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E36F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DA95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8E5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CEDD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C8A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7E19CBD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6D20E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78F5434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C216A" w14:paraId="1B66E8E1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084BE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156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334F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598F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38802B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B476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DE3F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663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3318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CC00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F9C0340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593C7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57317D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C216A" w14:paraId="1B86D455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0BBAE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80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9BB4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1ABC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666900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9F22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DD5AA7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DCF8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D70E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206F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0ED3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BF9FF4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80B4F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C216A" w14:paraId="61967664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C7375" w14:textId="77777777" w:rsidR="00BC216A" w:rsidRDefault="00BC216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1A49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20A2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D6F2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525D191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5E60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5347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2CA" w14:textId="77777777" w:rsidR="00BC216A" w:rsidRDefault="00BC216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F414" w14:textId="77777777" w:rsidR="00BC216A" w:rsidRDefault="00BC216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977A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41909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C512F75" w14:textId="77777777" w:rsidR="00BC216A" w:rsidRDefault="00BC216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448D7D5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1D00FD68" w14:textId="77777777" w:rsidR="00BC216A" w:rsidRDefault="00BC216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A063BEC" w14:textId="77777777" w:rsidR="00BC216A" w:rsidRDefault="00BC216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C216A" w14:paraId="22356432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5AEF7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1897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3132" w14:textId="77777777" w:rsidR="00BC216A" w:rsidRPr="001304AF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AEB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F17ED2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0519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1F5C82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32CCB8E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E8BF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9910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E510" w14:textId="77777777" w:rsidR="00BC216A" w:rsidRPr="001304AF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602A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AC24CC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0C4B0C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1A7FA42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43862DC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C216A" w14:paraId="0A887175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1A212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952B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8830" w14:textId="77777777" w:rsidR="00BC216A" w:rsidRPr="001304AF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4CB0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5B9DF12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74ED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259B8F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1CDB9A1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38EB" w14:textId="77777777" w:rsidR="00BC216A" w:rsidRDefault="00BC216A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6AA3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ABD6" w14:textId="77777777" w:rsidR="00BC216A" w:rsidRPr="001304AF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E231" w14:textId="77777777" w:rsidR="00BC216A" w:rsidRDefault="00BC216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86D82" w14:textId="77777777" w:rsidR="00BC216A" w:rsidRDefault="00BC216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30DE9CC" w14:textId="77777777" w:rsidR="00BC216A" w:rsidRDefault="00BC216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7CEFB38" w14:textId="77777777" w:rsidR="00BC216A" w:rsidRDefault="00BC216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C216A" w14:paraId="5FCA01E8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54E60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8D8B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DDEF114" w14:textId="77777777" w:rsidR="00BC216A" w:rsidRDefault="00BC216A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4F1A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7330" w14:textId="77777777" w:rsidR="00BC216A" w:rsidRDefault="00BC216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20E5AAA4" w14:textId="77777777" w:rsidR="00BC216A" w:rsidRDefault="00BC216A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23E1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4176" w14:textId="77777777" w:rsidR="00BC216A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13B9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8177" w14:textId="77777777" w:rsidR="00BC216A" w:rsidRPr="001304AF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833A" w14:textId="77777777" w:rsidR="00BC216A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02F79" w14:textId="77777777" w:rsidR="00BC216A" w:rsidRDefault="00BC216A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BC216A" w14:paraId="62D5B857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81006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1DA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2B6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C3C8" w14:textId="77777777" w:rsidR="00BC216A" w:rsidRDefault="00BC216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83F5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1F9A" w14:textId="77777777" w:rsidR="00BC216A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295E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31BCD7F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C83" w14:textId="77777777" w:rsidR="00BC216A" w:rsidRPr="001304AF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3374" w14:textId="77777777" w:rsidR="00BC216A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BC216A" w14:paraId="19AE8988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DBB38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679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A5B5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045F" w14:textId="77777777" w:rsidR="00BC216A" w:rsidRDefault="00BC216A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6E66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409B" w14:textId="77777777" w:rsidR="00BC216A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5666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AFE4399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156E" w14:textId="77777777" w:rsidR="00BC216A" w:rsidRPr="001304AF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01ED" w14:textId="77777777" w:rsidR="00BC216A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9C1C4F9" w14:textId="77777777" w:rsidR="00BC216A" w:rsidRPr="00B56D0E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C216A" w14:paraId="6905E066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EF0A9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5D76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7E53815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4AA8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DE61" w14:textId="77777777" w:rsidR="00BC216A" w:rsidRDefault="00BC216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16CA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1E45" w14:textId="77777777" w:rsidR="00BC216A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392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5E19" w14:textId="77777777" w:rsidR="00BC216A" w:rsidRPr="001304AF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B88E" w14:textId="77777777" w:rsidR="00BC216A" w:rsidRPr="00175A24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6A" w14:paraId="499C2313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E8777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B4FA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16E9F01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CE71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A03D" w14:textId="77777777" w:rsidR="00BC216A" w:rsidRDefault="00BC216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202D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13EB" w14:textId="77777777" w:rsidR="00BC216A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19B4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E7A1" w14:textId="77777777" w:rsidR="00BC216A" w:rsidRPr="001304AF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F224" w14:textId="77777777" w:rsidR="00BC216A" w:rsidRPr="00175A24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6A" w14:paraId="752B9FFA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A5B22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E8E9" w14:textId="77777777" w:rsidR="00BC216A" w:rsidRDefault="00BC216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3061" w14:textId="77777777" w:rsidR="00BC216A" w:rsidRDefault="00BC216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A4EC" w14:textId="77777777" w:rsidR="00BC216A" w:rsidRDefault="00BC216A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C79B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A355EF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662" w14:textId="77777777" w:rsidR="00BC216A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6F29" w14:textId="77777777" w:rsidR="00BC216A" w:rsidRDefault="00BC216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E67" w14:textId="77777777" w:rsidR="00BC216A" w:rsidRPr="001304AF" w:rsidRDefault="00BC216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CC57" w14:textId="77777777" w:rsidR="00BC216A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2CCDB2" w14:textId="77777777" w:rsidR="00BC216A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BDFF6" w14:textId="77777777" w:rsidR="00BC216A" w:rsidRPr="00175A24" w:rsidRDefault="00BC216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BC216A" w14:paraId="601995CC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54231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1BC1" w14:textId="77777777" w:rsidR="00BC216A" w:rsidRDefault="00BC216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9FAB" w14:textId="77777777" w:rsidR="00BC216A" w:rsidRDefault="00BC216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33D2" w14:textId="77777777" w:rsidR="00BC216A" w:rsidRDefault="00BC216A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CCCCAD0" w14:textId="77777777" w:rsidR="00BC216A" w:rsidRDefault="00BC216A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15C" w14:textId="77777777" w:rsidR="00BC216A" w:rsidRDefault="00BC216A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0E63BD" w14:textId="77777777" w:rsidR="00BC216A" w:rsidRDefault="00BC216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4A63" w14:textId="77777777" w:rsidR="00BC216A" w:rsidRDefault="00BC216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9434" w14:textId="77777777" w:rsidR="00BC216A" w:rsidRDefault="00BC216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595E" w14:textId="77777777" w:rsidR="00BC216A" w:rsidRDefault="00BC216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A1D" w14:textId="77777777" w:rsidR="00BC216A" w:rsidRDefault="00BC216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8C0B1C" w14:textId="77777777" w:rsidR="00BC216A" w:rsidRDefault="00BC216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325B0" w14:textId="77777777" w:rsidR="00BC216A" w:rsidRDefault="00BC216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C216A" w14:paraId="2A5F5262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948A2D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BCBB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50B6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3CD9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8F2056F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3A6F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197643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BC2F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3ABA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E1BC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E647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A0ABC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CA9913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C216A" w14:paraId="789EBDA6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84355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E387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8F1A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C936" w14:textId="77777777" w:rsidR="00BC216A" w:rsidRDefault="00BC216A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A1E04B1" w14:textId="77777777" w:rsidR="00BC216A" w:rsidRDefault="00BC216A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DF9B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DD06F7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FA68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6F54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B39F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A6E3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DC4148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159CC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C216A" w14:paraId="0155988F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E81A3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FA0" w14:textId="77777777" w:rsidR="00BC216A" w:rsidRDefault="00BC216A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CF3E" w14:textId="77777777" w:rsidR="00BC216A" w:rsidRDefault="00BC216A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4994" w14:textId="77777777" w:rsidR="00BC216A" w:rsidRDefault="00BC216A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440" w14:textId="77777777" w:rsidR="00BC216A" w:rsidRDefault="00BC216A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B203" w14:textId="77777777" w:rsidR="00BC216A" w:rsidRDefault="00BC216A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F32E" w14:textId="77777777" w:rsidR="00BC216A" w:rsidRDefault="00BC216A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3662099" w14:textId="77777777" w:rsidR="00BC216A" w:rsidRDefault="00BC216A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7536" w14:textId="77777777" w:rsidR="00BC216A" w:rsidRPr="001304AF" w:rsidRDefault="00BC216A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541D" w14:textId="77777777" w:rsidR="00BC216A" w:rsidRDefault="00BC216A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6A" w14:paraId="6C3552FD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A4605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FDC5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03D0263E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CA6D" w14:textId="77777777" w:rsidR="00BC216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063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4F99092B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A358" w14:textId="77777777" w:rsidR="00BC216A" w:rsidRPr="00175A7C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2FF4" w14:textId="77777777" w:rsidR="00BC216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3F9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3102" w14:textId="77777777" w:rsidR="00BC216A" w:rsidRPr="001304AF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D103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C216A" w14:paraId="013F0027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DB5E9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8B2E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2DE4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56ED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2C8670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1CFA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61A75B2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DD19" w14:textId="77777777" w:rsidR="00BC216A" w:rsidRPr="00CA3079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BABB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900B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D66E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280B1C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C216A" w14:paraId="3E524B5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57683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6F16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64268B8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50DA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BEB1" w14:textId="77777777" w:rsidR="00BC216A" w:rsidRDefault="00BC216A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25A841C" w14:textId="77777777" w:rsidR="00BC216A" w:rsidRPr="00180EA2" w:rsidRDefault="00BC216A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1118" w14:textId="77777777" w:rsidR="00BC216A" w:rsidRDefault="00BC216A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A748" w14:textId="77777777" w:rsidR="00BC216A" w:rsidRPr="00CA3079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154D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01E4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6D49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9D3AC0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8E39831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C216A" w14:paraId="5F65C2D4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23E7F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76D0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D9F5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8863" w14:textId="77777777" w:rsidR="00BC216A" w:rsidRDefault="00BC216A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990586" w14:textId="77777777" w:rsidR="00BC216A" w:rsidRDefault="00BC216A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AB11" w14:textId="77777777" w:rsidR="00BC216A" w:rsidRDefault="00BC216A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664C" w14:textId="77777777" w:rsidR="00BC216A" w:rsidRPr="00CA3079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127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85759D8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818C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95AD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E6E212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D7B8650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DC6043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C216A" w14:paraId="08353802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02CB6" w14:textId="77777777" w:rsidR="00BC216A" w:rsidRDefault="00BC216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18F5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5CD9" w14:textId="77777777" w:rsidR="00BC216A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D59C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B7A746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0DF6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2B94E90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A07CCFE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0E94" w14:textId="77777777" w:rsidR="00BC216A" w:rsidRPr="00CA3079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2998" w14:textId="77777777" w:rsidR="00BC216A" w:rsidRDefault="00BC216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805D" w14:textId="77777777" w:rsidR="00BC216A" w:rsidRPr="001304AF" w:rsidRDefault="00BC216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8F4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471F5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114C27D" w14:textId="77777777" w:rsidR="00BC216A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475D9E7" w14:textId="77777777" w:rsidR="00BC216A" w:rsidRPr="00B71446" w:rsidRDefault="00BC216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CB24F78" w14:textId="77777777" w:rsidR="00BC216A" w:rsidRDefault="00BC216A">
      <w:pPr>
        <w:tabs>
          <w:tab w:val="left" w:pos="6382"/>
        </w:tabs>
        <w:rPr>
          <w:sz w:val="20"/>
        </w:rPr>
      </w:pPr>
    </w:p>
    <w:p w14:paraId="274D8509" w14:textId="77777777" w:rsidR="00BC216A" w:rsidRDefault="00BC216A" w:rsidP="00B52218">
      <w:pPr>
        <w:pStyle w:val="Heading1"/>
        <w:spacing w:line="360" w:lineRule="auto"/>
      </w:pPr>
      <w:r>
        <w:t>LINIA 704</w:t>
      </w:r>
    </w:p>
    <w:p w14:paraId="63F57FFC" w14:textId="77777777" w:rsidR="00BC216A" w:rsidRDefault="00BC216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C216A" w14:paraId="18151FA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BDEF5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32DE" w14:textId="77777777" w:rsidR="00BC216A" w:rsidRDefault="00BC216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6DD74FF" w14:textId="77777777" w:rsidR="00BC216A" w:rsidRDefault="00BC216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2856" w14:textId="77777777" w:rsidR="00BC216A" w:rsidRPr="00E4080B" w:rsidRDefault="00BC216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2F2" w14:textId="77777777" w:rsidR="00BC216A" w:rsidRDefault="00BC216A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980D060" w14:textId="77777777" w:rsidR="00BC216A" w:rsidRDefault="00BC216A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D123" w14:textId="77777777" w:rsidR="00BC216A" w:rsidRDefault="00BC216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F286" w14:textId="77777777" w:rsidR="00BC216A" w:rsidRPr="00E4080B" w:rsidRDefault="00BC216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CB1B" w14:textId="77777777" w:rsidR="00BC216A" w:rsidRDefault="00BC216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C69AF23" w14:textId="77777777" w:rsidR="00BC216A" w:rsidRDefault="00BC216A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3DF" w14:textId="77777777" w:rsidR="00BC216A" w:rsidRPr="00E4080B" w:rsidRDefault="00BC216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4A0D" w14:textId="77777777" w:rsidR="00BC216A" w:rsidRPr="001467E0" w:rsidRDefault="00BC216A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72BEF9" w14:textId="77777777" w:rsidR="00BC216A" w:rsidRPr="00C00026" w:rsidRDefault="00BC216A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42B14B0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C81FD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C0D2" w14:textId="77777777" w:rsidR="00BC216A" w:rsidRDefault="00BC216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0025" w14:textId="77777777" w:rsidR="00BC216A" w:rsidRPr="00E4080B" w:rsidRDefault="00BC216A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CB2" w14:textId="77777777" w:rsidR="00BC216A" w:rsidRDefault="00BC216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DB1E005" w14:textId="77777777" w:rsidR="00BC216A" w:rsidRDefault="00BC216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BEC2D95" w14:textId="77777777" w:rsidR="00BC216A" w:rsidRDefault="00BC216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7A15" w14:textId="77777777" w:rsidR="00BC216A" w:rsidRDefault="00BC216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4003" w14:textId="77777777" w:rsidR="00BC216A" w:rsidRPr="00E4080B" w:rsidRDefault="00BC216A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7867" w14:textId="77777777" w:rsidR="00BC216A" w:rsidRDefault="00BC216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BB92" w14:textId="77777777" w:rsidR="00BC216A" w:rsidRPr="00E4080B" w:rsidRDefault="00BC216A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3B3" w14:textId="77777777" w:rsidR="00BC216A" w:rsidRDefault="00BC216A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0501C08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59BE6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990D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610A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3E4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A6991B5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0771FF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1AE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32F9" w14:textId="77777777" w:rsidR="00BC216A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E39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E3C2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577A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3B8B0BE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3F9C0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F425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0E87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17C7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BB9F2C0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A29834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BE76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77DB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CEDE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156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DF4A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BE7667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554841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D88E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B7E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1453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F018CCC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831D04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F10E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6E52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F72A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C2A6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4394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7DDC61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530467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B217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BA911EA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DFC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CFAE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8530599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B20C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4CC0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4C27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8B424F2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3B46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9A5C" w14:textId="77777777" w:rsidR="00BC216A" w:rsidRPr="001467E0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EEA286" w14:textId="77777777" w:rsidR="00BC216A" w:rsidRPr="008D7F2C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BC376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066C20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F1CC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A3F07C8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7A6C" w14:textId="77777777" w:rsidR="00BC216A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0E5" w14:textId="77777777" w:rsidR="00BC216A" w:rsidRDefault="00BC216A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B7B6263" w14:textId="77777777" w:rsidR="00BC216A" w:rsidRDefault="00BC216A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3559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78D0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977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1544" w14:textId="77777777" w:rsidR="00BC216A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C623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C216A" w14:paraId="4EF8E3B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A67303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18F3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FA79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9F6B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FD58CD6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B3BB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B313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A4D6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83C8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418F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04271D2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5ACDE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8702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20B5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9672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7807353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FDD0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19D30D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864B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CCA6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19B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502E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8C962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C216A" w14:paraId="6193FF0C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54820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CE5D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9E59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B0FE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4CAF96F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E626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1CF0" w14:textId="77777777" w:rsidR="00BC216A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AED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B3C4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2C7C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59796B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C216A" w14:paraId="2BE3EE33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AC4EE6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715F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1C9B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102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0F8662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A1C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C7A9F6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41C0" w14:textId="77777777" w:rsidR="00BC216A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E22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0EB6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2639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A24D6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C216A" w14:paraId="3023DA8F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5E6CD" w14:textId="77777777" w:rsidR="00BC216A" w:rsidRDefault="00BC216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433A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F277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BCBC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EBA5BBA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9D6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14D35C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483D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2181" w14:textId="77777777" w:rsidR="00BC216A" w:rsidRDefault="00BC216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276E" w14:textId="77777777" w:rsidR="00BC216A" w:rsidRPr="00E4080B" w:rsidRDefault="00BC216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916F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E82D6F" w14:textId="77777777" w:rsidR="00BC216A" w:rsidRDefault="00BC216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A84749E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52A65F59" w14:textId="77777777" w:rsidR="00BC216A" w:rsidRDefault="00BC216A" w:rsidP="00F0370D">
      <w:pPr>
        <w:pStyle w:val="Heading1"/>
        <w:spacing w:line="360" w:lineRule="auto"/>
      </w:pPr>
      <w:r>
        <w:t>LINIA 800</w:t>
      </w:r>
    </w:p>
    <w:p w14:paraId="53A4C48E" w14:textId="77777777" w:rsidR="00BC216A" w:rsidRDefault="00BC216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C216A" w14:paraId="6225B3FC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552A6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AD0F" w14:textId="77777777" w:rsidR="00BC216A" w:rsidRDefault="00BC216A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CA93" w14:textId="77777777" w:rsidR="00BC216A" w:rsidRPr="001161EA" w:rsidRDefault="00BC216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5719" w14:textId="77777777" w:rsidR="00BC216A" w:rsidRDefault="00BC216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4530ED" w14:textId="77777777" w:rsidR="00BC216A" w:rsidRDefault="00BC216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BB94" w14:textId="77777777" w:rsidR="00BC216A" w:rsidRDefault="00BC216A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3018C" w14:textId="77777777" w:rsidR="00BC216A" w:rsidRPr="001161EA" w:rsidRDefault="00BC216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1718" w14:textId="77777777" w:rsidR="00BC216A" w:rsidRDefault="00BC216A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FF9D" w14:textId="77777777" w:rsidR="00BC216A" w:rsidRPr="008D08DE" w:rsidRDefault="00BC216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E24F" w14:textId="77777777" w:rsidR="00BC216A" w:rsidRDefault="00BC216A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AD087CD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A8B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F422" w14:textId="77777777" w:rsidR="00BC216A" w:rsidRDefault="00BC216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B343" w14:textId="77777777" w:rsidR="00BC216A" w:rsidRPr="001161EA" w:rsidRDefault="00BC216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EF55F" w14:textId="77777777" w:rsidR="00BC216A" w:rsidRDefault="00BC216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A803CC" w14:textId="77777777" w:rsidR="00BC216A" w:rsidRDefault="00BC216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6B1F" w14:textId="77777777" w:rsidR="00BC216A" w:rsidRDefault="00BC216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5F13" w14:textId="77777777" w:rsidR="00BC216A" w:rsidRPr="001161EA" w:rsidRDefault="00BC216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3B70" w14:textId="77777777" w:rsidR="00BC216A" w:rsidRDefault="00BC216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01DD" w14:textId="77777777" w:rsidR="00BC216A" w:rsidRPr="008D08DE" w:rsidRDefault="00BC216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974BE" w14:textId="77777777" w:rsidR="00BC216A" w:rsidRDefault="00BC216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FC0F681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70B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F84B0" w14:textId="77777777" w:rsidR="00BC216A" w:rsidRDefault="00BC216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203D2" w14:textId="77777777" w:rsidR="00BC216A" w:rsidRPr="001161EA" w:rsidRDefault="00BC216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4563" w14:textId="77777777" w:rsidR="00BC216A" w:rsidRDefault="00BC216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67C659" w14:textId="77777777" w:rsidR="00BC216A" w:rsidRDefault="00BC216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26F1" w14:textId="77777777" w:rsidR="00BC216A" w:rsidRDefault="00BC216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A087" w14:textId="77777777" w:rsidR="00BC216A" w:rsidRPr="001161EA" w:rsidRDefault="00BC216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1EA0" w14:textId="77777777" w:rsidR="00BC216A" w:rsidRDefault="00BC216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9DA2F" w14:textId="77777777" w:rsidR="00BC216A" w:rsidRPr="008D08DE" w:rsidRDefault="00BC216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12DF" w14:textId="77777777" w:rsidR="00BC216A" w:rsidRDefault="00BC216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4A7AA" w14:textId="77777777" w:rsidR="00BC216A" w:rsidRDefault="00BC216A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C216A" w:rsidRPr="00A8307A" w14:paraId="3B42044D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9338" w14:textId="77777777" w:rsidR="00BC216A" w:rsidRPr="00A75A00" w:rsidRDefault="00BC216A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BBF5" w14:textId="77777777" w:rsidR="00BC216A" w:rsidRPr="00A8307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8A66E" w14:textId="77777777" w:rsidR="00BC216A" w:rsidRPr="00A8307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B0B1" w14:textId="77777777" w:rsidR="00BC216A" w:rsidRPr="00A8307A" w:rsidRDefault="00BC216A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2AF9" w14:textId="77777777" w:rsidR="00BC216A" w:rsidRDefault="00BC216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1586E6" w14:textId="77777777" w:rsidR="00BC216A" w:rsidRDefault="00BC216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BE4E385" w14:textId="77777777" w:rsidR="00BC216A" w:rsidRDefault="00BC216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F94779" w14:textId="77777777" w:rsidR="00BC216A" w:rsidRDefault="00BC216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C4D9" w14:textId="77777777" w:rsidR="00BC216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9524" w14:textId="77777777" w:rsidR="00BC216A" w:rsidRPr="00A8307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7DE4" w14:textId="77777777" w:rsidR="00BC216A" w:rsidRPr="00A8307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5851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03CFA6" w14:textId="77777777" w:rsidR="00BC216A" w:rsidRPr="00A8307A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C216A" w:rsidRPr="00A8307A" w14:paraId="74753A91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C527" w14:textId="77777777" w:rsidR="00BC216A" w:rsidRPr="00A75A00" w:rsidRDefault="00BC216A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5870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6AC8907C" w14:textId="77777777" w:rsidR="00BC216A" w:rsidRPr="00A8307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BD00C" w14:textId="77777777" w:rsidR="00BC216A" w:rsidRPr="00A8307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1E85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1C24BD12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0C9E" w14:textId="77777777" w:rsidR="00BC216A" w:rsidRDefault="00BC216A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E243" w14:textId="77777777" w:rsidR="00BC216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0E83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22F8A044" w14:textId="77777777" w:rsidR="00BC216A" w:rsidRPr="00A8307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2107" w14:textId="77777777" w:rsidR="00BC216A" w:rsidRPr="00A8307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D898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560AE5" w14:textId="77777777" w:rsidR="00BC216A" w:rsidRDefault="00BC216A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04ECDE91" w14:textId="77777777" w:rsidR="00BC216A" w:rsidRDefault="00BC216A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0E231F52" w14:textId="77777777" w:rsidR="00BC216A" w:rsidRDefault="00BC216A" w:rsidP="00FC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BC216A" w14:paraId="3F31A907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4CC34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C6B9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8D42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05F3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38F2779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31E2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889EA4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D6DD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BB98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91DB" w14:textId="77777777" w:rsidR="00BC216A" w:rsidRPr="008D08DE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5E05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C216A" w14:paraId="345BC283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E48C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24CC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9CB8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2D49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8FD3FAE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E14A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94F76A7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887A2F0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682827E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7D4E32D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3D1C3986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8D09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DCA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0A3F" w14:textId="77777777" w:rsidR="00BC216A" w:rsidRPr="008D08DE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81B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99CFFA1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1FB6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4449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8D7E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06F9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D06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DC5B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6C59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4B47" w14:textId="77777777" w:rsidR="00BC216A" w:rsidRPr="008D08DE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E6F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6616C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42F73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216A" w14:paraId="053D6E4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7ADD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D4BD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17C7" w14:textId="77777777" w:rsidR="00BC216A" w:rsidRPr="001161E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DADA" w14:textId="77777777" w:rsidR="00BC216A" w:rsidRDefault="00BC216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A175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CB30" w14:textId="77777777" w:rsidR="00BC216A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C76E" w14:textId="77777777" w:rsidR="00BC216A" w:rsidRDefault="00BC216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9C62" w14:textId="77777777" w:rsidR="00BC216A" w:rsidRPr="008D08DE" w:rsidRDefault="00BC216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11C6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BFBF49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A0BA4" w14:textId="77777777" w:rsidR="00BC216A" w:rsidRDefault="00BC216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216A" w14:paraId="0585CB6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CF35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328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C6C3" w14:textId="77777777" w:rsidR="00BC216A" w:rsidRPr="001161EA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E748" w14:textId="77777777" w:rsidR="00BC216A" w:rsidRDefault="00BC216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70B9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528F" w14:textId="77777777" w:rsidR="00BC216A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A42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ACAA" w14:textId="77777777" w:rsidR="00BC216A" w:rsidRPr="008D08DE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C4D0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A04E2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9F0C1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C216A" w14:paraId="0D65E71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87347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66C8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032D999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5B4" w14:textId="77777777" w:rsidR="00BC216A" w:rsidRPr="001161EA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85CC" w14:textId="77777777" w:rsidR="00BC216A" w:rsidRDefault="00BC216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32C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1D37" w14:textId="77777777" w:rsidR="00BC216A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A397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52E" w14:textId="77777777" w:rsidR="00BC216A" w:rsidRPr="008D08DE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9C9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A126E69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EA2D7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CAE6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CD9E" w14:textId="77777777" w:rsidR="00BC216A" w:rsidRPr="001161E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0E1A" w14:textId="77777777" w:rsidR="00BC216A" w:rsidRDefault="00BC21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BDE9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194B8B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DA4E" w14:textId="77777777" w:rsidR="00BC216A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AEC3" w14:textId="77777777" w:rsidR="00BC216A" w:rsidRDefault="00BC21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532C" w14:textId="77777777" w:rsidR="00BC216A" w:rsidRPr="008D08DE" w:rsidRDefault="00BC216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7AC7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0FC2E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F77363" w14:textId="77777777" w:rsidR="00BC216A" w:rsidRDefault="00BC216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C216A" w14:paraId="40338FC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29CF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9703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26A8" w14:textId="77777777" w:rsidR="00BC216A" w:rsidRPr="001161EA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C955" w14:textId="77777777" w:rsidR="00BC216A" w:rsidRDefault="00BC216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9499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9FCE" w14:textId="77777777" w:rsidR="00BC216A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5CBB" w14:textId="77777777" w:rsidR="00BC216A" w:rsidRDefault="00BC216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42EE" w14:textId="77777777" w:rsidR="00BC216A" w:rsidRPr="008D08DE" w:rsidRDefault="00BC216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8BDD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8E6A3C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8E6E8B" w14:textId="77777777" w:rsidR="00BC216A" w:rsidRDefault="00BC216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C216A" w14:paraId="7F4AC63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0AC5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BC5C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C9B8" w14:textId="77777777" w:rsidR="00BC216A" w:rsidRPr="001161E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8FCD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A442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4A53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1D88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B9E7" w14:textId="77777777" w:rsidR="00BC216A" w:rsidRPr="008D08DE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C868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A106D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50CDA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C216A" w14:paraId="480C39A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2D63D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CD15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8043" w14:textId="77777777" w:rsidR="00BC216A" w:rsidRPr="001161E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57E3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9F98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93554EC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BF3E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A1BD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9F02" w14:textId="77777777" w:rsidR="00BC216A" w:rsidRPr="008D08DE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F748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BA854D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DAEB7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6889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99A" w14:textId="77777777" w:rsidR="00BC216A" w:rsidRPr="001161E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01F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FF703AC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B23A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59E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A37A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E315A70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295F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DB36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F389AF3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BE57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0D60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CFE0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A076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2BAB1C7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9C8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B0C1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7AC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0FBEA91E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B041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649D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50DD66DA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D33C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D295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4F135DD1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03E7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7AC0" w14:textId="77777777" w:rsidR="00BC216A" w:rsidRDefault="00BC216A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9A6FCAE" w14:textId="77777777" w:rsidR="00BC216A" w:rsidRDefault="00BC216A" w:rsidP="009A07D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6C63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F41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98F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CE96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2FF4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C216A" w14:paraId="6887FD58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F9069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F678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29C4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2BAD" w14:textId="77777777" w:rsidR="00BC216A" w:rsidRDefault="00BC216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E868621" w14:textId="77777777" w:rsidR="00BC216A" w:rsidRDefault="00BC216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8A9D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6ECB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3FB4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149D40D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3B5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B08F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B37895E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EF6E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F0C4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3CAF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93B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EAC463D" w14:textId="77777777" w:rsidR="00BC216A" w:rsidRDefault="00BC216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68C6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33733B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8FA6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BEC1" w14:textId="77777777" w:rsidR="00BC216A" w:rsidRDefault="00BC216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B7B9" w14:textId="77777777" w:rsidR="00BC216A" w:rsidRDefault="00BC216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043C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924F9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C409F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1C57D746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0EA6527" w14:textId="77777777" w:rsidR="00BC216A" w:rsidRDefault="00BC216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C216A" w14:paraId="37F0897D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DD34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6B6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6C37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685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0270D9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9CA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24302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E73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3A2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C4FC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B0B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3B588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FEE6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5A29206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76CD2AD1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BC216A" w14:paraId="706E7BF7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D75A1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5B2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D558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5E7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1330E36" w14:textId="77777777" w:rsidR="00BC216A" w:rsidRPr="008B2519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FC7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45582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FAC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BB1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CCFA" w14:textId="77777777" w:rsidR="00BC216A" w:rsidRPr="008D08DE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5D1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6A" w14:paraId="4E1B0CB4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6994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38C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883E6C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B6D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04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7461D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88F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477D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5A4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5344" w14:textId="77777777" w:rsidR="00BC216A" w:rsidRPr="008D08DE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47E0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7A3B1F0D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3354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1A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B26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00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B929A5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7E4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38E4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3BE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7A1B65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CBEB" w14:textId="77777777" w:rsidR="00BC216A" w:rsidRPr="008D08DE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BA54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7745551C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31D33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0185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CE8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7836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4DC60B1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6587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A21ED38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5CE0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EDEB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2377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76EE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C216A" w14:paraId="47E7F7EF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F0C68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C7B9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EB29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4D66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A692329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552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D7CA411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12BE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D286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2DCE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0A7B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BC216A" w14:paraId="50CF20C5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F715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6841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684C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E78D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920F20D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B0DE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7C780DCF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C43F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7D15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3A16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4552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BC216A" w14:paraId="58C98D6C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9186F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1F43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0503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1C5C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0C68A7DA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130A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52732CFD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D541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F54F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913E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E48C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BC216A" w14:paraId="474CBF6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35BC6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9836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54A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D386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533374C6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B980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27C06115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2697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3F07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D706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EBC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060D4CEC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BC216A" w14:paraId="2EF11106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842D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EDB4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EEEE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073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58517A43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380D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5D8F3126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6442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0F91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147B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6E40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6769A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0F0B442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4D40184D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BC216A" w14:paraId="29B6F297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6DED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2ED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989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6E53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F231BE0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4349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AEF202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5C86E9D4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3F36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C240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D99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3A4F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9A8C4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08EC264C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6685E2D6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395C128B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1C40406E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67F47EF2" w14:textId="77777777" w:rsidR="00BC216A" w:rsidRPr="009472C0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BC216A" w14:paraId="52CC3FA7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55B2D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C2C3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7E84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7953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8344A29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4AD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0DD92A04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94C6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480B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BF37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6624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BC216A" w14:paraId="7E3BC2E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2DBF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39BC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E04D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CAB4" w14:textId="77777777" w:rsidR="00BC216A" w:rsidRDefault="00BC216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2B94855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E947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5BBA2122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F51D" w14:textId="77777777" w:rsidR="00BC216A" w:rsidRPr="001161E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1242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34B5" w14:textId="77777777" w:rsidR="00BC216A" w:rsidRPr="008D08DE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EF94" w14:textId="77777777" w:rsidR="00BC216A" w:rsidRDefault="00BC216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BC216A" w14:paraId="47F2CC31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1E6D9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EA4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584B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1F6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4807348C" w14:textId="77777777" w:rsidR="00BC216A" w:rsidRDefault="00BC216A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AF2E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886D2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CF304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E55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460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1579" w14:textId="77777777" w:rsidR="00BC216A" w:rsidRPr="008D08DE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97F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7180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BC216A" w14:paraId="0874F14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05E59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16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D443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BD0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19FC48E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8DF7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473FB5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9B6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57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BBC6" w14:textId="77777777" w:rsidR="00BC216A" w:rsidRPr="008D08DE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577A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88DC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BC216A" w14:paraId="58EB594F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9EC2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F54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8AF8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0318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B16FA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715F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4E02FC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3D3C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0FC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E4C3" w14:textId="77777777" w:rsidR="00BC216A" w:rsidRPr="008D08DE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F1C5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3DFBE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BC216A" w14:paraId="716A5413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E0B0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275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FA3F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0618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DEC44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81EE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0E7E13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66FB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A15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97F8" w14:textId="77777777" w:rsidR="00BC216A" w:rsidRPr="008D08DE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C74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AF15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BC216A" w14:paraId="0664951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84E3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A03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45D5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CCC7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96D2A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27D7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8E39A7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6747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DB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B368" w14:textId="77777777" w:rsidR="00BC216A" w:rsidRPr="008D08DE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A0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4992A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BC216A" w14:paraId="520262E5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B822A4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C98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A1EC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B3D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EF7E5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B863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2AE1787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7605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780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90E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993C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BC216A" w14:paraId="25B7997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8CBB3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6A1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F86C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36C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3E421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8015" w14:textId="77777777" w:rsidR="00BC216A" w:rsidRDefault="00BC216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223393C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D5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123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33AD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51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BC216A" w14:paraId="504D30D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7EAA3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38B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BF4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12B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144CA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2EB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E55D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E8F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3C52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D64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BDEEDEC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8C03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CD3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5D6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2AF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438AC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349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E92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B55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B694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1BCB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A764422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A52E6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051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29E7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5CC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D5502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9B5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B22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EAD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ED02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65EE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C216A" w14:paraId="016EF696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20C30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25A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764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60A0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5D98C4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6B5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0E7F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FDD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968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15A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8D34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BC216A" w14:paraId="0F3E1B1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68228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EBB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66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E8F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D6351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4F0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1A4DA4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6647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8A2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59D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BF6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F24BFEC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FE3BFB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C216A" w14:paraId="3210C9C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2B5FF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3A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77C0633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167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B904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B18EBE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E30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20B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47E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01A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B75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C72E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BC216A" w14:paraId="0C5041D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9CA88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AB2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F382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7600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CFCB8B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82C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68ED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302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2846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C772" w14:textId="77777777" w:rsidR="00BC216A" w:rsidRDefault="00BC216A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7F14DE" w14:textId="77777777" w:rsidR="00BC216A" w:rsidRDefault="00BC216A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BC216A" w14:paraId="2E1DE118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9DF77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D1B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37B6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14D1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304548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AD3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90C3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FC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63ED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5BC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99C1F22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1115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E6B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C537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9FA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EBAF64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8D9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6A8698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C55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8DE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A556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C1B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64B6B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D881BB6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C216A" w14:paraId="5EE9841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34BA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C3A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948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8A77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D8B54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013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BCD889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25B9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1E7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C460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99B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6478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4297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3689A06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C216A" w14:paraId="3403727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D3643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830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EF5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45C9" w14:textId="77777777" w:rsidR="00BC216A" w:rsidRDefault="00BC216A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0828BB" w14:textId="77777777" w:rsidR="00BC216A" w:rsidRDefault="00BC216A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5964" w14:textId="77777777" w:rsidR="00BC216A" w:rsidRDefault="00BC216A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E5016F" w14:textId="77777777" w:rsidR="00BC216A" w:rsidRDefault="00BC216A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CA54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CB8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6AC72A7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4145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ED1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7DD93A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BC216A" w14:paraId="7B8E456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C1F3F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74B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D57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1570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CC24C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D8B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1A03A5B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922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B38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DF3C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E14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BC216A" w14:paraId="6D7ABEC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85E2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BAF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025A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85D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F14051" w14:textId="77777777" w:rsidR="00BC216A" w:rsidRDefault="00BC216A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36AC" w14:textId="77777777" w:rsidR="00BC216A" w:rsidRDefault="00BC216A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6736C2" w14:textId="77777777" w:rsidR="00BC216A" w:rsidRDefault="00BC216A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0DAC74E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FC16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A6B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9D32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364B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C7868E5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4ADF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551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3F0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F04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BF893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167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C7D8A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3ED051F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765F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02F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7925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8239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BC216A" w14:paraId="024E3ED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D0F2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3B3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22E5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8A9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330C0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841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B743C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50AF638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6B7D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89C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87F4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897C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BC216A" w14:paraId="0E7C53B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D0A4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452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6BA4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C44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ECB6C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B81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FCB14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05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C24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EE62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1D56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885046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C216A" w14:paraId="20967D3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4557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9D9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6306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CDB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02054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45A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A424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A59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4149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69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3476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C216A" w14:paraId="3454AB63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DFE5F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4B1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981C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5EB0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A74AB8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6B4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6FD8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898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2A7A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538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B99274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84A25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BC216A" w14:paraId="21154E8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FCF41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C5B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1F47DF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16D7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133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BD02E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924EF1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644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B580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FE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3DD3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A29E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757DA61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1932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861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771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EA40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2286FF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45B507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858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4A8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2FF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12E6B3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6F01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5886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23D691B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1A2F1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BA0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E35A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BA8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9B5B34B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023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DDB3C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B468AD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769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C36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BE40" w14:textId="77777777" w:rsidR="00BC216A" w:rsidRPr="001161EA" w:rsidRDefault="00BC216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7EC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C59FC47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0A3A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CBF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708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48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A49134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EE9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74E5E7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489AAC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880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734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3DBC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586C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87E487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00FD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2F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CBBD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08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708DBB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0BE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BD8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092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84AA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ED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EA22A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DFF31B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C216A" w14:paraId="58C2D20C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E1DFF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9EA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061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AA1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FC28F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BDC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AB7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EFD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061B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2A3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1F4B98F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01096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7AB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C72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08B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1B79950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8C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2147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547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C5A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E5B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553D4A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F6423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6D9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373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68D5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129AD3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7C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652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844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5BFB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6AE6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B2A834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2792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05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9804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D48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A826D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C97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E57A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591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335A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CA81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C3A1481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B9236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03C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9AD3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469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4DF5364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68F0E2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AEF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7D2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E37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4491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3D9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3DBF19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18C7A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8A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AA76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48C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4C716C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14D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F3E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FB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90C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FD9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5446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B0E04D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C216A" w14:paraId="3995427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FE6BB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423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01B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98DD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F110AA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DF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24A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86D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994D45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5569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6E24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59FD39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435A3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769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90E3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5557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261D4A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FF3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1A2CA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C2F378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5AD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D5B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3BA5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204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5B117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B93CB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B5A6349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C216A" w14:paraId="72C07CC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438D1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8D4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D799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FD9F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FA98C1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F5B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F951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A039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70C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E2AC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7A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00806C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0BF94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7B6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7103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571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49960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26E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DF7058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83FB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0FE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AA9E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54DB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91A84E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933D2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E13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AB2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1120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96D6E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894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5A50ED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837CBE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95A5B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B027C8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F906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149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2A7C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C424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F5F4C23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95415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6C0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ACB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65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767D7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992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4D8FD6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6E9E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915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C2D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C57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B7DE59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88F64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BD6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C9A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4DC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23919C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C2F3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9D5F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61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AE81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760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6215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05F9CEC4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BC216A" w14:paraId="0B60C8F9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E692F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DA4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F9E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054A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86BBF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1D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81628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6C99" w14:textId="77777777" w:rsidR="00BC216A" w:rsidRPr="001161EA" w:rsidRDefault="00BC216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E5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09A1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372A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51BF94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D3733B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9C8F22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CFE1B0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C216A" w14:paraId="144E83E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AA69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AA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A04A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10E0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FC31A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7088F35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40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8A41B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185E" w14:textId="77777777" w:rsidR="00BC216A" w:rsidRPr="001161EA" w:rsidRDefault="00BC216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B6E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6CD9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8BC3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DB47A2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6A9AE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489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5EB0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73DB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D8846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65B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58F2B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6645842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A688" w14:textId="77777777" w:rsidR="00BC216A" w:rsidRPr="001161EA" w:rsidRDefault="00BC216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7EF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947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275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3E360E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C7295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C216A" w14:paraId="46C735C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ECA3D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61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42BE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5375" w14:textId="77777777" w:rsidR="00BC216A" w:rsidRDefault="00BC216A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C08094" w14:textId="77777777" w:rsidR="00BC216A" w:rsidRDefault="00BC216A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75C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F5C2" w14:textId="77777777" w:rsidR="00BC216A" w:rsidRDefault="00BC216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029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6971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74B" w14:textId="77777777" w:rsidR="00BC216A" w:rsidRDefault="00BC216A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6BA89A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6D3FE1D2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BC216A" w14:paraId="3E470EDE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7740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1A3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1C3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5A3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0EEE5A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E52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1FC67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66A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B1A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DD63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E9BE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0C10280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9D89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C216A" w14:paraId="2EDE406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237B6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0B8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D55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2C3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73A09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95B5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ACFF1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BC31A5B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D86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660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D669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5900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7BC538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C216A" w14:paraId="410698B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9BD1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A12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4808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4635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AD16EE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A5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6787A94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3C9C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F308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42E4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D528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6D83F70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C216A" w14:paraId="641A4F6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D3C9C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F2E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8325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0161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799F0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9D6E9F8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B6CC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5A3729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294D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5EE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C5D2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0BBD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234A5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C216A" w14:paraId="39448540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4AB08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4DD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538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D18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74DA97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78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A343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042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0D16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DD8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03A3889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8BAF9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A5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05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3AC9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F2186B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B43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D05DD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0698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F619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E0BE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B3AF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D5E48A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7B230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426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12F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B792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D2D5186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7AB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789930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ABD1" w14:textId="77777777" w:rsidR="00BC216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418D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2C8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1437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FA448F1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57A11" w14:textId="77777777" w:rsidR="00BC216A" w:rsidRDefault="00BC216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CABF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E2CB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64AF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9E465F" w14:textId="77777777" w:rsidR="00BC216A" w:rsidRDefault="00BC216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7837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9751" w14:textId="77777777" w:rsidR="00BC216A" w:rsidRPr="001161EA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E741" w14:textId="77777777" w:rsidR="00BC216A" w:rsidRDefault="00BC216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6083" w14:textId="77777777" w:rsidR="00BC216A" w:rsidRPr="008D08DE" w:rsidRDefault="00BC216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4865" w14:textId="77777777" w:rsidR="00BC216A" w:rsidRDefault="00BC216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8F4839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61915890" w14:textId="77777777" w:rsidR="00BC216A" w:rsidRDefault="00BC216A" w:rsidP="00C261F4">
      <w:pPr>
        <w:pStyle w:val="Heading1"/>
        <w:spacing w:line="360" w:lineRule="auto"/>
      </w:pPr>
      <w:r>
        <w:t>LINIA 801 B</w:t>
      </w:r>
    </w:p>
    <w:p w14:paraId="1FFF84CD" w14:textId="77777777" w:rsidR="00BC216A" w:rsidRDefault="00BC216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0CB236E7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662F3" w14:textId="77777777" w:rsidR="00BC216A" w:rsidRDefault="00BC21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B9C7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D54B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7B76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0FD9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92DB13B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D28" w14:textId="77777777" w:rsidR="00BC216A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0E44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0C29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6959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1ECA4F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0FEE8" w14:textId="77777777" w:rsidR="00BC216A" w:rsidRDefault="00BC21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C97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B38A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AA8C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889C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BB03" w14:textId="77777777" w:rsidR="00BC216A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42FA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1EF9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3278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35561C9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412B1" w14:textId="77777777" w:rsidR="00BC216A" w:rsidRDefault="00BC21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C98C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D102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08B3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8DEA61B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FC93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B647809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85DA292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B32A8CF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EB16" w14:textId="77777777" w:rsidR="00BC216A" w:rsidRPr="003E0E12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7552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ABD3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9BE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6A" w14:paraId="6227456D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54E35" w14:textId="77777777" w:rsidR="00BC216A" w:rsidRDefault="00BC216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4090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B112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FACC" w14:textId="77777777" w:rsidR="00BC216A" w:rsidRDefault="00BC216A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364E" w14:textId="77777777" w:rsidR="00BC216A" w:rsidRDefault="00BC216A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223" w14:textId="77777777" w:rsidR="00BC216A" w:rsidRPr="003E0E12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66D3" w14:textId="77777777" w:rsidR="00BC216A" w:rsidRDefault="00BC216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4BE" w14:textId="77777777" w:rsidR="00BC216A" w:rsidRPr="00556109" w:rsidRDefault="00BC216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B752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61F8467" w14:textId="77777777" w:rsidR="00BC216A" w:rsidRDefault="00BC216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79F3EF1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2C3A47A9" w14:textId="77777777" w:rsidR="00BC216A" w:rsidRDefault="00BC216A" w:rsidP="005011D2">
      <w:pPr>
        <w:pStyle w:val="Heading1"/>
        <w:spacing w:line="360" w:lineRule="auto"/>
      </w:pPr>
      <w:r>
        <w:t>LINIA 802</w:t>
      </w:r>
    </w:p>
    <w:p w14:paraId="52DBDDDC" w14:textId="77777777" w:rsidR="00BC216A" w:rsidRDefault="00BC216A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1890C56B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B14FE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2679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2EEDAD66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F9CB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D57D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7A2CFE4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0924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D1C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A309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5C06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1E28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5B963A2C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2481B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EA0E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0868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5825" w14:textId="77777777" w:rsidR="00BC216A" w:rsidRDefault="00BC216A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6E95F88" w14:textId="77777777" w:rsidR="00BC216A" w:rsidRDefault="00BC216A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A0F3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E55B1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B416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ABB2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7AB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DCA4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7250704F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28579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47A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DDAEE22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8B43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3507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703BFD0C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867AC58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6E4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8A63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BE7A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EE0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A5D3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1439D7D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6CAE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0AEE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1D62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1909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0903F6B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8DDBAD9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DB8A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D42CA0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DAC2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5C8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C111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609F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3A65AA2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8333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1D9C" w14:textId="77777777" w:rsidR="00BC216A" w:rsidRDefault="00BC216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BA98" w14:textId="77777777" w:rsidR="00BC216A" w:rsidRDefault="00BC216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9A6" w14:textId="77777777" w:rsidR="00BC216A" w:rsidRDefault="00BC216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23E8CD2" w14:textId="77777777" w:rsidR="00BC216A" w:rsidRDefault="00BC216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4ACFCE7" w14:textId="77777777" w:rsidR="00BC216A" w:rsidRDefault="00BC216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EEA0" w14:textId="77777777" w:rsidR="00BC216A" w:rsidRDefault="00BC216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9C55F9E" w14:textId="77777777" w:rsidR="00BC216A" w:rsidRDefault="00BC216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507" w14:textId="77777777" w:rsidR="00BC216A" w:rsidRDefault="00BC216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8536" w14:textId="77777777" w:rsidR="00BC216A" w:rsidRDefault="00BC216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3006" w14:textId="77777777" w:rsidR="00BC216A" w:rsidRDefault="00BC216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3FE" w14:textId="77777777" w:rsidR="00BC216A" w:rsidRDefault="00BC216A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A5E3E0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FDE00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AE72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1C6A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CF8C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EA9FAD0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A07C5F1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9A39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AC65739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95E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95C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E29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DD64" w14:textId="77777777" w:rsidR="00BC216A" w:rsidRPr="00FC0DDB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C1EA5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406733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19C3DF67" w14:textId="77777777" w:rsidR="00BC216A" w:rsidRPr="00FC0DDB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C216A" w14:paraId="17D0B44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7E2A38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F77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C25D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469E" w14:textId="77777777" w:rsidR="00BC216A" w:rsidRDefault="00BC216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A51DA1" w14:textId="77777777" w:rsidR="00BC216A" w:rsidRDefault="00BC216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66E5147" w14:textId="77777777" w:rsidR="00BC216A" w:rsidRDefault="00BC216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D594" w14:textId="77777777" w:rsidR="00BC216A" w:rsidRDefault="00BC216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5EDD" w14:textId="77777777" w:rsidR="00BC216A" w:rsidRDefault="00BC216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4CB" w14:textId="77777777" w:rsidR="00BC216A" w:rsidRDefault="00BC216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57CB" w14:textId="77777777" w:rsidR="00BC216A" w:rsidRDefault="00BC216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445" w14:textId="77777777" w:rsidR="00BC216A" w:rsidRPr="00FC0DDB" w:rsidRDefault="00BC216A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085ABC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0B50D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278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6AF0321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CB45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139" w14:textId="77777777" w:rsidR="00BC216A" w:rsidRDefault="00BC216A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8FE024D" w14:textId="77777777" w:rsidR="00BC216A" w:rsidRDefault="00BC216A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3AB1F77" w14:textId="77777777" w:rsidR="00BC216A" w:rsidRDefault="00BC216A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C363" w14:textId="77777777" w:rsidR="00BC216A" w:rsidRDefault="00BC216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9EC8" w14:textId="77777777" w:rsidR="00BC216A" w:rsidRDefault="00BC216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3520" w14:textId="77777777" w:rsidR="00BC216A" w:rsidRDefault="00BC216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D7A1" w14:textId="77777777" w:rsidR="00BC216A" w:rsidRDefault="00BC216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0E82" w14:textId="77777777" w:rsidR="00BC216A" w:rsidRDefault="00BC216A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9A74F4" w14:textId="77777777" w:rsidR="00BC216A" w:rsidRDefault="00BC216A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BC216A" w14:paraId="5D7CC7C1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BC3CA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F5B3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D089B4A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F65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614C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33A5EA6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14DEF6E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22BB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C9E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6DB0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F2E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42C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64E1B5E" w14:textId="77777777" w:rsidR="00BC216A" w:rsidRPr="00FC0DDB" w:rsidRDefault="00BC216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C216A" w14:paraId="2EFFA7FE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81274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AFBA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73A4643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746C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2548" w14:textId="77777777" w:rsidR="00BC216A" w:rsidRDefault="00BC216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E1C1106" w14:textId="77777777" w:rsidR="00BC216A" w:rsidRDefault="00BC216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5C5F329" w14:textId="77777777" w:rsidR="00BC216A" w:rsidRDefault="00BC216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FE3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41D6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7553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CF0B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7CF7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F9CA66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51D68D82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C216A" w14:paraId="4F0BB1B6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C871A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364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414FB017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3740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645F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B166D5A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66DCB32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B29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2778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FEE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F695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9137" w14:textId="77777777" w:rsidR="00BC216A" w:rsidRDefault="00BC216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7A21A91C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D7EF1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A5A4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5B3E3FF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F50C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BE47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3527970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E09C11D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4017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81ED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5D8E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DF1C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1CCD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CC9FF7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C216A" w14:paraId="7693B390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183F7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910B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269925A5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EBD4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0966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1F63852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3FFC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939A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5F81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8232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AA0F" w14:textId="77777777" w:rsidR="00BC216A" w:rsidRDefault="00BC216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160B887" w14:textId="77777777" w:rsidR="00BC216A" w:rsidRDefault="00BC216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C216A" w14:paraId="1D7965B8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5C85B5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34DD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6932E065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61EC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95C4" w14:textId="77777777" w:rsidR="00BC216A" w:rsidRDefault="00BC216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A8263C8" w14:textId="77777777" w:rsidR="00BC216A" w:rsidRDefault="00BC216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73AD8DC" w14:textId="77777777" w:rsidR="00BC216A" w:rsidRDefault="00BC216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244B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502E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9CCD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1EC4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B2E" w14:textId="77777777" w:rsidR="00BC216A" w:rsidRDefault="00BC216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968B04E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00DCC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2FAB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59575D74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1D09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9957" w14:textId="77777777" w:rsidR="00BC216A" w:rsidRDefault="00BC216A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6C68BDB" w14:textId="77777777" w:rsidR="00BC216A" w:rsidRDefault="00BC216A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9EFFDBE" w14:textId="77777777" w:rsidR="00BC216A" w:rsidRDefault="00BC216A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29CE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9E20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06B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8E0C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5933" w14:textId="77777777" w:rsidR="00BC216A" w:rsidRDefault="00BC216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1D804A72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04B59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52DA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01522D8C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F7C0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5AD1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8B2CF9A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3250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282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5A0C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80BD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883B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BE93AC4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C216A" w14:paraId="2386868A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4B7B3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4862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7FDC931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4BB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6AEF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2644B16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52F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EFD4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8723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0B80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19C5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34DE9920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42C3A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B3F2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FC97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171C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C4E3029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E6E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56F457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9A67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315F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B5B8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3420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4266293C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530DF" w14:textId="77777777" w:rsidR="00BC216A" w:rsidRDefault="00BC216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976" w14:textId="77777777" w:rsidR="00BC216A" w:rsidRDefault="00BC216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5D4D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3DF8" w14:textId="77777777" w:rsidR="00BC216A" w:rsidRDefault="00BC216A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DB33B9E" w14:textId="77777777" w:rsidR="00BC216A" w:rsidRDefault="00BC216A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526" w14:textId="77777777" w:rsidR="00BC216A" w:rsidRDefault="00BC216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E95A3E" w14:textId="77777777" w:rsidR="00BC216A" w:rsidRDefault="00BC216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FBC1" w14:textId="77777777" w:rsidR="00BC216A" w:rsidRDefault="00BC216A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DF13" w14:textId="77777777" w:rsidR="00BC216A" w:rsidRDefault="00BC216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AC12" w14:textId="77777777" w:rsidR="00BC216A" w:rsidRDefault="00BC216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3C60" w14:textId="77777777" w:rsidR="00BC216A" w:rsidRDefault="00BC216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48AE19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478E99C8" w14:textId="77777777" w:rsidR="00BC216A" w:rsidRDefault="00BC216A" w:rsidP="00FF5C69">
      <w:pPr>
        <w:pStyle w:val="Heading1"/>
        <w:spacing w:line="276" w:lineRule="auto"/>
      </w:pPr>
      <w:r>
        <w:t>LINIA 804</w:t>
      </w:r>
    </w:p>
    <w:p w14:paraId="44AE7693" w14:textId="77777777" w:rsidR="00BC216A" w:rsidRDefault="00BC216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C216A" w14:paraId="3BAE7D95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7C2C3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991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4C49EB7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013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568C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01302236" w14:textId="77777777" w:rsidR="00BC216A" w:rsidRDefault="00BC216A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3414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C186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2A5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99CF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6F3F" w14:textId="77777777" w:rsidR="00BC216A" w:rsidRPr="00436B1D" w:rsidRDefault="00BC216A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C216A" w14:paraId="1AAC7165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1491B9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42D2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1D3B3940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004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7355" w14:textId="77777777" w:rsidR="00BC216A" w:rsidRDefault="00BC216A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47E38D26" w14:textId="77777777" w:rsidR="00BC216A" w:rsidRDefault="00BC216A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BBA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CF22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20B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223C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1BE8" w14:textId="77777777" w:rsidR="00BC216A" w:rsidRPr="00436B1D" w:rsidRDefault="00BC216A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BC216A" w14:paraId="4E45B3DA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6FF90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2948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FC76D32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004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EABA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7EB1C539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0BE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6711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D71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2DA6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1E28" w14:textId="77777777" w:rsidR="00BC216A" w:rsidRPr="00E25A4B" w:rsidRDefault="00BC216A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7F3FD119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24BDE9F3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19121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7E2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4582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4D91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762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FAFA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0FA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4A415FE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7856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5D67" w14:textId="77777777" w:rsidR="00BC216A" w:rsidRDefault="00BC216A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BC216A" w14:paraId="67267DD9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4C53A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138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99CD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2810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7AAEB870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BE69D98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A24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E093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12C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0086708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35A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DB07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0B5AAE3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6D3A9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CE7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32177D6E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267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2129" w14:textId="77777777" w:rsidR="00BC216A" w:rsidRDefault="00BC216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6606F044" w14:textId="77777777" w:rsidR="00BC216A" w:rsidRDefault="00BC216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333C60C2" w14:textId="77777777" w:rsidR="00BC216A" w:rsidRDefault="00BC216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2E58B637" w14:textId="77777777" w:rsidR="00BC216A" w:rsidRDefault="00BC216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1C531740" w14:textId="77777777" w:rsidR="00BC216A" w:rsidRDefault="00BC216A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BFB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155F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85F9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7E97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5E98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A0EA4C6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98CBF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63C4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0AA7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8834" w14:textId="77777777" w:rsidR="00BC216A" w:rsidRDefault="00BC216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38D3FD12" w14:textId="77777777" w:rsidR="00BC216A" w:rsidRDefault="00BC216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37A06EA3" w14:textId="77777777" w:rsidR="00BC216A" w:rsidRDefault="00BC216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20C1278D" w14:textId="77777777" w:rsidR="00BC216A" w:rsidRDefault="00BC216A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18E0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1C3E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2AE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2816563A" w14:textId="77777777" w:rsidR="00BC216A" w:rsidRDefault="00BC216A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C0D0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F249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1B84D37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419FF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0BD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773A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50E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58DE21A3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5CBD4540" w14:textId="77777777" w:rsidR="00BC216A" w:rsidRDefault="00BC216A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CB0" w14:textId="77777777" w:rsidR="00BC216A" w:rsidRDefault="00BC216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5F01E" w14:textId="77777777" w:rsidR="00BC216A" w:rsidRDefault="00BC216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831D" w14:textId="77777777" w:rsidR="00BC216A" w:rsidRPr="00F9444C" w:rsidRDefault="00BC216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608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6C8C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EFF5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8F79E4B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70E32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7E7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33C9519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A89B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163A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34B199B2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075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B852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1D92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4693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5BC2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F9BD99A" w14:textId="77777777" w:rsidR="00BC216A" w:rsidRDefault="00BC216A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C216A" w14:paraId="1EB2CC76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089AB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70F0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24AF7EEE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3ED5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716F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7AD47322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C7F4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A4FF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9DD0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D980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F264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B03DFF0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C216A" w14:paraId="1F3E28CA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A8F47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6A6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DFA334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12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E15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24085D13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FE755AD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18CEBB65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4DF7DABF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388FAF0C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3B2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E7D7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DE1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56DE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5EE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71EB8C1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F923E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B98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1C3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4EF0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05B833EB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72F9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C3819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599E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AFE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2E64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A27E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9BC83D8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29D0E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ECD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BEC5" w14:textId="77777777" w:rsidR="00BC216A" w:rsidRPr="00A152FB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2EEF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0B9A567A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D0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B338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5359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354F" w14:textId="77777777" w:rsidR="00BC216A" w:rsidRPr="00F9444C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BF1C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578B81A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AB3D0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EAD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75EDD706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05BA" w14:textId="77777777" w:rsidR="00BC216A" w:rsidRPr="00A152FB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6DA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286DA58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682A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962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48B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00BA" w14:textId="77777777" w:rsidR="00BC216A" w:rsidRPr="00F9444C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8628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F539B47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C216A" w14:paraId="06E2FB55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B97F5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7C08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6B3FF334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09DB" w14:textId="77777777" w:rsidR="00BC216A" w:rsidRPr="00A152FB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D114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6901C0C8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B4AB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A8D6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F3BB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438C" w14:textId="77777777" w:rsidR="00BC216A" w:rsidRPr="00F9444C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19F1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9AC0259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C216A" w14:paraId="57F13AFA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0AE0A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9E6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ECE5" w14:textId="77777777" w:rsidR="00BC216A" w:rsidRPr="00A152FB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D831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7ACBC92E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F3CD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B22F6AF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711D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41B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338A" w14:textId="77777777" w:rsidR="00BC216A" w:rsidRPr="00F9444C" w:rsidRDefault="00BC216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01DB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CD2EC3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87C083" w14:textId="77777777" w:rsidR="00BC216A" w:rsidRDefault="00BC216A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C216A" w14:paraId="322FB79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7D68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F0E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7389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094A" w14:textId="77777777" w:rsidR="00BC216A" w:rsidRDefault="00BC216A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FB33068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B50F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F1E5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91D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2144DE89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FEEA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4C59" w14:textId="77777777" w:rsidR="00BC216A" w:rsidRDefault="00BC216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EB70B" w14:textId="77777777" w:rsidR="00BC216A" w:rsidRDefault="00BC216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5A0EA21" w14:textId="77777777" w:rsidR="00BC216A" w:rsidRDefault="00BC216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2C942" w14:textId="77777777" w:rsidR="00BC216A" w:rsidRDefault="00BC216A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C216A" w14:paraId="49A9F07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0FF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45F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5358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20D9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40E026A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97B2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EB2C7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3F19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7D9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1B90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2EC4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BBCEBAB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BC216A" w14:paraId="11342C37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E82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4591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71F7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E39A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0C316C35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7E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06DE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3F99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5A07BF53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BEF9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3EE9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28C18A1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FCF8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7867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628FE1C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20DB" w14:textId="77777777" w:rsidR="00BC216A" w:rsidRPr="00A152FB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639A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1FD01B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0B7F6864" w14:textId="77777777" w:rsidR="00BC216A" w:rsidRDefault="00BC216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9DE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4390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C3F5" w14:textId="77777777" w:rsidR="00BC216A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3CE9" w14:textId="77777777" w:rsidR="00BC216A" w:rsidRPr="00F9444C" w:rsidRDefault="00BC216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853F" w14:textId="77777777" w:rsidR="00BC216A" w:rsidRDefault="00BC216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2A6A779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7EA3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EF9B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F695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3D5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824D2F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18D7F931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7C9B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1BCE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6AFB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1CBDB0D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096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0C52" w14:textId="77777777" w:rsidR="00BC216A" w:rsidRDefault="00BC216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77BC49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82FF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5CFD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FC0D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43A8" w14:textId="77777777" w:rsidR="00BC216A" w:rsidRDefault="00BC216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5E6211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FE72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0DD7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D450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D2F6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EF4C" w14:textId="77777777" w:rsidR="00BC216A" w:rsidRDefault="00BC216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01ED6" w14:textId="77777777" w:rsidR="00BC216A" w:rsidRDefault="00BC216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BC216A" w14:paraId="2C85DF1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C92D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8CC7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886F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D181" w14:textId="77777777" w:rsidR="00BC216A" w:rsidRDefault="00BC216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113121" w14:textId="77777777" w:rsidR="00BC216A" w:rsidRDefault="00BC216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513" w14:textId="77777777" w:rsidR="00BC216A" w:rsidRDefault="00BC216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AD7DEE" w14:textId="77777777" w:rsidR="00BC216A" w:rsidRDefault="00BC216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6CC5001B" w14:textId="77777777" w:rsidR="00BC216A" w:rsidRDefault="00BC216A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5CA1F455" w14:textId="77777777" w:rsidR="00BC216A" w:rsidRDefault="00BC216A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49B4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5CA7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397A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C9C0" w14:textId="77777777" w:rsidR="00BC216A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A388B7" w14:textId="77777777" w:rsidR="00BC216A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0B6A3" w14:textId="77777777" w:rsidR="00BC216A" w:rsidRPr="0045712D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452B631B" w14:textId="77777777" w:rsidR="00BC216A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BC216A" w14:paraId="6E27C61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79B6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FF9A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9188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FF66" w14:textId="77777777" w:rsidR="00BC216A" w:rsidRDefault="00BC216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55C299" w14:textId="77777777" w:rsidR="00BC216A" w:rsidRDefault="00BC216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398F" w14:textId="77777777" w:rsidR="00BC216A" w:rsidRDefault="00BC216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07CB7C" w14:textId="77777777" w:rsidR="00BC216A" w:rsidRDefault="00BC216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3826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FD6B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D61F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64F7" w14:textId="77777777" w:rsidR="00BC216A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DF1B51" w14:textId="77777777" w:rsidR="00BC216A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BC216A" w14:paraId="5ACEB86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68FC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73C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A84E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71F4" w14:textId="77777777" w:rsidR="00BC216A" w:rsidRDefault="00BC216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AC91A0" w14:textId="77777777" w:rsidR="00BC216A" w:rsidRDefault="00BC216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AE39" w14:textId="77777777" w:rsidR="00BC216A" w:rsidRDefault="00BC216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37875E" w14:textId="77777777" w:rsidR="00BC216A" w:rsidRDefault="00BC216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DFA4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5CCA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C6E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7088" w14:textId="77777777" w:rsidR="00BC216A" w:rsidRDefault="00BC216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9F091" w14:textId="77777777" w:rsidR="00BC216A" w:rsidRDefault="00BC216A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BC216A" w14:paraId="6EA0F97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2293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4A3A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155" w14:textId="77777777" w:rsidR="00BC216A" w:rsidRPr="00A152FB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90AF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1A7C5E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E01D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9F9AB2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5057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03DB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BD39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3DA7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82F294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BC216A" w14:paraId="4A9A4DBB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6B67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1D2C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D0C9" w14:textId="77777777" w:rsidR="00BC216A" w:rsidRPr="00A152FB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AAE0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6136F4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7D7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4D6DD8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D00A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B791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2EC3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B6B2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52ABEC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BC216A" w14:paraId="4149272E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E656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3E31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CC8C" w14:textId="77777777" w:rsidR="00BC216A" w:rsidRPr="00A152FB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C51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9EF7E1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2E4F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354FAF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D540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C893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7E73" w14:textId="77777777" w:rsidR="00BC216A" w:rsidRDefault="00BC216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F3D2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F844B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11533C9E" w14:textId="77777777" w:rsidR="00BC216A" w:rsidRDefault="00BC216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BC216A" w14:paraId="1558E318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E8E1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B90F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4C91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2187" w14:textId="77777777" w:rsidR="00BC216A" w:rsidRDefault="00BC216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F3237D" w14:textId="77777777" w:rsidR="00BC216A" w:rsidRDefault="00BC216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5E88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6571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7852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9437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E52F" w14:textId="77777777" w:rsidR="00BC216A" w:rsidRDefault="00BC216A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B28CC" w14:textId="77777777" w:rsidR="00BC216A" w:rsidRDefault="00BC216A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BC216A" w14:paraId="4EF80A04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0CC00D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6C45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59B9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310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257305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6839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31A3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FBD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0382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87DE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D6B2658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52867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EF2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1DE1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21C5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FC26505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6495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73F6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0F4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5709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EF86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3CE03E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4373680A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C216A" w14:paraId="357EC817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AC839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CC4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824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008B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56AAD0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D0FE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7B8A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9BF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B291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3A06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EA762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1EF84514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C216A" w14:paraId="22156528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EDA31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80B7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AA12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5A37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C5DC7A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EC2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B89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3F31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0C06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820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674437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07B0BB7D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C216A" w14:paraId="5170293B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67298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FA80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CCB3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E4D2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1FEE14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7266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73B7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A51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428F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5FB0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3A09C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3D752098" w14:textId="77777777" w:rsidR="00BC216A" w:rsidRDefault="00BC216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BC216A" w14:paraId="1974A5D2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AA5A2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1298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36D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148A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DBB57E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87EE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6B41712D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89FC2A3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B85D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96C3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7B8D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995B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B96F652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BC216A" w14:paraId="587DA0DC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A30D9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BA37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176" w14:textId="77777777" w:rsidR="00BC216A" w:rsidRPr="00A152FB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E1C4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00A1D9B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9176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12BF20A8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95476C4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1DB6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A729" w14:textId="77777777" w:rsidR="00BC216A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93C8" w14:textId="77777777" w:rsidR="00BC216A" w:rsidRPr="00F9444C" w:rsidRDefault="00BC216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8DD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5646B84" w14:textId="77777777" w:rsidR="00BC216A" w:rsidRDefault="00BC216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BC216A" w14:paraId="38D4C56C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10610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9476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C266E59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335B" w14:textId="77777777" w:rsidR="00BC216A" w:rsidRPr="00A152FB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0E6" w14:textId="77777777" w:rsidR="00BC216A" w:rsidRDefault="00BC216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E1CE54" w14:textId="77777777" w:rsidR="00BC216A" w:rsidRDefault="00BC216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3DB53DE3" w14:textId="77777777" w:rsidR="00BC216A" w:rsidRDefault="00BC216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1158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3BAE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C76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4B4C" w14:textId="77777777" w:rsidR="00BC216A" w:rsidRPr="00F9444C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62FA" w14:textId="77777777" w:rsidR="00BC216A" w:rsidRDefault="00BC216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DFCFA8A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68757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FCE7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420" w14:textId="77777777" w:rsidR="00BC216A" w:rsidRPr="00A152FB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35B" w14:textId="77777777" w:rsidR="00BC216A" w:rsidRDefault="00BC216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0264AD5" w14:textId="77777777" w:rsidR="00BC216A" w:rsidRDefault="00BC216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48119FE0" w14:textId="77777777" w:rsidR="00BC216A" w:rsidRDefault="00BC216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2DB0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68F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8BD3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A72E941" w14:textId="77777777" w:rsidR="00BC216A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4705" w14:textId="77777777" w:rsidR="00BC216A" w:rsidRPr="00F9444C" w:rsidRDefault="00BC216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4D93" w14:textId="77777777" w:rsidR="00BC216A" w:rsidRDefault="00BC216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161F7212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4369B" w14:textId="77777777" w:rsidR="00BC216A" w:rsidRDefault="00BC216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B42C" w14:textId="77777777" w:rsidR="00BC216A" w:rsidRDefault="00BC216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C9FC" w14:textId="77777777" w:rsidR="00BC216A" w:rsidRPr="00A152FB" w:rsidRDefault="00BC216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5C2" w14:textId="77777777" w:rsidR="00BC216A" w:rsidRDefault="00BC216A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47DBD2" w14:textId="77777777" w:rsidR="00BC216A" w:rsidRDefault="00BC216A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C0B0" w14:textId="77777777" w:rsidR="00BC216A" w:rsidRDefault="00BC216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D8A8" w14:textId="77777777" w:rsidR="00BC216A" w:rsidRPr="00F9444C" w:rsidRDefault="00BC216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9221" w14:textId="77777777" w:rsidR="00BC216A" w:rsidRDefault="00BC216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C173" w14:textId="77777777" w:rsidR="00BC216A" w:rsidRPr="00F9444C" w:rsidRDefault="00BC216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ADD" w14:textId="77777777" w:rsidR="00BC216A" w:rsidRDefault="00BC216A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67D196" w14:textId="77777777" w:rsidR="00BC216A" w:rsidRDefault="00BC216A" w:rsidP="00802827">
      <w:pPr>
        <w:spacing w:line="276" w:lineRule="auto"/>
        <w:ind w:right="57"/>
        <w:rPr>
          <w:sz w:val="20"/>
          <w:lang w:val="ro-RO"/>
        </w:rPr>
      </w:pPr>
    </w:p>
    <w:p w14:paraId="42A48C08" w14:textId="77777777" w:rsidR="00BC216A" w:rsidRDefault="00BC216A" w:rsidP="00535684">
      <w:pPr>
        <w:pStyle w:val="Heading1"/>
        <w:spacing w:line="360" w:lineRule="auto"/>
      </w:pPr>
      <w:r>
        <w:t>LINIA 807</w:t>
      </w:r>
    </w:p>
    <w:p w14:paraId="3D9CEFCA" w14:textId="77777777" w:rsidR="00BC216A" w:rsidRDefault="00BC216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3D6ADFD6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7ECE7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2F8F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1F857265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4077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02C6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5AA75532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5540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5C48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FC70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3D10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69A0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FFEAA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31596393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4D4DD17F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BC216A" w14:paraId="3318ABDC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9E165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B290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117141B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28D2" w14:textId="77777777" w:rsidR="00BC216A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F865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608B4169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49C3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7E7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5F7F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582B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129B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F868650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5F1CF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78B4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5774" w14:textId="77777777" w:rsidR="00BC216A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AA3F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4381A11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63A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F77D73" w14:textId="77777777" w:rsidR="00BC216A" w:rsidRDefault="00BC216A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55948F53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861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9A4A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D5B0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7B61" w14:textId="77777777" w:rsidR="00BC216A" w:rsidRDefault="00BC216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B2C26" w14:textId="77777777" w:rsidR="00BC216A" w:rsidRDefault="00BC216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9AE02" w14:textId="77777777" w:rsidR="00BC216A" w:rsidRDefault="00BC216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2805547A" w14:textId="77777777" w:rsidR="00BC216A" w:rsidRDefault="00BC216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BC216A" w14:paraId="296683C0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B9B88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7C9D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3C19" w14:textId="77777777" w:rsidR="00BC216A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533D" w14:textId="77777777" w:rsidR="00BC216A" w:rsidRDefault="00BC216A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296F38EF" w14:textId="77777777" w:rsidR="00BC216A" w:rsidRDefault="00BC216A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E059" w14:textId="77777777" w:rsidR="00BC216A" w:rsidRDefault="00BC216A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9680AA" w14:textId="77777777" w:rsidR="00BC216A" w:rsidRDefault="00BC216A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54D2B46D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9C0E" w14:textId="77777777" w:rsidR="00BC216A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927D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913C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A41C" w14:textId="77777777" w:rsidR="00BC216A" w:rsidRDefault="00BC216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F7C92" w14:textId="77777777" w:rsidR="00BC216A" w:rsidRDefault="00BC216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AC1EF" w14:textId="77777777" w:rsidR="00BC216A" w:rsidRDefault="00BC216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328EBFF2" w14:textId="77777777" w:rsidR="00BC216A" w:rsidRDefault="00BC216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BC216A" w14:paraId="1D9E6703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9389C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AD0A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0F7A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BA06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BF757F0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145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129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7DB7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BDEE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353E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C8DDC00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2AF9C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E57C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C2E0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FCE5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67597C9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D581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ADC0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6A34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6C14235B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4B6C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67B2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79BA189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DB8A6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B18A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D114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CDA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12B51711" w14:textId="77777777" w:rsidR="00BC216A" w:rsidRDefault="00BC216A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A1EB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9DCC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6464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53DC1C88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5CD5" w14:textId="77777777" w:rsidR="00BC216A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1F8A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E17991B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0EBA5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01D7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7A55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F7EE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7AFD3242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1525" w14:textId="77777777" w:rsidR="00BC216A" w:rsidRDefault="00BC216A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FE205B" w14:textId="77777777" w:rsidR="00BC216A" w:rsidRDefault="00BC216A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1CD3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955B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A192" w14:textId="77777777" w:rsidR="00BC216A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BE5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F4E5D59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95B07" w14:textId="77777777" w:rsidR="00BC216A" w:rsidRDefault="00BC216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FA8E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95A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1B46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0E573482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1E2B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402147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6979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2824" w14:textId="77777777" w:rsidR="00BC216A" w:rsidRDefault="00BC216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72E" w14:textId="77777777" w:rsidR="00BC216A" w:rsidRPr="007345A6" w:rsidRDefault="00BC216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234" w14:textId="77777777" w:rsidR="00BC216A" w:rsidRDefault="00BC216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5FEB9C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78E93987" w14:textId="77777777" w:rsidR="00BC216A" w:rsidRDefault="00BC216A" w:rsidP="00D509E3">
      <w:pPr>
        <w:pStyle w:val="Heading1"/>
        <w:spacing w:line="360" w:lineRule="auto"/>
      </w:pPr>
      <w:r>
        <w:t>LINIA 812</w:t>
      </w:r>
    </w:p>
    <w:p w14:paraId="2650E861" w14:textId="77777777" w:rsidR="00BC216A" w:rsidRDefault="00BC216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2CC6ACC2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FA04B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028F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1352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15DE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BDDC0C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3538CDE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373C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1736D45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A5EA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C957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573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3443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3661DD0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E4DB7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4B0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6A4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553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7567E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1C14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FB36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3F8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E4A8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D21A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C2B74CB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2A3C1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123C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19454996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C567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C5F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377EAB3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8C5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27F1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0F9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A87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8ED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9D64A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BC216A" w14:paraId="1E3F0EFB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C820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8713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0F3EE9E1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0785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EA8" w14:textId="77777777" w:rsidR="00BC216A" w:rsidRDefault="00BC216A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08D1E7E5" w14:textId="77777777" w:rsidR="00BC216A" w:rsidRDefault="00BC216A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ECE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E994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AB41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A50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0F8A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356ABBA4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2E71BF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9FE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2488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62A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8AD743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29C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4B5EF821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DF1C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F5D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E337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91F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49A8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9192A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4E873E3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BC216A" w14:paraId="1EC0D437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AD5F7D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13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1167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7A01" w14:textId="77777777" w:rsidR="00BC216A" w:rsidRDefault="00BC216A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2AE4D2F" w14:textId="77777777" w:rsidR="00BC216A" w:rsidRDefault="00BC216A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CF3A" w14:textId="77777777" w:rsidR="00BC216A" w:rsidRDefault="00BC216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5FC1C507" w14:textId="77777777" w:rsidR="00BC216A" w:rsidRPr="001A61C3" w:rsidRDefault="00BC216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7908" w14:textId="77777777" w:rsidR="00BC216A" w:rsidRPr="006A7C82" w:rsidRDefault="00BC216A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F96E" w14:textId="77777777" w:rsidR="00BC216A" w:rsidRPr="001A61C3" w:rsidRDefault="00BC216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BC6A" w14:textId="77777777" w:rsidR="00BC216A" w:rsidRPr="00772CB4" w:rsidRDefault="00BC216A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04FA" w14:textId="77777777" w:rsidR="00BC216A" w:rsidRDefault="00BC216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680B5D2" w14:textId="77777777" w:rsidR="00BC216A" w:rsidRDefault="00BC216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72CC32AC" w14:textId="77777777" w:rsidR="00BC216A" w:rsidRDefault="00BC216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BC216A" w14:paraId="48B80C6F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A12D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87B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CBE0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E5E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D318ED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91B8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2D18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9EC1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0BF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AF8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65A6C82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1ED38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5097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8320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4D6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145B15C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3C79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B4299A5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50CFE73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2E8A3B66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85AF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4F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BE7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EC0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2666E17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19842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E6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B5BB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6C6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7EA580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E327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B9CF8E6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5005966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ABA4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7677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7C6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A56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7027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BC216A" w14:paraId="3C459B30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A408C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0CAF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568A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B21E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A53F56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3559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26DD9BBB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1EAC2D47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4E51B630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2E86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916A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54F8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702F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3767F" w14:textId="77777777" w:rsidR="00BC216A" w:rsidRDefault="00BC216A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C216A" w14:paraId="53CFCFD6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F4AFD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C1D9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77ED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8DA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CB3F46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5BD3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69D1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71A8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281B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40D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2585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2E31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753D82C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BC216A" w14:paraId="26D7F712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51BBB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D0B7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D904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54CF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01704153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C280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2EE08EE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0B03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6807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AAC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BD7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5DCA90A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E29C8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B8F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23A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88E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0CE2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50DD8C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F41E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D579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741A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C79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B7D4096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DDAA5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C901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6E30F5C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4834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D13A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5BA66BD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2C2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1F6B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2A81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8084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FFC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82352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4E3D29E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BC216A" w14:paraId="21DECF74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380C7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44F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CF27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C45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5833157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5D9A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B6B7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2ED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0BCC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90C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05CA3" w14:textId="77777777" w:rsidR="00BC216A" w:rsidRDefault="00BC216A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BC216A" w14:paraId="45755424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960E4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FD2A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767B3BA6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5832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70F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57BACF3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FA6C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D6BA" w14:textId="77777777" w:rsidR="00BC216A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811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9823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F37" w14:textId="77777777" w:rsidR="00BC216A" w:rsidRPr="00562792" w:rsidRDefault="00BC216A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5FED02CE" w14:textId="77777777" w:rsidR="00BC216A" w:rsidRPr="00562792" w:rsidRDefault="00BC216A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22919106" w14:textId="77777777" w:rsidR="00BC216A" w:rsidRDefault="00BC216A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AF9F5AF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9D56D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8319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161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044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60E8C9B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8A7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0626759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87B1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5A48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2D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2EB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5C33F85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2F910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C762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DC02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17A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024B8D8F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E70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4D07EDF7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4440EDF4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7F96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E1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1523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9A7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F63EE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460981BE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BC216A" w14:paraId="3ED235AF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8C7ED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BD9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2D2B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8B4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7E3A3FF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D04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9035DDA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40ED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779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413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01C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631DDCA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25BFC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8B1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DD0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5627" w14:textId="77777777" w:rsidR="00BC216A" w:rsidRDefault="00BC216A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4146D781" w14:textId="77777777" w:rsidR="00BC216A" w:rsidRDefault="00BC216A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55C658B0" w14:textId="77777777" w:rsidR="00BC216A" w:rsidRDefault="00BC216A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633" w14:textId="77777777" w:rsidR="00BC216A" w:rsidRPr="001A61C3" w:rsidRDefault="00BC216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B3D0956" w14:textId="77777777" w:rsidR="00BC216A" w:rsidRPr="001A61C3" w:rsidRDefault="00BC216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F4AC" w14:textId="77777777" w:rsidR="00BC216A" w:rsidRPr="006A7C82" w:rsidRDefault="00BC216A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287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A5E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99B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DD537D2" w14:textId="77777777" w:rsidTr="00050D09">
        <w:trPr>
          <w:cantSplit/>
          <w:trHeight w:val="4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168632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F0A6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14:paraId="51EAEAE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1DD2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D7D5" w14:textId="77777777" w:rsidR="00BC216A" w:rsidRDefault="00BC216A" w:rsidP="00F66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 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85A" w14:textId="77777777" w:rsidR="00BC216A" w:rsidRPr="001A61C3" w:rsidRDefault="00BC216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C399" w14:textId="77777777" w:rsidR="00BC216A" w:rsidRPr="006A7C82" w:rsidRDefault="00BC216A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25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776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8EAB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885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 </w:t>
            </w:r>
          </w:p>
        </w:tc>
      </w:tr>
      <w:tr w:rsidR="00BC216A" w14:paraId="2EAC5C40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B5D4F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0C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B11D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7AC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0F3EFF7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33EA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9C1C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9AA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4F74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191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3343FE6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BD57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5A38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7449EE1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05E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3FFD" w14:textId="77777777" w:rsidR="00BC216A" w:rsidRDefault="00BC216A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2DAD9E95" w14:textId="77777777" w:rsidR="00BC216A" w:rsidRDefault="00BC216A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9384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38B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573F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FE3B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D81A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CD163D4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44E78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2B70" w14:textId="77777777" w:rsidR="00BC216A" w:rsidRDefault="00BC216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366612FF" w14:textId="77777777" w:rsidR="00BC216A" w:rsidRPr="001A61C3" w:rsidRDefault="00BC216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9A08" w14:textId="77777777" w:rsidR="00BC216A" w:rsidRPr="00772CB4" w:rsidRDefault="00BC216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CCC5" w14:textId="77777777" w:rsidR="00BC216A" w:rsidRDefault="00BC216A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F846D52" w14:textId="77777777" w:rsidR="00BC216A" w:rsidRDefault="00BC216A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AEC4" w14:textId="77777777" w:rsidR="00BC216A" w:rsidRDefault="00BC216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7617" w14:textId="77777777" w:rsidR="00BC216A" w:rsidRPr="006A7C82" w:rsidRDefault="00BC216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FE83" w14:textId="77777777" w:rsidR="00BC216A" w:rsidRPr="001A61C3" w:rsidRDefault="00BC216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BD3D" w14:textId="77777777" w:rsidR="00BC216A" w:rsidRPr="00772CB4" w:rsidRDefault="00BC216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88E0" w14:textId="77777777" w:rsidR="00BC216A" w:rsidRDefault="00BC216A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44F0AA" w14:textId="77777777" w:rsidR="00BC216A" w:rsidRDefault="00BC216A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BC216A" w14:paraId="2D9C9F43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F8D18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7ED3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33824BD4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E26D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445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D74A82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540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D01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1E0A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6C0E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353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4A80E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63401CC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BC216A" w14:paraId="7CF3F68D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6A42E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668E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37DC3A84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A722" w14:textId="77777777" w:rsidR="00BC216A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7A47" w14:textId="77777777" w:rsidR="00BC216A" w:rsidRDefault="00BC216A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0D7CAEBE" w14:textId="77777777" w:rsidR="00BC216A" w:rsidRDefault="00BC216A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644D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9712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50C1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C3F5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866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B533AAA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66BB8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4C48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493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7B6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5A09EFA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3C85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D8DA14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9D93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CB26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33D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94E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65400FFF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5B2E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23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C834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336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7B30F65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83F4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17E0EB4E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AFC3A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15D0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9EF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FBE4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4B9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AE8EFB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BC216A" w14:paraId="1BFC9802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29A67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496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6C35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FB0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2792A3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3E51" w14:textId="77777777" w:rsidR="00BC216A" w:rsidRPr="001A61C3" w:rsidRDefault="00BC216A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AE6D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5E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A9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D27" w14:textId="77777777" w:rsidR="00BC216A" w:rsidRDefault="00BC216A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6A" w14:paraId="0A8D6632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03B59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AF22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1938711D" w14:textId="77777777" w:rsidR="00BC216A" w:rsidRPr="001A61C3" w:rsidRDefault="00BC216A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1D22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72A6" w14:textId="77777777" w:rsidR="00BC216A" w:rsidRDefault="00BC216A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1BD52738" w14:textId="77777777" w:rsidR="00BC216A" w:rsidRDefault="00BC216A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4BCF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3471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B0A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320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4E6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4222C8E1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64149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8568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7731B23B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7E44" w14:textId="77777777" w:rsidR="00BC216A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C1DB" w14:textId="77777777" w:rsidR="00BC216A" w:rsidRDefault="00BC216A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4678CF84" w14:textId="77777777" w:rsidR="00BC216A" w:rsidRDefault="00BC216A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D671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7E93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98DB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E008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378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50018F5D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4378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235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9FA5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64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A6DE93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2AC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D0FC16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BC66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57D0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0B2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498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EAEDD54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0C9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EC3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6BC7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6AB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D82C10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C9E9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D5DB77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4CC1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70D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593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E9B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061DB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BC216A" w14:paraId="3325FFDE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DD646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37D0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E1E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E0A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3E0FB6D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4422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B4CDC1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3330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C9F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D9D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E68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DDCB0B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3447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BC216A" w14:paraId="1BC8CAE4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A670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F8C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E7D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91D8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000DC8A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8881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5B2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C66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DF0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AF17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47272C6A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55E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9CC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C0A1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B2F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DAE46DC" w14:textId="77777777" w:rsidR="00BC216A" w:rsidRDefault="00BC216A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538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CB5F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C71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9EF0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639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404562A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C90E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032A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3D5E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A8D" w14:textId="77777777" w:rsidR="00BC216A" w:rsidRDefault="00BC216A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3E139B8" w14:textId="77777777" w:rsidR="00BC216A" w:rsidRDefault="00BC216A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237B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030E052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1FA7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20E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7F6E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61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2827A" w14:textId="77777777" w:rsidR="00BC216A" w:rsidRPr="00F662B5" w:rsidRDefault="00BC216A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BC216A" w14:paraId="667536E5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A6CEA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16D0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002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BDA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5FC7A73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4BE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59EC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26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C6AA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3229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C34088A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CD87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81D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1D9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34E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104205F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FCC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DB1334B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AA73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CE5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2A1C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337C" w14:textId="77777777" w:rsidR="00BC216A" w:rsidRDefault="00BC216A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7F01544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896F0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31F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436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46CB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416B01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393E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A39DAC9" w14:textId="77777777" w:rsidR="00BC216A" w:rsidRPr="001A61C3" w:rsidRDefault="00BC216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33FF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BBD2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1646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2AA3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7735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C216A" w14:paraId="21067BD9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C8A9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FE13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507BDC1E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541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1DD2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43A7D9DB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74DD" w14:textId="77777777" w:rsidR="00BC216A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EEA5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F7CC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2E5F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D2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00EB1CAE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E5E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F5D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A0FC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844B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CAAF330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5E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8FBA305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CEAB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622B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E29D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7674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3CEF46E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FF33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260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2845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9730" w14:textId="77777777" w:rsidR="00BC216A" w:rsidRDefault="00BC216A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82AE826" w14:textId="77777777" w:rsidR="00BC216A" w:rsidRDefault="00BC216A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E03C" w14:textId="77777777" w:rsidR="00BC216A" w:rsidRPr="001A61C3" w:rsidRDefault="00BC216A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325F1CE3" w14:textId="77777777" w:rsidR="00BC216A" w:rsidRPr="001A61C3" w:rsidRDefault="00BC216A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0810" w14:textId="77777777" w:rsidR="00BC216A" w:rsidRPr="006A7C82" w:rsidRDefault="00BC216A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F364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D8C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7741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FDD8396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41347" w14:textId="77777777" w:rsidR="00BC216A" w:rsidRPr="001A61C3" w:rsidRDefault="00BC216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532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AAA9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C98C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7052C385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223AE5E" w14:textId="77777777" w:rsidR="00BC216A" w:rsidRDefault="00BC216A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191A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900C2D3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0453" w14:textId="77777777" w:rsidR="00BC216A" w:rsidRPr="006A7C82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BEBD" w14:textId="77777777" w:rsidR="00BC216A" w:rsidRPr="001A61C3" w:rsidRDefault="00BC216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9A7" w14:textId="77777777" w:rsidR="00BC216A" w:rsidRPr="00772CB4" w:rsidRDefault="00BC216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6236" w14:textId="77777777" w:rsidR="00BC216A" w:rsidRDefault="00BC216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0E06C2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76C37014" w14:textId="77777777" w:rsidR="00BC216A" w:rsidRDefault="00BC216A" w:rsidP="00672C80">
      <w:pPr>
        <w:pStyle w:val="Heading1"/>
        <w:spacing w:line="360" w:lineRule="auto"/>
      </w:pPr>
      <w:r>
        <w:t>LINIA 813</w:t>
      </w:r>
    </w:p>
    <w:p w14:paraId="42AFAC52" w14:textId="77777777" w:rsidR="00BC216A" w:rsidRDefault="00BC216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C216A" w14:paraId="39BD456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2A5C5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6A8F" w14:textId="77777777" w:rsidR="00BC216A" w:rsidRDefault="00BC216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AA52" w14:textId="77777777" w:rsidR="00BC216A" w:rsidRDefault="00BC216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D260" w14:textId="77777777" w:rsidR="00BC216A" w:rsidRDefault="00BC216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0476467" w14:textId="77777777" w:rsidR="00BC216A" w:rsidRDefault="00BC216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6762" w14:textId="77777777" w:rsidR="00BC216A" w:rsidRDefault="00BC216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801FBA3" w14:textId="77777777" w:rsidR="00BC216A" w:rsidRDefault="00BC216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66B1" w14:textId="77777777" w:rsidR="00BC216A" w:rsidRDefault="00BC216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346" w14:textId="77777777" w:rsidR="00BC216A" w:rsidRDefault="00BC216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C85B" w14:textId="77777777" w:rsidR="00BC216A" w:rsidRPr="00564F54" w:rsidRDefault="00BC216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202D" w14:textId="77777777" w:rsidR="00BC216A" w:rsidRDefault="00BC216A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810EBF1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B4459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752" w14:textId="77777777" w:rsidR="00BC216A" w:rsidRDefault="00BC216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F83A" w14:textId="77777777" w:rsidR="00BC216A" w:rsidRDefault="00BC216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8ED5" w14:textId="77777777" w:rsidR="00BC216A" w:rsidRDefault="00BC216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DBA38F9" w14:textId="77777777" w:rsidR="00BC216A" w:rsidRDefault="00BC216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A01F" w14:textId="77777777" w:rsidR="00BC216A" w:rsidRDefault="00BC216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5D937BE2" w14:textId="77777777" w:rsidR="00BC216A" w:rsidRPr="00285047" w:rsidRDefault="00BC216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76E6" w14:textId="77777777" w:rsidR="00BC216A" w:rsidRPr="00564F54" w:rsidRDefault="00BC216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41AE" w14:textId="77777777" w:rsidR="00BC216A" w:rsidRDefault="00BC216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67E2" w14:textId="77777777" w:rsidR="00BC216A" w:rsidRPr="00564F54" w:rsidRDefault="00BC216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215F" w14:textId="77777777" w:rsidR="00BC216A" w:rsidRDefault="00BC216A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337CE06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83965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9E0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21B4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D16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6F7E8A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3ACA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51A3C3C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B65F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158F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C785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879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C75165D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77D97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F9A5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2F71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EFAC" w14:textId="77777777" w:rsidR="00BC216A" w:rsidRDefault="00BC216A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126970" w14:textId="77777777" w:rsidR="00BC216A" w:rsidRDefault="00BC216A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99E5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C13C67A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F974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CDC1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2D32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A6F7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BC216A" w14:paraId="1A0F616F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7D650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7D72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7C12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8977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048CA6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7DCB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48AAA525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558E5275" w14:textId="77777777" w:rsidR="00BC216A" w:rsidRDefault="00BC216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406C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5AFB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30AB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CFA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0C2BEE4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9AD66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063D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0004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46277997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7370620E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A8E0" w14:textId="77777777" w:rsidR="00BC216A" w:rsidRPr="001A0BE2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65516187" w14:textId="77777777" w:rsidR="00BC216A" w:rsidRPr="001A0BE2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7E17752B" w14:textId="77777777" w:rsidR="00BC216A" w:rsidRPr="001A0BE2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4F6FFDC" w14:textId="77777777" w:rsidR="00BC216A" w:rsidRPr="00564F54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83E5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D464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88C9160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2245D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0796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CC72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67ED3224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11A96B2B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0D2A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10E2D51C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69164645" w14:textId="77777777" w:rsidR="00BC216A" w:rsidRPr="00DD369C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C0A0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81C2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22BBD4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BC216A" w14:paraId="296FA230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1F627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0DC3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B247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2FB9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394B58F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F168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0B2768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87BC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3807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1A6B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455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4564E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BC216A" w14:paraId="37CCB392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DD997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3AA4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5AE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4E5C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9E8D119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9655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560415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E7853B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D59F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D62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7CFF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3E1F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9EBEC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BC216A" w14:paraId="300D5831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1C506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60FB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42F1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F582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1D873E3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A860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624DB4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4BE2A3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3E70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2382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D62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5333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D80A6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BC216A" w14:paraId="475BB580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D1B42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6315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7A1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04DF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2A2C2BD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3CD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053B9A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82A0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FB63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AE7B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49ED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9DE23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BB1A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BC216A" w14:paraId="275091AC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EDB53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C13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4F4222F1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52F7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A6AC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850DF44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191F1D2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CF05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C278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2C4B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3A6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DF4E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4A6D7B0A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14142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FA5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F1A5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2594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429620D" w14:textId="77777777" w:rsidR="00BC216A" w:rsidRDefault="00BC216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6AE9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52492C7C" w14:textId="77777777" w:rsidR="00BC216A" w:rsidRDefault="00BC216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199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FF2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DF6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CD53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4C385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BC216A" w14:paraId="5FEB776E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1189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BFC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95A6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D680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A5FB422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48B4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187FEC0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F208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CE23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527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1B1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C216A" w14:paraId="67D25EE1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19FA2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008A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7D30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3FC1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3B49420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9C4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96FF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8E40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1061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3EFD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AF06387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6F002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BC216A" w14:paraId="65CBF7EF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EDBFF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7B95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FAF0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B40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E8D97DB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19079D8E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00C4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312C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5A3F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06FE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0B87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40FC0CA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36703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A1B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5361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AB92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280E4A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5D14BCB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4BCA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6231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DB86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88D6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3576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53D3B7E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3E5D1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53FF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4C01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B18F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E9783B3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788B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328D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450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1143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15C0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1201D28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3B51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9DD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28D7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75C1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33E490E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4CB2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DBFB65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B09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128E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B17E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1BCC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31F9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BC216A" w14:paraId="3199B5AF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4293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057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2267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971F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14F2419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7369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3B0B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BCD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A44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00AC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70B38246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C216A" w14:paraId="222567C0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BD6F5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73C8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661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D891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9DFF9EF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15B3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413FA1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032E7E5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FEF3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AA69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AD4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6B4E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76594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0BB3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260B7F75" w14:textId="77777777" w:rsidR="00BC216A" w:rsidRPr="00CB3CD0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C216A" w14:paraId="01BCA42D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E5BA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D427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DDD63A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44C9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B6E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7B8810E6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2DFD54DF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B8AA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40CE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D9A7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BC6CC10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46FA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8B0A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9BB96C7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05E6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132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6771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F939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5B05C8C3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CA01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4C66" w14:textId="77777777" w:rsidR="00BC216A" w:rsidRPr="00564F54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C32" w14:textId="77777777" w:rsidR="00BC216A" w:rsidRDefault="00BC216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AD86" w14:textId="77777777" w:rsidR="00BC216A" w:rsidRDefault="00BC216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9B9D" w14:textId="77777777" w:rsidR="00BC216A" w:rsidRDefault="00BC216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1F94682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015F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7260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1D01B70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FF5" w14:textId="77777777" w:rsidR="00BC216A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9B9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7D45C160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718A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AA1A" w14:textId="77777777" w:rsidR="00BC216A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81B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41A7DE6A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6F88" w14:textId="77777777" w:rsidR="00BC216A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AB3E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1C88794E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D306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794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18D85CEF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0E1F" w14:textId="77777777" w:rsidR="00BC216A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982D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09EB2D2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C5CE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4D6B" w14:textId="77777777" w:rsidR="00BC216A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0885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988" w14:textId="77777777" w:rsidR="00BC216A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A742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0EEA8582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25A9C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F222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C58F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FC89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71AEBCD4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FF89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EE019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7CC0AB83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CBBC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AA9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0F2B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F0F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BC216A" w14:paraId="5ED1389B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084A6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A587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01FC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077F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6D258301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9E8B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122AF6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11DB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ED60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6E98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7437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654842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1391E37F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BC216A" w14:paraId="6BB6647F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5785D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4A66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F0E3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1965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04DF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6D95EF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D123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E0F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295E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E4B9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FD6C3DA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A4D6D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4104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7FFFF7F0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A8F4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4860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24DA330A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C7E5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98D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0DA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1BD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1A2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1BE2C0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BC216A" w14:paraId="2800D9CD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475D0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6A88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15AB9F34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3F6A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82F" w14:textId="77777777" w:rsidR="00BC216A" w:rsidRDefault="00BC216A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32C48486" w14:textId="77777777" w:rsidR="00BC216A" w:rsidRDefault="00BC216A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CD2A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9ED9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B577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4669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C1E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 respectă numai cu primul hehicul din componența trenului (Locomotivă sau automotor)</w:t>
            </w:r>
          </w:p>
        </w:tc>
      </w:tr>
      <w:tr w:rsidR="00BC216A" w14:paraId="59B27866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04B37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4A3B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53269DB0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4421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5BA3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E1E5828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A523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08CE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9F8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C076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3959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3FD3F1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BC216A" w14:paraId="65465ADA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D592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06D2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9CC0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5241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3D7B8605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1C7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6F77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0FB4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66AC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BF1C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BC216A" w14:paraId="6994CF57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5A8D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A8A4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81E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D6E3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7CACA0F2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65FE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008157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A5B1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7541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3C6C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ADD0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BC216A" w14:paraId="3BE62BD3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32116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12BA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12DB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89F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83901A1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5D78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1F0EB896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0CDD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40DE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289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EC19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6C195C1D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FA6FE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BC216A" w14:paraId="5BAE8F19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176C" w14:textId="77777777" w:rsidR="00BC216A" w:rsidRDefault="00BC216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2E94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9AE9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D0DC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01E65733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F9BE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98F365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66E6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4D1D" w14:textId="77777777" w:rsidR="00BC216A" w:rsidRDefault="00BC216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6EC" w14:textId="77777777" w:rsidR="00BC216A" w:rsidRPr="00564F54" w:rsidRDefault="00BC216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6DA" w14:textId="77777777" w:rsidR="00BC216A" w:rsidRDefault="00BC216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B48D1E" w14:textId="77777777" w:rsidR="00BC216A" w:rsidRPr="00237377" w:rsidRDefault="00BC216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9111BBD" w14:textId="77777777" w:rsidR="00BC216A" w:rsidRDefault="00BC216A" w:rsidP="00D96D74">
      <w:pPr>
        <w:pStyle w:val="Heading1"/>
        <w:spacing w:line="360" w:lineRule="auto"/>
      </w:pPr>
      <w:r>
        <w:t>LINIA 813 A</w:t>
      </w:r>
    </w:p>
    <w:p w14:paraId="4061D882" w14:textId="77777777" w:rsidR="00BC216A" w:rsidRDefault="00BC216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7C894F7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CB92" w14:textId="77777777" w:rsidR="00BC216A" w:rsidRDefault="00BC216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596F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ADCD668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40E1" w14:textId="77777777" w:rsidR="00BC216A" w:rsidRPr="00E230A0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D32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34620F9D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DBD1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BC57" w14:textId="77777777" w:rsidR="00BC216A" w:rsidRPr="009033AC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2029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9479" w14:textId="77777777" w:rsidR="00BC216A" w:rsidRPr="009033AC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95AF" w14:textId="77777777" w:rsidR="00BC216A" w:rsidRDefault="00BC216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DA90EA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497E" w14:textId="77777777" w:rsidR="00BC216A" w:rsidRDefault="00BC216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48B5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47CC0ABD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DD55" w14:textId="77777777" w:rsidR="00BC216A" w:rsidRPr="00E230A0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FC92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19C515BA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8DF4C40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697CF842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0FA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D153" w14:textId="77777777" w:rsidR="00BC216A" w:rsidRPr="009033AC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5CC1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3ED7" w14:textId="77777777" w:rsidR="00BC216A" w:rsidRPr="009033AC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9911" w14:textId="77777777" w:rsidR="00BC216A" w:rsidRDefault="00BC216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658239E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B83E" w14:textId="77777777" w:rsidR="00BC216A" w:rsidRDefault="00BC216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F65D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57CE" w14:textId="77777777" w:rsidR="00BC216A" w:rsidRPr="00E230A0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43CA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048980F1" w14:textId="77777777" w:rsidR="00BC216A" w:rsidRDefault="00BC216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47E3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9AFE" w14:textId="77777777" w:rsidR="00BC216A" w:rsidRPr="009033AC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DFB6" w14:textId="77777777" w:rsidR="00BC216A" w:rsidRDefault="00BC216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1001" w14:textId="77777777" w:rsidR="00BC216A" w:rsidRPr="009033AC" w:rsidRDefault="00BC216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A365" w14:textId="77777777" w:rsidR="00BC216A" w:rsidRDefault="00BC216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F40F16" w14:textId="77777777" w:rsidR="00BC216A" w:rsidRDefault="00BC216A">
      <w:pPr>
        <w:spacing w:before="40" w:after="40" w:line="192" w:lineRule="auto"/>
        <w:ind w:right="57"/>
        <w:rPr>
          <w:sz w:val="20"/>
          <w:lang w:val="ro-RO"/>
        </w:rPr>
      </w:pPr>
    </w:p>
    <w:p w14:paraId="596F100B" w14:textId="77777777" w:rsidR="00C33D37" w:rsidRDefault="00C33D3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E70E95A" w14:textId="77777777" w:rsidR="00C33D37" w:rsidRDefault="00C33D3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6EE9F43" w14:textId="77777777" w:rsidR="00C33D37" w:rsidRDefault="00C33D3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7B67A6B" w14:textId="0CB500DC" w:rsidR="00BC216A" w:rsidRDefault="00BC216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5E833CE0" w14:textId="77777777" w:rsidR="00BC216A" w:rsidRDefault="00BC216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C216A" w14:paraId="17AC3ED6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34DB1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63DB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9969" w14:textId="77777777" w:rsidR="00BC216A" w:rsidRPr="002B6917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043E" w14:textId="77777777" w:rsidR="00BC216A" w:rsidRDefault="00BC216A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54BA14" w14:textId="77777777" w:rsidR="00BC216A" w:rsidRDefault="00BC216A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F42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F9B2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D8A9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B1AC" w14:textId="77777777" w:rsidR="00BC216A" w:rsidRPr="002A6824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EB00" w14:textId="77777777" w:rsidR="00BC216A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9B36178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3576E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FFF0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6005" w14:textId="77777777" w:rsidR="00BC216A" w:rsidRPr="002B6917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84BE" w14:textId="77777777" w:rsidR="00BC216A" w:rsidRDefault="00BC216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A16091" w14:textId="77777777" w:rsidR="00BC216A" w:rsidRDefault="00BC216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51C0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006F9A2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8F3F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4419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2F40" w14:textId="77777777" w:rsidR="00BC216A" w:rsidRPr="002A6824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7E9F" w14:textId="77777777" w:rsidR="00BC216A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2CD25B6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F0BEA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E940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C8A" w14:textId="77777777" w:rsidR="00BC216A" w:rsidRPr="002B6917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E21" w14:textId="77777777" w:rsidR="00BC216A" w:rsidRDefault="00BC216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63D336" w14:textId="77777777" w:rsidR="00BC216A" w:rsidRDefault="00BC216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CE7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2883B7B9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602C0D25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15013596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799B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1F67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210" w14:textId="77777777" w:rsidR="00BC216A" w:rsidRPr="002A6824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A33C" w14:textId="77777777" w:rsidR="00BC216A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F9C4DE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CAD21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A820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A4FF" w14:textId="77777777" w:rsidR="00BC216A" w:rsidRPr="002B6917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AE84" w14:textId="77777777" w:rsidR="00BC216A" w:rsidRDefault="00BC216A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B1DCAA" w14:textId="77777777" w:rsidR="00BC216A" w:rsidRDefault="00BC216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003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0B1DBD28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67C0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769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CCDC" w14:textId="77777777" w:rsidR="00BC216A" w:rsidRPr="002A6824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D530" w14:textId="77777777" w:rsidR="00BC216A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52DB9398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685D8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5E6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EEDE" w14:textId="77777777" w:rsidR="00BC216A" w:rsidRPr="002B6917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8D38" w14:textId="77777777" w:rsidR="00BC216A" w:rsidRDefault="00BC216A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2A7DA0" w14:textId="77777777" w:rsidR="00BC216A" w:rsidRDefault="00BC216A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4CA1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665F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38F6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DECE" w14:textId="77777777" w:rsidR="00BC216A" w:rsidRPr="002A6824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4978" w14:textId="77777777" w:rsidR="00BC216A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2691E" w14:textId="77777777" w:rsidR="00BC216A" w:rsidRPr="00C87E63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2BF78CA6" w14:textId="77777777" w:rsidR="00BC216A" w:rsidRPr="00C87E63" w:rsidRDefault="00BC216A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BC216A" w14:paraId="7E41083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A1F83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B0A5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6B6F" w14:textId="77777777" w:rsidR="00BC216A" w:rsidRPr="002B6917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2B5D" w14:textId="77777777" w:rsidR="00BC216A" w:rsidRDefault="00BC216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7A3E71" w14:textId="77777777" w:rsidR="00BC216A" w:rsidRDefault="00BC216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1BA3C9B" w14:textId="77777777" w:rsidR="00BC216A" w:rsidRDefault="00BC216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F20E" w14:textId="77777777" w:rsidR="00BC216A" w:rsidRDefault="00BC216A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59E491" w14:textId="77777777" w:rsidR="00BC216A" w:rsidRDefault="00BC216A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74A8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0CAD" w14:textId="77777777" w:rsidR="00BC216A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12CD" w14:textId="77777777" w:rsidR="00BC216A" w:rsidRPr="002A6824" w:rsidRDefault="00BC216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2706" w14:textId="77777777" w:rsidR="00BC216A" w:rsidRDefault="00BC216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0052368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5FE0E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1628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E9C6" w14:textId="77777777" w:rsidR="00BC216A" w:rsidRPr="002B6917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4AB0" w14:textId="77777777" w:rsidR="00BC216A" w:rsidRDefault="00BC216A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3D2239" w14:textId="77777777" w:rsidR="00BC216A" w:rsidRDefault="00BC216A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A7D7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71D9B7" w14:textId="77777777" w:rsidR="00BC216A" w:rsidRDefault="00BC216A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2FEE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66E7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4A30" w14:textId="77777777" w:rsidR="00BC216A" w:rsidRPr="002A6824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FBF6" w14:textId="77777777" w:rsidR="00BC216A" w:rsidRDefault="00BC216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A0094" w14:textId="77777777" w:rsidR="00BC216A" w:rsidRDefault="00BC216A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BC216A" w14:paraId="4E920879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C0727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29C1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88A3" w14:textId="77777777" w:rsidR="00BC216A" w:rsidRPr="002B6917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9F8C" w14:textId="77777777" w:rsidR="00BC216A" w:rsidRDefault="00BC216A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687887" w14:textId="77777777" w:rsidR="00BC216A" w:rsidRDefault="00BC216A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B580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BCE7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B5C0" w14:textId="77777777" w:rsidR="00BC216A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3355" w14:textId="77777777" w:rsidR="00BC216A" w:rsidRPr="002A6824" w:rsidRDefault="00BC216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20A5" w14:textId="77777777" w:rsidR="00BC216A" w:rsidRDefault="00BC216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BC216A" w14:paraId="72F29C63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BDC14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C81B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3307694F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C9B3" w14:textId="77777777" w:rsidR="00BC216A" w:rsidRPr="002B6917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53C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43ABD81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C84B755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1DEE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1C6F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BA86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CA6653F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EF10" w14:textId="77777777" w:rsidR="00BC216A" w:rsidRPr="002A6824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1618" w14:textId="77777777" w:rsidR="00BC216A" w:rsidRDefault="00BC216A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6E7B37CC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683F7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7A43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4CE3" w14:textId="77777777" w:rsidR="00BC216A" w:rsidRPr="002B6917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4D32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17A461DE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3653" w14:textId="77777777" w:rsidR="00BC216A" w:rsidRDefault="00BC216A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186FDC3B" w14:textId="77777777" w:rsidR="00BC216A" w:rsidRPr="00810F5B" w:rsidRDefault="00BC216A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8141" w14:textId="77777777" w:rsidR="00BC216A" w:rsidRPr="00557C88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4879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03BA" w14:textId="77777777" w:rsidR="00BC216A" w:rsidRPr="002A6824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D222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13AD7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BC216A" w14:paraId="482582F7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88A51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0CFC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E4EF" w14:textId="77777777" w:rsidR="00BC216A" w:rsidRPr="002B6917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5FF1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8673" w14:textId="77777777" w:rsidR="00BC216A" w:rsidRDefault="00BC216A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76E3EB2D" w14:textId="77777777" w:rsidR="00BC216A" w:rsidRDefault="00BC216A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11CA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3059" w14:textId="77777777" w:rsidR="00BC216A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A87E" w14:textId="77777777" w:rsidR="00BC216A" w:rsidRPr="002A6824" w:rsidRDefault="00BC216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9B4C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1EC6B549" w14:textId="77777777" w:rsidR="00BC216A" w:rsidRDefault="00BC216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BC216A" w14:paraId="49A567D1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E2894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905B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BDB0" w14:textId="77777777" w:rsidR="00BC216A" w:rsidRPr="002B6917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DF7A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43A8" w14:textId="77777777" w:rsidR="00BC216A" w:rsidRDefault="00BC216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5315" w14:textId="77777777" w:rsidR="00BC216A" w:rsidRPr="00557C88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184E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53B5" w14:textId="77777777" w:rsidR="00BC216A" w:rsidRPr="002A6824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2BD6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F657F" w14:textId="77777777" w:rsidR="00BC216A" w:rsidRPr="00D83307" w:rsidRDefault="00BC216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BC216A" w14:paraId="62188DAD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C9CFC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4F9B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C1E8" w14:textId="77777777" w:rsidR="00BC216A" w:rsidRPr="002B6917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9788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606035E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E125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4AE4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EFD0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B004" w14:textId="77777777" w:rsidR="00BC216A" w:rsidRPr="002A6824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5ECD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0B5C757F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01052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035E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E00" w14:textId="77777777" w:rsidR="00BC216A" w:rsidRPr="002B6917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9054" w14:textId="77777777" w:rsidR="00BC216A" w:rsidRDefault="00BC216A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794A9053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7A1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9F7B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2347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1C5B" w14:textId="77777777" w:rsidR="00BC216A" w:rsidRPr="002A6824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A66D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25FB25C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5111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E167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F95F" w14:textId="77777777" w:rsidR="00BC216A" w:rsidRPr="002B6917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79E4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4290B7F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0803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451C" w14:textId="77777777" w:rsidR="00BC216A" w:rsidRPr="00557C88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432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2A47" w14:textId="77777777" w:rsidR="00BC216A" w:rsidRPr="002A6824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9FDC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09F5277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A3B93" w14:textId="77777777" w:rsidR="00BC216A" w:rsidRDefault="00BC216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7388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F70" w14:textId="77777777" w:rsidR="00BC216A" w:rsidRPr="002B6917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E5CD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5039A018" w14:textId="77777777" w:rsidR="00BC216A" w:rsidRPr="006315B8" w:rsidRDefault="00BC216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A284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8E13" w14:textId="77777777" w:rsidR="00BC216A" w:rsidRPr="00557C88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4CDD" w14:textId="77777777" w:rsidR="00BC216A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8B95" w14:textId="77777777" w:rsidR="00BC216A" w:rsidRPr="002A6824" w:rsidRDefault="00BC216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B00B" w14:textId="77777777" w:rsidR="00BC216A" w:rsidRDefault="00BC216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2B691C" w14:textId="77777777" w:rsidR="00BC216A" w:rsidRDefault="00BC216A">
      <w:pPr>
        <w:tabs>
          <w:tab w:val="left" w:pos="3183"/>
        </w:tabs>
        <w:rPr>
          <w:sz w:val="20"/>
          <w:lang w:val="ro-RO"/>
        </w:rPr>
      </w:pPr>
    </w:p>
    <w:p w14:paraId="482ADD15" w14:textId="77777777" w:rsidR="00BC216A" w:rsidRDefault="00BC216A" w:rsidP="00445244">
      <w:pPr>
        <w:pStyle w:val="Heading1"/>
        <w:spacing w:line="24" w:lineRule="atLeast"/>
      </w:pPr>
      <w:r>
        <w:t>LINIA 818</w:t>
      </w:r>
    </w:p>
    <w:p w14:paraId="2F703776" w14:textId="77777777" w:rsidR="00BC216A" w:rsidRDefault="00BC216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C216A" w14:paraId="7AF625F5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C729E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25EA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810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87A6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20F6AC1F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3235D94F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8071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0F2599A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27A9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5983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A545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12820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3D2839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43CC8F5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BC216A" w14:paraId="1B881F9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B28BB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6A2C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E476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71D6" w14:textId="77777777" w:rsidR="00BC216A" w:rsidRDefault="00BC216A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CBF8F5" w14:textId="77777777" w:rsidR="00BC216A" w:rsidRDefault="00BC216A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9D27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CC51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0F86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6830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3D17A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C47FFB9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FED3E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4F1F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2BCE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6BFB" w14:textId="77777777" w:rsidR="00BC216A" w:rsidRDefault="00BC216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CD5678" w14:textId="77777777" w:rsidR="00BC216A" w:rsidRDefault="00BC216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3513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74B000ED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F207AF0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FF6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51BE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A38A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AC3D7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7BF936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A3646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DBA5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5F7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9A71" w14:textId="77777777" w:rsidR="00BC216A" w:rsidRDefault="00BC216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EBC8AD" w14:textId="77777777" w:rsidR="00BC216A" w:rsidRDefault="00BC216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76C8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489F99A4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D61142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0860D1F1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0562D08A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E446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165D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CBD2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60F8F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CA13A4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5AD14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C4FC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6F8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6F64" w14:textId="77777777" w:rsidR="00BC216A" w:rsidRDefault="00BC216A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7D2B1D" w14:textId="77777777" w:rsidR="00BC216A" w:rsidRDefault="00BC216A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E4ED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2BA5FCB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C6C9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744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DB46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DD1AA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3462E02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68A1E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7B2F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B58F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EF9C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852A83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4BC9A5D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B328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969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3FEE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5EAF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C3584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ADEFE8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ED960C9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BC216A" w14:paraId="7A26D44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D150C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D00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BB90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7919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67A29A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6D5C4B7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60FE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D92D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5236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CAAC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ACF12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749B8AB8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AB9D4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D49B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F9408F0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B5BB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98E9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8BDCB2D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87D1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2A2D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49B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C323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9CB5D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C216A" w14:paraId="65B5D79F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5B02E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8796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6C26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9B6F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2EA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6CAC12EE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3245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33A4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0BB8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87679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BC216A" w14:paraId="6EE91EBF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DDC89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2B37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6B5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CC9E" w14:textId="77777777" w:rsidR="00BC216A" w:rsidRPr="00277DE8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B273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73B295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96B892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0533ACF5" w14:textId="77777777" w:rsidR="00BC216A" w:rsidRPr="00277DE8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668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E7C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E88E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C83CE" w14:textId="77777777" w:rsidR="00BC216A" w:rsidRPr="00277DE8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BC216A" w14:paraId="500A7EC9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D65F9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A2E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D72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1243" w14:textId="77777777" w:rsidR="00BC216A" w:rsidRPr="00277DE8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51A1" w14:textId="77777777" w:rsidR="00BC216A" w:rsidRDefault="00BC216A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BB7DA9" w14:textId="77777777" w:rsidR="00BC216A" w:rsidRDefault="00BC216A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D06CA6" w14:textId="77777777" w:rsidR="00BC216A" w:rsidRDefault="00BC216A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E4F53E" w14:textId="77777777" w:rsidR="00BC216A" w:rsidRPr="00277DE8" w:rsidRDefault="00BC216A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3CAB" w14:textId="77777777" w:rsidR="00BC216A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2A63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EFA2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CE142" w14:textId="77777777" w:rsidR="00BC216A" w:rsidRPr="00277DE8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BC216A" w14:paraId="60AFC94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ECEBE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342C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846E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40F5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317DDE68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8BC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DCAE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C485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FCD5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23B0B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1FE6563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A3A35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5AD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2032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E98B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0EF44900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2DC3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647C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D04C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D8FD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4329C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C216A" w14:paraId="24EB662B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5BFF6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2D9D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B36D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632C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27354B27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EB8A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D4D7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F6E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2B2EA1D7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7565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B77B0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C216A" w14:paraId="2CF2D19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B412E" w14:textId="77777777" w:rsidR="00BC216A" w:rsidRDefault="00BC216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7F71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41A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68F4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2031243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61F8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2177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98D1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10F64173" w14:textId="77777777" w:rsidR="00BC216A" w:rsidRDefault="00BC216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A31B" w14:textId="77777777" w:rsidR="00BC216A" w:rsidRPr="00E54142" w:rsidRDefault="00BC216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323D8" w14:textId="77777777" w:rsidR="00BC216A" w:rsidRDefault="00BC216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5E4EB6" w14:textId="77777777" w:rsidR="00BC216A" w:rsidRDefault="00BC216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F718C75" w14:textId="77777777" w:rsidR="00BC216A" w:rsidRPr="00C21F42" w:rsidRDefault="00BC21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24E6BAD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1BFD31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410C2F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721432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9D269F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648B4F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7F8435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3754BD6" w14:textId="77777777" w:rsidR="00C33D37" w:rsidRDefault="00C33D3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2651F9" w14:textId="49FFBFFE" w:rsidR="00BC216A" w:rsidRPr="00C21F42" w:rsidRDefault="00BC21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323A5D5" w14:textId="77777777" w:rsidR="00BC216A" w:rsidRPr="00C21F42" w:rsidRDefault="00BC216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99DB744" w14:textId="77777777" w:rsidR="00BC216A" w:rsidRPr="00C21F42" w:rsidRDefault="00BC216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28C9235" w14:textId="77777777" w:rsidR="00BC216A" w:rsidRDefault="00BC216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5D1C150" w14:textId="77777777" w:rsidR="00BC216A" w:rsidRPr="00C21F42" w:rsidRDefault="00BC216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AF1ED88" w14:textId="77777777" w:rsidR="00BC216A" w:rsidRPr="00C21F42" w:rsidRDefault="00BC216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E326195" w14:textId="77777777" w:rsidR="00BC216A" w:rsidRPr="00C21F42" w:rsidRDefault="00BC216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DD66F9D" w14:textId="77777777" w:rsidR="00BC216A" w:rsidRPr="00C21F42" w:rsidRDefault="00BC216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87013C" w:rsidRDefault="00FB37F1" w:rsidP="0087013C"/>
    <w:sectPr w:rsidR="00FB37F1" w:rsidRPr="0087013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ADC8" w14:textId="77777777" w:rsidR="00BE6A4E" w:rsidRDefault="00BE6A4E">
      <w:r>
        <w:separator/>
      </w:r>
    </w:p>
  </w:endnote>
  <w:endnote w:type="continuationSeparator" w:id="0">
    <w:p w14:paraId="6DF6CE55" w14:textId="77777777" w:rsidR="00BE6A4E" w:rsidRDefault="00BE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9132" w14:textId="77777777" w:rsidR="00BE6A4E" w:rsidRDefault="00BE6A4E">
      <w:r>
        <w:separator/>
      </w:r>
    </w:p>
  </w:footnote>
  <w:footnote w:type="continuationSeparator" w:id="0">
    <w:p w14:paraId="1E0AD6A8" w14:textId="77777777" w:rsidR="00BE6A4E" w:rsidRDefault="00BE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585A98A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D03CE">
      <w:rPr>
        <w:b/>
        <w:bCs/>
        <w:i/>
        <w:iCs/>
        <w:sz w:val="22"/>
      </w:rPr>
      <w:t>decada 11-20 iunie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555A0DD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D03CE">
      <w:rPr>
        <w:b/>
        <w:bCs/>
        <w:i/>
        <w:iCs/>
        <w:sz w:val="22"/>
      </w:rPr>
      <w:t>decada 11-20 iunie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8560467"/>
    <w:multiLevelType w:val="hybridMultilevel"/>
    <w:tmpl w:val="026A1718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08DA54CB"/>
    <w:multiLevelType w:val="hybridMultilevel"/>
    <w:tmpl w:val="7B0E5AE8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8849D5"/>
    <w:multiLevelType w:val="hybridMultilevel"/>
    <w:tmpl w:val="6EE48DDA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00C54C4"/>
    <w:multiLevelType w:val="hybridMultilevel"/>
    <w:tmpl w:val="5044C36C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242F6B1D"/>
    <w:multiLevelType w:val="hybridMultilevel"/>
    <w:tmpl w:val="1E341B62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B4D55BC"/>
    <w:multiLevelType w:val="hybridMultilevel"/>
    <w:tmpl w:val="C3C6FB1A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3954A6"/>
    <w:multiLevelType w:val="hybridMultilevel"/>
    <w:tmpl w:val="7D1CF95C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0C7718"/>
    <w:multiLevelType w:val="hybridMultilevel"/>
    <w:tmpl w:val="6A26A70A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B915D9B"/>
    <w:multiLevelType w:val="hybridMultilevel"/>
    <w:tmpl w:val="BF3ACBA6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3D8441F0"/>
    <w:multiLevelType w:val="hybridMultilevel"/>
    <w:tmpl w:val="B69AD65C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3F7A680A"/>
    <w:multiLevelType w:val="hybridMultilevel"/>
    <w:tmpl w:val="0792DD32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41D5584"/>
    <w:multiLevelType w:val="hybridMultilevel"/>
    <w:tmpl w:val="EC3E9166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8455E"/>
    <w:multiLevelType w:val="hybridMultilevel"/>
    <w:tmpl w:val="E5A0C9E6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1" w15:restartNumberingAfterBreak="0">
    <w:nsid w:val="51E80A6D"/>
    <w:multiLevelType w:val="hybridMultilevel"/>
    <w:tmpl w:val="4CCEEE80"/>
    <w:lvl w:ilvl="0" w:tplc="83665680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2" w15:restartNumberingAfterBreak="0">
    <w:nsid w:val="56D57139"/>
    <w:multiLevelType w:val="hybridMultilevel"/>
    <w:tmpl w:val="DEB8BD6C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3" w15:restartNumberingAfterBreak="0">
    <w:nsid w:val="5755259F"/>
    <w:multiLevelType w:val="hybridMultilevel"/>
    <w:tmpl w:val="DAF202DC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CF2A57"/>
    <w:multiLevelType w:val="hybridMultilevel"/>
    <w:tmpl w:val="FA485F82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7289404B"/>
    <w:multiLevelType w:val="hybridMultilevel"/>
    <w:tmpl w:val="7B98D192"/>
    <w:lvl w:ilvl="0" w:tplc="8366568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3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4"/>
  </w:num>
  <w:num w:numId="2" w16cid:durableId="446778134">
    <w:abstractNumId w:val="47"/>
  </w:num>
  <w:num w:numId="3" w16cid:durableId="416630842">
    <w:abstractNumId w:val="4"/>
  </w:num>
  <w:num w:numId="4" w16cid:durableId="1646426366">
    <w:abstractNumId w:val="42"/>
  </w:num>
  <w:num w:numId="5" w16cid:durableId="219556498">
    <w:abstractNumId w:val="11"/>
  </w:num>
  <w:num w:numId="6" w16cid:durableId="1205824033">
    <w:abstractNumId w:val="20"/>
  </w:num>
  <w:num w:numId="7" w16cid:durableId="733817592">
    <w:abstractNumId w:val="49"/>
  </w:num>
  <w:num w:numId="8" w16cid:durableId="8605037">
    <w:abstractNumId w:val="23"/>
  </w:num>
  <w:num w:numId="9" w16cid:durableId="758911022">
    <w:abstractNumId w:val="40"/>
  </w:num>
  <w:num w:numId="10" w16cid:durableId="612709197">
    <w:abstractNumId w:val="65"/>
  </w:num>
  <w:num w:numId="11" w16cid:durableId="2005742871">
    <w:abstractNumId w:val="24"/>
  </w:num>
  <w:num w:numId="12" w16cid:durableId="717434687">
    <w:abstractNumId w:val="2"/>
  </w:num>
  <w:num w:numId="13" w16cid:durableId="1419444519">
    <w:abstractNumId w:val="64"/>
  </w:num>
  <w:num w:numId="14" w16cid:durableId="757795720">
    <w:abstractNumId w:val="5"/>
  </w:num>
  <w:num w:numId="15" w16cid:durableId="348991350">
    <w:abstractNumId w:val="39"/>
  </w:num>
  <w:num w:numId="16" w16cid:durableId="894320408">
    <w:abstractNumId w:val="1"/>
  </w:num>
  <w:num w:numId="17" w16cid:durableId="146173004">
    <w:abstractNumId w:val="60"/>
  </w:num>
  <w:num w:numId="18" w16cid:durableId="1426071485">
    <w:abstractNumId w:val="6"/>
  </w:num>
  <w:num w:numId="19" w16cid:durableId="263805713">
    <w:abstractNumId w:val="50"/>
  </w:num>
  <w:num w:numId="20" w16cid:durableId="1957827431">
    <w:abstractNumId w:val="32"/>
  </w:num>
  <w:num w:numId="21" w16cid:durableId="779224245">
    <w:abstractNumId w:val="63"/>
  </w:num>
  <w:num w:numId="22" w16cid:durableId="1306203890">
    <w:abstractNumId w:val="73"/>
  </w:num>
  <w:num w:numId="23" w16cid:durableId="1444154727">
    <w:abstractNumId w:val="29"/>
  </w:num>
  <w:num w:numId="24" w16cid:durableId="1767338941">
    <w:abstractNumId w:val="31"/>
  </w:num>
  <w:num w:numId="25" w16cid:durableId="307561399">
    <w:abstractNumId w:val="36"/>
  </w:num>
  <w:num w:numId="26" w16cid:durableId="23556309">
    <w:abstractNumId w:val="61"/>
  </w:num>
  <w:num w:numId="27" w16cid:durableId="998843482">
    <w:abstractNumId w:val="62"/>
  </w:num>
  <w:num w:numId="28" w16cid:durableId="10882362">
    <w:abstractNumId w:val="69"/>
  </w:num>
  <w:num w:numId="29" w16cid:durableId="2105151904">
    <w:abstractNumId w:val="14"/>
  </w:num>
  <w:num w:numId="30" w16cid:durableId="1616717587">
    <w:abstractNumId w:val="71"/>
  </w:num>
  <w:num w:numId="31" w16cid:durableId="2067291654">
    <w:abstractNumId w:val="34"/>
  </w:num>
  <w:num w:numId="32" w16cid:durableId="2004091095">
    <w:abstractNumId w:val="68"/>
  </w:num>
  <w:num w:numId="33" w16cid:durableId="2074115326">
    <w:abstractNumId w:val="66"/>
  </w:num>
  <w:num w:numId="34" w16cid:durableId="2120827936">
    <w:abstractNumId w:val="28"/>
  </w:num>
  <w:num w:numId="35" w16cid:durableId="242495204">
    <w:abstractNumId w:val="19"/>
  </w:num>
  <w:num w:numId="36" w16cid:durableId="149490138">
    <w:abstractNumId w:val="22"/>
  </w:num>
  <w:num w:numId="37" w16cid:durableId="1730886646">
    <w:abstractNumId w:val="55"/>
  </w:num>
  <w:num w:numId="38" w16cid:durableId="925304876">
    <w:abstractNumId w:val="17"/>
  </w:num>
  <w:num w:numId="39" w16cid:durableId="957179693">
    <w:abstractNumId w:val="21"/>
  </w:num>
  <w:num w:numId="40" w16cid:durableId="1799686414">
    <w:abstractNumId w:val="59"/>
  </w:num>
  <w:num w:numId="41" w16cid:durableId="1246691998">
    <w:abstractNumId w:val="58"/>
  </w:num>
  <w:num w:numId="42" w16cid:durableId="1376587192">
    <w:abstractNumId w:val="45"/>
  </w:num>
  <w:num w:numId="43" w16cid:durableId="418715502">
    <w:abstractNumId w:val="10"/>
  </w:num>
  <w:num w:numId="44" w16cid:durableId="87776783">
    <w:abstractNumId w:val="7"/>
  </w:num>
  <w:num w:numId="45" w16cid:durableId="1813520787">
    <w:abstractNumId w:val="25"/>
  </w:num>
  <w:num w:numId="46" w16cid:durableId="1876574803">
    <w:abstractNumId w:val="56"/>
  </w:num>
  <w:num w:numId="47" w16cid:durableId="1967275777">
    <w:abstractNumId w:val="26"/>
  </w:num>
  <w:num w:numId="48" w16cid:durableId="2104376620">
    <w:abstractNumId w:val="15"/>
  </w:num>
  <w:num w:numId="49" w16cid:durableId="418060069">
    <w:abstractNumId w:val="18"/>
  </w:num>
  <w:num w:numId="50" w16cid:durableId="1131903302">
    <w:abstractNumId w:val="3"/>
  </w:num>
  <w:num w:numId="51" w16cid:durableId="1331103992">
    <w:abstractNumId w:val="67"/>
  </w:num>
  <w:num w:numId="52" w16cid:durableId="63529593">
    <w:abstractNumId w:val="72"/>
  </w:num>
  <w:num w:numId="53" w16cid:durableId="84959321">
    <w:abstractNumId w:val="48"/>
  </w:num>
  <w:num w:numId="54" w16cid:durableId="1530414019">
    <w:abstractNumId w:val="0"/>
  </w:num>
  <w:num w:numId="55" w16cid:durableId="205945749">
    <w:abstractNumId w:val="54"/>
  </w:num>
  <w:num w:numId="56" w16cid:durableId="956106441">
    <w:abstractNumId w:val="13"/>
  </w:num>
  <w:num w:numId="57" w16cid:durableId="377440478">
    <w:abstractNumId w:val="38"/>
  </w:num>
  <w:num w:numId="58" w16cid:durableId="2053965231">
    <w:abstractNumId w:val="46"/>
  </w:num>
  <w:num w:numId="59" w16cid:durableId="1561674446">
    <w:abstractNumId w:val="16"/>
  </w:num>
  <w:num w:numId="60" w16cid:durableId="725952811">
    <w:abstractNumId w:val="12"/>
  </w:num>
  <w:num w:numId="61" w16cid:durableId="1952586838">
    <w:abstractNumId w:val="53"/>
  </w:num>
  <w:num w:numId="62" w16cid:durableId="1050957000">
    <w:abstractNumId w:val="43"/>
  </w:num>
  <w:num w:numId="63" w16cid:durableId="184371295">
    <w:abstractNumId w:val="27"/>
  </w:num>
  <w:num w:numId="64" w16cid:durableId="1234657111">
    <w:abstractNumId w:val="57"/>
  </w:num>
  <w:num w:numId="65" w16cid:durableId="41751664">
    <w:abstractNumId w:val="33"/>
  </w:num>
  <w:num w:numId="66" w16cid:durableId="690033429">
    <w:abstractNumId w:val="37"/>
  </w:num>
  <w:num w:numId="67" w16cid:durableId="920915741">
    <w:abstractNumId w:val="9"/>
  </w:num>
  <w:num w:numId="68" w16cid:durableId="2121104524">
    <w:abstractNumId w:val="51"/>
  </w:num>
  <w:num w:numId="69" w16cid:durableId="414598293">
    <w:abstractNumId w:val="41"/>
  </w:num>
  <w:num w:numId="70" w16cid:durableId="2088915553">
    <w:abstractNumId w:val="8"/>
  </w:num>
  <w:num w:numId="71" w16cid:durableId="1089934705">
    <w:abstractNumId w:val="52"/>
  </w:num>
  <w:num w:numId="72" w16cid:durableId="1683430404">
    <w:abstractNumId w:val="70"/>
  </w:num>
  <w:num w:numId="73" w16cid:durableId="578103339">
    <w:abstractNumId w:val="30"/>
  </w:num>
  <w:num w:numId="74" w16cid:durableId="810949888">
    <w:abstractNumId w:val="3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sn0hrKwpZK+WFMkZPmXyJIvNClDZ1MC5zdInASNKPG+Bnu5uIi+Ud/sUm15iFgwH57zWMeBBlXG9KhNEUYGkhg==" w:salt="9cg7Xh+nqZfDKuTxwLKZh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D16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312D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A4E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D37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081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10</TotalTime>
  <Pages>1</Pages>
  <Words>28058</Words>
  <Characters>159937</Characters>
  <Application>Microsoft Office Word</Application>
  <DocSecurity>0</DocSecurity>
  <Lines>1332</Lines>
  <Paragraphs>375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2025-06-03T07:43:00Z</dcterms:created>
  <dcterms:modified xsi:type="dcterms:W3CDTF">2025-06-03T09:47:00Z</dcterms:modified>
</cp:coreProperties>
</file>