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25A3" w14:textId="77777777" w:rsidR="004B3D18" w:rsidRPr="00FD1158" w:rsidRDefault="004B3D18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4E5C3CC" w14:textId="587D371A" w:rsidR="004B3D18" w:rsidRPr="00FD1158" w:rsidRDefault="006353CD" w:rsidP="006353CD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</w:t>
      </w:r>
      <w:r w:rsidR="004B3D18"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4D9516BD" w14:textId="77777777" w:rsidR="004B3D18" w:rsidRDefault="004B3D1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B964240" w14:textId="77777777" w:rsidR="004B3D18" w:rsidRDefault="004B3D1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E78792C" w14:textId="77777777" w:rsidR="004B3D18" w:rsidRDefault="004B3D1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ECD8AC9" w14:textId="77777777" w:rsidR="004B3D18" w:rsidRDefault="004B3D18">
      <w:pPr>
        <w:jc w:val="center"/>
        <w:rPr>
          <w:sz w:val="28"/>
        </w:rPr>
      </w:pPr>
    </w:p>
    <w:p w14:paraId="5E524052" w14:textId="77777777" w:rsidR="004B3D18" w:rsidRDefault="004B3D18">
      <w:pPr>
        <w:jc w:val="center"/>
        <w:rPr>
          <w:sz w:val="28"/>
        </w:rPr>
      </w:pPr>
    </w:p>
    <w:p w14:paraId="147A7B02" w14:textId="77777777" w:rsidR="004B3D18" w:rsidRDefault="004B3D18">
      <w:pPr>
        <w:jc w:val="center"/>
        <w:rPr>
          <w:sz w:val="28"/>
        </w:rPr>
      </w:pPr>
    </w:p>
    <w:p w14:paraId="256AB12C" w14:textId="77777777" w:rsidR="004B3D18" w:rsidRDefault="004B3D18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91BB503" w14:textId="77777777" w:rsidR="004B3D18" w:rsidRDefault="004B3D1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06FBE745" w14:textId="77777777" w:rsidR="004B3D1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ECDB48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8E3F7DE" w14:textId="77777777" w:rsidR="004B3D18" w:rsidRDefault="004B3D1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CA8C329" w14:textId="77777777" w:rsidR="004B3D18" w:rsidRDefault="004B3D1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2025</w:t>
      </w:r>
    </w:p>
    <w:p w14:paraId="6153C89F" w14:textId="77777777" w:rsidR="004B3D18" w:rsidRDefault="004B3D1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B3D18" w14:paraId="0646EC7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6445599" w14:textId="77777777" w:rsidR="004B3D18" w:rsidRDefault="004B3D1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694C69D" w14:textId="77777777" w:rsidR="004B3D18" w:rsidRDefault="004B3D1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49474C9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E51379B" w14:textId="77777777" w:rsidR="004B3D18" w:rsidRDefault="004B3D1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CCF276E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2284CA7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116427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93C22EF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314F17B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580E089" w14:textId="77777777" w:rsidR="004B3D18" w:rsidRDefault="004B3D1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C32D458" w14:textId="77777777" w:rsidR="004B3D18" w:rsidRDefault="004B3D1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508EF03" w14:textId="77777777" w:rsidR="004B3D18" w:rsidRDefault="004B3D18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2C62507" w14:textId="77777777" w:rsidR="004B3D18" w:rsidRDefault="004B3D1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6873657" w14:textId="77777777" w:rsidR="004B3D18" w:rsidRDefault="004B3D1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C3C754F" w14:textId="77777777" w:rsidR="004B3D18" w:rsidRDefault="004B3D18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66D190A" w14:textId="77777777" w:rsidR="004B3D18" w:rsidRDefault="004B3D1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2665718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B2811FA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B4690FD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D352CC6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C03934D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036D5FB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2BBABF8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4C0FBE6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8C5FE0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B3D18" w14:paraId="46E7943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9EB68A0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719AD93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F24A602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C01911D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328DF14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202B810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D5C27AF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36B57BE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811CE8B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E2D7F03" w14:textId="77777777" w:rsidR="004B3D18" w:rsidRDefault="004B3D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26E9218" w14:textId="77777777" w:rsidR="004B3D18" w:rsidRDefault="004B3D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D2EA2C1" w14:textId="77777777" w:rsidR="004B3D18" w:rsidRDefault="004B3D18">
      <w:pPr>
        <w:spacing w:line="192" w:lineRule="auto"/>
        <w:jc w:val="center"/>
      </w:pPr>
    </w:p>
    <w:p w14:paraId="4126A19A" w14:textId="77777777" w:rsidR="004B3D18" w:rsidRDefault="004B3D1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2126279" w14:textId="77777777" w:rsidR="004B3D18" w:rsidRPr="008D04AB" w:rsidRDefault="004B3D1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658610D" w14:textId="77777777" w:rsidR="004B3D18" w:rsidRPr="008D04AB" w:rsidRDefault="004B3D1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78FDFD4" w14:textId="77777777" w:rsidR="004B3D18" w:rsidRPr="008D04AB" w:rsidRDefault="004B3D18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9866A56" w14:textId="77777777" w:rsidR="004B3D18" w:rsidRPr="00A8307A" w:rsidRDefault="004B3D18" w:rsidP="00516DD3">
      <w:pPr>
        <w:pStyle w:val="Heading1"/>
        <w:spacing w:line="360" w:lineRule="auto"/>
      </w:pPr>
      <w:r w:rsidRPr="00A8307A">
        <w:t>LINIA 100</w:t>
      </w:r>
    </w:p>
    <w:p w14:paraId="24AA37AA" w14:textId="77777777" w:rsidR="004B3D18" w:rsidRPr="00A8307A" w:rsidRDefault="004B3D1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B3D18" w:rsidRPr="00A8307A" w14:paraId="6968EDF9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471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A230" w14:textId="77777777" w:rsidR="004B3D18" w:rsidRPr="00A8307A" w:rsidRDefault="004B3D18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DAF0" w14:textId="77777777" w:rsidR="004B3D18" w:rsidRPr="00A8307A" w:rsidRDefault="004B3D1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FF84F" w14:textId="77777777" w:rsidR="004B3D18" w:rsidRPr="00A8307A" w:rsidRDefault="004B3D1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05E7B6" w14:textId="77777777" w:rsidR="004B3D18" w:rsidRPr="00A8307A" w:rsidRDefault="004B3D1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F200" w14:textId="77777777" w:rsidR="004B3D18" w:rsidRPr="00A8307A" w:rsidRDefault="004B3D18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5CEF5BE" w14:textId="77777777" w:rsidR="004B3D18" w:rsidRPr="00A8307A" w:rsidRDefault="004B3D18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4AB9" w14:textId="77777777" w:rsidR="004B3D18" w:rsidRPr="00A8307A" w:rsidRDefault="004B3D1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66BB" w14:textId="77777777" w:rsidR="004B3D18" w:rsidRPr="00A8307A" w:rsidRDefault="004B3D18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17BC" w14:textId="77777777" w:rsidR="004B3D18" w:rsidRPr="00A8307A" w:rsidRDefault="004B3D18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4E42" w14:textId="77777777" w:rsidR="004B3D18" w:rsidRPr="00A8307A" w:rsidRDefault="004B3D18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2ED5432B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6BE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8631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B04A" w14:textId="77777777" w:rsidR="004B3D18" w:rsidRPr="00A8307A" w:rsidRDefault="004B3D1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DB9FC" w14:textId="77777777" w:rsidR="004B3D18" w:rsidRPr="00A8307A" w:rsidRDefault="004B3D1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84E4BE" w14:textId="77777777" w:rsidR="004B3D18" w:rsidRPr="00A8307A" w:rsidRDefault="004B3D1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31F3" w14:textId="77777777" w:rsidR="004B3D18" w:rsidRPr="00A8307A" w:rsidRDefault="004B3D1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AB12AD0" w14:textId="77777777" w:rsidR="004B3D18" w:rsidRPr="00A8307A" w:rsidRDefault="004B3D1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7135" w14:textId="77777777" w:rsidR="004B3D18" w:rsidRPr="00A8307A" w:rsidRDefault="004B3D1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0401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56AD" w14:textId="77777777" w:rsidR="004B3D18" w:rsidRPr="00A8307A" w:rsidRDefault="004B3D1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3384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35859DB1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97E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0CC7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4E6F0" w14:textId="77777777" w:rsidR="004B3D18" w:rsidRPr="00A8307A" w:rsidRDefault="004B3D1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C6B51" w14:textId="77777777" w:rsidR="004B3D18" w:rsidRPr="00A8307A" w:rsidRDefault="004B3D1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3DD79F" w14:textId="77777777" w:rsidR="004B3D18" w:rsidRPr="00A8307A" w:rsidRDefault="004B3D18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B665" w14:textId="77777777" w:rsidR="004B3D18" w:rsidRPr="00A8307A" w:rsidRDefault="004B3D1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BB30D0B" w14:textId="77777777" w:rsidR="004B3D18" w:rsidRPr="00A8307A" w:rsidRDefault="004B3D18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3C5A" w14:textId="77777777" w:rsidR="004B3D18" w:rsidRPr="00A8307A" w:rsidRDefault="004B3D1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5555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9BD5" w14:textId="77777777" w:rsidR="004B3D18" w:rsidRPr="00A8307A" w:rsidRDefault="004B3D18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2142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9A396" w14:textId="77777777" w:rsidR="004B3D18" w:rsidRPr="00A8307A" w:rsidRDefault="004B3D18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B3D18" w:rsidRPr="00A8307A" w14:paraId="33F64B4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4DD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0A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1DF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85F7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F466C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799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346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733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D5D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8259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059AB85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B2923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6D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23F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6281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CC31F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60BF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264C9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454FD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E82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D9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C426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D699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B6810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253D83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B3D18" w:rsidRPr="00A8307A" w14:paraId="513CE61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F570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949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986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859C4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21E8B6C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7B9C76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16E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72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6B5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1CED617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00EA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1E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B3D18" w:rsidRPr="00A8307A" w14:paraId="79DF7A5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420C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480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4296D2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CAD9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C0D43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2F859EFA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430BC4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3D95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C25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541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8658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C57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72DC0D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4F98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8F9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10C6A4B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1EA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6D784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0066BD8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082482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CA2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9B3F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EFD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1B35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D91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080A0F9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CF03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9746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8E1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C7C19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26A1A03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18BAB8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37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177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E71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095C7C6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999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FA9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0BA6714C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4A9F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90C4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AA7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3B8C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C44757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77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252F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F88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F82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06D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103386B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51D4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9D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7C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99D9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4EF101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BC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8320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707C753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A956B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341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A02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43E9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46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F4B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B3D18" w:rsidRPr="00A8307A" w14:paraId="5EC633AC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50B5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5DD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4C1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5C44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998B5C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A48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C3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C3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D26C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D598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2D8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B3D18" w:rsidRPr="00A8307A" w14:paraId="23B9471E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930F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3C2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34A5100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225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59ED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02AC1D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35C4AD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419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0569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469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A16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678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6471548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A1B0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6A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29F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E3EC6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61AF032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27D85D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41A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8C2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923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77766F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B5D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E85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B3D18" w:rsidRPr="00A8307A" w14:paraId="5821010A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3BF3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7F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D3F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0AAF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A6C1E5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1AE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A757F8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8A9808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C73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1CD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42D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3C5A" w14:textId="77777777" w:rsidR="004B3D18" w:rsidRPr="006E7012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4B3D18" w:rsidRPr="00A8307A" w14:paraId="185B818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1CD4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EA5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E5A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E919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0F4B6A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710329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590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0D4F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81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73B2164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AF5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2E5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493D85E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3CB9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38C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F8EC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5E88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C8724C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42B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5BE89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2F7790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3AE99DB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349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566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B8C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CB2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CE36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B3D18" w:rsidRPr="00A8307A" w14:paraId="47BBB07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7607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664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03C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321FF" w14:textId="77777777" w:rsidR="004B3D18" w:rsidRPr="00A8307A" w:rsidRDefault="004B3D18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46BDD4C" w14:textId="77777777" w:rsidR="004B3D18" w:rsidRPr="00A8307A" w:rsidRDefault="004B3D18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8626" w14:textId="77777777" w:rsidR="004B3D18" w:rsidRDefault="004B3D18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C852F8" w14:textId="77777777" w:rsidR="004B3D18" w:rsidRDefault="004B3D18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D4FA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4F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924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56C54" w14:textId="77777777" w:rsidR="004B3D18" w:rsidRDefault="004B3D18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9AC81" w14:textId="77777777" w:rsidR="004B3D18" w:rsidRDefault="004B3D18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B3D18" w:rsidRPr="00A8307A" w14:paraId="6CB4373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DE31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51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450B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9DF1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88F4D7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BFB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B9BD4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B9E1E0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0F2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F02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750C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7308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0DA56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B50C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B3D18" w:rsidRPr="00A8307A" w14:paraId="74E587F0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7283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EF0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DD28A5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AD9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A15F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490FE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D7B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7C713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E8E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17A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0F7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1570F78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D083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BDF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55F264B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414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76D53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A39D5A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52F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9ABC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567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126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F1CCE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3DEF34E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5F1E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0E2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CE1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49BE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E0E919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14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28B3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3C24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FCF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EA5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CC45685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8E02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632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BC5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A220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A98713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CEC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248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51B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D14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EEB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19F0695C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81D5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363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BA7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29692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4B5221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9DE8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B25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4E8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B2D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B59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71AE2F3C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6A4A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217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7C66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3AC9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6CE1261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6A7A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817D80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4D4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467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CFC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5B8C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568AAC5C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710B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7F4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1E2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DB9A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A09226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7DC0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F38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99ED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8B2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559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41CFBC51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33BF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0D7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1FB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E2D9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1F6FFB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3333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00F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207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41A8C22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4A7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DFAB" w14:textId="77777777" w:rsidR="004B3D18" w:rsidRPr="00A8307A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2C5E898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7E6FE05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83DF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7AE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5590D1C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7B7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9323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FF915D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51C8B8F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CDB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328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5F6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BDA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4A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F26307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BB15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F91A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8F5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23C9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F5A94D1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210BDF5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5F84803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EBB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6E0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ABF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53C80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6BA7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B68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C55635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EDDE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1D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C38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1DB6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5BEAAB3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9B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2D07A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2F4BB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7CDD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8F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A9E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31E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40D7B60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0636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186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F61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2D4A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B142EE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5A76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23629D9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02F04087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55E8349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48364B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DC7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E4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ED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0BC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788679F0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EFC5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631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58EB15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5BF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60BF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7C5D88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65B1" w14:textId="77777777" w:rsidR="004B3D18" w:rsidRPr="00A8307A" w:rsidRDefault="004B3D18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2F6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AF8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09EEB21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02F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7DF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73B9935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E1E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1C2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F29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6873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7C0DD09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51F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59AEB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FEE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60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B3F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B027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3E0D6952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3C4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483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FFF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11B2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5D3B47E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9E0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00A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000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489BB05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8C8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8E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163EAA1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1A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9C6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F87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C4BE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823D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6B31FC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0D621A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D6DFA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B4E385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D56B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80A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265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D77B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57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2036F444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DAD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0E0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229C9B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BE9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C18CD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399037E1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908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349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81D5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151C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9FF9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16052F5D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A24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716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0611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99ACD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45D49672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637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993B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223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1A1C1B4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726D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29971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DBB97B9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6B5D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C92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D25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0CA3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A29B18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B8A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D94970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23EB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7FE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3B7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7A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A244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E4F7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B3D18" w:rsidRPr="00A8307A" w14:paraId="46630E6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8419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00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A873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1D97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5660829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FA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0B43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9BE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8C0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378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98AE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58013C61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D0FC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87F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98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EC59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95FB2F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5CA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619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CA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389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D7F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2CF1D00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635A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D88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ADF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B58D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38BD28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3A4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423EEC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A74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A3E3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7B4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2E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2ED12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AF33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B3D18" w:rsidRPr="00A8307A" w14:paraId="3B24BCE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6CC8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0A8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3F7B881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64B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3DD0D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F04142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74E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BB3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7C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CC4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6BA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B19323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0CE3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864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7962D5B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ABDC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A0417" w14:textId="77777777" w:rsidR="004B3D18" w:rsidRDefault="004B3D18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88BD924" w14:textId="77777777" w:rsidR="004B3D18" w:rsidRDefault="004B3D18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81644C6" w14:textId="77777777" w:rsidR="004B3D18" w:rsidRPr="00A8307A" w:rsidRDefault="004B3D18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1BC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C3FF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E57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B31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0BB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0511F8B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82D7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0A3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5D68A25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C771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504FA" w14:textId="77777777" w:rsidR="004B3D18" w:rsidRDefault="004B3D18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22CDD3C" w14:textId="77777777" w:rsidR="004B3D18" w:rsidRDefault="004B3D18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E302EA6" w14:textId="77777777" w:rsidR="004B3D18" w:rsidRDefault="004B3D18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66D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9D2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A07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7B2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6E26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AE8ADD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4B3D18" w:rsidRPr="00A8307A" w14:paraId="6940DB0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F08F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834C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D03CA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74C4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9E5145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D07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EE5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D8B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45E9DA4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513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CE7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4DED5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B557A48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35D3B38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F37D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0C7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78A9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ABFEB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13F149A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56B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B76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BD7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B180F3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C02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6E9C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79885866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A8D3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750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5C1DBB7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D4F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C31A2" w14:textId="77777777" w:rsidR="004B3D18" w:rsidRDefault="004B3D18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23791F72" w14:textId="77777777" w:rsidR="004B3D18" w:rsidRDefault="004B3D18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1B2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611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98B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4029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32E5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24E9E9B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43FC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D54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424A1D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7179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10A4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8F4C48E" w14:textId="77777777" w:rsidR="004B3D18" w:rsidRPr="0032656D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1EE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666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F80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7FB3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52EF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363CE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BCF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B3D18" w:rsidRPr="00A8307A" w14:paraId="6140A3D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73C1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08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5BF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219E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5D9A68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B9C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3FDF9F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16BD5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0FD59D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AFB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6C2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F2F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371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797A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B3D18" w:rsidRPr="00A8307A" w14:paraId="368D909F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9E8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0FF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406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C04BD" w14:textId="77777777" w:rsidR="004B3D18" w:rsidRPr="00A8307A" w:rsidRDefault="004B3D18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E7EA585" w14:textId="77777777" w:rsidR="004B3D18" w:rsidRPr="00A8307A" w:rsidRDefault="004B3D18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0B78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ACC80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2835BA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350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EE1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68F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6A0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B3D18" w:rsidRPr="00A8307A" w14:paraId="1106A741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1E3D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FB1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128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F799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4698BC6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4CE7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7039AC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49C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76BE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1EE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7E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DCDA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B3D18" w:rsidRPr="00A8307A" w14:paraId="36ED278C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B359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2C40F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38C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644FE" w14:textId="77777777" w:rsidR="004B3D18" w:rsidRPr="00A8307A" w:rsidRDefault="004B3D18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10F187F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B67D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7DAB03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63E2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0A2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458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DB5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4B3D18" w:rsidRPr="00A8307A" w14:paraId="2B68E138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2F88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541D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71ABC1E9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AFEA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7516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20B0AB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61E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8B7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867D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121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19F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081677A5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4E0C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13944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DE6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753F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70CCDAD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0EBE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6887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C175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42207920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8F5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2C0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45347863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899A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9C0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4B6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365B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8331F7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9D75E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F6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4189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01DDF8E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3022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31A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E595C3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58630BE9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B3AE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11C1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6885DE6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2AFB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D1C69" w14:textId="77777777" w:rsidR="004B3D18" w:rsidRDefault="004B3D18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E07C2E2" w14:textId="77777777" w:rsidR="004B3D18" w:rsidRPr="00A8307A" w:rsidRDefault="004B3D18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30AA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DE6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A80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09B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281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69D73ECD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CD8F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389A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4BEE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AB71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E3EA7B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512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230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9A6A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2318B58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519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DB42" w14:textId="77777777" w:rsidR="004B3D18" w:rsidRPr="008907B7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A8307A" w14:paraId="326D4BA9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137C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D06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6DC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4D5C9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C2A7B33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4C5450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7EF697F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4721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8E9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BE2E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759CFD5A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0577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33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19474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77D145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A8307A" w14:paraId="73428019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C70B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D83B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4A32A56C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104F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749D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2C47E6F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D73635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19B7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520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BA80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7FD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3B0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A388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2C74F8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A8307A" w14:paraId="6C939372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936A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31411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590C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F78B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BE6AFD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91A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E13131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829253A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8608A7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955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AD3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71A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BBA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ABB5C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26A8C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A8307A" w14:paraId="1DA38360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C639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7657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9C36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9C0B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BA35A8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53819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D5FA5D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5F28F1D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3569106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C9C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F3DE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3DB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E2C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8CE11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B3D18" w:rsidRPr="00A8307A" w14:paraId="1E5CAD18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3BBD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EE69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EF6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4657F" w14:textId="77777777" w:rsidR="004B3D18" w:rsidRPr="00A8307A" w:rsidRDefault="004B3D18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697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DA2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5DBC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4589DA26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D06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D44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639FCBB2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692A8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D7A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E095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A43F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DFE85B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CAAA7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95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9E0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09B3148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6E3F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718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E0EA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79DCB161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66594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38030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9655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275E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E42117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42189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7623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5222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27AEDC43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BE3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656C" w14:textId="77777777" w:rsidR="004B3D18" w:rsidRPr="00653AC2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A8307A" w14:paraId="2EF3FCCB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DCB94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B1A0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1E3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11A3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B867BE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D20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EFE297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D48257" w14:textId="77777777" w:rsidR="004B3D18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2990D8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9B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5F8C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80A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99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B915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B3D18" w:rsidRPr="00A8307A" w14:paraId="2D723F01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5BC2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1E2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8CE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7E98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4AA728C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D4256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AA878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1D191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185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D0D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93C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4B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B308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4B3D18" w:rsidRPr="00A8307A" w14:paraId="513A2BA0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7E28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34B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9BB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279CA" w14:textId="77777777" w:rsidR="004B3D18" w:rsidRPr="00A8307A" w:rsidRDefault="004B3D18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0E725D6" w14:textId="77777777" w:rsidR="004B3D18" w:rsidRPr="00A8307A" w:rsidRDefault="004B3D18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A3222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6176A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12A79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FB4E09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17ECC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42AF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61C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DD7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23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652186D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879A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13E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AFC1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55479" w14:textId="77777777" w:rsidR="004B3D18" w:rsidRPr="00A8307A" w:rsidRDefault="004B3D18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F666B3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2B0A5A" w14:textId="77777777" w:rsidR="004B3D18" w:rsidRPr="00A8307A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938C01E" w14:textId="77777777" w:rsidR="004B3D18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312EF2D3" w14:textId="77777777" w:rsidR="004B3D18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71265DC5" w14:textId="77777777" w:rsidR="004B3D18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7E83597" w14:textId="77777777" w:rsidR="004B3D18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525CD8C4" w14:textId="77777777" w:rsidR="004B3D18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EF4BB28" w14:textId="77777777" w:rsidR="004B3D18" w:rsidRPr="00A8307A" w:rsidRDefault="004B3D18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D33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84B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943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D89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9FDA9BE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0011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5993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4A4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5D00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90A5989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0D19B13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B059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16C513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1E0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957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C22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925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6DFA09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59B1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B9C9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EB43C6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2D0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6476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115F1C8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08D6518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02131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2C0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9D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F92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03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61D6055B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132D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89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84A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47CC3" w14:textId="77777777" w:rsidR="004B3D18" w:rsidRPr="00A8307A" w:rsidRDefault="004B3D18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8C34856" w14:textId="77777777" w:rsidR="004B3D18" w:rsidRPr="00A8307A" w:rsidRDefault="004B3D18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B030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70F49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5FA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6E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82B4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69E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4B3D18" w:rsidRPr="00A8307A" w14:paraId="5A70EEBA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5B9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4A8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367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1C63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ABD65F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FECEC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DFF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9AD283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C171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18F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1304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A8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D28B281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A2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569D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1CEB56F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428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93E7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74E13A6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0954BEE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132C06C6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B0C9A8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A9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BE6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121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BD22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FAE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7BCEB79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F45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EF35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37D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DB1EF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42014D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342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6AD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C0C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37BA29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4BFF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53E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5C017E76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E56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BB8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DD1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0EFDC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4EE945B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6FBE1AD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B184AE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F2F2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C8E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28A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46D37C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EF2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4B285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BA1671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BCD5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B3D18" w:rsidRPr="00A8307A" w14:paraId="5B0B8875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D585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16B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55E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0974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3758EA1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8758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A60B2D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18A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C4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72A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82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522F653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ECB1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2225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86E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F116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288C321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EF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701C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205873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592182A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9E1EB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B7A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80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9B3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31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53A8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B3D18" w:rsidRPr="00A8307A" w14:paraId="3B63364C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0D19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E55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4A5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7A7E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32D0314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BEF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F0EB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ABC0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068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2E0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D3F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0E73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B3D18" w:rsidRPr="00A8307A" w14:paraId="54F324C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6CB1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AF8A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5E31950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10A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1562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69298D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44C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F699B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1FD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A43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AAA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4C9B70D6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7E60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6ED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C8B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44783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6585DC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3713934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1D4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0AC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5F6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50CC1C0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27E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12C4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6DFA99F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4969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DD7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FF3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6C6E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116A60E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14E3A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2DB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2ADBF0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52956C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981AF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9DE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9A9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25DC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8DF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636B1B3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28DE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93B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401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9171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4C587C1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6B6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00D1E08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9E9FC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664C39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D6C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4F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D9C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8E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3F68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B3D18" w:rsidRPr="00A8307A" w14:paraId="1E81C4D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C137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9F2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AF8A9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21C2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63CFA75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3945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92D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3BC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39AD3D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EDEB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408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2C3E43F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8B28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04F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46A683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4A5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A625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B3BA95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7ADCC44C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263995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55B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74E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779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8B6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4E80" w14:textId="77777777" w:rsidR="004B3D18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C7F4FCD" w14:textId="77777777" w:rsidR="004B3D18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B255A5E" w14:textId="77777777" w:rsidR="004B3D18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089B64" w14:textId="77777777" w:rsidR="004B3D18" w:rsidRPr="00A8307A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16AFECC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21F4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3B7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0EF024B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189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5DEE1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41243F2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974D6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5803B09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95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32C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7E9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854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A1C7" w14:textId="77777777" w:rsidR="004B3D18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FD14215" w14:textId="77777777" w:rsidR="004B3D18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9E103F6" w14:textId="77777777" w:rsidR="004B3D18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861B029" w14:textId="77777777" w:rsidR="004B3D18" w:rsidRPr="00A8307A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0E47D5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BB754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095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A01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0DA7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539A78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A48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3EA0E1F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153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310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D28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2C61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1D6CF1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3E91C04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B3D18" w:rsidRPr="00A8307A" w14:paraId="17EE51E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9BAD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2FA7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0D7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22ED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0D9C551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ECF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7DE3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715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E47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2BC8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B3D18" w:rsidRPr="00A8307A" w14:paraId="069B738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7DD6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DEB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758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60AA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B34011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5198C7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A0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7E9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171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10EEAC5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2BD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E332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A7A8B6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04D1E" w14:textId="77777777" w:rsidR="004B3D18" w:rsidRDefault="004B3D18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B3D18" w:rsidRPr="00A8307A" w14:paraId="728867AC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BF70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CFF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C7B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0806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2CB4BC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196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307B91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E50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009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DD7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1FA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D7E0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B3D18" w:rsidRPr="00A8307A" w14:paraId="61AA5ABF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E13D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F22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BF8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A4D1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C5C949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57C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3F393F6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7C4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816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658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BC9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0D0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B3D18" w:rsidRPr="00A8307A" w14:paraId="1B78A6FB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839C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CC8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8E3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E2B1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7E724A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45A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FCDEC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9FA142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9E358E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AB9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C9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A07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DE8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4965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B3D18" w:rsidRPr="00A8307A" w14:paraId="319E269A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AAC1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13E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EF1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0512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1D5B67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75C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A259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5BC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D59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8B6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4980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0A9EAB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B3D18" w:rsidRPr="00A8307A" w14:paraId="4BC2A2C6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BBDA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BC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B9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BC39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FFB850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F2C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1DAF72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7EF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0E6C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55B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CC8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8633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4B3D18" w:rsidRPr="00A8307A" w14:paraId="51E418D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B5A74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C36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D15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CC40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8A065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BC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278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DE0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7BC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39F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6631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B3D18" w:rsidRPr="00A8307A" w14:paraId="649F75E8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91FF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C500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E0D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FBE4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0C43EF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FEC3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597B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A42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389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71B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B3D18" w:rsidRPr="00A8307A" w14:paraId="18575AE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B209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375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250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8534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24F036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1CE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818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63A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9026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57B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B3D18" w:rsidRPr="00A8307A" w14:paraId="578F135A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7007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F0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A67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5FCA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B4AE7C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142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D4271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47B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1C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CE7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FF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15CB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B3D18" w:rsidRPr="00A8307A" w14:paraId="5DEDBB0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3DF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4C1A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7DC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4587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A73B6C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4371A4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7DB8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8E3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72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836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A91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0BC5D0C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E5A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CC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977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2777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73D0C8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C15A4A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9805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765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5F7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0D7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DBB0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552CFB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71F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246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6798D0D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D7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5BCFD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6006C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19F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07BF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F21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560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296D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2F387D0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609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A13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21F93CB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CC2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364BD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46C4A4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95DC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8408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6277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41E4D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B3A4D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751424C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1D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52B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1C2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3F0F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4DEDDA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78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60FA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515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3611DCC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BEC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39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5417203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E80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9F1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74C5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F6D61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3C13E47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E5A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F10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181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7BA825C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AFFD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759F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746D7CC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B47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6A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B4DA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FC99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3705038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6597A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D4C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3CEAA1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2A9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D4F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207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233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2ED67C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8D9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C0B8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181+000</w:t>
            </w:r>
          </w:p>
          <w:p w14:paraId="1994278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DAF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6C71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C8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8EB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DA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119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9A50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222C243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C30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162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CE3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03410" w14:textId="77777777" w:rsidR="004B3D18" w:rsidRDefault="004B3D18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F99EFDF" w14:textId="77777777" w:rsidR="004B3D18" w:rsidRPr="00A8307A" w:rsidRDefault="004B3D18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48B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03A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C9A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4C04B0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5527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6031" w14:textId="77777777" w:rsidR="004B3D18" w:rsidRPr="00713461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4B3D18" w:rsidRPr="00A8307A" w14:paraId="7A17D90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722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0F8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184+700</w:t>
            </w:r>
          </w:p>
          <w:p w14:paraId="5AEB661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551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58AA2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6C42791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E2EC0C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DA6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67A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6CA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12B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A39E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F3BEC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A1AE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B3D18" w:rsidRPr="00A8307A" w14:paraId="459B647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CC3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0D2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93C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DB70B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51240FF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6F8550F1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22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AB0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4F5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6A4072C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22B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D24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08534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4312DC54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4C9FD3F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69C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63C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F3B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25C1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44E3C96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4A2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63118D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5D1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9C9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2725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8B8F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1416A51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E4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9903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3D8F113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F08E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D558C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AD2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B47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35E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E8FB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C2C5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AED46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51AA50F2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50E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9CE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AB0C6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C67C2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506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1BF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DA8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5095658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C8E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3B9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B3D18" w:rsidRPr="00A8307A" w14:paraId="1F200ED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312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70F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638F937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017F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82BD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CF7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F171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C2B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1177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EF6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4B3D18" w:rsidRPr="00A8307A" w14:paraId="40CE49E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58C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96C4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4499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35788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CDD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B30F0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0754F3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8C1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57C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4BCF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133F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4B3D18" w:rsidRPr="00A8307A" w14:paraId="2939444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F47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849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B5B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C79B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283700F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D754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D5D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EB1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7240A0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28B1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F8AB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2F836E0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41A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09D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A3A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6CF28" w14:textId="77777777" w:rsidR="004B3D18" w:rsidRPr="00A8307A" w:rsidRDefault="004B3D18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61B60AEB" w14:textId="77777777" w:rsidR="004B3D18" w:rsidRPr="00A8307A" w:rsidRDefault="004B3D18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CDF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3221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CB3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021C40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AE8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D39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3C8BF1E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978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EA3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32B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AB40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6E8930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8FC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039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398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3D02E38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825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656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E3ADB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6515976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CD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04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20D5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60D09" w14:textId="77777777" w:rsidR="004B3D18" w:rsidRPr="00A8307A" w:rsidRDefault="004B3D18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BECA9E" w14:textId="77777777" w:rsidR="004B3D18" w:rsidRPr="00A8307A" w:rsidRDefault="004B3D18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D9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CCB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C9D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D2CC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B92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4B3D18" w:rsidRPr="00A8307A" w14:paraId="403B980A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D98F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C21A1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6ECBF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317F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D0A83B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B02E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F5B3D7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3A511CF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D15F2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3BA40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2E1039A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F80431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9A7C2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99EA3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BB18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841E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E2659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53F254D9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487A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5119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FEA3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8906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7288C3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98212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7C3CA2B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D3B469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10998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DE952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0BD89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1359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4D51B1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DE4F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36CE2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F548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AABF3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F77A58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738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D92FE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0FAA0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9B03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EA4C9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89423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E91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B3D18" w:rsidRPr="00A8307A" w14:paraId="734292FD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DC2E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A3D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2886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8F95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C36C5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FC2E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8529C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1907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30DE4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CC45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A4544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B3D18" w:rsidRPr="00A8307A" w14:paraId="679ECA10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DFAA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54E3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95CE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CBD9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65216E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4AB7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72426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A4B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D69EC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9757F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17A19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B3D18" w:rsidRPr="00A8307A" w14:paraId="0296436A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AA81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CF8A3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34F6569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64CD4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4DE4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06FF6C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9FCF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B5C8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AD44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FA5E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2D5D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156868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47AC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B3D18" w:rsidRPr="00A8307A" w14:paraId="61DDCAD7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4F24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F0680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41FF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B733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FE4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3D26E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20A89A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4F3FF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564D2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DA001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2846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B3D18" w:rsidRPr="00A8307A" w14:paraId="2D56567D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B842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8C0A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93984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53B3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CECD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16E1B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1DE6C7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F31D2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B2C6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7C9C6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893F8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B3D18" w:rsidRPr="00A8307A" w14:paraId="0F510528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0C16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48EEB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FA382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8CB9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CB74C2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0539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C3E4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8C7B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82B5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8895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A0AE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B3D18" w:rsidRPr="00A8307A" w14:paraId="6A432A58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F7CB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A0404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E24A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0099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85D665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2BC1C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73B646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B536E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08C1F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051B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E64F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B3D18" w:rsidRPr="00A8307A" w14:paraId="61D554FE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660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3289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AB2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7159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2D4EED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A0E6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B85585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3B5B178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C6646D9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AB8CF26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EEF8FE3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FE24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F1C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1E1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13C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2947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B3D18" w:rsidRPr="00A8307A" w14:paraId="60825968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78F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ED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64C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8779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07FDBE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31749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2F8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FA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EF1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7E7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58C7B666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C71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B52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F71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CA16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99890A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3601D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30D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AA0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EF37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EDE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7043C4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595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78B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6A0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F95A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C8DEB1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E6BA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20380D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E131355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CD957BC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9076F16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D3D63C6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299964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1EE71E9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394D6A7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3FFBAACC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1DB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D10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6456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FD5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4080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4B3D18" w:rsidRPr="00A8307A" w14:paraId="7F13499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137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668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244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BA77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374660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2185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0C1EBD84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2E6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B07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E60B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08C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555E7B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B1B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C81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E13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7FAC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CEC864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901ED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2DFBC5BA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D483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139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7F7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A1C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3B8CB5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5FE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D80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184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A206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6B9B80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DB27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7045559C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37D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4D17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184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F3B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5F7583A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434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B25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F13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A965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1755D4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E52D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14CCF4DF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DCD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7D99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238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F76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1E02108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CDC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ECC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799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985E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9C1AB0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1945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2419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5E5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15EF7F8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605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E4F0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43A4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6A64E83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277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CAB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790B70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0436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7546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34D1EC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50A17BD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1457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25A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153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C20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3A2F8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7FA83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47FD8A7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B86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B61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71D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3DE8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CBDA49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CE8E" w14:textId="77777777" w:rsidR="004B3D18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84030B" w14:textId="77777777" w:rsidR="004B3D18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3756E3A" w14:textId="77777777" w:rsidR="004B3D18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B126782" w14:textId="77777777" w:rsidR="004B3D18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C19C828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08FE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C936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19D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CF6F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17AB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B3D18" w:rsidRPr="00A8307A" w14:paraId="5A76A9C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8B6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297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4FB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B046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6D3D73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ABAE" w14:textId="77777777" w:rsidR="004B3D18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6B035D" w14:textId="77777777" w:rsidR="004B3D18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46CAF65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A0C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486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A961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C1C8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803CE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B3D18" w:rsidRPr="00A8307A" w14:paraId="0949321C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72F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08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EB6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8C56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858C53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E5C4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E26EEA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D14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D16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42F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DFDA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B3D18" w:rsidRPr="00A8307A" w14:paraId="721203D1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41D5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2D5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163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A8EF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FBAD3C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2D90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792CBB8" w14:textId="77777777" w:rsidR="004B3D18" w:rsidRPr="00A8307A" w:rsidRDefault="004B3D18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4CF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F0E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93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51E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AB39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0CDCBD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:rsidRPr="00A8307A" w14:paraId="3438C202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96DC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2C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A5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E9AD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A3821F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B1E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C5F288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3354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14B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E9E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187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47DB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B3D18" w:rsidRPr="00A8307A" w14:paraId="58A6C925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7945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321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63F8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0A0E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F88A92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5AE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DFEA5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A2D3C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9B3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BC58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8E6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C32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B3D18" w:rsidRPr="00A8307A" w14:paraId="2FC2366B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F74B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ABD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A63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A1B3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371FBC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8DC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50FE9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542B55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340BC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468B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3B9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897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8FA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8326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B3D18" w:rsidRPr="00A8307A" w14:paraId="7C5816EB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E65A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E67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505CA73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D5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4E91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66EE6C4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82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0D1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39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E5E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544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A4FA42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4453683D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4378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D6C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3176C55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CAEA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4608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0372509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E947A86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12D3F9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E818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C6F9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2A3C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65D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394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9CA6361" w14:textId="77777777" w:rsidR="004B3D18" w:rsidRPr="00CA7415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11B6DE41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2CA7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37E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D45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DE5C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5C46ED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BDCF165" w14:textId="77777777" w:rsidR="004B3D18" w:rsidRDefault="004B3D18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56257E84" w14:textId="77777777" w:rsidR="004B3D18" w:rsidRPr="00A8307A" w:rsidRDefault="004B3D18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36B1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22B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1D9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75F9633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907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404D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FB9B08C" w14:textId="77777777" w:rsidR="004B3D18" w:rsidRPr="00CA7415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2BF8E7AB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90C9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312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C03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DCAA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10E4A1D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A26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502E3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AEC9A0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DF06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3FD705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CBEB8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8B60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EA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5B0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BAA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6C13700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C468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F78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806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6321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D8C25B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48FF8B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246059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20C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613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67C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0D3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D61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7DD2804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7F00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EF7E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4DB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325D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6FE845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C71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5E4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3B33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349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AA5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1916D9F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4F09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306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AB4136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EF1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8562A" w14:textId="77777777" w:rsidR="004B3D18" w:rsidRPr="00A8307A" w:rsidRDefault="004B3D18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1D6E4DD2" w14:textId="77777777" w:rsidR="004B3D18" w:rsidRPr="00A8307A" w:rsidRDefault="004B3D18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2C7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578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B98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584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D5B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B3D18" w:rsidRPr="00A8307A" w14:paraId="3F89475A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4EF0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3145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594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D9C1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73F9C0BF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4F64479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551C1EF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D984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3A8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B341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9EA8D1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1F8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166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8821E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:rsidRPr="00A8307A" w14:paraId="518B59CE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3168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C97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388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8DD78" w14:textId="77777777" w:rsidR="004B3D18" w:rsidRDefault="004B3D18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5D252360" w14:textId="77777777" w:rsidR="004B3D18" w:rsidRDefault="004B3D18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11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B1D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393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3DBB368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4F7B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0B7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28175F53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11D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770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B2C9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A3355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4F00309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4CE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4474F6C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562C834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9AE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74C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962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C9E20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E9AEA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B3D18" w:rsidRPr="00A8307A" w14:paraId="4CB7E83B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C0D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52E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040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6EBB6" w14:textId="77777777" w:rsidR="004B3D18" w:rsidRDefault="004B3D1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31D924B" w14:textId="77777777" w:rsidR="004B3D18" w:rsidRPr="00A8307A" w:rsidRDefault="004B3D18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0450" w14:textId="77777777" w:rsidR="004B3D18" w:rsidRPr="00A8307A" w:rsidRDefault="004B3D18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6EC4C53" w14:textId="77777777" w:rsidR="004B3D18" w:rsidRDefault="004B3D18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EF2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C32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1D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62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B3D18" w:rsidRPr="00A8307A" w14:paraId="4FDEECAA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0B7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44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0A5764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EB3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B698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4DBBA53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E655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323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5AB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5104621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FCD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1CD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9C1838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3E94B17D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18D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C25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A18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49A8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BD913F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0E72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312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C18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237B14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08D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AF58" w14:textId="77777777" w:rsidR="004B3D18" w:rsidRPr="00B943BB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B3D18" w:rsidRPr="00A8307A" w14:paraId="4DF1694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9DF4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881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E58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41EB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28AC1E3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E0EF5F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1A5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E77C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06A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44C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3F0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A37F9D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0C94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2FC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47A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6A16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131A5D5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58B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D9C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0F1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589DCBD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7CF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7C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13BCE7B4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8B1E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D97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6C402E3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7E0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122F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6A72A8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843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FF8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DE3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4E8A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6F3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4FA034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501369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7354338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1A79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962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8D3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E6D8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0E7C486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377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BD3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685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6FED68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DF6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54E8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8F08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4B3D18" w:rsidRPr="00A8307A" w14:paraId="4B3020E5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94D5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9866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2DC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9FAC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7A6654E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D4B72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2FB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9F2B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41A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B3A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F86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DE5A1A8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C1B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539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4A6F93B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999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BF67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33B630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49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4A6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992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36E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0B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6F91D4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1520AE75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79AF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02BE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00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CEF4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15251E9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250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8B8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9C2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41D4025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08C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FF0AB" w14:textId="77777777" w:rsidR="004B3D18" w:rsidRPr="00D0015E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A8307A" w14:paraId="0FAF7BF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8C4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6E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D899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384A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C95A42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68A8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22BD8FF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140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4E5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65F1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54F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67BF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B3D18" w:rsidRPr="00A8307A" w14:paraId="3D0A864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391A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05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7D61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C583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FF204F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15E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6E724CE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1C0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B6C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AF8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6D9E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3846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B3D18" w:rsidRPr="00A8307A" w14:paraId="6D7EB5AE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E5A7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46B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EEB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0747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721E9A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8A6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182757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3CD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C47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0A8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BD70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61C7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B3D18" w:rsidRPr="00A8307A" w14:paraId="285E9F5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CB3B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70A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1DA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C032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40E1E28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57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E6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8D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18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A2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F3E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B3D18" w:rsidRPr="00A8307A" w14:paraId="42A3F9C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3F7D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E8A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9BA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AC80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0EE8B28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1498F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111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69953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7A9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C23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E63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CB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03E44C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241A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D6EE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58E42F1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695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6077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405970C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F7C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633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21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18C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2B95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678778F2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098D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A2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BC4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9BAC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3E4FF72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90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564B39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134B86E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5382D88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5DB8BA7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F6E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87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3D2A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ED1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3CBEED4D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7B89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B9E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764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9781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2770504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AC4E32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1DF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505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071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05F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403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5C732601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282F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BEA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284C073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DC4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8E0C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493AFE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C53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FE2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5EA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453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6EA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05D9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B3D18" w:rsidRPr="00A8307A" w14:paraId="20440B42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5D46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07D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2DC02CA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E37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E66C8" w14:textId="77777777" w:rsidR="004B3D18" w:rsidRPr="00A8307A" w:rsidRDefault="004B3D18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1929BC6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B82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344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FD46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50F6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7F90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386AA6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680D6295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0B4A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1DB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03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BED7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0BC1430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103411E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4F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2ADCBD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1C40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B3B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1FD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3D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55279DE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BC98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A40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564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C77B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3A1902E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91B2A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D2B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8664C4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60E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D28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A51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53C9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6B678E1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340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9FBF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3A79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03D0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7E42A0E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D23449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C67B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F4D80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F0FCB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243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EF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96A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10E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3A047ABF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8343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121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32AA328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33B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80F2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7319890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DC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2E51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3E7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C51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8CA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7AB983D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527155C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5B38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EA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39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A83B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E6C966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65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07A8A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730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F61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9CD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E42C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413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B3D18" w:rsidRPr="00A8307A" w14:paraId="35F88279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4B3B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806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7C4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1E5B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795787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2E4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BC900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1E9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80B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5C71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820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CD58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B3D18" w:rsidRPr="00A8307A" w14:paraId="4D6ADBDD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21B0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72F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6B7ABB1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D03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AF796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CE9252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7BE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B5D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5FB2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405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F0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792929FA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7DE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183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5647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B564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32A057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E1F682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E7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FBB0DA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16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E49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F39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97B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58662981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C635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D74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A4B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ED57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6409BF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02E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CF8769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5A4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F9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8E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58A1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EFC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B3D18" w:rsidRPr="00A8307A" w14:paraId="00E33A1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3278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6FC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863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C43D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013C16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0A4D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AF11DC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F57F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A8C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517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BE7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9B7F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B3D18" w:rsidRPr="00A8307A" w14:paraId="346FEEC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7BF5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880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28F6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530F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9B4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785859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28632F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0016919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346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535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E80D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3CC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CB475A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21180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B3D18" w:rsidRPr="00A8307A" w14:paraId="01087620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48B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A16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F794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BCEB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6A51D7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7691F4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8D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C4C57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7C935C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681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4E8B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38C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052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4802752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8574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84A3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A04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8B98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691716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4B8CA6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82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9449B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F18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BE8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617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E7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79C6DA7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1710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9AC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02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859D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57A6D8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4C7F21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00C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81A5B5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14E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3EF8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F3B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A03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0807496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74E34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CCA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AD92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915F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38B8C8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DA8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551A8C8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3F6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583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05E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94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5F63B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B3D18" w:rsidRPr="00A8307A" w14:paraId="4814A9E9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57EE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1B2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0F962EF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8F1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FC79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47B7C77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BE64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785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BFC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383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A4FA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29DBAD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A8307A" w14:paraId="6D5F97A7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71C2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A2B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21630AB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9E26E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85CC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701B23B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5C3607E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FD9523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6F344ED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44C16AC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BBB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6B9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A4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D17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ADD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50F1587E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9CD7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D1CF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BE59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30FB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594DEA9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95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5FE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8AC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49F87DA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8AE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40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367C7A2D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CBC4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D0B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3777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ABD3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0C8B3A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EA1DA8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348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C2D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A8ED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66D765D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B8D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63AD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6B753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B3D18" w:rsidRPr="00A8307A" w14:paraId="1D57CD9B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D70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263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F88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A1AA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18C716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1B64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A6FBF64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C0E470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1AC7C05F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2BB468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3B4E6F4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CEB2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AF6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5D3E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F69E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EE86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B3D18" w:rsidRPr="00A8307A" w14:paraId="24DD9148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0A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B21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259F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25B7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561A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CFE3CF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863572A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AD5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B11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C6CD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316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BE00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B3D18" w:rsidRPr="00A8307A" w14:paraId="55AF5A01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B47D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681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F16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BCFD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5F164D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527D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E48E4E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A341AC7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3BF43955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348413B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5FB35A0" w14:textId="77777777" w:rsidR="004B3D18" w:rsidRPr="00A8307A" w:rsidRDefault="004B3D18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EFA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99C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B604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977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6D7B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B3D18" w:rsidRPr="00A8307A" w14:paraId="4E659BB8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CB3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72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7B7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2F6C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151E2A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D70B02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9F3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9EE3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E71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B72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A7E0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D5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4406D84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CBA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3EB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A36F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C593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527233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97FC4F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3D72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C4A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5F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AF2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481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3DF230E1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29E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8C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83E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C5BD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E8B1B4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2F93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3EAAA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EC5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ADA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D18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7E9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3EF5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B3D18" w:rsidRPr="00A8307A" w14:paraId="197B03CD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F1C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CD7B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C72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0C8B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850A1A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F5C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B1F0F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73C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D3B2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371A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103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B3D18" w:rsidRPr="00A8307A" w14:paraId="579D16C9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D8AD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3485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333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487C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62A119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E8E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324B29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840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EDD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EB8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84F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7FF6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B3D18" w:rsidRPr="00A8307A" w14:paraId="3C137A2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0021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54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D73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3EC5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0DD8DA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42A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597AE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6CCA3E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3B94A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4D6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85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93AB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F39D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B4E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B3D18" w:rsidRPr="00A8307A" w14:paraId="3B749CAB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078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AC5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9D4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1992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09DECC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4B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BA6BD9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6C42F2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018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46E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ED4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883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E894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4B3D18" w:rsidRPr="00A8307A" w14:paraId="3AFD61DE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B10F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444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15C227A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70A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8B73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60993F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87D720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3F8C121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DC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48A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052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00C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FC4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0A359E5E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05F1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95E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85C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EB6C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156AC7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FF3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AA68E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2C3B9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684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AC9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B7D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28D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C54756A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942F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7D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C94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8FE1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2197D6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640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5C666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76046B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3859D1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7E8678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9D9712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5D6B25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B74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717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D946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DF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A16A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B3D18" w:rsidRPr="00A8307A" w14:paraId="1D4CF512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92E7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61B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94C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29A6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5CAF72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60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0337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B0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2F0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C2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3C41FF1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2830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E5C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161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D8A8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597A8F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02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F14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E7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F69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72A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90C9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B3D18" w:rsidRPr="00A8307A" w14:paraId="24BF181B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A57C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AD6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3E6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BB8E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74424F2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BE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7B8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43D7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7D4E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87D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4FA7CD7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C901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726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396+720</w:t>
            </w:r>
          </w:p>
          <w:p w14:paraId="773103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396+920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4B2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68783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359617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DB6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632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657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8F9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57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020EDA4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235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954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822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92FA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A5685C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977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228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190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79F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6F9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5DDB7F4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9A65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F117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4B4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EEA1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0DF67C6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0F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E3AE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19AD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AA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474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69AA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7ACD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B3D18" w:rsidRPr="00A8307A" w14:paraId="437C0E4F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6C004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320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8B81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C299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1AE5809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40EA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140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380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5EBC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55C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B3D18" w:rsidRPr="00A8307A" w14:paraId="5C256487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DC41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921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AAD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5959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3229283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7AF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865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96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D20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15C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6D3453D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E76B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E3FD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2D94461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CDA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C4036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D4833B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4634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2B7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00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FF6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41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31BC4C02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3FAD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07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0F4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9400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5DBB3F7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8A2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95B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B41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BBC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CBC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5EB3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B3D18" w:rsidRPr="00A8307A" w14:paraId="36E2838B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CABB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44DC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39F9351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C29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6E688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BB6DAC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3E94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9DCC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B1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D07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B07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544E078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D309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D89B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E7A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9FE1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5F9691B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60D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26FBF4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7A0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8FC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3C4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7DD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1FFD4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B3D18" w:rsidRPr="00A8307A" w14:paraId="7BCF4D03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4143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4E4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D367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F34F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6AEE6D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293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C8F72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5FC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A81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6C4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441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85E8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B3D18" w:rsidRPr="00A8307A" w14:paraId="14CBFAC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627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0BBD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C31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FE68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3BAAF9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0DB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ED375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0B7A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901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1B0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5A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6C5FE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B3D18" w:rsidRPr="00A8307A" w14:paraId="48ECC882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F652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550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38A18D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69E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824B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6759F5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365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F68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99F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DC7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7FC1" w14:textId="77777777" w:rsidR="004B3D18" w:rsidRPr="00A8307A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3714CE5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5025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7D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C09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C632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0A3A46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05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19B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776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419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4E743" w14:textId="77777777" w:rsidR="004B3D18" w:rsidRPr="00A8307A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F58A73D" w14:textId="77777777" w:rsidR="004B3D18" w:rsidRPr="00A8307A" w:rsidRDefault="004B3D18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B3D18" w:rsidRPr="00A8307A" w14:paraId="2D425B9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BB65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1B4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F77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08DB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32A48A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031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1AE3E3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956CD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678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FC4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7C1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71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69496C57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12CB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29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25B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2B54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051F9F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DB3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D5C6AB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73FA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D57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4B2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281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CE7F5D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E471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C5A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378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CA41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00DFE30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EAE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35F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9F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A9B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17E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C5F1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B3D18" w:rsidRPr="00A8307A" w14:paraId="6787963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E9A0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306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85B3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06CF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3809EE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3B6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3BBD4B7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EF8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BDD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A035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6AA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E914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B3D18" w:rsidRPr="00A8307A" w14:paraId="6CBB481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9FAD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F6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D2D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C556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1FC4561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65E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E2015D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6FF29CD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4977C5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2E9B13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2A403E6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7DA600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668DD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8BA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87D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706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719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EE9AF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B3D18" w:rsidRPr="00A8307A" w14:paraId="142ADC5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9CF8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76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AA9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84B87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4F4670B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84F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833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00D15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39A29D4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343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7D4C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7964139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3CDB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FD0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728413E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242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42F5C" w14:textId="77777777" w:rsidR="004B3D18" w:rsidRDefault="004B3D18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16999692" w14:textId="77777777" w:rsidR="004B3D18" w:rsidRDefault="004B3D18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10B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26B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29D2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3350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4579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71C37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4B3D18" w:rsidRPr="00A8307A" w14:paraId="756C2D4D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FF7E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F2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27DE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43FAA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2BAB1A3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EE4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9B7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17B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97D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AEF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29C8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B3D18" w:rsidRPr="00A8307A" w14:paraId="049CCCEF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2D4A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602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C54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F7608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6CAFFC0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75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2C6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1BD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2E5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A9E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AB98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B3D18" w:rsidRPr="00A8307A" w14:paraId="1067D5CA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EB296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DC1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0C992F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F69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16E99" w14:textId="77777777" w:rsidR="004B3D18" w:rsidRPr="00A8307A" w:rsidRDefault="004B3D18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7A4CAD88" w14:textId="77777777" w:rsidR="004B3D18" w:rsidRDefault="004B3D18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455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25201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A37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E16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DA3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4B3D18" w:rsidRPr="00A8307A" w14:paraId="0BD833AB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815D6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38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CF78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1764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1E64238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4E7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AD5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72C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EF7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284A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B3D18" w:rsidRPr="00A8307A" w14:paraId="141B873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42ECB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091F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3D8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1E80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7AAFD31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5B0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44D7D7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3BD451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B3BBFC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521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034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5EE6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A7D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0664F01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1F5E4F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1FD4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D0E5AF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BAC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114F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57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A59A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E2D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42C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470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0187C4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B3D18" w:rsidRPr="00A8307A" w14:paraId="17F36A4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5A4CB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A79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C0F3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6E35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9D15" w14:textId="77777777" w:rsidR="004B3D18" w:rsidRPr="00A8307A" w:rsidRDefault="004B3D18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0702C35" w14:textId="77777777" w:rsidR="004B3D18" w:rsidRPr="00A8307A" w:rsidRDefault="004B3D18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D79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18F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96D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A8B6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4B3D18" w:rsidRPr="00A8307A" w14:paraId="2D8A47E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40060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CA4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7B420B58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1639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347E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149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07B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0002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97A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F5ED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4B3D18" w:rsidRPr="00A8307A" w14:paraId="4911A2B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F6769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F4AE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5F58680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1A5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BDCE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6DE4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9A7B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656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F9E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4E6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C217A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B3D18" w:rsidRPr="00A8307A" w14:paraId="4973853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9CA39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D8E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525+050</w:t>
            </w:r>
          </w:p>
          <w:p w14:paraId="615927B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D073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D9E2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Jabăr - </w:t>
            </w:r>
            <w:r w:rsidRPr="00A8307A">
              <w:rPr>
                <w:b/>
                <w:bCs/>
                <w:sz w:val="20"/>
                <w:lang w:val="ro-RO"/>
              </w:rPr>
              <w:t>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FD0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DED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F936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F5C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2DA3" w14:textId="77777777" w:rsidR="004B3D18" w:rsidRPr="005A1053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4B3D18" w:rsidRPr="00A8307A" w14:paraId="139D1DC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CAF90E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7902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114C235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4DE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A435A" w14:textId="77777777" w:rsidR="004B3D18" w:rsidRPr="00A8307A" w:rsidRDefault="004B3D18" w:rsidP="000E54B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A2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A57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24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795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D93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4B3D18" w:rsidRPr="00A8307A" w14:paraId="04C8C90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8CCB4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A7D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533+350</w:t>
            </w:r>
          </w:p>
          <w:p w14:paraId="09B74B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ABA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52CC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, linia 1 directă Cap.Y și 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47E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5E4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88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049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DF2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B3D18" w:rsidRPr="00A8307A" w14:paraId="5B80243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D45D0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55FE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CCE8F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D2343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E769D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F9447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7F5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3508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F52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DC5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B3D18" w:rsidRPr="00A8307A" w14:paraId="4A30BFD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FAE19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D6F3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798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232B0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6832" w14:textId="77777777" w:rsidR="004B3D18" w:rsidRDefault="004B3D18" w:rsidP="001D06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D3356" w14:textId="77777777" w:rsidR="004B3D18" w:rsidRPr="00A8307A" w:rsidRDefault="004B3D18" w:rsidP="001D06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36A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227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77E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4E3B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4B3D18" w:rsidRPr="00A8307A" w14:paraId="75D04A5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3D801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CC8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A51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7773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454B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C3AA8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FA9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69F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07C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E9E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B3D18" w:rsidRPr="00A8307A" w14:paraId="6E53E77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C17B4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DE5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209661C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56B9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8CBBA" w14:textId="77777777" w:rsidR="004B3D18" w:rsidRDefault="004B3D18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C743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2D0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727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124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BEC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B3D18" w:rsidRPr="00A8307A" w14:paraId="18D7AEE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E311D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A166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39ACB1A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2737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530C2" w14:textId="77777777" w:rsidR="004B3D18" w:rsidRDefault="004B3D18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6DC8320" w14:textId="77777777" w:rsidR="004B3D18" w:rsidRPr="00A8307A" w:rsidRDefault="004B3D18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5E2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F8B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041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5D2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210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B3D18" w:rsidRPr="00A8307A" w14:paraId="7A18EDA0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D190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DDD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233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D4DE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6D244A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807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106D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4BB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873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6F5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7FE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4402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37FCD8E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4B3D18" w:rsidRPr="00A8307A" w14:paraId="5426195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6114AD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0CF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4EF40FB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49C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7571E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0B56157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F12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981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A18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F68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3F0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58DBB3A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A7C26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C28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87B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F784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2916453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076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CBA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28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5D4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E9B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726E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4B3D18" w:rsidRPr="00A8307A" w14:paraId="2854333B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7B15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AF56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53D1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4AE6A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3B3C7F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1B3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C26BA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2C9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CD8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C05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A2B8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B3D18" w:rsidRPr="00A8307A" w14:paraId="654F8546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E34F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2C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36A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F3C0B" w14:textId="77777777" w:rsidR="004B3D18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4DF659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F5E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604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AC8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B95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39F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B3D18" w:rsidRPr="00A8307A" w14:paraId="6CC19A30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8CD8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D07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A2FB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521B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A2B906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4D6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93B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FCD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F15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6EA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B3D18" w:rsidRPr="00A8307A" w14:paraId="53B65D4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5132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B8C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48497C9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C8B1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09E9D" w14:textId="77777777" w:rsidR="004B3D18" w:rsidRPr="00A8307A" w:rsidRDefault="004B3D18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1C1BBC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E42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DAEF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BF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48F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EE43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B3D18" w:rsidRPr="00A8307A" w14:paraId="1B7156C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4A52A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FD3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39B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507C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792EC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199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157013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4D8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31B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910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697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56FB2226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B607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BFD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9CE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70E6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D1861A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5BB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6756B97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75C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169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09F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957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0603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0589B6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24E0AA5" w14:textId="77777777" w:rsidR="004B3D18" w:rsidRPr="00DC4AFE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B3D18" w:rsidRPr="00A8307A" w14:paraId="695DAA2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9ED3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0F8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737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5242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F98F9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5708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BA2C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6B14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D2E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C72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1DE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A14B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069A7D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058CA8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B3D18" w:rsidRPr="00A8307A" w14:paraId="3A53EBE5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66F1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BF6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1B3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D521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A41EC4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2531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C8701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F68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1F7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0FE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349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36CD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B3D18" w:rsidRPr="00A8307A" w14:paraId="3EC57A6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D7DF8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5B6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D3CC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0BD1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43C4D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8A7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2A2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377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0CE0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BE20A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B862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B3D18" w:rsidRPr="00A8307A" w14:paraId="34B2A58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68AA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077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BE5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7CBB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EF858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2F2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8FF2F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712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B150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46D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7758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CF4C19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:rsidRPr="00A8307A" w14:paraId="47C51BB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4FB5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330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B2B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CBC6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F56B2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856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658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28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961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C4FE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034AB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E1494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B3D18" w:rsidRPr="00A8307A" w14:paraId="6B86BCD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5C75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893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A0A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2D7B8" w14:textId="77777777" w:rsidR="004B3D18" w:rsidRPr="00A8307A" w:rsidRDefault="004B3D18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6D29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EA840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8D7DAFC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8B23D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ACF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912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C1A9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55F30F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FE6FD0D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B3D18" w:rsidRPr="00A8307A" w14:paraId="75BAC0F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6FA7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28A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8AF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37DF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537572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69A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B4AA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C468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A307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124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39D6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B3D18" w:rsidRPr="00A8307A" w14:paraId="0085691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B008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371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729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56FF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DBD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F214FA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1BA72B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E94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F54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460E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D7F5" w14:textId="77777777" w:rsidR="004B3D18" w:rsidRDefault="004B3D18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D67C1E0" w14:textId="77777777" w:rsidR="004B3D18" w:rsidRPr="00A8307A" w:rsidRDefault="004B3D18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B3D18" w:rsidRPr="00A8307A" w14:paraId="39AB361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E8D5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0726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E40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2BEA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8EBE7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DED19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4B1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DA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5F6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A49E" w14:textId="77777777" w:rsidR="004B3D18" w:rsidRPr="00A8307A" w:rsidRDefault="004B3D18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B3D18" w:rsidRPr="00A8307A" w14:paraId="13A1E42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5D69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ED8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FE4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494C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DD6081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FB24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56EA2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06D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740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923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DB45" w14:textId="77777777" w:rsidR="004B3D18" w:rsidRPr="00A8307A" w:rsidRDefault="004B3D1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FA6E1" w14:textId="77777777" w:rsidR="004B3D18" w:rsidRPr="00A8307A" w:rsidRDefault="004B3D18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3D18" w:rsidRPr="00A8307A" w14:paraId="2C7DBBE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A5A8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0976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55D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3B40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5E925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E73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44B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6C1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692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8748" w14:textId="77777777" w:rsidR="004B3D18" w:rsidRPr="00A8307A" w:rsidRDefault="004B3D1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8C301" w14:textId="77777777" w:rsidR="004B3D18" w:rsidRPr="00A8307A" w:rsidRDefault="004B3D18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3D18" w:rsidRPr="00A8307A" w14:paraId="7165426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F66A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587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05E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791C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2087F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CE3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285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37F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D8D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841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7A4A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3D18" w:rsidRPr="00A8307A" w14:paraId="7549D03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18D83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EACA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BF1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C689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961CA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602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98A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D6C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165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02D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D845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3D18" w:rsidRPr="00A8307A" w14:paraId="594A333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5E86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C58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4C86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80B6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594F6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AB2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53C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C381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F22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5D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72F5B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3D18" w:rsidRPr="00A8307A" w14:paraId="1871530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ACF59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361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0353EE8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E43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DF16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56B29C7C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375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A96F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6E8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12728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271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6EAD514E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B4F6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A8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1053D27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112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1D5CB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5473914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A3EE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9DB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DB30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9C3B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865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:rsidRPr="00A8307A" w14:paraId="74DC03C9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502CB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D71F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4B01B500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9AB1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03C0A" w14:textId="77777777" w:rsidR="004B3D18" w:rsidRPr="00A8307A" w:rsidRDefault="004B3D1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690C06E6" w14:textId="77777777" w:rsidR="004B3D18" w:rsidRPr="00A8307A" w:rsidRDefault="004B3D18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996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8A7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AC3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56EE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E03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73FC23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3409BE7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4B3D18" w:rsidRPr="00A8307A" w14:paraId="45FC9596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A3732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58B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B9535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7E559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5C6720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698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C0B65D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DFF1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FA1A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08B0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285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B3D18" w:rsidRPr="00A8307A" w14:paraId="0C188580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638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EE5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FFBA2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55E00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0F4124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CCF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55CE8C9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44C1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82DF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E67E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AA72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9A7468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27D0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25C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8373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2DC4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44928E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2AD4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B58A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2C93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DB26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E8D1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3739E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4B3D18" w:rsidRPr="00A8307A" w14:paraId="1A7E989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3927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26907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25E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F127F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405441D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2FAA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35A2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15494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8B9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8AFA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460CC87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DB5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851C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716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7EA96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93F4D7E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C9BD0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24783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5B5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B78D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76B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FF453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4B3D18" w:rsidRPr="00A8307A" w14:paraId="271346BB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DBBC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B416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5BF9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E5133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69DE107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98AB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AAC4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0875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02F85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BD1F1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21CF1C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4B3D18" w:rsidRPr="00A8307A" w14:paraId="092FEF31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3A71" w14:textId="77777777" w:rsidR="004B3D18" w:rsidRPr="00A75A00" w:rsidRDefault="004B3D18" w:rsidP="004B3D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D7F8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138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B9C28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4A26A25" w14:textId="77777777" w:rsidR="004B3D18" w:rsidRPr="00A8307A" w:rsidRDefault="004B3D18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EF73" w14:textId="77777777" w:rsidR="004B3D18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D8BC" w14:textId="77777777" w:rsidR="004B3D18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B627D" w14:textId="77777777" w:rsidR="004B3D18" w:rsidRPr="00A8307A" w:rsidRDefault="004B3D18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261C" w14:textId="77777777" w:rsidR="004B3D18" w:rsidRPr="00A8307A" w:rsidRDefault="004B3D18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8CBB2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B6F77" w14:textId="77777777" w:rsidR="004B3D18" w:rsidRDefault="004B3D18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0EF7DECE" w14:textId="77777777" w:rsidR="004B3D18" w:rsidRPr="00A8307A" w:rsidRDefault="004B3D18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89534DB" w14:textId="77777777" w:rsidR="004B3D18" w:rsidRDefault="004B3D18" w:rsidP="004C7D25">
      <w:pPr>
        <w:pStyle w:val="Heading1"/>
        <w:spacing w:line="360" w:lineRule="auto"/>
      </w:pPr>
      <w:r>
        <w:lastRenderedPageBreak/>
        <w:t>LINIA 101</w:t>
      </w:r>
    </w:p>
    <w:p w14:paraId="6F19983D" w14:textId="77777777" w:rsidR="004B3D18" w:rsidRDefault="004B3D1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62BE1C40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23E7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410F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7F3B084" w14:textId="77777777" w:rsidR="004B3D18" w:rsidRDefault="004B3D18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B083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7578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D665B4D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98996" w14:textId="77777777" w:rsidR="004B3D18" w:rsidRPr="009E41CA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3FEB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011A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F70C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4E77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941389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6B454F6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EA6E8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DC1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4B90E9B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4F9C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4E4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47963FC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DAD7C" w14:textId="77777777" w:rsidR="004B3D18" w:rsidRPr="009E41CA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6050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B6FA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6D76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D2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329650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D69A9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708B2FC4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B3D18" w14:paraId="50B77C43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C246D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93F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6BE1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4DBC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5F00B9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4F8DDFF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94013" w14:textId="77777777" w:rsidR="004B3D18" w:rsidRPr="009E41CA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FAD6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A6BB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1A31640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3F35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C9AB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99F0F0D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6F9B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F5F6" w14:textId="77777777" w:rsidR="004B3D18" w:rsidRDefault="004B3D1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9F1A" w14:textId="77777777" w:rsidR="004B3D18" w:rsidRPr="000625F2" w:rsidRDefault="004B3D1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A640" w14:textId="77777777" w:rsidR="004B3D18" w:rsidRDefault="004B3D18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B4BBE30" w14:textId="77777777" w:rsidR="004B3D18" w:rsidRDefault="004B3D18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3CC2894" w14:textId="77777777" w:rsidR="004B3D18" w:rsidRDefault="004B3D18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D9A65" w14:textId="77777777" w:rsidR="004B3D18" w:rsidRDefault="004B3D1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858EC5C" w14:textId="77777777" w:rsidR="004B3D18" w:rsidRDefault="004B3D1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CD4" w14:textId="77777777" w:rsidR="004B3D18" w:rsidRPr="000625F2" w:rsidRDefault="004B3D1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3ED4" w14:textId="77777777" w:rsidR="004B3D18" w:rsidRDefault="004B3D18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0E61" w14:textId="77777777" w:rsidR="004B3D18" w:rsidRPr="000625F2" w:rsidRDefault="004B3D18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5E07" w14:textId="77777777" w:rsidR="004B3D18" w:rsidRDefault="004B3D18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7149F" w14:textId="77777777" w:rsidR="004B3D18" w:rsidRDefault="004B3D18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B3D18" w14:paraId="11228BC8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11FCC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7FD1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634B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371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4976ECE" w14:textId="77777777" w:rsidR="004B3D18" w:rsidRDefault="004B3D18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2BCFE" w14:textId="77777777" w:rsidR="004B3D18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3298FBD2" w14:textId="77777777" w:rsidR="004B3D18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6CD3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AF35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708F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208D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B3D18" w14:paraId="12CA961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920DD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BABD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25ED9A0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76F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3BAA" w14:textId="77777777" w:rsidR="004B3D18" w:rsidRDefault="004B3D18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28AC765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411030FA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3C502" w14:textId="77777777" w:rsidR="004B3D18" w:rsidRPr="009E41CA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D91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9439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32A9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31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91E0EE8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D9195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B9B3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E72F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F5A4" w14:textId="77777777" w:rsidR="004B3D18" w:rsidRDefault="004B3D1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DD764AE" w14:textId="77777777" w:rsidR="004B3D18" w:rsidRDefault="004B3D18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6B3E215A" w14:textId="77777777" w:rsidR="004B3D18" w:rsidRDefault="004B3D18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27819" w14:textId="77777777" w:rsidR="004B3D18" w:rsidRPr="009E41CA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4169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2F4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4F6321F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7CD1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88D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601A6DA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EB14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9FDA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245F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1080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16DDCFC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38B42" w14:textId="77777777" w:rsidR="004B3D18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EC24968" w14:textId="77777777" w:rsidR="004B3D18" w:rsidRDefault="004B3D18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D9DF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179B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55BE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6251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E5FFB89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AC27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8E8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0D6F7A1B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25F8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4B7F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4122E0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C11FE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FC24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B3C4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3302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8E2B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86F33FA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1909C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25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C76435B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EEBA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0200" w14:textId="77777777" w:rsidR="004B3D18" w:rsidRDefault="004B3D18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B92AF30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5557A19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E55C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70CE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93E8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1BE6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209E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7BDD1B8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9CAD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7B62E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4EA43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BE73B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972829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9080777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318D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CBF91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DFC80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C7BFD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D694E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7201B68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3476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6FFCE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C403CF4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F428A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8A98A" w14:textId="77777777" w:rsidR="004B3D18" w:rsidRDefault="004B3D18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E6CBAEC" w14:textId="77777777" w:rsidR="004B3D18" w:rsidRDefault="004B3D18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BB485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9396C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C954F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8F6EE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5CC6B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8FAFAA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84C4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253F9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C42B0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71B80" w14:textId="77777777" w:rsidR="004B3D18" w:rsidRDefault="004B3D18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F06D4DE" w14:textId="77777777" w:rsidR="004B3D18" w:rsidRDefault="004B3D18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11A8B" w14:textId="77777777" w:rsidR="004B3D18" w:rsidRPr="00A165AE" w:rsidRDefault="004B3D1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434CB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A119B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25A8C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894A3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EF3AC5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E6614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EFAD0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55F8C67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2B951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C3C74" w14:textId="77777777" w:rsidR="004B3D18" w:rsidRDefault="004B3D18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D81AC9" w14:textId="77777777" w:rsidR="004B3D18" w:rsidRDefault="004B3D18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8798B" w14:textId="77777777" w:rsidR="004B3D18" w:rsidRDefault="004B3D1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BB23F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1F22D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499A4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6F4A1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B3D18" w14:paraId="322C598F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7560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B3A62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B8928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9AF48" w14:textId="77777777" w:rsidR="004B3D18" w:rsidRDefault="004B3D18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0F61846" w14:textId="77777777" w:rsidR="004B3D18" w:rsidRDefault="004B3D18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E1B55" w14:textId="77777777" w:rsidR="004B3D18" w:rsidRDefault="004B3D1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B66EB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81372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EE099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AFB70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CCD7D2" w14:textId="77777777" w:rsidR="004B3D18" w:rsidRDefault="004B3D18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06EED" w14:textId="77777777" w:rsidR="004B3D18" w:rsidRDefault="004B3D18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B3D18" w14:paraId="3A1D52D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48628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BAA1D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9DE7E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97E4F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1F842E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E8646" w14:textId="77777777" w:rsidR="004B3D18" w:rsidRDefault="004B3D1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1C954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56133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EC406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2D7EB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245FD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3C730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B3D18" w14:paraId="634C370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F796B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1AEA7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5F9A9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79CB0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EC2F30A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29E12" w14:textId="77777777" w:rsidR="004B3D18" w:rsidRDefault="004B3D1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717C5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7A486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F9F37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BE89B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7642A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A81A3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B3D18" w14:paraId="415195E8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73E0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3D835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A2352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9F83A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E749114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E7519" w14:textId="77777777" w:rsidR="004B3D18" w:rsidRDefault="004B3D18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F08D5" w14:textId="77777777" w:rsidR="004B3D18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2E1E4" w14:textId="77777777" w:rsidR="004B3D18" w:rsidRDefault="004B3D18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0D43F" w14:textId="77777777" w:rsidR="004B3D18" w:rsidRPr="000625F2" w:rsidRDefault="004B3D18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B6ECC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64FF7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697FD" w14:textId="77777777" w:rsidR="004B3D18" w:rsidRDefault="004B3D18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B3D18" w14:paraId="79B26120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0CCAE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92287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E5D80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5C3C6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C247FAF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3470D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09758B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F3BB3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21294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F755B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609BC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05DCC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B0F2F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B3D18" w14:paraId="52A5C87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50DC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E363A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32BFC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B1F04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781A654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6E877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6A0F220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77587C0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E58739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A817191" w14:textId="77777777" w:rsidR="004B3D18" w:rsidRPr="00A165AE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EBC0A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0A8EC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D1EAE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ED4D9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8684A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B3D18" w14:paraId="3FFD85D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807B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082A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29CC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860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F16765D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7D689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FCD7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B159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D17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5B91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6267AF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483D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96D0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9A07CF6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A336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3125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433A532D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5AD35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8526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D3CD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46DF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CC55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3FBC55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86EBD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0431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2A269E7C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D291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BE26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E67777E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005C0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5C94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50E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FDB3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A049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9130CB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E9CFB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3C20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63AD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CBB3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FF3626C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3C59E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05F4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4D64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5E0BB098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AB10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3140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2E7CB3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B8AC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EE2B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E294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473" w14:textId="77777777" w:rsidR="004B3D18" w:rsidRDefault="004B3D18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C434411" w14:textId="77777777" w:rsidR="004B3D18" w:rsidRDefault="004B3D18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7166B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E355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1343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3F70D3F2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C640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6F33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5E8641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C1F6D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6AA5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11CE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122F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C62C6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FC62DA1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250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7553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7F6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24CC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57D2B1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40F0E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8A7E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617C7BB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4778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AE12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6B22BC75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4BF21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1AC0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F59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FAA2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DADC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E4A1A6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B3D9E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093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DC820DD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829E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A6A" w14:textId="77777777" w:rsidR="004B3D18" w:rsidRDefault="004B3D18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9F3E761" w14:textId="77777777" w:rsidR="004B3D18" w:rsidRDefault="004B3D18" w:rsidP="003F1C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04A08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EDEB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487A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71D" w14:textId="77777777" w:rsidR="004B3D18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8B0B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4B3D18" w14:paraId="3CC1929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3F9E5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B89B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FA3C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A73D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5ACA807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6D85B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DD4B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75F6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341E57FA" w14:textId="77777777" w:rsidR="004B3D18" w:rsidRDefault="004B3D18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E418" w14:textId="77777777" w:rsidR="004B3D18" w:rsidRPr="000625F2" w:rsidRDefault="004B3D18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3121" w14:textId="77777777" w:rsidR="004B3D18" w:rsidRDefault="004B3D18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17A107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2396B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BA66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D6EA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8C26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3C2700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0E821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BE6122E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4544088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3C88B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0565A48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D248A9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4054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B48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5D7E" w14:textId="77777777" w:rsidR="004B3D18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5D5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3DE5D4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6D67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506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E885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2A60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DD956EE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8A8D3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819E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5182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A2B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E11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D861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B3D18" w14:paraId="5CBA40E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C36DE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BB96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5AA2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DD7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5B08F59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83741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EC7DFF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811D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1C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3082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FBE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94869E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7F52A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4F01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D838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A3BF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491DA8F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A7A89AD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070A3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3DEDFF4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D788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5CD7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541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0D96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31E90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B3D18" w14:paraId="0F61ED79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2C868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EB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7CEE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66A3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A65738C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10EB745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9C41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052B2E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68B7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08A0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BB49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590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7C3DD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B3D18" w14:paraId="051CC5AB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BEC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52B8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2958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0043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08C0EBD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81E40FF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07CC2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AEFDB5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3C9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19C0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AB85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062D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B3D18" w14:paraId="0D604BAD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D204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B353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691E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884E" w14:textId="77777777" w:rsidR="004B3D18" w:rsidRDefault="004B3D18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45EDB19" w14:textId="77777777" w:rsidR="004B3D18" w:rsidRDefault="004B3D18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821DA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10784E1" w14:textId="77777777" w:rsidR="004B3D18" w:rsidRPr="00FA5543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A006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02CA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B58F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EEEF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4B3D18" w14:paraId="0A1111F2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E14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0176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ED32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957E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0CDE60E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5FF747D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4AB3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DCA161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6A6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23CE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63D7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E5F4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599FB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B3D18" w14:paraId="593CC3AE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9A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18F2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E7BD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FFD2" w14:textId="77777777" w:rsidR="004B3D18" w:rsidRDefault="004B3D18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D9E040A" w14:textId="77777777" w:rsidR="004B3D18" w:rsidRDefault="004B3D18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DCAEC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62EB107" w14:textId="77777777" w:rsidR="004B3D18" w:rsidRPr="009E41CA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599" w14:textId="77777777" w:rsidR="004B3D18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2011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22F0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2747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1A67CF6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D1D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E09A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2FF7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DD2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B6434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03017D3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D9F0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8F66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1346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3607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B3D18" w14:paraId="45F7B081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4E214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E4A4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5D71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8740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ACF7BDD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FB06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B856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8F50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C242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41C7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E6D67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B3D18" w14:paraId="0AA16D0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B2585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454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3040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791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F9F5A3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55A21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6F95F5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60C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0D20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208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3998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B34A25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3043AF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B3D18" w14:paraId="4AA2EABD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0D1A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D646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16C4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4728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2F876DC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4D200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268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C16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0F05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035E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8E4D5FB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43A5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E1BE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EA19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A422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0DC8B1A7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40C89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DECE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20E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D5BD5ED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997A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8F85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CFD301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D0E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1C24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4BFA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6075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EC0298B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68672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229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945A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2925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5239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B3D18" w14:paraId="6548A354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DFD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493" w14:textId="77777777" w:rsidR="004B3D18" w:rsidRDefault="004B3D18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877" w14:textId="77777777" w:rsidR="004B3D18" w:rsidRPr="000625F2" w:rsidRDefault="004B3D18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7A3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4C6A9DB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EEE87" w14:textId="77777777" w:rsidR="004B3D18" w:rsidRDefault="004B3D18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A52E" w14:textId="77777777" w:rsidR="004B3D18" w:rsidRPr="000625F2" w:rsidRDefault="004B3D18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C488" w14:textId="77777777" w:rsidR="004B3D18" w:rsidRDefault="004B3D18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A8261AF" w14:textId="77777777" w:rsidR="004B3D18" w:rsidRDefault="004B3D18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4CF7" w14:textId="77777777" w:rsidR="004B3D18" w:rsidRDefault="004B3D18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8A20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9AEB21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F3B346B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D56C822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4B3D18" w14:paraId="6120A0F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CBB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4103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DCFBF4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8AB9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9F5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FFCF22B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5E3577B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FC6D2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6EE1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B309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3F82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0C88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4B3D18" w14:paraId="5B053EC9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CCB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9620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2230" w14:textId="77777777" w:rsidR="004B3D18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801A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75A383E" w14:textId="77777777" w:rsidR="004B3D18" w:rsidRDefault="004B3D18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C7158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054078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870D0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70C237B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0046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480F" w14:textId="77777777" w:rsidR="004B3D18" w:rsidRDefault="004B3D18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3DFD" w14:textId="77777777" w:rsidR="004B3D18" w:rsidRPr="000625F2" w:rsidRDefault="004B3D18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0B3F" w14:textId="77777777" w:rsidR="004B3D18" w:rsidRDefault="004B3D18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B3D18" w14:paraId="105176CC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891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5DE0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9A93EB4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619F" w14:textId="77777777" w:rsidR="004B3D18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EF9E" w14:textId="77777777" w:rsidR="004B3D18" w:rsidRDefault="004B3D18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09D7EF4" w14:textId="77777777" w:rsidR="004B3D18" w:rsidRDefault="004B3D18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C2889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FE11" w14:textId="77777777" w:rsidR="004B3D18" w:rsidRPr="000625F2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9409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1082" w14:textId="77777777" w:rsidR="004B3D18" w:rsidRPr="000625F2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3301" w14:textId="77777777" w:rsidR="004B3D18" w:rsidRDefault="004B3D18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4B3D18" w14:paraId="53D3E2D3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23E3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82A5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E335" w14:textId="77777777" w:rsidR="004B3D18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5E57" w14:textId="77777777" w:rsidR="004B3D18" w:rsidRDefault="004B3D18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1FD13A4" w14:textId="77777777" w:rsidR="004B3D18" w:rsidRDefault="004B3D18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71A92" w14:textId="77777777" w:rsidR="004B3D18" w:rsidRDefault="004B3D18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F34263" w14:textId="77777777" w:rsidR="004B3D18" w:rsidRDefault="004B3D18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46974C" w14:textId="77777777" w:rsidR="004B3D18" w:rsidRDefault="004B3D18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1574" w14:textId="77777777" w:rsidR="004B3D18" w:rsidRPr="000625F2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AA0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1A8A" w14:textId="77777777" w:rsidR="004B3D18" w:rsidRPr="000625F2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05BC" w14:textId="77777777" w:rsidR="004B3D18" w:rsidRDefault="004B3D18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B3D18" w14:paraId="01E9AE61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973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D54C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1BDA6EA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5BEB" w14:textId="77777777" w:rsidR="004B3D18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F20E" w14:textId="77777777" w:rsidR="004B3D18" w:rsidRDefault="004B3D18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DD8F4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E89F" w14:textId="77777777" w:rsidR="004B3D18" w:rsidRPr="000625F2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FC0" w14:textId="77777777" w:rsidR="004B3D18" w:rsidRDefault="004B3D18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197C" w14:textId="77777777" w:rsidR="004B3D18" w:rsidRPr="000625F2" w:rsidRDefault="004B3D18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70A1" w14:textId="77777777" w:rsidR="004B3D18" w:rsidRDefault="004B3D18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4B3D18" w14:paraId="58175455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6333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A2E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224313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0F7F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E2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E91A11E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EB24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E282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40F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E061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B78" w14:textId="77777777" w:rsidR="004B3D18" w:rsidRDefault="004B3D18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6230262" w14:textId="77777777" w:rsidR="004B3D18" w:rsidRDefault="004B3D18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81F2E63" w14:textId="77777777" w:rsidR="004B3D18" w:rsidRDefault="004B3D18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436A6E" w14:textId="77777777" w:rsidR="004B3D18" w:rsidRDefault="004B3D18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856E18B" w14:textId="77777777" w:rsidR="004B3D18" w:rsidRPr="002C6BE4" w:rsidRDefault="004B3D18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B3D18" w14:paraId="0C8AA935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B1B9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54F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560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43A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AF3F5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F1DF43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F261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AD441A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779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E3A01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2649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7F2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E9DAE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BA3F8BF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B3D18" w14:paraId="41B55D23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A066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24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0C82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BB5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2B792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2CB3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4B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F62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2BE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F824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8D3223F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2DC4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9F4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870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54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F691A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F2BE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84348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BDF0EC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747DBCA" w14:textId="77777777" w:rsidR="004B3D18" w:rsidRPr="00164983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9DE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EE9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407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DE8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B13CC" w14:textId="77777777" w:rsidR="004B3D18" w:rsidRPr="0058349B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B3D18" w14:paraId="60B6A12E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59A03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37B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0E8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F63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A6E52C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AAD9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91E85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7EA9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04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FB8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153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C83B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B3D18" w14:paraId="577F27DC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2526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317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0888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17A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CB16D9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DC69F4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9948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124C7C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0B8F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BB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183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0BA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40F8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B64DD0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3D18" w14:paraId="691CA9B0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FB1D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595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DF6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9F0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38D7CA6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3D37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04F42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717F15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04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05C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EE20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100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9E53330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AF0A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DE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E465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97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FF48F3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7CDE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141B3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310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51B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70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C1CB" w14:textId="77777777" w:rsidR="004B3D18" w:rsidRPr="00860983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A48F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BEDD264" w14:textId="77777777" w:rsidR="004B3D18" w:rsidRDefault="004B3D18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4DAD3C0A" w14:textId="77777777" w:rsidR="004B3D18" w:rsidRDefault="004B3D18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B3D18" w14:paraId="09B2F6FB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6CF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FFD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7735D41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8A15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35D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1A71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EE5B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DA1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BE09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27A6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30AF0AB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AF6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19C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9778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CEE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21A4F5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3608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7AE84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698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2EB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F1F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D33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4486D0F4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B3D18" w14:paraId="35FC7329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34C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D6C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447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8D13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B2EEC9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3656A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75F1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36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1FC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CB18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1B3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9C4E1C1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C5BC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EF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8D9997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F84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612F" w14:textId="77777777" w:rsidR="004B3D18" w:rsidRDefault="004B3D18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2E31420" w14:textId="77777777" w:rsidR="004B3D18" w:rsidRDefault="004B3D18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3C87F77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DD3B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0FD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58D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1BDB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5BA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14A9511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55DC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DC7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58AF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05C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731CE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7BF4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C59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ED4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97EF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9A6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068D89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3D18" w14:paraId="2156932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5701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DDB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F078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20A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DA8B60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C5CEA56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6C85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1CA4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5FF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F7F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74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BA4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FACE668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7488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5B2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ED9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B48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4AC12C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8597E23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8EBB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A880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D4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67C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075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6179F71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FEE08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A95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089B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FD4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8AB2D8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9FEC92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76B4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7C2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7F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A1A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FB4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9AA3A46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CAB4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E55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71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5C04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75DBBF8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F48C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A6DC4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9D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E74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18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4AD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E33EB8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8A5D0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C2D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B8DF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20E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65E1E3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77C2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06CF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00C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9F8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55A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07C9A59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0015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829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4E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DD6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5D630DE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DA4A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D42FCE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DEC058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D1F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32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DE69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0A1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B3D18" w14:paraId="67A793CE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A368E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07A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5FAF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7DB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F19CD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01B682F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898C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217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CE0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5A0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17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4F14C35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218D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DE4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BF8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D70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03FCE3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7BCB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16EDDE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5CE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F08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BEF2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F11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B3D18" w14:paraId="096F3A06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57E5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ED6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50B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87D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2493DF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AC27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62F66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0B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57CA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B9C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AF2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65D4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BD5857F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B3D18" w14:paraId="1FCE9004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1A65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06E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FD8B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977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8364FA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AB12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78C00C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048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275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8028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52A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B3D18" w14:paraId="7CDFFC62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7A2C6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5E0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BD3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C1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DE0CDC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3680B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478A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2EE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4A5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920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AA090CD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B3D18" w14:paraId="625274F9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23BCE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1F9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777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C0A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A2913D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4EA45DE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722B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4CF61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CD9A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8E9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5A2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096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12B26FD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E7124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2F2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44879B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D15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015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91C8D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2D3757E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F26E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A3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18DA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37F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DCB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EFD6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B3D18" w14:paraId="537552D1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38CF4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4CB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439F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075F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CB4D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2229B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9A83A4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5CFE6D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EE5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016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C0E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559D" w14:textId="77777777" w:rsidR="004B3D18" w:rsidRDefault="004B3D18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F0D11EC" w14:textId="77777777" w:rsidR="004B3D18" w:rsidRDefault="004B3D18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4B3D18" w14:paraId="3E97E9A0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6EBB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033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CA6A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2D4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F241444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A661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9A93A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C1E988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CCF25D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D540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A7A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973B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5DD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13FFB4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B3D18" w14:paraId="5016A476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A6B53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44F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99B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8B8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673543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1C4C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96CC2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CC8E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30C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62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58F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B3D18" w14:paraId="5CB6B3D7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02254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B3B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BDC9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B25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4E7AA3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9EE6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9B6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CB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B47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FB9E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B3D18" w14:paraId="7322E333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E17F8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F4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6C4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5B1" w14:textId="77777777" w:rsidR="004B3D18" w:rsidRDefault="004B3D18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051A7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55F4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B455DF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1F42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94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D0A9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B703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D22000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31823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ACE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66D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3E6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C7A1DD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40F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41E90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C9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93A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75F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47C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B3D18" w14:paraId="36EFE052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7D8B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6E2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F90619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B08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05C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D457C2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7CE9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2198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A5D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69A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BE48" w14:textId="77777777" w:rsidR="004B3D18" w:rsidRPr="006064A3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3509EF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521340A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D7B2A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B7C7" w14:textId="77777777" w:rsidR="004B3D18" w:rsidRPr="006064A3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29905A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ED5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B7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08384A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3E18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544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F58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F09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D12D" w14:textId="77777777" w:rsidR="004B3D18" w:rsidRPr="006064A3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F4E97C4" w14:textId="77777777" w:rsidR="004B3D18" w:rsidRPr="001D28D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A086BA9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62498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C79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D62D22E" w14:textId="77777777" w:rsidR="004B3D18" w:rsidRPr="006064A3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F3A4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DEF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676F52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805A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6C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D0D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DA4B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315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B3D18" w14:paraId="62E38A69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24C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010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201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1B5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CA84096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DC27BC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27CF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5118A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867E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7DD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9ACA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10A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F1FD40D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D880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981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0A6924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B86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5BA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9FB867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156AC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D21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CE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F6D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5A5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352064E6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F5E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75A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7B5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3D4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60DCA3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3C91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4167623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DD1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233A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55B0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3740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B3D18" w14:paraId="44FE5F92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8C72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B06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2983C9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0B0D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D349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7FB37AB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34BA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FA4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1644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14D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F8F6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C6AB715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B3D18" w14:paraId="44B9F703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2DB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CE5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E74C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4D03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B566A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74EF0A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3A742AB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75DC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3D2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F9C3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5E7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B3D18" w14:paraId="141C7DF8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AA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279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0CF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AA0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2B327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36FE6D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8454" w14:textId="77777777" w:rsidR="004B3D18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4E6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8EA0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555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B3D18" w14:paraId="2A4E0DAE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95AE1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1DA9" w14:textId="77777777" w:rsidR="004B3D18" w:rsidRDefault="004B3D1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D7E1" w14:textId="77777777" w:rsidR="004B3D18" w:rsidRPr="000625F2" w:rsidRDefault="004B3D18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9367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3DFA6E5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55D1" w14:textId="77777777" w:rsidR="004B3D18" w:rsidRDefault="004B3D1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72F65D" w14:textId="77777777" w:rsidR="004B3D18" w:rsidRDefault="004B3D1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138B" w14:textId="77777777" w:rsidR="004B3D18" w:rsidRDefault="004B3D18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9974" w14:textId="77777777" w:rsidR="004B3D18" w:rsidRDefault="004B3D18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ECD" w14:textId="77777777" w:rsidR="004B3D18" w:rsidRPr="000625F2" w:rsidRDefault="004B3D18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0B75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9714E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84C8317" w14:textId="77777777" w:rsidR="004B3D18" w:rsidRDefault="004B3D18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B3D18" w14:paraId="3E62A6D6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9DA9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20E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325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8B24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00BE0F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2F58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51BE3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6FB281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7C3DA13D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ABC7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CCA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671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6A6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1075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B3D18" w14:paraId="7593EB91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35AF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618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418C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78F7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6798528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618D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0222AFC5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C1A2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5A6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78B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5FF4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1BD3C88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0CA7" w14:textId="77777777" w:rsidR="004B3D18" w:rsidRDefault="004B3D1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4558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49A4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D80C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D11F212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04860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48654851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32A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6FE" w14:textId="77777777" w:rsidR="004B3D18" w:rsidRDefault="004B3D18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6E7A" w14:textId="77777777" w:rsidR="004B3D18" w:rsidRPr="000625F2" w:rsidRDefault="004B3D18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1011" w14:textId="77777777" w:rsidR="004B3D18" w:rsidRDefault="004B3D18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3C81DE1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6EB3AFEA" w14:textId="77777777" w:rsidR="004B3D18" w:rsidRDefault="004B3D18" w:rsidP="00F22BF3">
      <w:pPr>
        <w:pStyle w:val="Heading1"/>
        <w:spacing w:line="360" w:lineRule="auto"/>
      </w:pPr>
      <w:r>
        <w:t xml:space="preserve">LINIA 103 </w:t>
      </w:r>
    </w:p>
    <w:p w14:paraId="7E7098BE" w14:textId="77777777" w:rsidR="004B3D18" w:rsidRDefault="004B3D18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3D18" w14:paraId="69690DB6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B13A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FD1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3206549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6BC6" w14:textId="77777777" w:rsidR="004B3D18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4FE" w14:textId="77777777" w:rsidR="004B3D18" w:rsidRPr="009E41CA" w:rsidRDefault="004B3D18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6E04ADA" w14:textId="77777777" w:rsidR="004B3D18" w:rsidRPr="009E41CA" w:rsidRDefault="004B3D18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5A39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0C0F" w14:textId="77777777" w:rsidR="004B3D18" w:rsidRPr="006307B2" w:rsidRDefault="004B3D1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CA3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41B" w14:textId="77777777" w:rsidR="004B3D18" w:rsidRPr="006307B2" w:rsidRDefault="004B3D1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2FF2" w14:textId="77777777" w:rsidR="004B3D18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094355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B3D18" w14:paraId="6C15AAF4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64A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A9A7" w14:textId="77777777" w:rsidR="004B3D18" w:rsidRDefault="004B3D18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6C6" w14:textId="77777777" w:rsidR="004B3D18" w:rsidRPr="006307B2" w:rsidRDefault="004B3D18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A48D" w14:textId="77777777" w:rsidR="004B3D18" w:rsidRPr="009E41CA" w:rsidRDefault="004B3D18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A159" w14:textId="77777777" w:rsidR="004B3D18" w:rsidRDefault="004B3D1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8AEF" w14:textId="77777777" w:rsidR="004B3D18" w:rsidRPr="006307B2" w:rsidRDefault="004B3D18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9DC2" w14:textId="77777777" w:rsidR="004B3D18" w:rsidRPr="009E41CA" w:rsidRDefault="004B3D18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F863" w14:textId="77777777" w:rsidR="004B3D18" w:rsidRPr="006307B2" w:rsidRDefault="004B3D18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0CC" w14:textId="77777777" w:rsidR="004B3D18" w:rsidRDefault="004B3D1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B2EBFE" w14:textId="77777777" w:rsidR="004B3D18" w:rsidRDefault="004B3D1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4267F" w14:textId="77777777" w:rsidR="004B3D18" w:rsidRPr="009E41CA" w:rsidRDefault="004B3D18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B3D18" w14:paraId="4B5C22D9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4429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391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DDC5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9BF8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12044ED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E4AE" w14:textId="77777777" w:rsidR="004B3D18" w:rsidRPr="009E41CA" w:rsidRDefault="004B3D1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C3FA" w14:textId="77777777" w:rsidR="004B3D18" w:rsidRPr="006307B2" w:rsidRDefault="004B3D1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07D1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707" w14:textId="77777777" w:rsidR="004B3D18" w:rsidRPr="006307B2" w:rsidRDefault="004B3D1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AA09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FBE3BA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14:paraId="2B4902C1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1B53A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361B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80F3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CDA2" w14:textId="77777777" w:rsidR="004B3D18" w:rsidRPr="009E41CA" w:rsidRDefault="004B3D1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426" w14:textId="77777777" w:rsidR="004B3D18" w:rsidRPr="009E41CA" w:rsidRDefault="004B3D18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368B" w14:textId="77777777" w:rsidR="004B3D18" w:rsidRPr="006307B2" w:rsidRDefault="004B3D1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49EF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50D" w14:textId="77777777" w:rsidR="004B3D18" w:rsidRPr="006307B2" w:rsidRDefault="004B3D1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BE0C" w14:textId="77777777" w:rsidR="004B3D18" w:rsidRPr="009E41CA" w:rsidRDefault="004B3D18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6A29B" w14:textId="77777777" w:rsidR="004B3D18" w:rsidRPr="009E41CA" w:rsidRDefault="004B3D18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14:paraId="50ED80EF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B75EA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56A5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BA1A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032" w14:textId="77777777" w:rsidR="004B3D18" w:rsidRPr="009E41CA" w:rsidRDefault="004B3D18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3575" w14:textId="77777777" w:rsidR="004B3D18" w:rsidRDefault="004B3D18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79946E" w14:textId="77777777" w:rsidR="004B3D18" w:rsidRDefault="004B3D1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33403261" w14:textId="77777777" w:rsidR="004B3D18" w:rsidRDefault="004B3D1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D974BA" w14:textId="77777777" w:rsidR="004B3D18" w:rsidRDefault="004B3D1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15FD3F7" w14:textId="77777777" w:rsidR="004B3D18" w:rsidRPr="009E41CA" w:rsidRDefault="004B3D18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71E" w14:textId="77777777" w:rsidR="004B3D18" w:rsidRDefault="004B3D1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B18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D1A" w14:textId="77777777" w:rsidR="004B3D18" w:rsidRPr="006307B2" w:rsidRDefault="004B3D1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FEE" w14:textId="77777777" w:rsidR="004B3D18" w:rsidRDefault="004B3D18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E1D00" w14:textId="77777777" w:rsidR="004B3D18" w:rsidRDefault="004B3D1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B640A" w14:textId="77777777" w:rsidR="004B3D18" w:rsidRDefault="004B3D1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FE9A1B5" w14:textId="77777777" w:rsidR="004B3D18" w:rsidRPr="009E41CA" w:rsidRDefault="004B3D18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4B3D18" w14:paraId="0F51151B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8250B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F722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888E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61B7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6BA70CF" w14:textId="77777777" w:rsidR="004B3D18" w:rsidRPr="009E41CA" w:rsidRDefault="004B3D18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B268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0743" w14:textId="77777777" w:rsidR="004B3D18" w:rsidRPr="006307B2" w:rsidRDefault="004B3D18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7A1E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680" w14:textId="77777777" w:rsidR="004B3D18" w:rsidRPr="006307B2" w:rsidRDefault="004B3D18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3208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7C4CA57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36920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2ED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DA49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1D07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9396EB5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F570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ECCA1CD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26B1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1976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9073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151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14:paraId="025F73AD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352A2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E166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EA03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467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5A13FEA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CE72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085CE78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B061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4A76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66D0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FA27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14:paraId="35DD3F62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56E98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048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2A71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F431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A5B1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544B1905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A49D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0609" w14:textId="77777777" w:rsidR="004B3D18" w:rsidRPr="009E41CA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496F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E9B5" w14:textId="77777777" w:rsidR="004B3D18" w:rsidRDefault="004B3D18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2C269" w14:textId="77777777" w:rsidR="004B3D18" w:rsidRDefault="004B3D1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90126" w14:textId="77777777" w:rsidR="004B3D18" w:rsidRDefault="004B3D1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B4DE1D3" w14:textId="77777777" w:rsidR="004B3D18" w:rsidRPr="009E41CA" w:rsidRDefault="004B3D18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4B3D18" w14:paraId="1571234C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56361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2C5F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677D11D3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B946" w14:textId="77777777" w:rsidR="004B3D18" w:rsidRPr="006307B2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824D" w14:textId="77777777" w:rsidR="004B3D18" w:rsidRDefault="004B3D1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30CB5F0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9C98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35FA" w14:textId="77777777" w:rsidR="004B3D18" w:rsidRPr="006307B2" w:rsidRDefault="004B3D1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1F4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BA53" w14:textId="77777777" w:rsidR="004B3D18" w:rsidRPr="006307B2" w:rsidRDefault="004B3D1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F671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4DCBC79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3D0B5" w14:textId="77777777" w:rsidR="004B3D18" w:rsidRDefault="004B3D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8F24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62+230</w:t>
            </w:r>
          </w:p>
          <w:p w14:paraId="47621452" w14:textId="77777777" w:rsidR="004B3D18" w:rsidRDefault="004B3D18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6921" w14:textId="77777777" w:rsidR="004B3D18" w:rsidRDefault="004B3D18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E8F7" w14:textId="77777777" w:rsidR="004B3D18" w:rsidRDefault="004B3D18" w:rsidP="008B04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Frătești – 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F445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B8CF" w14:textId="77777777" w:rsidR="004B3D18" w:rsidRPr="006307B2" w:rsidRDefault="004B3D1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A73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E208" w14:textId="77777777" w:rsidR="004B3D18" w:rsidRPr="006307B2" w:rsidRDefault="004B3D18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83F" w14:textId="77777777" w:rsidR="004B3D18" w:rsidRPr="009E41CA" w:rsidRDefault="004B3D18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3741A8" w14:textId="77777777" w:rsidR="004B3D18" w:rsidRPr="007C0989" w:rsidRDefault="004B3D18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EE46E88" w14:textId="77777777" w:rsidR="004B3D18" w:rsidRDefault="004B3D18" w:rsidP="00E15E78">
      <w:pPr>
        <w:pStyle w:val="Heading1"/>
        <w:spacing w:line="360" w:lineRule="auto"/>
      </w:pPr>
      <w:r>
        <w:lastRenderedPageBreak/>
        <w:t>LINIA 105</w:t>
      </w:r>
    </w:p>
    <w:p w14:paraId="1C714EB2" w14:textId="77777777" w:rsidR="004B3D18" w:rsidRDefault="004B3D18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B3D18" w14:paraId="68A9B33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4BCBC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95E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DF08984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C39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681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5C34DDD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D973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D32B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C98D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CA7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668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118F0D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4B3D18" w14:paraId="3789D771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C7E53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04F9" w14:textId="77777777" w:rsidR="004B3D18" w:rsidRDefault="004B3D18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2A6C7F6" w14:textId="77777777" w:rsidR="004B3D18" w:rsidRDefault="004B3D18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D373" w14:textId="77777777" w:rsidR="004B3D18" w:rsidRDefault="004B3D18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CDA2" w14:textId="77777777" w:rsidR="004B3D18" w:rsidRDefault="004B3D18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FC264B8" w14:textId="77777777" w:rsidR="004B3D18" w:rsidRDefault="004B3D18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A868" w14:textId="77777777" w:rsidR="004B3D18" w:rsidRDefault="004B3D18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7527" w14:textId="77777777" w:rsidR="004B3D18" w:rsidRDefault="004B3D18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04B4" w14:textId="77777777" w:rsidR="004B3D18" w:rsidRDefault="004B3D18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3552" w14:textId="77777777" w:rsidR="004B3D18" w:rsidRPr="004A2897" w:rsidRDefault="004B3D18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303" w14:textId="77777777" w:rsidR="004B3D18" w:rsidRDefault="004B3D18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5A2D54" w14:textId="77777777" w:rsidR="004B3D18" w:rsidRDefault="004B3D18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4B3D18" w14:paraId="3EFC6B9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AE17E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77A4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264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C891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2C08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CC0213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8788492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52829D92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BD48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6BCA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0F4E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04F7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67345F4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792FB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AA4F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6DBF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F215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43A" w14:textId="77777777" w:rsidR="004B3D18" w:rsidRDefault="004B3D1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1D3B51" w14:textId="77777777" w:rsidR="004B3D18" w:rsidRDefault="004B3D1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4E797FBF" w14:textId="77777777" w:rsidR="004B3D18" w:rsidRDefault="004B3D1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6269CD4" w14:textId="77777777" w:rsidR="004B3D18" w:rsidRDefault="004B3D18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DB5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5789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1A5B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EB01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2C0E5F2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F6B24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4B8D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349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70CD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ACF34AD" w14:textId="77777777" w:rsidR="004B3D18" w:rsidRDefault="004B3D18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A046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6597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0242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4DB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8818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3D18" w14:paraId="4CE0B3A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25DF7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9989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D737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2688" w14:textId="77777777" w:rsidR="004B3D18" w:rsidRDefault="004B3D18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351092C" w14:textId="77777777" w:rsidR="004B3D18" w:rsidRDefault="004B3D18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A7B1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702E873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51A2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5CC3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856C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5F3F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2A1812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8D73F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3F6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89AC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5523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3F80EC2" w14:textId="77777777" w:rsidR="004B3D18" w:rsidRDefault="004B3D1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09A9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258E626D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4C1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430D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3BFE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32E7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64F44FA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4F968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D9D5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8C0F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E076" w14:textId="77777777" w:rsidR="004B3D18" w:rsidRDefault="004B3D18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12DCD81" w14:textId="77777777" w:rsidR="004B3D18" w:rsidRDefault="004B3D1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C85F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1E0BDAD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7588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BA85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718A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59EE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CCCC0A" w14:textId="77777777" w:rsidR="004B3D18" w:rsidRDefault="004B3D18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C7E89" w14:textId="77777777" w:rsidR="004B3D18" w:rsidRDefault="004B3D18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B3D18" w14:paraId="719EDACF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62ABA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D75F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1B06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81E9" w14:textId="77777777" w:rsidR="004B3D18" w:rsidRDefault="004B3D18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0F97B1F" w14:textId="77777777" w:rsidR="004B3D18" w:rsidRDefault="004B3D18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25F0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0BD1B36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DB34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4C02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B4B5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3E46" w14:textId="77777777" w:rsidR="004B3D18" w:rsidRDefault="004B3D1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E5D7F4" w14:textId="77777777" w:rsidR="004B3D18" w:rsidRDefault="004B3D1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A5AEC" w14:textId="77777777" w:rsidR="004B3D18" w:rsidRDefault="004B3D18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B3D18" w14:paraId="5D771282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D378C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FBE8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B7A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2C7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0CD639F" w14:textId="77777777" w:rsidR="004B3D18" w:rsidRDefault="004B3D1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90D2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6879BC3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48A7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0D14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8D02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7046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DF599F3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DE057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3EA5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465D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3288" w14:textId="77777777" w:rsidR="004B3D18" w:rsidRDefault="004B3D18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FBB4F98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38EF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3A03EF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E33B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2E91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4C3D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98A6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A80601" w14:textId="77777777" w:rsidR="004B3D18" w:rsidRDefault="004B3D18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B04D7" w14:textId="77777777" w:rsidR="004B3D18" w:rsidRDefault="004B3D18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B3D18" w14:paraId="79EE2F29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E40F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D2B1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8F78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A6CA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72A7611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2632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7C61298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787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FEFA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D1A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7F2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8911C1E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42657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78D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C529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6FF7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83F27CF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9E6DD58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073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0914E9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ECEA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7E4F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8A78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FB7A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C66804" w14:textId="77777777" w:rsidR="004B3D18" w:rsidRDefault="004B3D18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14:paraId="4723A21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0B3B7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765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6788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9E14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A073EA8" w14:textId="77777777" w:rsidR="004B3D18" w:rsidRPr="00CA6A06" w:rsidRDefault="004B3D18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8142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59A8CBA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ADEA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A487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A390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A0F5" w14:textId="77777777" w:rsidR="004B3D18" w:rsidRDefault="004B3D18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BAC214F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DD99E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6201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B7DF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DB5A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363D08E" w14:textId="77777777" w:rsidR="004B3D18" w:rsidRDefault="004B3D18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AEA7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50ED190E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2E70681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433A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E309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9761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262D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F6031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A1B75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4B3D18" w14:paraId="11EA834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6AA52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BE5E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E6ED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F694" w14:textId="77777777" w:rsidR="004B3D18" w:rsidRDefault="004B3D18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C56557F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B8C9" w14:textId="77777777" w:rsidR="004B3D18" w:rsidRDefault="004B3D18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D415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F409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BEE7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A89E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A5B515A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9FD86" w14:textId="77777777" w:rsidR="004B3D18" w:rsidRDefault="004B3D18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DE43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8F6C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0F55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B85F557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CCB2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8415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F50A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718C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DCC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4CC629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384F0A0F" w14:textId="77777777" w:rsidR="004B3D18" w:rsidRDefault="004B3D18" w:rsidP="00E15E78">
      <w:pPr>
        <w:pStyle w:val="Heading1"/>
        <w:spacing w:line="360" w:lineRule="auto"/>
      </w:pPr>
      <w:r>
        <w:t>LINIA 105 A</w:t>
      </w:r>
    </w:p>
    <w:p w14:paraId="4B41BE49" w14:textId="77777777" w:rsidR="004B3D18" w:rsidRDefault="004B3D18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B3D18" w14:paraId="294F2EAD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D262" w14:textId="77777777" w:rsidR="004B3D18" w:rsidRDefault="004B3D18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C79A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2B23C29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A2E0" w14:textId="77777777" w:rsidR="004B3D18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24C6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8FA4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81BA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7118" w14:textId="77777777" w:rsidR="004B3D18" w:rsidRDefault="004B3D18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8C39" w14:textId="77777777" w:rsidR="004B3D18" w:rsidRPr="004A2897" w:rsidRDefault="004B3D18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2CC3" w14:textId="77777777" w:rsidR="004B3D18" w:rsidRDefault="004B3D18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5DBE63CF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4234B1FD" w14:textId="77777777" w:rsidR="004B3D18" w:rsidRDefault="004B3D18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7A9D1C49" w14:textId="77777777" w:rsidR="004B3D18" w:rsidRDefault="004B3D18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10DD1F8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31381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26CA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CEA7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AA24" w14:textId="77777777" w:rsidR="004B3D18" w:rsidRDefault="004B3D1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75C203C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92FD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F0CAAAF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CCF3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43C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174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CFC2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006F46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FD7B7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2E26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09E10C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FCF0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37B7" w14:textId="77777777" w:rsidR="004B3D18" w:rsidRDefault="004B3D1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D30279F" w14:textId="77777777" w:rsidR="004B3D18" w:rsidRDefault="004B3D18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C4D1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7FC3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1CCD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D0D2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D4F2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DBB68F7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BA906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4A8F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21B2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8A06" w14:textId="77777777" w:rsidR="004B3D18" w:rsidRDefault="004B3D18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941D249" w14:textId="77777777" w:rsidR="004B3D18" w:rsidRDefault="004B3D18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06A6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D6C3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31E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2C3D2C4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FD48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A4C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871A64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6A007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D48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BA9A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5873" w14:textId="77777777" w:rsidR="004B3D18" w:rsidRDefault="004B3D18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BD0F796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2BC0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2890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DE8C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44C9094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5EA7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AD3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F8900C7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57CB1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5ED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2C074B6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14E6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B0E5" w14:textId="77777777" w:rsidR="004B3D18" w:rsidRDefault="004B3D18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85F060D" w14:textId="77777777" w:rsidR="004B3D18" w:rsidRDefault="004B3D18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F7CA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DCC6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49F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8E9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AD9C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8D1A8A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FBA99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2D10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A278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9F66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BC3E2AC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B96D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55560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285A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F4CA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B907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44F7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F85D02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FB7E1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08D4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725A1E7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028C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705A" w14:textId="77777777" w:rsidR="004B3D18" w:rsidRDefault="004B3D18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C620F14" w14:textId="77777777" w:rsidR="004B3D18" w:rsidRDefault="004B3D18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38C7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AD9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8548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FBD0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408A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0E43F1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EBF09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7A76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D191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7335" w14:textId="77777777" w:rsidR="004B3D18" w:rsidRDefault="004B3D18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2D96F55" w14:textId="77777777" w:rsidR="004B3D18" w:rsidRDefault="004B3D18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B065" w14:textId="77777777" w:rsidR="004B3D18" w:rsidRDefault="004B3D18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0C74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8EFC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CA85961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D38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72EA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CEECEB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4002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6BF7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9108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E9D9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FB4131A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D497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E18058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817E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8A3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A98A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DE24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AC90D6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0353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58E7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FE9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E1C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9B7BABD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428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805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8A76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9F0B81E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3C46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406B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728EB8D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1686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C9E7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E0777BC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58D0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0485" w14:textId="77777777" w:rsidR="004B3D18" w:rsidRDefault="004B3D18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4B73DCF" w14:textId="77777777" w:rsidR="004B3D18" w:rsidRDefault="004B3D18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95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69E1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8CD8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579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C5FA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7AAD895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5100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1921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06AA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9560" w14:textId="77777777" w:rsidR="004B3D18" w:rsidRDefault="004B3D18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2857A1C" w14:textId="77777777" w:rsidR="004B3D18" w:rsidRDefault="004B3D18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764A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C0DC" w14:textId="77777777" w:rsidR="004B3D18" w:rsidRPr="00C83AE9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98CF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901EB5B" w14:textId="77777777" w:rsidR="004B3D18" w:rsidRDefault="004B3D18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D7B3" w14:textId="77777777" w:rsidR="004B3D18" w:rsidRDefault="004B3D18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F77" w14:textId="77777777" w:rsidR="004B3D18" w:rsidRDefault="004B3D18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625FEF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ABD0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22AD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3811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A943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5734F2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1E4D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724983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02C0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69A0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EBDA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E409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87F193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3CF0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B7C8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190B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AD58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946B420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2171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04C298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1331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0DB4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7022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959A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0915A18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94B8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0C7D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19B6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302A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EFF74F3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893D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3B9F7C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5FA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97B2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8A7E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BCF1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1BBF633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947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6B78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E343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672C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A76B0B0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4880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9B13F1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658DC4B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F79F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6873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EDE0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8C01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F39E084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0FBD7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1D82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2C2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A598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0A57CB4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DFFB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4766ACF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841A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D1DA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9480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D986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4B3D18" w14:paraId="22E34E18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704F0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54FD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33AB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0515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D68C7EE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C02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35AB8F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56D4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E099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48C3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525B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63C5050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7AAD1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BAF7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6190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7DE5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E8296F4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E38A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56D0E4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97AB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47A0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8A10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3F7C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73FAEE0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1E5DB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BF66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98C7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D35A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A3FDAFF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1E0F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B12D8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C9CC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9571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CD1F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D329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78C9C73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49F31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F025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9103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433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38256A3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8A72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3272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324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1336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F7A0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65CAB1A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AD41F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9C20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62FF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B5A4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C8928BA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A60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BC8E31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EC48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5103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A52C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74F5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38CC75E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E4F3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3CAF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989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5CF1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3267108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D76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B27F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6875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44CB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F5FE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525137B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966E4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1E0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EA65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EB1F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938FA94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ABF9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4FBD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EF29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C825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FB86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2799EEE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91A51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7DF4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5A3BC08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2FD6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FAC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49AB6589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209F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4429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AEE9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0E90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60F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B97FB8F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F65D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28D4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F4BB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67BF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A1204F9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7E3B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D852A2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E958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9C4E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0CD0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569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4FAFABC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A828D" w14:textId="77777777" w:rsidR="004B3D18" w:rsidRDefault="004B3D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40BF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E462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6D54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167EE61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E849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BAF" w14:textId="77777777" w:rsidR="004B3D18" w:rsidRPr="00C83AE9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B975" w14:textId="77777777" w:rsidR="004B3D18" w:rsidRDefault="004B3D18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207" w14:textId="77777777" w:rsidR="004B3D18" w:rsidRDefault="004B3D18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5D4" w14:textId="77777777" w:rsidR="004B3D18" w:rsidRDefault="004B3D18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71B1ED" w14:textId="77777777" w:rsidR="004B3D18" w:rsidRDefault="004B3D18">
      <w:pPr>
        <w:rPr>
          <w:sz w:val="20"/>
          <w:lang w:val="ro-RO"/>
        </w:rPr>
      </w:pPr>
    </w:p>
    <w:p w14:paraId="288B7572" w14:textId="77777777" w:rsidR="004B3D18" w:rsidRDefault="004B3D18" w:rsidP="000507C8">
      <w:pPr>
        <w:pStyle w:val="Heading1"/>
        <w:spacing w:line="360" w:lineRule="auto"/>
      </w:pPr>
      <w:r>
        <w:t>LINIA 107 A</w:t>
      </w:r>
    </w:p>
    <w:p w14:paraId="09256684" w14:textId="77777777" w:rsidR="004B3D18" w:rsidRDefault="004B3D18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B3D18" w14:paraId="200C4BF7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9018" w14:textId="77777777" w:rsidR="004B3D18" w:rsidRDefault="004B3D1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E720" w14:textId="77777777" w:rsidR="004B3D18" w:rsidRDefault="004B3D1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7A96" w14:textId="77777777" w:rsidR="004B3D18" w:rsidRPr="004659BE" w:rsidRDefault="004B3D1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9CAB" w14:textId="77777777" w:rsidR="004B3D18" w:rsidRDefault="004B3D18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AFB0D3C" w14:textId="77777777" w:rsidR="004B3D18" w:rsidRDefault="004B3D18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8AB8" w14:textId="77777777" w:rsidR="004B3D18" w:rsidRDefault="004B3D1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D1791B" w14:textId="77777777" w:rsidR="004B3D18" w:rsidRDefault="004B3D1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C67F" w14:textId="77777777" w:rsidR="004B3D18" w:rsidRPr="004659BE" w:rsidRDefault="004B3D1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A6C4" w14:textId="77777777" w:rsidR="004B3D18" w:rsidRDefault="004B3D18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82A0" w14:textId="77777777" w:rsidR="004B3D18" w:rsidRPr="004659BE" w:rsidRDefault="004B3D18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EA4D" w14:textId="77777777" w:rsidR="004B3D18" w:rsidRDefault="004B3D18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CAFAD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33E664F1" w14:textId="77777777" w:rsidR="004B3D18" w:rsidRDefault="004B3D18" w:rsidP="00410133">
      <w:pPr>
        <w:pStyle w:val="Heading1"/>
        <w:spacing w:line="360" w:lineRule="auto"/>
      </w:pPr>
      <w:r>
        <w:lastRenderedPageBreak/>
        <w:t>LINIA 108</w:t>
      </w:r>
    </w:p>
    <w:p w14:paraId="28BB43D3" w14:textId="77777777" w:rsidR="004B3D18" w:rsidRDefault="004B3D1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2652259B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5BA10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B6F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B0C3012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1F13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CB2F" w14:textId="77777777" w:rsidR="004B3D18" w:rsidRDefault="004B3D18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289528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ED327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524" w14:textId="77777777" w:rsidR="004B3D18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873A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B0C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1012" w14:textId="77777777" w:rsidR="004B3D18" w:rsidRDefault="004B3D1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5934BAC" w14:textId="77777777" w:rsidR="004B3D18" w:rsidRDefault="004B3D1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ECAC3C1" w14:textId="77777777" w:rsidR="004B3D18" w:rsidRDefault="004B3D1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C4746A" w14:textId="77777777" w:rsidR="004B3D18" w:rsidRDefault="004B3D18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2B2F448" w14:textId="77777777" w:rsidR="004B3D18" w:rsidRDefault="004B3D18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B3D18" w14:paraId="3CC0B695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96EAC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9247" w14:textId="77777777" w:rsidR="004B3D18" w:rsidRDefault="004B3D18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6CF" w14:textId="77777777" w:rsidR="004B3D18" w:rsidRDefault="004B3D18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84F2" w14:textId="77777777" w:rsidR="004B3D18" w:rsidRDefault="004B3D18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E41846" w14:textId="77777777" w:rsidR="004B3D18" w:rsidRDefault="004B3D18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3FF89" w14:textId="77777777" w:rsidR="004B3D18" w:rsidRDefault="004B3D18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EEF6E5" w14:textId="77777777" w:rsidR="004B3D18" w:rsidRDefault="004B3D18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829E03" w14:textId="77777777" w:rsidR="004B3D18" w:rsidRDefault="004B3D18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A571" w14:textId="77777777" w:rsidR="004B3D18" w:rsidRDefault="004B3D18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BD6A" w14:textId="77777777" w:rsidR="004B3D18" w:rsidRDefault="004B3D18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4B6D" w14:textId="77777777" w:rsidR="004B3D18" w:rsidRPr="000625F2" w:rsidRDefault="004B3D18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45C1" w14:textId="77777777" w:rsidR="004B3D18" w:rsidRDefault="004B3D18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B3D18" w14:paraId="36A692CC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9582F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D412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9DF1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F381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441643F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F8A32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557AAE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25028DF" w14:textId="77777777" w:rsidR="004B3D18" w:rsidRPr="00164983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DAC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3771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E2D5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FE17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C83BB" w14:textId="77777777" w:rsidR="004B3D18" w:rsidRPr="0058349B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B3D18" w14:paraId="5664242E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A6B4F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8F50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D331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E48E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14BE8B1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A7E41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3A670B" w14:textId="77777777" w:rsidR="004B3D18" w:rsidRDefault="004B3D18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F7B8" w14:textId="77777777" w:rsidR="004B3D18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4F3E" w14:textId="77777777" w:rsidR="004B3D18" w:rsidRDefault="004B3D18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F1F7" w14:textId="77777777" w:rsidR="004B3D18" w:rsidRPr="000625F2" w:rsidRDefault="004B3D18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4EB3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1E4D2" w14:textId="77777777" w:rsidR="004B3D18" w:rsidRDefault="004B3D18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4B3D18" w14:paraId="3535EA09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CD505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8A0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9CF8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732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52471BA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22BE13B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8D85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77DEF2D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4C3E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B786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50B7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6FCC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372DAD91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6E685FF3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3D18" w14:paraId="407B3664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01F60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AA5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58B3F79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4A5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F58C" w14:textId="77777777" w:rsidR="004B3D18" w:rsidRDefault="004B3D18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E9DE50F" w14:textId="77777777" w:rsidR="004B3D18" w:rsidRDefault="004B3D18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B30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4901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9AB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417A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D38A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34C1CF8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26B7A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F64B" w14:textId="77777777" w:rsidR="004B3D18" w:rsidRDefault="004B3D1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B928651" w14:textId="77777777" w:rsidR="004B3D18" w:rsidRPr="001571B7" w:rsidRDefault="004B3D1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C0FF" w14:textId="77777777" w:rsidR="004B3D18" w:rsidRDefault="004B3D18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BDF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97B2D8E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8EBC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765F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FD9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829C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9D5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23DAE14" w14:textId="77777777" w:rsidR="004B3D18" w:rsidRPr="00F80ACE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F75BEEB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0188E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DDD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0BDD94A5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240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1EB1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98C4E75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B665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D00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80CF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7020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36E4" w14:textId="77777777" w:rsidR="004B3D18" w:rsidRDefault="004B3D18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07FBCAB" w14:textId="77777777" w:rsidR="004B3D18" w:rsidRDefault="004B3D18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A9F0587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A0C32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B74E" w14:textId="77777777" w:rsidR="004B3D18" w:rsidRPr="00346EDA" w:rsidRDefault="004B3D18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D658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D1DA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86C508B" w14:textId="77777777" w:rsidR="004B3D18" w:rsidRDefault="004B3D18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5AAEC0" w14:textId="77777777" w:rsidR="004B3D18" w:rsidRDefault="004B3D18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D5D0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08D7323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86F91A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E0F502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C82F615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57275E84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475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528F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31C9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CFC" w14:textId="77777777" w:rsidR="004B3D18" w:rsidRDefault="004B3D18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449D18AE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3FEE8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F594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CCD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ECBC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BB9E773" w14:textId="77777777" w:rsidR="004B3D18" w:rsidRDefault="004B3D18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F10A10" w14:textId="77777777" w:rsidR="004B3D18" w:rsidRDefault="004B3D18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AEC7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CCD27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83C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622E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7D7E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0B23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79B9DC3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89251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15B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546B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4A3D" w14:textId="77777777" w:rsidR="004B3D18" w:rsidRDefault="004B3D1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E9BD6F0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6153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34F601A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B310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630D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B579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D54B" w14:textId="77777777" w:rsidR="004B3D18" w:rsidRDefault="004B3D1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DA57F" w14:textId="77777777" w:rsidR="004B3D18" w:rsidRDefault="004B3D1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5C2A75F" w14:textId="77777777" w:rsidR="004B3D18" w:rsidRDefault="004B3D18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4B3D18" w14:paraId="0C82B75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008CC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547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820B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C2E8" w14:textId="77777777" w:rsidR="004B3D18" w:rsidRDefault="004B3D1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9F9E8C5" w14:textId="77777777" w:rsidR="004B3D18" w:rsidRDefault="004B3D18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80AB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B4BF55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EC0F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C7CE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E0D5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31A8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2D18D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71DC7B2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4B3D18" w14:paraId="2E35F0DE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0E0AC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EC5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C45C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A43B" w14:textId="77777777" w:rsidR="004B3D18" w:rsidRDefault="004B3D1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7976F15" w14:textId="77777777" w:rsidR="004B3D18" w:rsidRDefault="004B3D1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078D6EF2" w14:textId="77777777" w:rsidR="004B3D18" w:rsidRDefault="004B3D1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7E5E632" w14:textId="77777777" w:rsidR="004B3D18" w:rsidRDefault="004B3D18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36B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0D30EE3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BEEEB16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95EB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139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682E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A9FE" w14:textId="77777777" w:rsidR="004B3D18" w:rsidRDefault="004B3D18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F43B9" w14:textId="77777777" w:rsidR="004B3D18" w:rsidRDefault="004B3D18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4B3D18" w14:paraId="046FBF6F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63443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D058" w14:textId="77777777" w:rsidR="004B3D18" w:rsidRPr="00E804A9" w:rsidRDefault="004B3D18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0018B04A" w14:textId="77777777" w:rsidR="004B3D18" w:rsidRDefault="004B3D18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C526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1A7A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4236900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050E" w14:textId="77777777" w:rsidR="004B3D18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E50B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B3AE" w14:textId="77777777" w:rsidR="004B3D18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0E80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1ABF" w14:textId="77777777" w:rsidR="004B3D18" w:rsidRPr="00E804A9" w:rsidRDefault="004B3D18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596C77D" w14:textId="77777777" w:rsidR="004B3D18" w:rsidRPr="00884DD1" w:rsidRDefault="004B3D18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126CEBA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FC191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B303" w14:textId="77777777" w:rsidR="004B3D18" w:rsidRPr="00DD4D10" w:rsidRDefault="004B3D18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3BD640B" w14:textId="77777777" w:rsidR="004B3D18" w:rsidRDefault="004B3D18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A755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173B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CB32AD7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766A" w14:textId="77777777" w:rsidR="004B3D18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812C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4574" w14:textId="77777777" w:rsidR="004B3D18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767E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834A" w14:textId="77777777" w:rsidR="004B3D18" w:rsidRPr="00DD4D10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3C2543F" w14:textId="77777777" w:rsidR="004B3D18" w:rsidRPr="00054DFC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7A8F88F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5873E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2EE9" w14:textId="77777777" w:rsidR="004B3D18" w:rsidRPr="00535AB9" w:rsidRDefault="004B3D1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38BE953C" w14:textId="77777777" w:rsidR="004B3D18" w:rsidRDefault="004B3D1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EA8E" w14:textId="77777777" w:rsidR="004B3D18" w:rsidRPr="00D16CE1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EF34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F36586A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9FAC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2FB2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B1EE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E862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A0D0" w14:textId="77777777" w:rsidR="004B3D18" w:rsidRPr="00535AB9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AC521A8" w14:textId="77777777" w:rsidR="004B3D18" w:rsidRPr="00884DD1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8D3DE39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44735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479" w14:textId="77777777" w:rsidR="004B3D18" w:rsidRPr="00535AB9" w:rsidRDefault="004B3D18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387D" w14:textId="77777777" w:rsidR="004B3D18" w:rsidRDefault="004B3D18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E7C7" w14:textId="77777777" w:rsidR="004B3D18" w:rsidRDefault="004B3D18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C79AB5C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AFE21B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FF0D" w14:textId="77777777" w:rsidR="004B3D18" w:rsidRDefault="004B3D1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225602" w14:textId="77777777" w:rsidR="004B3D18" w:rsidRDefault="004B3D1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8515" w14:textId="77777777" w:rsidR="004B3D18" w:rsidRPr="00D16CE1" w:rsidRDefault="004B3D18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839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1446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726F" w14:textId="77777777" w:rsidR="004B3D18" w:rsidRDefault="004B3D18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47EC370D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0F8A3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D71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54EC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EFE0" w14:textId="77777777" w:rsidR="004B3D18" w:rsidRDefault="004B3D1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6C32DE1" w14:textId="77777777" w:rsidR="004B3D18" w:rsidRDefault="004B3D18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8C3F1D8" w14:textId="77777777" w:rsidR="004B3D18" w:rsidRDefault="004B3D18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4E5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F11E78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D428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F864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9E4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4984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77B6CA7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8CF5B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A38A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05199192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3680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A9A3" w14:textId="77777777" w:rsidR="004B3D18" w:rsidRDefault="004B3D1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5175A396" w14:textId="77777777" w:rsidR="004B3D18" w:rsidRDefault="004B3D1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29119560" w14:textId="77777777" w:rsidR="004B3D18" w:rsidRDefault="004B3D1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29C3C39" w14:textId="77777777" w:rsidR="004B3D18" w:rsidRDefault="004B3D18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5EBF20F6" w14:textId="77777777" w:rsidR="004B3D18" w:rsidRDefault="004B3D18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6560576E" w14:textId="77777777" w:rsidR="004B3D18" w:rsidRDefault="004B3D18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FD8A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6428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483E" w14:textId="77777777" w:rsidR="004B3D18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A26" w14:textId="77777777" w:rsidR="004B3D18" w:rsidRPr="00D16CE1" w:rsidRDefault="004B3D18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45BD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432726A5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5002709E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08A72DBA" w14:textId="77777777" w:rsidR="004B3D18" w:rsidRPr="00326D39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91E142" w14:textId="77777777" w:rsidR="004B3D18" w:rsidRDefault="004B3D18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921AD7F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42E0A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1AA2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B35C" w14:textId="77777777" w:rsidR="004B3D18" w:rsidRPr="00D16CE1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A9AA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06F9F0C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535635A" w14:textId="77777777" w:rsidR="004B3D18" w:rsidRDefault="004B3D18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549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78973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B1C8" w14:textId="77777777" w:rsidR="004B3D18" w:rsidRPr="00D16CE1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78E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6A85" w14:textId="77777777" w:rsidR="004B3D18" w:rsidRPr="00D16CE1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322E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1DB97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8D1F144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4B3D18" w14:paraId="35F7E13E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9BB47" w14:textId="77777777" w:rsidR="004B3D18" w:rsidRDefault="004B3D18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59F9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94BB" w14:textId="77777777" w:rsidR="004B3D18" w:rsidRPr="00D16CE1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735F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546C825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47791BF7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B7C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4F34FA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25C0" w14:textId="77777777" w:rsidR="004B3D18" w:rsidRPr="00D16CE1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2CD" w14:textId="77777777" w:rsidR="004B3D18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5A53" w14:textId="77777777" w:rsidR="004B3D18" w:rsidRPr="00D16CE1" w:rsidRDefault="004B3D18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F28E" w14:textId="77777777" w:rsidR="004B3D18" w:rsidRDefault="004B3D18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88CF16" w14:textId="77777777" w:rsidR="004B3D18" w:rsidRPr="00FE25BC" w:rsidRDefault="004B3D18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02BC60AB" w14:textId="77777777" w:rsidR="004B3D18" w:rsidRDefault="004B3D18" w:rsidP="00815695">
      <w:pPr>
        <w:pStyle w:val="Heading1"/>
        <w:spacing w:line="360" w:lineRule="auto"/>
      </w:pPr>
      <w:r>
        <w:t>LINIA 109</w:t>
      </w:r>
    </w:p>
    <w:p w14:paraId="0FD52750" w14:textId="77777777" w:rsidR="004B3D18" w:rsidRDefault="004B3D1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B3D18" w14:paraId="275B9721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1DB76" w14:textId="77777777" w:rsidR="004B3D18" w:rsidRDefault="004B3D1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45F1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DCA2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0187" w14:textId="77777777" w:rsidR="004B3D18" w:rsidRDefault="004B3D18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5A07E40" w14:textId="77777777" w:rsidR="004B3D18" w:rsidRDefault="004B3D18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076F" w14:textId="77777777" w:rsidR="004B3D18" w:rsidRDefault="004B3D1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21147" w14:textId="77777777" w:rsidR="004B3D18" w:rsidRDefault="004B3D1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B679" w14:textId="77777777" w:rsidR="004B3D18" w:rsidRPr="001B30CD" w:rsidRDefault="004B3D18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0616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7ACC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A0E0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4721D46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19A16" w14:textId="77777777" w:rsidR="004B3D18" w:rsidRDefault="004B3D1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3AAC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BE9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DB45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53DC933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8EA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31CC79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145A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84BB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D113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A942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DA84D15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9C72B" w14:textId="77777777" w:rsidR="004B3D18" w:rsidRDefault="004B3D1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940F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02AD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9106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A16556B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B33B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8B3E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94D5" w14:textId="77777777" w:rsidR="004B3D18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18D" w14:textId="77777777" w:rsidR="004B3D18" w:rsidRPr="001B30CD" w:rsidRDefault="004B3D18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B1A" w14:textId="77777777" w:rsidR="004B3D18" w:rsidRDefault="004B3D18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A1E309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53DC2C2E" w14:textId="77777777" w:rsidR="004B3D18" w:rsidRDefault="004B3D18" w:rsidP="00DB78D2">
      <w:pPr>
        <w:pStyle w:val="Heading1"/>
        <w:spacing w:line="360" w:lineRule="auto"/>
      </w:pPr>
      <w:r>
        <w:t>LINIA 112</w:t>
      </w:r>
    </w:p>
    <w:p w14:paraId="4097BC0C" w14:textId="77777777" w:rsidR="004B3D18" w:rsidRDefault="004B3D1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B3D18" w14:paraId="0B2B90A7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60250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6465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4C69" w14:textId="77777777" w:rsidR="004B3D18" w:rsidRPr="0048314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A31" w14:textId="77777777" w:rsidR="004B3D18" w:rsidRDefault="004B3D18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6FAB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16D31B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AD806F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825030E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1D07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99CA" w14:textId="77777777" w:rsidR="004B3D1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CB26" w14:textId="77777777" w:rsidR="004B3D18" w:rsidRPr="00483148" w:rsidRDefault="004B3D18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58E1" w14:textId="77777777" w:rsidR="004B3D18" w:rsidRDefault="004B3D18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725D950A" w14:textId="77777777" w:rsidR="004B3D18" w:rsidRDefault="004B3D18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4B3D18" w14:paraId="4003BABD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91F6D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5A62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4DDF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4FFC" w14:textId="77777777" w:rsidR="004B3D18" w:rsidRDefault="004B3D18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6AC4692" w14:textId="77777777" w:rsidR="004B3D18" w:rsidRDefault="004B3D18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2894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4D91EE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5BE41AF8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8F2F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D7E9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FDAE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D59A" w14:textId="77777777" w:rsidR="004B3D18" w:rsidRDefault="004B3D1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C1E432C" w14:textId="77777777" w:rsidR="004B3D18" w:rsidRDefault="004B3D1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B3D18" w14:paraId="4D609B3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FB0A3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3E18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199B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FE96" w14:textId="77777777" w:rsidR="004B3D18" w:rsidRDefault="004B3D1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FA8B1EF" w14:textId="77777777" w:rsidR="004B3D18" w:rsidRDefault="004B3D18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F7D1" w14:textId="77777777" w:rsidR="004B3D18" w:rsidRDefault="004B3D1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C62B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5721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8254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9539" w14:textId="77777777" w:rsidR="004B3D18" w:rsidRDefault="004B3D1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4B3D18" w14:paraId="13B74954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ED829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E33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C1F0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CBA3" w14:textId="77777777" w:rsidR="004B3D18" w:rsidRDefault="004B3D18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E63EF93" w14:textId="77777777" w:rsidR="004B3D18" w:rsidRDefault="004B3D18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BF8F" w14:textId="77777777" w:rsidR="004B3D18" w:rsidRDefault="004B3D1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C38CD1" w14:textId="77777777" w:rsidR="004B3D18" w:rsidRDefault="004B3D18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0CC8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5336" w14:textId="77777777" w:rsidR="004B3D1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1083" w14:textId="77777777" w:rsidR="004B3D18" w:rsidRPr="00483148" w:rsidRDefault="004B3D18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5FE2" w14:textId="77777777" w:rsidR="004B3D18" w:rsidRDefault="004B3D18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B3D18" w14:paraId="7455D8E3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4E864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2C1A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D150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CB3E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90FF9EB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7187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573AF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A17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92B1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68F1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BAD3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86A738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E6B10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FC2F" w14:textId="77777777" w:rsidR="004B3D18" w:rsidRDefault="004B3D18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9D4" w14:textId="77777777" w:rsidR="004B3D18" w:rsidRDefault="004B3D18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A349" w14:textId="77777777" w:rsidR="004B3D18" w:rsidRDefault="004B3D18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27EB2F97" w14:textId="77777777" w:rsidR="004B3D18" w:rsidRDefault="004B3D18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884E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B2C0A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F82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17A" w14:textId="77777777" w:rsidR="004B3D18" w:rsidRDefault="004B3D18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0874" w14:textId="77777777" w:rsidR="004B3D18" w:rsidRPr="00483148" w:rsidRDefault="004B3D18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0988" w14:textId="77777777" w:rsidR="004B3D18" w:rsidRDefault="004B3D18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4D4FFA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E188C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6FED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B25C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5666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240C853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F602425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4EA5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70FA6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92B2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768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036A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B72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9189DE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FAC04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D7D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A66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55F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855709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856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84C3B9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663A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86A1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93DF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37E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FCEAD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B3D18" w14:paraId="4B91661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DDB8A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214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27E6CE49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804A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7272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74557E7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269D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2BE0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1E38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2F1F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DDD" w14:textId="77777777" w:rsidR="004B3D18" w:rsidRPr="00EB0A86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2D6D0CD0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C8341B4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795F2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20D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4FC9576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4508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3C77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24C7851D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1E2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E55B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AE1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C1D6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2223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05F3B91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C5795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A3A8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72EB242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720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E38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4AC1347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515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B736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19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ED41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A046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413FBF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36376392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4B3D18" w14:paraId="32A88325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FC9FE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0909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089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B1AF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3265F36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964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D3E40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AA2B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091D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810B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3EDE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B3D18" w14:paraId="187EA22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BFAA3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EAAD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AFC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848B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C7BBB5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41CFA3B8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A7E1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3B02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E26" w14:textId="77777777" w:rsidR="004B3D18" w:rsidRDefault="004B3D18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18E7B160" w14:textId="77777777" w:rsidR="004B3D18" w:rsidRDefault="004B3D18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763C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A4C7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DE3CFB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66F75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B3D18" w14:paraId="5E52230D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FE3BF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02F5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26A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515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B638F6D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164C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2A9E495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4487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6F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325C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FD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1CC2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B3D18" w14:paraId="0509E2D9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781C4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001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3B8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C89F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464565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855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7497B1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5EC59A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37911E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E9A4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05D4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A46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8468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94D5F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4B3D18" w14:paraId="65783481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04E2F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597D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BFE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53FD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6D704E6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CC49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20F977" w14:textId="77777777" w:rsidR="004B3D18" w:rsidRPr="000A20AF" w:rsidRDefault="004B3D18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844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0F9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52E2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8B4E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31C0F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B3D18" w14:paraId="7946AD5C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31686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EE77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389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3375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967E78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A9B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CD98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057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06B0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55C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92E00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4B3D18" w14:paraId="2448E7B5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589E6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08C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BC7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6FB4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47C323D5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B3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7EE3B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0C44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560F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0A0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AF11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B3D18" w14:paraId="4B24198F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DDE00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84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D9D8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E0BA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7C3B0E52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4CF7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5DE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40F3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6D6A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4BC1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B3D18" w14:paraId="74E17747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552BF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5462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C21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E061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79099A2A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458E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B51BA5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7896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EA28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EE4D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DDDB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90B40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B3D18" w14:paraId="5BF2B150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E79E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3F95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3741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A9D4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3FB158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2761BB5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E104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256BC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1C93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08A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D15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7D4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8F034F1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28B3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1E51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140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416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65266E8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2428FE0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43B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AFA370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B3C4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2E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89FA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0D0C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8DF9AAD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BC223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A89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3D4F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01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2E728DE1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7BB9BD50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FA0A6B7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FAC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1CA77B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E609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4A2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3AC5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48B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21BB058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DC4E6" w14:textId="77777777" w:rsidR="004B3D18" w:rsidRDefault="004B3D18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9487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EB3E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6816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23700789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1BDDC9D8" w14:textId="77777777" w:rsidR="004B3D18" w:rsidRPr="007D0C03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2A5A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869217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9F5C91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E2D8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4CD6" w14:textId="77777777" w:rsidR="004B3D1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9BCF" w14:textId="77777777" w:rsidR="004B3D18" w:rsidRPr="00483148" w:rsidRDefault="004B3D18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4DE2" w14:textId="77777777" w:rsidR="004B3D18" w:rsidRDefault="004B3D18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6B48E041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02BC6D14" w14:textId="77777777" w:rsidR="004B3D18" w:rsidRPr="005905D7" w:rsidRDefault="004B3D18" w:rsidP="006B4CB8">
      <w:pPr>
        <w:pStyle w:val="Heading1"/>
        <w:spacing w:line="360" w:lineRule="auto"/>
      </w:pPr>
      <w:r w:rsidRPr="005905D7">
        <w:t>LINIA 116</w:t>
      </w:r>
    </w:p>
    <w:p w14:paraId="11B14CDE" w14:textId="77777777" w:rsidR="004B3D18" w:rsidRPr="005905D7" w:rsidRDefault="004B3D1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B3D18" w:rsidRPr="00743905" w14:paraId="6533D553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EA7C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966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51A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31C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DC4B5B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5666" w14:textId="77777777" w:rsidR="004B3D18" w:rsidRDefault="004B3D1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968641F" w14:textId="77777777" w:rsidR="004B3D18" w:rsidRPr="00743905" w:rsidRDefault="004B3D1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D4E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AF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80C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B985" w14:textId="77777777" w:rsidR="004B3D18" w:rsidRDefault="004B3D18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F911FC" w14:textId="77777777" w:rsidR="004B3D18" w:rsidRPr="00743905" w:rsidRDefault="004B3D18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B3D18" w:rsidRPr="00743905" w14:paraId="1675F314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BB6C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EFA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452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326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38B2F0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D27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E14F34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A32C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8C8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93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86D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B3D18" w:rsidRPr="00743905" w14:paraId="12ECA5C0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B067B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9B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3A7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CEC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A44A98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7292000" w14:textId="77777777" w:rsidR="004B3D18" w:rsidRPr="00743905" w:rsidRDefault="004B3D18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60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0EC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BE8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DF4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EC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7E46FB5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759E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F11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A5C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3D8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4F73E2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E7A" w14:textId="77777777" w:rsidR="004B3D18" w:rsidRPr="00743905" w:rsidRDefault="004B3D18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9F63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768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D40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752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51413C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3D18" w:rsidRPr="00743905" w14:paraId="7BA0BCD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970B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261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B98F07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A9D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A31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ED02D8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A0E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AA9C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F87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63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30A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E79736" w14:textId="77777777" w:rsidR="004B3D18" w:rsidRPr="0007721B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60AD8661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911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CA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280377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243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6D30" w14:textId="77777777" w:rsidR="004B3D18" w:rsidRPr="00743905" w:rsidRDefault="004B3D1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5D49E48" w14:textId="77777777" w:rsidR="004B3D18" w:rsidRPr="00743905" w:rsidRDefault="004B3D18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13D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DC5E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D8C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B02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4638" w14:textId="77777777" w:rsidR="004B3D18" w:rsidRPr="00743905" w:rsidRDefault="004B3D1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77B6D2" w14:textId="77777777" w:rsidR="004B3D18" w:rsidRDefault="004B3D18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692F685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2D3F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CD5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3E6409F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BCF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28D" w14:textId="77777777" w:rsidR="004B3D18" w:rsidRPr="00743905" w:rsidRDefault="004B3D1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AE59BF" w14:textId="77777777" w:rsidR="004B3D18" w:rsidRPr="00743905" w:rsidRDefault="004B3D1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DC0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40F2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664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80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CDF3" w14:textId="77777777" w:rsidR="004B3D18" w:rsidRPr="00743905" w:rsidRDefault="004B3D18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0A8F7D" w14:textId="77777777" w:rsidR="004B3D18" w:rsidRPr="00743905" w:rsidRDefault="004B3D18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265FACD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480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91B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64F6E7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E7C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C21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E394B3" w14:textId="77777777" w:rsidR="004B3D18" w:rsidRPr="00743905" w:rsidRDefault="004B3D18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596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0ECD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96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07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7371" w14:textId="77777777" w:rsidR="004B3D18" w:rsidRPr="00537749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B3D18" w:rsidRPr="00743905" w14:paraId="6286DF5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DA8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648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EB8833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907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547C" w14:textId="77777777" w:rsidR="004B3D18" w:rsidRDefault="004B3D1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F3B13C7" w14:textId="77777777" w:rsidR="004B3D18" w:rsidRPr="00743905" w:rsidRDefault="004B3D18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A78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2DD8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AEF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A22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C39B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9D6DA71" w14:textId="77777777" w:rsidR="004B3D18" w:rsidRPr="005A7670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04D2DA89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1FE17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A61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F78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26F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AD2C65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31029A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1BD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AAC02B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387C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D46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2CD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C06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2DE159AE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7171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45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003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213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327027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278E" w14:textId="77777777" w:rsidR="004B3D18" w:rsidRPr="00743905" w:rsidRDefault="004B3D1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3427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42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1F3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B3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3D06C8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3D18" w:rsidRPr="00743905" w14:paraId="6062D1BE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A36BD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B1E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8C9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5F3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0B86D9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E51302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B43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5B5A9C1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E22BB2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571B13C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5A9393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805CF5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1EF67C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728B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74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35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3661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021169" w14:textId="77777777" w:rsidR="004B3D18" w:rsidRPr="00743905" w:rsidRDefault="004B3D18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B3D18" w:rsidRPr="00743905" w14:paraId="4B8FB442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555BE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2D3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A27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E2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9F504D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7C8B14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01E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DC4DB1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8361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F67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A92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CFD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B3D18" w:rsidRPr="00743905" w14:paraId="75FB9642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32350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9E0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CC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0B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7AED4B4" w14:textId="77777777" w:rsidR="004B3D18" w:rsidRPr="00743905" w:rsidRDefault="004B3D18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F9A0" w14:textId="77777777" w:rsidR="004B3D18" w:rsidRPr="00743905" w:rsidRDefault="004B3D18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28E6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B4C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289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89A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A622F6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3C209B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3D18" w:rsidRPr="00743905" w14:paraId="43270C75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047A7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BE3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5540B9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989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7D5" w14:textId="77777777" w:rsidR="004B3D18" w:rsidRPr="00743905" w:rsidRDefault="004B3D18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D0CF41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8AF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0E8E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3BD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BAA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F20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3BF4B2" w14:textId="77777777" w:rsidR="004B3D18" w:rsidRPr="001D7D9E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1FA58162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5BC65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4B0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36D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8E1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8571CD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6AF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B88AAC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50C0DC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A79465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302E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0D8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01E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C8CE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F239F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B3D18" w:rsidRPr="00743905" w14:paraId="064F54CB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1543C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4E2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E52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628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F03F94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455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B9473B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4F5D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68B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3A3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7F9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485E240D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4A55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0FC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E9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B96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0D90" w14:textId="77777777" w:rsidR="004B3D18" w:rsidRPr="00743905" w:rsidRDefault="004B3D18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2223E2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6B74D4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11CD1A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9078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357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096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488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B3D18" w:rsidRPr="00743905" w14:paraId="2B225B8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9E07C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E61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499C40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CE3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CE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C34576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362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5C4C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993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AE8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BCE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9C66D9" w14:textId="77777777" w:rsidR="004B3D18" w:rsidRPr="0007721B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4AA80315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D91C5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22F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13FFC87" w14:textId="77777777" w:rsidR="004B3D18" w:rsidRPr="00743905" w:rsidRDefault="004B3D18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939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06A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4781A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7C2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ACE4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BC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830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6E6E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F32A3B" w14:textId="77777777" w:rsidR="004B3D18" w:rsidRPr="00951746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407B671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B1AD1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83C4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41BC6C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7B5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BA12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95B0AAD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42E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ACA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362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E0D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9469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36194F1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EF396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A29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2C1B102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6315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EFCD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25D56C6" w14:textId="77777777" w:rsidR="004B3D18" w:rsidRPr="00743905" w:rsidRDefault="004B3D18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D8D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E9E7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EED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FF6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C39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74FC4481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C21E5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EDF5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5731D0C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51F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567B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527A027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2C37A82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90B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B191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C47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08C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93F0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4F3B3481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D5A1C4B" w14:textId="77777777" w:rsidR="004B3D18" w:rsidRPr="00575A1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4B3D18" w:rsidRPr="00743905" w14:paraId="721A65B9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D1236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532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8EC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539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E017FC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8FB3" w14:textId="77777777" w:rsidR="004B3D18" w:rsidRDefault="004B3D1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6E590BB" w14:textId="77777777" w:rsidR="004B3D18" w:rsidRPr="00743905" w:rsidRDefault="004B3D1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3372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A4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81F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3467" w14:textId="77777777" w:rsidR="004B3D18" w:rsidRDefault="004B3D18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8B326E" w14:textId="77777777" w:rsidR="004B3D18" w:rsidRPr="00743905" w:rsidRDefault="004B3D18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B3D18" w:rsidRPr="00743905" w14:paraId="72E36E00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D5A26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4C0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3AC99BD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0F6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88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860465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885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554A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DB3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879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13FC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527879B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1106D90E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D92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ACD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A1F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85D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0E61203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1C82D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5A4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E3C15A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DE7F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696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84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35C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5016159D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A5AF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FBD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BB476E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1E9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6A8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71CA72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17C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04FE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3ED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A62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5E3D" w14:textId="77777777" w:rsidR="004B3D18" w:rsidRPr="00351657" w:rsidRDefault="004B3D18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B3D18" w:rsidRPr="00743905" w14:paraId="6A2A960C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7FE80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65D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C8B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0BB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DDF84D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2F8BED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76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57BC0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9DD5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B1E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7CE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742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347DBB98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B30EF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3436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18DCF15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0B10" w14:textId="77777777" w:rsidR="004B3D18" w:rsidRPr="00743905" w:rsidRDefault="004B3D18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6611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0F945A6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B5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2168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A5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9E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AA7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10A8F89E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A8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AAB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1FB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4E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4CD3B2A3" w14:textId="77777777" w:rsidR="004B3D18" w:rsidRPr="00743905" w:rsidRDefault="004B3D18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FFD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FABE4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A366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78C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C29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9DA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54260D4B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71AE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077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AAF1F4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848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A27" w14:textId="77777777" w:rsidR="004B3D18" w:rsidRDefault="004B3D18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154571" w14:textId="77777777" w:rsidR="004B3D18" w:rsidRPr="00743905" w:rsidRDefault="004B3D18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A72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C90E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ECE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83C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611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2B936E7F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D0D5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6C5E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0DA4F0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E1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747F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DD1E2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6B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E326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D76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B03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C683" w14:textId="77777777" w:rsidR="004B3D18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FF66BD3" w14:textId="77777777" w:rsidR="004B3D18" w:rsidRPr="003B409E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6FFF4C7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C6E4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00FA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2536318" w14:textId="77777777" w:rsidR="004B3D18" w:rsidRDefault="004B3D18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5540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67AB" w14:textId="77777777" w:rsidR="004B3D18" w:rsidRDefault="004B3D18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71E8DC" w14:textId="77777777" w:rsidR="004B3D18" w:rsidRPr="00743905" w:rsidRDefault="004B3D18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FC5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7257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EF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F4B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2BE3" w14:textId="77777777" w:rsidR="004B3D18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4B4F5CF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BF54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D48F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90319A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4C9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779F" w14:textId="77777777" w:rsidR="004B3D18" w:rsidRDefault="004B3D1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783EEE6" w14:textId="77777777" w:rsidR="004B3D18" w:rsidRPr="00743905" w:rsidRDefault="004B3D1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A2C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9E9A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67B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B54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C19C" w14:textId="77777777" w:rsidR="004B3D18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CF3C77" w14:textId="77777777" w:rsidR="004B3D18" w:rsidRPr="00743905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43905" w14:paraId="1E137EB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A73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2FF6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00E0C172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D40E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0C47" w14:textId="77777777" w:rsidR="004B3D18" w:rsidRPr="00743905" w:rsidRDefault="004B3D18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C58FA61" w14:textId="77777777" w:rsidR="004B3D18" w:rsidRDefault="004B3D1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1C8A1503" w14:textId="77777777" w:rsidR="004B3D18" w:rsidRPr="00743905" w:rsidRDefault="004B3D18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C94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F45F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CE4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7DF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5674" w14:textId="77777777" w:rsidR="004B3D18" w:rsidRPr="00B42B20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0071854D" w14:textId="77777777" w:rsidR="004B3D18" w:rsidRPr="00B42B20" w:rsidRDefault="004B3D18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3150B1F1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0FE9B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7AA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4D8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023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308FCF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ADCC66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316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7A54A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1D3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EB3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AEF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271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05BE9C0B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72584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374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810A896" w14:textId="77777777" w:rsidR="004B3D18" w:rsidRPr="00743905" w:rsidRDefault="004B3D18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5DC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981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10CA88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651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DF1A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D2E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F7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D0E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B3D18" w:rsidRPr="00743905" w14:paraId="0849F52D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50F36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3D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F3A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9954" w14:textId="77777777" w:rsidR="004B3D18" w:rsidRDefault="004B3D1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25ED373" w14:textId="77777777" w:rsidR="004B3D18" w:rsidRDefault="004B3D1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AE2DBDD" w14:textId="77777777" w:rsidR="004B3D18" w:rsidRDefault="004B3D1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7525" w14:textId="77777777" w:rsidR="004B3D18" w:rsidRPr="00743905" w:rsidRDefault="004B3D1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7AFC755" w14:textId="77777777" w:rsidR="004B3D18" w:rsidRPr="00743905" w:rsidRDefault="004B3D1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F3D" w14:textId="77777777" w:rsidR="004B3D18" w:rsidRPr="00743905" w:rsidRDefault="004B3D18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AE8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974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D42A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3645AE19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F6F61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A046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110+250</w:t>
            </w:r>
          </w:p>
          <w:p w14:paraId="0DC17493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E865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3EFC" w14:textId="77777777" w:rsidR="004B3D18" w:rsidRDefault="004B3D1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30A6" w14:textId="77777777" w:rsidR="004B3D18" w:rsidRPr="00743905" w:rsidRDefault="004B3D1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27BF" w14:textId="77777777" w:rsidR="004B3D18" w:rsidRPr="00743905" w:rsidRDefault="004B3D18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34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B86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EFD5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429D1375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4C841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30EB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1DA86FE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C42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5187" w14:textId="77777777" w:rsidR="004B3D18" w:rsidRDefault="004B3D18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92D1" w14:textId="77777777" w:rsidR="004B3D18" w:rsidRPr="00743905" w:rsidRDefault="004B3D18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2F9E" w14:textId="77777777" w:rsidR="004B3D18" w:rsidRPr="00743905" w:rsidRDefault="004B3D18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BC7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8CB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B7CD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4B3D18" w:rsidRPr="00743905" w14:paraId="157B5570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0542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740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AB3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878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E8BBCA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1D21E0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C81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699E8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67A9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692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D8A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CA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624845D9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967F4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D34F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668451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FA9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6920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03AF6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579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CC7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0EB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C6A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701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70A1E30C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C7CDD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D46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03A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DA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11DBF1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A6C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B05CB39" w14:textId="77777777" w:rsidR="004B3D18" w:rsidRPr="00743905" w:rsidRDefault="004B3D18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4CFB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C0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8F5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8D7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B3D18" w:rsidRPr="00743905" w14:paraId="211BB205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034E1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566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63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0FB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87792E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B2C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6659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322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045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AAE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B3D18" w:rsidRPr="00743905" w14:paraId="147C752D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92995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02B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C1D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C75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F85E7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042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448CDD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CAB5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698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FE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7EC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4B3D18" w:rsidRPr="00743905" w14:paraId="3C76DEFB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808A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D4B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59B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FCB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425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C444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5B8A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8849A1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5AB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4AC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B3D18" w:rsidRPr="00743905" w14:paraId="55319657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5147C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69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55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C209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B0C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B683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688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D715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FA4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B3D18" w:rsidRPr="00743905" w14:paraId="29469C9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778C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1DF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3F2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9EA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62A1E89F" w14:textId="77777777" w:rsidR="004B3D18" w:rsidRPr="00743905" w:rsidRDefault="004B3D18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FD1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BAB59A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7200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6BB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9C0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796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1E4B54B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12D0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6883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73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291" w14:textId="77777777" w:rsidR="004B3D18" w:rsidRPr="00743905" w:rsidRDefault="004B3D1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180C73F" w14:textId="77777777" w:rsidR="004B3D18" w:rsidRPr="00D73778" w:rsidRDefault="004B3D18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9C2C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C3C071F" w14:textId="77777777" w:rsidR="004B3D18" w:rsidRPr="00743905" w:rsidRDefault="004B3D18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0083" w14:textId="77777777" w:rsidR="004B3D18" w:rsidRPr="00D7377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69A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BB49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A42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40B2AD4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F30D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1C8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CD9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6CE" w14:textId="77777777" w:rsidR="004B3D18" w:rsidRPr="00743905" w:rsidRDefault="004B3D1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C29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E7F5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7852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C538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D09C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B3D18" w:rsidRPr="00743905" w14:paraId="233FE19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C7B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F35F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591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3EBE" w14:textId="77777777" w:rsidR="004B3D18" w:rsidRDefault="004B3D1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BD9B6C6" w14:textId="77777777" w:rsidR="004B3D18" w:rsidRPr="00743905" w:rsidRDefault="004B3D1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82CD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7B7C724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05F93A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DB07D3C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6C11B2C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3F8C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D28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317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E425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123C94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0AACB2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B3D18" w:rsidRPr="00743905" w14:paraId="3A91F6A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62ED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0EB6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72CF5C8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273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0BE" w14:textId="77777777" w:rsidR="004B3D18" w:rsidRDefault="004B3D18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A64BD76" w14:textId="77777777" w:rsidR="004B3D18" w:rsidRPr="00743905" w:rsidRDefault="004B3D18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C0C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6C94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49E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81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CF63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B3D18" w:rsidRPr="00743905" w14:paraId="7F26850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883D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53A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9F5B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4BBD" w14:textId="77777777" w:rsidR="004B3D18" w:rsidRDefault="004B3D1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0DC57DF" w14:textId="77777777" w:rsidR="004B3D18" w:rsidRPr="00743905" w:rsidRDefault="004B3D18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10E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1505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3FF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AEC2786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010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F4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B3D18" w:rsidRPr="00743905" w14:paraId="4E6912D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30E6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8DB2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AA9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8D9D" w14:textId="77777777" w:rsidR="004B3D18" w:rsidRDefault="004B3D18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D71BEAB" w14:textId="77777777" w:rsidR="004B3D18" w:rsidRPr="00743905" w:rsidRDefault="004B3D18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58B3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95CF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E45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811C128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022E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9911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1DA559A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11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01E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DB34D0C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B08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B7A" w14:textId="77777777" w:rsidR="004B3D18" w:rsidRPr="00743905" w:rsidRDefault="004B3D1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54D7F66" w14:textId="77777777" w:rsidR="004B3D18" w:rsidRPr="00743905" w:rsidRDefault="004B3D1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23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C2FB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D958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8C7EDB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834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076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59ADCCC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F36B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3FF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B66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844D" w14:textId="77777777" w:rsidR="004B3D18" w:rsidRPr="00743905" w:rsidRDefault="004B3D18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01E4861" w14:textId="77777777" w:rsidR="004B3D18" w:rsidRPr="00743905" w:rsidRDefault="004B3D18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72DF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C02D9B6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466E8F7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B04415F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3BB" w14:textId="77777777" w:rsidR="004B3D18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4BF1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42AD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D6CB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38EB76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B3D18" w:rsidRPr="00743905" w14:paraId="30EEFE3D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6EADA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9C3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B17E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06BD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0AF63F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E1E0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99A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79A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B1B1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B754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6CEB94D5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C3324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C2C6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F79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11FA" w14:textId="77777777" w:rsidR="004B3D18" w:rsidRDefault="004B3D18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6E688BF" w14:textId="77777777" w:rsidR="004B3D18" w:rsidRDefault="004B3D18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518FAEE" w14:textId="77777777" w:rsidR="004B3D18" w:rsidRDefault="004B3D18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A5F3389" w14:textId="77777777" w:rsidR="004B3D18" w:rsidRDefault="004B3D18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D5A7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3B11" w14:textId="77777777" w:rsidR="004B3D18" w:rsidRPr="00743905" w:rsidRDefault="004B3D18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B505" w14:textId="77777777" w:rsidR="004B3D18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87C635A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38B5" w14:textId="77777777" w:rsidR="004B3D18" w:rsidRPr="00743905" w:rsidRDefault="004B3D18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3664" w14:textId="77777777" w:rsidR="004B3D18" w:rsidRDefault="004B3D18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0D2B62E4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9AEE9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DA1E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7096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1379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1A2BF6E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BAD2" w14:textId="77777777" w:rsidR="004B3D18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089FEA8" w14:textId="77777777" w:rsidR="004B3D18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18FB29F5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54F2" w14:textId="77777777" w:rsidR="004B3D18" w:rsidRPr="00743905" w:rsidRDefault="004B3D18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C9E9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F58A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9FC1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532EBB45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D8C0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17FE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615C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EA74" w14:textId="77777777" w:rsidR="004B3D18" w:rsidRDefault="004B3D1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6282A6C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599C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07B" w14:textId="77777777" w:rsidR="004B3D18" w:rsidRPr="00743905" w:rsidRDefault="004B3D18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C495" w14:textId="77777777" w:rsidR="004B3D18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B035262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53AB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8757" w14:textId="77777777" w:rsidR="004B3D18" w:rsidRPr="00743905" w:rsidRDefault="004B3D18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6532E167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3156B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7686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574C58D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8804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A78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C22FF57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CF7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A9D6" w14:textId="77777777" w:rsidR="004B3D18" w:rsidRDefault="004B3D1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42DE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2D78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20DE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434C8566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E16E4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06F1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134046C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77E8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BC7F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FAA3D56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E6FB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03BF" w14:textId="77777777" w:rsidR="004B3D18" w:rsidRDefault="004B3D1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AB0C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E471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B146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60DF81AF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67205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0D19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4568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201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B45076F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E359" w14:textId="77777777" w:rsidR="004B3D18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5BF" w14:textId="77777777" w:rsidR="004B3D18" w:rsidRDefault="004B3D18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771D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6E7F" w14:textId="77777777" w:rsidR="004B3D18" w:rsidRPr="00743905" w:rsidRDefault="004B3D18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EB9B" w14:textId="77777777" w:rsidR="004B3D18" w:rsidRDefault="004B3D18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500A3565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EF176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225F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AED5C91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083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028D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817C791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34FF8B1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E04712C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7AC8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FD4F" w14:textId="77777777" w:rsidR="004B3D18" w:rsidRPr="00743905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9172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A2C6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5008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532083A3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F5283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37DF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160B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6807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812D20B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F9CB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74B95B8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9BB9DCB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898" w14:textId="77777777" w:rsidR="004B3D18" w:rsidRPr="00743905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C82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E765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E44F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B3D18" w:rsidRPr="00743905" w14:paraId="354F7230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6F55C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888B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DFDC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0F0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ECCDDF5" w14:textId="77777777" w:rsidR="004B3D18" w:rsidRPr="00CD295A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7BD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F1B0" w14:textId="77777777" w:rsidR="004B3D18" w:rsidRPr="00743905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995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BFF11A8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1C6B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0C2A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43905" w14:paraId="3B77E799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77D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0E42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F0BE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58C2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47B2A3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89D0A57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E37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16B202E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5BE4347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C7F9" w14:textId="77777777" w:rsidR="004B3D18" w:rsidRPr="00743905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5262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328D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07F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744C47BB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C9BF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51B4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4879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31E3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DE1828B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F59E75C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E99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08A15D3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E2A5" w14:textId="77777777" w:rsidR="004B3D18" w:rsidRPr="00743905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A71E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DA4D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2DA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43905" w14:paraId="2F7071EF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8B62A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2C05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8F97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4A2D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E0994A4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0776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EFF8" w14:textId="77777777" w:rsidR="004B3D18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B61E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5923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956A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093ED75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6097533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3E1FB3F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B3D18" w:rsidRPr="00743905" w14:paraId="1E05D840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FB3B2" w14:textId="77777777" w:rsidR="004B3D18" w:rsidRPr="00743905" w:rsidRDefault="004B3D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6D49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5725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72C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C20FED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FB7F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C620F7B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8F89B13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4622D59" w14:textId="77777777" w:rsidR="004B3D18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9C80" w14:textId="77777777" w:rsidR="004B3D18" w:rsidRDefault="004B3D18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CD5D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5428" w14:textId="77777777" w:rsidR="004B3D18" w:rsidRPr="00743905" w:rsidRDefault="004B3D18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6788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332C6EB" w14:textId="77777777" w:rsidR="004B3D18" w:rsidRDefault="004B3D18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145CF89" w14:textId="77777777" w:rsidR="004B3D18" w:rsidRPr="005905D7" w:rsidRDefault="004B3D1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06DA143" w14:textId="77777777" w:rsidR="004B3D18" w:rsidRDefault="004B3D18" w:rsidP="00740BAB">
      <w:pPr>
        <w:pStyle w:val="Heading1"/>
        <w:spacing w:line="360" w:lineRule="auto"/>
      </w:pPr>
      <w:r>
        <w:lastRenderedPageBreak/>
        <w:t>LINIA 136</w:t>
      </w:r>
    </w:p>
    <w:p w14:paraId="48D05CAF" w14:textId="77777777" w:rsidR="004B3D18" w:rsidRDefault="004B3D1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B3D18" w14:paraId="2E948848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07B24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FE8D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4569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8CFB" w14:textId="77777777" w:rsidR="004B3D18" w:rsidRDefault="004B3D18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7F367017" w14:textId="77777777" w:rsidR="004B3D18" w:rsidRDefault="004B3D18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CAC" w14:textId="77777777" w:rsidR="004B3D18" w:rsidRDefault="004B3D1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F9A851" w14:textId="77777777" w:rsidR="004B3D18" w:rsidRDefault="004B3D1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78BAD921" w14:textId="77777777" w:rsidR="004B3D18" w:rsidRDefault="004B3D1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F8D" w14:textId="77777777" w:rsidR="004B3D18" w:rsidRDefault="004B3D18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41BD" w14:textId="77777777" w:rsidR="004B3D18" w:rsidRDefault="004B3D18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CE5F" w14:textId="77777777" w:rsidR="004B3D18" w:rsidRDefault="004B3D18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CC4" w14:textId="77777777" w:rsidR="004B3D18" w:rsidRDefault="004B3D18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A2544" w14:textId="77777777" w:rsidR="004B3D18" w:rsidRDefault="004B3D18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4B3D18" w14:paraId="37DCBDD4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CFF30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7D6D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7FC9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1CE9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EEED6C8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A315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2709BC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5878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F85E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02E5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CF60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BF7AF4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4B3D18" w14:paraId="255677A6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B4A07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CA7A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A5A7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D0E8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1CF13AEF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B6D1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B686184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ECE0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4B1A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CDB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D380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D7CBC74" w14:textId="77777777" w:rsidR="004B3D18" w:rsidRDefault="004B3D18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4B3D18" w14:paraId="41648EDD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8D60D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73C8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AF4D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F4B7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7C93DEDA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D9513F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C80F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51DD00C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4C13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6E70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8A25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D8B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482DFEB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98761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7EEF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782189D6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CFFA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7FC3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72642CA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2F67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4B2C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BF23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67C6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EA66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7CBB323A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46D3DA8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1629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E9ED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A6E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F5ED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2816860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1E90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37658A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0FD6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6121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0767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E126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490237C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28ADF3C3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B3D18" w14:paraId="5D0AE4A8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2A40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B961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C02B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E3E7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157C3D4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4440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39D7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F134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3AB9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9515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054A93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4B3D18" w14:paraId="1FC2F48A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2F985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19CA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363F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CE3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C00CDAC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45DF3E30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746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F5181E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1FE0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9A35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C82E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8040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142FFDE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0B15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D9E7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5261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1674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4E410FF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CA98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A51FC1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1696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72C7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008E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0D45" w14:textId="77777777" w:rsidR="004B3D18" w:rsidRDefault="004B3D18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EE710" w14:textId="77777777" w:rsidR="004B3D18" w:rsidRDefault="004B3D18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B3D18" w14:paraId="699BDF69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EC42F" w14:textId="77777777" w:rsidR="004B3D18" w:rsidRDefault="004B3D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256D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A53B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B215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0D4ADD1" w14:textId="77777777" w:rsidR="004B3D18" w:rsidRDefault="004B3D18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EAC4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526731C0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EC76B4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1992BD12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21AC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9DED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49CA" w14:textId="77777777" w:rsidR="004B3D18" w:rsidRDefault="004B3D18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A92A" w14:textId="77777777" w:rsidR="004B3D18" w:rsidRDefault="004B3D18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88A7D7" w14:textId="77777777" w:rsidR="004B3D18" w:rsidRDefault="004B3D18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1BD6A619" w14:textId="77777777" w:rsidR="004B3D18" w:rsidRDefault="004B3D18">
      <w:pPr>
        <w:spacing w:line="192" w:lineRule="auto"/>
        <w:ind w:right="57"/>
        <w:rPr>
          <w:sz w:val="20"/>
          <w:lang w:val="ro-RO"/>
        </w:rPr>
      </w:pPr>
    </w:p>
    <w:p w14:paraId="2B6C9D4D" w14:textId="77777777" w:rsidR="004B3D18" w:rsidRDefault="004B3D18" w:rsidP="00C83010">
      <w:pPr>
        <w:pStyle w:val="Heading1"/>
        <w:spacing w:line="360" w:lineRule="auto"/>
      </w:pPr>
      <w:r>
        <w:t>LINIA 143</w:t>
      </w:r>
    </w:p>
    <w:p w14:paraId="00DB51EB" w14:textId="77777777" w:rsidR="004B3D18" w:rsidRDefault="004B3D1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B3D18" w14:paraId="41CE18B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247A9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D71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16E46E69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7B20" w14:textId="77777777" w:rsidR="004B3D18" w:rsidRPr="00984839" w:rsidRDefault="004B3D18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5151" w14:textId="77777777" w:rsidR="004B3D18" w:rsidRDefault="004B3D18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3887056" w14:textId="77777777" w:rsidR="004B3D18" w:rsidRDefault="004B3D18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59E7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16A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F5A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9119" w14:textId="77777777" w:rsidR="004B3D18" w:rsidRPr="00984839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162" w14:textId="77777777" w:rsidR="004B3D18" w:rsidRDefault="004B3D1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61617578" w14:textId="77777777" w:rsidR="004B3D18" w:rsidRDefault="004B3D1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72E477A0" w14:textId="77777777" w:rsidR="004B3D18" w:rsidRDefault="004B3D1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AC4067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69AAB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4D77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A2AD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9586" w14:textId="77777777" w:rsidR="004B3D18" w:rsidRDefault="004B3D18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498E04E1" w14:textId="77777777" w:rsidR="004B3D18" w:rsidRDefault="004B3D18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55A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30D2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F467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53760708" w14:textId="77777777" w:rsidR="004B3D18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A23C" w14:textId="77777777" w:rsidR="004B3D18" w:rsidRPr="00984839" w:rsidRDefault="004B3D18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B9F3" w14:textId="77777777" w:rsidR="004B3D18" w:rsidRDefault="004B3D1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0E9DAF" w14:textId="77777777" w:rsidR="004B3D18" w:rsidRDefault="004B3D18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B3D18" w14:paraId="6DD2E953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8A612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EC23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CE43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A81E" w14:textId="77777777" w:rsidR="004B3D18" w:rsidRDefault="004B3D18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C9878E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7C62016A" w14:textId="77777777" w:rsidR="004B3D18" w:rsidRDefault="004B3D18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2D80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A36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6D57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4BD78908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DD5C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EA03" w14:textId="77777777" w:rsidR="004B3D18" w:rsidRDefault="004B3D1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65BE4" w14:textId="77777777" w:rsidR="004B3D18" w:rsidRDefault="004B3D1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0F201BC3" w14:textId="77777777" w:rsidR="004B3D18" w:rsidRDefault="004B3D18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5DD5CAD3" w14:textId="77777777" w:rsidR="004B3D18" w:rsidRDefault="004B3D18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DF1779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E0BD7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0629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F836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F4A1" w14:textId="77777777" w:rsidR="004B3D18" w:rsidRDefault="004B3D18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C09183" w14:textId="77777777" w:rsidR="004B3D18" w:rsidRDefault="004B3D18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444D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982587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6091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812F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7C4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640A" w14:textId="77777777" w:rsidR="004B3D18" w:rsidRDefault="004B3D1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209499" w14:textId="77777777" w:rsidR="004B3D18" w:rsidRDefault="004B3D1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B3D18" w14:paraId="5F822715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4C22D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23A5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4EFA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A516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5EA15C8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7CDD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8CF0A5" w14:textId="77777777" w:rsidR="004B3D18" w:rsidRDefault="004B3D18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B2ED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DE6D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DB81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D0E3" w14:textId="77777777" w:rsidR="004B3D18" w:rsidRDefault="004B3D1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45309" w14:textId="77777777" w:rsidR="004B3D18" w:rsidRDefault="004B3D1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B3D18" w14:paraId="7F6A6BC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22DEB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4950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8410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3958" w14:textId="77777777" w:rsidR="004B3D18" w:rsidRDefault="004B3D18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638D583" w14:textId="77777777" w:rsidR="004B3D18" w:rsidRDefault="004B3D18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D5B0" w14:textId="77777777" w:rsidR="004B3D18" w:rsidRDefault="004B3D18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098546" w14:textId="77777777" w:rsidR="004B3D18" w:rsidRDefault="004B3D18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A4A9B14" w14:textId="77777777" w:rsidR="004B3D18" w:rsidRDefault="004B3D18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4780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CF4A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4942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6117" w14:textId="77777777" w:rsidR="004B3D18" w:rsidRDefault="004B3D18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4695A" w14:textId="77777777" w:rsidR="004B3D18" w:rsidRDefault="004B3D18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B3D18" w14:paraId="56B67469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6639A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366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E2B3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9D0F" w14:textId="77777777" w:rsidR="004B3D18" w:rsidRDefault="004B3D18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E40C7B" w14:textId="77777777" w:rsidR="004B3D18" w:rsidRDefault="004B3D18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C831" w14:textId="77777777" w:rsidR="004B3D18" w:rsidRDefault="004B3D1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6FBCCB" w14:textId="77777777" w:rsidR="004B3D18" w:rsidRDefault="004B3D1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5AA8C0A" w14:textId="77777777" w:rsidR="004B3D18" w:rsidRDefault="004B3D18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42BC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FDBD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1486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42DA" w14:textId="77777777" w:rsidR="004B3D18" w:rsidRDefault="004B3D18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38DDF" w14:textId="77777777" w:rsidR="004B3D18" w:rsidRDefault="004B3D18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B3D18" w14:paraId="1ECF3CFF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CB62A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30D1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874F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C32F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A91A1B0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BEF1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4E13DF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D5D1048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6464B76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1C9B547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523C1C3D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1439E2" w14:textId="77777777" w:rsidR="004B3D18" w:rsidRDefault="004B3D18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DFD7842" w14:textId="77777777" w:rsidR="004B3D18" w:rsidRDefault="004B3D18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37B2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7895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F2ED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3F3F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D22DC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B3D18" w14:paraId="7F319E44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3CBC5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02D6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7D0B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FCC5" w14:textId="77777777" w:rsidR="004B3D18" w:rsidRDefault="004B3D18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4B4E004" w14:textId="77777777" w:rsidR="004B3D18" w:rsidRDefault="004B3D18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DA1C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1A764A27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75D0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7685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8A83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6DEE" w14:textId="77777777" w:rsidR="004B3D18" w:rsidRDefault="004B3D1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DE89F" w14:textId="77777777" w:rsidR="004B3D18" w:rsidRDefault="004B3D18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52721F8F" w14:textId="77777777" w:rsidR="004B3D18" w:rsidRDefault="004B3D18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4B3D18" w14:paraId="1293F7F3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976E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3333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602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7355" w14:textId="77777777" w:rsidR="004B3D18" w:rsidRDefault="004B3D18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E65E18" w14:textId="77777777" w:rsidR="004B3D18" w:rsidRDefault="004B3D18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8CDE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8D0BCC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615C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CE81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AAA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1065" w14:textId="77777777" w:rsidR="004B3D18" w:rsidRDefault="004B3D1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1B4DB" w14:textId="77777777" w:rsidR="004B3D18" w:rsidRDefault="004B3D18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B3D18" w14:paraId="65E9000E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BD634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A2E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2920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9879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40950B8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78F0" w14:textId="77777777" w:rsidR="004B3D18" w:rsidRDefault="004B3D1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AE5DB6" w14:textId="77777777" w:rsidR="004B3D18" w:rsidRDefault="004B3D1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F6BE" w14:textId="77777777" w:rsidR="004B3D18" w:rsidRDefault="004B3D1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B8E1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21F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D5B3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4DD9C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1896A29C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4B3D18" w14:paraId="04BA3FFB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B3FA92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7294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2CD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6EA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30CCF9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4E9D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B8B4ED" w14:textId="77777777" w:rsidR="004B3D18" w:rsidRDefault="004B3D1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469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C198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A8B3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DBFA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6F6E2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B3D18" w14:paraId="259C8033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527AB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C0C3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B335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E533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32B391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7395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A1CD8F" w14:textId="77777777" w:rsidR="004B3D18" w:rsidRDefault="004B3D1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3457A3CB" w14:textId="77777777" w:rsidR="004B3D18" w:rsidRDefault="004B3D1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691B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F9CA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9113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5D0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2A339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B3D18" w14:paraId="652E16B7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EEABB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0FB5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4B52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8E50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CED60EA" w14:textId="77777777" w:rsidR="004B3D18" w:rsidRDefault="004B3D18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C047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FC6ABD" w14:textId="77777777" w:rsidR="004B3D18" w:rsidRDefault="004B3D18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B3BF" w14:textId="77777777" w:rsidR="004B3D18" w:rsidRDefault="004B3D18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6D1E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03B8" w14:textId="77777777" w:rsidR="004B3D18" w:rsidRDefault="004B3D18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925E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D08F9" w14:textId="77777777" w:rsidR="004B3D18" w:rsidRDefault="004B3D18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B3D18" w14:paraId="44F52F80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A57A7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6E18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30C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7584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AC20D8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DAC7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CF9FC1A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1D495C5F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63C8" w14:textId="77777777" w:rsidR="004B3D18" w:rsidRDefault="004B3D1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BD22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9427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44A1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2B1A1" w14:textId="77777777" w:rsidR="004B3D18" w:rsidRDefault="004B3D18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B3D18" w14:paraId="0F40969A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C1C51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0898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9FC2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CF16" w14:textId="77777777" w:rsidR="004B3D18" w:rsidRDefault="004B3D18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4E75157" w14:textId="77777777" w:rsidR="004B3D18" w:rsidRDefault="004B3D18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41FC" w14:textId="77777777" w:rsidR="004B3D18" w:rsidRDefault="004B3D18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0878300D" w14:textId="77777777" w:rsidR="004B3D18" w:rsidRDefault="004B3D18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0B7D" w14:textId="77777777" w:rsidR="004B3D18" w:rsidRDefault="004B3D18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66B1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7B8D" w14:textId="77777777" w:rsidR="004B3D18" w:rsidRDefault="004B3D18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B59A" w14:textId="77777777" w:rsidR="004B3D18" w:rsidRDefault="004B3D18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4A591" w14:textId="77777777" w:rsidR="004B3D18" w:rsidRDefault="004B3D18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B3D18" w14:paraId="2AE5C36A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E4D24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2496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569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3B98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F016E1" w14:textId="77777777" w:rsidR="004B3D18" w:rsidRDefault="004B3D18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755A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64DFB4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FE6C659" w14:textId="77777777" w:rsidR="004B3D18" w:rsidRDefault="004B3D18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0286" w14:textId="77777777" w:rsidR="004B3D18" w:rsidRPr="00B53EFA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9F60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17C5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97A3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E3576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4B3D18" w14:paraId="79D5934D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6814A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CE2D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31A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2379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0B0C06F" w14:textId="77777777" w:rsidR="004B3D18" w:rsidRDefault="004B3D18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3652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D7B305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8861" w14:textId="77777777" w:rsidR="004B3D18" w:rsidRPr="00B53EFA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C89C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B435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1D30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D5FC765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0DB26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031E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6638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67C1" w14:textId="77777777" w:rsidR="004B3D18" w:rsidRDefault="004B3D18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57493B" w14:textId="77777777" w:rsidR="004B3D18" w:rsidRDefault="004B3D18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287B" w14:textId="77777777" w:rsidR="004B3D18" w:rsidRDefault="004B3D18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9B04E6" w14:textId="77777777" w:rsidR="004B3D18" w:rsidRDefault="004B3D18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BC1B" w14:textId="77777777" w:rsidR="004B3D18" w:rsidRPr="00B53EFA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1566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CFBC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256E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E69B95C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1771C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4C1B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6F8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5CC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B264473" w14:textId="77777777" w:rsidR="004B3D18" w:rsidRDefault="004B3D18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B23D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EEAC6B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720B" w14:textId="77777777" w:rsidR="004B3D18" w:rsidRPr="00B53EFA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DC6C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FF91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1978" w14:textId="77777777" w:rsidR="004B3D18" w:rsidRDefault="004B3D1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3EE87D" w14:textId="77777777" w:rsidR="004B3D18" w:rsidRDefault="004B3D18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4B3D18" w14:paraId="0213FC0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8CFDE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627F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7CB9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B632" w14:textId="77777777" w:rsidR="004B3D18" w:rsidRDefault="004B3D18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E019911" w14:textId="77777777" w:rsidR="004B3D18" w:rsidRDefault="004B3D18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1996" w14:textId="77777777" w:rsidR="004B3D18" w:rsidRDefault="004B3D1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94656F" w14:textId="77777777" w:rsidR="004B3D18" w:rsidRDefault="004B3D1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5043A46" w14:textId="77777777" w:rsidR="004B3D18" w:rsidRDefault="004B3D1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6E3C7F72" w14:textId="77777777" w:rsidR="004B3D18" w:rsidRDefault="004B3D1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F22776" w14:textId="77777777" w:rsidR="004B3D18" w:rsidRDefault="004B3D1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94D6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ADB4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DC09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12AC" w14:textId="77777777" w:rsidR="004B3D18" w:rsidRDefault="004B3D1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D1C51" w14:textId="77777777" w:rsidR="004B3D18" w:rsidRDefault="004B3D1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B3D18" w14:paraId="2B6FFD7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7B57D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514E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BCE0677" w14:textId="77777777" w:rsidR="004B3D18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B0A2" w14:textId="77777777" w:rsidR="004B3D18" w:rsidRPr="00984839" w:rsidRDefault="004B3D18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39E6" w14:textId="77777777" w:rsidR="004B3D18" w:rsidRDefault="004B3D18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13520EA" w14:textId="77777777" w:rsidR="004B3D18" w:rsidRDefault="004B3D18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B496" w14:textId="77777777" w:rsidR="004B3D18" w:rsidRDefault="004B3D18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9079" w14:textId="77777777" w:rsidR="004B3D18" w:rsidRDefault="004B3D18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2B5B" w14:textId="77777777" w:rsidR="004B3D18" w:rsidRDefault="004B3D1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3BAFAC9" w14:textId="77777777" w:rsidR="004B3D18" w:rsidRDefault="004B3D1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164" w14:textId="77777777" w:rsidR="004B3D18" w:rsidRPr="00984839" w:rsidRDefault="004B3D18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6EC9" w14:textId="77777777" w:rsidR="004B3D18" w:rsidRDefault="004B3D18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A56F90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BC661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2C4A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546DDD70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F844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5BB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35F7648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FB5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EDA4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9314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52AF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FD69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C661C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65F60627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93B6AAF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C9334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0FED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CF5E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FB92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512199C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3C07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C7E2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264F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4BEB6C2E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057E" w14:textId="77777777" w:rsidR="004B3D18" w:rsidRDefault="004B3D18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203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7C29E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09D205F6" w14:textId="77777777" w:rsidR="004B3D18" w:rsidRDefault="004B3D18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7DE4B993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89DE1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A691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DCBF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D95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D2300EF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52E7A890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910E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DDB796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9B3E" w14:textId="77777777" w:rsidR="004B3D18" w:rsidRPr="00B53EFA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7B27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7B01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CE86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C686E20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046DF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A64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3C98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6E67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78B67CA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A19B2AF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B89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657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0E19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B1B2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C0A0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58F635E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59DB7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3206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E107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A303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DFE58EC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1D5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6B81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EAE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5C52C011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461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81C7" w14:textId="77777777" w:rsidR="004B3D18" w:rsidRPr="006611B7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4B3D18" w14:paraId="02A87F4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3F034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D9A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9312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EF7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9BB28A3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BED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9B1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C7B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4C748B1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436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792E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14:paraId="75C0753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6942B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E7E8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4AE34ED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E08D" w14:textId="77777777" w:rsidR="004B3D18" w:rsidRPr="00984839" w:rsidRDefault="004B3D18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4A47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2606375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34E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557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BB1C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F01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6A5" w14:textId="77777777" w:rsidR="004B3D18" w:rsidRPr="003B25AA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14:paraId="370A3D4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CBD0D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9D6C" w14:textId="77777777" w:rsidR="004B3D18" w:rsidRPr="00CB3DC4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361D2242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8A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1D2D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2CEA19C5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6CE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1864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5D76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6D5C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25C9" w14:textId="77777777" w:rsidR="004B3D18" w:rsidRPr="00CB3DC4" w:rsidRDefault="004B3D18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2064ED0" w14:textId="77777777" w:rsidR="004B3D18" w:rsidRPr="00F11CE2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188E2F8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C415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13B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8B19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2C74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037F270D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4009C715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54A8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E79DA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DE39" w14:textId="77777777" w:rsidR="004B3D18" w:rsidRPr="00B53EFA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0B8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CD9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9160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9F8D3BD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82ECC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EE66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91EC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06E4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422D31E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D16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8E713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69AAEE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47350FC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9AA93FD" w14:textId="77777777" w:rsidR="004B3D18" w:rsidRPr="00260477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D2E" w14:textId="77777777" w:rsidR="004B3D18" w:rsidRPr="00B53EFA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F99C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9EBB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233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F56A39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B3D18" w14:paraId="435E7695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FDAFF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1A3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7971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B175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4FF7AF9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4F0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1AE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78C4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6AC7CC3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6CF3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4A8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04679B95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15C861D9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B3D18" w14:paraId="01CA8BC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8072D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030B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9198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2A77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3371048D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6F97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6DA994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5AB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185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4E6B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3B09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4B3D18" w14:paraId="66DC5DA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614462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3D71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440700B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FF8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931D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21828718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2785691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41DEBED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900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00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ADB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DCEE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910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B3320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679554A0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B3D18" w14:paraId="1D7A7AB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1E693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687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0C70BAD7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7064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58F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504C5B1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F3D3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B766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A46A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409D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932A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7C3E841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28AC1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0AD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D11F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705F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0A49CBC0" w14:textId="77777777" w:rsidR="004B3D18" w:rsidRDefault="004B3D18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4C1A330E" w14:textId="77777777" w:rsidR="004B3D18" w:rsidRDefault="004B3D18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3AB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38F9F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06BD" w14:textId="77777777" w:rsidR="004B3D18" w:rsidRPr="00B53EFA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7F97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924F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9AFF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CCF1CCF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1CCC1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070B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FF72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9912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31182DAB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79CC2C8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3E914FA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75A4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6BDE9C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CBD5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76F4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60E9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E31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D1DF96A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E01B" w14:textId="77777777" w:rsidR="004B3D18" w:rsidRDefault="004B3D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3A68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9660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BE9C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426D496D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C3DE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B523B9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55281E49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CB8E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FC26" w14:textId="77777777" w:rsidR="004B3D18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177F" w14:textId="77777777" w:rsidR="004B3D18" w:rsidRPr="00984839" w:rsidRDefault="004B3D18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26E0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F1AA4" w14:textId="77777777" w:rsidR="004B3D18" w:rsidRDefault="004B3D18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01F650D2" w14:textId="77777777" w:rsidR="004B3D18" w:rsidRDefault="004B3D18">
      <w:pPr>
        <w:spacing w:after="40" w:line="192" w:lineRule="auto"/>
        <w:ind w:right="57"/>
        <w:rPr>
          <w:sz w:val="20"/>
          <w:lang w:val="ro-RO"/>
        </w:rPr>
      </w:pPr>
    </w:p>
    <w:p w14:paraId="0BBA77D6" w14:textId="77777777" w:rsidR="004B3D18" w:rsidRDefault="004B3D18" w:rsidP="00EF6A64">
      <w:pPr>
        <w:pStyle w:val="Heading1"/>
        <w:spacing w:line="360" w:lineRule="auto"/>
      </w:pPr>
      <w:r>
        <w:lastRenderedPageBreak/>
        <w:t>LINIA 144</w:t>
      </w:r>
    </w:p>
    <w:p w14:paraId="0B94119B" w14:textId="77777777" w:rsidR="004B3D18" w:rsidRDefault="004B3D1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B3D18" w14:paraId="37B353C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41803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077A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7B8DABBB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207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EB38" w14:textId="77777777" w:rsidR="004B3D18" w:rsidRDefault="004B3D18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55D916B" w14:textId="77777777" w:rsidR="004B3D18" w:rsidRDefault="004B3D18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9A0E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B8F2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D5AF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81A4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152" w14:textId="77777777" w:rsidR="004B3D18" w:rsidRDefault="004B3D1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5295C7DE" w14:textId="77777777" w:rsidR="004B3D18" w:rsidRDefault="004B3D1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57216883" w14:textId="77777777" w:rsidR="004B3D18" w:rsidRDefault="004B3D1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B3D18" w14:paraId="174C10C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14870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E068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C908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E3D0" w14:textId="77777777" w:rsidR="004B3D18" w:rsidRDefault="004B3D18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6BF58D55" w14:textId="77777777" w:rsidR="004B3D18" w:rsidRDefault="004B3D18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EFDD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00A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EF71" w14:textId="77777777" w:rsidR="004B3D18" w:rsidRDefault="004B3D18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4B2A712E" w14:textId="77777777" w:rsidR="004B3D18" w:rsidRDefault="004B3D18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D538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8CAE" w14:textId="77777777" w:rsidR="004B3D18" w:rsidRDefault="004B3D1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859FB0" w14:textId="77777777" w:rsidR="004B3D18" w:rsidRDefault="004B3D18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B3D18" w14:paraId="2D770FA5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CAD95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20AB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1D69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FE17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8293FF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067456BC" w14:textId="77777777" w:rsidR="004B3D18" w:rsidRDefault="004B3D18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2D82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AB72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F86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0D2C4B0D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F2D5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CFAA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779A7104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7AEE927F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2C32C5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FEA02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29FD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B1E3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4FA5" w14:textId="77777777" w:rsidR="004B3D18" w:rsidRDefault="004B3D1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C714249" w14:textId="77777777" w:rsidR="004B3D18" w:rsidRDefault="004B3D1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C017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BDF677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1157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15D8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ADC6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882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62C6C" w14:textId="77777777" w:rsidR="004B3D18" w:rsidRDefault="004B3D18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4B3D18" w14:paraId="074E981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8B7D0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4E8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573A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ED91" w14:textId="77777777" w:rsidR="004B3D18" w:rsidRDefault="004B3D1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ADC8E93" w14:textId="77777777" w:rsidR="004B3D18" w:rsidRDefault="004B3D18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F0A" w14:textId="77777777" w:rsidR="004B3D18" w:rsidRDefault="004B3D1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88E0F7" w14:textId="77777777" w:rsidR="004B3D18" w:rsidRDefault="004B3D1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57DF" w14:textId="77777777" w:rsidR="004B3D18" w:rsidRDefault="004B3D18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CE77" w14:textId="77777777" w:rsidR="004B3D18" w:rsidRDefault="004B3D18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9DE0" w14:textId="77777777" w:rsidR="004B3D18" w:rsidRDefault="004B3D18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4A67" w14:textId="77777777" w:rsidR="004B3D18" w:rsidRDefault="004B3D18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73BD1" w14:textId="77777777" w:rsidR="004B3D18" w:rsidRDefault="004B3D18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B3D18" w14:paraId="795699B2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CA787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0B3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1A35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1B4C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FE62DB8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B008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7391E19E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6BE0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456B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9EE" w14:textId="77777777" w:rsidR="004B3D18" w:rsidRPr="00984839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F40E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4B3D18" w14:paraId="32A47A29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32EFD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53FD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CD9A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6BBA" w14:textId="77777777" w:rsidR="004B3D18" w:rsidRDefault="004B3D18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85B629" w14:textId="77777777" w:rsidR="004B3D18" w:rsidRDefault="004B3D18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F279" w14:textId="77777777" w:rsidR="004B3D18" w:rsidRDefault="004B3D1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C7F2E9" w14:textId="77777777" w:rsidR="004B3D18" w:rsidRDefault="004B3D1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9E4C" w14:textId="77777777" w:rsidR="004B3D18" w:rsidRDefault="004B3D18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8A7" w14:textId="77777777" w:rsidR="004B3D18" w:rsidRDefault="004B3D18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BFFF" w14:textId="77777777" w:rsidR="004B3D18" w:rsidRPr="00984839" w:rsidRDefault="004B3D18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97F8" w14:textId="77777777" w:rsidR="004B3D18" w:rsidRDefault="004B3D18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8BC229" w14:textId="77777777" w:rsidR="004B3D18" w:rsidRDefault="004B3D18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B3D18" w14:paraId="47958AC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F4A83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78B3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67A3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E64" w14:textId="77777777" w:rsidR="004B3D18" w:rsidRDefault="004B3D18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4D45252" w14:textId="77777777" w:rsidR="004B3D18" w:rsidRDefault="004B3D18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CBE9" w14:textId="77777777" w:rsidR="004B3D18" w:rsidRDefault="004B3D18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A9855B" w14:textId="77777777" w:rsidR="004B3D18" w:rsidRDefault="004B3D18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DA7C" w14:textId="77777777" w:rsidR="004B3D18" w:rsidRPr="00DA0087" w:rsidRDefault="004B3D18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AC93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620A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CEB" w14:textId="77777777" w:rsidR="004B3D18" w:rsidRDefault="004B3D18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1018E" w14:textId="77777777" w:rsidR="004B3D18" w:rsidRDefault="004B3D18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B3D18" w14:paraId="2FE457E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A37EE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896A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8D2F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30A5" w14:textId="77777777" w:rsidR="004B3D18" w:rsidRDefault="004B3D18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09C0B6D" w14:textId="77777777" w:rsidR="004B3D18" w:rsidRDefault="004B3D18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1422" w14:textId="77777777" w:rsidR="004B3D18" w:rsidRDefault="004B3D18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645DC0" w14:textId="77777777" w:rsidR="004B3D18" w:rsidRDefault="004B3D18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8343" w14:textId="77777777" w:rsidR="004B3D18" w:rsidRDefault="004B3D18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8C7C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67A9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867B" w14:textId="77777777" w:rsidR="004B3D18" w:rsidRDefault="004B3D18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3C61F" w14:textId="77777777" w:rsidR="004B3D18" w:rsidRDefault="004B3D18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B3D18" w14:paraId="7E0F5750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CD4B7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593C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03BA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C17F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C94178E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6426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06DD2D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C5FB2E1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E5E5009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63314222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3C2FC86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1A5E8948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C55883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6CC3" w14:textId="77777777" w:rsidR="004B3D18" w:rsidRPr="00DA0087" w:rsidRDefault="004B3D1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4024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3F9" w14:textId="77777777" w:rsidR="004B3D18" w:rsidRPr="00DA0087" w:rsidRDefault="004B3D1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AB3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9EDA9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B3D18" w14:paraId="74919970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59FFC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D34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A8BE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6D97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38841A0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760F" w14:textId="77777777" w:rsidR="004B3D18" w:rsidRDefault="004B3D18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9FFC9D" w14:textId="77777777" w:rsidR="004B3D18" w:rsidRDefault="004B3D18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BA5F" w14:textId="77777777" w:rsidR="004B3D18" w:rsidRDefault="004B3D18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B636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E71" w14:textId="77777777" w:rsidR="004B3D18" w:rsidRPr="00DA0087" w:rsidRDefault="004B3D1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B350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6CADE" w14:textId="77777777" w:rsidR="004B3D18" w:rsidRDefault="004B3D18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B3D18" w14:paraId="5A90FA6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84205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5B0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996F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0F83" w14:textId="77777777" w:rsidR="004B3D18" w:rsidRDefault="004B3D18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4B30CC6" w14:textId="77777777" w:rsidR="004B3D18" w:rsidRDefault="004B3D18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EF42" w14:textId="77777777" w:rsidR="004B3D18" w:rsidRDefault="004B3D18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7CF5" w14:textId="77777777" w:rsidR="004B3D18" w:rsidRDefault="004B3D18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B5DE" w14:textId="77777777" w:rsidR="004B3D18" w:rsidRDefault="004B3D18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F106" w14:textId="77777777" w:rsidR="004B3D18" w:rsidRPr="00DA0087" w:rsidRDefault="004B3D18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31E6" w14:textId="77777777" w:rsidR="004B3D18" w:rsidRDefault="004B3D18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48F94F" w14:textId="77777777" w:rsidR="004B3D18" w:rsidRDefault="004B3D18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B3D18" w14:paraId="6824ED5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23B4D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A734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5280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E5D1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50283B9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59B2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720DDA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E8A5EB4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8A1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1F24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7C13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B022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EC9EB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4B3D18" w14:paraId="39E7302C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34DC5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6CDC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1C26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AAAE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00BCFD" w14:textId="77777777" w:rsidR="004B3D18" w:rsidRDefault="004B3D18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FF58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7686BE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1492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DF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2CA4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4D3F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59C2D1C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FC9FE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1673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194F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DC3D" w14:textId="77777777" w:rsidR="004B3D18" w:rsidRDefault="004B3D18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05C099F" w14:textId="77777777" w:rsidR="004B3D18" w:rsidRDefault="004B3D18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DD2C" w14:textId="77777777" w:rsidR="004B3D18" w:rsidRDefault="004B3D1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D6B49B" w14:textId="77777777" w:rsidR="004B3D18" w:rsidRDefault="004B3D1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6D0F" w14:textId="77777777" w:rsidR="004B3D18" w:rsidRPr="00DA0087" w:rsidRDefault="004B3D18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AE9E" w14:textId="77777777" w:rsidR="004B3D18" w:rsidRDefault="004B3D18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B8E4" w14:textId="77777777" w:rsidR="004B3D18" w:rsidRPr="00DA0087" w:rsidRDefault="004B3D18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655" w14:textId="77777777" w:rsidR="004B3D18" w:rsidRDefault="004B3D18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4FA34F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B6A08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8D18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9E8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8A3E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AE58E0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2F83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EF9FE4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A581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F7C4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F2FF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DD7B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27E0A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4B3D18" w14:paraId="295D33ED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F31AA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0E3D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1EF1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2CA" w14:textId="77777777" w:rsidR="004B3D18" w:rsidRDefault="004B3D1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D2CA4E8" w14:textId="77777777" w:rsidR="004B3D18" w:rsidRDefault="004B3D1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5D34" w14:textId="77777777" w:rsidR="004B3D18" w:rsidRDefault="004B3D1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6776B9" w14:textId="77777777" w:rsidR="004B3D18" w:rsidRDefault="004B3D1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8426117" w14:textId="77777777" w:rsidR="004B3D18" w:rsidRDefault="004B3D1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45936694" w14:textId="77777777" w:rsidR="004B3D18" w:rsidRDefault="004B3D1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D31096" w14:textId="77777777" w:rsidR="004B3D18" w:rsidRDefault="004B3D1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5A5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BE5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20B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F197" w14:textId="77777777" w:rsidR="004B3D18" w:rsidRDefault="004B3D1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E26A4" w14:textId="77777777" w:rsidR="004B3D18" w:rsidRDefault="004B3D1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B3D18" w14:paraId="384E6CB0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DD679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D5D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2ECCA87D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9D19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B22E" w14:textId="77777777" w:rsidR="004B3D18" w:rsidRDefault="004B3D18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6437057" w14:textId="77777777" w:rsidR="004B3D18" w:rsidRPr="00B61351" w:rsidRDefault="004B3D18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AD73" w14:textId="77777777" w:rsidR="004B3D18" w:rsidRDefault="004B3D18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C15D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C32E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B6F7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1A4B" w14:textId="77777777" w:rsidR="004B3D18" w:rsidRDefault="004B3D18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C041BF2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C73AE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A895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5C2E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3AE3" w14:textId="77777777" w:rsidR="004B3D18" w:rsidRDefault="004B3D18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3E4ED8C7" w14:textId="77777777" w:rsidR="004B3D18" w:rsidRDefault="004B3D18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1A9D" w14:textId="77777777" w:rsidR="004B3D18" w:rsidRDefault="004B3D18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170CEE73" w14:textId="77777777" w:rsidR="004B3D18" w:rsidRDefault="004B3D18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7D87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9663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0E7C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7F90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8B351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B3D18" w14:paraId="5456100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0CD95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AF95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DAE5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F18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4F4C25A2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74C907E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070C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C2AFF99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8D0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014C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A35E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E67035D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2F129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FF9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57A0C87E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7F56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DFDB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68DB7B1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C0B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B091367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2CBC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0BBA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9D6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07B09E6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8B83D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182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00321770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170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A8F0" w14:textId="77777777" w:rsidR="004B3D18" w:rsidRDefault="004B3D18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07E3B298" w14:textId="77777777" w:rsidR="004B3D18" w:rsidRDefault="004B3D18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158F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12EC75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38B8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BA1E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F17B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76DAB1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4B3D18" w14:paraId="7C85E89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AAB8B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536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2F5B978F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129A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8CFE" w14:textId="77777777" w:rsidR="004B3D18" w:rsidRDefault="004B3D18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8CDA717" w14:textId="77777777" w:rsidR="004B3D18" w:rsidRDefault="004B3D18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0DBF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56C4F60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DA70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B5E2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659D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014134E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8B74E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C1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D520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E44D" w14:textId="77777777" w:rsidR="004B3D18" w:rsidRDefault="004B3D18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50130FE0" w14:textId="77777777" w:rsidR="004B3D18" w:rsidRDefault="004B3D18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DD2B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B57778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4CB4D696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27D6" w14:textId="77777777" w:rsidR="004B3D18" w:rsidRPr="00DA0087" w:rsidRDefault="004B3D18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1EE7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3573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32BA" w14:textId="77777777" w:rsidR="004B3D18" w:rsidRDefault="004B3D18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9DB04" w14:textId="77777777" w:rsidR="004B3D18" w:rsidRDefault="004B3D18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4B3D18" w14:paraId="5B8E019B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54B8F" w14:textId="77777777" w:rsidR="004B3D18" w:rsidRDefault="004B3D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9DF1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FD18" w14:textId="77777777" w:rsidR="004B3D18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53B1" w14:textId="77777777" w:rsidR="004B3D18" w:rsidRDefault="004B3D18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C33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180194A2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0FAFD81B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680241B2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399F4B37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1558FE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03E435" w14:textId="77777777" w:rsidR="004B3D18" w:rsidRDefault="004B3D18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C095" w14:textId="77777777" w:rsidR="004B3D18" w:rsidRDefault="004B3D18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1395" w14:textId="77777777" w:rsidR="004B3D18" w:rsidRDefault="004B3D18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13EB" w14:textId="77777777" w:rsidR="004B3D18" w:rsidRPr="00DA0087" w:rsidRDefault="004B3D18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0194" w14:textId="77777777" w:rsidR="004B3D18" w:rsidRDefault="004B3D18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D511F" w14:textId="77777777" w:rsidR="004B3D18" w:rsidRDefault="004B3D18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71E06E26" w14:textId="77777777" w:rsidR="004B3D18" w:rsidRDefault="004B3D18">
      <w:pPr>
        <w:spacing w:before="40" w:line="192" w:lineRule="auto"/>
        <w:ind w:right="57"/>
        <w:rPr>
          <w:sz w:val="20"/>
          <w:lang w:val="ro-RO"/>
        </w:rPr>
      </w:pPr>
    </w:p>
    <w:p w14:paraId="679BFF67" w14:textId="77777777" w:rsidR="004B3D18" w:rsidRDefault="004B3D18" w:rsidP="00E56A6A">
      <w:pPr>
        <w:pStyle w:val="Heading1"/>
        <w:spacing w:line="360" w:lineRule="auto"/>
      </w:pPr>
      <w:r>
        <w:t>LINIA 200</w:t>
      </w:r>
    </w:p>
    <w:p w14:paraId="66A1F370" w14:textId="77777777" w:rsidR="004B3D18" w:rsidRDefault="004B3D1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3B62E9E9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50938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9B02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D2A8AB1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A8E1" w14:textId="77777777" w:rsidR="004B3D18" w:rsidRPr="00032DF2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8DE3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86E289C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DF22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FBF0" w14:textId="77777777" w:rsidR="004B3D18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DED6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7783" w14:textId="77777777" w:rsidR="004B3D18" w:rsidRPr="00032DF2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7FCF" w14:textId="77777777" w:rsidR="004B3D18" w:rsidRPr="00F716C0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4B3D18" w14:paraId="4459DE87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474F2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57EF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481" w14:textId="77777777" w:rsidR="004B3D18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1A0B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69B00863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A97D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ECFC" w14:textId="77777777" w:rsidR="004B3D18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1D1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128D" w14:textId="77777777" w:rsidR="004B3D18" w:rsidRPr="00032DF2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8AD5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5392E8B3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AB004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488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1D26282D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049D" w14:textId="77777777" w:rsidR="004B3D18" w:rsidRPr="00032DF2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E9B4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29B8318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0E5B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C58" w14:textId="77777777" w:rsidR="004B3D18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1A27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1C9B4760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F56F" w14:textId="77777777" w:rsidR="004B3D18" w:rsidRPr="00032DF2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68B6" w14:textId="77777777" w:rsidR="004B3D18" w:rsidRPr="00C2058A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F6C93C" w14:textId="77777777" w:rsidR="004B3D18" w:rsidRPr="00F716C0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4B3D18" w14:paraId="12E76C5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5F611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B841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45C2536E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772E" w14:textId="77777777" w:rsidR="004B3D18" w:rsidRPr="00032DF2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FFD7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52ADD09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548C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421" w14:textId="77777777" w:rsidR="004B3D18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4496" w14:textId="77777777" w:rsidR="004B3D18" w:rsidRDefault="004B3D18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D16" w14:textId="77777777" w:rsidR="004B3D18" w:rsidRDefault="004B3D18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B2BB" w14:textId="77777777" w:rsidR="004B3D18" w:rsidRDefault="004B3D18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5C26A647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3956D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84D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E607CC7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D368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12F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C9C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6E12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8AC6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866C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DBCB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3513D0A0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5E016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9438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F538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4D1E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67B0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2DCB71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7550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2792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FE03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67C5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B3D18" w14:paraId="008CEE03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75EB8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957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7077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394E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7D2D486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031D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40D6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084A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1B6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F35D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17F2619A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978C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A103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DC83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612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4754380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96D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C6DFB7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48815682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24E089B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550F7503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DDE3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3996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0D73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EC70" w14:textId="77777777" w:rsidR="004B3D18" w:rsidRPr="00F716C0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6064992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70D6A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6563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648C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4A0A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54B5327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B9D6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03293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6EF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B44B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4DD4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AC6" w14:textId="77777777" w:rsidR="004B3D18" w:rsidRPr="00F716C0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16A2E5DF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598A3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62A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564E9EC5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E04F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A06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2D8D248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CF6C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5614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E9D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22D70698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CA1D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8CA8" w14:textId="77777777" w:rsidR="004B3D18" w:rsidRPr="00F716C0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0E26C88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95184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DC97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6A11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FD84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6C2AE29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260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53A1A8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6945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6197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E2C8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CF20" w14:textId="77777777" w:rsidR="004B3D18" w:rsidRPr="00F716C0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B3D18" w14:paraId="16EAA70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6DA74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29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2BD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C2C2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ACF5037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0940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80A9BA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175E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3FF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1098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6898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F64CBC" w14:textId="77777777" w:rsidR="004B3D18" w:rsidRPr="00F716C0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4B3D18" w14:paraId="552EE13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5C1FB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9440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1B77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714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C66C05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17B3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2F47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9D5F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28A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77C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57BF82DC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395B0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411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254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F49F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CAC204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77C7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25EFC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620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56E0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3A1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02AD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B3D18" w14:paraId="717EF1D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C0DDB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5E5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54EB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415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75CEC3B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5DFC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25827C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A523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249B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0F92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35E5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427492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4B3D18" w14:paraId="6CB416B0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06EB1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4EF2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812B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0DA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49C7F6D6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AAB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0D51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A2EF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1BD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2479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0801FA3C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74AE2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9E2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7CFA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81FA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FA910A9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101E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17E0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96F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74C00F2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118A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BBDE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4B3D18" w14:paraId="72CD9BBB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98751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1F1E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A2EE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66FD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0279F2A6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6BCD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525F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C825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3824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8AED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49C0F9F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C5BE1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A5D3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1A8F5663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D96D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ECAF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73AD75A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997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8182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E2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759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638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32E32AE1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280F4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CCA9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35D4" w14:textId="77777777" w:rsidR="004B3D18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D5F7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52DB374D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6542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6A581E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20C8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871A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CBB5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1BD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60211C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4B3D18" w14:paraId="3500DFCA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0CF61" w14:textId="77777777" w:rsidR="004B3D18" w:rsidRDefault="004B3D18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DAE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634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7223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26279DC" w14:textId="77777777" w:rsidR="004B3D18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242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599E934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2098" w14:textId="77777777" w:rsidR="004B3D18" w:rsidRPr="00032DF2" w:rsidRDefault="004B3D18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439A" w14:textId="77777777" w:rsidR="004B3D18" w:rsidRDefault="004B3D18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69BA" w14:textId="77777777" w:rsidR="004B3D18" w:rsidRPr="00032DF2" w:rsidRDefault="004B3D18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C4F0" w14:textId="77777777" w:rsidR="004B3D18" w:rsidRPr="00F716C0" w:rsidRDefault="004B3D18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D960F7D" w14:textId="77777777" w:rsidR="004B3D18" w:rsidRDefault="004B3D18" w:rsidP="00623FF6">
      <w:pPr>
        <w:spacing w:before="40" w:after="40" w:line="192" w:lineRule="auto"/>
        <w:ind w:right="57"/>
        <w:rPr>
          <w:lang w:val="ro-RO"/>
        </w:rPr>
      </w:pPr>
    </w:p>
    <w:p w14:paraId="0DD38C63" w14:textId="77777777" w:rsidR="004B3D18" w:rsidRDefault="004B3D18" w:rsidP="006D4098">
      <w:pPr>
        <w:pStyle w:val="Heading1"/>
        <w:spacing w:line="360" w:lineRule="auto"/>
      </w:pPr>
      <w:r>
        <w:t>LINIA 201</w:t>
      </w:r>
    </w:p>
    <w:p w14:paraId="07BD6AC4" w14:textId="77777777" w:rsidR="004B3D18" w:rsidRDefault="004B3D1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B3D18" w14:paraId="121266E7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5888B" w14:textId="77777777" w:rsidR="004B3D18" w:rsidRDefault="004B3D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FDD6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BD34" w14:textId="77777777" w:rsidR="004B3D18" w:rsidRPr="00C937B4" w:rsidRDefault="004B3D1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226" w14:textId="77777777" w:rsidR="004B3D18" w:rsidRDefault="004B3D18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5C68F9" w14:textId="77777777" w:rsidR="004B3D18" w:rsidRDefault="004B3D18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0B53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1A33417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D120E07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8B0FACE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AFFD" w14:textId="77777777" w:rsidR="004B3D18" w:rsidRPr="00C937B4" w:rsidRDefault="004B3D1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6030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0520" w14:textId="77777777" w:rsidR="004B3D18" w:rsidRPr="00C937B4" w:rsidRDefault="004B3D1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7D9" w14:textId="77777777" w:rsidR="004B3D18" w:rsidRDefault="004B3D1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F59F543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261F0" w14:textId="77777777" w:rsidR="004B3D18" w:rsidRDefault="004B3D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32F7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1475" w14:textId="77777777" w:rsidR="004B3D18" w:rsidRPr="00C937B4" w:rsidRDefault="004B3D1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779" w14:textId="77777777" w:rsidR="004B3D18" w:rsidRDefault="004B3D18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226DB4" w14:textId="77777777" w:rsidR="004B3D18" w:rsidRDefault="004B3D18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5455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CAFCC0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A3F" w14:textId="77777777" w:rsidR="004B3D18" w:rsidRDefault="004B3D1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B15" w14:textId="77777777" w:rsidR="004B3D18" w:rsidRDefault="004B3D18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3016" w14:textId="77777777" w:rsidR="004B3D18" w:rsidRPr="00C937B4" w:rsidRDefault="004B3D18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A351" w14:textId="77777777" w:rsidR="004B3D18" w:rsidRDefault="004B3D1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A46C6" w14:textId="77777777" w:rsidR="004B3D18" w:rsidRDefault="004B3D1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9E66F" w14:textId="77777777" w:rsidR="004B3D18" w:rsidRDefault="004B3D18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5922C303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633CE8FB" w14:textId="77777777" w:rsidR="004B3D18" w:rsidRDefault="004B3D18" w:rsidP="002A4CB1">
      <w:pPr>
        <w:pStyle w:val="Heading1"/>
        <w:spacing w:line="360" w:lineRule="auto"/>
      </w:pPr>
      <w:r>
        <w:lastRenderedPageBreak/>
        <w:t>LINIA 203</w:t>
      </w:r>
    </w:p>
    <w:p w14:paraId="32C2DD5F" w14:textId="77777777" w:rsidR="004B3D18" w:rsidRDefault="004B3D1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B3D18" w:rsidRPr="007126D7" w14:paraId="58DB908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34679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7C4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8FC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4C8" w14:textId="77777777" w:rsidR="004B3D18" w:rsidRPr="007126D7" w:rsidRDefault="004B3D18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2257E29A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E89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F77C746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7124A989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688D63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0584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927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90B7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8503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6F95975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4B3D18" w:rsidRPr="007126D7" w14:paraId="117B31AF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3DC82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6F26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CB77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52B8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7113496A" w14:textId="77777777" w:rsidR="004B3D18" w:rsidRPr="007126D7" w:rsidRDefault="004B3D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48FE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35A0F7E3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7B52A178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2C0968EA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9747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3019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F67D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4DC" w14:textId="77777777" w:rsidR="004B3D18" w:rsidRPr="007126D7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4B3D18" w:rsidRPr="007126D7" w14:paraId="7A1296FC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DBE2C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6F47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FA12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4101" w14:textId="77777777" w:rsidR="004B3D18" w:rsidRDefault="004B3D18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3632B39B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1F0B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5BB0CBC0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6E07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BDE3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81E8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9653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7F209987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74186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4D0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362EAEF4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3BE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C1CF" w14:textId="77777777" w:rsidR="004B3D18" w:rsidRPr="007126D7" w:rsidRDefault="004B3D18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3BD1D740" w14:textId="77777777" w:rsidR="004B3D18" w:rsidRDefault="004B3D18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7CCD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BA6A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2462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C66D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321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3E390399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EC981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1E45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370C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BC78" w14:textId="77777777" w:rsidR="004B3D18" w:rsidRDefault="004B3D18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441F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1CA0551F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4367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A8A6" w14:textId="77777777" w:rsidR="004B3D18" w:rsidRPr="007126D7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C72A" w14:textId="77777777" w:rsidR="004B3D18" w:rsidRPr="007126D7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6E74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36A5BECE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BEBE9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0FA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38B25FF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5849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A729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0685A40B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ECC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2DC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9CD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952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4B2A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D4C5004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3A6876A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72A1B4A5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5C1C0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9F3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6D86F13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F571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D2E2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E8AF20E" w14:textId="77777777" w:rsidR="004B3D18" w:rsidRPr="007126D7" w:rsidRDefault="004B3D18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E7A3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4F46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226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6118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BED8" w14:textId="77777777" w:rsidR="004B3D18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D4C3850" w14:textId="77777777" w:rsidR="004B3D18" w:rsidRPr="007126D7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01938B7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3D9DAA05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C1AEC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A8A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0370BFA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419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A109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CFFCC49" w14:textId="77777777" w:rsidR="004B3D18" w:rsidRPr="007126D7" w:rsidRDefault="004B3D18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33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05C0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5864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AC4E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D3BF" w14:textId="77777777" w:rsidR="004B3D18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4E8350E" w14:textId="77777777" w:rsidR="004B3D18" w:rsidRPr="007126D7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B483ECB" w14:textId="77777777" w:rsidR="004B3D18" w:rsidRPr="008F5A6B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46453AD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0451A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D4A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60650AB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F8DA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80CA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4E4384B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8D2A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3856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F7F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A9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B3E6" w14:textId="77777777" w:rsidR="004B3D18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3B72E23" w14:textId="77777777" w:rsidR="004B3D18" w:rsidRPr="007126D7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571B54E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4BD32B36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F2B36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00B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1B5D8F4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62FE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01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0614DF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F9D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53F2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61C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DFE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8D7" w14:textId="77777777" w:rsidR="004B3D18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B7D6D9E" w14:textId="77777777" w:rsidR="004B3D18" w:rsidRPr="007126D7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5E34B79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37CE01A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D90AD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49CA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2F5F977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465E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413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1A5B63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570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A7D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B5B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B44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B5C0" w14:textId="77777777" w:rsidR="004B3D18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E788768" w14:textId="77777777" w:rsidR="004B3D18" w:rsidRPr="007126D7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0EF4F9D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07605B7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2C978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045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2CEA7DDB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F9A6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2CE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145F33FF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793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A93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71D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EF11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2E3A" w14:textId="77777777" w:rsidR="004B3D18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D0232BF" w14:textId="77777777" w:rsidR="004B3D18" w:rsidRPr="007126D7" w:rsidRDefault="004B3D18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861B4C2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7BE14612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251D5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0B2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23FBC36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D1E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9CE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7CEBF10F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B8C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36C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A9B6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97E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BBF5" w14:textId="77777777" w:rsidR="004B3D18" w:rsidRDefault="004B3D1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D6C7893" w14:textId="77777777" w:rsidR="004B3D18" w:rsidRPr="007126D7" w:rsidRDefault="004B3D1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55A7FB0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49DD3C5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A1727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B54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36C475E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9F40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1CC9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0AB304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CA03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A8DC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E813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E6F6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3ED5" w14:textId="77777777" w:rsidR="004B3D18" w:rsidRDefault="004B3D1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2A97EEA" w14:textId="77777777" w:rsidR="004B3D18" w:rsidRPr="007126D7" w:rsidRDefault="004B3D18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B76DBDA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422B817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0E970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55F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4B379EC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35D8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703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77A6CD04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122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699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558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A79C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FE03" w14:textId="77777777" w:rsidR="004B3D18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69599FA" w14:textId="77777777" w:rsidR="004B3D18" w:rsidRPr="007126D7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440B9FB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3C6470F8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27D50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19B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48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002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014E2BC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CF9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E19E17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82BC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491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D0F8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9D39" w14:textId="77777777" w:rsidR="004B3D18" w:rsidRPr="00993BAB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747976" w14:textId="77777777" w:rsidR="004B3D18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4B3D18" w:rsidRPr="007126D7" w14:paraId="3986DA75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EB069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8F94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6DDAD5B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9D9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3D84" w14:textId="77777777" w:rsidR="004B3D18" w:rsidRPr="007126D7" w:rsidRDefault="004B3D18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A59D4B0" w14:textId="77777777" w:rsidR="004B3D18" w:rsidRPr="007126D7" w:rsidRDefault="004B3D18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0E59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3ED4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45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9822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4697" w14:textId="77777777" w:rsidR="004B3D18" w:rsidRPr="00F13EC0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69FF3AA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79EE9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136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0BAD508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0DE9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719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A23C44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DA9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BEC8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E14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A2A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B0CC" w14:textId="77777777" w:rsidR="004B3D18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BB955CF" w14:textId="77777777" w:rsidR="004B3D18" w:rsidRPr="007126D7" w:rsidRDefault="004B3D18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01D958D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0A1E0C9C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92EB7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28D3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58E51AB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C62E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B89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D38550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DAB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6AE9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2A9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84D4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90E8" w14:textId="77777777" w:rsidR="004B3D18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6A5F099" w14:textId="77777777" w:rsidR="004B3D18" w:rsidRPr="007126D7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70BC8AB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4311420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670E6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F22E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6D18CB9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3E5E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9190" w14:textId="77777777" w:rsidR="004B3D18" w:rsidRPr="007126D7" w:rsidRDefault="004B3D18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B160D11" w14:textId="77777777" w:rsidR="004B3D18" w:rsidRPr="007126D7" w:rsidRDefault="004B3D18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112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E60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553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12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99B3" w14:textId="77777777" w:rsidR="004B3D18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7CE44B0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E7311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FDF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598B955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15A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D5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486573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07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CA4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70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BAE7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1512" w14:textId="77777777" w:rsidR="004B3D18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5F3359F" w14:textId="77777777" w:rsidR="004B3D18" w:rsidRPr="007126D7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E5CE5AF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2D022083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E5CDF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CC6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07F83D4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1F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0A3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37BD23F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94E0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34F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78B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13A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3F49" w14:textId="77777777" w:rsidR="004B3D18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0CFC303" w14:textId="77777777" w:rsidR="004B3D18" w:rsidRPr="007126D7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D792EB7" w14:textId="77777777" w:rsidR="004B3D18" w:rsidRPr="00744E1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676372E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60925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BC31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29755EE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4347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AF77" w14:textId="77777777" w:rsidR="004B3D18" w:rsidRPr="007126D7" w:rsidRDefault="004B3D18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5945CAB" w14:textId="77777777" w:rsidR="004B3D18" w:rsidRPr="007126D7" w:rsidRDefault="004B3D18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F074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4DF0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A1B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C5CA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E32" w14:textId="77777777" w:rsidR="004B3D18" w:rsidRPr="00E9314B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76E918A5" w14:textId="77777777" w:rsidR="004B3D18" w:rsidRDefault="004B3D18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7397E968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85E4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FB4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EA3D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1BC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710541D7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71BBC20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4AC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4B10CCD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5E8E4DAF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144711A9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057D472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827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7DD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FB11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9696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39724B9F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230CC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B8E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8779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10F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0F21804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020" w14:textId="77777777" w:rsidR="004B3D18" w:rsidRPr="007126D7" w:rsidRDefault="004B3D1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7E05A2EB" w14:textId="77777777" w:rsidR="004B3D18" w:rsidRPr="007126D7" w:rsidRDefault="004B3D1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39481386" w14:textId="77777777" w:rsidR="004B3D18" w:rsidRPr="007126D7" w:rsidRDefault="004B3D1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1D21C2CA" w14:textId="77777777" w:rsidR="004B3D18" w:rsidRPr="007126D7" w:rsidRDefault="004B3D18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8152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FAA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FC81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D107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6004F686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4B3D18" w:rsidRPr="007126D7" w14:paraId="77A81428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DD8A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DB9C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DFD6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11B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D3FBF25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DFA9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7551B7A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70C034B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32E72445" w14:textId="77777777" w:rsidR="004B3D18" w:rsidRPr="007126D7" w:rsidRDefault="004B3D18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449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CA78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4778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9352" w14:textId="77777777" w:rsidR="004B3D18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FD98AA1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4B3D18" w:rsidRPr="007126D7" w14:paraId="3C5D2A0E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424A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8D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2302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1F3" w14:textId="77777777" w:rsidR="004B3D18" w:rsidRPr="007126D7" w:rsidRDefault="004B3D1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5DA5B22B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12FC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C320E95" w14:textId="77777777" w:rsidR="004B3D18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7665D72" w14:textId="77777777" w:rsidR="004B3D18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1D1BA6DF" w14:textId="77777777" w:rsidR="004B3D18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48DD854A" w14:textId="77777777" w:rsidR="004B3D18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54F3E46" w14:textId="77777777" w:rsidR="004B3D18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7C14EDD3" w14:textId="77777777" w:rsidR="004B3D18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9F4B528" w14:textId="77777777" w:rsidR="004B3D18" w:rsidRPr="007126D7" w:rsidRDefault="004B3D18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2F6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92A2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0D78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8C68" w14:textId="77777777" w:rsidR="004B3D18" w:rsidRDefault="004B3D1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086D7C" w14:textId="77777777" w:rsidR="004B3D18" w:rsidRPr="007126D7" w:rsidRDefault="004B3D1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4B3D18" w:rsidRPr="007126D7" w14:paraId="4ADB73BA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63D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D31E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016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047C" w14:textId="77777777" w:rsidR="004B3D18" w:rsidRDefault="004B3D1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0D58FADE" w14:textId="77777777" w:rsidR="004B3D18" w:rsidRPr="007126D7" w:rsidRDefault="004B3D1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C6C1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E81A51D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EA842EB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281C151A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58625738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4FB8D1D7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056FE6D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3C7E" w14:textId="77777777" w:rsidR="004B3D18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7DA6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234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D3DB" w14:textId="77777777" w:rsidR="004B3D18" w:rsidRDefault="004B3D1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9F49B6" w14:textId="77777777" w:rsidR="004B3D18" w:rsidRDefault="004B3D18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4B3D18" w:rsidRPr="007126D7" w14:paraId="1F99795B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91A4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3013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072B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44A" w14:textId="77777777" w:rsidR="004B3D18" w:rsidRDefault="004B3D1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7CEBE249" w14:textId="77777777" w:rsidR="004B3D18" w:rsidRDefault="004B3D1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00550EB2" w14:textId="77777777" w:rsidR="004B3D18" w:rsidRDefault="004B3D18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8606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31F7955" w14:textId="77777777" w:rsidR="004B3D18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A258" w14:textId="77777777" w:rsidR="004B3D18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FC76" w14:textId="77777777" w:rsidR="004B3D18" w:rsidRPr="007126D7" w:rsidRDefault="004B3D18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0353" w14:textId="77777777" w:rsidR="004B3D18" w:rsidRPr="007126D7" w:rsidRDefault="004B3D18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536E" w14:textId="77777777" w:rsidR="004B3D18" w:rsidRDefault="004B3D18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4A1A3B99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5C18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DBDC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6A47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FA17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4110518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412A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AC3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EEA7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683A3EE7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3A3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2763" w14:textId="77777777" w:rsidR="004B3D18" w:rsidRDefault="004B3D18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4925CC44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0D771D7F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D2FD3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AA4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9D72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D99C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7E25FC2D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24847A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B9EF" w14:textId="77777777" w:rsidR="004B3D18" w:rsidRDefault="004B3D18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31A0CD9" w14:textId="77777777" w:rsidR="004B3D18" w:rsidRDefault="004B3D18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396BA099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0FCD72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27F9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A7A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0495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8CB0" w14:textId="77777777" w:rsidR="004B3D18" w:rsidRDefault="004B3D18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164963A8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357A5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2BDB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3D3D655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CE2B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2D9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27E228AA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D2A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3DA5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B403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C575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8C5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0741BDC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E1B3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5650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FD14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9CB6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5EEBF803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D967BB6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A8D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9D408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1E4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372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AC67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AE98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2EE3CC37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07C6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E08E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6A76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0A4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79C745B1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99D3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1DAE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5095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630F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04E7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3D18" w:rsidRPr="007126D7" w14:paraId="5F8B19A8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E1997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E3A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8106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A7BC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172FA7F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AD2B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1B2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08C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13C25E4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C3D3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31D1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6B603068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4303F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E881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9461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F5ED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4A1A50C6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A74D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19FB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5FF6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2D4F5FE6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B406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03C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73EAF31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DF1FA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E8BF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DAED" w14:textId="77777777" w:rsidR="004B3D18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9363" w14:textId="77777777" w:rsidR="004B3D18" w:rsidRDefault="004B3D18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620EF5E9" w14:textId="77777777" w:rsidR="004B3D18" w:rsidRDefault="004B3D18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72FCC747" w14:textId="77777777" w:rsidR="004B3D18" w:rsidRPr="007126D7" w:rsidRDefault="004B3D18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49D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14C2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3BA0" w14:textId="77777777" w:rsidR="004B3D18" w:rsidRDefault="004B3D18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3D47719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F09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A3AC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6C28CA6F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4B3D18" w:rsidRPr="007126D7" w14:paraId="17F1F995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BBF00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52A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7EA6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573C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4B7F6F3A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72DADEBB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A3E5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5AAF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EB41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351BE3D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B1E4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1D10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3D18" w:rsidRPr="007126D7" w14:paraId="70BD217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08BE4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7D9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3344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ABFD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0CE80585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757D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22C2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7154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58F1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DC95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19416BB3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983D6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65C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9177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3ED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0899E2A7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CFA7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0B62E8E0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9D7C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7C28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E9C4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D8DF" w14:textId="77777777" w:rsidR="004B3D18" w:rsidRPr="007126D7" w:rsidRDefault="004B3D18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379C698" w14:textId="77777777" w:rsidR="004B3D18" w:rsidRDefault="004B3D18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1C47821" w14:textId="77777777" w:rsidR="004B3D18" w:rsidRPr="007126D7" w:rsidRDefault="004B3D18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4B3D18" w:rsidRPr="007126D7" w14:paraId="438C0A37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D601B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E0D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B42D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3044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00CB556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3851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393F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F3E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3C4D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586B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3D18" w:rsidRPr="007126D7" w14:paraId="5A10E49F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0B7DE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C252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500DBB99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781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816B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D2BF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9F0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8101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BDBB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9BE0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4B3D18" w:rsidRPr="007126D7" w14:paraId="3DA55E3A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F9887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5B0B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72509354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F1A8" w14:textId="77777777" w:rsidR="004B3D18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827D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09A1C1B1" w14:textId="77777777" w:rsidR="004B3D18" w:rsidRPr="00037854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1D905355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A7EA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9326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FC28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8558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295B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4B3D18" w:rsidRPr="007126D7" w14:paraId="35473B9D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CAC91" w14:textId="77777777" w:rsidR="004B3D18" w:rsidRPr="007126D7" w:rsidRDefault="004B3D18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F3D1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7B29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8C63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781DB084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B037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5CB9F5FC" w14:textId="77777777" w:rsidR="004B3D18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651EB3BD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48C7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E272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F553" w14:textId="77777777" w:rsidR="004B3D18" w:rsidRPr="007126D7" w:rsidRDefault="004B3D18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36B0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B27C6FE" w14:textId="77777777" w:rsidR="004B3D18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09DBF0" w14:textId="77777777" w:rsidR="004B3D18" w:rsidRPr="007126D7" w:rsidRDefault="004B3D18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08C6BD12" w14:textId="77777777" w:rsidR="004B3D18" w:rsidRDefault="004B3D18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85341AF" w14:textId="77777777" w:rsidR="004B3D18" w:rsidRDefault="004B3D18" w:rsidP="00CC0982">
      <w:pPr>
        <w:pStyle w:val="Heading1"/>
        <w:spacing w:line="360" w:lineRule="auto"/>
      </w:pPr>
      <w:r>
        <w:lastRenderedPageBreak/>
        <w:t>LINIA 205</w:t>
      </w:r>
    </w:p>
    <w:p w14:paraId="6D0B9EF4" w14:textId="77777777" w:rsidR="004B3D18" w:rsidRDefault="004B3D1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B3D18" w14:paraId="46D7E597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DE24F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F1A6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5E5E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4005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547F408" w14:textId="77777777" w:rsidR="004B3D18" w:rsidRPr="00985789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A641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41BF32B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F4C6D4D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CAB0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7FC1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E356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2B04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30AF4" w14:textId="77777777" w:rsidR="004B3D18" w:rsidRDefault="004B3D18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B3D18" w14:paraId="50F470C6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FBF7A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9233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63427110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580B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60B0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0CC7E661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D1AE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281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D4A0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B5B9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4B82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335BB6BF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3EC2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88B8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33CD86E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C8C8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6BD0" w14:textId="77777777" w:rsidR="004B3D18" w:rsidRDefault="004B3D18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1AAC528" w14:textId="77777777" w:rsidR="004B3D18" w:rsidRDefault="004B3D18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6B05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7056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50F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6FE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03E" w14:textId="77777777" w:rsidR="004B3D18" w:rsidRDefault="004B3D18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136FCA" w14:textId="77777777" w:rsidR="004B3D18" w:rsidRDefault="004B3D18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B45633" w14:textId="77777777" w:rsidR="004B3D18" w:rsidRDefault="004B3D18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B3D18" w14:paraId="09151870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E9D85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D2E0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A3B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D0D8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5EA" w14:textId="77777777" w:rsidR="004B3D18" w:rsidRDefault="004B3D1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EBBB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4A2A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EFF1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E3B7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36C44B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B3D18" w14:paraId="0308611C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73418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210E" w14:textId="77777777" w:rsidR="004B3D18" w:rsidRDefault="004B3D18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BDF19F5" w14:textId="77777777" w:rsidR="004B3D18" w:rsidRDefault="004B3D18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C038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F39E" w14:textId="77777777" w:rsidR="004B3D18" w:rsidRDefault="004B3D18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38BD4FB" w14:textId="77777777" w:rsidR="004B3D18" w:rsidRDefault="004B3D18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8032" w14:textId="77777777" w:rsidR="004B3D18" w:rsidRDefault="004B3D1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BDEE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1D0B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F0B6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50F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217A2400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22EC8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B707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AFF6892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B1DC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1279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59A885B8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D4E9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CC29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E863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6E0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5FF6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E51903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FD6E37" w14:textId="77777777" w:rsidR="004B3D18" w:rsidRDefault="004B3D18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B3D18" w14:paraId="20F1565C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3DCC1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C044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B69C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A92" w14:textId="77777777" w:rsidR="004B3D18" w:rsidRDefault="004B3D1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2C17" w14:textId="77777777" w:rsidR="004B3D18" w:rsidRDefault="004B3D1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7261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CF2E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C651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EA85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54A2AB" w14:textId="77777777" w:rsidR="004B3D18" w:rsidRDefault="004B3D18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4B3D18" w14:paraId="311F3C54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AD1E6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387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9C815E5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C057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B4C1" w14:textId="77777777" w:rsidR="004B3D18" w:rsidRDefault="004B3D1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102205E" w14:textId="77777777" w:rsidR="004B3D18" w:rsidRDefault="004B3D18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57DE" w14:textId="77777777" w:rsidR="004B3D18" w:rsidRDefault="004B3D18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AF73" w14:textId="77777777" w:rsidR="004B3D18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9EE0" w14:textId="77777777" w:rsidR="004B3D18" w:rsidRDefault="004B3D18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D7E3" w14:textId="77777777" w:rsidR="004B3D18" w:rsidRPr="0073437A" w:rsidRDefault="004B3D18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D125" w14:textId="77777777" w:rsidR="004B3D18" w:rsidRDefault="004B3D18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5BD780B4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A2BB9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1D71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4B99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F45C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2FAD6E13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A419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1AB7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AAD6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8ABE" w14:textId="77777777" w:rsidR="004B3D18" w:rsidRPr="0073437A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5AF0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4AA0636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17039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3E0F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88F6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219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AA1FC8F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CB9F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2A6C28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E265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0872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C963" w14:textId="77777777" w:rsidR="004B3D18" w:rsidRPr="0073437A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E237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C6A8B79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D223A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F863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EEC4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B842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0089AC3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FC11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3C7C2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1E10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BAF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6351" w14:textId="77777777" w:rsidR="004B3D18" w:rsidRPr="0073437A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03D9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39892FA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9385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B1A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12F8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6493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D7E22E3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1CE1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19C958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F422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9AEA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CACA" w14:textId="77777777" w:rsidR="004B3D18" w:rsidRPr="0073437A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81AC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6CD789B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B3D18" w14:paraId="050FB287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2AEE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C972" w14:textId="77777777" w:rsidR="004B3D18" w:rsidRDefault="004B3D18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0436" w14:textId="77777777" w:rsidR="004B3D18" w:rsidRDefault="004B3D18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7BE" w14:textId="77777777" w:rsidR="004B3D18" w:rsidRDefault="004B3D18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1BB6B9F" w14:textId="77777777" w:rsidR="004B3D18" w:rsidRDefault="004B3D18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8410" w14:textId="77777777" w:rsidR="004B3D18" w:rsidRDefault="004B3D18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275D" w14:textId="77777777" w:rsidR="004B3D18" w:rsidRDefault="004B3D18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48D" w14:textId="77777777" w:rsidR="004B3D18" w:rsidRDefault="004B3D18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8FEE" w14:textId="77777777" w:rsidR="004B3D18" w:rsidRPr="0073437A" w:rsidRDefault="004B3D18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549C" w14:textId="77777777" w:rsidR="004B3D18" w:rsidRDefault="004B3D18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6DE7C69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8DF4" w14:textId="77777777" w:rsidR="004B3D18" w:rsidRDefault="004B3D18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AA39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BB7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F19B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B741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DFA53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2774" w14:textId="77777777" w:rsidR="004B3D18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D29" w14:textId="77777777" w:rsidR="004B3D18" w:rsidRDefault="004B3D18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56A6" w14:textId="77777777" w:rsidR="004B3D18" w:rsidRPr="0073437A" w:rsidRDefault="004B3D18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0675" w14:textId="77777777" w:rsidR="004B3D18" w:rsidRDefault="004B3D18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57B40A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249EE0C" w14:textId="77777777" w:rsidR="004B3D18" w:rsidRDefault="004B3D18" w:rsidP="005B00A7">
      <w:pPr>
        <w:pStyle w:val="Heading1"/>
        <w:spacing w:line="360" w:lineRule="auto"/>
      </w:pPr>
      <w:r>
        <w:t>LINIA 218</w:t>
      </w:r>
    </w:p>
    <w:p w14:paraId="193E44F6" w14:textId="77777777" w:rsidR="004B3D18" w:rsidRDefault="004B3D1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169E244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85BED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3C4E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78CA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D246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2A88B1" w14:textId="77777777" w:rsidR="004B3D18" w:rsidRDefault="004B3D18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D028" w14:textId="77777777" w:rsidR="004B3D18" w:rsidRPr="00465A9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7A070E9" w14:textId="77777777" w:rsidR="004B3D18" w:rsidRPr="00465A9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771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9FF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3492" w14:textId="77777777" w:rsidR="004B3D18" w:rsidRPr="00984D71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552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A8307A" w14:paraId="28E692C4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2FB21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0F6E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E520" w14:textId="77777777" w:rsidR="004B3D18" w:rsidRPr="00A8307A" w:rsidRDefault="004B3D1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C143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C5E980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BC40" w14:textId="77777777" w:rsidR="004B3D18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E91BA8A" w14:textId="77777777" w:rsidR="004B3D18" w:rsidRPr="00664FA3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16D" w14:textId="77777777" w:rsidR="004B3D18" w:rsidRPr="00A8307A" w:rsidRDefault="004B3D1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EEA7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3E29" w14:textId="77777777" w:rsidR="004B3D18" w:rsidRPr="00A8307A" w:rsidRDefault="004B3D1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54ED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2047B" w14:textId="77777777" w:rsidR="004B3D18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9E2AA3E" w14:textId="77777777" w:rsidR="004B3D18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7A9D1E8" w14:textId="77777777" w:rsidR="004B3D18" w:rsidRPr="00664FA3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B3D18" w:rsidRPr="00A8307A" w14:paraId="1392060B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928BE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C0F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1FE4" w14:textId="77777777" w:rsidR="004B3D18" w:rsidRPr="00A8307A" w:rsidRDefault="004B3D1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2BCB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CBECE7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31CF" w14:textId="77777777" w:rsidR="004B3D18" w:rsidRPr="00664FA3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F1FAE83" w14:textId="77777777" w:rsidR="004B3D18" w:rsidRPr="00664FA3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A90A" w14:textId="77777777" w:rsidR="004B3D18" w:rsidRPr="00A8307A" w:rsidRDefault="004B3D1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A91F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E7C" w14:textId="77777777" w:rsidR="004B3D18" w:rsidRPr="00A8307A" w:rsidRDefault="004B3D18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8C0A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0322D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891BA51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9A5AAB0" w14:textId="77777777" w:rsidR="004B3D18" w:rsidRPr="00A8307A" w:rsidRDefault="004B3D18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B3D18" w:rsidRPr="00A8307A" w14:paraId="2AA53F8D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EA13F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D224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8A44" w14:textId="77777777" w:rsidR="004B3D18" w:rsidRPr="003F40D2" w:rsidRDefault="004B3D1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2EB7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63FE6C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23D6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C831" w14:textId="77777777" w:rsidR="004B3D18" w:rsidRPr="003F40D2" w:rsidRDefault="004B3D1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EF5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B9ED" w14:textId="77777777" w:rsidR="004B3D18" w:rsidRPr="003F40D2" w:rsidRDefault="004B3D1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6010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B0AAD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B3D18" w:rsidRPr="00A8307A" w14:paraId="0D7D8C1B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3E09D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9915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C7B8" w14:textId="77777777" w:rsidR="004B3D18" w:rsidRPr="003F40D2" w:rsidRDefault="004B3D1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B8E2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B4842D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9687" w14:textId="77777777" w:rsidR="004B3D18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7E8D42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379" w14:textId="77777777" w:rsidR="004B3D18" w:rsidRPr="003F40D2" w:rsidRDefault="004B3D1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B498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0AAE" w14:textId="77777777" w:rsidR="004B3D18" w:rsidRPr="003F40D2" w:rsidRDefault="004B3D18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786D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A9E73" w14:textId="77777777" w:rsidR="004B3D18" w:rsidRPr="00A8307A" w:rsidRDefault="004B3D18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B3D18" w:rsidRPr="00A8307A" w14:paraId="2DB150FA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491B2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21BF" w14:textId="77777777" w:rsidR="004B3D18" w:rsidRPr="00A8307A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6C30" w14:textId="77777777" w:rsidR="004B3D18" w:rsidRPr="00732832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3212" w14:textId="77777777" w:rsidR="004B3D18" w:rsidRPr="00A8307A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35C510" w14:textId="77777777" w:rsidR="004B3D18" w:rsidRPr="00A8307A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DF91" w14:textId="77777777" w:rsidR="004B3D18" w:rsidRPr="00A8307A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6E9B" w14:textId="77777777" w:rsidR="004B3D18" w:rsidRPr="007B4F6A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FB3D" w14:textId="77777777" w:rsidR="004B3D18" w:rsidRPr="00A8307A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1F36" w14:textId="77777777" w:rsidR="004B3D18" w:rsidRPr="00732832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278" w14:textId="77777777" w:rsidR="004B3D18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88C5FE" w14:textId="77777777" w:rsidR="004B3D18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220774B" w14:textId="77777777" w:rsidR="004B3D18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D3FCD" w14:textId="77777777" w:rsidR="004B3D18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FD58739" w14:textId="77777777" w:rsidR="004B3D18" w:rsidRPr="00A8307A" w:rsidRDefault="004B3D18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B3D18" w:rsidRPr="00A8307A" w14:paraId="526C864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7C544D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A67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F69C" w14:textId="77777777" w:rsidR="004B3D18" w:rsidRPr="00B26991" w:rsidRDefault="004B3D18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7572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B867C9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DE7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EF56" w14:textId="77777777" w:rsidR="004B3D18" w:rsidRPr="00B26991" w:rsidRDefault="004B3D18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ADD4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73F5" w14:textId="77777777" w:rsidR="004B3D18" w:rsidRPr="00B26991" w:rsidRDefault="004B3D18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64F4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7D483" w14:textId="77777777" w:rsidR="004B3D18" w:rsidRDefault="004B3D18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DB06055" w14:textId="77777777" w:rsidR="004B3D18" w:rsidRPr="00A8307A" w:rsidRDefault="004B3D18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:rsidRPr="00A8307A" w14:paraId="0C8DE92D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9279E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A499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775E" w14:textId="77777777" w:rsidR="004B3D18" w:rsidRPr="00B26991" w:rsidRDefault="004B3D18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3FAA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59E4" w14:textId="77777777" w:rsidR="004B3D18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544058" w14:textId="77777777" w:rsidR="004B3D18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353281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6418" w14:textId="77777777" w:rsidR="004B3D18" w:rsidRDefault="004B3D18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AF68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F594" w14:textId="77777777" w:rsidR="004B3D18" w:rsidRPr="00B26991" w:rsidRDefault="004B3D18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35EF" w14:textId="77777777" w:rsidR="004B3D18" w:rsidRDefault="004B3D18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45C05BD" w14:textId="77777777" w:rsidR="004B3D18" w:rsidRDefault="004B3D18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954FD80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:rsidRPr="00A8307A" w14:paraId="0E7478A0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71660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2F1A" w14:textId="77777777" w:rsidR="004B3D18" w:rsidRPr="00A8307A" w:rsidRDefault="004B3D18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433" w14:textId="77777777" w:rsidR="004B3D18" w:rsidRPr="00B26991" w:rsidRDefault="004B3D18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A482" w14:textId="77777777" w:rsidR="004B3D18" w:rsidRPr="00A8307A" w:rsidRDefault="004B3D18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C9C0" w14:textId="77777777" w:rsidR="004B3D18" w:rsidRDefault="004B3D18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2378E9" w14:textId="77777777" w:rsidR="004B3D18" w:rsidRDefault="004B3D18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E231EC" w14:textId="77777777" w:rsidR="004B3D18" w:rsidRPr="00A8307A" w:rsidRDefault="004B3D18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C2D" w14:textId="77777777" w:rsidR="004B3D18" w:rsidRDefault="004B3D18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C457" w14:textId="77777777" w:rsidR="004B3D18" w:rsidRPr="00A8307A" w:rsidRDefault="004B3D18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F6DB" w14:textId="77777777" w:rsidR="004B3D18" w:rsidRPr="00B26991" w:rsidRDefault="004B3D18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DA57" w14:textId="77777777" w:rsidR="004B3D18" w:rsidRDefault="004B3D18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73A30F1" w14:textId="77777777" w:rsidR="004B3D18" w:rsidRPr="00A8307A" w:rsidRDefault="004B3D18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B3D18" w:rsidRPr="00A8307A" w14:paraId="7229CCC7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45B55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911D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D914" w14:textId="77777777" w:rsidR="004B3D18" w:rsidRPr="00B26991" w:rsidRDefault="004B3D18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C269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106E" w14:textId="77777777" w:rsidR="004B3D18" w:rsidRDefault="004B3D18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4771" w14:textId="77777777" w:rsidR="004B3D18" w:rsidRDefault="004B3D18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A114" w14:textId="77777777" w:rsidR="004B3D18" w:rsidRPr="00A8307A" w:rsidRDefault="004B3D18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4CCF" w14:textId="77777777" w:rsidR="004B3D18" w:rsidRPr="00B26991" w:rsidRDefault="004B3D18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AB84" w14:textId="77777777" w:rsidR="004B3D18" w:rsidRDefault="004B3D18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:rsidRPr="00A8307A" w14:paraId="3BE7562B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1E8BA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F9EC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77C0" w14:textId="77777777" w:rsidR="004B3D18" w:rsidRPr="000D3BBC" w:rsidRDefault="004B3D18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D040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14F661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9386" w14:textId="77777777" w:rsidR="004B3D18" w:rsidRDefault="004B3D1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F43C90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6C0E" w14:textId="77777777" w:rsidR="004B3D18" w:rsidRPr="000D3BBC" w:rsidRDefault="004B3D18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25C9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5B8D" w14:textId="77777777" w:rsidR="004B3D18" w:rsidRPr="000D3BBC" w:rsidRDefault="004B3D18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E74C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A157E" w14:textId="77777777" w:rsidR="004B3D18" w:rsidRPr="00A8307A" w:rsidRDefault="004B3D18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3D18" w:rsidRPr="00A8307A" w14:paraId="364D5360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18FD4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9A8C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C13A" w14:textId="77777777" w:rsidR="004B3D18" w:rsidRPr="009658E6" w:rsidRDefault="004B3D18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BC23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EB8466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164B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21E5" w14:textId="77777777" w:rsidR="004B3D18" w:rsidRPr="009658E6" w:rsidRDefault="004B3D18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488C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1474" w14:textId="77777777" w:rsidR="004B3D18" w:rsidRPr="009658E6" w:rsidRDefault="004B3D18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67B5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C3BC2" w14:textId="77777777" w:rsidR="004B3D18" w:rsidRPr="00A8307A" w:rsidRDefault="004B3D18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3D18" w:rsidRPr="00A8307A" w14:paraId="7D2C6980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451CE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3410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16B1" w14:textId="77777777" w:rsidR="004B3D18" w:rsidRPr="00472E19" w:rsidRDefault="004B3D18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5B8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BF46EA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2C8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1BB4" w14:textId="77777777" w:rsidR="004B3D18" w:rsidRPr="00472E19" w:rsidRDefault="004B3D18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FE8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671D" w14:textId="77777777" w:rsidR="004B3D18" w:rsidRPr="00472E19" w:rsidRDefault="004B3D18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A996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9C877" w14:textId="77777777" w:rsidR="004B3D18" w:rsidRPr="00A8307A" w:rsidRDefault="004B3D18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3D18" w:rsidRPr="00A8307A" w14:paraId="7B553362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83F66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F51D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10D5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972B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DA13A8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F00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0AF7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8902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056B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9EBC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564301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3D18" w:rsidRPr="00A8307A" w14:paraId="44B97DBF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13562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0F7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CEB2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9C6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CEF2DF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027D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7F6F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7FD8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55FD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A08D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932AA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3D18" w:rsidRPr="00A8307A" w14:paraId="573E2C12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9E7FF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F2C9" w14:textId="77777777" w:rsidR="004B3D18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F9FD7FE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1659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1D75" w14:textId="77777777" w:rsidR="004B3D18" w:rsidRPr="00A8307A" w:rsidRDefault="004B3D18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1C7F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0BE1" w14:textId="77777777" w:rsidR="004B3D18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851E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833A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0BCE" w14:textId="77777777" w:rsidR="004B3D18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2580BF78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4B3D18" w:rsidRPr="00A8307A" w14:paraId="775DB238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D8157" w14:textId="77777777" w:rsidR="004B3D18" w:rsidRPr="00A75A00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8F10" w14:textId="77777777" w:rsidR="004B3D18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DC85C50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3A82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7813" w14:textId="77777777" w:rsidR="004B3D18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E524B7E" w14:textId="77777777" w:rsidR="004B3D18" w:rsidRDefault="004B3D18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626EB67" w14:textId="77777777" w:rsidR="004B3D18" w:rsidRPr="00A8307A" w:rsidRDefault="004B3D18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A4F6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4356" w14:textId="77777777" w:rsidR="004B3D18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2F81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BF8" w14:textId="77777777" w:rsidR="004B3D18" w:rsidRPr="00530A8D" w:rsidRDefault="004B3D18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3659" w14:textId="77777777" w:rsidR="004B3D18" w:rsidRPr="00A8307A" w:rsidRDefault="004B3D18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4826815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B0FE5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A047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A6B3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F1E1" w14:textId="77777777" w:rsidR="004B3D18" w:rsidRDefault="004B3D18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D0F7D8" w14:textId="77777777" w:rsidR="004B3D18" w:rsidRDefault="004B3D18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9C0C84C" w14:textId="77777777" w:rsidR="004B3D18" w:rsidRDefault="004B3D18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F99B" w14:textId="77777777" w:rsidR="004B3D18" w:rsidRDefault="004B3D18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23047BAA" w14:textId="77777777" w:rsidR="004B3D18" w:rsidRPr="00465A98" w:rsidRDefault="004B3D18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DFC0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D564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34EC" w14:textId="77777777" w:rsidR="004B3D18" w:rsidRPr="00984D71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022D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A33EB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B3D18" w14:paraId="0EF4F58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68BD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016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A305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FE83" w14:textId="77777777" w:rsidR="004B3D18" w:rsidRDefault="004B3D1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258BFA1" w14:textId="77777777" w:rsidR="004B3D18" w:rsidRDefault="004B3D1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1BC6DBE" w14:textId="77777777" w:rsidR="004B3D18" w:rsidRDefault="004B3D18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B4DE" w14:textId="77777777" w:rsidR="004B3D18" w:rsidRPr="00465A9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6DE2" w14:textId="77777777" w:rsidR="004B3D18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61A7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0262" w14:textId="77777777" w:rsidR="004B3D18" w:rsidRPr="00984D71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44B7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B3D18" w14:paraId="2FE960E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F5BC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2841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239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D207" w14:textId="77777777" w:rsidR="004B3D18" w:rsidRDefault="004B3D18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A2730E7" w14:textId="77777777" w:rsidR="004B3D18" w:rsidRDefault="004B3D18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05E" w14:textId="77777777" w:rsidR="004B3D18" w:rsidRPr="00465A9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921" w14:textId="77777777" w:rsidR="004B3D18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CECD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8A2E" w14:textId="77777777" w:rsidR="004B3D18" w:rsidRPr="00984D71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DC47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127A45" w14:textId="77777777" w:rsidR="004B3D18" w:rsidRDefault="004B3D18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B3D18" w14:paraId="1C2E58E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CAAB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D2AA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E14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94BC" w14:textId="77777777" w:rsidR="004B3D18" w:rsidRDefault="004B3D18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1079E01" w14:textId="77777777" w:rsidR="004B3D18" w:rsidRDefault="004B3D18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5E90" w14:textId="77777777" w:rsidR="004B3D18" w:rsidRPr="00465A9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8341" w14:textId="77777777" w:rsidR="004B3D18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3B02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6430" w14:textId="77777777" w:rsidR="004B3D18" w:rsidRPr="00984D71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6292" w14:textId="77777777" w:rsidR="004B3D18" w:rsidRDefault="004B3D1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772C7" w14:textId="77777777" w:rsidR="004B3D18" w:rsidRDefault="004B3D1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B5AF9CF" w14:textId="77777777" w:rsidR="004B3D18" w:rsidRDefault="004B3D1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B3D18" w14:paraId="0B5FC20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ACE6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CD9F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75B0CFA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9FD8" w14:textId="77777777" w:rsidR="004B3D18" w:rsidRPr="00CF787F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172F" w14:textId="77777777" w:rsidR="004B3D18" w:rsidRDefault="004B3D18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2182756" w14:textId="77777777" w:rsidR="004B3D18" w:rsidRDefault="004B3D18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F01A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19D" w14:textId="77777777" w:rsidR="004B3D18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4867" w14:textId="77777777" w:rsidR="004B3D18" w:rsidRDefault="004B3D18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857D" w14:textId="77777777" w:rsidR="004B3D18" w:rsidRPr="00984D71" w:rsidRDefault="004B3D18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DFCE" w14:textId="77777777" w:rsidR="004B3D18" w:rsidRDefault="004B3D18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161C8D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0286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C969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AF5D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41E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5E9AADE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C391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5F00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6E39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7C7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2352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8B2D8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B3D18" w14:paraId="685F614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6E57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F894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1678" w14:textId="77777777" w:rsidR="004B3D18" w:rsidRPr="00CF787F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9EC2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FB955E9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C45B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E76A284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520E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D475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393C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9D7E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0EDDCA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B3D18" w14:paraId="6CEC3CF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D068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FECD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9B8A9DB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16EA" w14:textId="77777777" w:rsidR="004B3D18" w:rsidRPr="00CF787F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FF7A" w14:textId="77777777" w:rsidR="004B3D18" w:rsidRDefault="004B3D18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CE5B773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7F3B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ED13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84C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CFA6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C416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FDF8F3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63D7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1648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DC6A691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DD6C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3C6C" w14:textId="77777777" w:rsidR="004B3D18" w:rsidRDefault="004B3D18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BF9B9F3" w14:textId="77777777" w:rsidR="004B3D18" w:rsidRDefault="004B3D18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7A64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235F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D392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5CA3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8F76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B3D18" w14:paraId="22EA4C3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FECC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DA8F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9E082ED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BC47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C524" w14:textId="77777777" w:rsidR="004B3D18" w:rsidRDefault="004B3D18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A549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A5A2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EF9A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B6D1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61E5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B3D18" w14:paraId="3B0D3BA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5C90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ADB8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4887" w14:textId="77777777" w:rsidR="004B3D18" w:rsidRPr="00CF787F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5756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2E20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37BA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9398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EA75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C35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D90EA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B3D18" w14:paraId="2F284F3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0716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830C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5C12" w14:textId="77777777" w:rsidR="004B3D18" w:rsidRPr="00CF787F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E9EC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4B5ABDE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5922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E5B665D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BEC1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91BB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A5CC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6E69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069D1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B3D18" w14:paraId="31A81D04" w14:textId="77777777" w:rsidTr="00212CEB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E397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FB10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D595B2C" w14:textId="77777777" w:rsidR="004B3D18" w:rsidRDefault="004B3D18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6FF7" w14:textId="77777777" w:rsidR="004B3D18" w:rsidRPr="00CF787F" w:rsidRDefault="004B3D18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2D6C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5826825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6E21A19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15EF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5E65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2A2C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BFE2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4281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B3D18" w14:paraId="12CFB51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E73D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DF43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C77C" w14:textId="77777777" w:rsidR="004B3D18" w:rsidRPr="00CF787F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B817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3F50E3E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9BB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1BDB02B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352B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7A67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BB5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43E0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6A90A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B3D18" w14:paraId="513BA4F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9CB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A8C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529F" w14:textId="77777777" w:rsidR="004B3D18" w:rsidRPr="00CF787F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55C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CDF7BB8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1EC2" w14:textId="77777777" w:rsidR="004B3D18" w:rsidRPr="00465A9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B4F1" w14:textId="77777777" w:rsidR="004B3D18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71CC" w14:textId="77777777" w:rsidR="004B3D18" w:rsidRDefault="004B3D18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567C" w14:textId="77777777" w:rsidR="004B3D18" w:rsidRPr="00984D71" w:rsidRDefault="004B3D18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F71" w14:textId="77777777" w:rsidR="004B3D18" w:rsidRDefault="004B3D18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B3D18" w14:paraId="6E110D00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45312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D45A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2D62915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E0CC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C79A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5444273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6B61802" w14:textId="77777777" w:rsidR="004B3D18" w:rsidRDefault="004B3D18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E397" w14:textId="77777777" w:rsidR="004B3D18" w:rsidRPr="00465A9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C9AF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1066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F106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019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CE5FC69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8F53DC5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CB66F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680" w14:textId="77777777" w:rsidR="004B3D18" w:rsidRDefault="004B3D18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CC7E" w14:textId="77777777" w:rsidR="004B3D18" w:rsidRDefault="004B3D18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B5E5" w14:textId="77777777" w:rsidR="004B3D18" w:rsidRDefault="004B3D18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434EDE7" w14:textId="77777777" w:rsidR="004B3D18" w:rsidRDefault="004B3D18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9D58" w14:textId="77777777" w:rsidR="004B3D18" w:rsidRDefault="004B3D18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C7C1E6B" w14:textId="77777777" w:rsidR="004B3D18" w:rsidRPr="00465A98" w:rsidRDefault="004B3D18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ECD3" w14:textId="77777777" w:rsidR="004B3D18" w:rsidRDefault="004B3D18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4188" w14:textId="77777777" w:rsidR="004B3D18" w:rsidRDefault="004B3D18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C0F1" w14:textId="77777777" w:rsidR="004B3D18" w:rsidRPr="00984D71" w:rsidRDefault="004B3D18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C2C7" w14:textId="77777777" w:rsidR="004B3D18" w:rsidRDefault="004B3D18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23557" w14:textId="77777777" w:rsidR="004B3D18" w:rsidRDefault="004B3D18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B3D18" w14:paraId="221EC42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F8F73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034C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5041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98B1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984A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2E7E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68EC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F4B6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AED4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B3D18" w14:paraId="56E85B2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7A413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E34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9EA9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735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8F9D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F30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9685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3D51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0D76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B3D18" w14:paraId="0111798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EE288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47B0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DAF7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2021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6922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FA57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D644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AF83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395D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B3D18" w14:paraId="7A759D4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01A98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F7EF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7271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657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858F7C6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DA0" w14:textId="77777777" w:rsidR="004B3D18" w:rsidRPr="00465A9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CAC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7925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3EEE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1D09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93663F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0E500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E9DF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E4AE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ACA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0A69094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7EDE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E34B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6326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9DC4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56DF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28DCB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B3D18" w14:paraId="376536F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6A014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D776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AC8C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592B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EA8616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CE0F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6BC0E03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1772469C" w14:textId="77777777" w:rsidR="004B3D18" w:rsidRDefault="004B3D18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705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9512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AD99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D386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D88C8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B3D18" w14:paraId="59A2F2D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AD1E3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CCBA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DE8E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9F1D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396F7D9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1148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BBA3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5D2A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0553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1EBC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50D7B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B3D18" w14:paraId="20F574D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ADCB3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A83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8B79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92C6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2B8C79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CFEE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AC5D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2986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D4B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3A93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EFB8F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B3D18" w14:paraId="0F4C5F0D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0386C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251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3846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B004" w14:textId="77777777" w:rsidR="004B3D18" w:rsidRDefault="004B3D18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0C07A72" w14:textId="77777777" w:rsidR="004B3D18" w:rsidRDefault="004B3D18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3DF6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B1F9" w14:textId="77777777" w:rsidR="004B3D18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92BA" w14:textId="77777777" w:rsidR="004B3D18" w:rsidRDefault="004B3D18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97F4" w14:textId="77777777" w:rsidR="004B3D18" w:rsidRPr="00984D71" w:rsidRDefault="004B3D18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2FD3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D96BC" w14:textId="77777777" w:rsidR="004B3D18" w:rsidRDefault="004B3D18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B3D18" w14:paraId="343D6586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72466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6379" w14:textId="77777777" w:rsidR="004B3D18" w:rsidRDefault="004B3D18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1411" w14:textId="77777777" w:rsidR="004B3D18" w:rsidRDefault="004B3D18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945C" w14:textId="77777777" w:rsidR="004B3D18" w:rsidRDefault="004B3D18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9D77280" w14:textId="77777777" w:rsidR="004B3D18" w:rsidRDefault="004B3D18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73AF" w14:textId="77777777" w:rsidR="004B3D18" w:rsidRDefault="004B3D18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02F3" w14:textId="77777777" w:rsidR="004B3D18" w:rsidRDefault="004B3D18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0037" w14:textId="77777777" w:rsidR="004B3D18" w:rsidRDefault="004B3D18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12F3" w14:textId="77777777" w:rsidR="004B3D18" w:rsidRPr="00984D71" w:rsidRDefault="004B3D18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CD5F" w14:textId="77777777" w:rsidR="004B3D18" w:rsidRDefault="004B3D18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067DD" w14:textId="77777777" w:rsidR="004B3D18" w:rsidRDefault="004B3D18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B3D18" w14:paraId="536F297F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C9029" w14:textId="77777777" w:rsidR="004B3D18" w:rsidRDefault="004B3D18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3D81" w14:textId="77777777" w:rsidR="004B3D18" w:rsidRDefault="004B3D18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1B6" w14:textId="77777777" w:rsidR="004B3D18" w:rsidRDefault="004B3D18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07A2" w14:textId="77777777" w:rsidR="004B3D18" w:rsidRDefault="004B3D18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8496B6" w14:textId="77777777" w:rsidR="004B3D18" w:rsidRDefault="004B3D18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9B30" w14:textId="77777777" w:rsidR="004B3D18" w:rsidRDefault="004B3D18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3677" w14:textId="77777777" w:rsidR="004B3D18" w:rsidRDefault="004B3D18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2548" w14:textId="77777777" w:rsidR="004B3D18" w:rsidRDefault="004B3D18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21E2" w14:textId="77777777" w:rsidR="004B3D18" w:rsidRPr="00984D71" w:rsidRDefault="004B3D18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B623" w14:textId="77777777" w:rsidR="004B3D18" w:rsidRDefault="004B3D18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D5128" w14:textId="77777777" w:rsidR="004B3D18" w:rsidRDefault="004B3D18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A97CF4A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241189E2" w14:textId="77777777" w:rsidR="004B3D18" w:rsidRDefault="004B3D18" w:rsidP="0095691E">
      <w:pPr>
        <w:pStyle w:val="Heading1"/>
        <w:spacing w:line="360" w:lineRule="auto"/>
      </w:pPr>
      <w:r>
        <w:t>LINIA 300</w:t>
      </w:r>
    </w:p>
    <w:p w14:paraId="4FE36497" w14:textId="77777777" w:rsidR="004B3D18" w:rsidRDefault="004B3D1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B3D18" w14:paraId="012AE5FF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C54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24A1" w14:textId="77777777" w:rsidR="004B3D18" w:rsidRDefault="004B3D1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269" w14:textId="77777777" w:rsidR="004B3D18" w:rsidRPr="00600D25" w:rsidRDefault="004B3D1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DB9B" w14:textId="77777777" w:rsidR="004B3D18" w:rsidRDefault="004B3D1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B58B66" w14:textId="77777777" w:rsidR="004B3D18" w:rsidRDefault="004B3D1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378" w14:textId="77777777" w:rsidR="004B3D18" w:rsidRDefault="004B3D1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45E" w14:textId="77777777" w:rsidR="004B3D18" w:rsidRPr="00600D25" w:rsidRDefault="004B3D1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CB10" w14:textId="77777777" w:rsidR="004B3D18" w:rsidRDefault="004B3D18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1AC0" w14:textId="77777777" w:rsidR="004B3D18" w:rsidRPr="00600D25" w:rsidRDefault="004B3D18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DD8" w14:textId="77777777" w:rsidR="004B3D18" w:rsidRPr="00D344C9" w:rsidRDefault="004B3D18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4D659AC6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28E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E169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66FE" w14:textId="77777777" w:rsidR="004B3D18" w:rsidRPr="00600D25" w:rsidRDefault="004B3D1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DCD7" w14:textId="77777777" w:rsidR="004B3D18" w:rsidRDefault="004B3D1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CEF148" w14:textId="77777777" w:rsidR="004B3D18" w:rsidRDefault="004B3D1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3471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B25C" w14:textId="77777777" w:rsidR="004B3D18" w:rsidRPr="00600D25" w:rsidRDefault="004B3D1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4F0F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D1E9" w14:textId="77777777" w:rsidR="004B3D18" w:rsidRPr="00600D25" w:rsidRDefault="004B3D1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9ADC" w14:textId="77777777" w:rsidR="004B3D18" w:rsidRPr="00D344C9" w:rsidRDefault="004B3D1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27FA337B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84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5C9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077F" w14:textId="77777777" w:rsidR="004B3D18" w:rsidRPr="00600D25" w:rsidRDefault="004B3D1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6722" w14:textId="77777777" w:rsidR="004B3D18" w:rsidRDefault="004B3D1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614E95" w14:textId="77777777" w:rsidR="004B3D18" w:rsidRDefault="004B3D18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BB0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003CAB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3E2C" w14:textId="77777777" w:rsidR="004B3D18" w:rsidRPr="00600D25" w:rsidRDefault="004B3D1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CD7D" w14:textId="77777777" w:rsidR="004B3D18" w:rsidRDefault="004B3D18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1464" w14:textId="77777777" w:rsidR="004B3D18" w:rsidRPr="00600D25" w:rsidRDefault="004B3D18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3452" w14:textId="77777777" w:rsidR="004B3D18" w:rsidRPr="00D344C9" w:rsidRDefault="004B3D1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7FE828" w14:textId="77777777" w:rsidR="004B3D18" w:rsidRPr="00D344C9" w:rsidRDefault="004B3D18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B3D18" w14:paraId="0B3A2E80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5AD3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9495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F929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7C5A" w14:textId="77777777" w:rsidR="004B3D18" w:rsidRDefault="004B3D1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20563F" w14:textId="77777777" w:rsidR="004B3D18" w:rsidRDefault="004B3D1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88A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395F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CF19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C6E6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5712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4C96AB4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699A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60A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8BC2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67F1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FE79EB" w14:textId="77777777" w:rsidR="004B3D18" w:rsidRDefault="004B3D18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FF64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C2D830F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09A74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E813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F61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E4B7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0CD5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52724BE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9B94CF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B3D18" w14:paraId="5A739552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5B3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FC2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1E73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DF9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546EE63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193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373C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D424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C76064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8BAB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033A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728BD5D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44F0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342F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B17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E6EE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7920D6E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0E0C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99E16F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61EC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BA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553E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019D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C62D8EC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452984D3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5545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A0B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90AC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E6CF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801624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FCEE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4DFB7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0F9A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34BA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9CBC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B7FB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E2F04D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B3D18" w14:paraId="030582DB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97E19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710F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C48F61C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69B7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748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58AB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4D8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B2A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423C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B1CC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4DD99D0C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9B15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859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94F1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C5FF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5E47ABD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79DA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8E31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BA2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4788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EC77" w14:textId="77777777" w:rsidR="004B3D18" w:rsidRPr="00D344C9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7CB73B83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AAD1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CD3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2DFA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B9EC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2334E01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49D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7D18FE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D8A5FBE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087D929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6A2CB45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D395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D9D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D75D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BE7D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63C81A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A45A427" w14:textId="77777777" w:rsidR="004B3D18" w:rsidRPr="004870EE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B3D18" w14:paraId="06EEB90F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31E8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5E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2630CFE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5073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466F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F76C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E809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093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22E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B33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1B2888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B3D18" w14:paraId="3B3C1887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E2B2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1B35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842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A3F3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6F0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3465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C50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F7DA28A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71DC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C3B5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A5FF33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B3D18" w14:paraId="29E13200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5B41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5695" w14:textId="77777777" w:rsidR="004B3D18" w:rsidRDefault="004B3D18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BB85A82" w14:textId="77777777" w:rsidR="004B3D18" w:rsidRDefault="004B3D18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18E6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0A12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1833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3730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246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2F7A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2DAB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CAC48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B3D18" w14:paraId="75F50A41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7F92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1345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2552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79CE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A47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076E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C22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0C63F0A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39A0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848B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11A509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B3D18" w14:paraId="2C10556B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7647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DEA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9A10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3925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1869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110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0023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0B4D29F1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B341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A10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35E81C8C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9AA3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9AC2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F1F2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937" w14:textId="77777777" w:rsidR="004B3D18" w:rsidRDefault="004B3D18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46D3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F04F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D081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870BB7B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369F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62E7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0483D954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BFE8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4874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4196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0138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FA08022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7A70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45C540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253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34D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A4C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7F14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D80851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C3F466" w14:textId="77777777" w:rsidR="004B3D18" w:rsidRPr="00D344C9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B3D18" w14:paraId="58BCDA92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5312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68A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81D9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7A1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EF670DD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A9C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E274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4797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68B0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F2F1" w14:textId="77777777" w:rsidR="004B3D18" w:rsidRPr="00D344C9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4527C08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9F6C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B45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B3F4019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FEC2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461A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FD0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26CEE79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8059E9A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6AA26384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D0BC8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97BB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B12E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424202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6E7C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3742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A598E6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E772B1" w14:textId="77777777" w:rsidR="004B3D18" w:rsidRPr="00D344C9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B3D18" w14:paraId="474BE9A4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2A94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E522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3459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22DB" w14:textId="77777777" w:rsidR="004B3D18" w:rsidRDefault="004B3D1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FB1461" w14:textId="77777777" w:rsidR="004B3D18" w:rsidRDefault="004B3D1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D1EF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07B20B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8FB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9CBB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B32F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F8A7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8FEBB3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51DB04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B3D18" w14:paraId="17F9F8C7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F137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A2BB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CC5B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287" w14:textId="77777777" w:rsidR="004B3D18" w:rsidRDefault="004B3D1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EF72C38" w14:textId="77777777" w:rsidR="004B3D18" w:rsidRDefault="004B3D18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3EC1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46DB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A1A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32E4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09A7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E727AE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EA1A27" w14:textId="77777777" w:rsidR="004B3D18" w:rsidRDefault="004B3D18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B3D18" w14:paraId="6A6BCA05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99D0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A18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BAA5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166C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F3FF5D8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1352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73CFEF1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855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3B58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591E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8593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A42A8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B3D18" w14:paraId="500DC21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21B5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2276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EFBF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34EC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EC326F6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FBA946A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3DC99AC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3C5E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B6AA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3C3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245915C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3104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41F2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35A314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BDF8A6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F8F5F5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900A960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96E749B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D7C4902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4099E62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B3D18" w14:paraId="463E54B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C81F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B9BF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A623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46B6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C3B7E3A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1CD5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0633" w14:textId="77777777" w:rsidR="004B3D18" w:rsidRPr="00600D25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9ECD" w14:textId="77777777" w:rsidR="004B3D18" w:rsidRDefault="004B3D18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1B3A" w14:textId="77777777" w:rsidR="004B3D18" w:rsidRDefault="004B3D18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A78" w14:textId="77777777" w:rsidR="004B3D18" w:rsidRDefault="004B3D18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5789540C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593A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41F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6178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1009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B590223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BC8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4947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1883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2CC2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0025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2477979E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A2A93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178D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675F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79B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0FF7C2E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C8C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61580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379C134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F5D37D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35F5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BFC8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5C4E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17E5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EE73E7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E111E1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B3D18" w14:paraId="355F035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048B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5BE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AB0D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F9A7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D0C2CA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46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BB3B88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B8A2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EBB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2658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EDC4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F72BFA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4B3D18" w14:paraId="11D1920D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10F60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46CF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573A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38B7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D2CACDB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286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A40D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2A89" w14:textId="77777777" w:rsidR="004B3D18" w:rsidRPr="00E731A9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E97C33B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F2972C5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BC38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8338" w14:textId="77777777" w:rsidR="004B3D18" w:rsidRDefault="004B3D1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B97AAC5" w14:textId="77777777" w:rsidR="004B3D18" w:rsidRDefault="004B3D1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347F46F2" w14:textId="77777777" w:rsidR="004B3D18" w:rsidRPr="001D4392" w:rsidRDefault="004B3D18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B3D18" w14:paraId="2A8AA08B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CB1E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33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0F67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B943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EB806D1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8B1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F0DA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C7C4" w14:textId="77777777" w:rsidR="004B3D18" w:rsidRPr="00E731A9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9DD8B9C" w14:textId="77777777" w:rsidR="004B3D18" w:rsidRPr="00E731A9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341BE9B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C3A1F78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0C4A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80F3" w14:textId="77777777" w:rsidR="004B3D18" w:rsidRPr="00616BAF" w:rsidRDefault="004B3D1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39ACBE" w14:textId="77777777" w:rsidR="004B3D18" w:rsidRDefault="004B3D1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A4ACEB" w14:textId="77777777" w:rsidR="004B3D18" w:rsidRPr="003B726B" w:rsidRDefault="004B3D18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B3D18" w14:paraId="25DDA48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DC0E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021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01F8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5EFD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717C5D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A5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B2FE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B3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AF36AC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0B71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BE6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005C32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0E5BDC4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DE25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7495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4276" w14:textId="77777777" w:rsidR="004B3D18" w:rsidRDefault="004B3D1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6388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9836139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BB9F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9C99" w14:textId="77777777" w:rsidR="004B3D18" w:rsidRDefault="004B3D1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919F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DD633CA" w14:textId="77777777" w:rsidR="004B3D18" w:rsidRPr="00E731A9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D8D9A9C" w14:textId="77777777" w:rsidR="004B3D18" w:rsidRPr="00E731A9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C711E6C" w14:textId="77777777" w:rsidR="004B3D18" w:rsidRPr="001D4392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0794" w14:textId="77777777" w:rsidR="004B3D18" w:rsidRDefault="004B3D1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736F" w14:textId="77777777" w:rsidR="004B3D18" w:rsidRDefault="004B3D18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1D4BC8" w14:textId="77777777" w:rsidR="004B3D18" w:rsidRDefault="004B3D18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F1050E" w14:textId="77777777" w:rsidR="004B3D18" w:rsidRPr="003B726B" w:rsidRDefault="004B3D18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B3D18" w14:paraId="2A9D8BD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E62B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C96C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0948" w14:textId="77777777" w:rsidR="004B3D18" w:rsidRDefault="004B3D1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C8DA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AA827CA" w14:textId="77777777" w:rsidR="004B3D18" w:rsidRDefault="004B3D18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4CFF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9999" w14:textId="77777777" w:rsidR="004B3D18" w:rsidRDefault="004B3D1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3695" w14:textId="77777777" w:rsidR="004B3D18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B64CE37" w14:textId="77777777" w:rsidR="004B3D18" w:rsidRPr="00E731A9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547F6E2" w14:textId="77777777" w:rsidR="004B3D18" w:rsidRPr="00E731A9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4D73350" w14:textId="77777777" w:rsidR="004B3D18" w:rsidRPr="001D4392" w:rsidRDefault="004B3D18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5D9A" w14:textId="77777777" w:rsidR="004B3D18" w:rsidRDefault="004B3D18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B91C" w14:textId="77777777" w:rsidR="004B3D18" w:rsidRPr="00616BAF" w:rsidRDefault="004B3D18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492AAF" w14:textId="77777777" w:rsidR="004B3D18" w:rsidRDefault="004B3D18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F7484C" w14:textId="77777777" w:rsidR="004B3D18" w:rsidRPr="003B726B" w:rsidRDefault="004B3D18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B3D18" w14:paraId="1624B31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97C4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C30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E0B4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3388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E73AF97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FCC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490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3C5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CEBC24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F9A0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9F0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A15BB8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489263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B3D18" w14:paraId="127653C6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6312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4B75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9A61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2AAC" w14:textId="77777777" w:rsidR="004B3D18" w:rsidRDefault="004B3D18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9DFBB22" w14:textId="77777777" w:rsidR="004B3D18" w:rsidRDefault="004B3D18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F7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324E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50B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3B9E55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6FC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513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B3D18" w14:paraId="7C5B6B9B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898C3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55C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33BE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DD4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9BBFF01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CB5D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8E53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A9F8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C95623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B622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295F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73BCE04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3416254C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C18A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E9AF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BEEE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A0EE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A9F9696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75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96B45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43FF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780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C869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4781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07CDC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6ECBD9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538F1B46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4B3D18" w14:paraId="03657FB3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1986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2978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D050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603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4ACA91A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12F9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D411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627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9A30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70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DAC933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B3D18" w14:paraId="0CD840E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0A528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30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2A8E28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275B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CC9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45674D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3CDDCE2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673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2647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5D1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1964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E998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044503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62665618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FD72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EF0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3695C2C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2C34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D8B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D8D18B7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EAD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0316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39B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CE7C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31B5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970AB3F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0C0A2298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1B82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828F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871C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0AD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993F4B7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C1FD2F2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BEC45C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35F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FF1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1E85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0016901D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5A0F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F421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1C4ED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5B7E1D79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DDE6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318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BC6C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2D6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DEFEFF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8FA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5101B5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E15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49F5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F6F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C097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35179990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D82C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BB4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41FF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BE1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165C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B7874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E5E3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197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E36B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683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40313B2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4B3D18" w14:paraId="7D93CD61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AF39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DBBD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83C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9930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8A795CA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2793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E6ED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F89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0714F20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E3D5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498D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013AAFF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228452A2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AECC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C04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19F0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D8FD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22242B9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5A64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AE76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A04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834EBE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A61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2ACF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56443A7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48DF184A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2D928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B83B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B46F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C9A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E2123BB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78A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6F97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D44B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54AEBF5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DE02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D6C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0281FAD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5408B7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B3D18" w14:paraId="286D73A8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3B77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D96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1796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C728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249386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80D8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B0BD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2D6F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1531CEF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E8AA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97E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8F3497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E1685B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4B3D18" w14:paraId="6D9BFE1E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AAC9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6F1A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2C83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5F00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35872CB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AFE3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C05EA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EFBCF3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491A5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5FA3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69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EE61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FC71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2C368E6" w14:textId="77777777" w:rsidR="004B3D18" w:rsidRPr="00D344C9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2A773F19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0B87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7E20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67D35881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469F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21F7" w14:textId="77777777" w:rsidR="004B3D18" w:rsidRDefault="004B3D18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DED099F" w14:textId="77777777" w:rsidR="004B3D18" w:rsidRDefault="004B3D18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9971392" w14:textId="77777777" w:rsidR="004B3D18" w:rsidRDefault="004B3D18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96C9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998E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8BD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8EBA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4F8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590090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6FF0E02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C710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1129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B05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99D0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D7771F2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F8ED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0C75C9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8A1F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8287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68E3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790C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DA9E1F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B3D18" w14:paraId="08FE96A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430A8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538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57B9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892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EDE654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DD76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A1D382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DB53" w14:textId="77777777" w:rsidR="004B3D18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C25E" w14:textId="77777777" w:rsidR="004B3D18" w:rsidRDefault="004B3D18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4101" w14:textId="77777777" w:rsidR="004B3D18" w:rsidRPr="00600D25" w:rsidRDefault="004B3D18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753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C84B53" w14:textId="77777777" w:rsidR="004B3D18" w:rsidRDefault="004B3D18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B3D18" w14:paraId="2B134698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5727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CA4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760DC75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C56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8A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91F67C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503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E8B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FBC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E6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C31E" w14:textId="77777777" w:rsidR="004B3D18" w:rsidRDefault="004B3D18" w:rsidP="009F6B5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4B3D18" w14:paraId="40E307AA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7EFE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B9E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602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EA8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679C07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A94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2CA2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0CA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5FA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3C3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50959B84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9E93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92E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0C1047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997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EEE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614EB4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FB5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696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94E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E8E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484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581234EA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BFAF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5BD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31C7BC6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232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B9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5E3C803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911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709A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09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107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07F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4B2B7843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4CDB9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0E7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F5E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1AF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5339E1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B81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F9E98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91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01B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B1D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3F9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B98B8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B3D18" w14:paraId="1A194F23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C9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460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16B990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4E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701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69CF01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EA8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7D5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432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308133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51C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5A93" w14:textId="77777777" w:rsidR="004B3D18" w:rsidRPr="0019324E" w:rsidRDefault="004B3D18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18F9437" w14:textId="77777777" w:rsidR="004B3D18" w:rsidRPr="000160B5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C35E183" w14:textId="77777777" w:rsidR="004B3D18" w:rsidRPr="006B78FD" w:rsidRDefault="004B3D18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B73F6C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D9E7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661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1EBE333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8B5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2B7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D859C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31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AA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1C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4F3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3B8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A5A33B" w14:textId="77777777" w:rsidR="004B3D18" w:rsidRPr="00ED17B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0CC816C2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03E1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B87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A63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9FA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F0F10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77F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515A06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BA2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28E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413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B00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5CB63C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B3D18" w14:paraId="4AA441F6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DC6C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46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434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971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D86CE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ED77C5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0F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378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D3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3CE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7C25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F93A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F10D9E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B3D18" w14:paraId="109BE5C8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352D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894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97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A4F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3E3C5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1C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24CEA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E18483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97294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F3E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31A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3DA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AD1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BF979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26F543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B3D18" w14:paraId="51085B02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E659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C31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272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A63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72FFD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CAF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FF093A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C49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59D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0D0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BEC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329AE1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B3D18" w14:paraId="1D73F60C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2D79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5B5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FC8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B98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EA853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CE5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02B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5D9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A7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5122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5859A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B3D18" w14:paraId="2FD12FBD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DB7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308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7B6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A4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41989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2881F1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B1E8D3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CC6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1E7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26F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496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3B21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21DE789B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3BD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98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A3B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1F2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3C6D1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F32F01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031742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C9A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B7D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32E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D0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B04E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32B6C64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84B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038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8CD323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7DB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9FA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7EC36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E6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B90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CE9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BA71AE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D14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B988" w14:textId="77777777" w:rsidR="004B3D18" w:rsidRPr="0019324E" w:rsidRDefault="004B3D18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FBF7258" w14:textId="77777777" w:rsidR="004B3D18" w:rsidRPr="000160B5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E926EF0" w14:textId="77777777" w:rsidR="004B3D18" w:rsidRPr="005C2BB7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684AFD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6A83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D97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5D0674B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32B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D6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D35A66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E8C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DDD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AE5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7A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FF45" w14:textId="77777777" w:rsidR="004B3D18" w:rsidRPr="00EC155E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DFDA3D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B3D18" w14:paraId="7CA2E68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123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AD0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235BCD7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4BF7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E4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4D6EA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251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3D3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55B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85E2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E340" w14:textId="77777777" w:rsidR="004B3D18" w:rsidRPr="00EC155E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C4DF84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363A7B8F" w14:textId="77777777" w:rsidR="004B3D18" w:rsidRPr="00EC155E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B3D18" w14:paraId="60DDB764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B11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B14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AFAC16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A6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F8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3D37F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305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34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BF7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63E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0FC" w14:textId="77777777" w:rsidR="004B3D18" w:rsidRPr="00DE4F3A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EE7B79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A7BC37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905DC35" w14:textId="77777777" w:rsidR="004B3D18" w:rsidRPr="00DE4F3A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B3D18" w14:paraId="6ADC95C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4E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AE4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0785CFE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EC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21D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2086A3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4E1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C1B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2D4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8FB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716" w14:textId="77777777" w:rsidR="004B3D18" w:rsidRPr="00DE4F3A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F355A0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CCAD1A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BDA903F" w14:textId="77777777" w:rsidR="004B3D18" w:rsidRPr="00DE4F3A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B3D18" w14:paraId="74F8B6B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BC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0E2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AFEE3D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F03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8B6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85DBA3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EBDAFB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4B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9A3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3C9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512F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5A3C" w14:textId="77777777" w:rsidR="004B3D18" w:rsidRPr="00DE4F3A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A75615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423897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25D6BAE" w14:textId="77777777" w:rsidR="004B3D18" w:rsidRPr="00DE4F3A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B3D18" w14:paraId="220F7D49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5A54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795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F5F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C60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4D43CE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70D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AD4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FC6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B87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23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16E67A9C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6232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3E0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321873B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709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891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15509D7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8AB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4A7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1D2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94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D93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575725" w14:textId="77777777" w:rsidR="004B3D18" w:rsidRDefault="004B3D18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AB6EE73" w14:textId="77777777" w:rsidR="004B3D18" w:rsidRDefault="004B3D18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B3D18" w14:paraId="73B17CD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7B6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ECB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45047A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401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CA7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5BFF15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C7E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465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FB0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095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7D2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24983FA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AC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B1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C45F9F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4FC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B6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35B792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CC1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A96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E75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230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E4F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BA688B" w14:textId="77777777" w:rsidR="004B3D18" w:rsidRPr="00CB2A72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7934D39A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BB6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C8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D73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1A5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9DE380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410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A2B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5BF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FA9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1C9F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6DF8473C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C4F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1A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7B3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1A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8AF823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4C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740309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590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7BB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212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D6E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212B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03E1BF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B3D18" w14:paraId="581956A7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1BA63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4FE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B53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110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2EF45AD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F33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94E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AC7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7BC4A7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B33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3C7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148996F3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E321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125" w14:textId="77777777" w:rsidR="004B3D18" w:rsidRDefault="004B3D18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067" w14:textId="77777777" w:rsidR="004B3D18" w:rsidRPr="00600D25" w:rsidRDefault="004B3D18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290F" w14:textId="77777777" w:rsidR="004B3D18" w:rsidRDefault="004B3D18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96D1836" w14:textId="77777777" w:rsidR="004B3D18" w:rsidRDefault="004B3D18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C1D0" w14:textId="77777777" w:rsidR="004B3D18" w:rsidRDefault="004B3D18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F525" w14:textId="77777777" w:rsidR="004B3D18" w:rsidRPr="00600D25" w:rsidRDefault="004B3D18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6935" w14:textId="77777777" w:rsidR="004B3D18" w:rsidRDefault="004B3D18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042C4C8" w14:textId="77777777" w:rsidR="004B3D18" w:rsidRDefault="004B3D18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2523" w14:textId="77777777" w:rsidR="004B3D18" w:rsidRDefault="004B3D18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B2E9" w14:textId="77777777" w:rsidR="004B3D18" w:rsidRDefault="004B3D18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B3D18" w14:paraId="2AF715CF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096F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150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DB8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C12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E51A6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91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B5B2F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CE0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7DE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9F6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FB2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847890B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B61333B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B3D18" w14:paraId="730A0EE6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C629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242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E7B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6C1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623CD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202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706C4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213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949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917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F5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C2DD6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B5304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B3D18" w14:paraId="3FE39420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A781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62A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498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D99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62096D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D06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12195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F5D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9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B29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395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343BB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B3D18" w14:paraId="012DEA36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675C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36B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0C6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A42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319425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D8E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74FE1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D58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5F7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B77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4803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5B6C63" w14:textId="77777777" w:rsidR="004B3D18" w:rsidRPr="00D344C9" w:rsidRDefault="004B3D18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C59EEE0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B3D18" w14:paraId="6CA98FB7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EBD2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9EF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D7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0E2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8A35EE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01E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203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AC1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02539F5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5E5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37B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F68D1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28ED5B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B3D18" w14:paraId="38CD947C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B4F33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2AC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C03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4F4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680109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A0965F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599B14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2CF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8AA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61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19CC962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DA96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A1D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0B2D1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5AA6DE1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63DA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D8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A85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AF4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340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4DD19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D6D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835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D2F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BA2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F560C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8D7AA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B3D18" w14:paraId="115D10B8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1E8A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042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B39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B7F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F68A3C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8F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33E0B9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FBE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529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80A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84A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1AD4A9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B3D18" w14:paraId="35012B4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71499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FC7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19C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868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6352C2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0EBD41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92B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C6E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8A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C2BA2C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C1A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F15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9764C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185600A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5799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5DE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8FF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A18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7D03A0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A4EBAA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95B03D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15E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7E7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4CA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25484D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6A8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32C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31CBBC46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3A4C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3F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221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7C8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5B465B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046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60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3A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2DF285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44C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88D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CFA3C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6C1A2B8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2AA3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B3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26F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56A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C01046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262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83A6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51F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68B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0B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23A69734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5B1F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206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064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826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2BE884E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63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AE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BB8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DBE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859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644A13C7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35E1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54A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2CC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273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615A16A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02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6C2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124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D5C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198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4B3D18" w14:paraId="57D0F19D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59AE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439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313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406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88E79B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BBA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2E66D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D49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9AB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2DE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BF5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666C0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4C542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3C45AB7F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B3D18" w14:paraId="24BAE650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2030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179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56E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3A2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5099E0A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60F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D4EEA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D1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816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8D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B3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06889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26B34F3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47F1DD12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B3D18" w14:paraId="4EDA552E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25EA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2E5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FC5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AB4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3BCCA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51A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7345F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ACB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A07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8D0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F6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DB084D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B3D18" w14:paraId="70B5F0FF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29789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23B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94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FBA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90475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3F8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BDC7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803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07B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DA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60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9B4514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B3D18" w14:paraId="501130AC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B539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592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788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859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69EF8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65C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DA7C18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5FA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7A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E81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AC20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1410ED14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529A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61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741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49C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0C4622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C3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99C49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13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784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8DE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49F5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2705A9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B3D18" w14:paraId="39A93E02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3D31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BD0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951545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5A2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8F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BA8B8C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BCC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225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F4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BE6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8B5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74FC0EE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4B3D18" w14:paraId="71DDB3B5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C9A8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78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681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19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500C82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36C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41CD2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49D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4E5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0E6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EAD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01A9D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B3D18" w14:paraId="5D8B64BE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42AB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273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2B11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0CF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5B2EE7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295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63F3E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EA2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655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704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6FA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21DF9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B3D18" w14:paraId="72EA15C8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4B28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9C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818405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058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B1A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0DB810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FBE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708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35E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A0C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BF7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56E82F2F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2A1A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13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AB1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1BE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6CF3DE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FB5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21B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B09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2FA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0C5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7FD35FC3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7062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C51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18D8CD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69B2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B2D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55B0F8D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FB7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10F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AC2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1FB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F33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7F89B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4B3D18" w14:paraId="1A8347AB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A8B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251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78A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F54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8CED9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D8E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C7C7C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BC3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249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451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535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84D00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2C6DF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B3D18" w14:paraId="7D0A6866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21A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7FF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7D8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34E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35056B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5BD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1B8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98C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701E85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DCD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53D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9BE50A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27C4B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1B2A255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B3D18" w14:paraId="41091034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402E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FB8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489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64D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BCF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107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7CF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04B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A2A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D437C6D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B3D18" w14:paraId="437CE2D0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F73FC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CE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01A1FC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793A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6EA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D6FBD1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CF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CB8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745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72B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B8E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70960B85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6133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F92B" w14:textId="77777777" w:rsidR="004B3D18" w:rsidRDefault="004B3D18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D392" w14:textId="77777777" w:rsidR="004B3D18" w:rsidRDefault="004B3D18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F91" w14:textId="77777777" w:rsidR="004B3D18" w:rsidRDefault="004B3D18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1FD41A5" w14:textId="77777777" w:rsidR="004B3D18" w:rsidRDefault="004B3D18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119D" w14:textId="77777777" w:rsidR="004B3D18" w:rsidRDefault="004B3D18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7021" w14:textId="77777777" w:rsidR="004B3D18" w:rsidRDefault="004B3D18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F63" w14:textId="77777777" w:rsidR="004B3D18" w:rsidRDefault="004B3D18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01C1B28" w14:textId="77777777" w:rsidR="004B3D18" w:rsidRDefault="004B3D18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A07A" w14:textId="77777777" w:rsidR="004B3D18" w:rsidRPr="00600D25" w:rsidRDefault="004B3D18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4516" w14:textId="77777777" w:rsidR="004B3D18" w:rsidRDefault="004B3D18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0CB369D9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4E5C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C64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A09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825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B94144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9C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49FA5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213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E7F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E18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8FA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5DA8F2C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B3D18" w14:paraId="48938575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05BA8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43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094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E1C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ABA2F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051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21C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0F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9E7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F9F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559941A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B3D18" w14:paraId="0C990F32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3B57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850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E9E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41F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AFE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FA5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DC6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3EE5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9FE0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B3D18" w14:paraId="1369F7C7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8BB3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325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66B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DFD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EEA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597BA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EEA4AC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D429C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F82E0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3DA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24F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678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6E0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0418BE96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357D8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EF6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3EE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E5E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2FE902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169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AE49B0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54E1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320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EF5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D06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B3D18" w14:paraId="15E63505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438B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9A9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1B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BC3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846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34A8B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C38E53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86E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40A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46B8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AF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39012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AEF358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66FBF3FE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CCFA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A3B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74D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B31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4F0BE9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2CD574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8BF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A97D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3C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ED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55D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038DFD09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C3DC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C15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2886D3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AB4D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A9C7" w14:textId="77777777" w:rsidR="004B3D18" w:rsidRDefault="004B3D18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E00F40F" w14:textId="77777777" w:rsidR="004B3D18" w:rsidRDefault="004B3D18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C93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9CFF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929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8E4A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61C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1018A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4B3D18" w14:paraId="13071EE0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F13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F9D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5EB3B18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33E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224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99AACD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D5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58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DF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284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5266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1EB895F0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8342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2ED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6E7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3B1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898324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8B1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BAE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911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395D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7C3A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2A010CD9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CDC0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E3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238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522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60E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52FD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AD8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70BF99A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DA2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405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4523A54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6B6B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10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2DB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A63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D71529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3C5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90CFA9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1F6985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7B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F43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37E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3CB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58B9875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941A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25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10BD02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2FC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DE0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CE5518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475290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DB3662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5662CEF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48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829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343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2021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424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031ED43E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9A44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9D1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3EB6EA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CB1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F877" w14:textId="77777777" w:rsidR="004B3D18" w:rsidRDefault="004B3D18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102EAF2C" w14:textId="77777777" w:rsidR="004B3D18" w:rsidRDefault="004B3D18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D87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30E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3E4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B3B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1984" w14:textId="77777777" w:rsidR="004B3D18" w:rsidRDefault="004B3D18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A1BEBB" w14:textId="77777777" w:rsidR="004B3D18" w:rsidRDefault="004B3D18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4B3D18" w14:paraId="009E2E6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10CD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58E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FBB300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2B4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9A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FF2E2B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3EF571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FEC454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725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1F6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C96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281D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ED7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39470AD1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BB8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F3A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346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E1A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B14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07F33C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AF1651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9BF94B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2D1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A78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82EC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622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F2DC0B8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B3D18" w14:paraId="4B7EFC50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6C1B3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DEB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77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CFA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0BB1F3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9FB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5EE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0CD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92EA74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ABA8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F851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5DAA3A79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26E70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B5A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726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E15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D1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D9688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D87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36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6CC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A00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90F9E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2BCFCAF7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14DB4F4E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1E8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FF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3BA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BDC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418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30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839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E4F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BEA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B3D18" w14:paraId="06DF511D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E1FE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CB9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12F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63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6A2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8D734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153F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F82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463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6A0C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1BBF93E7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777A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7C1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5532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4D0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1DF2A8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7C7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C6C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DF1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1ED2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3CA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1C55D76D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9CD3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FF6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5B1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D26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8B1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DADA4A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9926B3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12800E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6B8B68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900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691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E0F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F5F0" w14:textId="77777777" w:rsidR="004B3D18" w:rsidRPr="00D344C9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3D18" w14:paraId="27D8F682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61EF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475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C63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A3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A32321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88F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C7F39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D91132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721F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E9A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7B37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A98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C154A8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B3D18" w14:paraId="48BFB62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5AE6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2CD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0D0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965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C232DB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038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B5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3B9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99012A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5681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516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7DFFF1DB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B39F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F15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0FB23F5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A5B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AD9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64A1C429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433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8B8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2E6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05F6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533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B3D18" w14:paraId="70C1B4DC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E6AEF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4B8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5D23922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8B7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BE3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0DF19B4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44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8A3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97C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9CD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8F8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6C8753FF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44A2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286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F641C1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417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CC7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ECEDC7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253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3EA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F1F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8F8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7B0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51B5CD20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E5958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5A9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041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A68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424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7DE20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1BE1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71C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01B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C7E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B3D18" w14:paraId="3FEC8A8F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B326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2A8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5A3A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21D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D70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AA124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5AF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13C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FB5B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BD22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B3D18" w14:paraId="5BE8CE2D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C552E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BF9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FE9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D4A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020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ADF2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9D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207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A25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A4B23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D56899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B3D18" w14:paraId="102FE5C0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A8545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514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E6E3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60F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B18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B6A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FA8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13A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0A5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94A48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679229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B3D18" w14:paraId="64B86E4E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DBEC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E14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5C7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B64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7E0212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111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723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1F1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B78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D4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B3D18" w14:paraId="1B9FB28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CA4AB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10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322CD9F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773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C32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00EF24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679A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5D6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20A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4CE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6C2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3D18" w14:paraId="25177418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1612D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DDA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358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1D3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6B4C7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BBA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FABE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54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1ED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9E4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E41317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614294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81654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B3D18" w14:paraId="44573E98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D76A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34B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0B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E0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8795F4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054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2A6A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E6E5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B67B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7DF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055ABD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1AF71D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AFFBA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B3D18" w14:paraId="1C2ECC8F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914C6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DBA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D5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456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96F4E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5CB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E306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316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F62F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6B0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F6EB7A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587E3D8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3CCA6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B3D18" w14:paraId="00597F9B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A415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C98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C2C6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14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0EE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760C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FE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A5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B7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B8B939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AB07DE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B3D18" w14:paraId="31384877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11A61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B023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2011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0EB5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A30A21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3554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D134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763B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941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39D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B1431D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C8C4F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B3D18" w14:paraId="33452DF4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0BAD2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FB7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FF6A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50A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94445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0C2F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3899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1109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5CBD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89AB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4ED11C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CFE306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B3D18" w14:paraId="7B7A68AE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0BC24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640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E29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7EEC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F8D95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80A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F935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655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4A1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2B6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4EF0D7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B3D18" w14:paraId="3C7BD62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ECFBA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D76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EAC6E08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DEEE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8E0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29B001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C07C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232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070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0344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4E33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14:paraId="40D6E8B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3E8B7" w14:textId="77777777" w:rsidR="004B3D18" w:rsidRDefault="004B3D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9E0E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5662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922A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47AD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7A8B9056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20F0" w14:textId="77777777" w:rsidR="004B3D18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6E07" w14:textId="77777777" w:rsidR="004B3D18" w:rsidRDefault="004B3D18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F063" w14:textId="77777777" w:rsidR="004B3D18" w:rsidRPr="00600D25" w:rsidRDefault="004B3D18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AE4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04205D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5A936F" w14:textId="77777777" w:rsidR="004B3D18" w:rsidRDefault="004B3D18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0FAA4A5D" w14:textId="77777777" w:rsidR="004B3D18" w:rsidRPr="00836022" w:rsidRDefault="004B3D18" w:rsidP="0095691E">
      <w:pPr>
        <w:spacing w:before="40" w:line="192" w:lineRule="auto"/>
        <w:ind w:right="57"/>
        <w:rPr>
          <w:sz w:val="20"/>
          <w:lang w:val="en-US"/>
        </w:rPr>
      </w:pPr>
    </w:p>
    <w:p w14:paraId="12F386C3" w14:textId="77777777" w:rsidR="004B3D18" w:rsidRPr="00DE2227" w:rsidRDefault="004B3D18" w:rsidP="0095691E"/>
    <w:p w14:paraId="2385AA6D" w14:textId="77777777" w:rsidR="004B3D18" w:rsidRPr="0095691E" w:rsidRDefault="004B3D18" w:rsidP="0095691E"/>
    <w:p w14:paraId="1BB16835" w14:textId="77777777" w:rsidR="004B3D18" w:rsidRDefault="004B3D18" w:rsidP="00E512BA">
      <w:pPr>
        <w:pStyle w:val="Heading1"/>
        <w:spacing w:line="360" w:lineRule="auto"/>
      </w:pPr>
      <w:r>
        <w:t>LINIA 301 B</w:t>
      </w:r>
    </w:p>
    <w:p w14:paraId="7FF777BE" w14:textId="77777777" w:rsidR="004B3D18" w:rsidRDefault="004B3D18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4553E526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A098" w14:textId="77777777" w:rsidR="004B3D18" w:rsidRDefault="004B3D18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C8B4" w14:textId="77777777" w:rsidR="004B3D18" w:rsidRDefault="004B3D18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9EA60ED" w14:textId="77777777" w:rsidR="004B3D18" w:rsidRDefault="004B3D18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657F" w14:textId="77777777" w:rsidR="004B3D18" w:rsidRPr="004856FC" w:rsidRDefault="004B3D18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AD94" w14:textId="77777777" w:rsidR="004B3D18" w:rsidRDefault="004B3D18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6806C494" w14:textId="77777777" w:rsidR="004B3D18" w:rsidRDefault="004B3D18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5C59" w14:textId="77777777" w:rsidR="004B3D18" w:rsidRDefault="004B3D18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ADEF" w14:textId="77777777" w:rsidR="004B3D18" w:rsidRDefault="004B3D18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5701" w14:textId="77777777" w:rsidR="004B3D18" w:rsidRDefault="004B3D18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AF81" w14:textId="77777777" w:rsidR="004B3D18" w:rsidRDefault="004B3D18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E883" w14:textId="77777777" w:rsidR="004B3D18" w:rsidRDefault="004B3D18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8AAA83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4F0BFFAD" w14:textId="77777777" w:rsidR="004B3D18" w:rsidRDefault="004B3D18" w:rsidP="00C64D9B">
      <w:pPr>
        <w:pStyle w:val="Heading1"/>
        <w:spacing w:line="360" w:lineRule="auto"/>
      </w:pPr>
      <w:r>
        <w:t xml:space="preserve">LINIA 301 Ba </w:t>
      </w:r>
    </w:p>
    <w:p w14:paraId="1A5C742E" w14:textId="77777777" w:rsidR="004B3D18" w:rsidRDefault="004B3D18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3D18" w14:paraId="3863D4C8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1C480" w14:textId="77777777" w:rsidR="004B3D18" w:rsidRDefault="004B3D1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60C1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86D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2F0C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A3D8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1700F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CB4D115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E01A" w14:textId="77777777" w:rsidR="004B3D18" w:rsidRPr="00771A0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3E9B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8F22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E87D" w14:textId="77777777" w:rsidR="004B3D18" w:rsidRDefault="004B3D1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B3D18" w14:paraId="3D8E9386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6E089" w14:textId="77777777" w:rsidR="004B3D18" w:rsidRDefault="004B3D1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67A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26F0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9F54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20B3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B53BEE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CC90F8D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186651E4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8605E1D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08D" w14:textId="77777777" w:rsidR="004B3D18" w:rsidRPr="00771A0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5AB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4704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5512" w14:textId="77777777" w:rsidR="004B3D18" w:rsidRDefault="004B3D1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F196D9A" w14:textId="77777777" w:rsidR="004B3D18" w:rsidRDefault="004B3D1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B3D18" w14:paraId="64553EA3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E48C8" w14:textId="77777777" w:rsidR="004B3D18" w:rsidRDefault="004B3D1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F6FA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5E191E4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8CBA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9E8D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32DC5F0A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D7FA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6764" w14:textId="77777777" w:rsidR="004B3D18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2B70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45CC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8258" w14:textId="77777777" w:rsidR="004B3D18" w:rsidRDefault="004B3D1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B3D18" w14:paraId="7EEE7294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0D6CC" w14:textId="77777777" w:rsidR="004B3D18" w:rsidRDefault="004B3D1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12F1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A8A8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E74F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3C96F9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6B2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6E52E6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126F0751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606" w14:textId="77777777" w:rsidR="004B3D18" w:rsidRPr="00771A0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57A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63B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D845" w14:textId="77777777" w:rsidR="004B3D18" w:rsidRDefault="004B3D1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B3D18" w14:paraId="51F540D8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E9BB8" w14:textId="77777777" w:rsidR="004B3D18" w:rsidRDefault="004B3D18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905F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8500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0779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53B988D1" w14:textId="77777777" w:rsidR="004B3D18" w:rsidRDefault="004B3D18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AE4B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AA52A18" w14:textId="77777777" w:rsidR="004B3D18" w:rsidRPr="00964B09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B30F" w14:textId="77777777" w:rsidR="004B3D18" w:rsidRPr="00771A0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2635" w14:textId="77777777" w:rsidR="004B3D18" w:rsidRDefault="004B3D18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9E7D" w14:textId="77777777" w:rsidR="004B3D18" w:rsidRPr="00244AE6" w:rsidRDefault="004B3D18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F615" w14:textId="77777777" w:rsidR="004B3D18" w:rsidRDefault="004B3D18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8C587AB" w14:textId="77777777" w:rsidR="004B3D18" w:rsidRDefault="004B3D18">
      <w:pPr>
        <w:spacing w:before="40" w:line="192" w:lineRule="auto"/>
        <w:ind w:right="57"/>
        <w:rPr>
          <w:sz w:val="20"/>
          <w:lang w:val="ro-RO"/>
        </w:rPr>
      </w:pPr>
    </w:p>
    <w:p w14:paraId="241A4ABC" w14:textId="77777777" w:rsidR="004B3D18" w:rsidRDefault="004B3D18" w:rsidP="009E1E10">
      <w:pPr>
        <w:pStyle w:val="Heading1"/>
        <w:spacing w:line="360" w:lineRule="auto"/>
      </w:pPr>
      <w:r>
        <w:t>LINIA 301 Bb</w:t>
      </w:r>
    </w:p>
    <w:p w14:paraId="1FB1D854" w14:textId="77777777" w:rsidR="004B3D18" w:rsidRDefault="004B3D18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2C238E18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4D3AE" w14:textId="77777777" w:rsidR="004B3D18" w:rsidRDefault="004B3D18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606E" w14:textId="77777777" w:rsidR="004B3D18" w:rsidRDefault="004B3D1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0180" w14:textId="77777777" w:rsidR="004B3D18" w:rsidRDefault="004B3D18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6569" w14:textId="77777777" w:rsidR="004B3D18" w:rsidRDefault="004B3D18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A0A6C26" w14:textId="77777777" w:rsidR="004B3D18" w:rsidRDefault="004B3D18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C326" w14:textId="77777777" w:rsidR="004B3D18" w:rsidRDefault="004B3D1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E60" w14:textId="77777777" w:rsidR="004B3D18" w:rsidRDefault="004B3D18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4CFC" w14:textId="77777777" w:rsidR="004B3D18" w:rsidRDefault="004B3D1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DB53DA9" w14:textId="77777777" w:rsidR="004B3D18" w:rsidRDefault="004B3D18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544" w14:textId="77777777" w:rsidR="004B3D18" w:rsidRDefault="004B3D18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465F" w14:textId="77777777" w:rsidR="004B3D18" w:rsidRDefault="004B3D18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0EF18D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7100C2F" w14:textId="77777777" w:rsidR="004B3D18" w:rsidRDefault="004B3D18" w:rsidP="00CF0E71">
      <w:pPr>
        <w:pStyle w:val="Heading1"/>
        <w:spacing w:line="276" w:lineRule="auto"/>
      </w:pPr>
      <w:r>
        <w:t>LINIA 301 D</w:t>
      </w:r>
    </w:p>
    <w:p w14:paraId="3DB0664E" w14:textId="77777777" w:rsidR="004B3D18" w:rsidRDefault="004B3D18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B3D18" w14:paraId="3F056FFF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824C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6DC8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00807923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E145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FEB1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2989D74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13C1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97D2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42C9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D748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E32F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C1B3BAF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4F18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342B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3767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45D5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98CC6EE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8E67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3BB52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4155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1B24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15EF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5435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8A32E9A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9EE2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3D1C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4280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EE7C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D26D78D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0129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13990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47F0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157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09E2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16CA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08B0225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C761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8A69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C47F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1A9F" w14:textId="77777777" w:rsidR="004B3D18" w:rsidRDefault="004B3D18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2179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2C0563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660D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FEAE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19A6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D73C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E9C0A90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2E43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C4F7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EB1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04E" w14:textId="77777777" w:rsidR="004B3D18" w:rsidRDefault="004B3D18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A76E60F" w14:textId="77777777" w:rsidR="004B3D18" w:rsidRDefault="004B3D18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B05A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CE63E7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94D2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188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BD85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8648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178BB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0419273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4B3D18" w14:paraId="6FCD1369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E066A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CAA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40B6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6101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1B449DE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8FB5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7CFE639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DBFFFE2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9C85F83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F956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C6D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66AD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5F6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73E0CCE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E8334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6A3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CF66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6122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077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201A4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49CCF7D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ED0C300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D9FA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12C8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36A9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A71F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4B3D18" w14:paraId="2648B7F5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E0BB0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1D8B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0EE11AFA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B0DD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EDC8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175BEBA6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F88D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0A5F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D7D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591E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C364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6EC299C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609AB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D2E5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2A3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20F1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7C6B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A4D78E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55C1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87A1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2660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E027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23B90F3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1FA9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7600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D584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D190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8526C63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DB2C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EC39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F3E5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399C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EFF6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FD2FDA2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4994A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6BA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88E3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452E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465D1F3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21C2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7FFD81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D1177D8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679F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38B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E1F6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5484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7A57D77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8F3BC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62DD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A3F5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C897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6BE39D8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105F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688704EB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ED4A7AE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F317ECC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47FB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22EE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C787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8F5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1273192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45FC033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B0663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DABC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1ECF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D419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DCBBF4F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4033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5E699CD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AA72CEF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A739009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807C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FF5F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AFB0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B40D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1BB2AA4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017EE0D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D5093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EE65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6E1C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04B5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DF87A1B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C4B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E4F6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716E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6E6B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C72E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DCAF2C6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4475C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57B5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98F0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1563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ADC6DDF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0E67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7223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9823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2E03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04E0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A8DEE92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050E6" w14:textId="77777777" w:rsidR="004B3D18" w:rsidRDefault="004B3D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5F86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5499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3EE9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CBD3581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6CEE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2D9" w14:textId="77777777" w:rsidR="004B3D18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D740" w14:textId="77777777" w:rsidR="004B3D18" w:rsidRDefault="004B3D18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729D" w14:textId="77777777" w:rsidR="004B3D18" w:rsidRPr="00935D4F" w:rsidRDefault="004B3D18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CC01" w14:textId="77777777" w:rsidR="004B3D18" w:rsidRDefault="004B3D18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063752" w14:textId="77777777" w:rsidR="004B3D18" w:rsidRDefault="004B3D18" w:rsidP="00CF0E71">
      <w:pPr>
        <w:spacing w:before="40" w:line="276" w:lineRule="auto"/>
        <w:ind w:right="57"/>
        <w:rPr>
          <w:sz w:val="20"/>
          <w:lang w:val="ro-RO"/>
        </w:rPr>
      </w:pPr>
    </w:p>
    <w:p w14:paraId="2041651D" w14:textId="77777777" w:rsidR="004B3D18" w:rsidRDefault="004B3D18" w:rsidP="008F15F5">
      <w:pPr>
        <w:pStyle w:val="Heading1"/>
        <w:spacing w:line="360" w:lineRule="auto"/>
      </w:pPr>
      <w:r>
        <w:t>LINIA 301 De</w:t>
      </w:r>
    </w:p>
    <w:p w14:paraId="07D0D9A3" w14:textId="77777777" w:rsidR="004B3D18" w:rsidRDefault="004B3D18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3D18" w14:paraId="387BBEB6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9FC5B" w14:textId="77777777" w:rsidR="004B3D18" w:rsidRDefault="004B3D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2D77" w14:textId="77777777" w:rsidR="004B3D18" w:rsidRDefault="004B3D1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230" w14:textId="77777777" w:rsidR="004B3D18" w:rsidRPr="00A5601C" w:rsidRDefault="004B3D1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11F9" w14:textId="77777777" w:rsidR="004B3D18" w:rsidRDefault="004B3D18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65164F0" w14:textId="77777777" w:rsidR="004B3D18" w:rsidRDefault="004B3D18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8BE" w14:textId="77777777" w:rsidR="004B3D18" w:rsidRDefault="004B3D1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BA5" w14:textId="77777777" w:rsidR="004B3D18" w:rsidRPr="00A5601C" w:rsidRDefault="004B3D1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54FD" w14:textId="77777777" w:rsidR="004B3D18" w:rsidRDefault="004B3D18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450C" w14:textId="77777777" w:rsidR="004B3D18" w:rsidRPr="00A5601C" w:rsidRDefault="004B3D18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E713" w14:textId="77777777" w:rsidR="004B3D18" w:rsidRDefault="004B3D18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501ACA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F2757F1" w14:textId="77777777" w:rsidR="004B3D18" w:rsidRDefault="004B3D18" w:rsidP="00125915">
      <w:pPr>
        <w:pStyle w:val="Heading1"/>
        <w:spacing w:line="360" w:lineRule="auto"/>
      </w:pPr>
      <w:r>
        <w:t>LINIA 301 E1</w:t>
      </w:r>
    </w:p>
    <w:p w14:paraId="2365B4DC" w14:textId="77777777" w:rsidR="004B3D18" w:rsidRDefault="004B3D18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1B82EC9A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1C97" w14:textId="77777777" w:rsidR="004B3D18" w:rsidRDefault="004B3D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76F6" w14:textId="77777777" w:rsidR="004B3D18" w:rsidRDefault="004B3D1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559BEB8" w14:textId="77777777" w:rsidR="004B3D18" w:rsidRDefault="004B3D1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5C5B" w14:textId="77777777" w:rsidR="004B3D18" w:rsidRPr="00C61E1A" w:rsidRDefault="004B3D1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BC9" w14:textId="77777777" w:rsidR="004B3D18" w:rsidRDefault="004B3D18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59987DC" w14:textId="77777777" w:rsidR="004B3D18" w:rsidRDefault="004B3D18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D498" w14:textId="77777777" w:rsidR="004B3D18" w:rsidRDefault="004B3D1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A49B" w14:textId="77777777" w:rsidR="004B3D18" w:rsidRDefault="004B3D1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C2E5" w14:textId="77777777" w:rsidR="004B3D18" w:rsidRDefault="004B3D18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BD4F" w14:textId="77777777" w:rsidR="004B3D18" w:rsidRDefault="004B3D18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4BC0" w14:textId="77777777" w:rsidR="004B3D18" w:rsidRDefault="004B3D18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BBA059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482EE3B3" w14:textId="77777777" w:rsidR="004B3D18" w:rsidRDefault="004B3D18" w:rsidP="001D4EEA">
      <w:pPr>
        <w:pStyle w:val="Heading1"/>
        <w:spacing w:line="360" w:lineRule="auto"/>
      </w:pPr>
      <w:r>
        <w:t>LINIA 301 Eb</w:t>
      </w:r>
    </w:p>
    <w:p w14:paraId="49E232C7" w14:textId="77777777" w:rsidR="004B3D18" w:rsidRDefault="004B3D1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4740AEA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2D397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EC6C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B749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535F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C70340F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78A0767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E018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E538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496B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9F670ED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12E1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3953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FFB19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B3D18" w14:paraId="66FA62E0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9C5FE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5C05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EEE0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F705" w14:textId="77777777" w:rsidR="004B3D18" w:rsidRDefault="004B3D18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6F04704" w14:textId="77777777" w:rsidR="004B3D18" w:rsidRDefault="004B3D18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5A3E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C4AE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1DFA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4F3FE6B2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2390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308A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2072E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4B3D18" w14:paraId="675F512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00C2F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34A0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87FB7E3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088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EEFD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9B05B1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72DF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B5F8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6BC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365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8CE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80C8FA2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86FAD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1006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774C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4C2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BFFD1E2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A7C9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E884D6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F622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7044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821F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B98E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52B5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4B3D18" w14:paraId="34F9B3E5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F0A54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F24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B84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CB6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2867B95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BCAD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35FF81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DCB8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450C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E522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01E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8199E6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4B3D18" w14:paraId="49B9D3AA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71987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38DD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AE9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0399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E580550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83EF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58AB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60BA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99C9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22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1996C5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4B3D18" w14:paraId="0AD1282E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A0143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5BF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1459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6A81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C0EBE57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386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62D764E" w14:textId="77777777" w:rsidR="004B3D18" w:rsidRDefault="004B3D18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5406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1AD0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4C9E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25F0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4C43BF6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F24D6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DB18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E7C8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C91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3850EC4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35A4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682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8293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2A14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1197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C49CE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4B3D18" w14:paraId="64AB5FCF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D1160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74E0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AFE2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4A57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A18D242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01F8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2378AF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B981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3AF2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086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B4AF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F6C0906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777EB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58A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B0CD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7114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A05E67A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CAD5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389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4303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A67B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6EB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D54B87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30624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808C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C636329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EFBD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0950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E5B323B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BA2D80E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43A9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9B8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BB40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4FFB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1FD5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50B71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4B3D18" w14:paraId="71B7A3FA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52224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9D6A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6E82B948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EDD4" w14:textId="77777777" w:rsidR="004B3D18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9C6E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A480D90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32D7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40A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9C70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5711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13F9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D3076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11CFF35B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B3D18" w14:paraId="5B93AC76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A9752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F509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616448B6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646D" w14:textId="77777777" w:rsidR="004B3D18" w:rsidRPr="00521173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A289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0731BB1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1870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0EF" w14:textId="77777777" w:rsidR="004B3D18" w:rsidRPr="00521173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CF45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5A03" w14:textId="77777777" w:rsidR="004B3D18" w:rsidRPr="00521173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1E05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113BC86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C1471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0A45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BD07" w14:textId="77777777" w:rsidR="004B3D18" w:rsidRPr="00521173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85B7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859A4F6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1EEC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2E5B" w14:textId="77777777" w:rsidR="004B3D18" w:rsidRPr="00521173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52E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6F6D3BE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1EA6" w14:textId="77777777" w:rsidR="004B3D18" w:rsidRPr="00521173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C59C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AB3F321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44C20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5398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49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E7DA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4C11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F81905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2E49D6B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1273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93ED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63F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FEF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A4EA0D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4B3D18" w14:paraId="47E00A33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2FCF3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673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1141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BE89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0F4520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C296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F1D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E754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3EA8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9542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A9176A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41EDD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0A68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1703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C91F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B648DD7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5A4E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3D12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DA79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FC0C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12A8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46D73B2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179F2" w14:textId="77777777" w:rsidR="004B3D18" w:rsidRDefault="004B3D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293B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A0FC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DA9C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7455E45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87D6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DF80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2BA3" w14:textId="77777777" w:rsidR="004B3D18" w:rsidRDefault="004B3D18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C28A" w14:textId="77777777" w:rsidR="004B3D18" w:rsidRPr="00521173" w:rsidRDefault="004B3D18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F610" w14:textId="77777777" w:rsidR="004B3D18" w:rsidRDefault="004B3D18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FC29C4" w14:textId="77777777" w:rsidR="004B3D18" w:rsidRPr="007972D9" w:rsidRDefault="004B3D1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EA305E" w14:textId="77777777" w:rsidR="004B3D18" w:rsidRDefault="004B3D1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54E3787" w14:textId="77777777" w:rsidR="004B3D18" w:rsidRPr="005D215B" w:rsidRDefault="004B3D1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777A2297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5046B" w14:textId="77777777" w:rsidR="004B3D18" w:rsidRDefault="004B3D18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568F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960C" w14:textId="77777777" w:rsidR="004B3D18" w:rsidRPr="00B3607C" w:rsidRDefault="004B3D1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2BFD" w14:textId="77777777" w:rsidR="004B3D18" w:rsidRDefault="004B3D18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7CC0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48B" w14:textId="77777777" w:rsidR="004B3D18" w:rsidRDefault="004B3D1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5DAF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352DFB6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1A7D" w14:textId="77777777" w:rsidR="004B3D18" w:rsidRDefault="004B3D1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114A" w14:textId="77777777" w:rsidR="004B3D18" w:rsidRDefault="004B3D1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B3D18" w14:paraId="0C02988B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DEB7A" w14:textId="77777777" w:rsidR="004B3D18" w:rsidRDefault="004B3D18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B19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9544" w14:textId="77777777" w:rsidR="004B3D18" w:rsidRPr="00B3607C" w:rsidRDefault="004B3D1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1A9B" w14:textId="77777777" w:rsidR="004B3D18" w:rsidRDefault="004B3D18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A265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2E8E0B9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F7E" w14:textId="77777777" w:rsidR="004B3D18" w:rsidRDefault="004B3D1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A6CA" w14:textId="77777777" w:rsidR="004B3D18" w:rsidRDefault="004B3D18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7D6" w14:textId="77777777" w:rsidR="004B3D18" w:rsidRDefault="004B3D18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5EA" w14:textId="77777777" w:rsidR="004B3D18" w:rsidRDefault="004B3D1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3A1330" w14:textId="77777777" w:rsidR="004B3D18" w:rsidRDefault="004B3D1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DFF08D5" w14:textId="77777777" w:rsidR="004B3D18" w:rsidRDefault="004B3D18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B3D18" w14:paraId="1338B33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2B2B5" w14:textId="77777777" w:rsidR="004B3D18" w:rsidRDefault="004B3D18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C05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E5BC" w14:textId="77777777" w:rsidR="004B3D18" w:rsidRPr="00B3607C" w:rsidRDefault="004B3D1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0F92" w14:textId="77777777" w:rsidR="004B3D18" w:rsidRDefault="004B3D18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8DB4FAC" w14:textId="77777777" w:rsidR="004B3D18" w:rsidRDefault="004B3D18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38C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26E086F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DC9" w14:textId="77777777" w:rsidR="004B3D18" w:rsidRDefault="004B3D1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84B3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A75" w14:textId="77777777" w:rsidR="004B3D18" w:rsidRDefault="004B3D1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25C5" w14:textId="77777777" w:rsidR="004B3D18" w:rsidRDefault="004B3D18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B3D18" w14:paraId="775EF19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E9E5" w14:textId="77777777" w:rsidR="004B3D18" w:rsidRDefault="004B3D18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A52B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5E8E" w14:textId="77777777" w:rsidR="004B3D18" w:rsidRPr="00B3607C" w:rsidRDefault="004B3D1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3D2A" w14:textId="77777777" w:rsidR="004B3D18" w:rsidRDefault="004B3D18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69F23FD" w14:textId="77777777" w:rsidR="004B3D18" w:rsidRDefault="004B3D18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2346F6F" w14:textId="77777777" w:rsidR="004B3D18" w:rsidRDefault="004B3D18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DCF3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3822" w14:textId="77777777" w:rsidR="004B3D18" w:rsidRDefault="004B3D1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52E2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9B67C79" w14:textId="77777777" w:rsidR="004B3D18" w:rsidRDefault="004B3D18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F5AB" w14:textId="77777777" w:rsidR="004B3D18" w:rsidRDefault="004B3D18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4E13" w14:textId="77777777" w:rsidR="004B3D18" w:rsidRDefault="004B3D18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22E81" w14:textId="77777777" w:rsidR="004B3D18" w:rsidRDefault="004B3D18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06708D2" w14:textId="77777777" w:rsidR="004B3D18" w:rsidRDefault="004B3D18">
      <w:pPr>
        <w:spacing w:before="40" w:after="40" w:line="192" w:lineRule="auto"/>
        <w:ind w:right="57"/>
        <w:rPr>
          <w:sz w:val="20"/>
          <w:lang w:val="en-US"/>
        </w:rPr>
      </w:pPr>
    </w:p>
    <w:p w14:paraId="7F7D8672" w14:textId="77777777" w:rsidR="004B3D18" w:rsidRDefault="004B3D18" w:rsidP="00F14E3C">
      <w:pPr>
        <w:pStyle w:val="Heading1"/>
        <w:spacing w:line="360" w:lineRule="auto"/>
      </w:pPr>
      <w:r>
        <w:lastRenderedPageBreak/>
        <w:t>LINIA 301 F1</w:t>
      </w:r>
    </w:p>
    <w:p w14:paraId="0D9BCF75" w14:textId="77777777" w:rsidR="004B3D18" w:rsidRDefault="004B3D1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B3D18" w14:paraId="16A4D01B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281B7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0487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679D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D132" w14:textId="77777777" w:rsidR="004B3D18" w:rsidRDefault="004B3D18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5A38DE" w14:textId="77777777" w:rsidR="004B3D18" w:rsidRDefault="004B3D18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5DFC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755E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9BC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1E3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FBD4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9F32C85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0585A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458C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BEF6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B88F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F133F1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9744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E910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F117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D6DF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8D8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D07E606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FD372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69E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59D8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AF2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4226F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A95A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BBD6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C7ED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9802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2E17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991D4DE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03A77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B7A1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181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4FC9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689767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2BE6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CF1FC7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A6EEF8A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592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638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A6A4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A251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74B696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02183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88C3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8971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7D69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E5D1F3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8F2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3485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AC87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AB8E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51B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BE8737F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72834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0492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18ED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1C4F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11BED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1F04" w14:textId="77777777" w:rsidR="004B3D18" w:rsidRDefault="004B3D1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CAA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9D1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EE5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041B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6F3180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3BA5C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290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A1A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F16B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3D569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761D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300F66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A63A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E7AB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7AD6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5D5B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2D509A2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2960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1760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8D00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0BA5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C4A031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5D2E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5FD7E5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8E46DCD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E553307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806A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3980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B8E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EBE9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32A09E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6A57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40F4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712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03A2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A72C60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467F" w14:textId="77777777" w:rsidR="004B3D18" w:rsidRDefault="004B3D1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7E5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4B97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B43B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F3C7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50A5283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B09C9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2B33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32C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8BE9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EE2E48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4251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67062D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564C3CA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F540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5C0F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40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013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8161915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C3DF0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EB91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92D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3279" w14:textId="77777777" w:rsidR="004B3D18" w:rsidRDefault="004B3D18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341E9A" w14:textId="77777777" w:rsidR="004B3D18" w:rsidRDefault="004B3D18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E133" w14:textId="77777777" w:rsidR="004B3D18" w:rsidRDefault="004B3D18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20B1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04DC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E9A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4C40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9ABDFE0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CE856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FD71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957D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DA84" w14:textId="77777777" w:rsidR="004B3D18" w:rsidRDefault="004B3D18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EEC867" w14:textId="77777777" w:rsidR="004B3D18" w:rsidRDefault="004B3D18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F812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D6E1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57D2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435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CC0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8C7475C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83CFD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7A9F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EEE4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8576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D5B12B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AC65" w14:textId="77777777" w:rsidR="004B3D18" w:rsidRDefault="004B3D1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5624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670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BBD7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0930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5E83FB2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974DB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C6A2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FCD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CC1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8E50DF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3CCC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2464A62" w14:textId="77777777" w:rsidR="004B3D18" w:rsidRDefault="004B3D1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5723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A2C4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3D3A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B601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C51205D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068C1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CD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7D42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F117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54EE54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D760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91E1C99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33BDF32" w14:textId="77777777" w:rsidR="004B3D18" w:rsidRDefault="004B3D1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1D4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327D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C266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867D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F5588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B3D18" w14:paraId="6022D8C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38771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FD66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1BEE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4631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8E7946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6A78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A34309E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3A11FD" w14:textId="77777777" w:rsidR="004B3D18" w:rsidRDefault="004B3D18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F9AB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D82E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4C5B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0B44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B3D18" w14:paraId="2ADD4BE7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E29F5C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6331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0F51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58F6" w14:textId="77777777" w:rsidR="004B3D18" w:rsidRDefault="004B3D1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3BBA98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424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1DDE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AE7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8C0E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CED9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977D6C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59412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1E06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1D0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4FA9" w14:textId="77777777" w:rsidR="004B3D18" w:rsidRDefault="004B3D1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96CD0E" w14:textId="77777777" w:rsidR="004B3D18" w:rsidRDefault="004B3D18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5093" w14:textId="77777777" w:rsidR="004B3D18" w:rsidRDefault="004B3D18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03F9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48F0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518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1E65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0564590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70163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E0E5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984A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4CB0" w14:textId="77777777" w:rsidR="004B3D18" w:rsidRDefault="004B3D18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B9D4E0" w14:textId="77777777" w:rsidR="004B3D18" w:rsidRDefault="004B3D18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8685" w14:textId="77777777" w:rsidR="004B3D18" w:rsidRDefault="004B3D18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5A96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DDCC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A284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7FC4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C927FF1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78A77" w14:textId="77777777" w:rsidR="004B3D18" w:rsidRDefault="004B3D18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D94F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A2FC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7DFB" w14:textId="77777777" w:rsidR="004B3D18" w:rsidRDefault="004B3D18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8AD741" w14:textId="77777777" w:rsidR="004B3D18" w:rsidRDefault="004B3D18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C6FC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7A74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3DE" w14:textId="77777777" w:rsidR="004B3D18" w:rsidRDefault="004B3D18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9950" w14:textId="77777777" w:rsidR="004B3D18" w:rsidRDefault="004B3D18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7EB5" w14:textId="77777777" w:rsidR="004B3D18" w:rsidRDefault="004B3D18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3AACE22" w14:textId="77777777" w:rsidR="004B3D18" w:rsidRDefault="004B3D1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AB2A2E0" w14:textId="77777777" w:rsidR="004B3D18" w:rsidRDefault="004B3D1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21F51E1" w14:textId="77777777" w:rsidR="004B3D18" w:rsidRDefault="004B3D1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94EACC" w14:textId="77777777" w:rsidR="004B3D18" w:rsidRDefault="004B3D1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A006794" w14:textId="77777777" w:rsidR="004B3D18" w:rsidRDefault="004B3D18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B431EF5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E4121BC" w14:textId="77777777" w:rsidR="004B3D18" w:rsidRDefault="004B3D18" w:rsidP="007E3B63">
      <w:pPr>
        <w:pStyle w:val="Heading1"/>
        <w:spacing w:line="360" w:lineRule="auto"/>
      </w:pPr>
      <w:r>
        <w:t>LINIA 301 G</w:t>
      </w:r>
    </w:p>
    <w:p w14:paraId="43B7F739" w14:textId="77777777" w:rsidR="004B3D18" w:rsidRDefault="004B3D1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B3D18" w14:paraId="0E6DAD81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941BF4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15BD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D30C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C2F9B" w14:textId="77777777" w:rsidR="004B3D18" w:rsidRDefault="004B3D18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4B0249" w14:textId="77777777" w:rsidR="004B3D18" w:rsidRDefault="004B3D18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36E1A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C3D581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79E28B94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0311A52E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854A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4ED6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5483F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974A" w14:textId="77777777" w:rsidR="004B3D18" w:rsidRDefault="004B3D18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5DC36" w14:textId="77777777" w:rsidR="004B3D18" w:rsidRDefault="004B3D18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4B3D18" w14:paraId="63E2EC93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A5F5F2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914B7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751E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C20F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92A233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555F7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9FE3F6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F91854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F271EAF" w14:textId="77777777" w:rsidR="004B3D18" w:rsidRDefault="004B3D1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2D6B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0F80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79317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C149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DBE85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B3D18" w14:paraId="7C7334D6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AB1B3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E1E4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B4B5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6452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184C0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A745C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BEE9BB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196B85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BD2F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952F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EF23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DAFE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6E98A17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BEEB9A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16882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1CD7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6473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07AE8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02454" w14:textId="77777777" w:rsidR="004B3D18" w:rsidRDefault="004B3D1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E5A8B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70E5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D856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7183B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261CE3D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637B74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40EF3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32DB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C656" w14:textId="77777777" w:rsidR="004B3D18" w:rsidRDefault="004B3D18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92B5B8" w14:textId="77777777" w:rsidR="004B3D18" w:rsidRDefault="004B3D18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43F1" w14:textId="77777777" w:rsidR="004B3D18" w:rsidRDefault="004B3D1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51DD5" w14:textId="77777777" w:rsidR="004B3D18" w:rsidRDefault="004B3D1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77CE" w14:textId="77777777" w:rsidR="004B3D18" w:rsidRDefault="004B3D18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F2A0" w14:textId="77777777" w:rsidR="004B3D18" w:rsidRDefault="004B3D1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C755" w14:textId="77777777" w:rsidR="004B3D18" w:rsidRDefault="004B3D18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3CF78DD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31C323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12C6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EF8D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C1D9" w14:textId="77777777" w:rsidR="004B3D18" w:rsidRDefault="004B3D18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378290" w14:textId="77777777" w:rsidR="004B3D18" w:rsidRDefault="004B3D18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BB43" w14:textId="77777777" w:rsidR="004B3D18" w:rsidRDefault="004B3D1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B103" w14:textId="77777777" w:rsidR="004B3D18" w:rsidRDefault="004B3D1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985A" w14:textId="77777777" w:rsidR="004B3D18" w:rsidRDefault="004B3D18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B3D9" w14:textId="77777777" w:rsidR="004B3D18" w:rsidRDefault="004B3D18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6F1C" w14:textId="77777777" w:rsidR="004B3D18" w:rsidRDefault="004B3D18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BD1FCF1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B25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1181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849D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5387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FA2961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1EB8" w14:textId="77777777" w:rsidR="004B3D18" w:rsidRDefault="004B3D1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314053" w14:textId="77777777" w:rsidR="004B3D18" w:rsidRDefault="004B3D18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94EF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5410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CF58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1B2B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9327616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657F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789A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8004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BA6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1E231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C0EB" w14:textId="77777777" w:rsidR="004B3D18" w:rsidRDefault="004B3D1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369F62" w14:textId="77777777" w:rsidR="004B3D18" w:rsidRDefault="004B3D1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8D4C4B" w14:textId="77777777" w:rsidR="004B3D18" w:rsidRDefault="004B3D1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B3FB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A31E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5DD7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AD77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CD8F606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90B3F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740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C35C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9AB4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B4D604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1D24" w14:textId="77777777" w:rsidR="004B3D18" w:rsidRDefault="004B3D1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6019EB5" w14:textId="77777777" w:rsidR="004B3D18" w:rsidRDefault="004B3D18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5B2D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8386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6BAC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5D9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17C8ADA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3218A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916A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40AA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7339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FB5E20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B463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530DBD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E42C1FC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AE79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2E34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36FE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674A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48F4CA7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7A888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535C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9DC1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CAD6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D91F6E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6E78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B38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2A9B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5D0B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3594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F82CE2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C6CFF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53AB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A993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602A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401D87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7798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2DDADC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FF30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C966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3CB9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69FC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1A580A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B6D56" w14:textId="77777777" w:rsidR="004B3D18" w:rsidRDefault="004B3D18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470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F5F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B74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2BA6F8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4C3C" w14:textId="77777777" w:rsidR="004B3D18" w:rsidRDefault="004B3D18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9952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E4FD" w14:textId="77777777" w:rsidR="004B3D18" w:rsidRDefault="004B3D18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7DAE" w14:textId="77777777" w:rsidR="004B3D18" w:rsidRDefault="004B3D18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1F6E" w14:textId="77777777" w:rsidR="004B3D18" w:rsidRDefault="004B3D18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462BCA" w14:textId="77777777" w:rsidR="004B3D18" w:rsidRDefault="004B3D18">
      <w:pPr>
        <w:spacing w:before="40" w:line="192" w:lineRule="auto"/>
        <w:ind w:right="57"/>
        <w:rPr>
          <w:sz w:val="20"/>
          <w:lang w:val="ro-RO"/>
        </w:rPr>
      </w:pPr>
    </w:p>
    <w:p w14:paraId="5EC8801D" w14:textId="77777777" w:rsidR="004B3D18" w:rsidRDefault="004B3D18" w:rsidP="00C87A96">
      <w:pPr>
        <w:pStyle w:val="Heading1"/>
        <w:spacing w:line="360" w:lineRule="auto"/>
      </w:pPr>
      <w:r>
        <w:lastRenderedPageBreak/>
        <w:t>LINIA 301 J</w:t>
      </w:r>
    </w:p>
    <w:p w14:paraId="4CE7C63B" w14:textId="77777777" w:rsidR="004B3D18" w:rsidRDefault="004B3D18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3D18" w14:paraId="7E719F15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C9C46" w14:textId="77777777" w:rsidR="004B3D18" w:rsidRDefault="004B3D1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746" w14:textId="77777777" w:rsidR="004B3D18" w:rsidRDefault="004B3D18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BD5C" w14:textId="77777777" w:rsidR="004B3D18" w:rsidRDefault="004B3D1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3F98" w14:textId="77777777" w:rsidR="004B3D18" w:rsidRDefault="004B3D18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ADDF" w14:textId="77777777" w:rsidR="004B3D18" w:rsidRPr="007C4752" w:rsidRDefault="004B3D18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FD09" w14:textId="77777777" w:rsidR="004B3D18" w:rsidRPr="007C4752" w:rsidRDefault="004B3D1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E82" w14:textId="77777777" w:rsidR="004B3D18" w:rsidRDefault="004B3D18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C2EE" w14:textId="77777777" w:rsidR="004B3D18" w:rsidRDefault="004B3D18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E81F" w14:textId="77777777" w:rsidR="004B3D18" w:rsidRDefault="004B3D18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0FE6C7EE" w14:textId="77777777" w:rsidR="004B3D18" w:rsidRDefault="004B3D18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2390A0B2" w14:textId="77777777" w:rsidR="004B3D18" w:rsidRDefault="004B3D18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7F0E156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22A89A39" w14:textId="77777777" w:rsidR="004B3D18" w:rsidRDefault="004B3D18" w:rsidP="00A04CFB">
      <w:pPr>
        <w:pStyle w:val="Heading1"/>
        <w:spacing w:line="360" w:lineRule="auto"/>
      </w:pPr>
      <w:r>
        <w:t>LINIA 301 K</w:t>
      </w:r>
    </w:p>
    <w:p w14:paraId="39314876" w14:textId="77777777" w:rsidR="004B3D18" w:rsidRDefault="004B3D18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0B1DFDE8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A2D8" w14:textId="77777777" w:rsidR="004B3D18" w:rsidRDefault="004B3D18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1959" w14:textId="77777777" w:rsidR="004B3D18" w:rsidRDefault="004B3D18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6636" w14:textId="77777777" w:rsidR="004B3D18" w:rsidRDefault="004B3D18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21A1" w14:textId="77777777" w:rsidR="004B3D18" w:rsidRDefault="004B3D18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C247" w14:textId="77777777" w:rsidR="004B3D18" w:rsidRDefault="004B3D18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EBF" w14:textId="77777777" w:rsidR="004B3D18" w:rsidRPr="00DC00E9" w:rsidRDefault="004B3D18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E73D" w14:textId="77777777" w:rsidR="004B3D18" w:rsidRDefault="004B3D18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E0C2" w14:textId="77777777" w:rsidR="004B3D18" w:rsidRDefault="004B3D18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44E5" w14:textId="77777777" w:rsidR="004B3D18" w:rsidRDefault="004B3D18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A2524C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4983F779" w14:textId="77777777" w:rsidR="004B3D18" w:rsidRDefault="004B3D18" w:rsidP="00956F37">
      <w:pPr>
        <w:pStyle w:val="Heading1"/>
        <w:spacing w:line="360" w:lineRule="auto"/>
      </w:pPr>
      <w:r>
        <w:t>LINIA 301 N</w:t>
      </w:r>
    </w:p>
    <w:p w14:paraId="66B9C46E" w14:textId="77777777" w:rsidR="004B3D18" w:rsidRDefault="004B3D1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B3D18" w14:paraId="4A5494E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1AA3E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F725" w14:textId="77777777" w:rsidR="004B3D18" w:rsidRDefault="004B3D18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3291" w14:textId="77777777" w:rsidR="004B3D18" w:rsidRDefault="004B3D1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9C46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29FABA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99F3" w14:textId="77777777" w:rsidR="004B3D18" w:rsidRDefault="004B3D18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B3BB" w14:textId="77777777" w:rsidR="004B3D18" w:rsidRDefault="004B3D1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C61A" w14:textId="77777777" w:rsidR="004B3D18" w:rsidRDefault="004B3D18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C3FC" w14:textId="77777777" w:rsidR="004B3D18" w:rsidRPr="0022092F" w:rsidRDefault="004B3D18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9428" w14:textId="77777777" w:rsidR="004B3D18" w:rsidRDefault="004B3D18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165151F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0471E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1966" w14:textId="77777777" w:rsidR="004B3D18" w:rsidRDefault="004B3D1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2D2D" w14:textId="77777777" w:rsidR="004B3D18" w:rsidRDefault="004B3D1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05B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265A62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4DF4" w14:textId="77777777" w:rsidR="004B3D18" w:rsidRDefault="004B3D1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2FEF" w14:textId="77777777" w:rsidR="004B3D18" w:rsidRDefault="004B3D1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9054" w14:textId="77777777" w:rsidR="004B3D18" w:rsidRDefault="004B3D1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E2AC" w14:textId="77777777" w:rsidR="004B3D18" w:rsidRPr="0022092F" w:rsidRDefault="004B3D1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B992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91FCB92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7FC22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9531" w14:textId="77777777" w:rsidR="004B3D18" w:rsidRDefault="004B3D1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67EC" w14:textId="77777777" w:rsidR="004B3D18" w:rsidRDefault="004B3D1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8A98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FCDC76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5C48" w14:textId="77777777" w:rsidR="004B3D18" w:rsidRDefault="004B3D1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FF96" w14:textId="77777777" w:rsidR="004B3D18" w:rsidRDefault="004B3D1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F7A2" w14:textId="77777777" w:rsidR="004B3D18" w:rsidRDefault="004B3D18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C909" w14:textId="77777777" w:rsidR="004B3D18" w:rsidRPr="0022092F" w:rsidRDefault="004B3D18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272D" w14:textId="77777777" w:rsidR="004B3D18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43B912" w14:textId="77777777" w:rsidR="004B3D18" w:rsidRPr="00474FB0" w:rsidRDefault="004B3D18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B3D18" w14:paraId="741F58CB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16653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402A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613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012" w14:textId="77777777" w:rsidR="004B3D18" w:rsidRDefault="004B3D1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06C316" w14:textId="77777777" w:rsidR="004B3D18" w:rsidRDefault="004B3D1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6BB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4F35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4B5E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27F1" w14:textId="77777777" w:rsidR="004B3D18" w:rsidRPr="0022092F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DBD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EFBDA3B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E5B7B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61B6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6FD7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5415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9AA6AF" w14:textId="77777777" w:rsidR="004B3D18" w:rsidRDefault="004B3D18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678F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A06A693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C313622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A34D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78A5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2A35" w14:textId="77777777" w:rsidR="004B3D18" w:rsidRPr="0022092F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0C0B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B12E533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EEFC23F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B3D18" w14:paraId="067EA126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FE047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CB46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F322134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D3DB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5E17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F2508D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13E7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674C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BB69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54BB" w14:textId="77777777" w:rsidR="004B3D18" w:rsidRPr="0022092F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5C81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A1DAFFD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8F1F1" w14:textId="77777777" w:rsidR="004B3D18" w:rsidRDefault="004B3D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7ACC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D28D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6163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6DFD7AE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D0FA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9AEB73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7272" w14:textId="77777777" w:rsidR="004B3D18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46D2" w14:textId="77777777" w:rsidR="004B3D18" w:rsidRDefault="004B3D18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41A" w14:textId="77777777" w:rsidR="004B3D18" w:rsidRPr="0022092F" w:rsidRDefault="004B3D18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CCE" w14:textId="77777777" w:rsidR="004B3D18" w:rsidRDefault="004B3D18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F55EFE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5CBB925E" w14:textId="77777777" w:rsidR="004B3D18" w:rsidRDefault="004B3D18" w:rsidP="007F72A5">
      <w:pPr>
        <w:pStyle w:val="Heading1"/>
        <w:spacing w:line="360" w:lineRule="auto"/>
      </w:pPr>
      <w:r>
        <w:t>LINIA 301 O</w:t>
      </w:r>
    </w:p>
    <w:p w14:paraId="22EB095A" w14:textId="77777777" w:rsidR="004B3D18" w:rsidRDefault="004B3D1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1B5E974A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7612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691A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FF1C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7F7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57A3EB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4B81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8B99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509D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5D51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D4CD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5D98AF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EAB0E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0243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BDCD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5E2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E422B9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E1F5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A2D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4F7B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DED3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26E2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22F92E9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D78F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5AD8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FEC4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6710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6F7C40D" w14:textId="77777777" w:rsidR="004B3D18" w:rsidRDefault="004B3D18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0E7F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0DEF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3D9A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420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2EE4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7D6FE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B3D18" w14:paraId="0A981E69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B6CE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E597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82C8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23F3" w14:textId="77777777" w:rsidR="004B3D18" w:rsidRDefault="004B3D18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A9A0455" w14:textId="77777777" w:rsidR="004B3D18" w:rsidRDefault="004B3D18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0FAA" w14:textId="77777777" w:rsidR="004B3D18" w:rsidRDefault="004B3D1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56BDFB" w14:textId="77777777" w:rsidR="004B3D18" w:rsidRDefault="004B3D1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1C21" w14:textId="77777777" w:rsidR="004B3D18" w:rsidRPr="00F1029A" w:rsidRDefault="004B3D18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DE94" w14:textId="77777777" w:rsidR="004B3D18" w:rsidRDefault="004B3D18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D45" w14:textId="77777777" w:rsidR="004B3D18" w:rsidRPr="00F1029A" w:rsidRDefault="004B3D18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412D" w14:textId="77777777" w:rsidR="004B3D18" w:rsidRDefault="004B3D18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27156A7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36B6E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00CD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87E6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4AB5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84FEE2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AFB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3901B8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D512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C98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F9A9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2D8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DEEB3D0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6061E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8CFF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D792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DA13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48AE32B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C169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BDBC59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8F0E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D525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3BD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6573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DBB8C86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D88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525F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E9CB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DE13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E6643C3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6E9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72AEAB" w14:textId="77777777" w:rsidR="004B3D18" w:rsidRDefault="004B3D18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E8A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47F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7719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E78D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2F485" w14:textId="77777777" w:rsidR="004B3D18" w:rsidRDefault="004B3D18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B3D18" w14:paraId="29F2B95E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D455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10C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F00E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2A2" w14:textId="77777777" w:rsidR="004B3D18" w:rsidRDefault="004B3D18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C783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19AB14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0AD7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526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B1BD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7ED1" w14:textId="77777777" w:rsidR="004B3D18" w:rsidRDefault="004B3D1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80BFE" w14:textId="77777777" w:rsidR="004B3D18" w:rsidRDefault="004B3D1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0D0AF" w14:textId="77777777" w:rsidR="004B3D18" w:rsidRDefault="004B3D18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B3D18" w14:paraId="7166D3A1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2549" w14:textId="77777777" w:rsidR="004B3D18" w:rsidRDefault="004B3D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4F11" w14:textId="77777777" w:rsidR="004B3D18" w:rsidRDefault="004B3D18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0815" w14:textId="77777777" w:rsidR="004B3D18" w:rsidRPr="00F1029A" w:rsidRDefault="004B3D18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DD5B" w14:textId="77777777" w:rsidR="004B3D18" w:rsidRDefault="004B3D18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A9BA" w14:textId="77777777" w:rsidR="004B3D18" w:rsidRDefault="004B3D1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61D0ADB" w14:textId="77777777" w:rsidR="004B3D18" w:rsidRDefault="004B3D1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3363592" w14:textId="77777777" w:rsidR="004B3D18" w:rsidRDefault="004B3D1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FCDB" w14:textId="77777777" w:rsidR="004B3D18" w:rsidRPr="00F1029A" w:rsidRDefault="004B3D18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16BA" w14:textId="77777777" w:rsidR="004B3D18" w:rsidRDefault="004B3D18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CE1E" w14:textId="77777777" w:rsidR="004B3D18" w:rsidRPr="00F1029A" w:rsidRDefault="004B3D18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01C9" w14:textId="77777777" w:rsidR="004B3D18" w:rsidRDefault="004B3D1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CB27EE" w14:textId="77777777" w:rsidR="004B3D18" w:rsidRDefault="004B3D1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1C799DF" w14:textId="77777777" w:rsidR="004B3D18" w:rsidRDefault="004B3D18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0D1BC9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30EAD36E" w14:textId="77777777" w:rsidR="004B3D18" w:rsidRDefault="004B3D18" w:rsidP="003260D9">
      <w:pPr>
        <w:pStyle w:val="Heading1"/>
        <w:spacing w:line="360" w:lineRule="auto"/>
      </w:pPr>
      <w:r>
        <w:t>LINIA 301 P</w:t>
      </w:r>
    </w:p>
    <w:p w14:paraId="3BBDF708" w14:textId="77777777" w:rsidR="004B3D18" w:rsidRDefault="004B3D1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53DED7D5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AC01B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893F" w14:textId="77777777" w:rsidR="004B3D18" w:rsidRDefault="004B3D18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33FE" w14:textId="77777777" w:rsidR="004B3D18" w:rsidRPr="001B37B8" w:rsidRDefault="004B3D1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7CA8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EBE34A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78CE" w14:textId="77777777" w:rsidR="004B3D18" w:rsidRDefault="004B3D18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864" w14:textId="77777777" w:rsidR="004B3D18" w:rsidRDefault="004B3D1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E133" w14:textId="77777777" w:rsidR="004B3D18" w:rsidRDefault="004B3D18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885" w14:textId="77777777" w:rsidR="004B3D18" w:rsidRPr="001B37B8" w:rsidRDefault="004B3D18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1BBD" w14:textId="77777777" w:rsidR="004B3D18" w:rsidRDefault="004B3D18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EB33992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AECBC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A06A" w14:textId="77777777" w:rsidR="004B3D18" w:rsidRDefault="004B3D18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0495" w14:textId="77777777" w:rsidR="004B3D18" w:rsidRPr="001B37B8" w:rsidRDefault="004B3D1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E8F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58630B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4E39" w14:textId="77777777" w:rsidR="004B3D18" w:rsidRDefault="004B3D1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C782" w14:textId="77777777" w:rsidR="004B3D18" w:rsidRDefault="004B3D1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828" w14:textId="77777777" w:rsidR="004B3D18" w:rsidRDefault="004B3D1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EFE1" w14:textId="77777777" w:rsidR="004B3D18" w:rsidRPr="001B37B8" w:rsidRDefault="004B3D1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7390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3CE69E4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48335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7B1E" w14:textId="77777777" w:rsidR="004B3D18" w:rsidRDefault="004B3D18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1945" w14:textId="77777777" w:rsidR="004B3D18" w:rsidRPr="001B37B8" w:rsidRDefault="004B3D1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5111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F3B0" w14:textId="77777777" w:rsidR="004B3D18" w:rsidRDefault="004B3D1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59D1" w14:textId="77777777" w:rsidR="004B3D18" w:rsidRDefault="004B3D1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6737" w14:textId="77777777" w:rsidR="004B3D18" w:rsidRDefault="004B3D18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7CFA" w14:textId="77777777" w:rsidR="004B3D18" w:rsidRPr="001B37B8" w:rsidRDefault="004B3D18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4E0D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30A49" w14:textId="77777777" w:rsidR="004B3D18" w:rsidRDefault="004B3D18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B3D18" w:rsidRPr="00A8307A" w14:paraId="1E36535C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0FB5D" w14:textId="77777777" w:rsidR="004B3D18" w:rsidRPr="00A75A00" w:rsidRDefault="004B3D18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E6B8" w14:textId="77777777" w:rsidR="004B3D18" w:rsidRPr="00A8307A" w:rsidRDefault="004B3D18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E2B4" w14:textId="77777777" w:rsidR="004B3D18" w:rsidRPr="00A8307A" w:rsidRDefault="004B3D1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6A1" w14:textId="77777777" w:rsidR="004B3D18" w:rsidRDefault="004B3D18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8633644" w14:textId="77777777" w:rsidR="004B3D18" w:rsidRPr="00A8307A" w:rsidRDefault="004B3D18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9823" w14:textId="77777777" w:rsidR="004B3D18" w:rsidRDefault="004B3D1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2A7E" w14:textId="77777777" w:rsidR="004B3D18" w:rsidRDefault="004B3D1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EAF5" w14:textId="77777777" w:rsidR="004B3D18" w:rsidRPr="00A8307A" w:rsidRDefault="004B3D18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8D69" w14:textId="77777777" w:rsidR="004B3D18" w:rsidRPr="00A8307A" w:rsidRDefault="004B3D18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D384" w14:textId="77777777" w:rsidR="004B3D18" w:rsidRPr="00A8307A" w:rsidRDefault="004B3D18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2C20250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8B32F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E5D9" w14:textId="77777777" w:rsidR="004B3D18" w:rsidRDefault="004B3D1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6C28" w14:textId="77777777" w:rsidR="004B3D18" w:rsidRPr="001B37B8" w:rsidRDefault="004B3D1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875" w14:textId="77777777" w:rsidR="004B3D18" w:rsidRDefault="004B3D1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85F46C0" w14:textId="77777777" w:rsidR="004B3D18" w:rsidRDefault="004B3D1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E9DA" w14:textId="77777777" w:rsidR="004B3D18" w:rsidRDefault="004B3D1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4FD0937" w14:textId="77777777" w:rsidR="004B3D18" w:rsidRDefault="004B3D1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6597" w14:textId="77777777" w:rsidR="004B3D18" w:rsidRDefault="004B3D1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6D4" w14:textId="77777777" w:rsidR="004B3D18" w:rsidRDefault="004B3D1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CF7" w14:textId="77777777" w:rsidR="004B3D18" w:rsidRPr="001B37B8" w:rsidRDefault="004B3D1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C36D" w14:textId="77777777" w:rsidR="004B3D18" w:rsidRDefault="004B3D1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5A3479C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FAF7A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8AE6" w14:textId="77777777" w:rsidR="004B3D18" w:rsidRDefault="004B3D18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8083" w14:textId="77777777" w:rsidR="004B3D18" w:rsidRPr="001B37B8" w:rsidRDefault="004B3D1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C4E1" w14:textId="77777777" w:rsidR="004B3D18" w:rsidRDefault="004B3D1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2FDAC8" w14:textId="77777777" w:rsidR="004B3D18" w:rsidRDefault="004B3D18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22D8" w14:textId="77777777" w:rsidR="004B3D18" w:rsidRDefault="004B3D1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EA796E" w14:textId="77777777" w:rsidR="004B3D18" w:rsidRDefault="004B3D1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5D4F" w14:textId="77777777" w:rsidR="004B3D18" w:rsidRPr="001B37B8" w:rsidRDefault="004B3D1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6C5B" w14:textId="77777777" w:rsidR="004B3D18" w:rsidRDefault="004B3D18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B92" w14:textId="77777777" w:rsidR="004B3D18" w:rsidRPr="001B37B8" w:rsidRDefault="004B3D18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0F77" w14:textId="77777777" w:rsidR="004B3D18" w:rsidRDefault="004B3D18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B3D18" w14:paraId="6F367B4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EFD6A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D23B" w14:textId="77777777" w:rsidR="004B3D18" w:rsidRDefault="004B3D1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EBB0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901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517B94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A9CC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C4A019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A045" w14:textId="77777777" w:rsidR="004B3D1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1F5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E425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2581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B72F8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B3D18" w14:paraId="5A2848C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E47B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F111" w14:textId="77777777" w:rsidR="004B3D18" w:rsidRDefault="004B3D1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DD5D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F781" w14:textId="77777777" w:rsidR="004B3D18" w:rsidRDefault="004B3D18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07C49E" w14:textId="77777777" w:rsidR="004B3D18" w:rsidRDefault="004B3D18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9014" w14:textId="77777777" w:rsidR="004B3D18" w:rsidRDefault="004B3D18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4BA2F53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57BF" w14:textId="77777777" w:rsidR="004B3D1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1700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21F6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8E5D" w14:textId="77777777" w:rsidR="004B3D18" w:rsidRDefault="004B3D18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5883D" w14:textId="77777777" w:rsidR="004B3D18" w:rsidRDefault="004B3D18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B3D18" w14:paraId="6080A5C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CD21C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5185" w14:textId="77777777" w:rsidR="004B3D18" w:rsidRDefault="004B3D1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0A86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7ACB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E0757F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4202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D91B65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D546" w14:textId="77777777" w:rsidR="004B3D1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143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8872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2FB0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4A6E92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B3D18" w14:paraId="32C3105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50C8D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52B7" w14:textId="77777777" w:rsidR="004B3D18" w:rsidRDefault="004B3D18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19FD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BAC8" w14:textId="77777777" w:rsidR="004B3D18" w:rsidRDefault="004B3D18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344327" w14:textId="77777777" w:rsidR="004B3D18" w:rsidRDefault="004B3D18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075C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8434A2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E704" w14:textId="77777777" w:rsidR="004B3D1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7F30" w14:textId="77777777" w:rsidR="004B3D18" w:rsidRDefault="004B3D18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1C25" w14:textId="77777777" w:rsidR="004B3D18" w:rsidRPr="001B37B8" w:rsidRDefault="004B3D18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8AC3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323414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4C9EA" w14:textId="77777777" w:rsidR="004B3D18" w:rsidRDefault="004B3D18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B3D18" w14:paraId="485D959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7B161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97CD" w14:textId="77777777" w:rsidR="004B3D18" w:rsidRDefault="004B3D18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6AD8" w14:textId="77777777" w:rsidR="004B3D18" w:rsidRPr="001B37B8" w:rsidRDefault="004B3D18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9A63" w14:textId="77777777" w:rsidR="004B3D18" w:rsidRDefault="004B3D18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FAB176" w14:textId="77777777" w:rsidR="004B3D18" w:rsidRDefault="004B3D18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27A" w14:textId="77777777" w:rsidR="004B3D18" w:rsidRDefault="004B3D1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4120C5" w14:textId="77777777" w:rsidR="004B3D18" w:rsidRDefault="004B3D1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492CF00" w14:textId="77777777" w:rsidR="004B3D18" w:rsidRDefault="004B3D1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1DFF" w14:textId="77777777" w:rsidR="004B3D18" w:rsidRDefault="004B3D18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A82A" w14:textId="77777777" w:rsidR="004B3D18" w:rsidRDefault="004B3D18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15A6" w14:textId="77777777" w:rsidR="004B3D18" w:rsidRPr="001B37B8" w:rsidRDefault="004B3D18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323B" w14:textId="77777777" w:rsidR="004B3D18" w:rsidRDefault="004B3D18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5F2BA" w14:textId="77777777" w:rsidR="004B3D18" w:rsidRDefault="004B3D18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B3D18" w14:paraId="0174AA2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1DC9D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436E" w14:textId="77777777" w:rsidR="004B3D18" w:rsidRDefault="004B3D1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CF58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2A87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EB426D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3114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47B22B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F6A8" w14:textId="77777777" w:rsidR="004B3D1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7F78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02EC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F9E4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377B9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B3D18" w14:paraId="6B766D2B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091FA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0EAB" w14:textId="77777777" w:rsidR="004B3D18" w:rsidRDefault="004B3D1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9C3F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0CD4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FC0917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9CAA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87C90E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066" w14:textId="77777777" w:rsidR="004B3D1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109A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B997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0F0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C9CAD0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B3D18" w14:paraId="7E209624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70222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A166" w14:textId="77777777" w:rsidR="004B3D18" w:rsidRDefault="004B3D1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B818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5C3E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FF832E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2839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C223" w14:textId="77777777" w:rsidR="004B3D1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91BB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84AF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E791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6B9E096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CD5A5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A71" w14:textId="77777777" w:rsidR="004B3D18" w:rsidRDefault="004B3D18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C02D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50FF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5F0787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850F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ED7813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52C3" w14:textId="77777777" w:rsidR="004B3D1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BF03" w14:textId="77777777" w:rsidR="004B3D18" w:rsidRDefault="004B3D18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8418" w14:textId="77777777" w:rsidR="004B3D18" w:rsidRPr="001B37B8" w:rsidRDefault="004B3D18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7ACB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9A7650" w14:textId="77777777" w:rsidR="004B3D18" w:rsidRDefault="004B3D18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B3D18" w14:paraId="5B6B48C8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9A858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073F" w14:textId="77777777" w:rsidR="004B3D18" w:rsidRDefault="004B3D18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B61B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08D1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48200D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82AA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5B9BFB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F6C" w14:textId="77777777" w:rsidR="004B3D1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1A29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6E56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21C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A99FFB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B3D18" w14:paraId="273BC9E0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1060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060D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C5AA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D34A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029120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7142" w14:textId="77777777" w:rsidR="004B3D18" w:rsidRDefault="004B3D18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CB3DBE7" w14:textId="77777777" w:rsidR="004B3D18" w:rsidRDefault="004B3D18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07E81D" w14:textId="77777777" w:rsidR="004B3D18" w:rsidRDefault="004B3D18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670B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E7EB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CA75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CB2A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537B2BD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C5205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53C5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9120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22F6" w14:textId="77777777" w:rsidR="004B3D18" w:rsidRDefault="004B3D18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17F02E6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09EE8A0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2F5E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922E9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FE90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C3D1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2CF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DA5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0B499D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0E7A9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008E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057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2AAE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075471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703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2E3E44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7D1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0D9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4018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BBB3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C365DBC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EC8D1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A922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176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29FA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223B0E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5CC1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333BB2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DE81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F3D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FBB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A0DF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0DA57C4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6BD27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626D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C0C0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2E5D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8D6A7F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61A3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1D6B8C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E90D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FB1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2D71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105C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D62D19E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5B27A" w14:textId="77777777" w:rsidR="004B3D18" w:rsidRDefault="004B3D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B59C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D97E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9CFA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2DF35E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411B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746845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1980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15B2" w14:textId="77777777" w:rsidR="004B3D18" w:rsidRDefault="004B3D18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3178" w14:textId="77777777" w:rsidR="004B3D18" w:rsidRPr="001B37B8" w:rsidRDefault="004B3D18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A056" w14:textId="77777777" w:rsidR="004B3D18" w:rsidRDefault="004B3D18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107416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0DB5BC3F" w14:textId="77777777" w:rsidR="004B3D18" w:rsidRDefault="004B3D18" w:rsidP="00F260DA">
      <w:pPr>
        <w:pStyle w:val="Heading1"/>
        <w:spacing w:line="360" w:lineRule="auto"/>
      </w:pPr>
      <w:r>
        <w:t>LINIA 301 X</w:t>
      </w:r>
    </w:p>
    <w:p w14:paraId="10036D85" w14:textId="77777777" w:rsidR="004B3D18" w:rsidRDefault="004B3D18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21861974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D365E" w14:textId="77777777" w:rsidR="004B3D18" w:rsidRDefault="004B3D1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70D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15A2DC9" w14:textId="77777777" w:rsidR="004B3D18" w:rsidRDefault="004B3D18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5D7A" w14:textId="77777777" w:rsidR="004B3D18" w:rsidRPr="00F620E8" w:rsidRDefault="004B3D1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C28C" w14:textId="77777777" w:rsidR="004B3D18" w:rsidRDefault="004B3D18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41FD5BA9" w14:textId="77777777" w:rsidR="004B3D18" w:rsidRDefault="004B3D18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4454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0D80" w14:textId="77777777" w:rsidR="004B3D18" w:rsidRPr="00F620E8" w:rsidRDefault="004B3D1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D02E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1EAB" w14:textId="77777777" w:rsidR="004B3D18" w:rsidRPr="00F620E8" w:rsidRDefault="004B3D1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7B89" w14:textId="77777777" w:rsidR="004B3D18" w:rsidRDefault="004B3D18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722A4D8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B3316" w14:textId="77777777" w:rsidR="004B3D18" w:rsidRDefault="004B3D1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9274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6693" w14:textId="77777777" w:rsidR="004B3D18" w:rsidRDefault="004B3D1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798" w14:textId="77777777" w:rsidR="004B3D18" w:rsidRDefault="004B3D18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1FD6BC64" w14:textId="77777777" w:rsidR="004B3D18" w:rsidRDefault="004B3D18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F9B6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496321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66CC2AE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7550F3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58C" w14:textId="77777777" w:rsidR="004B3D18" w:rsidRPr="00F620E8" w:rsidRDefault="004B3D1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0955" w14:textId="77777777" w:rsidR="004B3D18" w:rsidRDefault="004B3D18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FB0A" w14:textId="77777777" w:rsidR="004B3D18" w:rsidRPr="00F620E8" w:rsidRDefault="004B3D18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7D88" w14:textId="77777777" w:rsidR="004B3D18" w:rsidRDefault="004B3D18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BBAE82" w14:textId="77777777" w:rsidR="004B3D18" w:rsidRDefault="004B3D18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71AB05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01C05A4F" w14:textId="77777777" w:rsidR="004B3D18" w:rsidRDefault="004B3D18" w:rsidP="00100E16">
      <w:pPr>
        <w:pStyle w:val="Heading1"/>
        <w:spacing w:line="360" w:lineRule="auto"/>
      </w:pPr>
      <w:r>
        <w:lastRenderedPageBreak/>
        <w:t>LINIA 301 Z2</w:t>
      </w:r>
    </w:p>
    <w:p w14:paraId="4B55319C" w14:textId="77777777" w:rsidR="004B3D18" w:rsidRDefault="004B3D1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423A3314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0E42" w14:textId="77777777" w:rsidR="004B3D18" w:rsidRDefault="004B3D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C99F" w14:textId="77777777" w:rsidR="004B3D18" w:rsidRDefault="004B3D1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DC2F" w14:textId="77777777" w:rsidR="004B3D18" w:rsidRPr="00353356" w:rsidRDefault="004B3D1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E7FD" w14:textId="77777777" w:rsidR="004B3D18" w:rsidRDefault="004B3D18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B42CADA" w14:textId="77777777" w:rsidR="004B3D18" w:rsidRDefault="004B3D18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BCEC" w14:textId="77777777" w:rsidR="004B3D18" w:rsidRDefault="004B3D1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989EA0" w14:textId="77777777" w:rsidR="004B3D18" w:rsidRDefault="004B3D1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40A2163" w14:textId="77777777" w:rsidR="004B3D18" w:rsidRDefault="004B3D1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AFB4D3" w14:textId="77777777" w:rsidR="004B3D18" w:rsidRDefault="004B3D1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EAC" w14:textId="77777777" w:rsidR="004B3D18" w:rsidRPr="00353356" w:rsidRDefault="004B3D1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92EB" w14:textId="77777777" w:rsidR="004B3D18" w:rsidRDefault="004B3D18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1152" w14:textId="77777777" w:rsidR="004B3D18" w:rsidRPr="00353356" w:rsidRDefault="004B3D18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495D" w14:textId="77777777" w:rsidR="004B3D18" w:rsidRDefault="004B3D18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A82EB4" w14:textId="77777777" w:rsidR="004B3D18" w:rsidRDefault="004B3D18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498E4" w14:textId="77777777" w:rsidR="004B3D18" w:rsidRDefault="004B3D18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4DC64E59" w14:textId="77777777" w:rsidR="004B3D18" w:rsidRDefault="004B3D18">
      <w:pPr>
        <w:spacing w:before="40" w:line="192" w:lineRule="auto"/>
        <w:ind w:right="57"/>
        <w:rPr>
          <w:sz w:val="20"/>
          <w:lang w:val="ro-RO"/>
        </w:rPr>
      </w:pPr>
    </w:p>
    <w:p w14:paraId="683859E5" w14:textId="77777777" w:rsidR="004B3D18" w:rsidRDefault="004B3D1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4DD9037" w14:textId="77777777" w:rsidR="004B3D18" w:rsidRDefault="004B3D1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3D18" w14:paraId="63AB4C4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68A5" w14:textId="77777777" w:rsidR="004B3D18" w:rsidRDefault="004B3D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538A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A78E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C4EE" w14:textId="77777777" w:rsidR="004B3D18" w:rsidRDefault="004B3D1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C29D034" w14:textId="77777777" w:rsidR="004B3D18" w:rsidRDefault="004B3D1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B252A64" w14:textId="77777777" w:rsidR="004B3D18" w:rsidRDefault="004B3D1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0D74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A88EDCA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2171F46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C177F72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909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8932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FE6F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5CD" w14:textId="77777777" w:rsidR="004B3D18" w:rsidRDefault="004B3D18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77365FB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C1E4" w14:textId="77777777" w:rsidR="004B3D18" w:rsidRDefault="004B3D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24F7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E91A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6E54" w14:textId="77777777" w:rsidR="004B3D18" w:rsidRDefault="004B3D18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FA44DC" w14:textId="77777777" w:rsidR="004B3D18" w:rsidRDefault="004B3D18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2309C89" w14:textId="77777777" w:rsidR="004B3D18" w:rsidRDefault="004B3D18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3432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48E4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2DCA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8BDA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127F" w14:textId="77777777" w:rsidR="004B3D18" w:rsidRDefault="004B3D18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A746032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C31D8" w14:textId="77777777" w:rsidR="004B3D18" w:rsidRDefault="004B3D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CEE9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743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9C8" w14:textId="77777777" w:rsidR="004B3D18" w:rsidRDefault="004B3D18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632D71F" w14:textId="77777777" w:rsidR="004B3D18" w:rsidRDefault="004B3D18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7739574" w14:textId="77777777" w:rsidR="004B3D18" w:rsidRDefault="004B3D18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8397123" w14:textId="77777777" w:rsidR="004B3D18" w:rsidRDefault="004B3D18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1811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2189" w14:textId="77777777" w:rsidR="004B3D18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6B0C" w14:textId="77777777" w:rsidR="004B3D18" w:rsidRDefault="004B3D18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82F4" w14:textId="77777777" w:rsidR="004B3D18" w:rsidRPr="00594E5B" w:rsidRDefault="004B3D18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8B14" w14:textId="77777777" w:rsidR="004B3D18" w:rsidRDefault="004B3D18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FAA0B8D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B4783" w14:textId="77777777" w:rsidR="004B3D18" w:rsidRDefault="004B3D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5543" w14:textId="77777777" w:rsidR="004B3D18" w:rsidRDefault="004B3D1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E219" w14:textId="77777777" w:rsidR="004B3D18" w:rsidRPr="00594E5B" w:rsidRDefault="004B3D1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D58A" w14:textId="77777777" w:rsidR="004B3D18" w:rsidRDefault="004B3D1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28CDDBB" w14:textId="77777777" w:rsidR="004B3D18" w:rsidRDefault="004B3D1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21233D88" w14:textId="77777777" w:rsidR="004B3D18" w:rsidRDefault="004B3D1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41C7" w14:textId="77777777" w:rsidR="004B3D18" w:rsidRDefault="004B3D1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B74520C" w14:textId="77777777" w:rsidR="004B3D18" w:rsidRDefault="004B3D1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7FA2" w14:textId="77777777" w:rsidR="004B3D18" w:rsidRDefault="004B3D1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4BA3" w14:textId="77777777" w:rsidR="004B3D18" w:rsidRDefault="004B3D18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6144" w14:textId="77777777" w:rsidR="004B3D18" w:rsidRPr="00594E5B" w:rsidRDefault="004B3D18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3843" w14:textId="77777777" w:rsidR="004B3D18" w:rsidRDefault="004B3D18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058DF63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9F650" w14:textId="77777777" w:rsidR="004B3D18" w:rsidRDefault="004B3D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4FF3" w14:textId="77777777" w:rsidR="004B3D18" w:rsidRDefault="004B3D1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4E6" w14:textId="77777777" w:rsidR="004B3D18" w:rsidRPr="00594E5B" w:rsidRDefault="004B3D18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F3C6" w14:textId="77777777" w:rsidR="004B3D18" w:rsidRDefault="004B3D1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C2BD576" w14:textId="77777777" w:rsidR="004B3D18" w:rsidRDefault="004B3D18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E43D" w14:textId="77777777" w:rsidR="004B3D18" w:rsidRDefault="004B3D1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248BFDE" w14:textId="77777777" w:rsidR="004B3D18" w:rsidRDefault="004B3D1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7AF8" w14:textId="77777777" w:rsidR="004B3D18" w:rsidRDefault="004B3D18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5555" w14:textId="77777777" w:rsidR="004B3D18" w:rsidRDefault="004B3D18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8487" w14:textId="77777777" w:rsidR="004B3D18" w:rsidRPr="00594E5B" w:rsidRDefault="004B3D18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298C" w14:textId="77777777" w:rsidR="004B3D18" w:rsidRDefault="004B3D18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6081EFF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EB8A6" w14:textId="77777777" w:rsidR="004B3D18" w:rsidRDefault="004B3D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906C" w14:textId="77777777" w:rsidR="004B3D18" w:rsidRDefault="004B3D1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4A16" w14:textId="77777777" w:rsidR="004B3D18" w:rsidRPr="00594E5B" w:rsidRDefault="004B3D18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970" w14:textId="77777777" w:rsidR="004B3D18" w:rsidRDefault="004B3D18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376C9D0" w14:textId="77777777" w:rsidR="004B3D18" w:rsidRDefault="004B3D18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F28E829" w14:textId="77777777" w:rsidR="004B3D18" w:rsidRDefault="004B3D18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3E30" w14:textId="77777777" w:rsidR="004B3D18" w:rsidRDefault="004B3D1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3E1BAB7" w14:textId="77777777" w:rsidR="004B3D18" w:rsidRDefault="004B3D1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AF4" w14:textId="77777777" w:rsidR="004B3D18" w:rsidRDefault="004B3D18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C628" w14:textId="77777777" w:rsidR="004B3D18" w:rsidRDefault="004B3D18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CA1E" w14:textId="77777777" w:rsidR="004B3D18" w:rsidRPr="00594E5B" w:rsidRDefault="004B3D18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B5B7" w14:textId="77777777" w:rsidR="004B3D18" w:rsidRDefault="004B3D18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99FD98" w14:textId="77777777" w:rsidR="004B3D18" w:rsidRDefault="004B3D18">
      <w:pPr>
        <w:spacing w:before="40" w:after="40" w:line="192" w:lineRule="auto"/>
        <w:ind w:right="57"/>
        <w:rPr>
          <w:sz w:val="20"/>
          <w:lang w:val="en-US"/>
        </w:rPr>
      </w:pPr>
    </w:p>
    <w:p w14:paraId="5B9313DB" w14:textId="77777777" w:rsidR="004B3D18" w:rsidRDefault="004B3D18" w:rsidP="00125C01">
      <w:pPr>
        <w:pStyle w:val="Heading1"/>
        <w:spacing w:line="360" w:lineRule="auto"/>
      </w:pPr>
      <w:r>
        <w:t>LINIA 304 A</w:t>
      </w:r>
    </w:p>
    <w:p w14:paraId="346DAF65" w14:textId="77777777" w:rsidR="004B3D18" w:rsidRDefault="004B3D18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0A768F88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E92AD" w14:textId="77777777" w:rsidR="004B3D18" w:rsidRDefault="004B3D18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E0A5" w14:textId="77777777" w:rsidR="004B3D18" w:rsidRDefault="004B3D1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65200610" w14:textId="77777777" w:rsidR="004B3D18" w:rsidRDefault="004B3D1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1C6" w14:textId="77777777" w:rsidR="004B3D18" w:rsidRPr="00300070" w:rsidRDefault="004B3D1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8A3A" w14:textId="77777777" w:rsidR="004B3D18" w:rsidRDefault="004B3D18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AFFB" w14:textId="77777777" w:rsidR="004B3D18" w:rsidRDefault="004B3D1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1303" w14:textId="77777777" w:rsidR="004B3D18" w:rsidRPr="00300070" w:rsidRDefault="004B3D1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4A54" w14:textId="77777777" w:rsidR="004B3D18" w:rsidRDefault="004B3D1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7C9D" w14:textId="77777777" w:rsidR="004B3D18" w:rsidRPr="00300070" w:rsidRDefault="004B3D1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75DD" w14:textId="77777777" w:rsidR="004B3D18" w:rsidRDefault="004B3D18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6D0BC8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31F1D37" w14:textId="77777777" w:rsidR="004B3D18" w:rsidRDefault="004B3D18" w:rsidP="000F5238">
      <w:pPr>
        <w:pStyle w:val="Heading1"/>
        <w:spacing w:line="360" w:lineRule="auto"/>
      </w:pPr>
      <w:r>
        <w:t>LINIA 304 E</w:t>
      </w:r>
    </w:p>
    <w:p w14:paraId="0BB0B9ED" w14:textId="77777777" w:rsidR="004B3D18" w:rsidRDefault="004B3D18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4B3D18" w:rsidRPr="00A8307A" w14:paraId="14406301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5ECA" w14:textId="77777777" w:rsidR="004B3D18" w:rsidRPr="00A75A00" w:rsidRDefault="004B3D1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2CDF" w14:textId="77777777" w:rsidR="004B3D18" w:rsidRDefault="004B3D18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20C43769" w14:textId="77777777" w:rsidR="004B3D18" w:rsidRPr="00A8307A" w:rsidRDefault="004B3D18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8D2A" w14:textId="77777777" w:rsidR="004B3D18" w:rsidRPr="00A8307A" w:rsidRDefault="004B3D18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A4BD0" w14:textId="77777777" w:rsidR="004B3D18" w:rsidRPr="00A8307A" w:rsidRDefault="004B3D18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564F" w14:textId="77777777" w:rsidR="004B3D18" w:rsidRPr="00A8307A" w:rsidRDefault="004B3D18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F62F" w14:textId="77777777" w:rsidR="004B3D18" w:rsidRPr="00A8307A" w:rsidRDefault="004B3D18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289E" w14:textId="77777777" w:rsidR="004B3D18" w:rsidRPr="00A8307A" w:rsidRDefault="004B3D18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EA13" w14:textId="77777777" w:rsidR="004B3D18" w:rsidRPr="00A8307A" w:rsidRDefault="004B3D18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A8F9" w14:textId="77777777" w:rsidR="004B3D18" w:rsidRPr="00A8307A" w:rsidRDefault="004B3D18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22CB4C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F13F4C2" w14:textId="77777777" w:rsidR="004B3D18" w:rsidRDefault="004B3D18" w:rsidP="00125C01">
      <w:pPr>
        <w:pStyle w:val="Heading1"/>
        <w:spacing w:line="360" w:lineRule="auto"/>
      </w:pPr>
      <w:r>
        <w:lastRenderedPageBreak/>
        <w:t>LINIA 304 I</w:t>
      </w:r>
    </w:p>
    <w:p w14:paraId="5BA167DA" w14:textId="77777777" w:rsidR="004B3D18" w:rsidRDefault="004B3D18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66903C55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A0AEF" w14:textId="77777777" w:rsidR="004B3D18" w:rsidRDefault="004B3D18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4C84" w14:textId="77777777" w:rsidR="004B3D18" w:rsidRDefault="004B3D18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2DE27B1" w14:textId="77777777" w:rsidR="004B3D18" w:rsidRDefault="004B3D18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6C92" w14:textId="77777777" w:rsidR="004B3D18" w:rsidRPr="00300070" w:rsidRDefault="004B3D1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EA84" w14:textId="77777777" w:rsidR="004B3D18" w:rsidRDefault="004B3D18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9CC0" w14:textId="77777777" w:rsidR="004B3D18" w:rsidRDefault="004B3D1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4094" w14:textId="77777777" w:rsidR="004B3D18" w:rsidRPr="00300070" w:rsidRDefault="004B3D1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2489" w14:textId="77777777" w:rsidR="004B3D18" w:rsidRDefault="004B3D18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9382" w14:textId="77777777" w:rsidR="004B3D18" w:rsidRPr="00300070" w:rsidRDefault="004B3D18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FE5" w14:textId="77777777" w:rsidR="004B3D18" w:rsidRDefault="004B3D18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EDA79" w14:textId="77777777" w:rsidR="004B3D18" w:rsidRDefault="004B3D18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466763B1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9015313" w14:textId="77777777" w:rsidR="004B3D18" w:rsidRDefault="004B3D18" w:rsidP="00125C01">
      <w:pPr>
        <w:pStyle w:val="Heading1"/>
        <w:spacing w:line="360" w:lineRule="auto"/>
      </w:pPr>
      <w:r>
        <w:t>LINIA 304 J</w:t>
      </w:r>
    </w:p>
    <w:p w14:paraId="62DCD1F2" w14:textId="77777777" w:rsidR="004B3D18" w:rsidRDefault="004B3D18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3D18" w14:paraId="3D6F40D1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F2D25" w14:textId="77777777" w:rsidR="004B3D18" w:rsidRDefault="004B3D18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C46C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57335739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0670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E3A2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B969BBD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6BFD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A9F1" w14:textId="77777777" w:rsidR="004B3D18" w:rsidRPr="00300070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6514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AB00" w14:textId="77777777" w:rsidR="004B3D18" w:rsidRPr="00300070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E6DC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E22B73E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662EC" w14:textId="77777777" w:rsidR="004B3D18" w:rsidRDefault="004B3D18">
            <w:pPr>
              <w:numPr>
                <w:ilvl w:val="0"/>
                <w:numId w:val="7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DF23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BC60EAA" w14:textId="77777777" w:rsidR="004B3D18" w:rsidRDefault="004B3D18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7E81" w14:textId="77777777" w:rsidR="004B3D18" w:rsidRPr="00300070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E02C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D280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3C29" w14:textId="77777777" w:rsidR="004B3D18" w:rsidRPr="00300070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CB8F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FE8C" w14:textId="77777777" w:rsidR="004B3D18" w:rsidRPr="00300070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1348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58381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04DC9507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F299B6D" w14:textId="77777777" w:rsidR="004B3D18" w:rsidRDefault="004B3D18" w:rsidP="000F79E0">
      <w:pPr>
        <w:pStyle w:val="Heading1"/>
        <w:spacing w:line="360" w:lineRule="auto"/>
      </w:pPr>
      <w:r>
        <w:t>LINIA 305</w:t>
      </w:r>
    </w:p>
    <w:p w14:paraId="1A3C566D" w14:textId="77777777" w:rsidR="004B3D18" w:rsidRDefault="004B3D18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3D96EBAD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C656C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A133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783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5918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6F07B2A6" w14:textId="77777777" w:rsidR="004B3D18" w:rsidRDefault="004B3D18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8EB5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13867BB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F050B2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D547563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1DB2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217C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7A93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1BC9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BA65C6E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C16D9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7C37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2DB5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6FE3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5D2507A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1948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CB81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E084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FAD3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4671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84B1405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4B9B5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351C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63A4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56C8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69A80614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1BC8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87CC4C9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75963A0B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F3DAED6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C68FE84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DF54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5709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C9F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AA7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01FA008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8DB94A6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BD7BD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31EC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F06C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26DE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842DF01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05C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0FB3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1D8C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3D55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A592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6C21B43" w14:textId="77777777" w:rsidTr="00735A48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2907F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636D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8C94036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3BE0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B533" w14:textId="77777777" w:rsidR="004B3D18" w:rsidRDefault="004B3D18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418A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2713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B281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E50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4238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D6FE986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A6AA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B2FB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1E40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59A4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52D9AA2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F937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9C55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2B31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C71F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E5AE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A6E7461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A50D" w14:textId="77777777" w:rsidR="004B3D18" w:rsidRDefault="004B3D18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730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22D4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096B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68D8FEA6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09A8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6CB1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830A" w14:textId="77777777" w:rsidR="004B3D18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E13" w14:textId="77777777" w:rsidR="004B3D18" w:rsidRPr="00023C54" w:rsidRDefault="004B3D18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27C5" w14:textId="77777777" w:rsidR="004B3D18" w:rsidRDefault="004B3D18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736F79" w14:textId="77777777" w:rsidR="004B3D18" w:rsidRDefault="004B3D18">
      <w:pPr>
        <w:spacing w:line="192" w:lineRule="auto"/>
        <w:ind w:right="57"/>
        <w:rPr>
          <w:sz w:val="20"/>
          <w:lang w:val="ro-RO"/>
        </w:rPr>
      </w:pPr>
    </w:p>
    <w:p w14:paraId="56F8EEDE" w14:textId="77777777" w:rsidR="004B3D18" w:rsidRDefault="004B3D18" w:rsidP="00DE0660">
      <w:pPr>
        <w:pStyle w:val="Heading1"/>
        <w:spacing w:line="360" w:lineRule="auto"/>
      </w:pPr>
      <w:r>
        <w:t>LINIA 306</w:t>
      </w:r>
    </w:p>
    <w:p w14:paraId="26F0AC17" w14:textId="77777777" w:rsidR="004B3D18" w:rsidRDefault="004B3D18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54FC2C7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6C857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B793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79E9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D50E" w14:textId="77777777" w:rsidR="004B3D18" w:rsidRDefault="004B3D18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6C20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3B6F300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C9505A3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0638B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A73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FE10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A62B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B14A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FC6683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3919F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7546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E994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2DC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912D8CB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BBC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17F845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3846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9AA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3F4D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5B1D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26A6AF4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7CEA2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E47C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3566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676A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4B533C9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7D8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2CD09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89FF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E49D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2F42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B0C0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6BA97F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5C4C5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80E5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CE66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E689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FC1FA8C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B276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8C3E65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8741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84EE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80C4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C509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5862D3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52404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9141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68B8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294C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02E8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57B3DE5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4025C32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DA7C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854F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25BA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3E7D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33318D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218E2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780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B441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0A4A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8948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652D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36E8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7AB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863D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5B811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B3D18" w14:paraId="0D5BED9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D3145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83F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2D1B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44F0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AD1C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170A2C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34EE359E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18BBD00" w14:textId="77777777" w:rsidR="004B3D18" w:rsidRDefault="004B3D18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713B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22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CE60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2226" w14:textId="77777777" w:rsidR="004B3D18" w:rsidRDefault="004B3D18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4B3D18" w14:paraId="006A6B2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66EE8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84D5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D551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A85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D926ED8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15B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5588C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FC3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18A2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F52A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1EE7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5FE926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E3601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6EA1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C030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BB48" w14:textId="77777777" w:rsidR="004B3D18" w:rsidRDefault="004B3D18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7448014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39F242F7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C8B3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8C3376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ED24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863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1433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93AF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CCA199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DCDF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2910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FA51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D56A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3A5EAC6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2F2C684D" w14:textId="77777777" w:rsidR="004B3D18" w:rsidRDefault="004B3D18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188E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D78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3549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128E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8DAE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A392FE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7354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2872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6977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E216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61A1007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B290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0005DE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0165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612C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BAE3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7182" w14:textId="77777777" w:rsidR="004B3D18" w:rsidRDefault="004B3D18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77728E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EE5D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6070" w14:textId="77777777" w:rsidR="004B3D18" w:rsidRDefault="004B3D1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F81B63B" w14:textId="77777777" w:rsidR="004B3D18" w:rsidRDefault="004B3D1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AD8D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FC4C" w14:textId="77777777" w:rsidR="004B3D18" w:rsidRDefault="004B3D18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D60A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FCBA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1CC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4EA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77A7" w14:textId="77777777" w:rsidR="004B3D18" w:rsidRDefault="004B3D1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F649BD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A4C0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2A5F" w14:textId="77777777" w:rsidR="004B3D18" w:rsidRDefault="004B3D1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B80696F" w14:textId="77777777" w:rsidR="004B3D18" w:rsidRDefault="004B3D1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A8F5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8C7B" w14:textId="77777777" w:rsidR="004B3D18" w:rsidRDefault="004B3D18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1D7B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C682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465D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2F28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F569" w14:textId="77777777" w:rsidR="004B3D18" w:rsidRDefault="004B3D1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9532C5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EAD1" w14:textId="77777777" w:rsidR="004B3D18" w:rsidRDefault="004B3D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07A0" w14:textId="77777777" w:rsidR="004B3D18" w:rsidRDefault="004B3D1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12D6BB4" w14:textId="77777777" w:rsidR="004B3D18" w:rsidRDefault="004B3D18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A57F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A917" w14:textId="77777777" w:rsidR="004B3D18" w:rsidRDefault="004B3D18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BACA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8C49" w14:textId="77777777" w:rsidR="004B3D18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8922" w14:textId="77777777" w:rsidR="004B3D18" w:rsidRDefault="004B3D18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B89" w14:textId="77777777" w:rsidR="004B3D18" w:rsidRPr="00BE3917" w:rsidRDefault="004B3D18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5C1" w14:textId="77777777" w:rsidR="004B3D18" w:rsidRDefault="004B3D18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D809E7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61F5B952" w14:textId="77777777" w:rsidR="004B3D18" w:rsidRDefault="004B3D18" w:rsidP="008D7570">
      <w:pPr>
        <w:pStyle w:val="Heading1"/>
        <w:spacing w:line="360" w:lineRule="auto"/>
      </w:pPr>
      <w:r>
        <w:lastRenderedPageBreak/>
        <w:t>LINIA 311</w:t>
      </w:r>
    </w:p>
    <w:p w14:paraId="2AD35FAC" w14:textId="77777777" w:rsidR="004B3D18" w:rsidRDefault="004B3D18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100198B0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A1E02" w14:textId="77777777" w:rsidR="004B3D18" w:rsidRDefault="004B3D18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202" w14:textId="77777777" w:rsidR="004B3D18" w:rsidRDefault="004B3D1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184431CF" w14:textId="77777777" w:rsidR="004B3D18" w:rsidRDefault="004B3D1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85D4" w14:textId="77777777" w:rsidR="004B3D18" w:rsidRDefault="004B3D1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CF42" w14:textId="77777777" w:rsidR="004B3D18" w:rsidRDefault="004B3D18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0E7D" w14:textId="77777777" w:rsidR="004B3D18" w:rsidRDefault="004B3D1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A076" w14:textId="77777777" w:rsidR="004B3D18" w:rsidRPr="003004A8" w:rsidRDefault="004B3D1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9A8B" w14:textId="77777777" w:rsidR="004B3D18" w:rsidRDefault="004B3D18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B1DE" w14:textId="77777777" w:rsidR="004B3D18" w:rsidRPr="003004A8" w:rsidRDefault="004B3D18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76BA" w14:textId="77777777" w:rsidR="004B3D18" w:rsidRPr="006F7065" w:rsidRDefault="004B3D18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84B469F" w14:textId="77777777" w:rsidR="004B3D18" w:rsidRDefault="004B3D18">
      <w:pPr>
        <w:tabs>
          <w:tab w:val="left" w:pos="4560"/>
        </w:tabs>
        <w:rPr>
          <w:sz w:val="20"/>
          <w:lang w:val="ro-RO"/>
        </w:rPr>
      </w:pPr>
    </w:p>
    <w:p w14:paraId="7EB45F4B" w14:textId="77777777" w:rsidR="004B3D18" w:rsidRDefault="004B3D18" w:rsidP="00E81B3B">
      <w:pPr>
        <w:pStyle w:val="Heading1"/>
        <w:spacing w:line="360" w:lineRule="auto"/>
      </w:pPr>
      <w:r>
        <w:t>LINIA 314 G</w:t>
      </w:r>
    </w:p>
    <w:p w14:paraId="68B8CB50" w14:textId="77777777" w:rsidR="004B3D18" w:rsidRDefault="004B3D1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3D18" w14:paraId="78C13E7F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C9AB3" w14:textId="77777777" w:rsidR="004B3D18" w:rsidRDefault="004B3D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850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340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AE17" w14:textId="77777777" w:rsidR="004B3D18" w:rsidRDefault="004B3D18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D078E8" w14:textId="77777777" w:rsidR="004B3D18" w:rsidRDefault="004B3D18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8BB19DF" w14:textId="77777777" w:rsidR="004B3D18" w:rsidRDefault="004B3D1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65B1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08E6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31FB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162B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3B01" w14:textId="77777777" w:rsidR="004B3D18" w:rsidRDefault="004B3D1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F8449D0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783A1" w14:textId="77777777" w:rsidR="004B3D18" w:rsidRDefault="004B3D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6F4F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0FE8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E177" w14:textId="77777777" w:rsidR="004B3D18" w:rsidRDefault="004B3D18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B47630" w14:textId="77777777" w:rsidR="004B3D18" w:rsidRDefault="004B3D18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126CEE7" w14:textId="77777777" w:rsidR="004B3D18" w:rsidRDefault="004B3D18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7FC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871C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FA9C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30C6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10AC" w14:textId="77777777" w:rsidR="004B3D18" w:rsidRDefault="004B3D1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A132388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0744C" w14:textId="77777777" w:rsidR="004B3D18" w:rsidRDefault="004B3D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693D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3CFF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FBF1" w14:textId="77777777" w:rsidR="004B3D18" w:rsidRDefault="004B3D18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B924FAC" w14:textId="77777777" w:rsidR="004B3D18" w:rsidRDefault="004B3D18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74E4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2EF6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6EEE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8F3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EFF8" w14:textId="77777777" w:rsidR="004B3D18" w:rsidRDefault="004B3D1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54FA4D" w14:textId="77777777" w:rsidR="004B3D18" w:rsidRDefault="004B3D18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CB5D545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6DDCA" w14:textId="77777777" w:rsidR="004B3D18" w:rsidRDefault="004B3D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6FDE" w14:textId="77777777" w:rsidR="004B3D18" w:rsidRDefault="004B3D1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5743" w14:textId="77777777" w:rsidR="004B3D18" w:rsidRPr="00DF53C6" w:rsidRDefault="004B3D1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8758" w14:textId="77777777" w:rsidR="004B3D18" w:rsidRDefault="004B3D18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D82B49" w14:textId="77777777" w:rsidR="004B3D18" w:rsidRDefault="004B3D18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7426" w14:textId="77777777" w:rsidR="004B3D18" w:rsidRDefault="004B3D1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AD8C" w14:textId="77777777" w:rsidR="004B3D18" w:rsidRPr="00DF53C6" w:rsidRDefault="004B3D1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A23B" w14:textId="77777777" w:rsidR="004B3D18" w:rsidRDefault="004B3D18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17D" w14:textId="77777777" w:rsidR="004B3D18" w:rsidRPr="00DF53C6" w:rsidRDefault="004B3D18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CC38" w14:textId="77777777" w:rsidR="004B3D18" w:rsidRDefault="004B3D18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CBB68F2" w14:textId="77777777" w:rsidR="004B3D18" w:rsidRDefault="004B3D18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6EA19C2B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38B3C" w14:textId="77777777" w:rsidR="004B3D18" w:rsidRDefault="004B3D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6E77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93C2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7316" w14:textId="77777777" w:rsidR="004B3D18" w:rsidRDefault="004B3D1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8C7E543" w14:textId="77777777" w:rsidR="004B3D18" w:rsidRDefault="004B3D1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7B3261D" w14:textId="77777777" w:rsidR="004B3D18" w:rsidRDefault="004B3D18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EC9FA27" w14:textId="77777777" w:rsidR="004B3D18" w:rsidRDefault="004B3D18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F48" w14:textId="77777777" w:rsidR="004B3D18" w:rsidRDefault="004B3D1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6366" w14:textId="77777777" w:rsidR="004B3D18" w:rsidRPr="00DF53C6" w:rsidRDefault="004B3D1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1C85" w14:textId="77777777" w:rsidR="004B3D18" w:rsidRDefault="004B3D1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D356" w14:textId="77777777" w:rsidR="004B3D18" w:rsidRPr="00DF53C6" w:rsidRDefault="004B3D1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6CD8" w14:textId="77777777" w:rsidR="004B3D18" w:rsidRDefault="004B3D18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7465F66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107A5" w14:textId="77777777" w:rsidR="004B3D18" w:rsidRDefault="004B3D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1FAE" w14:textId="77777777" w:rsidR="004B3D18" w:rsidRDefault="004B3D18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2EC6" w14:textId="77777777" w:rsidR="004B3D18" w:rsidRPr="00DF53C6" w:rsidRDefault="004B3D18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5698" w14:textId="77777777" w:rsidR="004B3D18" w:rsidRDefault="004B3D1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560D803" w14:textId="77777777" w:rsidR="004B3D18" w:rsidRDefault="004B3D1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F4BE048" w14:textId="77777777" w:rsidR="004B3D18" w:rsidRDefault="004B3D18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CE7E0EE" w14:textId="77777777" w:rsidR="004B3D18" w:rsidRDefault="004B3D18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BD6" w14:textId="77777777" w:rsidR="004B3D18" w:rsidRDefault="004B3D1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5E42" w14:textId="77777777" w:rsidR="004B3D18" w:rsidRPr="00DF53C6" w:rsidRDefault="004B3D1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E8B1" w14:textId="77777777" w:rsidR="004B3D18" w:rsidRDefault="004B3D18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7230" w14:textId="77777777" w:rsidR="004B3D18" w:rsidRPr="00DF53C6" w:rsidRDefault="004B3D18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9BDE" w14:textId="77777777" w:rsidR="004B3D18" w:rsidRDefault="004B3D18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C6BE66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3B693DC9" w14:textId="77777777" w:rsidR="004B3D18" w:rsidRDefault="004B3D18" w:rsidP="003A5387">
      <w:pPr>
        <w:pStyle w:val="Heading1"/>
        <w:spacing w:line="360" w:lineRule="auto"/>
      </w:pPr>
      <w:r>
        <w:lastRenderedPageBreak/>
        <w:t>LINIA 316</w:t>
      </w:r>
    </w:p>
    <w:p w14:paraId="4F7409BB" w14:textId="77777777" w:rsidR="004B3D18" w:rsidRDefault="004B3D1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680BF430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6303D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5DD0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E39C" w14:textId="77777777" w:rsidR="004B3D18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27E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3A4B5CE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64FE" w14:textId="77777777" w:rsidR="004B3D18" w:rsidRDefault="004B3D18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5736" w14:textId="77777777" w:rsidR="004B3D18" w:rsidRDefault="004B3D1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A4E2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4C18" w14:textId="77777777" w:rsidR="004B3D18" w:rsidRPr="00F6236C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EDF7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36EDE1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509FB7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B3D18" w14:paraId="7B7502BD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3C4EF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316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2106" w14:textId="77777777" w:rsidR="004B3D18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AABD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DA0B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3DDB97B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C21634C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7EB3C9D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681435A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801B83F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5063FF3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18CD" w14:textId="77777777" w:rsidR="004B3D18" w:rsidRDefault="004B3D1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7445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6863" w14:textId="77777777" w:rsidR="004B3D18" w:rsidRPr="00F6236C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7868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9EA79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B3D18" w14:paraId="271367D4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7043F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BAD4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3DF8" w14:textId="77777777" w:rsidR="004B3D18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1C98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A11FAB1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B5C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E58812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C088" w14:textId="77777777" w:rsidR="004B3D18" w:rsidRDefault="004B3D1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D867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D933" w14:textId="77777777" w:rsidR="004B3D18" w:rsidRPr="00F6236C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225C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12366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7E330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B3D18" w14:paraId="77D088B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2FD1E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3E37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A768" w14:textId="77777777" w:rsidR="004B3D18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427B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C5A52B6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46B" w14:textId="77777777" w:rsidR="004B3D18" w:rsidRDefault="004B3D18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0E79" w14:textId="77777777" w:rsidR="004B3D18" w:rsidRDefault="004B3D18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E404" w14:textId="77777777" w:rsidR="004B3D18" w:rsidRDefault="004B3D18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3FCC" w14:textId="77777777" w:rsidR="004B3D18" w:rsidRPr="00F6236C" w:rsidRDefault="004B3D18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6DA" w14:textId="77777777" w:rsidR="004B3D18" w:rsidRDefault="004B3D18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CCC6CCE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8E3CB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8F07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E6CB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DF21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76C9F53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FEAF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6A5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4530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15FB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2C54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1647F3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6EFF5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4AA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299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6E35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96EAAB0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1990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F99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0298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5C08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7E72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222482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1CD89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AA3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31DD0D5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409E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A94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ACF0DE9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E16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CEAF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EE5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0A4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5FE3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8008BE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5EA77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A4D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6771464A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71D3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AFE7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FB53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60CA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03B8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79F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D711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4C20F22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3155F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C73C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7832DF2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A55B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8B6C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12B6F59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7D41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EADF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590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6B71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A379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4FD1B9E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B4B56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2717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41E67925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4779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CE4A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C4DA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9C1E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D1D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D026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0983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768E5836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5F8E2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DCC2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6756AC1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7967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25FA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30C0E58E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3B1F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F97E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1989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708A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3AD1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00DCE16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0C39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C33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7E0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FADC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BEDA5B6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FE26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D922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EBA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55A3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4FD7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7DF38A5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F9D0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4F8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5D11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194A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E3A1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ECD76BA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B506BDF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74753F4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66CA0EA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12B6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CAE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4D8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BF00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6D1B044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CDD06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E2C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D872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5E90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278894A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099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218B059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8322AF6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F708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DBA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9A8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6BC2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B3D18" w14:paraId="20B81B58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402C8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9F2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84362F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2E9F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51C5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853BB66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0D0" w14:textId="77777777" w:rsidR="004B3D18" w:rsidRPr="00273EC0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ED5A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5B9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0ED7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3D86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E481FF8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DB464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4DBA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12F8938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ED19" w14:textId="77777777" w:rsidR="004B3D18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BB5E" w14:textId="77777777" w:rsidR="004B3D18" w:rsidRDefault="004B3D18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A24AC1D" w14:textId="77777777" w:rsidR="004B3D18" w:rsidRDefault="004B3D18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9965" w14:textId="77777777" w:rsidR="004B3D18" w:rsidRPr="00273EC0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8EC1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84D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EAC6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9BA0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A84D184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F3494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D02F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5A4F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9497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AB9437D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FC10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9A3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920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F3A2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71CE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88D2A9B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7B17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D56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C004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383D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3254D63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7E8B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8172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948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3D91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8145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0A22505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848E3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F85E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0811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2674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0F7056A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6735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42D5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B268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0F22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4C8B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353241F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31752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6ADA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5D9DA4D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A326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C736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0625DBA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6CC2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D31" w14:textId="77777777" w:rsidR="004B3D18" w:rsidRPr="00514DA4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EBE9" w14:textId="77777777" w:rsidR="004B3D18" w:rsidRDefault="004B3D18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450D" w14:textId="77777777" w:rsidR="004B3D18" w:rsidRPr="00F6236C" w:rsidRDefault="004B3D18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E3DC" w14:textId="77777777" w:rsidR="004B3D18" w:rsidRDefault="004B3D18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C4CC67C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D91C1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607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CC42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C77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719B84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87C2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0300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1BFF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EF5C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8194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F1D7D3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753F8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3186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D91E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1BE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4325C1D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8D4B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808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772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53F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6AF2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AB14A76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95C68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C8E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E3994C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F70C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6B05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4242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B498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042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63AD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A1F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56E28A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6085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850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23A4B4DC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1D90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D54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8281F4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66457A6A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27627E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59E571E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927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E07B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B52F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87E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B39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2EC5EF3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9BB32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600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D7D7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3124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1F60A5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AC2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B7AF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7AEF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EBCE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148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BF02C95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37D4C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B17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E86F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F21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76761A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22D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ECB7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102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9D8A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6F1A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C330FC0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3EF3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CA2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49DA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F01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36C39B0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F4C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0F9F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960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6DB6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9DA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1CBBE5D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01609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369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A766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F9E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014F01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D43D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E3E0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FFAA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D6D4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541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DF1B8AA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2BEB1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5C06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3636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7BE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F7B0EEE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9B4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B76D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B91F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C316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0140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C1E16C" w14:textId="77777777" w:rsidR="004B3D18" w:rsidRPr="000D7AA7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B3D18" w14:paraId="1B2F5E42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60FBA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0E5C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DDAC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123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812604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BE3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1AD3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D821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7522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58A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7D0C211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FBE0E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DBC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4015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277D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D90D9A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A88B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C46B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3A9A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F7FF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A124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73DE340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1AD70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826C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5332FE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22AF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59C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CED2F10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57C0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198B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DD90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9EA7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2F2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72B7518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3D50E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6CE1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BCAB1B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288C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5AC0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7D6540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BB4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BDD4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223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F27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01B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3E5A3142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7C242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BB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2F19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FF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1F71EA5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7BF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231B9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D1BC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F262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98AE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2772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3E1B9CB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079BC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E31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731688E6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CB74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EA3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2685DD4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439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CCD2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93BD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B8D0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E6D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31845BB1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18BF9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802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CD8814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7FA5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CAA2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CC7A60E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5502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F32F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3A86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0877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724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4BCFEB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B3D18" w14:paraId="49BF0DEA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E6B65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D03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59A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DD2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29A76CA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F7D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4EB1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ABA6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E6DB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3A7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F3D6029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B66E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6D6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FC23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A91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ECC055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D1C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5E9C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840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D609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FAC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E6EED94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E3C1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3B4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F129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72D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F3E27E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BBC9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69D30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988B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0701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8A9B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1C9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FF3FF37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D11FF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253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ECE5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DF1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163D4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01B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944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F71D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355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87A7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B3D18" w14:paraId="19A5FA0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2AA09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F8EF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4A079E3F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C449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DF7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FA6965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C42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FFEF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3FA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BC9D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AFCD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C4C0E88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4CA7D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D3E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60F7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B1B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5103025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D3C8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7F6A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E49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61F3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931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3D18" w14:paraId="72AF9CB8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65957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219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2CB8689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DFBB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7F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3665AA3A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381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C45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F73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ABC9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F75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4E352B7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C300F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9AF9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0F08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982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A9FA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B6952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5E31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6F04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D7E7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E8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86AD11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EA1CCF4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912A4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077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B9DE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537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B41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3A632A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44C9" w14:textId="77777777" w:rsidR="004B3D18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96A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6BDF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41F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305BFF5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A8D70FE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09A44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CC3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2596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B7E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80396B3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332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ED69F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051F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2851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6BCA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FF5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B2C070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B3D18" w14:paraId="673D6632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46DC1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68C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1786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DDE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70294B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D5A6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F83F860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681E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40A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4D3E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FB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4FDAB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47731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B3D18" w14:paraId="07264CFC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66C5F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5B0A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895D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A302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6253EB2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0AA1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1BA5C5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43E5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6D0D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62CA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BBC4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9C9DA2C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41FE9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089C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0FC8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2D9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07FF410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D77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C1CDE8D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57D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413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9AAD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965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484D8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90D22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B3D18" w14:paraId="7D993954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9788" w14:textId="77777777" w:rsidR="004B3D18" w:rsidRDefault="004B3D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3C89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1EA0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A536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59CE39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5719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9F0D41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7924" w14:textId="77777777" w:rsidR="004B3D18" w:rsidRPr="00514DA4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1DBE" w14:textId="77777777" w:rsidR="004B3D18" w:rsidRDefault="004B3D18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B652" w14:textId="77777777" w:rsidR="004B3D18" w:rsidRPr="00F6236C" w:rsidRDefault="004B3D18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5FBF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21B2C" w14:textId="77777777" w:rsidR="004B3D18" w:rsidRDefault="004B3D18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A393D41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EFA387B" w14:textId="77777777" w:rsidR="004B3D18" w:rsidRDefault="004B3D18" w:rsidP="00503CFC">
      <w:pPr>
        <w:pStyle w:val="Heading1"/>
        <w:spacing w:line="360" w:lineRule="auto"/>
      </w:pPr>
      <w:r>
        <w:t>LINIA 412</w:t>
      </w:r>
    </w:p>
    <w:p w14:paraId="6055D126" w14:textId="77777777" w:rsidR="004B3D18" w:rsidRDefault="004B3D1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3D18" w14:paraId="5279377E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26B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F721" w14:textId="77777777" w:rsidR="004B3D18" w:rsidRDefault="004B3D18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61D1" w14:textId="77777777" w:rsidR="004B3D18" w:rsidRPr="005C35B0" w:rsidRDefault="004B3D1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4492" w14:textId="77777777" w:rsidR="004B3D18" w:rsidRDefault="004B3D18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9758" w14:textId="77777777" w:rsidR="004B3D18" w:rsidRDefault="004B3D18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BD5B9A6" w14:textId="77777777" w:rsidR="004B3D18" w:rsidRDefault="004B3D18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F55D" w14:textId="77777777" w:rsidR="004B3D18" w:rsidRPr="00396332" w:rsidRDefault="004B3D1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C560" w14:textId="77777777" w:rsidR="004B3D18" w:rsidRDefault="004B3D18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F6DA" w14:textId="77777777" w:rsidR="004B3D18" w:rsidRPr="00396332" w:rsidRDefault="004B3D18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D027" w14:textId="77777777" w:rsidR="004B3D18" w:rsidRDefault="004B3D18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4044289" w14:textId="77777777" w:rsidR="004B3D18" w:rsidRDefault="004B3D18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B3D18" w14:paraId="4B3369F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BFAF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470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E3E9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5D5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6801B4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C3D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3EE0A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5B8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388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DD2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A3E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D76A42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0F3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257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0523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0C8B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254220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AE1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BDB8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093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EAF81B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C6D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5E6F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78434A8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936F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0CF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8BD8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99B7" w14:textId="77777777" w:rsidR="004B3D18" w:rsidRDefault="004B3D18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A2EB674" w14:textId="77777777" w:rsidR="004B3D18" w:rsidRDefault="004B3D18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6A1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C80C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708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0F8510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EBB7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15B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5E83BDE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58BD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24F3" w14:textId="77777777" w:rsidR="004B3D18" w:rsidRDefault="004B3D18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5366" w14:textId="77777777" w:rsidR="004B3D18" w:rsidRDefault="004B3D18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30B8" w14:textId="77777777" w:rsidR="004B3D18" w:rsidRDefault="004B3D18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D351" w14:textId="77777777" w:rsidR="004B3D18" w:rsidRDefault="004B3D18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A76A" w14:textId="77777777" w:rsidR="004B3D18" w:rsidRPr="00396332" w:rsidRDefault="004B3D18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50F1" w14:textId="77777777" w:rsidR="004B3D18" w:rsidRDefault="004B3D18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77E719AB" w14:textId="77777777" w:rsidR="004B3D18" w:rsidRDefault="004B3D18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B984" w14:textId="77777777" w:rsidR="004B3D18" w:rsidRDefault="004B3D18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FBA9" w14:textId="77777777" w:rsidR="004B3D18" w:rsidRDefault="004B3D18" w:rsidP="00F477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4B3D18" w14:paraId="21C07579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7357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933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072912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048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0F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29C8762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738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9D7F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F09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E0F1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62B4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6EF8665A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773E1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5F2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EC23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A367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00C721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EE1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97CD5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1690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1D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4C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517F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A07295F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B8D25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A76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20E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721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DF8D73F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5E9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484E8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8F9724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A2C4F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6B457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E616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C8C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9FE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B17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97C724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FBF4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7C5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541EA7A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F60E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53FF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6F814077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4C93058C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B07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313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DA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6D4C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BFF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6313E07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BCF8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470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30644E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898A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B25" w14:textId="77777777" w:rsidR="004B3D18" w:rsidRDefault="004B3D18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403B3E9" w14:textId="77777777" w:rsidR="004B3D18" w:rsidRDefault="004B3D18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D7B2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B0A4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496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2612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42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1007AD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4A4C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F72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608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9BFE" w14:textId="77777777" w:rsidR="004B3D18" w:rsidRDefault="004B3D18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2B23C2" w14:textId="77777777" w:rsidR="004B3D18" w:rsidRDefault="004B3D18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D07A41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EAC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B760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D64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4331847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89D1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06CB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1C19F4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E69E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2B0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1133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A0F3" w14:textId="77777777" w:rsidR="004B3D18" w:rsidRDefault="004B3D18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145C78CD" w14:textId="77777777" w:rsidR="004B3D18" w:rsidRDefault="004B3D18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00E1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7841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1826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4324F08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EF5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59F4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55D462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4B3D18" w14:paraId="4AB98A2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1AF2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799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D711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78C6" w14:textId="77777777" w:rsidR="004B3D18" w:rsidRDefault="004B3D18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44B165B" w14:textId="77777777" w:rsidR="004B3D18" w:rsidRDefault="004B3D18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4D0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6A61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B46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D8E95F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50A5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B13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3E6E40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D769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A2A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2177DE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8DB1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9AB" w14:textId="77777777" w:rsidR="004B3D18" w:rsidRDefault="004B3D1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B31EAD8" w14:textId="77777777" w:rsidR="004B3D18" w:rsidRDefault="004B3D18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435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8AB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B4B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DF8D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E7BC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B3D18" w14:paraId="109E6CD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9405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57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75CC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07C7" w14:textId="77777777" w:rsidR="004B3D18" w:rsidRDefault="004B3D1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09A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1387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DCF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F08B43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5679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534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7F66D5A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2D06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014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6F7D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375" w14:textId="77777777" w:rsidR="004B3D18" w:rsidRDefault="004B3D1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4E6506C" w14:textId="77777777" w:rsidR="004B3D18" w:rsidRDefault="004B3D1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0EC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44CF14A" w14:textId="77777777" w:rsidR="004B3D18" w:rsidRDefault="004B3D18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98C5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A531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2AA9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519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5465ED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6248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378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C6F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EA7E" w14:textId="77777777" w:rsidR="004B3D18" w:rsidRDefault="004B3D18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B82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E72B2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6F242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B8DD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DCE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B72F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516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FFBEC6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B3D18" w14:paraId="05D793C8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23D6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8D2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242E4C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E821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3684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1FD61F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E58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05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8C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6AC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6CD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B19F5AA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160E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EBF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4090CE4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632D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6AD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B73D4D6" w14:textId="77777777" w:rsidR="004B3D18" w:rsidRDefault="004B3D18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CC9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532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7EE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02D2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F906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3D20A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4DD25D1A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5C8A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F59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A649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9F9" w14:textId="77777777" w:rsidR="004B3D18" w:rsidRDefault="004B3D18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CBA6BED" w14:textId="77777777" w:rsidR="004B3D18" w:rsidRDefault="004B3D18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2E1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6E77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AEF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C8AE42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0B94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DFB7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B3D18" w14:paraId="457EE1B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7E52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DB6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6FBB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420F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8130D3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A0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FAD2D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0B9F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AF3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D16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3DF7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A885ED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A057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FD4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48B0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805A" w14:textId="77777777" w:rsidR="004B3D18" w:rsidRDefault="004B3D18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617BBA0F" w14:textId="77777777" w:rsidR="004B3D18" w:rsidRDefault="004B3D18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C89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F4FD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6739" w14:textId="77777777" w:rsidR="004B3D18" w:rsidRDefault="004B3D18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209FE354" w14:textId="77777777" w:rsidR="004B3D18" w:rsidRDefault="004B3D18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DD64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10EE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769A1AD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2D69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E8EA" w14:textId="77777777" w:rsidR="004B3D18" w:rsidRDefault="004B3D18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35B3" w14:textId="77777777" w:rsidR="004B3D18" w:rsidRPr="005C35B0" w:rsidRDefault="004B3D18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BB96" w14:textId="77777777" w:rsidR="004B3D18" w:rsidRDefault="004B3D18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0523661A" w14:textId="77777777" w:rsidR="004B3D18" w:rsidRDefault="004B3D18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99F" w14:textId="77777777" w:rsidR="004B3D18" w:rsidRDefault="004B3D18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F8C1" w14:textId="77777777" w:rsidR="004B3D18" w:rsidRPr="00396332" w:rsidRDefault="004B3D18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C3C" w14:textId="77777777" w:rsidR="004B3D18" w:rsidRDefault="004B3D18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16282583" w14:textId="77777777" w:rsidR="004B3D18" w:rsidRDefault="004B3D18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D2A8" w14:textId="77777777" w:rsidR="004B3D18" w:rsidRDefault="004B3D18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361E" w14:textId="77777777" w:rsidR="004B3D18" w:rsidRDefault="004B3D18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4B3D18" w14:paraId="2014D68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0400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2F92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706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9DB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3D1826E2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7B2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52D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3D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4282041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7A52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4E9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CCAE75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443F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161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EE5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ECCC" w14:textId="77777777" w:rsidR="004B3D18" w:rsidRDefault="004B3D18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7408447E" w14:textId="77777777" w:rsidR="004B3D18" w:rsidRDefault="004B3D18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95A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EA16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88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E99826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B26B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816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D3DC21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F049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C8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6090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6A9F" w14:textId="77777777" w:rsidR="004B3D18" w:rsidRDefault="004B3D18" w:rsidP="000250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8D74EB2" w14:textId="77777777" w:rsidR="004B3D18" w:rsidRDefault="004B3D18" w:rsidP="000250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E2F2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476A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DC1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45+320</w:t>
            </w:r>
          </w:p>
          <w:p w14:paraId="2B26438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94E5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0E2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ED56C38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8A86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FEA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6EC5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4452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A36E5F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27201476" w14:textId="77777777" w:rsidR="004B3D18" w:rsidRDefault="004B3D18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B87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5AF05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3982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0C6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BD6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3D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3768C6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7204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DCD9" w14:textId="77777777" w:rsidR="004B3D18" w:rsidRDefault="004B3D18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F0C18B1" w14:textId="77777777" w:rsidR="004B3D18" w:rsidRDefault="004B3D18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306C" w14:textId="77777777" w:rsidR="004B3D18" w:rsidRDefault="004B3D18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5BDA" w14:textId="77777777" w:rsidR="004B3D18" w:rsidRDefault="004B3D18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3229204" w14:textId="77777777" w:rsidR="004B3D18" w:rsidRDefault="004B3D18" w:rsidP="00712F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526E" w14:textId="77777777" w:rsidR="004B3D18" w:rsidRDefault="004B3D18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41E5" w14:textId="77777777" w:rsidR="004B3D18" w:rsidRPr="00396332" w:rsidRDefault="004B3D18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C94D" w14:textId="77777777" w:rsidR="004B3D18" w:rsidRDefault="004B3D18" w:rsidP="00712F5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8A61" w14:textId="77777777" w:rsidR="004B3D18" w:rsidRPr="00396332" w:rsidRDefault="004B3D18" w:rsidP="00712F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8B5F" w14:textId="77777777" w:rsidR="004B3D18" w:rsidRDefault="004B3D18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E9714" w14:textId="77777777" w:rsidR="004B3D18" w:rsidRDefault="004B3D18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9434400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605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AB0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7676CCA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5453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C16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70A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51AD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0F7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712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48F1" w14:textId="77777777" w:rsidR="004B3D18" w:rsidRDefault="004B3D18" w:rsidP="00712F5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054C0D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B952CF1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6D19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1B4C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365E376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1031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F80D" w14:textId="77777777" w:rsidR="004B3D18" w:rsidRDefault="004B3D18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BA1D2CD" w14:textId="77777777" w:rsidR="004B3D18" w:rsidRDefault="004B3D18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F8A3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49ED" w14:textId="77777777" w:rsidR="004B3D18" w:rsidRPr="00396332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D239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DFB3" w14:textId="77777777" w:rsidR="004B3D18" w:rsidRPr="00396332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ADC5" w14:textId="77777777" w:rsidR="004B3D18" w:rsidRDefault="004B3D18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0648277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F33E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54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944A69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7C25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909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9DB32C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8CB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A6C4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AB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F38E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6FD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357EC5E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F6A1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71C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5E9B44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D87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41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29B90F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E5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5FDF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C24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171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CD22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A043D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B217425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3BABF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211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3132DC0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D75C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A8D4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1D3C70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19C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0EC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13D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0616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5D0D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950F25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180AB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CFB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CFC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22B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B009B0B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E9E2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6AB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36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8EF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F99D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9570FE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E12E7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83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18BF760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BACC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C5D4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2AB25D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879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17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47B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C20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114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07C414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B2BAD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C3F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0BAB2E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35D7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3E7D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3AE22E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6AB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62F9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B88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1D96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D7B6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0642A69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00FD0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770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1B6A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AEB7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4BE6A0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C70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C5EF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47B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859C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FBF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A0C095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CDCF8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FD3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0BF3E9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992D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1729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AFB422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DBB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8200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0C4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9DD8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4BB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8D8DDE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E8242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CDED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C5406E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342A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934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89AD9F2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1500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4CAF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AB72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EE0A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9CE6" w14:textId="77777777" w:rsidR="004B3D18" w:rsidRDefault="004B3D18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3387D46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693AF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581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56C816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7A2D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F2CF" w14:textId="77777777" w:rsidR="004B3D18" w:rsidRDefault="004B3D18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A539663" w14:textId="77777777" w:rsidR="004B3D18" w:rsidRDefault="004B3D18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3BD2DB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29A4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2FBB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C06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BE83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61CE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752136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1C908D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B7D2E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35C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4567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2AC0" w14:textId="77777777" w:rsidR="004B3D18" w:rsidRDefault="004B3D18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11DF9A4" w14:textId="77777777" w:rsidR="004B3D18" w:rsidRDefault="004B3D18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E603" w14:textId="77777777" w:rsidR="004B3D18" w:rsidRDefault="004B3D18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ECAEE55" w14:textId="77777777" w:rsidR="004B3D18" w:rsidRDefault="004B3D18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A262CA3" w14:textId="77777777" w:rsidR="004B3D18" w:rsidRDefault="004B3D18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980" w14:textId="77777777" w:rsidR="004B3D18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76A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B77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6C50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BB315CD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AEC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81E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16F1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2D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8DF1365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0F7FC1C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7FA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2146C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BB3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85F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7C7F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236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995ABAA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0767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186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82C1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2557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64C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0EF8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106B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A7E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D46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B3D18" w14:paraId="78C2D83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E78BB3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E71DE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740D61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31F48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5D7E413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98F675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33BCAC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D9E7FA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A5455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616361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2E8576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4C57B88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4903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75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64F5FD3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DEDE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D3D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E69069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E79A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F39B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7A79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C7F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1E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9811FE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1F6FB2A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B0E5572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FF0D26D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B3D18" w14:paraId="041FF8CA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10BBE" w14:textId="77777777" w:rsidR="004B3D18" w:rsidRDefault="004B3D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2AC1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890E077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1177" w14:textId="77777777" w:rsidR="004B3D18" w:rsidRPr="005C35B0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F313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33BE8A8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D2E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99FC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E28" w14:textId="77777777" w:rsidR="004B3D18" w:rsidRDefault="004B3D18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B48E" w14:textId="77777777" w:rsidR="004B3D18" w:rsidRPr="00396332" w:rsidRDefault="004B3D18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8521" w14:textId="77777777" w:rsidR="004B3D18" w:rsidRDefault="004B3D18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9820E4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42DC62F7" w14:textId="77777777" w:rsidR="004B3D18" w:rsidRDefault="004B3D18" w:rsidP="0002281B">
      <w:pPr>
        <w:pStyle w:val="Heading1"/>
        <w:spacing w:line="360" w:lineRule="auto"/>
      </w:pPr>
      <w:r>
        <w:t>LINIA 416</w:t>
      </w:r>
    </w:p>
    <w:p w14:paraId="1BCD716E" w14:textId="77777777" w:rsidR="004B3D18" w:rsidRDefault="004B3D1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2791E942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3851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4D7A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F0D3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AEA3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4DD70D8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E3EC8D6" w14:textId="77777777" w:rsidR="004B3D18" w:rsidRDefault="004B3D18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A6B1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268BD3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E7FC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938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456F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A717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31646F0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62E4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9D77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5E9D9DC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20A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A970" w14:textId="77777777" w:rsidR="004B3D18" w:rsidRDefault="004B3D18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032E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F37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2336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D7A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F983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60E869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3BC0EB79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4B3D18" w14:paraId="555F104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580E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D618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3BBA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C5B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7D4E1DC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CE9949A" w14:textId="77777777" w:rsidR="004B3D18" w:rsidRDefault="004B3D18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D66C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38CDE74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E3ECD3A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A53EFAF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11EB63C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F557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C067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194B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EFA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74936DC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10548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748C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ED16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30BE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FDDB5E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6D55FAB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2C3F7A5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439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77A69CA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E393504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3B38AA3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DA3AD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40F7F8D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19D2854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520EBC4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A274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3DB1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8B64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37DF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53F243D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A6F64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FE2A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286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3164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74CCD21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31F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396EB48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FCCDEE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18F40A6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FAFCACA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0D9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DA06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062C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B8B3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AA8863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B3D18" w14:paraId="098394E1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E360B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FD77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448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4722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930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5501" w14:textId="77777777" w:rsidR="004B3D18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D48B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6BA98F6B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DB2E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5AE4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5C537EC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32A1F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AB7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197E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D1E2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C68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4948" w14:textId="77777777" w:rsidR="004B3D18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4A43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6D0D6F6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876A" w14:textId="77777777" w:rsidR="004B3D18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C47F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652EAB6B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F0EE8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C0A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E57D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AFB3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4621DD9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F409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1CDD2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AEE1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D36B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7615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EAD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A9452B2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30708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B9C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1CB5A103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B28C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A97C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3326C101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1DB9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44A9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C403" w14:textId="77777777" w:rsidR="004B3D18" w:rsidRDefault="004B3D18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7EE8" w14:textId="77777777" w:rsidR="004B3D18" w:rsidRPr="00C4423F" w:rsidRDefault="004B3D18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5FA1" w14:textId="77777777" w:rsidR="004B3D18" w:rsidRDefault="004B3D18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80B54DD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53AC5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9C0A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0ADD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BB50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CAAF628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2D6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BBB4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BD95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5A9EB1F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F6FB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B242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E251A24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34F52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B6A3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4762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4EF9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14266E2B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495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4B02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C03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1CD60973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4C14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8A29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311142D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8A959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A61B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7322D6D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A3B7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5348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A95ED03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6FAB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DC53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1087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E39B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A5F8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D23C21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FF091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CC02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40C4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8974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185F058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4B90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CD38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CB7E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E8554B4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2C26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6E77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07ED0F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8E329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5B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1308C36D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445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355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36BACAB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F54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FFDF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D5A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62E6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FF67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5711F67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420B9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367D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5F15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8444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D2042A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8277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0CCF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4B87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23DB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49AD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5DAC53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E9D0A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8BAE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0CDA8694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929D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961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7A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90EF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0E00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BC11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9625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611C601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66B0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4A3F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4AB3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7984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2AA712F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BC57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7A2C27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96C7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3C7D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6C56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12C8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B3D18" w14:paraId="06EED1C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F3F9B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CA57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2FA4BD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4D18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6616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089E4811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6122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2E98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D82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7839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EDF0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4207F1EC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18A1F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72CB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2ADCC40B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9BDB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13CC" w14:textId="77777777" w:rsidR="004B3D18" w:rsidRDefault="004B3D18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AAD6109" w14:textId="77777777" w:rsidR="004B3D18" w:rsidRDefault="004B3D18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6DB6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B7FC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025C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45A8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2DBF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B891B37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8B60A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662A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37-170</w:t>
            </w:r>
          </w:p>
          <w:p w14:paraId="2D782C8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2322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BA1F" w14:textId="77777777" w:rsidR="004B3D18" w:rsidRDefault="004B3D18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3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3152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EC96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E924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230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CBCB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B0F817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5D92F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AF80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89A8" w14:textId="77777777" w:rsidR="004B3D18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C8CD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CB20FC" w14:textId="77777777" w:rsidR="004B3D18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4C73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D2A96A5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5E1FAA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58BF4A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1CAF5AB1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05DB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55F5" w14:textId="77777777" w:rsidR="004B3D18" w:rsidRDefault="004B3D18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912" w14:textId="77777777" w:rsidR="004B3D18" w:rsidRPr="00C4423F" w:rsidRDefault="004B3D18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5520" w14:textId="77777777" w:rsidR="004B3D18" w:rsidRPr="00620605" w:rsidRDefault="004B3D18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575C7283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5BD90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44A3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9A3D67D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58DF" w14:textId="77777777" w:rsidR="004B3D18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263A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952FED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B0F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1EA0" w14:textId="77777777" w:rsidR="004B3D18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A13E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7515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6AE4" w14:textId="77777777" w:rsidR="004B3D18" w:rsidRPr="0029205F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B3D18" w14:paraId="64C81456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1E296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438C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2E65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F0B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AFE77C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3565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4A1E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465A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C26F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1111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F6CA7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B3D18" w14:paraId="51D05F17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126FE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D2DD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3409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2F9D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E5F548E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A01C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0173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8A37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607B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3C4E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94C49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B3D18" w14:paraId="4399CA8E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CD5A3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B7B7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B7BB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4903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63EEE41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F83F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AE7169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1E5" w14:textId="77777777" w:rsidR="004B3D18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757B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E0F9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2DF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52CF0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B3D18" w14:paraId="75B71F18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B7B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0BFA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5E0C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BF3D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1E34893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F8D4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DD84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FE93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1D48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F866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8A3394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C4D9" w14:textId="77777777" w:rsidR="004B3D18" w:rsidRDefault="004B3D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6651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EEB8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D2A7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AFD00EC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36AD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55A1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BF9A" w14:textId="77777777" w:rsidR="004B3D18" w:rsidRDefault="004B3D18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6709" w14:textId="77777777" w:rsidR="004B3D18" w:rsidRPr="00C4423F" w:rsidRDefault="004B3D18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BA49" w14:textId="77777777" w:rsidR="004B3D18" w:rsidRDefault="004B3D18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8D9C39E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214E27B8" w14:textId="77777777" w:rsidR="004B3D18" w:rsidRDefault="004B3D18" w:rsidP="003146F4">
      <w:pPr>
        <w:pStyle w:val="Heading1"/>
        <w:spacing w:line="360" w:lineRule="auto"/>
      </w:pPr>
      <w:r>
        <w:t>LINIA 417</w:t>
      </w:r>
    </w:p>
    <w:p w14:paraId="4E567FA1" w14:textId="77777777" w:rsidR="004B3D18" w:rsidRDefault="004B3D18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3D18" w14:paraId="25447A85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2FC2" w14:textId="77777777" w:rsidR="004B3D18" w:rsidRDefault="004B3D1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1160" w14:textId="77777777" w:rsidR="004B3D18" w:rsidRDefault="004B3D1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58EF" w14:textId="77777777" w:rsidR="004B3D18" w:rsidRPr="002D7BD3" w:rsidRDefault="004B3D1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01F" w14:textId="77777777" w:rsidR="004B3D18" w:rsidRDefault="004B3D1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AA3010D" w14:textId="77777777" w:rsidR="004B3D18" w:rsidRDefault="004B3D1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A6C16C2" w14:textId="77777777" w:rsidR="004B3D18" w:rsidRDefault="004B3D18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CB72" w14:textId="77777777" w:rsidR="004B3D18" w:rsidRDefault="004B3D1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2D6AC62" w14:textId="77777777" w:rsidR="004B3D18" w:rsidRDefault="004B3D1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E885" w14:textId="77777777" w:rsidR="004B3D18" w:rsidRPr="00655FB7" w:rsidRDefault="004B3D1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03A5" w14:textId="77777777" w:rsidR="004B3D18" w:rsidRDefault="004B3D1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95CE" w14:textId="77777777" w:rsidR="004B3D18" w:rsidRPr="002D7BD3" w:rsidRDefault="004B3D18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B08A" w14:textId="77777777" w:rsidR="004B3D18" w:rsidRDefault="004B3D18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4F1D18B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EE2827E" w14:textId="77777777" w:rsidR="004B3D18" w:rsidRDefault="004B3D18" w:rsidP="00D37279">
      <w:pPr>
        <w:pStyle w:val="Heading1"/>
        <w:spacing w:line="276" w:lineRule="auto"/>
      </w:pPr>
      <w:r>
        <w:t>LINIA 418</w:t>
      </w:r>
    </w:p>
    <w:p w14:paraId="52B514EF" w14:textId="77777777" w:rsidR="004B3D18" w:rsidRDefault="004B3D1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46158930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0E3BA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1450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0E10E50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F752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B9C3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DED57CA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B414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38FC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ED97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B616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4A21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C3A1DC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CCEEE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47CC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0D97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156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9D7C505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367E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6C45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6D81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D0EB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A629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14CCD1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44B0D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3F09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A4F2C49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DB8F" w14:textId="77777777" w:rsidR="004B3D18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047F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0C4F463F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4A6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C320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6EE6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6A4F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432D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6CDD858A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4F0F4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54F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3F78DB47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1BFF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BA02" w14:textId="77777777" w:rsidR="004B3D18" w:rsidRDefault="004B3D1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0BBDDA8" w14:textId="77777777" w:rsidR="004B3D18" w:rsidRDefault="004B3D1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2334455" w14:textId="77777777" w:rsidR="004B3D18" w:rsidRDefault="004B3D1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3D1439A" w14:textId="77777777" w:rsidR="004B3D18" w:rsidRDefault="004B3D18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32CD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C3BB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ADEF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6ADE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6D3D" w14:textId="77777777" w:rsidR="004B3D18" w:rsidRDefault="004B3D18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43B0F495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8F64F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F79C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FD61" w14:textId="77777777" w:rsidR="004B3D18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46AE" w14:textId="77777777" w:rsidR="004B3D18" w:rsidRDefault="004B3D1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CB5763F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4473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965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E476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4242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AB14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0A5F5C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3DB8E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D837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1B572C0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EF23" w14:textId="77777777" w:rsidR="004B3D18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52F" w14:textId="77777777" w:rsidR="004B3D18" w:rsidRDefault="004B3D18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9818C1A" w14:textId="77777777" w:rsidR="004B3D18" w:rsidRDefault="004B3D18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ABD8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549C" w14:textId="77777777" w:rsidR="004B3D18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C806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88D7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60EC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0E1482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2CE66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099B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E8E3E05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474A" w14:textId="77777777" w:rsidR="004B3D18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DD4B" w14:textId="77777777" w:rsidR="004B3D18" w:rsidRDefault="004B3D1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D033FF1" w14:textId="77777777" w:rsidR="004B3D18" w:rsidRDefault="004B3D18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526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C90E" w14:textId="77777777" w:rsidR="004B3D18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E50B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B15C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F282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6058016F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91132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AFD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A79E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2E0B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BA72712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DDE4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B575383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02BA0B5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C10A9B" w14:textId="77777777" w:rsidR="004B3D18" w:rsidRDefault="004B3D18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C7C1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2315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D304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19FF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B3D18" w14:paraId="195B028F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BE933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1641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9573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54D0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544891A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869C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D22F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21CC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8F50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C1CF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33C7369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DF234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8EF5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0D38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EA5F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87D0DDD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9879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4D9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28F8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9E85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016D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941282A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4618E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5954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6D2D610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090B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ADC2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C84BF3E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B094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C568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DDA1" w14:textId="77777777" w:rsidR="004B3D18" w:rsidRDefault="004B3D18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41D3" w14:textId="77777777" w:rsidR="004B3D18" w:rsidRPr="00896D96" w:rsidRDefault="004B3D18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41C6" w14:textId="77777777" w:rsidR="004B3D18" w:rsidRDefault="004B3D18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9CB60AD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EA801" w14:textId="77777777" w:rsidR="004B3D18" w:rsidRDefault="004B3D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F28C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C9F0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D74D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E7B7A04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CB83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352F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28B0" w14:textId="77777777" w:rsidR="004B3D18" w:rsidRDefault="004B3D18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AEE6" w14:textId="77777777" w:rsidR="004B3D18" w:rsidRPr="00896D96" w:rsidRDefault="004B3D18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618D" w14:textId="77777777" w:rsidR="004B3D18" w:rsidRDefault="004B3D18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A488977" w14:textId="77777777" w:rsidR="004B3D18" w:rsidRDefault="004B3D18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76F8363" w14:textId="77777777" w:rsidR="004B3D18" w:rsidRDefault="004B3D18" w:rsidP="00380064">
      <w:pPr>
        <w:pStyle w:val="Heading1"/>
        <w:spacing w:line="360" w:lineRule="auto"/>
      </w:pPr>
      <w:r>
        <w:t>LINIA 500</w:t>
      </w:r>
    </w:p>
    <w:p w14:paraId="4C10435B" w14:textId="77777777" w:rsidR="004B3D18" w:rsidRPr="00071303" w:rsidRDefault="004B3D1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B3D18" w14:paraId="7633E60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E47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33A6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75E3244B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4BE8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C419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263FAB21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E5BB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217C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50EA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E3B3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F078" w14:textId="77777777" w:rsidR="004B3D18" w:rsidRDefault="004B3D18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A00522D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DB2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73EA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A9AF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5199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63E14F2B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55A716BC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1CA4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8F77A1A" w14:textId="77777777" w:rsidR="004B3D18" w:rsidRDefault="004B3D18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E599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1A97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DDEF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F3D0" w14:textId="77777777" w:rsidR="004B3D18" w:rsidRDefault="004B3D18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3E59B6F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3322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6E54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513A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E733" w14:textId="77777777" w:rsidR="004B3D18" w:rsidRDefault="004B3D18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3827428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2EAEFA33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3DF0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5571D7A2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4B94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2B8F" w14:textId="77777777" w:rsidR="004B3D18" w:rsidRDefault="004B3D18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C8AC" w14:textId="77777777" w:rsidR="004B3D18" w:rsidRPr="00D33E71" w:rsidRDefault="004B3D18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190B" w14:textId="77777777" w:rsidR="004B3D18" w:rsidRDefault="004B3D18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7FE32B0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9C08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CD47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6C8DE59F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F3E2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E6F7" w14:textId="77777777" w:rsidR="004B3D18" w:rsidRPr="0008670B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507F5E9B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415D4816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3D6C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3260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540F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8C5B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EC9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3F46D1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5039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5CB8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D9A9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E190" w14:textId="77777777" w:rsidR="004B3D18" w:rsidRPr="0008670B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150A41DC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458D41A7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8E5D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78CC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2358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3C01BCE9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1D99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4016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:rsidRPr="00456545" w14:paraId="5B0D19E9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A4181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E182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46F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F63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4BEC011F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D908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C86C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99C5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FCC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7CB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:rsidRPr="00456545" w14:paraId="1ECC28A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7E074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8FB1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5311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7DE1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47CBFE40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AB19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D3B8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A94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665A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4238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:rsidRPr="00456545" w14:paraId="38EE478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12F85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BD68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5417328B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F0C4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42C0" w14:textId="77777777" w:rsidR="004B3D18" w:rsidRDefault="004B3D18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854BEC1" w14:textId="77777777" w:rsidR="004B3D18" w:rsidRDefault="004B3D18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C775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A913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0203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0B34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82C3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3D18" w:rsidRPr="00456545" w14:paraId="08619D0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A29CF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AD09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16950D03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DE4A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18B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B341AA8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6DDC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47B1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4909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4843C226" w14:textId="77777777" w:rsidR="004B3D18" w:rsidRPr="00456545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0A83" w14:textId="77777777" w:rsidR="004B3D18" w:rsidRPr="00D33E71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3435" w14:textId="77777777" w:rsidR="004B3D18" w:rsidRPr="004143AF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05BAF51" w14:textId="77777777" w:rsidR="004B3D18" w:rsidRPr="00A3090B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:rsidRPr="00456545" w14:paraId="2A0C892D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0FC77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378D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949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C726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3261B993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6A18FBCA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5B8067D9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626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833C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00F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0A0CD26F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9DC7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B0A3" w14:textId="77777777" w:rsidR="004B3D18" w:rsidRPr="00377D0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B32C8" w14:textId="77777777" w:rsidR="004B3D18" w:rsidRPr="00377D0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60A80D21" w14:textId="77777777" w:rsidR="004B3D18" w:rsidRPr="004143AF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4B3D18" w:rsidRPr="00456545" w14:paraId="7F2D396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74330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58FC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9F81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D72D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7FC1C5D7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C9E8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981AC6A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1DE6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CDA8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7C59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45C4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5251B" w14:textId="77777777" w:rsidR="004B3D18" w:rsidRPr="005F21B7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B3D18" w:rsidRPr="00456545" w14:paraId="313889E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0E26B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D1DB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6DC3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BC50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2501272D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A238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5841303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3DAB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B252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CE86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E99B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AD41F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4B3D18" w:rsidRPr="00456545" w14:paraId="01CE925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FE259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5257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9D8F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5B81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60FA348F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43D6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99A6C8B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D773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5781" w14:textId="77777777" w:rsidR="004B3D18" w:rsidRDefault="004B3D18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CC19" w14:textId="77777777" w:rsidR="004B3D18" w:rsidRDefault="004B3D18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CBEC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70BDA" w14:textId="77777777" w:rsidR="004B3D18" w:rsidRDefault="004B3D18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B3D18" w:rsidRPr="00456545" w14:paraId="76269EA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1263D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E10" w14:textId="77777777" w:rsidR="004B3D18" w:rsidRDefault="004B3D1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C594" w14:textId="77777777" w:rsidR="004B3D18" w:rsidRDefault="004B3D1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C0B2" w14:textId="77777777" w:rsidR="004B3D18" w:rsidRDefault="004B3D1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6AA41EF0" w14:textId="77777777" w:rsidR="004B3D18" w:rsidRDefault="004B3D18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D8D2" w14:textId="77777777" w:rsidR="004B3D18" w:rsidRDefault="004B3D1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6E1BEE5" w14:textId="77777777" w:rsidR="004B3D18" w:rsidRDefault="004B3D1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F910" w14:textId="77777777" w:rsidR="004B3D18" w:rsidRDefault="004B3D1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922F" w14:textId="77777777" w:rsidR="004B3D18" w:rsidRDefault="004B3D18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F7D5" w14:textId="77777777" w:rsidR="004B3D18" w:rsidRDefault="004B3D18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694B" w14:textId="77777777" w:rsidR="004B3D18" w:rsidRDefault="004B3D1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571D96" w14:textId="77777777" w:rsidR="004B3D18" w:rsidRDefault="004B3D1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7D16FE4C" w14:textId="77777777" w:rsidR="004B3D18" w:rsidRDefault="004B3D18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B3D18" w:rsidRPr="00456545" w14:paraId="01FCDCC2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115A7" w14:textId="77777777" w:rsidR="004B3D18" w:rsidRPr="00456545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8F4B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012E121B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1D3" w14:textId="77777777" w:rsidR="004B3D18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F873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0CFC2F31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355B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B3A1" w14:textId="77777777" w:rsidR="004B3D18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23F1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0E81C971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B551" w14:textId="77777777" w:rsidR="004B3D18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9FEC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FBC49D3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D9E8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30D0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5EC6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A926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4EF2DAC4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6160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2A07875A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7DE05B9D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80A9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9927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4B20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0249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2876E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6269CB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3F815AB3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0816994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4B3D18" w14:paraId="4E0AB9C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9158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52EF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61B5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3027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27770204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0FA0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08526A2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4F27EB35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2406" w14:textId="77777777" w:rsidR="004B3D18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6DD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D092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6DA6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92F7B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F8F41AC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25D741F9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4B3D18" w14:paraId="5E3406D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1790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AF3A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4A121B96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2954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3B34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1CB322DE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1F4D647C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A79C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FF35" w14:textId="77777777" w:rsidR="004B3D18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980E" w14:textId="77777777" w:rsidR="004B3D18" w:rsidRDefault="004B3D18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180A" w14:textId="77777777" w:rsidR="004B3D18" w:rsidRPr="00D33E71" w:rsidRDefault="004B3D18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385C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74FDA8" w14:textId="77777777" w:rsidR="004B3D18" w:rsidRDefault="004B3D18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4B3D18" w14:paraId="28EF1876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88822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22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4F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C37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400EB57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0F549A4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8B6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B573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DE1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128+700</w:t>
            </w:r>
          </w:p>
          <w:p w14:paraId="6C54B02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120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310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4, 20, 22 și 40 Cap Y.</w:t>
            </w:r>
          </w:p>
        </w:tc>
      </w:tr>
      <w:tr w:rsidR="004B3D18" w14:paraId="73D0143C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8A39C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BD5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71E3EE3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D439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37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01C31D5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DE3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588C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DEE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414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EFE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12E63A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54A6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BD4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620927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063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A3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2302BE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CE7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FEF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7CC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C99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83E3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929A19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68763A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2152D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1D7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7F6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D80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0A8EEE8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088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32C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B89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7A2A613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C92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BF1A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940B6F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E2ACF07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6348A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612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13C0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981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1A59C24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7ED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2400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CD5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A66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BD52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6B4E74C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50A06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50C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093C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10F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C77FF0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D8E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32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073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0AA87D8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A45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7035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4EA64B6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3A441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2C0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D1C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9E1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5EC4367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2F5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76A6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7C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F14E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26C2" w14:textId="77777777" w:rsidR="004B3D18" w:rsidRPr="00534A55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2F7D031" w14:textId="77777777" w:rsidR="004B3D18" w:rsidRPr="00534A55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7FAE169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B3D18" w14:paraId="0F5B0314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80C47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F9C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160B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7A2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53772C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134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86D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EB5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CDB5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6AA6" w14:textId="77777777" w:rsidR="004B3D18" w:rsidRPr="00534A55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84E5099" w14:textId="77777777" w:rsidR="004B3D18" w:rsidRPr="00534A55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F76E5CE" w14:textId="77777777" w:rsidR="004B3D18" w:rsidRPr="00534A55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B3D18" w14:paraId="0BBCED7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1D7D4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76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FC80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826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05639E3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645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38D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598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2639B6E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CFD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0EB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236BBCAB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E8588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9F0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9E19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FFF8" w14:textId="77777777" w:rsidR="004B3D18" w:rsidRPr="000C4604" w:rsidRDefault="004B3D18" w:rsidP="00BE3ADC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B39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22BAA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635EF91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086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581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7FA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370E" w14:textId="77777777" w:rsidR="004B3D18" w:rsidRPr="000C4604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40D0B00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4B3D18" w14:paraId="056E5F39" w14:textId="77777777" w:rsidTr="008E6699">
        <w:trPr>
          <w:cantSplit/>
          <w:trHeight w:val="652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1B267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01C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A3A2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645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6CA7BD1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FB5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2C7A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0A6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0D3FEB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4CEE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24E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3D57446C" w14:textId="77777777">
        <w:trPr>
          <w:cantSplit/>
          <w:trHeight w:val="638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7C9D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6AB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E93E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D0C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9A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4312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D67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  <w:p w14:paraId="64D7682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BD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919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28335FE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8BDE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F22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5C5B949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373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14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1CFBD39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03F030C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308CFB1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952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B82E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B3B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9E95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C20D" w14:textId="77777777" w:rsidR="004B3D18" w:rsidRPr="00BB30B6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741336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2B5CF518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4B3D18" w14:paraId="38891B4D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3E881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BC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204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C4C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1F647AE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D8B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CF4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A7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4B0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29A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D682FE2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929D1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36C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F7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11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13505A2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C2F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6E8A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9FE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73C2B08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AADA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257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61A1ED2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1A8EC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4BE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10006B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3E5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2C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947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33DC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5E7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78AF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A4AB" w14:textId="77777777" w:rsidR="004B3D18" w:rsidRPr="000C4604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4B3D18" w14:paraId="367B011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D2AF0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326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2F2C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B84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2BA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83F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9AA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140CA4C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6C03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7826" w14:textId="77777777" w:rsidR="004B3D18" w:rsidRPr="000C4604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4B3D18" w14:paraId="07EABA74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61E3C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AAD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4700685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F64B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A4E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672A8C3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7F5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E029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372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2768684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436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8A36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CF61759" w14:textId="77777777" w:rsidR="004B3D18" w:rsidRPr="006C1F61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BFC37E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FB73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F2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7D66D72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BD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B57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519C86E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C6A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994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850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41FCD6F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2B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0988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C82AB8E" w14:textId="77777777" w:rsidR="004B3D18" w:rsidRPr="00D84BDE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25B755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8B602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73E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24AEEB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A7E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449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483613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C36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8F1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B66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5EF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C8C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2537E50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0D4B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F32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3A1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5D0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07C677E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CDE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F5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DD9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7D61B2D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88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0C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02C91073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AE6A2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B68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6065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D17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4063B23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E3D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096C4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8F1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50C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FAD1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03B0" w14:textId="77777777" w:rsidR="004B3D18" w:rsidRPr="00534C03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BCC2FA8" w14:textId="77777777" w:rsidR="004B3D18" w:rsidRPr="00534C03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34D2D2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4B3D18" w14:paraId="06F9902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8CDDC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791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5287739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4FC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830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0E464F1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7A3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B863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13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314B2FA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7C8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75C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9241F7" w14:textId="77777777" w:rsidR="004B3D18" w:rsidRPr="00D84BDE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4DC8987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BDF8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93E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634554B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B85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C29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35F0FF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00F4734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A6D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CE2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7C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23F4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0F32" w14:textId="77777777" w:rsidR="004B3D18" w:rsidRPr="001F07B1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C25DCE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2398B821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4B3D18" w14:paraId="0C176412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4DB16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82B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179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104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FD1941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D1B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A19F1C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99B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D85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AFA3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BEC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438ECBD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582E87A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4B3D18" w14:paraId="240271A3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6BBC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FA0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7B8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424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F2ACC9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00D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46251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7B4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2C6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0DE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863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6FA7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3D84A03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3D18" w14:paraId="35E433C7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E3B08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59F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BA6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2C2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B7F92E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C33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77EA0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C84F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80A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529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3EB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9262C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4B3D18" w14:paraId="39929382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317B6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605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689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210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86FD28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5B7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C1D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43B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C18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AC1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0CC9F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71ADF4B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247AE1E5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1B98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EE3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B2F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890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3DD152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69B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644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ECB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DCE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75F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381E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4B3D18" w14:paraId="308B6AE2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8CE68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38C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2C8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DE6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7453D0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426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578A9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358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106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2EE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762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3C7D5DF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4B3D18" w14:paraId="1869789B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02DE0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D90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5FC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148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E228AE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D16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C57F4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CF77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C7B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CBB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BD7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66E9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639CFB8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3D18" w14:paraId="3A3F4E60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485A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81F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28E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401F" w14:textId="77777777" w:rsidR="004B3D18" w:rsidRPr="006D3CE2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4377B835" w14:textId="77777777" w:rsidR="004B3D18" w:rsidRPr="006D3CE2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A60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BC5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747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62F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ECAF" w14:textId="77777777" w:rsidR="004B3D18" w:rsidRPr="006D3CE2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D6C393" w14:textId="77777777" w:rsidR="004B3D18" w:rsidRPr="006D3CE2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1419BB9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B3D18" w14:paraId="7792DA1C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E98A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5DF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86E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D132" w14:textId="77777777" w:rsidR="004B3D18" w:rsidRPr="00AD0C4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AE42D40" w14:textId="77777777" w:rsidR="004B3D18" w:rsidRPr="00AD0C4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D20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8E585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0C57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5B8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9B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641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98D8A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BC148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5F6D1A3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17BD9C46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65E3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D33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3116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EABE" w14:textId="77777777" w:rsidR="004B3D18" w:rsidRDefault="004B3D18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B763505" w14:textId="77777777" w:rsidR="004B3D18" w:rsidRDefault="004B3D18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40DCCAEC" w14:textId="77777777" w:rsidR="004B3D18" w:rsidRDefault="004B3D18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71618BDC" w14:textId="77777777" w:rsidR="004B3D18" w:rsidRPr="002532C4" w:rsidRDefault="004B3D18" w:rsidP="00BE3ADC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65B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F66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9E3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4A1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926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CF2B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3A07C98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57CABCE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4B3D18" w14:paraId="274EC412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DF4D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DD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838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D29F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924EBE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34C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FF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41B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FFA4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219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AECE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7CA028E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63777F4E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4B46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2F9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078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A520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D78A9B9" w14:textId="77777777" w:rsidR="004B3D18" w:rsidRPr="0037264C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E3A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D93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A80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3CAF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D02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82519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207FD76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46F04CD8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BBAF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513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DA3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2A88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C216B42" w14:textId="77777777" w:rsidR="004B3D18" w:rsidRPr="003A070D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CA9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20BB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74E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D35B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133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3FD1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4B3D18" w14:paraId="63CAD44F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0C207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BE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A494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A7BE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16430608" w14:textId="77777777" w:rsidR="004B3D18" w:rsidRPr="00F401CD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2AD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72B81E7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FF0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2E6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A347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9D8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F245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F6293B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5E09A765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FD74D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A7C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1CA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B01F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34D685B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0BA955C3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C02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84DC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C1D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223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7A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925D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5A1E78B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5220739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7C042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736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FE94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42C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4CB16C7F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4D9C2D09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7B78977F" w14:textId="77777777" w:rsidR="004B3D18" w:rsidRPr="002532C4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C2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1A63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36B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A96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951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F3D3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5A2B81D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4B3D18" w14:paraId="0860A158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02075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AD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4049489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FEE6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B30A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0F7D7FA5" w14:textId="77777777" w:rsidR="004B3D18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5C969DE7" w14:textId="77777777" w:rsidR="004B3D18" w:rsidRDefault="004B3D18" w:rsidP="00BE3ADC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934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6435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0A3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17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473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C2E7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4B3D18" w14:paraId="0D3EF28C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A735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267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ACFB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E0A9" w14:textId="77777777" w:rsidR="004B3D18" w:rsidRPr="002D1130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0ACBBE8A" w14:textId="77777777" w:rsidR="004B3D18" w:rsidRPr="002D1130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45597372" w14:textId="77777777" w:rsidR="004B3D18" w:rsidRPr="002D1130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C8E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6D16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A1A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2FC6955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BBA4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7EE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EB8B2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6D45417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14ED28D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69451D1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B790845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B3D18" w14:paraId="264DA960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B902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9B0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3275905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3F2D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93B1" w14:textId="77777777" w:rsidR="004B3D18" w:rsidRPr="002D1130" w:rsidRDefault="004B3D18" w:rsidP="00BE3ADC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A7D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F7CF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A43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31B7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21D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4B3D18" w14:paraId="40D9C2F0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810C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738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483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C3D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374091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947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772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AA7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AA3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CE8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0234389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286B8BA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4B3D18" w14:paraId="25D19386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85B48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E12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62B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069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056596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956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C4D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553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661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1F2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ADD0DD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2D68BAC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B3D18" w14:paraId="6516A305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367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968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A49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1B5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E2E386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03C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027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6D8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67A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21F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798E59C4" w14:textId="77777777" w:rsidR="004B3D18" w:rsidRPr="00CB3447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B3D18" w14:paraId="0249873E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8E988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E3C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C7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923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10818E5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457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1BE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65A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54F5C2F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248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C5C8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F8B690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A1C314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60A7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41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FAB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24F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778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719FB28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F26F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5CD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BAF8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7B69" w14:textId="77777777" w:rsidR="004B3D18" w:rsidRPr="004143AF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5D5D0D4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B4B3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F97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36ED0F3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C263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25E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653D1C3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F34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B215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92B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5995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7556" w14:textId="77777777" w:rsidR="004B3D18" w:rsidRPr="00E34077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4B3D18" w14:paraId="76DB61B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4317E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858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E60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C3A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317FB65B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83C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033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293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237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98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417B3E9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082DE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735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96C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64E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119CC6A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5D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D3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F3C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D52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3EA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4B3D18" w14:paraId="29866AD3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DB54F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4C0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D9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590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4DB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0A7F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79A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361+251</w:t>
            </w:r>
          </w:p>
          <w:p w14:paraId="6F4D315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A93F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E39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Ax St. Mircești și Ax st. Săbăoani, zilnic (inclusiv sâmbăta, duminica și sărbători legale) între orele 07.00 – 19.00</w:t>
            </w:r>
          </w:p>
        </w:tc>
      </w:tr>
      <w:tr w:rsidR="004B3D18" w14:paraId="5C2A180E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CF420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306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171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EED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52BDFF4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0C8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5B2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EB6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786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AA1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287113A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AEAC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14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687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645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F68512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BD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8446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5B4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8C2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FB8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A2CF9A4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CDE3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156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15B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C6B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18A178A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636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0326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854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985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034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0422A29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71AE30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6EA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042B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C24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56A61EA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B65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EE109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100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CBC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0083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610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61951C0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12B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4D6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41F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5FF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4F4A48C7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BC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1FD54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2603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FD2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C17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312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EE07B1E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20F8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E97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C2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AA7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052265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B226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3D390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C1352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C2200A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F80B41A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3FA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E82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EAC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0E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C5524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5E2B4920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3DA144F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4B3D18" w14:paraId="61A1B9DA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02C9A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EFC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8B5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97F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CE1E4B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585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E89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393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6BB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33A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B3D18" w14:paraId="41AEA6AF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C9C6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1C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1FF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B05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3297A88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ADB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6A238F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10FF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DDC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FEA6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FA99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CAF0882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5F03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F55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0E9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C2F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26C7906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9F2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671A6A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51134390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6B13BE8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4638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BD4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BB57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9FC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6FD568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5471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5E9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F9F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DE1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09D0CBF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3BC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B8ABE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9A73F2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02F1955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9B01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805B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FACD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58D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A6A3803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66B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C22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C8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966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55A6FC6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EB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03AB" w14:textId="77777777" w:rsidR="004B3D18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9B0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44B7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1A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C2CE19F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38B3C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337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98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EB3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2D6035A2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587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AD04E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27A10D4C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887E31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4020CCD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3C6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0F88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BA6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39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D1D5608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89BAD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330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9FEA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A95A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504CB74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6FD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115CAD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1B9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948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492C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DFD3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262D807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231D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B779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6FA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2E1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7E41236E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A53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28D97344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CBA0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7D62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04A6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2B4C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67D3CCC0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6114" w14:textId="77777777" w:rsidR="004B3D18" w:rsidRDefault="004B3D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229E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E5E2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EAD1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465F13F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488EB65D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E561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7AAE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20C7" w14:textId="77777777" w:rsidR="004B3D18" w:rsidRDefault="004B3D18" w:rsidP="00BE3A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5BA3" w14:textId="77777777" w:rsidR="004B3D18" w:rsidRPr="00D33E71" w:rsidRDefault="004B3D18" w:rsidP="00BE3A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8B66" w14:textId="77777777" w:rsidR="004B3D18" w:rsidRDefault="004B3D18" w:rsidP="00BE3A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62D5F7" w14:textId="77777777" w:rsidR="004B3D18" w:rsidRPr="00BA7DAE" w:rsidRDefault="004B3D18" w:rsidP="000A5D7E">
      <w:pPr>
        <w:tabs>
          <w:tab w:val="left" w:pos="2748"/>
        </w:tabs>
        <w:rPr>
          <w:sz w:val="20"/>
          <w:lang w:val="ro-RO"/>
        </w:rPr>
      </w:pPr>
    </w:p>
    <w:p w14:paraId="047C3B74" w14:textId="77777777" w:rsidR="004B3D18" w:rsidRDefault="004B3D18" w:rsidP="00E7698F">
      <w:pPr>
        <w:pStyle w:val="Heading1"/>
        <w:spacing w:line="360" w:lineRule="auto"/>
      </w:pPr>
      <w:r>
        <w:lastRenderedPageBreak/>
        <w:t>LINIA 504</w:t>
      </w:r>
    </w:p>
    <w:p w14:paraId="2D017781" w14:textId="77777777" w:rsidR="004B3D18" w:rsidRPr="00A16A49" w:rsidRDefault="004B3D1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0B37BC7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269B4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00F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5BDF6F33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EC31" w14:textId="77777777" w:rsidR="004B3D18" w:rsidRDefault="004B3D1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E685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5E66A89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EB07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3C8B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189" w14:textId="77777777" w:rsidR="004B3D18" w:rsidRDefault="004B3D1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91B9" w14:textId="77777777" w:rsidR="004B3D18" w:rsidRDefault="004B3D1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2E96" w14:textId="77777777" w:rsidR="004B3D18" w:rsidRDefault="004B3D18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2E261C2A" w14:textId="77777777" w:rsidR="004B3D18" w:rsidRDefault="004B3D18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71351DA" w14:textId="77777777" w:rsidR="004B3D18" w:rsidRPr="004C4194" w:rsidRDefault="004B3D18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B3D18" w14:paraId="2035E959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5D168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7B1E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6A2FCF2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C1F4" w14:textId="77777777" w:rsidR="004B3D18" w:rsidRDefault="004B3D1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992A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747ACD5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59A5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E8DA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F233" w14:textId="77777777" w:rsidR="004B3D18" w:rsidRDefault="004B3D1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02E63DE" w14:textId="77777777" w:rsidR="004B3D18" w:rsidRDefault="004B3D1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3794" w14:textId="77777777" w:rsidR="004B3D18" w:rsidRDefault="004B3D1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133C" w14:textId="77777777" w:rsidR="004B3D18" w:rsidRPr="004C4194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195318C9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5BB3F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767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4A3F" w14:textId="77777777" w:rsidR="004B3D18" w:rsidRDefault="004B3D18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5F4D" w14:textId="77777777" w:rsidR="004B3D18" w:rsidRDefault="004B3D18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738F619" w14:textId="77777777" w:rsidR="004B3D18" w:rsidRDefault="004B3D18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F0DA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B7E1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2708" w14:textId="77777777" w:rsidR="004B3D18" w:rsidRDefault="004B3D1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4D20DC9" w14:textId="77777777" w:rsidR="004B3D18" w:rsidRDefault="004B3D18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B47B" w14:textId="77777777" w:rsidR="004B3D18" w:rsidRDefault="004B3D18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B212" w14:textId="77777777" w:rsidR="004B3D18" w:rsidRPr="004C4194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5013359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A8BFF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938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E7C5368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C37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CA2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2C91499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11F2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14A8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3D29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BD51659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6FA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94DA" w14:textId="77777777" w:rsidR="004B3D18" w:rsidRPr="004C4194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B2D333B" w14:textId="77777777" w:rsidR="004B3D18" w:rsidRPr="00D0576C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99ADA84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B2BC3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85C5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BDAC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2091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3AD0D2D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0DF6185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13FE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C799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07A2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9D87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2F6A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2206A7C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DA7BD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B076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7E8C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BF58" w14:textId="77777777" w:rsidR="004B3D18" w:rsidRDefault="004B3D1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CF63776" w14:textId="77777777" w:rsidR="004B3D18" w:rsidRDefault="004B3D1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6EF4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4C41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347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6DF8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9F41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B3D18" w14:paraId="3044672A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20A24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BA8E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AB42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DC5E" w14:textId="77777777" w:rsidR="004B3D18" w:rsidRDefault="004B3D1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10D05F" w14:textId="77777777" w:rsidR="004B3D18" w:rsidRDefault="004B3D18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BEA0" w14:textId="77777777" w:rsidR="004B3D18" w:rsidRDefault="004B3D18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F28A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FFC" w14:textId="77777777" w:rsidR="004B3D18" w:rsidRDefault="004B3D1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B718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F7AC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B3D18" w14:paraId="4F115643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67C64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E2C5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5C42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2EC2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43CC011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FBC1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211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0FD4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70F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BA2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F7C4FE2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7B5695E8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714EA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4746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2258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29B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D92CFF1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1F4C" w14:textId="77777777" w:rsidR="004B3D18" w:rsidRDefault="004B3D1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A324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71B8" w14:textId="77777777" w:rsidR="004B3D18" w:rsidRDefault="004B3D1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9148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7782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B3D18" w14:paraId="6A2ADD9D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1E3C3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7AB3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C3BF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625C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A0241D4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5D1F" w14:textId="77777777" w:rsidR="004B3D18" w:rsidRDefault="004B3D18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58D0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E26E" w14:textId="77777777" w:rsidR="004B3D18" w:rsidRDefault="004B3D1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58A6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A51B" w14:textId="77777777" w:rsidR="004B3D18" w:rsidRDefault="004B3D18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B3D18" w14:paraId="1921C65D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4C3F4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1B0B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FB3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938A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A0E2FB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ACD2" w14:textId="77777777" w:rsidR="004B3D18" w:rsidRDefault="004B3D1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62D505" w14:textId="77777777" w:rsidR="004B3D18" w:rsidRDefault="004B3D18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0DC3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CFE1" w14:textId="77777777" w:rsidR="004B3D18" w:rsidRDefault="004B3D1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9CB6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F83D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E421B66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B3D18" w14:paraId="4542B943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39B00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3833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D743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2444" w14:textId="77777777" w:rsidR="004B3D18" w:rsidRDefault="004B3D18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DFD3984" w14:textId="77777777" w:rsidR="004B3D18" w:rsidRDefault="004B3D18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5D9D" w14:textId="77777777" w:rsidR="004B3D18" w:rsidRDefault="004B3D1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D80FA7" w14:textId="77777777" w:rsidR="004B3D18" w:rsidRDefault="004B3D18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354F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805" w14:textId="77777777" w:rsidR="004B3D18" w:rsidRDefault="004B3D18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6615" w14:textId="77777777" w:rsidR="004B3D18" w:rsidRPr="00D0473F" w:rsidRDefault="004B3D18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0B4C" w14:textId="77777777" w:rsidR="004B3D18" w:rsidRDefault="004B3D18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0F22A04" w14:textId="77777777" w:rsidR="004B3D18" w:rsidRDefault="004B3D18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B3D18" w14:paraId="5DBDA21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A2911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2FF8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F8CF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147C" w14:textId="77777777" w:rsidR="004B3D18" w:rsidRDefault="004B3D18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A66B97B" w14:textId="77777777" w:rsidR="004B3D18" w:rsidRDefault="004B3D18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74C2" w14:textId="77777777" w:rsidR="004B3D18" w:rsidRDefault="004B3D1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FE7B" w14:textId="77777777" w:rsidR="004B3D18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A3E0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D4FB77E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44FF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DDF3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D60C60D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0656F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30AF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2988FDB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75B6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A6F5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5ACB554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DC9" w14:textId="77777777" w:rsidR="004B3D18" w:rsidRDefault="004B3D1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D50B" w14:textId="77777777" w:rsidR="004B3D18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C58F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F27C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82B2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3FCBEE5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A9CF6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8B11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F532" w14:textId="77777777" w:rsidR="004B3D18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8030" w14:textId="77777777" w:rsidR="004B3D18" w:rsidRDefault="004B3D18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1D0A98C" w14:textId="77777777" w:rsidR="004B3D18" w:rsidRDefault="004B3D18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404B" w14:textId="77777777" w:rsidR="004B3D18" w:rsidRDefault="004B3D1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804E51" w14:textId="77777777" w:rsidR="004B3D18" w:rsidRDefault="004B3D18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7CB" w14:textId="77777777" w:rsidR="004B3D18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C605" w14:textId="77777777" w:rsidR="004B3D18" w:rsidRDefault="004B3D18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5741" w14:textId="77777777" w:rsidR="004B3D18" w:rsidRPr="00D0473F" w:rsidRDefault="004B3D18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1D40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EAE26A" w14:textId="77777777" w:rsidR="004B3D18" w:rsidRDefault="004B3D18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B3D18" w14:paraId="4883B93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42E7D" w14:textId="77777777" w:rsidR="004B3D18" w:rsidRDefault="004B3D18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15FA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E3E0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E0DF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3C06BFA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5307" w14:textId="77777777" w:rsidR="004B3D18" w:rsidRDefault="004B3D1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AD06A4" w14:textId="77777777" w:rsidR="004B3D18" w:rsidRDefault="004B3D1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85E9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EA9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DC57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D25D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4350A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B3D18" w14:paraId="76026D6E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709C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C20D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B19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1628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1CFE1D5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986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49BC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927A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42B6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BA3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A0DFF28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B3D18" w14:paraId="4B4FF1BD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153D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9DCE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27696BE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C5A0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535B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595A7CC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F981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8CC6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69A3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66A9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3012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72794BB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9B946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590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78774B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EA7D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A17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893E7C9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E54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DE23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C8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82C0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D551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266EE7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20C151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B77DD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29D4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5DBB45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06B4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21D2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666E00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C17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559C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0CAD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BDE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F762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4931466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1C676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4BB2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69FD9A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F4C0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20C0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61C25A9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C24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D743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0B6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E44D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4A2C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A7388D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5DB030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69458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ACEA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5D768A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7867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E7EE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A2F4723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3F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13F0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A36C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39C8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756F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7223F9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A15F23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7829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903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F86673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B5FE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CBA2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49CD128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B40F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D0F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ACC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CF7E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BDE9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6C62C5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46E7072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9E8DE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720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472A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012E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344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D493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E26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121C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98B5" w14:textId="77777777" w:rsidR="004B3D18" w:rsidRPr="00E03C2B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92F3E1A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B3D18" w14:paraId="419086EF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C88C6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F91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39B7CB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230A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1711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4E6B840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3742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A7CE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78F4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0DE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186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0DB974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694DE03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558F6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C2E9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F7C53EA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07BA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74F7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3E0EE18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B15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06F0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DEBB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98F4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AD92" w14:textId="77777777" w:rsidR="004B3D18" w:rsidRPr="00E4349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5DC8738" w14:textId="77777777" w:rsidR="004B3D18" w:rsidRPr="00E4349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83C2643" w14:textId="77777777" w:rsidR="004B3D18" w:rsidRPr="00E4349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B3D18" w14:paraId="5EC1595D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5F4BB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630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F95ED1F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6F1D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95DC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E91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2532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C31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E741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86E4C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5C309B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4E5944D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E2152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2D23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74D9C90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1C1A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D87B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7ED3A1A6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5BA3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3949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5A6B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9DD9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08C03" w14:textId="77777777" w:rsidR="004B3D18" w:rsidRPr="000D6FC2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068246E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4A8BE5" w14:textId="77777777" w:rsidR="004B3D18" w:rsidRPr="000D6FC2" w:rsidRDefault="004B3D18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3D18" w14:paraId="74FC7289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72C15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0DE" w14:textId="77777777" w:rsidR="004B3D18" w:rsidRDefault="004B3D18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3A4F2F4" w14:textId="77777777" w:rsidR="004B3D18" w:rsidRDefault="004B3D18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5E38" w14:textId="77777777" w:rsidR="004B3D18" w:rsidRPr="00D0473F" w:rsidRDefault="004B3D18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738B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90D763C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B45D" w14:textId="77777777" w:rsidR="004B3D18" w:rsidRDefault="004B3D1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217" w14:textId="77777777" w:rsidR="004B3D18" w:rsidRDefault="004B3D18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78B7" w14:textId="77777777" w:rsidR="004B3D18" w:rsidRDefault="004B3D1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CC56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E07F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205F80" w14:textId="77777777" w:rsidR="004B3D18" w:rsidRPr="00D0576C" w:rsidRDefault="004B3D18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AAE2A72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2E517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53D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72C003A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6F7D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CDA6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D543ED5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4FF1" w14:textId="77777777" w:rsidR="004B3D18" w:rsidRDefault="004B3D1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CDE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02F4" w14:textId="77777777" w:rsidR="004B3D18" w:rsidRDefault="004B3D1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078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FA9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782EF4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98A9BDA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F2F28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DFE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4FAA0F8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3431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1D6E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6E6F8CD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A36B" w14:textId="77777777" w:rsidR="004B3D18" w:rsidRDefault="004B3D18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1CA3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47BE" w14:textId="77777777" w:rsidR="004B3D18" w:rsidRDefault="004B3D18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3C82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240F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D355AD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C0AC3F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B10B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CB5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5DA8200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1915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27BB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A3DD008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84FF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F470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69AB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9E10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9697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960356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F24F74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F71B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A3F2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C49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7067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7D1D7C3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475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1692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F40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4DA4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BEE" w14:textId="77777777" w:rsidR="004B3D18" w:rsidRPr="00423757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7E87AA7" w14:textId="77777777" w:rsidR="004B3D18" w:rsidRPr="00423757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CB60D30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B3D18" w14:paraId="65AF02D6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3164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C33C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C305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51CA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B6963FC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9DD3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9B57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43D4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F315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4904" w14:textId="77777777" w:rsidR="004B3D18" w:rsidRPr="00F94F8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25F6DE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157C8961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B3D18" w14:paraId="0F9C3A03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B937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34EB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B3CEF37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F4A3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DB04" w14:textId="77777777" w:rsidR="004B3D18" w:rsidRDefault="004B3D18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999256F" w14:textId="77777777" w:rsidR="004B3D18" w:rsidRDefault="004B3D18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EC44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77B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CE29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EAFD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BB8F" w14:textId="77777777" w:rsidR="004B3D18" w:rsidRPr="00F94F8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6F8D06B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A4F7E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7CC6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5D579643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7C7C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42FD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06C89D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0DAC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42C6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5DC1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4F5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531" w14:textId="77777777" w:rsidR="004B3D18" w:rsidRPr="004C4194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28740D" w14:textId="77777777" w:rsidR="004B3D18" w:rsidRPr="00D0576C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3888D6E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06D78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4AD7" w14:textId="77777777" w:rsidR="004B3D18" w:rsidRDefault="004B3D18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76E" w14:textId="77777777" w:rsidR="004B3D18" w:rsidRDefault="004B3D18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BAF7" w14:textId="77777777" w:rsidR="004B3D18" w:rsidRDefault="004B3D18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4B74" w14:textId="77777777" w:rsidR="004B3D18" w:rsidRDefault="004B3D1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6A1840B" w14:textId="77777777" w:rsidR="004B3D18" w:rsidRDefault="004B3D1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D539135" w14:textId="77777777" w:rsidR="004B3D18" w:rsidRDefault="004B3D1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9F677B7" w14:textId="77777777" w:rsidR="004B3D18" w:rsidRDefault="004B3D18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F5BA30A" w14:textId="77777777" w:rsidR="004B3D18" w:rsidRDefault="004B3D18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7E43" w14:textId="77777777" w:rsidR="004B3D18" w:rsidRPr="00D0473F" w:rsidRDefault="004B3D18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C30F" w14:textId="77777777" w:rsidR="004B3D18" w:rsidRDefault="004B3D18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D71" w14:textId="77777777" w:rsidR="004B3D18" w:rsidRPr="00D0473F" w:rsidRDefault="004B3D18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74B1" w14:textId="77777777" w:rsidR="004B3D18" w:rsidRPr="006E4685" w:rsidRDefault="004B3D18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F8A9FBC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69AB8" w14:textId="77777777" w:rsidR="004B3D18" w:rsidRDefault="004B3D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B94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C973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FDD7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9C922BB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64310" w14:textId="77777777" w:rsidR="004B3D18" w:rsidRDefault="004B3D18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687A290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1C7" w14:textId="77777777" w:rsidR="004B3D18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E59D" w14:textId="77777777" w:rsidR="004B3D18" w:rsidRDefault="004B3D18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51B" w14:textId="77777777" w:rsidR="004B3D18" w:rsidRPr="00D0473F" w:rsidRDefault="004B3D18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41B5" w14:textId="77777777" w:rsidR="004B3D18" w:rsidRDefault="004B3D18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41ED294" w14:textId="77777777" w:rsidR="004B3D18" w:rsidRDefault="004B3D1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63C9A39" w14:textId="77777777" w:rsidR="004B3D18" w:rsidRDefault="004B3D18" w:rsidP="00EE4C95">
      <w:pPr>
        <w:pStyle w:val="Heading1"/>
        <w:spacing w:line="360" w:lineRule="auto"/>
      </w:pPr>
      <w:r>
        <w:t>LINIA 507</w:t>
      </w:r>
    </w:p>
    <w:p w14:paraId="6DF55233" w14:textId="77777777" w:rsidR="004B3D18" w:rsidRPr="006A4B24" w:rsidRDefault="004B3D18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2EB31273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F5207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DF24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20A6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5F76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B4F25EF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0329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D924B8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851A" w14:textId="77777777" w:rsidR="004B3D18" w:rsidRPr="00E1695C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39E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30D3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F2FB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12F76958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3891067F" w14:textId="77777777" w:rsidR="004B3D18" w:rsidRDefault="004B3D18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B3D18" w14:paraId="5447819B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7973A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508E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322C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2FB" w14:textId="77777777" w:rsidR="004B3D18" w:rsidRDefault="004B3D18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3F7F75D" w14:textId="77777777" w:rsidR="004B3D18" w:rsidRDefault="004B3D18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7CC2" w14:textId="77777777" w:rsidR="004B3D18" w:rsidRDefault="004B3D18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93ED61" w14:textId="77777777" w:rsidR="004B3D18" w:rsidRDefault="004B3D18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5FFA" w14:textId="77777777" w:rsidR="004B3D18" w:rsidRPr="00E1695C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ED6F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9F94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CBF5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72702BA6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B3D18" w14:paraId="7DB8397B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3EC5A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8C2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78B5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945D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35CA11C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139D632D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6B13" w14:textId="77777777" w:rsidR="004B3D18" w:rsidRDefault="004B3D1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7472" w14:textId="77777777" w:rsidR="004B3D18" w:rsidRPr="00E1695C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A43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85CE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0507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7CB89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4B3D18" w14:paraId="659A0C96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22769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735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1BD181B6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D458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1AC6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97F" w14:textId="77777777" w:rsidR="004B3D18" w:rsidRDefault="004B3D1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67D" w14:textId="77777777" w:rsidR="004B3D18" w:rsidRPr="00E1695C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6BE0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2846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CC3C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4B3D18" w14:paraId="2221F990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1BAD2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EC72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A94E" w14:textId="77777777" w:rsidR="004B3D18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F1A6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249D3EC1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3699" w14:textId="77777777" w:rsidR="004B3D18" w:rsidRDefault="004B3D1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62C" w14:textId="77777777" w:rsidR="004B3D18" w:rsidRPr="00E1695C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09D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0D94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8BC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089AB3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C70F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3156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855947E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62EA753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36D5F72A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E232" w14:textId="77777777" w:rsidR="004B3D18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D23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44C08A71" w14:textId="77777777" w:rsidR="004B3D18" w:rsidRDefault="004B3D18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E9C4" w14:textId="77777777" w:rsidR="004B3D18" w:rsidRDefault="004B3D18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070" w14:textId="77777777" w:rsidR="004B3D18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1987" w14:textId="77777777" w:rsidR="004B3D18" w:rsidRDefault="004B3D18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3F2A" w14:textId="77777777" w:rsidR="004B3D18" w:rsidRPr="002761C4" w:rsidRDefault="004B3D18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01F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3DEDA223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072007D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AB8F4F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9C408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2E17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F8EF142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9CA6710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44E0B4D7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88C0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161F" w14:textId="77777777" w:rsidR="004B3D18" w:rsidRDefault="004B3D1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012A483" w14:textId="77777777" w:rsidR="004B3D18" w:rsidRDefault="004B3D1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1C2B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6AB8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1187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251C" w14:textId="77777777" w:rsidR="004B3D18" w:rsidRPr="002761C4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7E70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D726250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8323F72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EA2ED5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9BD8E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E206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0B310089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4116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E778" w14:textId="77777777" w:rsidR="004B3D18" w:rsidRDefault="004B3D18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3413D7D0" w14:textId="77777777" w:rsidR="004B3D18" w:rsidRDefault="004B3D18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0BA5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4E9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751C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D64" w14:textId="77777777" w:rsidR="004B3D18" w:rsidRPr="002761C4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7456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79CDBB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91F18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D6F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1C666A44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C5C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9E1A" w14:textId="77777777" w:rsidR="004B3D18" w:rsidRDefault="004B3D18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15D02CA1" w14:textId="77777777" w:rsidR="004B3D18" w:rsidRDefault="004B3D18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E684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417A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B1F9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7054" w14:textId="77777777" w:rsidR="004B3D18" w:rsidRPr="002761C4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1C4E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2C9874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5CD39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0A6E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1FFE836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17C600C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1B7D6CBA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D02C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FA98" w14:textId="77777777" w:rsidR="004B3D18" w:rsidRDefault="004B3D1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10E069D8" w14:textId="77777777" w:rsidR="004B3D18" w:rsidRDefault="004B3D18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4808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1619" w14:textId="77777777" w:rsidR="004B3D18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A9F3" w14:textId="77777777" w:rsidR="004B3D18" w:rsidRDefault="004B3D18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CCA2" w14:textId="77777777" w:rsidR="004B3D18" w:rsidRPr="002761C4" w:rsidRDefault="004B3D18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3859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35566B79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F65E330" w14:textId="77777777" w:rsidR="004B3D18" w:rsidRDefault="004B3D18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40227F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846CC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F84B" w14:textId="77777777" w:rsidR="004B3D18" w:rsidRDefault="004B3D18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3C93" w14:textId="77777777" w:rsidR="004B3D18" w:rsidRDefault="004B3D18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962" w14:textId="77777777" w:rsidR="004B3D18" w:rsidRDefault="004B3D18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439B3777" w14:textId="77777777" w:rsidR="004B3D18" w:rsidRDefault="004B3D18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BB87" w14:textId="77777777" w:rsidR="004B3D18" w:rsidRDefault="004B3D18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814" w14:textId="77777777" w:rsidR="004B3D18" w:rsidRDefault="004B3D18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BF89" w14:textId="77777777" w:rsidR="004B3D18" w:rsidRDefault="004B3D18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9D31" w14:textId="77777777" w:rsidR="004B3D18" w:rsidRPr="002761C4" w:rsidRDefault="004B3D18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6A5F" w14:textId="77777777" w:rsidR="004B3D18" w:rsidRDefault="004B3D18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C84DF" w14:textId="77777777" w:rsidR="004B3D18" w:rsidRDefault="004B3D18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4B3D18" w14:paraId="6E8D98AA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511F7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10A3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2A3C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24A6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1175E0E1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D2DB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0176" w14:textId="77777777" w:rsidR="004B3D18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E6E9" w14:textId="77777777" w:rsidR="004B3D18" w:rsidRDefault="004B3D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05C" w14:textId="77777777" w:rsidR="004B3D18" w:rsidRPr="002761C4" w:rsidRDefault="004B3D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273D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27B53A62" w14:textId="77777777" w:rsidR="004B3D18" w:rsidRDefault="004B3D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4B3D18" w14:paraId="43D513B3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6B482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B7B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D52E" w14:textId="77777777" w:rsidR="004B3D18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F631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18EE7D49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17F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116D" w14:textId="77777777" w:rsidR="004B3D18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6821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722F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7C2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C696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4B3D18" w14:paraId="160425C7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18E2C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72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C7C" w14:textId="77777777" w:rsidR="004B3D18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BF87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57C68E5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04A4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D31" w14:textId="77777777" w:rsidR="004B3D18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7A7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DA67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A3F2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963E93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44EB6811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B3D18" w14:paraId="696FF5E8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9EF5A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220B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AB6CB6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1A4F161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7FCCBEFF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5A5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E244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50FB3720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9A18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71E6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C9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4B1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AE90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E5E9000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CC700A1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7D41BA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9A1D2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B54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194434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FE5D682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7F62F94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7157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C7F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E7EDCEC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36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D056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2E83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2511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FFA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3105249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431714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D27561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47748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DAC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1966B58E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BC37" w14:textId="77777777" w:rsidR="004B3D18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433A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22C3D938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0851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67F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55A2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E61E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E490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1E493B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E4170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4F6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B10544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C7EC9B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270C5C3A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D724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127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CA20D2C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402D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ED77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D675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1361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5804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AE55AE2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BDC6A3E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314152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34FAA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D61E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70A20EE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A9E10BE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1CF5316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F0F2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340D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075C324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35F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F2C4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2A8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A1BD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C94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003D718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E5F8F95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7DC7A9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B7032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CDE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2A2206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0C21503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60AD0F1F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FBFD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100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28356ED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A0E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78A1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AEB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12D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3976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7A553F5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C92D405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45E62CB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7C43A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C8F2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29CF10F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9D8C41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4BE84315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F76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FBBF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16AABF9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4446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22F3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7EE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C80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5C06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01C1DA2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1A9A651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1D2A63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D8C4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BAEE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33AD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26F2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0FDA0D79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A2AA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2714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038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5284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61A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7AD37A6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9E91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1F28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8880C62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64FF70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04C57356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53E7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9E76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124CAAA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C5A2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A494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9B9A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5AFB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28B8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8731D5F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33A892C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B76147C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ACE8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C57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79497F3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A963705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0FC98A78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D44B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0BA7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72DC74E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D9A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6943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F7A6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9A5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ED94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0430A0D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6E572E9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DC18101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A999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102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B904DA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A0038E4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05935D45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CC3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DD42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1C72491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89C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6A5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B959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331E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F10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F5A2976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0F54E17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07848E6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C320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9291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ACE6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E6CB" w14:textId="77777777" w:rsidR="004B3D18" w:rsidRDefault="004B3D18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704EE185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9B30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3B42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1D01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AE3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C30B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D4ABE8E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7979" w14:textId="77777777" w:rsidR="004B3D18" w:rsidRDefault="004B3D1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C93C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D810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DE3D" w14:textId="77777777" w:rsidR="004B3D18" w:rsidRDefault="004B3D18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4F68B0E3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CF6D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07611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528E" w14:textId="77777777" w:rsidR="004B3D18" w:rsidRPr="00E1695C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C60A" w14:textId="77777777" w:rsidR="004B3D18" w:rsidRDefault="004B3D18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26CE" w14:textId="77777777" w:rsidR="004B3D18" w:rsidRPr="002761C4" w:rsidRDefault="004B3D18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704" w14:textId="77777777" w:rsidR="004B3D18" w:rsidRDefault="004B3D18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7D08DA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586946B0" w14:textId="77777777" w:rsidR="004B3D18" w:rsidRDefault="004B3D18" w:rsidP="007E1810">
      <w:pPr>
        <w:pStyle w:val="Heading1"/>
        <w:spacing w:line="360" w:lineRule="auto"/>
      </w:pPr>
      <w:r>
        <w:t>LINIA 511</w:t>
      </w:r>
    </w:p>
    <w:p w14:paraId="59C9B7E3" w14:textId="77777777" w:rsidR="004B3D18" w:rsidRPr="009B4FEF" w:rsidRDefault="004B3D18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5920D319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05329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219C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5616" w14:textId="77777777" w:rsidR="004B3D18" w:rsidRPr="00D33E71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3980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72669D1E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7BE3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EEB9433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A12F1B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3899230F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C0DA" w14:textId="77777777" w:rsidR="004B3D18" w:rsidRPr="00D33E71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5332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837F" w14:textId="77777777" w:rsidR="004B3D18" w:rsidRPr="00D33E71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9348" w14:textId="77777777" w:rsidR="004B3D18" w:rsidRPr="009E7CE7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B3D18" w14:paraId="3C38BAA3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F4AC9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DFA8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F351" w14:textId="77777777" w:rsidR="004B3D18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489D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63596EDF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57EB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76DCDCB0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20B31C5" w14:textId="77777777" w:rsidR="004B3D18" w:rsidRDefault="004B3D18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0059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2F7F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FAD2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2268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4E0D932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CC44C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8394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6F3BBB26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A0B5" w14:textId="77777777" w:rsidR="004B3D18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1BFE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7C97A9C0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19B8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8223" w14:textId="77777777" w:rsidR="004B3D18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2779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0D9E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D3C" w14:textId="77777777" w:rsidR="004B3D18" w:rsidRPr="00193954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C1FA3EE" w14:textId="77777777" w:rsidR="004B3D18" w:rsidRPr="00176852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0B68F48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9370C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7FB4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0D02" w14:textId="77777777" w:rsidR="004B3D18" w:rsidRPr="002108A9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EB67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5F6BBAEA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2EE7D72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178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4A5B1761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39CB576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5CF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FD27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8AAD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997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DB8D319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8682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22C3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5E25" w14:textId="77777777" w:rsidR="004B3D18" w:rsidRPr="002108A9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9F9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52CA18B4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3AA" w14:textId="77777777" w:rsidR="004B3D18" w:rsidRDefault="004B3D1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7D21D52A" w14:textId="77777777" w:rsidR="004B3D18" w:rsidRDefault="004B3D1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15FBA63E" w14:textId="77777777" w:rsidR="004B3D18" w:rsidRDefault="004B3D1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72256745" w14:textId="77777777" w:rsidR="004B3D18" w:rsidRDefault="004B3D18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BE99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C939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8127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68F2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05C2AC9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2EFE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6FA3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7DE2" w14:textId="77777777" w:rsidR="004B3D18" w:rsidRPr="002108A9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0D62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18F950FB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61B6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454341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010A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9BD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FED6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63A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0292B4D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22115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0816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F39B" w14:textId="77777777" w:rsidR="004B3D18" w:rsidRPr="002108A9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6352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1EE2F2C5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8F7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4474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DCE1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2D6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CDD5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AF30C06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EECB6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BD63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4C70" w14:textId="77777777" w:rsidR="004B3D18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5DD9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39BF1CBB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73BE1609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4AE2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2F25A46F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F21E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40C9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61B2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BB1D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5E7E83E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0F668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BE68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98B0" w14:textId="77777777" w:rsidR="004B3D18" w:rsidRPr="002108A9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69FC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025EBE6B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C87F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5767" w14:textId="77777777" w:rsidR="004B3D18" w:rsidRPr="00F02EF7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DBC9" w14:textId="77777777" w:rsidR="004B3D18" w:rsidRDefault="004B3D18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5C41" w14:textId="77777777" w:rsidR="004B3D18" w:rsidRPr="00BE2D76" w:rsidRDefault="004B3D18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DFDD" w14:textId="77777777" w:rsidR="004B3D18" w:rsidRDefault="004B3D18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30BA612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56CE2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1C8D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3034" w14:textId="77777777" w:rsidR="004B3D18" w:rsidRPr="002108A9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12C7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6AEA5EF7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3C4A218B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960F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28A78A5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5431874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A0DE1B2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98556A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7EA0" w14:textId="77777777" w:rsidR="004B3D18" w:rsidRPr="00F02EF7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A608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3596" w14:textId="77777777" w:rsidR="004B3D18" w:rsidRPr="00BE2D76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6334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35FB34C1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ED4C3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F69C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9A3C" w14:textId="77777777" w:rsidR="004B3D18" w:rsidRPr="002108A9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D3C1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26A5294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CBD5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B0EA2F0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5B8DB4FE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654C03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72203D4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B5B4" w14:textId="77777777" w:rsidR="004B3D18" w:rsidRPr="00F02EF7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47D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310B" w14:textId="77777777" w:rsidR="004B3D18" w:rsidRPr="00BE2D76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407A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C03EAEF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39EF1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3A53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5386" w14:textId="77777777" w:rsidR="004B3D18" w:rsidRPr="002108A9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2B06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3AF5BDF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59EB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7964" w14:textId="77777777" w:rsidR="004B3D18" w:rsidRPr="00F02EF7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D62E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8F49" w14:textId="77777777" w:rsidR="004B3D18" w:rsidRPr="00BE2D76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9E8F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8D93F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3251F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4B3D18" w14:paraId="6C611AE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8900B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B8D6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9E1E" w14:textId="77777777" w:rsidR="004B3D18" w:rsidRPr="002108A9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D77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29704C88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020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2149D9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C4B9" w14:textId="77777777" w:rsidR="004B3D18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E491" w14:textId="77777777" w:rsidR="004B3D18" w:rsidRDefault="004B3D18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7614" w14:textId="77777777" w:rsidR="004B3D18" w:rsidRPr="00BE2D76" w:rsidRDefault="004B3D18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AA38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6EEBA" w14:textId="77777777" w:rsidR="004B3D18" w:rsidRDefault="004B3D18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B3D18" w14:paraId="73537280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10440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F547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58FA5917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BF52" w14:textId="77777777" w:rsidR="004B3D18" w:rsidRPr="002108A9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58D8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92D4F2E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6329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18BA" w14:textId="77777777" w:rsidR="004B3D18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6293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746C" w14:textId="77777777" w:rsidR="004B3D18" w:rsidRPr="00BE2D76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36F7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6AEE69B3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C915C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4FCF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ACC9" w14:textId="77777777" w:rsidR="004B3D18" w:rsidRPr="002108A9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8D23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4A9743C4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9E0E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2F4F7B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1E12" w14:textId="77777777" w:rsidR="004B3D18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39BB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A6AD" w14:textId="77777777" w:rsidR="004B3D18" w:rsidRPr="00BE2D76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2D7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462605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D67A7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4B3D18" w14:paraId="5FD9D28C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9F7C7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81F5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66BA" w14:textId="77777777" w:rsidR="004B3D18" w:rsidRPr="002108A9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B56E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C0EF7DB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5D8E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F7FD" w14:textId="77777777" w:rsidR="004B3D18" w:rsidRPr="00F02EF7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71DD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F3AA" w14:textId="77777777" w:rsidR="004B3D18" w:rsidRPr="00BE2D76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C6D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58CCD90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35ED" w14:textId="77777777" w:rsidR="004B3D18" w:rsidRDefault="004B3D18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A29C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0885" w14:textId="77777777" w:rsidR="004B3D18" w:rsidRPr="002108A9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BF5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10B3060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9974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FB63" w14:textId="77777777" w:rsidR="004B3D18" w:rsidRPr="00F02EF7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F5BC" w14:textId="77777777" w:rsidR="004B3D18" w:rsidRDefault="004B3D18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EF02" w14:textId="77777777" w:rsidR="004B3D18" w:rsidRPr="00BE2D76" w:rsidRDefault="004B3D18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0508" w14:textId="77777777" w:rsidR="004B3D18" w:rsidRDefault="004B3D18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B6D5FF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4BA2A9AB" w14:textId="77777777" w:rsidR="004B3D18" w:rsidRDefault="004B3D18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A53DE5D" w14:textId="77777777" w:rsidR="004B3D18" w:rsidRDefault="004B3D18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B3D18" w14:paraId="0D5C241D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65613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EAE6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44C9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9495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32BFEF7F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AD09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A34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5EC0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EFD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77D5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C0F79ED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21812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3278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DD1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FE2A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1187930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D771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6EDBF3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F8C135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E18F67B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EB499A3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CA99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14E4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958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78A1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5439328" w14:textId="77777777" w:rsidR="004B3D18" w:rsidRDefault="004B3D18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2C7127C5" w14:textId="77777777" w:rsidR="004B3D18" w:rsidRDefault="004B3D18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4B3D18" w14:paraId="38869479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525E8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0095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306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106D" w14:textId="77777777" w:rsidR="004B3D18" w:rsidRDefault="004B3D18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431F7DF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EA6B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04DA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144E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F0F1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2A03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B3D18" w14:paraId="4E0E5DB9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AC891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17A7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2540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024E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438667F" w14:textId="77777777" w:rsidR="004B3D18" w:rsidRDefault="004B3D18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C8DE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9F00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9F3E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C8A4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217B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FE2C01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E6DBB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6B83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4C7F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57AF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48FCD394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AA1C" w14:textId="77777777" w:rsidR="004B3D18" w:rsidRDefault="004B3D18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C9BE" w14:textId="77777777" w:rsidR="004B3D18" w:rsidRDefault="004B3D18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4222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F077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BE1A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6EAE9C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0FC1D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CDD0" w14:textId="77777777" w:rsidR="004B3D18" w:rsidRDefault="004B3D18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5FE8" w14:textId="77777777" w:rsidR="004B3D18" w:rsidRDefault="004B3D18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1BBB" w14:textId="77777777" w:rsidR="004B3D18" w:rsidRDefault="004B3D18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8B1C" w14:textId="77777777" w:rsidR="004B3D18" w:rsidRDefault="004B3D18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7129" w14:textId="77777777" w:rsidR="004B3D18" w:rsidRDefault="004B3D18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1EC5" w14:textId="77777777" w:rsidR="004B3D18" w:rsidRDefault="004B3D18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1C1E" w14:textId="77777777" w:rsidR="004B3D18" w:rsidRDefault="004B3D18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9FB6" w14:textId="77777777" w:rsidR="004B3D18" w:rsidRDefault="004B3D18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2C86F2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736E9" w14:textId="77777777" w:rsidR="004B3D18" w:rsidRDefault="004B3D18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444A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94D6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BA4D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175BC64F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903A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6D50DE81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274E81C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DB7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53A1" w14:textId="77777777" w:rsidR="004B3D18" w:rsidRDefault="004B3D18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FB6A" w14:textId="77777777" w:rsidR="004B3D18" w:rsidRDefault="004B3D18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E69F" w14:textId="77777777" w:rsidR="004B3D18" w:rsidRDefault="004B3D18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5CFBB8" w14:textId="77777777" w:rsidR="004B3D18" w:rsidRDefault="004B3D18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9EC1366" w14:textId="77777777" w:rsidR="004B3D18" w:rsidRDefault="004B3D18" w:rsidP="00F04622">
      <w:pPr>
        <w:pStyle w:val="Heading1"/>
        <w:spacing w:line="360" w:lineRule="auto"/>
      </w:pPr>
      <w:r>
        <w:lastRenderedPageBreak/>
        <w:t>LINIA 600</w:t>
      </w:r>
    </w:p>
    <w:p w14:paraId="30B0F344" w14:textId="77777777" w:rsidR="004B3D18" w:rsidRDefault="004B3D18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27F541F5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14EEC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77B3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1915B7D7" w14:textId="77777777" w:rsidR="004B3D18" w:rsidRDefault="004B3D18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437" w14:textId="77777777" w:rsidR="004B3D18" w:rsidRDefault="004B3D1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5C43" w14:textId="77777777" w:rsidR="004B3D18" w:rsidRDefault="004B3D1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32A560F7" w14:textId="77777777" w:rsidR="004B3D18" w:rsidRDefault="004B3D1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A96B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E80" w14:textId="77777777" w:rsidR="004B3D18" w:rsidRPr="002F6CED" w:rsidRDefault="004B3D1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E9EC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B8E9" w14:textId="77777777" w:rsidR="004B3D18" w:rsidRPr="00C14131" w:rsidRDefault="004B3D1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82A2" w14:textId="77777777" w:rsidR="004B3D18" w:rsidRPr="005D499E" w:rsidRDefault="004B3D18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12B5F55" w14:textId="77777777" w:rsidR="004B3D18" w:rsidRPr="009E2C90" w:rsidRDefault="004B3D18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7FC3C52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01412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B5A1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57CAB914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1B12" w14:textId="77777777" w:rsidR="004B3D18" w:rsidRDefault="004B3D1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D1B" w14:textId="77777777" w:rsidR="004B3D18" w:rsidRDefault="004B3D1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62C71E28" w14:textId="77777777" w:rsidR="004B3D18" w:rsidRDefault="004B3D18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D5C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FA52" w14:textId="77777777" w:rsidR="004B3D18" w:rsidRPr="002F6CED" w:rsidRDefault="004B3D1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E299" w14:textId="77777777" w:rsidR="004B3D18" w:rsidRDefault="004B3D18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D402" w14:textId="77777777" w:rsidR="004B3D18" w:rsidRPr="00C14131" w:rsidRDefault="004B3D18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350F" w14:textId="77777777" w:rsidR="004B3D18" w:rsidRPr="00DD03D3" w:rsidRDefault="004B3D18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B3D18" w14:paraId="70E4E35D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2CE48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9EB5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60657E03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2776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A2B3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7E6C75C7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61CF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0841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9F73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BFBE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A202" w14:textId="77777777" w:rsidR="004B3D18" w:rsidRPr="005D499E" w:rsidRDefault="004B3D18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A9F33A" w14:textId="77777777" w:rsidR="004B3D18" w:rsidRPr="009E2C90" w:rsidRDefault="004B3D18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22F7B28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36B30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C269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3E263C44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DBF0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5ADC" w14:textId="77777777" w:rsidR="004B3D18" w:rsidRDefault="004B3D18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3FD66723" w14:textId="77777777" w:rsidR="004B3D18" w:rsidRDefault="004B3D18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2EB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F5BE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8F3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F6F1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4E5A" w14:textId="77777777" w:rsidR="004B3D18" w:rsidRPr="005D20EA" w:rsidRDefault="004B3D18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B3D18" w14:paraId="382BDE45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48AAB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937F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235F2CA8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161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07D" w14:textId="77777777" w:rsidR="004B3D18" w:rsidRDefault="004B3D18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776C8BD6" w14:textId="77777777" w:rsidR="004B3D18" w:rsidRDefault="004B3D18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779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1A2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1ED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0547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4903" w14:textId="77777777" w:rsidR="004B3D18" w:rsidRPr="005D499E" w:rsidRDefault="004B3D18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418D839" w14:textId="77777777" w:rsidR="004B3D18" w:rsidRPr="009E2C90" w:rsidRDefault="004B3D18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1C21B57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AD590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9649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56951EFF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0A7C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0C78" w14:textId="77777777" w:rsidR="004B3D18" w:rsidRDefault="004B3D18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02590DC5" w14:textId="77777777" w:rsidR="004B3D18" w:rsidRDefault="004B3D18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FE8E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6C14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E141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7F9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D1BB" w14:textId="77777777" w:rsidR="004B3D18" w:rsidRPr="005D499E" w:rsidRDefault="004B3D18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B4CF0E4" w14:textId="77777777" w:rsidR="004B3D18" w:rsidRPr="009E2C90" w:rsidRDefault="004B3D18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A1EE8BE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FC181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5718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5A4CF667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C095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F4EF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320668BD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F480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A42C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055F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021A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B32" w14:textId="77777777" w:rsidR="004B3D18" w:rsidRPr="005D499E" w:rsidRDefault="004B3D1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D484F82" w14:textId="77777777" w:rsidR="004B3D18" w:rsidRPr="009E2C90" w:rsidRDefault="004B3D1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939441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3BBE9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88EC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067DB72E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137D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6997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51F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5C5A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A65D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0411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E88D" w14:textId="77777777" w:rsidR="004B3D18" w:rsidRDefault="004B3D1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B3D18" w14:paraId="25C8A72F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6CCAD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CEE9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050C6DC1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45ED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7382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16F9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12A5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2A7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224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A7C" w14:textId="77777777" w:rsidR="004B3D18" w:rsidRDefault="004B3D18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4B3D18" w14:paraId="46290D0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26B47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34EC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24ED0911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A805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8F4C" w14:textId="77777777" w:rsidR="004B3D18" w:rsidRDefault="004B3D18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3BE13B63" w14:textId="77777777" w:rsidR="004B3D18" w:rsidRDefault="004B3D18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2AA4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C213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2D58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45A8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432E" w14:textId="77777777" w:rsidR="004B3D18" w:rsidRDefault="004B3D1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4B3D18" w14:paraId="4600800D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4E2A4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6A0B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183D" w14:textId="77777777" w:rsidR="004B3D18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B9E6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328A68F3" w14:textId="77777777" w:rsidR="004B3D18" w:rsidRDefault="004B3D18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F531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1425" w14:textId="77777777" w:rsidR="004B3D18" w:rsidRPr="002F6CED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A3E2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69B42124" w14:textId="77777777" w:rsidR="004B3D18" w:rsidRDefault="004B3D18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4EA6" w14:textId="77777777" w:rsidR="004B3D18" w:rsidRPr="00C14131" w:rsidRDefault="004B3D18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17B6" w14:textId="77777777" w:rsidR="004B3D18" w:rsidRDefault="004B3D18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4B3D18" w14:paraId="79C1849B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D51E2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18CD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4873582C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8D0" w14:textId="77777777" w:rsidR="004B3D18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7B76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349224AD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6595CD46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DAC2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26A2" w14:textId="77777777" w:rsidR="004B3D18" w:rsidRPr="002F6CED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ECBF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155" w14:textId="77777777" w:rsidR="004B3D18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1B1" w14:textId="77777777" w:rsidR="004B3D18" w:rsidRDefault="004B3D1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271207C9" w14:textId="77777777" w:rsidR="004B3D18" w:rsidRDefault="004B3D1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4B3D18" w14:paraId="3AF06F27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91F4E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A384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D0EE" w14:textId="77777777" w:rsidR="004B3D18" w:rsidRPr="00C14131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E300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01DF34BF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2A46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271DA3B0" w14:textId="77777777" w:rsidR="004B3D18" w:rsidRDefault="004B3D18" w:rsidP="004B3D18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371D62D7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D65AC04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1475" w14:textId="77777777" w:rsidR="004B3D18" w:rsidRPr="002F6CED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A1D9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D766" w14:textId="77777777" w:rsidR="004B3D18" w:rsidRPr="00C14131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4E88" w14:textId="77777777" w:rsidR="004B3D18" w:rsidRDefault="004B3D1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74C1062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0A67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E616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BD93" w14:textId="77777777" w:rsidR="004B3D18" w:rsidRPr="00C14131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733C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2CDC5E7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4B2DE132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106F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F440ED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476B8C54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5041" w14:textId="77777777" w:rsidR="004B3D18" w:rsidRPr="002F6CED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8A02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31A3" w14:textId="77777777" w:rsidR="004B3D18" w:rsidRPr="00C14131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1BEC" w14:textId="77777777" w:rsidR="004B3D18" w:rsidRDefault="004B3D1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573A012D" w14:textId="77777777" w:rsidR="004B3D18" w:rsidRDefault="004B3D1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4B3D18" w14:paraId="6D2BBB7A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D7529" w14:textId="77777777" w:rsidR="004B3D18" w:rsidRDefault="004B3D18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A5DF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3F25" w14:textId="77777777" w:rsidR="004B3D18" w:rsidRPr="00C14131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2DD5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65E117B" w14:textId="77777777" w:rsidR="004B3D18" w:rsidRDefault="004B3D18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7201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0F4D6D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503A" w14:textId="77777777" w:rsidR="004B3D18" w:rsidRPr="002F6CED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7DD7" w14:textId="77777777" w:rsidR="004B3D18" w:rsidRDefault="004B3D18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607F" w14:textId="77777777" w:rsidR="004B3D18" w:rsidRPr="00C14131" w:rsidRDefault="004B3D18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B53C" w14:textId="77777777" w:rsidR="004B3D18" w:rsidRDefault="004B3D18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1C41AC0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00C16471" w14:textId="77777777" w:rsidR="004B3D18" w:rsidRDefault="004B3D18" w:rsidP="003C645F">
      <w:pPr>
        <w:pStyle w:val="Heading1"/>
        <w:spacing w:line="360" w:lineRule="auto"/>
      </w:pPr>
      <w:r>
        <w:t>LINIA 602</w:t>
      </w:r>
    </w:p>
    <w:p w14:paraId="1636F8DA" w14:textId="77777777" w:rsidR="004B3D18" w:rsidRDefault="004B3D1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3D18" w14:paraId="1CCC9085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586B5" w14:textId="77777777" w:rsidR="004B3D18" w:rsidRDefault="004B3D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5FB" w14:textId="77777777" w:rsidR="004B3D18" w:rsidRDefault="004B3D1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31576A3" w14:textId="77777777" w:rsidR="004B3D18" w:rsidRDefault="004B3D18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06A3" w14:textId="77777777" w:rsidR="004B3D18" w:rsidRDefault="004B3D18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5043" w14:textId="77777777" w:rsidR="004B3D18" w:rsidRDefault="004B3D18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46F00B42" w14:textId="77777777" w:rsidR="004B3D18" w:rsidRDefault="004B3D18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B28E" w14:textId="77777777" w:rsidR="004B3D18" w:rsidRPr="00406474" w:rsidRDefault="004B3D18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A150" w14:textId="77777777" w:rsidR="004B3D18" w:rsidRPr="00DA41E4" w:rsidRDefault="004B3D18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6EF5" w14:textId="77777777" w:rsidR="004B3D18" w:rsidRDefault="004B3D18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7BBC5EFA" w14:textId="77777777" w:rsidR="004B3D18" w:rsidRDefault="004B3D18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2F2" w14:textId="77777777" w:rsidR="004B3D18" w:rsidRDefault="004B3D18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D6C9" w14:textId="77777777" w:rsidR="004B3D18" w:rsidRDefault="004B3D18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3ABB1B0" w14:textId="77777777" w:rsidR="004B3D18" w:rsidRPr="0007619C" w:rsidRDefault="004B3D18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44CBA6B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1013A" w14:textId="77777777" w:rsidR="004B3D18" w:rsidRDefault="004B3D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EFC6" w14:textId="77777777" w:rsidR="004B3D18" w:rsidRDefault="004B3D1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348379BD" w14:textId="77777777" w:rsidR="004B3D18" w:rsidRDefault="004B3D1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1656" w14:textId="77777777" w:rsidR="004B3D18" w:rsidRDefault="004B3D18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B071" w14:textId="77777777" w:rsidR="004B3D18" w:rsidRDefault="004B3D18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0BA0B8AB" w14:textId="77777777" w:rsidR="004B3D18" w:rsidRDefault="004B3D18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34E4" w14:textId="77777777" w:rsidR="004B3D18" w:rsidRPr="00406474" w:rsidRDefault="004B3D18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CE38" w14:textId="77777777" w:rsidR="004B3D18" w:rsidRPr="00DA41E4" w:rsidRDefault="004B3D18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0772" w14:textId="77777777" w:rsidR="004B3D18" w:rsidRDefault="004B3D18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238C76BC" w14:textId="77777777" w:rsidR="004B3D18" w:rsidRDefault="004B3D18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75D" w14:textId="77777777" w:rsidR="004B3D18" w:rsidRDefault="004B3D18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160D" w14:textId="77777777" w:rsidR="004B3D18" w:rsidRDefault="004B3D18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BFEAD56" w14:textId="77777777" w:rsidR="004B3D18" w:rsidRDefault="004B3D18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989694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732EB7C" w14:textId="77777777" w:rsidR="004B3D18" w:rsidRDefault="004B3D18" w:rsidP="00DE3370">
      <w:pPr>
        <w:pStyle w:val="Heading1"/>
        <w:spacing w:line="360" w:lineRule="auto"/>
      </w:pPr>
      <w:r>
        <w:t>LINIA 610</w:t>
      </w:r>
    </w:p>
    <w:p w14:paraId="1780A607" w14:textId="77777777" w:rsidR="004B3D18" w:rsidRDefault="004B3D1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60EF3C9F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E13F0" w14:textId="77777777" w:rsidR="004B3D18" w:rsidRDefault="004B3D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BD46" w14:textId="77777777" w:rsidR="004B3D18" w:rsidRDefault="004B3D1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ED29" w14:textId="77777777" w:rsidR="004B3D18" w:rsidRPr="00F81D6F" w:rsidRDefault="004B3D18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29B7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59439EE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413E" w14:textId="77777777" w:rsidR="004B3D18" w:rsidRDefault="004B3D1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6F6C2EF" w14:textId="77777777" w:rsidR="004B3D18" w:rsidRDefault="004B3D1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3A13BBE" w14:textId="77777777" w:rsidR="004B3D18" w:rsidRDefault="004B3D18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6B7DB798" w14:textId="77777777" w:rsidR="004B3D18" w:rsidRDefault="004B3D18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3EAD" w14:textId="77777777" w:rsidR="004B3D18" w:rsidRPr="00F81D6F" w:rsidRDefault="004B3D18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4174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A103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A776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D40649F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58909" w14:textId="77777777" w:rsidR="004B3D18" w:rsidRDefault="004B3D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FF9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EE44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560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0656D971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774D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4DA81A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7036D332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025118A2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AEE1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D824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4EF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4614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4B3D18" w14:paraId="286E148C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1359A" w14:textId="77777777" w:rsidR="004B3D18" w:rsidRDefault="004B3D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28F0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70C7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6A38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2CBFBDB6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52DDC103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7E63" w14:textId="77777777" w:rsidR="004B3D18" w:rsidRDefault="004B3D1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5DD4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AE4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C49A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37D0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237707AC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4B3D18" w14:paraId="0B956E9B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70824" w14:textId="77777777" w:rsidR="004B3D18" w:rsidRDefault="004B3D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1947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AE94" w14:textId="77777777" w:rsidR="004B3D18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5248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9149" w14:textId="77777777" w:rsidR="004B3D18" w:rsidRDefault="004B3D1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848C" w14:textId="77777777" w:rsidR="004B3D18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BF54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5AF8FCDD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9429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5A0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B3D18" w14:paraId="3D7ABDBC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0DB9D" w14:textId="77777777" w:rsidR="004B3D18" w:rsidRDefault="004B3D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15CA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B4AF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704C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08DEDB78" w14:textId="77777777" w:rsidR="004B3D18" w:rsidRDefault="004B3D18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457C" w14:textId="77777777" w:rsidR="004B3D18" w:rsidRDefault="004B3D1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67F49D68" w14:textId="77777777" w:rsidR="004B3D18" w:rsidRDefault="004B3D1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E47862F" w14:textId="77777777" w:rsidR="004B3D18" w:rsidRDefault="004B3D18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8607" w14:textId="77777777" w:rsidR="004B3D18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82EE" w14:textId="77777777" w:rsidR="004B3D18" w:rsidRDefault="004B3D18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8368" w14:textId="77777777" w:rsidR="004B3D18" w:rsidRPr="00F81D6F" w:rsidRDefault="004B3D18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074C" w14:textId="77777777" w:rsidR="004B3D18" w:rsidRDefault="004B3D18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CDA7F2" w14:textId="77777777" w:rsidR="004B3D18" w:rsidRPr="00C60E02" w:rsidRDefault="004B3D18">
      <w:pPr>
        <w:tabs>
          <w:tab w:val="left" w:pos="3768"/>
        </w:tabs>
        <w:rPr>
          <w:sz w:val="20"/>
          <w:szCs w:val="20"/>
          <w:lang w:val="ro-RO"/>
        </w:rPr>
      </w:pPr>
    </w:p>
    <w:p w14:paraId="7444AD26" w14:textId="77777777" w:rsidR="004B3D18" w:rsidRDefault="004B3D18" w:rsidP="004F6534">
      <w:pPr>
        <w:pStyle w:val="Heading1"/>
        <w:spacing w:line="360" w:lineRule="auto"/>
      </w:pPr>
      <w:r>
        <w:t>LINIA 700</w:t>
      </w:r>
    </w:p>
    <w:p w14:paraId="09B37282" w14:textId="77777777" w:rsidR="004B3D18" w:rsidRDefault="004B3D1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B3D18" w14:paraId="557131C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A7B0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932" w14:textId="77777777" w:rsidR="004B3D18" w:rsidRDefault="004B3D18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1056" w14:textId="77777777" w:rsidR="004B3D18" w:rsidRDefault="004B3D1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7FAB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65A773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8F0" w14:textId="77777777" w:rsidR="004B3D18" w:rsidRDefault="004B3D18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0B6" w14:textId="77777777" w:rsidR="004B3D18" w:rsidRDefault="004B3D1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8CA" w14:textId="77777777" w:rsidR="004B3D18" w:rsidRDefault="004B3D18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3531" w14:textId="77777777" w:rsidR="004B3D18" w:rsidRDefault="004B3D18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83BA" w14:textId="77777777" w:rsidR="004B3D18" w:rsidRDefault="004B3D18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C5C32C0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F2B5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0708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B2B7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1D93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507D6C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7D29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816F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5C9B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ABFB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97D2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551D9E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B31D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1E53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383B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26B9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7B4147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11DE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39A7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AADC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A90B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CCDC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99E0CD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B3D18" w14:paraId="44FF5724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A2E5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0555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550F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0FB9" w14:textId="77777777" w:rsidR="004B3D18" w:rsidRDefault="004B3D18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52D591" w14:textId="77777777" w:rsidR="004B3D18" w:rsidRDefault="004B3D18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FFB4" w14:textId="77777777" w:rsidR="004B3D18" w:rsidRDefault="004B3D18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79890A" w14:textId="77777777" w:rsidR="004B3D18" w:rsidRDefault="004B3D18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6A4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C2C1" w14:textId="77777777" w:rsidR="004B3D18" w:rsidRDefault="004B3D18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45A6" w14:textId="77777777" w:rsidR="004B3D18" w:rsidRDefault="004B3D18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B7B" w14:textId="77777777" w:rsidR="004B3D18" w:rsidRDefault="004B3D18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ABDB6F1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EEADB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80D1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A0AC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E304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AFE619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82A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7AB6E3" w14:textId="77777777" w:rsidR="004B3D18" w:rsidRDefault="004B3D18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BB6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A645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4DAD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D0EC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DABE5A9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000C9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F291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6C74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9ECB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D9A6F0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332F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7465E6E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58F6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9548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C2AC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2BD2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2C9168A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8472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F397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AA17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2413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3AC025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414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4277D3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CFBBB35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CD46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DB48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45E2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1B7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9763C44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265C0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6ABD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CC78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0284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EB6382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5F1A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92E1900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881E373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936F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EF4D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EFA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ED23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C809FB7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2F3C4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71CE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D03D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9D49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1BCD4A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6C92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EAF8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DBFA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BBEB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05C1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BAA1BD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C312E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9BBC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560A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6FD6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6A330B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FFB7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A42FDB3" w14:textId="77777777" w:rsidR="004B3D18" w:rsidRPr="00B401EA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9D5C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AA64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B3F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ED36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AADD88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ADE2D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1A5F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86ED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18D3" w14:textId="77777777" w:rsidR="004B3D18" w:rsidRDefault="004B3D18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A831B0" w14:textId="77777777" w:rsidR="004B3D18" w:rsidRDefault="004B3D18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2160" w14:textId="77777777" w:rsidR="004B3D18" w:rsidRDefault="004B3D18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418440E" w14:textId="77777777" w:rsidR="004B3D18" w:rsidRDefault="004B3D18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A14E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0D79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9027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2706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82F017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7F06F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99CE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589D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64A4" w14:textId="77777777" w:rsidR="004B3D18" w:rsidRDefault="004B3D1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B1A6BE" w14:textId="77777777" w:rsidR="004B3D18" w:rsidRDefault="004B3D1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A596" w14:textId="77777777" w:rsidR="004B3D18" w:rsidRDefault="004B3D1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91B27D0" w14:textId="77777777" w:rsidR="004B3D18" w:rsidRDefault="004B3D1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281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C4B1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8E72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8495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B3D18" w14:paraId="666A300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770E5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C0B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AD71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B407" w14:textId="77777777" w:rsidR="004B3D18" w:rsidRDefault="004B3D1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231A34" w14:textId="77777777" w:rsidR="004B3D18" w:rsidRDefault="004B3D18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166E" w14:textId="77777777" w:rsidR="004B3D18" w:rsidRDefault="004B3D1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4B65620" w14:textId="77777777" w:rsidR="004B3D18" w:rsidRDefault="004B3D18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CD22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8472" w14:textId="77777777" w:rsidR="004B3D18" w:rsidRDefault="004B3D18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CE3" w14:textId="77777777" w:rsidR="004B3D18" w:rsidRDefault="004B3D18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880" w14:textId="77777777" w:rsidR="004B3D18" w:rsidRDefault="004B3D18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B3D18" w14:paraId="602C935B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1CBCC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149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E47D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6940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B38DEB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701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3D249EC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56ADBE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AF17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E97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11E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6027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8C77A9A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DE612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1C79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494A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751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86B0CE9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4127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4E69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D26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F48C051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505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E260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99602B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75E5A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9EED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CA3B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1500" w14:textId="77777777" w:rsidR="004B3D18" w:rsidRDefault="004B3D18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A1D5321" w14:textId="77777777" w:rsidR="004B3D18" w:rsidRDefault="004B3D18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E053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80A2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8E5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43437A9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0DB7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C541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F378AE5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213FF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F35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C1B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2DAC" w14:textId="77777777" w:rsidR="004B3D18" w:rsidRDefault="004B3D18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F7B25D5" w14:textId="77777777" w:rsidR="004B3D18" w:rsidRDefault="004B3D18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2A1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28F7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748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E6A49E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B083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59E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1169DE6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51D4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54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6929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9BC" w14:textId="77777777" w:rsidR="004B3D18" w:rsidRDefault="004B3D18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51F41DA" w14:textId="77777777" w:rsidR="004B3D18" w:rsidRDefault="004B3D18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F66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53903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E94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97C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64A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F7CA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7BD13B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B3D18" w14:paraId="087F82AB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55BF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6E61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71F4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B01" w14:textId="77777777" w:rsidR="004B3D18" w:rsidRDefault="004B3D18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B1C9548" w14:textId="77777777" w:rsidR="004B3D18" w:rsidRDefault="004B3D18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9C4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28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E17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2EA1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AA43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B03155A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481B0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CD0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EA63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B77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D8473A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AD4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740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49EC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B5AE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B0F8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C241B5E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6EFE5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E1A3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B05DB97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249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B50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B0CD21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C8C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3CA2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FCB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386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553" w14:textId="77777777" w:rsidR="004B3D18" w:rsidRPr="00C20CA5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91F9857" w14:textId="77777777" w:rsidR="004B3D18" w:rsidRPr="00EB107D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063C447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AD636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D97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84A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BD6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006D2A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963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EEED6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5EF6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C75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B1B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946A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C67A81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67217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B3D18" w14:paraId="734CA7BD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DD586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47B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DBD8070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28AC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1C1C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A113EE8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2A710D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CC2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7E5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A419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F2C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FEB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3C4E331" w14:textId="77777777" w:rsidR="004B3D18" w:rsidRPr="00C401D9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B3D18" w14:paraId="2200E41C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BEECD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131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020AA41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B3F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025D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4CD18439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61C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54A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4F5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F47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6762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1CDE5F2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BC0EB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BA6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FD9B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EF82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A7A440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F90159B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599D870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27B8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2D67F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8A1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5BEC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58DC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A785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7736A9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3D18" w14:paraId="51CF15FA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FB57C0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0456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6229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A6AC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EF5DDF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140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CD6C6E1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6F05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DF0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923E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1CA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AABD847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8AFEB3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DB90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088A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7F30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BF0FB0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3ED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608E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100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5070B3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8CE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60C" w14:textId="77777777" w:rsidR="004B3D18" w:rsidRPr="00C20CA5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E04011F" w14:textId="77777777" w:rsidR="004B3D18" w:rsidRPr="00EB107D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F8AACBE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509B6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6DD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DDC5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8E1C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667CD9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5EE8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D5CE7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5916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811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843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FE1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11A88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3C85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B3D18" w14:paraId="42C7DED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1D2C1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3F3C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A3DC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F83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671AF17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FB2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ED8299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FE5A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833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12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CA6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DDD6DB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B3D18" w14:paraId="6636CD2D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C2577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ED6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FBA2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66EB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5C22E2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05F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4F830E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6197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BCDD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5069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BC1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08012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DF18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588A53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B3D18" w14:paraId="69DE67F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A18E7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42C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164D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566C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8D4DE5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09C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E6F05D7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F96C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88CB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7E14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727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856F7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D2F0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A82E029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3D18" w14:paraId="6E3BC9E8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6B411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9B08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7E37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C4A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B8BE6B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C57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5C93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392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B7DA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1DDB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F73779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7D96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7FCF47A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B3D18" w14:paraId="6D1E27C7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DB51B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8EF9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A8D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3DC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3E2CC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4D9F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E41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4A5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E9A2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BE7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CDBF56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1BC58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9834C97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B3D18" w14:paraId="2347224E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8DEDA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17DA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EB0C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7ED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B89E6F2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9188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A0D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EAC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B76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BB4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369F92C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8BBD0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F9A088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B3D18" w14:paraId="3B9CEE90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BC154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C028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9620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A10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906E9B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760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521B030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F1C2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4E3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A81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D23C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02CCD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3889D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B3D18" w14:paraId="23F9CC79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8EA26" w14:textId="77777777" w:rsidR="004B3D18" w:rsidRDefault="004B3D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737E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91BF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3894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775910E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B9B4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EC48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6159" w14:textId="77777777" w:rsidR="004B3D18" w:rsidRDefault="004B3D18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48FB" w14:textId="77777777" w:rsidR="004B3D18" w:rsidRDefault="004B3D18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11F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3F73A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106B86" w14:textId="77777777" w:rsidR="004B3D18" w:rsidRDefault="004B3D18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125FACD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CD562B4" w14:textId="77777777" w:rsidR="004B3D18" w:rsidRDefault="004B3D1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138587A" w14:textId="77777777" w:rsidR="004B3D18" w:rsidRDefault="004B3D1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B3D18" w14:paraId="43A08285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705EE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4B7D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AD95" w14:textId="77777777" w:rsidR="004B3D18" w:rsidRPr="001304AF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2FA8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4403B2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77F6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25D1054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7483903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0168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BA0A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E183" w14:textId="77777777" w:rsidR="004B3D18" w:rsidRPr="001304AF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03D5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36C06B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0B1FF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3395768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9DB0D77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B3D18" w14:paraId="6C3CB84E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BFE8E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9069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EBAE" w14:textId="77777777" w:rsidR="004B3D18" w:rsidRPr="001304AF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3C64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5149B6C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68EF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F156579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2E2CC31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4998" w14:textId="77777777" w:rsidR="004B3D18" w:rsidRDefault="004B3D18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253C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408B" w14:textId="77777777" w:rsidR="004B3D18" w:rsidRPr="001304AF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F4DA" w14:textId="77777777" w:rsidR="004B3D18" w:rsidRDefault="004B3D18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233FD0" w14:textId="77777777" w:rsidR="004B3D18" w:rsidRDefault="004B3D1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953E8B4" w14:textId="77777777" w:rsidR="004B3D18" w:rsidRDefault="004B3D1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3130892" w14:textId="77777777" w:rsidR="004B3D18" w:rsidRDefault="004B3D18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B3D18" w14:paraId="66C7C928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77E6C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D944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D50CC0F" w14:textId="77777777" w:rsidR="004B3D18" w:rsidRDefault="004B3D18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4ACB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2470" w14:textId="77777777" w:rsidR="004B3D18" w:rsidRDefault="004B3D1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7175BC98" w14:textId="77777777" w:rsidR="004B3D18" w:rsidRDefault="004B3D18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003D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0918" w14:textId="77777777" w:rsidR="004B3D18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8488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32B1" w14:textId="77777777" w:rsidR="004B3D18" w:rsidRPr="001304AF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8F9D" w14:textId="77777777" w:rsidR="004B3D18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42F4F" w14:textId="77777777" w:rsidR="004B3D18" w:rsidRDefault="004B3D18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4B3D18" w14:paraId="4F3F3F59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CED1C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FC06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5C82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910A" w14:textId="77777777" w:rsidR="004B3D18" w:rsidRDefault="004B3D1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EDBF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A34E" w14:textId="77777777" w:rsidR="004B3D18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5C9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8AEC0AE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92D3" w14:textId="77777777" w:rsidR="004B3D18" w:rsidRPr="001304AF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8AA8" w14:textId="77777777" w:rsidR="004B3D18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4B3D18" w14:paraId="5937EAC1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E1DF6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3E09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A6AE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18A8" w14:textId="77777777" w:rsidR="004B3D18" w:rsidRDefault="004B3D18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EC1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A758" w14:textId="77777777" w:rsidR="004B3D18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9DA7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BFA02D6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8644" w14:textId="77777777" w:rsidR="004B3D18" w:rsidRPr="001304AF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8CDD" w14:textId="77777777" w:rsidR="004B3D18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7AAA991" w14:textId="77777777" w:rsidR="004B3D18" w:rsidRPr="00B56D0E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B3D18" w14:paraId="2F11EC22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5C81A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6D0E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D46833C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63C6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67A3" w14:textId="77777777" w:rsidR="004B3D18" w:rsidRDefault="004B3D1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C7B4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4F63" w14:textId="77777777" w:rsidR="004B3D18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3A58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1059" w14:textId="77777777" w:rsidR="004B3D18" w:rsidRPr="001304AF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D9A8" w14:textId="77777777" w:rsidR="004B3D18" w:rsidRPr="00175A24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3D18" w14:paraId="04CE3CA2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C8F9E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943C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DC9BAF5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17D4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FD26" w14:textId="77777777" w:rsidR="004B3D18" w:rsidRDefault="004B3D18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928B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9C2B" w14:textId="77777777" w:rsidR="004B3D18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BD8B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3F83" w14:textId="77777777" w:rsidR="004B3D18" w:rsidRPr="001304AF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6AD" w14:textId="77777777" w:rsidR="004B3D18" w:rsidRPr="00175A24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3D18" w14:paraId="16501BE1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8C7E6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B379" w14:textId="77777777" w:rsidR="004B3D18" w:rsidRDefault="004B3D18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F89C" w14:textId="77777777" w:rsidR="004B3D18" w:rsidRDefault="004B3D18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F5F" w14:textId="77777777" w:rsidR="004B3D18" w:rsidRDefault="004B3D18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19EB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190E02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4111" w14:textId="77777777" w:rsidR="004B3D18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096" w14:textId="77777777" w:rsidR="004B3D18" w:rsidRDefault="004B3D18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F929" w14:textId="77777777" w:rsidR="004B3D18" w:rsidRPr="001304AF" w:rsidRDefault="004B3D18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7EAD" w14:textId="77777777" w:rsidR="004B3D18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647216" w14:textId="77777777" w:rsidR="004B3D18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99B86" w14:textId="77777777" w:rsidR="004B3D18" w:rsidRPr="00175A24" w:rsidRDefault="004B3D18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B3D18" w14:paraId="26943321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A430F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5265" w14:textId="77777777" w:rsidR="004B3D18" w:rsidRDefault="004B3D1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AC28" w14:textId="77777777" w:rsidR="004B3D18" w:rsidRDefault="004B3D1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4E99" w14:textId="77777777" w:rsidR="004B3D18" w:rsidRDefault="004B3D18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CDD3C25" w14:textId="77777777" w:rsidR="004B3D18" w:rsidRDefault="004B3D18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14F6" w14:textId="77777777" w:rsidR="004B3D18" w:rsidRDefault="004B3D18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85D9B6" w14:textId="77777777" w:rsidR="004B3D18" w:rsidRDefault="004B3D1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0BBC" w14:textId="77777777" w:rsidR="004B3D18" w:rsidRDefault="004B3D1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055C" w14:textId="77777777" w:rsidR="004B3D18" w:rsidRDefault="004B3D18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8101" w14:textId="77777777" w:rsidR="004B3D18" w:rsidRDefault="004B3D18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AA06" w14:textId="77777777" w:rsidR="004B3D18" w:rsidRDefault="004B3D1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579DE4" w14:textId="77777777" w:rsidR="004B3D18" w:rsidRDefault="004B3D1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11B61" w14:textId="77777777" w:rsidR="004B3D18" w:rsidRDefault="004B3D18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B3D18" w14:paraId="70B7FBAD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A3921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D0C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38D4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0431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C84AA35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AE5D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67EA0C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940A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40FE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F55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160E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11D713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74D263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B3D18" w14:paraId="704DC2B8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F0246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1CF5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C191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93FF" w14:textId="77777777" w:rsidR="004B3D18" w:rsidRDefault="004B3D18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06E5995" w14:textId="77777777" w:rsidR="004B3D18" w:rsidRDefault="004B3D18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898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0C634A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B95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7F42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CF6E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A19A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76756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438A4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B3D18" w14:paraId="120758F1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3F032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A8F9" w14:textId="77777777" w:rsidR="004B3D18" w:rsidRDefault="004B3D18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2736" w14:textId="77777777" w:rsidR="004B3D18" w:rsidRDefault="004B3D18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F26B" w14:textId="77777777" w:rsidR="004B3D18" w:rsidRDefault="004B3D18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EBB" w14:textId="77777777" w:rsidR="004B3D18" w:rsidRDefault="004B3D18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3926" w14:textId="77777777" w:rsidR="004B3D18" w:rsidRDefault="004B3D18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5000" w14:textId="77777777" w:rsidR="004B3D18" w:rsidRDefault="004B3D18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47F111B" w14:textId="77777777" w:rsidR="004B3D18" w:rsidRDefault="004B3D18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EB17" w14:textId="77777777" w:rsidR="004B3D18" w:rsidRPr="001304AF" w:rsidRDefault="004B3D18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8042" w14:textId="77777777" w:rsidR="004B3D18" w:rsidRDefault="004B3D18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3D18" w14:paraId="39505E03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BDDDB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FF42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300F8BFA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B92E" w14:textId="77777777" w:rsidR="004B3D18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FEDD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3C5B465E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5513" w14:textId="77777777" w:rsidR="004B3D18" w:rsidRPr="00175A7C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73F8" w14:textId="77777777" w:rsidR="004B3D18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E887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7190" w14:textId="77777777" w:rsidR="004B3D18" w:rsidRPr="001304AF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7828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3D18" w14:paraId="6A62ACF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37DDE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340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E3C7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27DB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0DB8E0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4BAE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0B63809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ABB4" w14:textId="77777777" w:rsidR="004B3D18" w:rsidRPr="00CA3079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EABC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2009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EF22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B4BA7B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B3D18" w14:paraId="4B607B6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266FB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791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77A2D3C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1C2E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232" w14:textId="77777777" w:rsidR="004B3D18" w:rsidRDefault="004B3D18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23F27B4" w14:textId="77777777" w:rsidR="004B3D18" w:rsidRPr="00180EA2" w:rsidRDefault="004B3D18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FF6E" w14:textId="77777777" w:rsidR="004B3D18" w:rsidRDefault="004B3D18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040A" w14:textId="77777777" w:rsidR="004B3D18" w:rsidRPr="00CA3079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CEBF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4A6E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3E05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951A69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230AC2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B3D18" w14:paraId="56898423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C2BB0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DB07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5816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14D8" w14:textId="77777777" w:rsidR="004B3D18" w:rsidRDefault="004B3D18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A75593" w14:textId="77777777" w:rsidR="004B3D18" w:rsidRDefault="004B3D18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973B" w14:textId="77777777" w:rsidR="004B3D18" w:rsidRDefault="004B3D18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A06E" w14:textId="77777777" w:rsidR="004B3D18" w:rsidRPr="00CA3079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6851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7A1A26C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F83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4C1B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E187A5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1D84A1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5FD76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B3D18" w14:paraId="7847B668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F1EAF" w14:textId="77777777" w:rsidR="004B3D18" w:rsidRDefault="004B3D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15F7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57E8" w14:textId="77777777" w:rsidR="004B3D18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B71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0647ED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BE7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0F5275D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7F3E855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0502" w14:textId="77777777" w:rsidR="004B3D18" w:rsidRPr="00CA3079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E86F" w14:textId="77777777" w:rsidR="004B3D18" w:rsidRDefault="004B3D18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A178" w14:textId="77777777" w:rsidR="004B3D18" w:rsidRPr="001304AF" w:rsidRDefault="004B3D18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6CCF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8108C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73FB269" w14:textId="77777777" w:rsidR="004B3D18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1AC4108" w14:textId="77777777" w:rsidR="004B3D18" w:rsidRPr="00B71446" w:rsidRDefault="004B3D18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22DA033" w14:textId="77777777" w:rsidR="004B3D18" w:rsidRDefault="004B3D18">
      <w:pPr>
        <w:tabs>
          <w:tab w:val="left" w:pos="6382"/>
        </w:tabs>
        <w:rPr>
          <w:sz w:val="20"/>
        </w:rPr>
      </w:pPr>
    </w:p>
    <w:p w14:paraId="185EC84D" w14:textId="77777777" w:rsidR="004B3D18" w:rsidRDefault="004B3D18" w:rsidP="00B52218">
      <w:pPr>
        <w:pStyle w:val="Heading1"/>
        <w:spacing w:line="360" w:lineRule="auto"/>
      </w:pPr>
      <w:r>
        <w:t>LINIA 704</w:t>
      </w:r>
    </w:p>
    <w:p w14:paraId="0736F018" w14:textId="77777777" w:rsidR="004B3D18" w:rsidRDefault="004B3D18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B3D18" w14:paraId="682DB475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56C15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57A5" w14:textId="77777777" w:rsidR="004B3D18" w:rsidRDefault="004B3D1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39F0BA4" w14:textId="77777777" w:rsidR="004B3D18" w:rsidRDefault="004B3D1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5CFB" w14:textId="77777777" w:rsidR="004B3D18" w:rsidRPr="00E4080B" w:rsidRDefault="004B3D1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F130" w14:textId="77777777" w:rsidR="004B3D18" w:rsidRDefault="004B3D18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8DE7669" w14:textId="77777777" w:rsidR="004B3D18" w:rsidRDefault="004B3D18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67EC" w14:textId="77777777" w:rsidR="004B3D18" w:rsidRDefault="004B3D1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9109" w14:textId="77777777" w:rsidR="004B3D18" w:rsidRPr="00E4080B" w:rsidRDefault="004B3D1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1156" w14:textId="77777777" w:rsidR="004B3D18" w:rsidRDefault="004B3D18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DB6EEE1" w14:textId="77777777" w:rsidR="004B3D18" w:rsidRDefault="004B3D18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F107" w14:textId="77777777" w:rsidR="004B3D18" w:rsidRPr="00E4080B" w:rsidRDefault="004B3D18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515D" w14:textId="77777777" w:rsidR="004B3D18" w:rsidRPr="001467E0" w:rsidRDefault="004B3D18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0342FE" w14:textId="77777777" w:rsidR="004B3D18" w:rsidRPr="00C00026" w:rsidRDefault="004B3D18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38D56F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0D075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FE2E" w14:textId="77777777" w:rsidR="004B3D18" w:rsidRDefault="004B3D1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1734" w14:textId="77777777" w:rsidR="004B3D18" w:rsidRPr="00E4080B" w:rsidRDefault="004B3D18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26B0" w14:textId="77777777" w:rsidR="004B3D18" w:rsidRDefault="004B3D1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E05375C" w14:textId="77777777" w:rsidR="004B3D18" w:rsidRDefault="004B3D1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9297CFD" w14:textId="77777777" w:rsidR="004B3D18" w:rsidRDefault="004B3D18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FB6F" w14:textId="77777777" w:rsidR="004B3D18" w:rsidRDefault="004B3D1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9F2D" w14:textId="77777777" w:rsidR="004B3D18" w:rsidRPr="00E4080B" w:rsidRDefault="004B3D18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50A0" w14:textId="77777777" w:rsidR="004B3D18" w:rsidRDefault="004B3D18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C458" w14:textId="77777777" w:rsidR="004B3D18" w:rsidRPr="00E4080B" w:rsidRDefault="004B3D18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2FB" w14:textId="77777777" w:rsidR="004B3D18" w:rsidRDefault="004B3D18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0A710B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D71DB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C6A3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1A27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3A30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35F0C1D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60BC15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BBC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676C" w14:textId="77777777" w:rsidR="004B3D18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890F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AA5D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882D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DB950C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A4688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8C66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F95A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B270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D0223C3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622EF11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54E4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7003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2457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042F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4C1B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AA7D51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5D634C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357F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2FA3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6CA3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DB07CAF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AC2CC1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A02A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19A3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6CC4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59EC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677D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B7A335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A6BEEA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FA41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3EB4650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3577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E3B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3F5FBC5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8257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246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8C22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C12D2FD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F732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175A" w14:textId="77777777" w:rsidR="004B3D18" w:rsidRPr="001467E0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189789" w14:textId="77777777" w:rsidR="004B3D18" w:rsidRPr="008D7F2C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A655F03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0F8E62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4EB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A877181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3C4E" w14:textId="77777777" w:rsidR="004B3D18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3908" w14:textId="77777777" w:rsidR="004B3D18" w:rsidRDefault="004B3D18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B00A053" w14:textId="77777777" w:rsidR="004B3D18" w:rsidRDefault="004B3D18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87BE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39B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81E5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1E0F" w14:textId="77777777" w:rsidR="004B3D18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068F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3D18" w14:paraId="727E7E76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FABF60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6BB6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1AE8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FE70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FA6E573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7A04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D46E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45CC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61AC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706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AD637F5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67A89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DBC5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F41A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53A1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1D7F439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F30B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38B9A7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E82D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DC24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2A18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AC77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73197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B3D18" w14:paraId="2FC92132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DA480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6497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E77F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C9AE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B81EA2E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DBF9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C3A2" w14:textId="77777777" w:rsidR="004B3D18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1870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3A74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7611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D42D0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B3D18" w14:paraId="4FDE6517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B49EA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C2E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CFD7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4E9B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E6B98E8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B4DA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87EE5B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E6C2" w14:textId="77777777" w:rsidR="004B3D18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82E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0F2C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E93F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CBDCB2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B3D18" w14:paraId="6564F308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907B0" w14:textId="77777777" w:rsidR="004B3D18" w:rsidRDefault="004B3D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A6BC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2BD3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19F6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8FEA2E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AB31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0F77C0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F1D1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BC83" w14:textId="77777777" w:rsidR="004B3D18" w:rsidRDefault="004B3D18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C268" w14:textId="77777777" w:rsidR="004B3D18" w:rsidRPr="00E4080B" w:rsidRDefault="004B3D18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014D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BA1A4" w14:textId="77777777" w:rsidR="004B3D18" w:rsidRDefault="004B3D18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CCC6DA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16959D11" w14:textId="77777777" w:rsidR="004B3D18" w:rsidRDefault="004B3D18" w:rsidP="00F0370D">
      <w:pPr>
        <w:pStyle w:val="Heading1"/>
        <w:spacing w:line="360" w:lineRule="auto"/>
      </w:pPr>
      <w:r>
        <w:t>LINIA 800</w:t>
      </w:r>
    </w:p>
    <w:p w14:paraId="04B74F40" w14:textId="77777777" w:rsidR="004B3D18" w:rsidRDefault="004B3D1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3D18" w14:paraId="21700178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F4F7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4960" w14:textId="77777777" w:rsidR="004B3D18" w:rsidRDefault="004B3D18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B0B4" w14:textId="77777777" w:rsidR="004B3D18" w:rsidRPr="001161EA" w:rsidRDefault="004B3D1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BD883" w14:textId="77777777" w:rsidR="004B3D18" w:rsidRDefault="004B3D1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00DDB75" w14:textId="77777777" w:rsidR="004B3D18" w:rsidRDefault="004B3D1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BE05" w14:textId="77777777" w:rsidR="004B3D18" w:rsidRDefault="004B3D18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873C" w14:textId="77777777" w:rsidR="004B3D18" w:rsidRPr="001161EA" w:rsidRDefault="004B3D1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B980" w14:textId="77777777" w:rsidR="004B3D18" w:rsidRDefault="004B3D18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3FE2" w14:textId="77777777" w:rsidR="004B3D18" w:rsidRPr="008D08DE" w:rsidRDefault="004B3D18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BFE1" w14:textId="77777777" w:rsidR="004B3D18" w:rsidRDefault="004B3D18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77FE452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0D4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DE25" w14:textId="77777777" w:rsidR="004B3D18" w:rsidRDefault="004B3D1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EF42" w14:textId="77777777" w:rsidR="004B3D18" w:rsidRPr="001161EA" w:rsidRDefault="004B3D1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8B33" w14:textId="77777777" w:rsidR="004B3D18" w:rsidRDefault="004B3D1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8BDD4D" w14:textId="77777777" w:rsidR="004B3D18" w:rsidRDefault="004B3D1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882C" w14:textId="77777777" w:rsidR="004B3D18" w:rsidRDefault="004B3D18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D87A" w14:textId="77777777" w:rsidR="004B3D18" w:rsidRPr="001161EA" w:rsidRDefault="004B3D1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87A8" w14:textId="77777777" w:rsidR="004B3D18" w:rsidRDefault="004B3D1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E883" w14:textId="77777777" w:rsidR="004B3D18" w:rsidRPr="008D08DE" w:rsidRDefault="004B3D1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B112" w14:textId="77777777" w:rsidR="004B3D18" w:rsidRDefault="004B3D18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FF4FCFE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DD07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3B12" w14:textId="77777777" w:rsidR="004B3D18" w:rsidRDefault="004B3D1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0019" w14:textId="77777777" w:rsidR="004B3D18" w:rsidRPr="001161EA" w:rsidRDefault="004B3D1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A1C4" w14:textId="77777777" w:rsidR="004B3D18" w:rsidRDefault="004B3D1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9B9825" w14:textId="77777777" w:rsidR="004B3D18" w:rsidRDefault="004B3D18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A944" w14:textId="77777777" w:rsidR="004B3D18" w:rsidRDefault="004B3D18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29022" w14:textId="77777777" w:rsidR="004B3D18" w:rsidRPr="001161EA" w:rsidRDefault="004B3D1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60E9" w14:textId="77777777" w:rsidR="004B3D18" w:rsidRDefault="004B3D18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AE74" w14:textId="77777777" w:rsidR="004B3D18" w:rsidRPr="008D08DE" w:rsidRDefault="004B3D18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4985" w14:textId="77777777" w:rsidR="004B3D18" w:rsidRDefault="004B3D18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041B1" w14:textId="77777777" w:rsidR="004B3D18" w:rsidRDefault="004B3D18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B3D18" w:rsidRPr="00A8307A" w14:paraId="5CDCBBE6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6002" w14:textId="77777777" w:rsidR="004B3D18" w:rsidRPr="00A75A00" w:rsidRDefault="004B3D18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0E5B" w14:textId="77777777" w:rsidR="004B3D18" w:rsidRPr="00A8307A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DACE6" w14:textId="77777777" w:rsidR="004B3D18" w:rsidRPr="00A8307A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C680" w14:textId="77777777" w:rsidR="004B3D18" w:rsidRPr="00A8307A" w:rsidRDefault="004B3D18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1F943" w14:textId="77777777" w:rsidR="004B3D18" w:rsidRDefault="004B3D1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84543B" w14:textId="77777777" w:rsidR="004B3D18" w:rsidRDefault="004B3D1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9A053EC" w14:textId="77777777" w:rsidR="004B3D18" w:rsidRDefault="004B3D1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C03B35" w14:textId="77777777" w:rsidR="004B3D18" w:rsidRDefault="004B3D18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3C1D" w14:textId="77777777" w:rsidR="004B3D18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18E7" w14:textId="77777777" w:rsidR="004B3D18" w:rsidRPr="00A8307A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0CD7" w14:textId="77777777" w:rsidR="004B3D18" w:rsidRPr="00A8307A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736B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C8525" w14:textId="77777777" w:rsidR="004B3D18" w:rsidRPr="00A8307A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B3D18" w:rsidRPr="00A8307A" w14:paraId="2825DF99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5022" w14:textId="77777777" w:rsidR="004B3D18" w:rsidRPr="00A75A00" w:rsidRDefault="004B3D18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D934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9988A37" w14:textId="77777777" w:rsidR="004B3D18" w:rsidRPr="00A8307A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3027" w14:textId="77777777" w:rsidR="004B3D18" w:rsidRPr="00A8307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2FA5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33F7A0DD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028C" w14:textId="77777777" w:rsidR="004B3D18" w:rsidRDefault="004B3D18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57A8B" w14:textId="77777777" w:rsidR="004B3D18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FD7D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2FB79D5" w14:textId="77777777" w:rsidR="004B3D18" w:rsidRPr="00A8307A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968E" w14:textId="77777777" w:rsidR="004B3D18" w:rsidRPr="00A8307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8594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E236E3" w14:textId="77777777" w:rsidR="004B3D18" w:rsidRDefault="004B3D18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40607E2E" w14:textId="77777777" w:rsidR="004B3D18" w:rsidRDefault="004B3D18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50D5763D" w14:textId="77777777" w:rsidR="004B3D18" w:rsidRDefault="004B3D18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4B3D18" w14:paraId="5757FE99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FB777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23A1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9156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4C68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1252C83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8BA9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DFA5CA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1698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8162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8756" w14:textId="77777777" w:rsidR="004B3D18" w:rsidRPr="008D08DE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B5F3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B3D18" w14:paraId="22687495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F0CD2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BAF1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38B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5D17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B3DFCEB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9ABC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869168F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29333F5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43D06D6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43C087F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E1ED84A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54CB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B548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5437" w14:textId="77777777" w:rsidR="004B3D18" w:rsidRPr="008D08DE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7947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FD019B6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D3F2A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E93A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2E0A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F28D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D88C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5E16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22B2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E30D" w14:textId="77777777" w:rsidR="004B3D18" w:rsidRPr="008D08DE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4224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11F70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00D03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B3D18" w14:paraId="2891DA9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72AFE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1DE0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FEC8" w14:textId="77777777" w:rsidR="004B3D18" w:rsidRPr="001161EA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016B" w14:textId="77777777" w:rsidR="004B3D18" w:rsidRDefault="004B3D18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39A4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2544" w14:textId="77777777" w:rsidR="004B3D18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6FA1" w14:textId="77777777" w:rsidR="004B3D18" w:rsidRDefault="004B3D18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49BC" w14:textId="77777777" w:rsidR="004B3D18" w:rsidRPr="008D08DE" w:rsidRDefault="004B3D18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6766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DA6D14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75482" w14:textId="77777777" w:rsidR="004B3D18" w:rsidRDefault="004B3D18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B3D18" w14:paraId="4EEFCB7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AB042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CE09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0511" w14:textId="77777777" w:rsidR="004B3D18" w:rsidRPr="001161EA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0FD4" w14:textId="77777777" w:rsidR="004B3D18" w:rsidRDefault="004B3D18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09C2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5E33" w14:textId="77777777" w:rsidR="004B3D18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94C8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96B9" w14:textId="77777777" w:rsidR="004B3D18" w:rsidRPr="008D08DE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F76C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43B742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A54B1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B3D18" w14:paraId="581B772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E554C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2B1D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7B1BD98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43B1" w14:textId="77777777" w:rsidR="004B3D18" w:rsidRPr="001161EA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9E1D" w14:textId="77777777" w:rsidR="004B3D18" w:rsidRDefault="004B3D18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9CF2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4A9" w14:textId="77777777" w:rsidR="004B3D18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4B94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51D7" w14:textId="77777777" w:rsidR="004B3D18" w:rsidRPr="008D08DE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A695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4F5A3B6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7B30B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8198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5A79" w14:textId="77777777" w:rsidR="004B3D18" w:rsidRPr="001161EA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748D" w14:textId="77777777" w:rsidR="004B3D18" w:rsidRDefault="004B3D1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1F97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E3B095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1DF9" w14:textId="77777777" w:rsidR="004B3D18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84C4" w14:textId="77777777" w:rsidR="004B3D18" w:rsidRDefault="004B3D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2C99" w14:textId="77777777" w:rsidR="004B3D18" w:rsidRPr="008D08DE" w:rsidRDefault="004B3D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A873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80677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CD008" w14:textId="77777777" w:rsidR="004B3D18" w:rsidRDefault="004B3D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B3D18" w14:paraId="577D671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67107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19AC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A657" w14:textId="77777777" w:rsidR="004B3D18" w:rsidRPr="001161EA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1CB1" w14:textId="77777777" w:rsidR="004B3D18" w:rsidRDefault="004B3D18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77E9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F5AA" w14:textId="77777777" w:rsidR="004B3D18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7AA9" w14:textId="77777777" w:rsidR="004B3D18" w:rsidRDefault="004B3D18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818F" w14:textId="77777777" w:rsidR="004B3D18" w:rsidRPr="008D08DE" w:rsidRDefault="004B3D18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0E76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589198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D64E0F" w14:textId="77777777" w:rsidR="004B3D18" w:rsidRDefault="004B3D18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B3D18" w14:paraId="0A1682B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9E9A8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79E5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11F2" w14:textId="77777777" w:rsidR="004B3D18" w:rsidRPr="001161EA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4865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13D3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43EB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6609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550A" w14:textId="77777777" w:rsidR="004B3D18" w:rsidRPr="008D08DE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3E72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8A5EC6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2B714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B3D18" w14:paraId="5BB3A1C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1511E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ACEF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4025" w14:textId="77777777" w:rsidR="004B3D18" w:rsidRPr="001161EA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6D89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ED0D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575D2C1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1772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861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9486" w14:textId="77777777" w:rsidR="004B3D18" w:rsidRPr="008D08DE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7FA5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725965E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30C8B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E685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54BB" w14:textId="77777777" w:rsidR="004B3D18" w:rsidRPr="001161EA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70AA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10DDE70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1666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2B3D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7104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70368695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040D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65BB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CE17E8D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A79793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CD07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4B3A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C711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F47863A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61F9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4D85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CCC5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A1A7928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DA55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0CF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1B0CFAD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0A9B0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7CD6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09D3E48E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C1A7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E1A2" w14:textId="77777777" w:rsidR="004B3D18" w:rsidRDefault="004B3D18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6D4E601" w14:textId="77777777" w:rsidR="004B3D18" w:rsidRDefault="004B3D18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B29F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33B5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9E91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E529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307B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4B3D18" w14:paraId="10BDFFD5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BF66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2C4D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54E0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D31E" w14:textId="77777777" w:rsidR="004B3D18" w:rsidRDefault="004B3D18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9FBF326" w14:textId="77777777" w:rsidR="004B3D18" w:rsidRDefault="004B3D18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DD0F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63A4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403B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F87CD02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9AB2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77C1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5EADF6C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C4440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C18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2D54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A35D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1D01B4D" w14:textId="77777777" w:rsidR="004B3D18" w:rsidRDefault="004B3D18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1DC1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E66B94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C6E9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B0B0" w14:textId="77777777" w:rsidR="004B3D18" w:rsidRDefault="004B3D18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13D3" w14:textId="77777777" w:rsidR="004B3D18" w:rsidRDefault="004B3D18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4EDC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E1328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1B913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4D95FC0C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DF332A7" w14:textId="77777777" w:rsidR="004B3D18" w:rsidRDefault="004B3D18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B3D18" w14:paraId="61521BCF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A1942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EFC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DB8D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73B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C5AC006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800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8D117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C1CC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F3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11F7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13C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DEE4CE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C840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6F630964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56C2848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4B3D18" w14:paraId="20D31DC4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1C33F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02B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A3C8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1B2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EC78049" w14:textId="77777777" w:rsidR="004B3D18" w:rsidRPr="008B2519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62F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8D52A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73E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51E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F8D7" w14:textId="77777777" w:rsidR="004B3D18" w:rsidRPr="008D08DE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159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3D18" w14:paraId="7123A890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9A3C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A5E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EF5EAB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0BFA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257A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FE380E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FD2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6FBE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B1E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C23" w14:textId="77777777" w:rsidR="004B3D18" w:rsidRPr="008D08DE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88CB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39946315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68DD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DF0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B1D1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79F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667EC0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938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43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A6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93B3BF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74EA" w14:textId="77777777" w:rsidR="004B3D18" w:rsidRPr="008D08DE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EF3B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5C8A3615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9DC6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D845" w14:textId="77777777" w:rsidR="004B3D18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B725" w14:textId="77777777" w:rsidR="004B3D18" w:rsidRPr="001161EA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C575" w14:textId="77777777" w:rsidR="004B3D18" w:rsidRDefault="004B3D18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19EEA21" w14:textId="77777777" w:rsidR="004B3D18" w:rsidRDefault="004B3D18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B88C" w14:textId="77777777" w:rsidR="004B3D18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01CB46A" w14:textId="77777777" w:rsidR="004B3D18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3361" w14:textId="77777777" w:rsidR="004B3D18" w:rsidRPr="001161EA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E728" w14:textId="77777777" w:rsidR="004B3D18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7FC" w14:textId="77777777" w:rsidR="004B3D18" w:rsidRPr="008D08DE" w:rsidRDefault="004B3D18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F8D8" w14:textId="77777777" w:rsidR="004B3D18" w:rsidRDefault="004B3D18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B3D18" w14:paraId="5F036622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9A5A3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282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DE2D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350B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44D8E3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9E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B9CD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10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499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5BE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B3D18" w14:paraId="21A1A5E2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20450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425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A055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FB6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A87300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7E3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2587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773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9A1F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72B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4014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4B3D18" w14:paraId="7C00EB8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5A5A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7CE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EBE9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0762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472E38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D83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61A850F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AFA3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BCC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F53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5C9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244EE9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98204DA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B3D18" w14:paraId="1549E71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94E39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DF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1FF7989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67C3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A9A9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9BA21E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3E2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3AC0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AB8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EA00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F64A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74B2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4B3D18" w14:paraId="10DDF89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31660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437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A105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26D8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6BE0C5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B72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98AD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1D8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C267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BFE3" w14:textId="77777777" w:rsidR="004B3D18" w:rsidRDefault="004B3D18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353278" w14:textId="77777777" w:rsidR="004B3D18" w:rsidRDefault="004B3D18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4B3D18" w14:paraId="5BFD436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782C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69F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6E51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2BD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8F2A49" w14:textId="77777777" w:rsidR="004B3D18" w:rsidRDefault="004B3D18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DC0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EA83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61A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69D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C8E2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2FE4DCA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4380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35C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60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11D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FF2FC4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3BE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1800F7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7204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F45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B017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1216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9DA48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DBD51F7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B3D18" w14:paraId="0F8D647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B2F27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ACE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190B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84A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3FC358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0E8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0D7A80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1393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DD3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A00F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3CC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7B77B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69AD7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99EE393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B3D18" w14:paraId="4EE17CF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39F1E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07B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75DD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6C76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44C82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5F7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BEA6F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477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6C7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245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D507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93DB7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B3D18" w14:paraId="6BCF7BD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396ED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C65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7D1A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4BC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3FCCF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033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706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A66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95C3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133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8C3E1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B3D18" w14:paraId="0689CF20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E863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3B0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C894A7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DB3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F14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691DA3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2A2B395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2BE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0F6A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2EE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BC9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F36A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064ED23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BB92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94F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7703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92B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A8409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FC3804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1B4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4E63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F7A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BBD39F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449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124E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46148B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A376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1C2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8ED7" w14:textId="77777777" w:rsidR="004B3D18" w:rsidRPr="001161EA" w:rsidRDefault="004B3D18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933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138846A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802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C0DCB2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837CBA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EEA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412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15FC" w14:textId="77777777" w:rsidR="004B3D18" w:rsidRPr="001161EA" w:rsidRDefault="004B3D18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53D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A161470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FCC3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CF6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FE42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016A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3F43EB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9C9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0E04FE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8676B4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3CE5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E17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E4D2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49A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B7C70B4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AC9D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AC3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BB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36B9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6CE5D55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EC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206B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8C7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010D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316E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61D68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2ED74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B3D18" w14:paraId="1299D7C2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C8301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A07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E786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F34B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4B688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1B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28F2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CE3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E906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6B3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959DF83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6E3BA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1D8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9E69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D7DF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23428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126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05DD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CB7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E49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E99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8D06186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0764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C1B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F128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7DA6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BE154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C0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F03A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BDA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A988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A0D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293097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A3076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167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3616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A95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4EBDFA3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2AF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26D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5F3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99E0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3D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C553843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E2DCF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3E6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FE50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1782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5DA4E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38C011E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B58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45B8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99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7FB0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32E3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AE9CC9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C1751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420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0C8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34BE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7A08B6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DD9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CB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91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A8B2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771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4E4E3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64D9F6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B3D18" w14:paraId="7CEF9DE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AE5AB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B40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4164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72CB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C61AAF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A72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826C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6CF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C85D96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366A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581A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15D8154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8C909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215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8329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8819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61F68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16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4E035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E4140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1314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CB7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9E7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1053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561CD8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D3207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B953326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B3D18" w14:paraId="64610112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4B117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7B9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77EC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C5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37897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2FD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12241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B02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C1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9218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953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AF847A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3022D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751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50EB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258F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EA9ECA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7BE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5D13D6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F12F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849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AF7B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BE6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4D36EB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1EF9E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565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2E8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D9A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F51BF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9A3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80D149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DAC2A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69B76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1AD387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1AF9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86B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0688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4008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04F3F4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A3279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324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DF2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E9C9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1CAA72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BCD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D31683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D2F6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094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91F6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CD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018CE2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B591A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58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7405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C273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A79F6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F6C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3CDC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947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A38C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178A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0CF44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46EC3E24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4B3D18" w14:paraId="015F00EC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A8CD24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890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1501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AD5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81C48F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9F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AF606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53C9" w14:textId="77777777" w:rsidR="004B3D18" w:rsidRPr="001161EA" w:rsidRDefault="004B3D18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2B1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3932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083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404B94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44606A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D7A37A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4B57BE6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B3D18" w14:paraId="593E917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3137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526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627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63E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45410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AF4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DF666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8680E6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4E6D" w14:textId="77777777" w:rsidR="004B3D18" w:rsidRPr="001161EA" w:rsidRDefault="004B3D18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9BD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64D7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EDC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CCD732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87AE0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B3D18" w14:paraId="47CEC19D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F042E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27E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EF43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A1C" w14:textId="77777777" w:rsidR="004B3D18" w:rsidRDefault="004B3D18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7EE38F" w14:textId="77777777" w:rsidR="004B3D18" w:rsidRDefault="004B3D18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D86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30E7" w14:textId="77777777" w:rsidR="004B3D18" w:rsidRDefault="004B3D18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D1F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54C8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6003" w14:textId="77777777" w:rsidR="004B3D18" w:rsidRDefault="004B3D18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92F278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310C8172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4B3D18" w14:paraId="75F50B4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67DA6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2C6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8413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05F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243AC7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34A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BD12A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9A02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CF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4593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CA7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9FEAAD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DE19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B3D18" w14:paraId="75AFAB46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F0C1E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CD04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DE6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02D8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500ECF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B8E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E0C1AA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D7270B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EFF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BDC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96FF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797F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CCED435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B3D18" w14:paraId="35A1BFB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A9B35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26FC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4639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C6C8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D9CAD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47F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5A0888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7222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882D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E9B6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9E8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C550B5E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B3D18" w14:paraId="129E1CC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46330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F98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DE99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5C7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B1F723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4E62B76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F0E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D22F67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8122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D4E3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D2A6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D70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E5EF9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B3D18" w14:paraId="14AEC82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19E42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FC5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A195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A2E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9B84BB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3567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7C8B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CF50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22B3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29C8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40B4328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0782D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163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FFFC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4A81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7DF62E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08D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1220E9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4755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D06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16D8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1317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3A6A47C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C1B4B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C3D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6C4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6A1E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064BD5D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8908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B2AF2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59CF" w14:textId="77777777" w:rsidR="004B3D18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255B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E5A7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3074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A8EDBE6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11ACA" w14:textId="77777777" w:rsidR="004B3D18" w:rsidRDefault="004B3D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86E2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5B39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2B7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9D5DBC" w14:textId="77777777" w:rsidR="004B3D18" w:rsidRDefault="004B3D18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B451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1B0" w14:textId="77777777" w:rsidR="004B3D18" w:rsidRPr="001161EA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F17F" w14:textId="77777777" w:rsidR="004B3D18" w:rsidRDefault="004B3D18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76B2" w14:textId="77777777" w:rsidR="004B3D18" w:rsidRPr="008D08DE" w:rsidRDefault="004B3D18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512D" w14:textId="77777777" w:rsidR="004B3D18" w:rsidRDefault="004B3D18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96FB5E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3BDE569B" w14:textId="77777777" w:rsidR="004B3D18" w:rsidRDefault="004B3D18" w:rsidP="00C261F4">
      <w:pPr>
        <w:pStyle w:val="Heading1"/>
        <w:spacing w:line="360" w:lineRule="auto"/>
      </w:pPr>
      <w:r>
        <w:t>LINIA 801 B</w:t>
      </w:r>
    </w:p>
    <w:p w14:paraId="5BAD4C87" w14:textId="77777777" w:rsidR="004B3D18" w:rsidRDefault="004B3D18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57E5106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DB72E" w14:textId="77777777" w:rsidR="004B3D18" w:rsidRDefault="004B3D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14EA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0723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10D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5E92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4FD197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83CB" w14:textId="77777777" w:rsidR="004B3D18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D8D7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EA1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CE1E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BFD0DD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2AEB6" w14:textId="77777777" w:rsidR="004B3D18" w:rsidRDefault="004B3D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428D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EB2C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C98F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2CDE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2A26" w14:textId="77777777" w:rsidR="004B3D18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40E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152B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E26C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3AEA11A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9E62C" w14:textId="77777777" w:rsidR="004B3D18" w:rsidRDefault="004B3D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0EBD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1997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80C8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3D556B12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965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B2C1BA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5DBED296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A1B269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1E4" w14:textId="77777777" w:rsidR="004B3D18" w:rsidRPr="003E0E12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7976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7157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0FC4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3D18" w14:paraId="4A1BB1C6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7468E" w14:textId="77777777" w:rsidR="004B3D18" w:rsidRDefault="004B3D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5C79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7235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5CCF" w14:textId="77777777" w:rsidR="004B3D18" w:rsidRDefault="004B3D18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26ED" w14:textId="77777777" w:rsidR="004B3D18" w:rsidRDefault="004B3D18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0EA3" w14:textId="77777777" w:rsidR="004B3D18" w:rsidRPr="003E0E12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7A6D" w14:textId="77777777" w:rsidR="004B3D18" w:rsidRDefault="004B3D18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8110" w14:textId="77777777" w:rsidR="004B3D18" w:rsidRPr="00556109" w:rsidRDefault="004B3D18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1801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3BCC5D" w14:textId="77777777" w:rsidR="004B3D18" w:rsidRDefault="004B3D18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37FD64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240F40FB" w14:textId="77777777" w:rsidR="004B3D18" w:rsidRDefault="004B3D18" w:rsidP="005011D2">
      <w:pPr>
        <w:pStyle w:val="Heading1"/>
        <w:spacing w:line="360" w:lineRule="auto"/>
      </w:pPr>
      <w:r>
        <w:t>LINIA 802</w:t>
      </w:r>
    </w:p>
    <w:p w14:paraId="783C9D05" w14:textId="77777777" w:rsidR="004B3D18" w:rsidRDefault="004B3D18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0A7A35F2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0BFBA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269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7DDA83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A173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6D3B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E14299A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E97C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3382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C6A4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2ED6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967D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0B005C0A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43432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2D3E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7D84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EA32" w14:textId="77777777" w:rsidR="004B3D18" w:rsidRDefault="004B3D18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A3777AE" w14:textId="77777777" w:rsidR="004B3D18" w:rsidRDefault="004B3D18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F6D3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67C15C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5EB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56A3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82E1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DF83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47E905C2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7AEFF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2B6E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2CBD6AD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A222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D2C8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E8A3A17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7E372E0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D224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95F5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9A8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855C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037A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84C2570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C448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F211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764E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5930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71C71E2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949D73A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83BE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14E849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37AD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A4B0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E0AA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7C74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52FCD1BA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157A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B05A" w14:textId="77777777" w:rsidR="004B3D18" w:rsidRDefault="004B3D1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4E06" w14:textId="77777777" w:rsidR="004B3D18" w:rsidRDefault="004B3D1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3A95" w14:textId="77777777" w:rsidR="004B3D18" w:rsidRDefault="004B3D1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84D5074" w14:textId="77777777" w:rsidR="004B3D18" w:rsidRDefault="004B3D1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9144263" w14:textId="77777777" w:rsidR="004B3D18" w:rsidRDefault="004B3D18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BE69" w14:textId="77777777" w:rsidR="004B3D18" w:rsidRDefault="004B3D1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6EC91F1" w14:textId="77777777" w:rsidR="004B3D18" w:rsidRDefault="004B3D1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B58C" w14:textId="77777777" w:rsidR="004B3D18" w:rsidRDefault="004B3D1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A462" w14:textId="77777777" w:rsidR="004B3D18" w:rsidRDefault="004B3D18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2C6D" w14:textId="77777777" w:rsidR="004B3D18" w:rsidRDefault="004B3D18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2FDB" w14:textId="77777777" w:rsidR="004B3D18" w:rsidRDefault="004B3D18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BF3B3C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6BF5C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10C0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77E7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D72C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38E8F60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F1F07ED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F5D3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C067A9D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682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2B3E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9DFA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38FE" w14:textId="77777777" w:rsidR="004B3D18" w:rsidRPr="00FC0DDB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13274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795F3C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1476B7F" w14:textId="77777777" w:rsidR="004B3D18" w:rsidRPr="00FC0DDB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4B3D18" w14:paraId="7D9D0DD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51F40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D66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2CCC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5FDB" w14:textId="77777777" w:rsidR="004B3D18" w:rsidRDefault="004B3D1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D5B34EB" w14:textId="77777777" w:rsidR="004B3D18" w:rsidRDefault="004B3D1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F09E579" w14:textId="77777777" w:rsidR="004B3D18" w:rsidRDefault="004B3D18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4573" w14:textId="77777777" w:rsidR="004B3D18" w:rsidRDefault="004B3D1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153B" w14:textId="77777777" w:rsidR="004B3D18" w:rsidRDefault="004B3D1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6B14" w14:textId="77777777" w:rsidR="004B3D18" w:rsidRDefault="004B3D1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8E72" w14:textId="77777777" w:rsidR="004B3D18" w:rsidRDefault="004B3D1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D63" w14:textId="77777777" w:rsidR="004B3D18" w:rsidRPr="00FC0DDB" w:rsidRDefault="004B3D18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B465D2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9BB65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89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DE3EA0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9D00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0B60" w14:textId="77777777" w:rsidR="004B3D18" w:rsidRDefault="004B3D18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D823DCF" w14:textId="77777777" w:rsidR="004B3D18" w:rsidRDefault="004B3D18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88A2988" w14:textId="77777777" w:rsidR="004B3D18" w:rsidRDefault="004B3D18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FA6" w14:textId="77777777" w:rsidR="004B3D18" w:rsidRDefault="004B3D1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E397" w14:textId="77777777" w:rsidR="004B3D18" w:rsidRDefault="004B3D1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1236" w14:textId="77777777" w:rsidR="004B3D18" w:rsidRDefault="004B3D18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335" w14:textId="77777777" w:rsidR="004B3D18" w:rsidRDefault="004B3D18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402F" w14:textId="77777777" w:rsidR="004B3D18" w:rsidRDefault="004B3D18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0FFC13" w14:textId="77777777" w:rsidR="004B3D18" w:rsidRDefault="004B3D18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4B3D18" w14:paraId="00C26B91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0DC44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E589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778818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D9D4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864A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4AE8A6C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700F3ED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A8C2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F643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55BC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EEA1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6E75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7263B6C" w14:textId="77777777" w:rsidR="004B3D18" w:rsidRPr="00FC0DDB" w:rsidRDefault="004B3D1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B3D18" w14:paraId="22CE1E3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5382C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C70E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7CA92592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48CE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690" w14:textId="77777777" w:rsidR="004B3D18" w:rsidRDefault="004B3D1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454A733" w14:textId="77777777" w:rsidR="004B3D18" w:rsidRDefault="004B3D1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E9F44F0" w14:textId="77777777" w:rsidR="004B3D18" w:rsidRDefault="004B3D18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9D4D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8563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0EE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1832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0810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F815BE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7867023F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4B3D18" w14:paraId="3302F4F9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97958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79B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64D39210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5A36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A0C3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26015D4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B3260AD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990C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725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14F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822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173A" w14:textId="77777777" w:rsidR="004B3D18" w:rsidRDefault="004B3D18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6A1FF0C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CB353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39D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ACFB9E9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DA17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71E7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340AB0C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2EEB637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111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4ECA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450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908A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B3EE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A69B57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B3D18" w14:paraId="3D9F8771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229CF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163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4385CBB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3CA3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16B9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645AB6B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D82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E4D0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B836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AF61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232E" w14:textId="77777777" w:rsidR="004B3D18" w:rsidRDefault="004B3D1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9AE4525" w14:textId="77777777" w:rsidR="004B3D18" w:rsidRDefault="004B3D1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B3D18" w14:paraId="4AB68568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BC7AE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189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5763D2B6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E01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E6B1" w14:textId="77777777" w:rsidR="004B3D18" w:rsidRDefault="004B3D1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295F555" w14:textId="77777777" w:rsidR="004B3D18" w:rsidRDefault="004B3D1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DF1A068" w14:textId="77777777" w:rsidR="004B3D18" w:rsidRDefault="004B3D18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B09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5F9B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937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84D1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0312" w14:textId="77777777" w:rsidR="004B3D18" w:rsidRDefault="004B3D1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1D4FB6AF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8C5A4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FCC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0917E364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344A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E73B" w14:textId="77777777" w:rsidR="004B3D18" w:rsidRDefault="004B3D18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39608F16" w14:textId="77777777" w:rsidR="004B3D18" w:rsidRDefault="004B3D18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85E11DD" w14:textId="77777777" w:rsidR="004B3D18" w:rsidRDefault="004B3D18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2114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548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CE8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0A47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0FE6" w14:textId="77777777" w:rsidR="004B3D18" w:rsidRDefault="004B3D18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2F66C9D7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02008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9F2E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9DCA47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53A2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1EA1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0D2E9D7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D7E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FAAF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DAC6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B78B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32A1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6B09E1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B3D18" w14:paraId="775B4C6A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A136D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F9AA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621CA0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04CC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DDEE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0A52A272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9E9F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FDDF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3220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AE80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12CF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165F6A3D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F67B6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657F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6B57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6E9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453B500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AF37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75D899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5D17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30C5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151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32C4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1939F866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B6240" w14:textId="77777777" w:rsidR="004B3D18" w:rsidRDefault="004B3D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2504" w14:textId="77777777" w:rsidR="004B3D18" w:rsidRDefault="004B3D18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D648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5B1A" w14:textId="77777777" w:rsidR="004B3D18" w:rsidRDefault="004B3D18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6339D134" w14:textId="77777777" w:rsidR="004B3D18" w:rsidRDefault="004B3D18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B326" w14:textId="77777777" w:rsidR="004B3D18" w:rsidRDefault="004B3D1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B48AEE" w14:textId="77777777" w:rsidR="004B3D18" w:rsidRDefault="004B3D1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82EF" w14:textId="77777777" w:rsidR="004B3D18" w:rsidRDefault="004B3D18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E6B0" w14:textId="77777777" w:rsidR="004B3D18" w:rsidRDefault="004B3D18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BBEF" w14:textId="77777777" w:rsidR="004B3D18" w:rsidRDefault="004B3D18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C365" w14:textId="77777777" w:rsidR="004B3D18" w:rsidRDefault="004B3D18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FB1A86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62D615AA" w14:textId="77777777" w:rsidR="004B3D18" w:rsidRDefault="004B3D18" w:rsidP="00FF5C69">
      <w:pPr>
        <w:pStyle w:val="Heading1"/>
        <w:spacing w:line="276" w:lineRule="auto"/>
      </w:pPr>
      <w:r>
        <w:t>LINIA 804</w:t>
      </w:r>
    </w:p>
    <w:p w14:paraId="4A09FC50" w14:textId="77777777" w:rsidR="004B3D18" w:rsidRDefault="004B3D1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B3D18" w14:paraId="60C9BB61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175EE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28BE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2945CF7A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359D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AE0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025E8B2D" w14:textId="77777777" w:rsidR="004B3D18" w:rsidRDefault="004B3D18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E7FC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6F97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B171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10C3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B65C" w14:textId="77777777" w:rsidR="004B3D18" w:rsidRPr="00436B1D" w:rsidRDefault="004B3D18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B3D18" w14:paraId="40DE7001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65334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B8FF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3B8FF6F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290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FB8F" w14:textId="77777777" w:rsidR="004B3D18" w:rsidRDefault="004B3D18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3EB28D1E" w14:textId="77777777" w:rsidR="004B3D18" w:rsidRDefault="004B3D18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8E8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6E5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B9F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4394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822" w14:textId="77777777" w:rsidR="004B3D18" w:rsidRPr="00436B1D" w:rsidRDefault="004B3D18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B3D18" w14:paraId="19459B21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BA411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E18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A45476A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BC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B60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3BE5EE61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C42B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AA05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5A28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904A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461E" w14:textId="77777777" w:rsidR="004B3D18" w:rsidRPr="00E25A4B" w:rsidRDefault="004B3D18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6AC4C1A4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79E587E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CFFB5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778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64E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F86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61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4907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7F3D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53511E0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3D8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EA40" w14:textId="77777777" w:rsidR="004B3D18" w:rsidRDefault="004B3D18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B3D18" w14:paraId="006194AE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598F0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0DC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3B12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DD7A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72649D82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8FB7EBD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CB8A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2D6C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5C3C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584025AA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C99E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A96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E77A608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1982D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BC5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3850E3C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BCC8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1B0" w14:textId="77777777" w:rsidR="004B3D18" w:rsidRDefault="004B3D1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3AFC35ED" w14:textId="77777777" w:rsidR="004B3D18" w:rsidRDefault="004B3D1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78AD8648" w14:textId="77777777" w:rsidR="004B3D18" w:rsidRDefault="004B3D1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34057969" w14:textId="77777777" w:rsidR="004B3D18" w:rsidRDefault="004B3D18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510F715B" w14:textId="77777777" w:rsidR="004B3D18" w:rsidRDefault="004B3D18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A37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4220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AD2E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723D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4E4D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B1E5141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95460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CE0D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A721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9819" w14:textId="77777777" w:rsidR="004B3D18" w:rsidRDefault="004B3D1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6092BB44" w14:textId="77777777" w:rsidR="004B3D18" w:rsidRDefault="004B3D1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782704C7" w14:textId="77777777" w:rsidR="004B3D18" w:rsidRDefault="004B3D18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0BEF47C6" w14:textId="77777777" w:rsidR="004B3D18" w:rsidRDefault="004B3D18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259B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B1BB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27AD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0C1E0266" w14:textId="77777777" w:rsidR="004B3D18" w:rsidRDefault="004B3D18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C1C4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7DAE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0AA00A84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200AAB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3D1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4E1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F2B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5FE87107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7344F5A1" w14:textId="77777777" w:rsidR="004B3D18" w:rsidRDefault="004B3D18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0FDC" w14:textId="77777777" w:rsidR="004B3D18" w:rsidRDefault="004B3D1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BD33D4" w14:textId="77777777" w:rsidR="004B3D18" w:rsidRDefault="004B3D1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1BBD" w14:textId="77777777" w:rsidR="004B3D18" w:rsidRPr="00F9444C" w:rsidRDefault="004B3D18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05B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1DA8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A57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C31A8D9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02659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73E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1833173C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06E0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B46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132115DC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5A1B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BF0F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8907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9E93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166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87BB84" w14:textId="77777777" w:rsidR="004B3D18" w:rsidRDefault="004B3D18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B3D18" w14:paraId="00ED4379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743E7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E22A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4A4538A7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3EE0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F9E8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74CB0DA6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876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4145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D447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63F7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A8BC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02225E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B3D18" w14:paraId="3361523D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22BD6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7108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5351F66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8C56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7186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38E5D096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37FD917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3AB835F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47FA890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71671AD8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B9BF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8FCE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AD41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3ACE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C069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3DAB15D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CBCB0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6D3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1F6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D4F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32EC8E0E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8601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BA2D0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E639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D85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A3CC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9311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6DB977D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333D9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D76F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A1BA" w14:textId="77777777" w:rsidR="004B3D18" w:rsidRPr="00A152FB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45B2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52189182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0BE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A6E9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E8E7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87F" w14:textId="77777777" w:rsidR="004B3D18" w:rsidRPr="00F9444C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0AE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BF999C4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F6024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14B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05B000A3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1168" w14:textId="77777777" w:rsidR="004B3D18" w:rsidRPr="00A152FB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925A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24808327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3DB1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96EC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E407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C9F8" w14:textId="77777777" w:rsidR="004B3D18" w:rsidRPr="00F9444C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F85F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FE4713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B3D18" w14:paraId="2F89AD01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CC368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200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67A6B60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D07" w14:textId="77777777" w:rsidR="004B3D18" w:rsidRPr="00A152FB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7C48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1C7AC7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8CD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5A72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8A5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73DD" w14:textId="77777777" w:rsidR="004B3D18" w:rsidRPr="00F9444C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935D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A04BD2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B3D18" w14:paraId="7B5B6345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EC08D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BC1C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64AD" w14:textId="77777777" w:rsidR="004B3D18" w:rsidRPr="00A152FB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06E8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2052C5C1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3DEE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498B8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CEF9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EAA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7AA8" w14:textId="77777777" w:rsidR="004B3D18" w:rsidRPr="00F9444C" w:rsidRDefault="004B3D18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5A24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804127D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5FF2E" w14:textId="77777777" w:rsidR="004B3D18" w:rsidRDefault="004B3D18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B3D18" w14:paraId="129CFDC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4CEB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C12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5FF6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510F" w14:textId="77777777" w:rsidR="004B3D18" w:rsidRDefault="004B3D18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A318D7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8A2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47B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BE84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6A5B7A89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B688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44C" w14:textId="77777777" w:rsidR="004B3D18" w:rsidRDefault="004B3D1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51E019" w14:textId="77777777" w:rsidR="004B3D18" w:rsidRDefault="004B3D1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90ED58F" w14:textId="77777777" w:rsidR="004B3D18" w:rsidRDefault="004B3D18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38472" w14:textId="77777777" w:rsidR="004B3D18" w:rsidRDefault="004B3D18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B3D18" w14:paraId="1BB96D0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881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653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5BA6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CE64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414990F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C046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1CFF8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4CBD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A3B6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47AD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610F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24A6528B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4B3D18" w14:paraId="4AC1248B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071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10E8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76AA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1E44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2894ED9F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B35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E747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4E8F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0B198D88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5C1E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D034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5772467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78A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AA51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EE2AF88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088" w14:textId="77777777" w:rsidR="004B3D18" w:rsidRPr="00A152FB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103A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7A4D5A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1CF625BA" w14:textId="77777777" w:rsidR="004B3D18" w:rsidRDefault="004B3D18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149B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5574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0022" w14:textId="77777777" w:rsidR="004B3D18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ECA5" w14:textId="77777777" w:rsidR="004B3D18" w:rsidRPr="00F9444C" w:rsidRDefault="004B3D18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5D0C" w14:textId="77777777" w:rsidR="004B3D18" w:rsidRDefault="004B3D1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193990A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0F8D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7E66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D14A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F39A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522E32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0DC2E013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FD51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B9B0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3D53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0B16F52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7248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17A9" w14:textId="77777777" w:rsidR="004B3D18" w:rsidRDefault="004B3D1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6BF3363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28FC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23BD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DB7B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E503" w14:textId="77777777" w:rsidR="004B3D18" w:rsidRDefault="004B3D1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306A12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2767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85CA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7B63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591C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056" w14:textId="77777777" w:rsidR="004B3D18" w:rsidRDefault="004B3D1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CA2EE" w14:textId="77777777" w:rsidR="004B3D18" w:rsidRDefault="004B3D1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B3D18" w14:paraId="5D4F2EBB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A6D5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24E7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7E93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79E8" w14:textId="77777777" w:rsidR="004B3D18" w:rsidRDefault="004B3D1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1DB570" w14:textId="77777777" w:rsidR="004B3D18" w:rsidRDefault="004B3D18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62B4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6523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D013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3302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9FDB" w14:textId="77777777" w:rsidR="004B3D18" w:rsidRDefault="004B3D18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A5D03" w14:textId="77777777" w:rsidR="004B3D18" w:rsidRDefault="004B3D18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B3D18" w14:paraId="5B8E038E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C09253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648E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4C5D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F24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AA8C86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BF5B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D541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1E97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69FB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CE4D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B2D3A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012C7F6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B3D18" w14:paraId="6F288E66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B3A98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DB84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525D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738E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F2EA25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8C4B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06F2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2265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442D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0C3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28E71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C7F6A94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B3D18" w14:paraId="6D6230B7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BC8C8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5F85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5A5F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BF4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3B8762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88FA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B883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3D52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7AC8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3E93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FC40CD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B4EE98B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B3D18" w14:paraId="4B513DF4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3D7A9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FEA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4EAE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254E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C3EEBD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947C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525B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9E5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B20D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9115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3D647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5880412D" w14:textId="77777777" w:rsidR="004B3D18" w:rsidRDefault="004B3D18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B3D18" w14:paraId="2E558660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294FB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24C4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D43" w14:textId="77777777" w:rsidR="004B3D18" w:rsidRPr="00A152FB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7923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F8E65E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75E6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3079B28D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7C39554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83A5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1966" w14:textId="77777777" w:rsidR="004B3D18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2A55" w14:textId="77777777" w:rsidR="004B3D18" w:rsidRPr="00F9444C" w:rsidRDefault="004B3D18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D546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7B0A277" w14:textId="77777777" w:rsidR="004B3D18" w:rsidRDefault="004B3D18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B3D18" w14:paraId="66466DA5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0CDDE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91F1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C09B1A6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B1C" w14:textId="77777777" w:rsidR="004B3D18" w:rsidRPr="00A152FB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AA1D" w14:textId="77777777" w:rsidR="004B3D18" w:rsidRDefault="004B3D1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FDE550" w14:textId="77777777" w:rsidR="004B3D18" w:rsidRDefault="004B3D1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5753128A" w14:textId="77777777" w:rsidR="004B3D18" w:rsidRDefault="004B3D1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284D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897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C1CD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9E4" w14:textId="77777777" w:rsidR="004B3D18" w:rsidRPr="00F9444C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DDF2" w14:textId="77777777" w:rsidR="004B3D18" w:rsidRDefault="004B3D1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53BC9E07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93FE3" w14:textId="77777777" w:rsidR="004B3D18" w:rsidRDefault="004B3D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C55A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D806" w14:textId="77777777" w:rsidR="004B3D18" w:rsidRPr="00A152FB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F37" w14:textId="77777777" w:rsidR="004B3D18" w:rsidRDefault="004B3D1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ECDD13" w14:textId="77777777" w:rsidR="004B3D18" w:rsidRDefault="004B3D1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45E9EF4E" w14:textId="77777777" w:rsidR="004B3D18" w:rsidRDefault="004B3D18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4F2A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D135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94A7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3189F90" w14:textId="77777777" w:rsidR="004B3D18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34E6" w14:textId="77777777" w:rsidR="004B3D18" w:rsidRPr="00F9444C" w:rsidRDefault="004B3D18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3061" w14:textId="77777777" w:rsidR="004B3D18" w:rsidRDefault="004B3D18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6075381" w14:textId="77777777" w:rsidR="004B3D18" w:rsidRDefault="004B3D18" w:rsidP="00802827">
      <w:pPr>
        <w:spacing w:line="276" w:lineRule="auto"/>
        <w:ind w:right="57"/>
        <w:rPr>
          <w:sz w:val="20"/>
          <w:lang w:val="ro-RO"/>
        </w:rPr>
      </w:pPr>
    </w:p>
    <w:p w14:paraId="6B9B5004" w14:textId="77777777" w:rsidR="004B3D18" w:rsidRDefault="004B3D18" w:rsidP="00535684">
      <w:pPr>
        <w:pStyle w:val="Heading1"/>
        <w:spacing w:line="360" w:lineRule="auto"/>
      </w:pPr>
      <w:r>
        <w:t>LINIA 807</w:t>
      </w:r>
    </w:p>
    <w:p w14:paraId="4059987F" w14:textId="77777777" w:rsidR="004B3D18" w:rsidRDefault="004B3D18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6BC1C97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C2178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08F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4339E13B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61C3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3AB4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49F1BC18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11B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013A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CE6F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5349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04FD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94637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28675977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1FDFE786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4B3D18" w14:paraId="1FACD385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B70AB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02B3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25BA57CF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E50" w14:textId="77777777" w:rsidR="004B3D18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1329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4D3DB52E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82C5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B056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94E2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5A14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58AD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28E959E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B53BB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128A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F74C" w14:textId="77777777" w:rsidR="004B3D18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FD2B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7D9F3D4C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9547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0EAA9F" w14:textId="77777777" w:rsidR="004B3D18" w:rsidRDefault="004B3D18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75B469D4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E294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0549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79DD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03E6" w14:textId="77777777" w:rsidR="004B3D18" w:rsidRDefault="004B3D1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928EFC" w14:textId="77777777" w:rsidR="004B3D18" w:rsidRDefault="004B3D1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419E8" w14:textId="77777777" w:rsidR="004B3D18" w:rsidRDefault="004B3D1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5BE2DA9B" w14:textId="77777777" w:rsidR="004B3D18" w:rsidRDefault="004B3D18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B3D18" w14:paraId="7997EA1A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BCF56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1D7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FFDF" w14:textId="77777777" w:rsidR="004B3D18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F723" w14:textId="77777777" w:rsidR="004B3D18" w:rsidRDefault="004B3D18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0A1ECD7D" w14:textId="77777777" w:rsidR="004B3D18" w:rsidRDefault="004B3D18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EABB" w14:textId="77777777" w:rsidR="004B3D18" w:rsidRDefault="004B3D18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E2FC39" w14:textId="77777777" w:rsidR="004B3D18" w:rsidRDefault="004B3D18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18F2ECF4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02BD" w14:textId="77777777" w:rsidR="004B3D18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EC0B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449A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A348" w14:textId="77777777" w:rsidR="004B3D18" w:rsidRDefault="004B3D18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E6EB1B" w14:textId="77777777" w:rsidR="004B3D18" w:rsidRDefault="004B3D18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63EA7" w14:textId="77777777" w:rsidR="004B3D18" w:rsidRDefault="004B3D18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7D2E7052" w14:textId="77777777" w:rsidR="004B3D18" w:rsidRDefault="004B3D18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4B3D18" w14:paraId="4646897F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CF270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8A6E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C57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F8EF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886AC90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CB95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E09C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6D1A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73A2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F674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5ED2189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5A04F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C201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8E5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EC6F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18556F5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DFEE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68BB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9B6A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0B08DDF2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355F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8103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CF03A6C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C6F9F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DAFD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E68B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12AD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55BD48D1" w14:textId="77777777" w:rsidR="004B3D18" w:rsidRDefault="004B3D18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6F30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688A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69BF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0161A8A5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6C5" w14:textId="77777777" w:rsidR="004B3D18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1938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626889F9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DFE7C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DAEA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089E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656C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7B45B9C5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BD18" w14:textId="77777777" w:rsidR="004B3D18" w:rsidRDefault="004B3D18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070562" w14:textId="77777777" w:rsidR="004B3D18" w:rsidRDefault="004B3D18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34E6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5384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173" w14:textId="77777777" w:rsidR="004B3D18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3217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9EE7094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20BB1" w14:textId="77777777" w:rsidR="004B3D18" w:rsidRDefault="004B3D18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7745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501C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4EE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604F1898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5BE7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25A135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447F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89A" w14:textId="77777777" w:rsidR="004B3D18" w:rsidRDefault="004B3D18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04F7" w14:textId="77777777" w:rsidR="004B3D18" w:rsidRPr="007345A6" w:rsidRDefault="004B3D18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5A56" w14:textId="77777777" w:rsidR="004B3D18" w:rsidRDefault="004B3D18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61C7B7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32673AE4" w14:textId="77777777" w:rsidR="004B3D18" w:rsidRDefault="004B3D18" w:rsidP="00D509E3">
      <w:pPr>
        <w:pStyle w:val="Heading1"/>
        <w:spacing w:line="360" w:lineRule="auto"/>
      </w:pPr>
      <w:r>
        <w:t>LINIA 812</w:t>
      </w:r>
    </w:p>
    <w:p w14:paraId="3D4B1552" w14:textId="77777777" w:rsidR="004B3D18" w:rsidRDefault="004B3D18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096ACC50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DB220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61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14B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8A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C8ED0F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0DF4AC2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A5E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3552057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F7A8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B5C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8E80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CF9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ED99165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CDC59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2085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E27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251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904543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CE05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8DC7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DDC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7B3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054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D3A491A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B9B4C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0A7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17FB796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44BC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969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12521FB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792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B62C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9584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D992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902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B46FBE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B3D18" w14:paraId="6C2498D4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313CF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A9DD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59E06FEE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E5D7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D8E" w14:textId="77777777" w:rsidR="004B3D18" w:rsidRDefault="004B3D18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5D82B01E" w14:textId="77777777" w:rsidR="004B3D18" w:rsidRDefault="004B3D18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5F70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526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873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1C9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EB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2CB786D9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7F8DF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669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980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2BD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697164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1085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4769668E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DD1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B8A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0E26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B11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9A3996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009D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71A6F2A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4B3D18" w14:paraId="114B943D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D03AF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03A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D90B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42A0" w14:textId="77777777" w:rsidR="004B3D18" w:rsidRDefault="004B3D18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1DFE6D8" w14:textId="77777777" w:rsidR="004B3D18" w:rsidRDefault="004B3D18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A38C" w14:textId="77777777" w:rsidR="004B3D18" w:rsidRDefault="004B3D1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0B39D262" w14:textId="77777777" w:rsidR="004B3D18" w:rsidRPr="001A61C3" w:rsidRDefault="004B3D1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BDA1" w14:textId="77777777" w:rsidR="004B3D18" w:rsidRPr="006A7C82" w:rsidRDefault="004B3D18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9160" w14:textId="77777777" w:rsidR="004B3D18" w:rsidRPr="001A61C3" w:rsidRDefault="004B3D18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D230" w14:textId="77777777" w:rsidR="004B3D18" w:rsidRPr="00772CB4" w:rsidRDefault="004B3D18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4BC4" w14:textId="77777777" w:rsidR="004B3D18" w:rsidRDefault="004B3D1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F9B46E4" w14:textId="77777777" w:rsidR="004B3D18" w:rsidRDefault="004B3D1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52FB6481" w14:textId="77777777" w:rsidR="004B3D18" w:rsidRDefault="004B3D18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4B3D18" w14:paraId="73BB0173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2A6CE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DA9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890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C2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C170D7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83B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2295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930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73A1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9E6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48FA9B2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39AC7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A3D4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C632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3F4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C41B1A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0680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5E82F60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76E254F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2799FA5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2071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6F6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D93F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386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CDFE64A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DDDF1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3CF2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D3F2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E86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2BA344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493D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8765C7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17585B1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1684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9B85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27C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4E9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E4F6E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4B3D18" w14:paraId="11A6E142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2627A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1A3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B05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20C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5AD08B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7A6B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33EC27F9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05C651C7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243BFC5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30B0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8C8E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FB67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73C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BD569" w14:textId="77777777" w:rsidR="004B3D18" w:rsidRDefault="004B3D18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B3D18" w14:paraId="5926A110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C58B9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9071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13B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5D6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9BFE16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A10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5061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678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EBDB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86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ADBC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DBF5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60F2AEB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4B3D18" w14:paraId="1DB1B570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DCE2F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614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16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25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2EC7606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EB6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1A0EE506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CB4B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CF9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36E4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A8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4B428E2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A5358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1FA6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047C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F97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2935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0AC932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4F11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191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5FFF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8EE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65F9735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12E55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09E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714079C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23A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C5D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75BA97F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1C61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5E86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17B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9E6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A3A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19E2D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282108E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4B3D18" w14:paraId="2882446E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88772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0D49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8083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F70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2BB5E444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C4C3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78A9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9CC5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264F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5807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1AC849" w14:textId="77777777" w:rsidR="004B3D18" w:rsidRDefault="004B3D18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4B3D18" w14:paraId="7093E235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7F45F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423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36294B1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FA9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4588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22094CD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DD86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3C76" w14:textId="77777777" w:rsidR="004B3D18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7274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A215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E695" w14:textId="77777777" w:rsidR="004B3D18" w:rsidRPr="00562792" w:rsidRDefault="004B3D18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360FABC9" w14:textId="77777777" w:rsidR="004B3D18" w:rsidRPr="00562792" w:rsidRDefault="004B3D18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123E06B4" w14:textId="77777777" w:rsidR="004B3D18" w:rsidRDefault="004B3D18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3D08134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9FBA5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D47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A5E2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A1F9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7148A33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A745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63CAD72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F523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09F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492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A1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D79619A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950E0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88ED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C6F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980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4A74F0C8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FC21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2EE63ECD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52041CE2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F5DA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750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4DF7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EEC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3E716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48952A0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4B3D18" w14:paraId="1A2D1E20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20060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3BE3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6B94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C6C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5F3F0F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400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8F8AE73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646A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336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3B8E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8C74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D7AC939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97F40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AF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7C22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DBE0" w14:textId="77777777" w:rsidR="004B3D18" w:rsidRDefault="004B3D18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6F12EAB4" w14:textId="77777777" w:rsidR="004B3D18" w:rsidRDefault="004B3D18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43C2DC6C" w14:textId="77777777" w:rsidR="004B3D18" w:rsidRDefault="004B3D18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FDC4" w14:textId="77777777" w:rsidR="004B3D18" w:rsidRPr="001A61C3" w:rsidRDefault="004B3D1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9AA1C92" w14:textId="77777777" w:rsidR="004B3D18" w:rsidRPr="001A61C3" w:rsidRDefault="004B3D1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FB1D" w14:textId="77777777" w:rsidR="004B3D18" w:rsidRPr="006A7C82" w:rsidRDefault="004B3D18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3492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EE2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86A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F9A02C5" w14:textId="77777777" w:rsidTr="00050D09">
        <w:trPr>
          <w:cantSplit/>
          <w:trHeight w:val="4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6576A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50D3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14:paraId="322DAE42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DA5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1692" w14:textId="77777777" w:rsidR="004B3D18" w:rsidRDefault="004B3D18" w:rsidP="00F66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 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A626" w14:textId="77777777" w:rsidR="004B3D18" w:rsidRPr="001A61C3" w:rsidRDefault="004B3D18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C1BF" w14:textId="77777777" w:rsidR="004B3D18" w:rsidRPr="006A7C82" w:rsidRDefault="004B3D18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69D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4D4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324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885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 </w:t>
            </w:r>
          </w:p>
        </w:tc>
      </w:tr>
      <w:tr w:rsidR="004B3D18" w14:paraId="2394D441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91F7A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51F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C8AC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5B0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4B3F097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05B5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CFEB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11B6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3474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A77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8071C7C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F801B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520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051144D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8ADC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D2B8" w14:textId="77777777" w:rsidR="004B3D18" w:rsidRDefault="004B3D18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3D52AA8C" w14:textId="77777777" w:rsidR="004B3D18" w:rsidRDefault="004B3D18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953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A548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C09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C11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6854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7EC23B13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C7CD6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1C00" w14:textId="77777777" w:rsidR="004B3D18" w:rsidRDefault="004B3D1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5E74E1F2" w14:textId="77777777" w:rsidR="004B3D18" w:rsidRPr="001A61C3" w:rsidRDefault="004B3D1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F8B9" w14:textId="77777777" w:rsidR="004B3D18" w:rsidRPr="00772CB4" w:rsidRDefault="004B3D1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C0F" w14:textId="77777777" w:rsidR="004B3D18" w:rsidRDefault="004B3D18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3713FAC" w14:textId="77777777" w:rsidR="004B3D18" w:rsidRDefault="004B3D18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9A7A" w14:textId="77777777" w:rsidR="004B3D18" w:rsidRDefault="004B3D1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10DD" w14:textId="77777777" w:rsidR="004B3D18" w:rsidRPr="006A7C82" w:rsidRDefault="004B3D1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C043" w14:textId="77777777" w:rsidR="004B3D18" w:rsidRPr="001A61C3" w:rsidRDefault="004B3D18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72E1" w14:textId="77777777" w:rsidR="004B3D18" w:rsidRPr="00772CB4" w:rsidRDefault="004B3D18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DF7C" w14:textId="77777777" w:rsidR="004B3D18" w:rsidRDefault="004B3D18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F33EF0" w14:textId="77777777" w:rsidR="004B3D18" w:rsidRDefault="004B3D18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4B3D18" w14:paraId="56BDB5E3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14973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C33A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648D6B0C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98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E87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2D765E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9FF0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985E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5AB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EF0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C37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6CC4D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76C74C0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4B3D18" w14:paraId="7BB12709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7A898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B4F9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2A2A818F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2144" w14:textId="77777777" w:rsidR="004B3D18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1122" w14:textId="77777777" w:rsidR="004B3D18" w:rsidRDefault="004B3D18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024209E" w14:textId="77777777" w:rsidR="004B3D18" w:rsidRDefault="004B3D18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0A0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1346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136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78B6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C897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9ACBBED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390D5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324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4D6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B6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23FAF45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9496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BA218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6CB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08E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79FB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79E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6B99D2B7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515D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FD3C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8CDE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CF4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15DC9B4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D71A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58BC030B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CDADE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B995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F3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C3C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AB0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FF2404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4B3D18" w14:paraId="2F446FF5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5A348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AABE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0D9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608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054F80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E83F" w14:textId="77777777" w:rsidR="004B3D18" w:rsidRPr="001A61C3" w:rsidRDefault="004B3D18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A755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4610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BA03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FC00" w14:textId="77777777" w:rsidR="004B3D18" w:rsidRDefault="004B3D18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3D18" w14:paraId="17FA382A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7C951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14EC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73867C2C" w14:textId="77777777" w:rsidR="004B3D18" w:rsidRPr="001A61C3" w:rsidRDefault="004B3D18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870B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991" w14:textId="77777777" w:rsidR="004B3D18" w:rsidRDefault="004B3D18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00E9BED7" w14:textId="77777777" w:rsidR="004B3D18" w:rsidRDefault="004B3D18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E572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7C1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4513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D6D0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B0D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42C7C293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96EDC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D25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2847A347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AE90" w14:textId="77777777" w:rsidR="004B3D18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A701" w14:textId="77777777" w:rsidR="004B3D18" w:rsidRDefault="004B3D18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0E5B78EE" w14:textId="77777777" w:rsidR="004B3D18" w:rsidRDefault="004B3D18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257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010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FB90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7FA1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25C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D93E7D3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557A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D52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1CF9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5433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A33F6E7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59B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76856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C86A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57F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3157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CBD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5ACA923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843D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D1E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306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85A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4FDDED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CEC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5E230C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6849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C0E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98BB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43AF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24CE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4B3D18" w14:paraId="5F3AF7B8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1632D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AFC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5E00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17BE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514A38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1ACE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5B237C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0CF0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1233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2584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FD8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566C26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7FB477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4B3D18" w14:paraId="7AD99A25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3A69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D5EB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50F1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0CB6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77C6FD2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8CA1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BEF3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4E8A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CAF1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BF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800A326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85F7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0669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E07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21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AA947C6" w14:textId="77777777" w:rsidR="004B3D18" w:rsidRDefault="004B3D18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241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3452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E1B6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E9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A9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4F479EB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9F93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C224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9CBE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1AB" w14:textId="77777777" w:rsidR="004B3D18" w:rsidRDefault="004B3D18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895B57F" w14:textId="77777777" w:rsidR="004B3D18" w:rsidRDefault="004B3D18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A3F4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207E80D0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75BE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CD1E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E299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D43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9DD4AB" w14:textId="77777777" w:rsidR="004B3D18" w:rsidRPr="00F662B5" w:rsidRDefault="004B3D18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4B3D18" w14:paraId="169A42C7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5DF06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BAE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F675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B09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DD71CCC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ACE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F2BD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130D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C41F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B067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0FA9858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7A3A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C3CF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B3A4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7371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3C6A03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934F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C09070E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7742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EA4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94B0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F72F" w14:textId="77777777" w:rsidR="004B3D18" w:rsidRDefault="004B3D18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A290A46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352BE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16B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6690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745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0D1C34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CDDD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00F8B47" w14:textId="77777777" w:rsidR="004B3D18" w:rsidRPr="001A61C3" w:rsidRDefault="004B3D18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DD2A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5AD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C7F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259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E465FA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3D18" w14:paraId="2FF5EF7F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C1331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30FD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67D9533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682F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894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0C933D68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75A3" w14:textId="77777777" w:rsidR="004B3D18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90D3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B616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4F38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006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12B8118D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9596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42AE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E6F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CF86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60792530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96A7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96453F1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2522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685C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778D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25CD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FB2563C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0D3D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ADC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BC94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5B52" w14:textId="77777777" w:rsidR="004B3D18" w:rsidRDefault="004B3D18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270C45A9" w14:textId="77777777" w:rsidR="004B3D18" w:rsidRDefault="004B3D18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3B64" w14:textId="77777777" w:rsidR="004B3D18" w:rsidRPr="001A61C3" w:rsidRDefault="004B3D18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4C81A62" w14:textId="77777777" w:rsidR="004B3D18" w:rsidRPr="001A61C3" w:rsidRDefault="004B3D18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FE24" w14:textId="77777777" w:rsidR="004B3D18" w:rsidRPr="006A7C82" w:rsidRDefault="004B3D18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6B11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49AA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41B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79165400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32140" w14:textId="77777777" w:rsidR="004B3D18" w:rsidRPr="001A61C3" w:rsidRDefault="004B3D18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6BD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FDE9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8F36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1B6FF3F8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0EF338E" w14:textId="77777777" w:rsidR="004B3D18" w:rsidRDefault="004B3D18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CD8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1988C7A4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AB02" w14:textId="77777777" w:rsidR="004B3D18" w:rsidRPr="006A7C82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29B2" w14:textId="77777777" w:rsidR="004B3D18" w:rsidRPr="001A61C3" w:rsidRDefault="004B3D18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D75" w14:textId="77777777" w:rsidR="004B3D18" w:rsidRPr="00772CB4" w:rsidRDefault="004B3D18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5965" w14:textId="77777777" w:rsidR="004B3D18" w:rsidRDefault="004B3D18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8A17BCF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2181E50A" w14:textId="77777777" w:rsidR="004B3D18" w:rsidRDefault="004B3D18" w:rsidP="00672C80">
      <w:pPr>
        <w:pStyle w:val="Heading1"/>
        <w:spacing w:line="360" w:lineRule="auto"/>
      </w:pPr>
      <w:r>
        <w:t>LINIA 813</w:t>
      </w:r>
    </w:p>
    <w:p w14:paraId="0F3C63BD" w14:textId="77777777" w:rsidR="004B3D18" w:rsidRDefault="004B3D1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B3D18" w14:paraId="44FC06D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AF87E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167" w14:textId="77777777" w:rsidR="004B3D18" w:rsidRDefault="004B3D1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7F23" w14:textId="77777777" w:rsidR="004B3D18" w:rsidRDefault="004B3D1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18C9" w14:textId="77777777" w:rsidR="004B3D18" w:rsidRDefault="004B3D1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D4C445" w14:textId="77777777" w:rsidR="004B3D18" w:rsidRDefault="004B3D1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3840" w14:textId="77777777" w:rsidR="004B3D18" w:rsidRDefault="004B3D1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2CCB708" w14:textId="77777777" w:rsidR="004B3D18" w:rsidRDefault="004B3D1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8833" w14:textId="77777777" w:rsidR="004B3D18" w:rsidRDefault="004B3D1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BB49" w14:textId="77777777" w:rsidR="004B3D18" w:rsidRDefault="004B3D1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A02F" w14:textId="77777777" w:rsidR="004B3D18" w:rsidRPr="00564F54" w:rsidRDefault="004B3D1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FB8C" w14:textId="77777777" w:rsidR="004B3D18" w:rsidRDefault="004B3D18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241211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F7645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FAD3" w14:textId="77777777" w:rsidR="004B3D18" w:rsidRDefault="004B3D1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E9E" w14:textId="77777777" w:rsidR="004B3D18" w:rsidRDefault="004B3D1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AE56" w14:textId="77777777" w:rsidR="004B3D18" w:rsidRDefault="004B3D1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D3CFCB" w14:textId="77777777" w:rsidR="004B3D18" w:rsidRDefault="004B3D18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5B36" w14:textId="77777777" w:rsidR="004B3D18" w:rsidRDefault="004B3D1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CD316DD" w14:textId="77777777" w:rsidR="004B3D18" w:rsidRPr="00285047" w:rsidRDefault="004B3D18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D3A8" w14:textId="77777777" w:rsidR="004B3D18" w:rsidRPr="00564F54" w:rsidRDefault="004B3D1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B6CA" w14:textId="77777777" w:rsidR="004B3D18" w:rsidRDefault="004B3D18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264B" w14:textId="77777777" w:rsidR="004B3D18" w:rsidRPr="00564F54" w:rsidRDefault="004B3D18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ECF5" w14:textId="77777777" w:rsidR="004B3D18" w:rsidRDefault="004B3D18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BE3F999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F17AB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CA51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566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A38D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C617AF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F02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6861214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2E47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4FA8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AF28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642D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F7AF76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B47F7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78FD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6CD6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0904" w14:textId="77777777" w:rsidR="004B3D18" w:rsidRDefault="004B3D18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F48591" w14:textId="77777777" w:rsidR="004B3D18" w:rsidRDefault="004B3D18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DE79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0C796C8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3CA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41E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B6ED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8EBF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4B3D18" w14:paraId="67EED75E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1DEDF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CA2E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3742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8BDC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E24931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C792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68DB2605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3A4E82EE" w14:textId="77777777" w:rsidR="004B3D18" w:rsidRDefault="004B3D18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BAA0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87FB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BC4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A10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A033CD7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93014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3D91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B666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5C62EE9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5F0281E6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4BE9" w14:textId="77777777" w:rsidR="004B3D18" w:rsidRPr="001A0BE2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36F33769" w14:textId="77777777" w:rsidR="004B3D18" w:rsidRPr="001A0BE2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2BA18419" w14:textId="77777777" w:rsidR="004B3D18" w:rsidRPr="001A0BE2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E557B76" w14:textId="77777777" w:rsidR="004B3D18" w:rsidRPr="00564F54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498A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0DB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8E10603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1B44A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D7D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9AF5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373A8BD6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5C135A9F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6358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24582227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422FD52" w14:textId="77777777" w:rsidR="004B3D18" w:rsidRPr="00DD369C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13BF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61DF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769FE6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4B3D18" w14:paraId="6E7DC20B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05133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62C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62A4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14F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5A9D478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F874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705374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76C4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E6CA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A5F5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1EC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0843D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4B3D18" w14:paraId="74162A66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A0E70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D4FF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3393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487A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8A41B08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C9EA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27DED7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9CA6DC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2E12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54F7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34D6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DCE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8901C9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4B3D18" w14:paraId="57F53430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5759B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7A2C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D309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CD3A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38DCC16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53AB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6257B58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F9CFF7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E6EA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4A9E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5E4C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6DB7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64D2BC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4B3D18" w14:paraId="57DD547F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FF09F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0623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48A8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03A3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01B5D4E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520D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37398F6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DFD8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070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B2E7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1611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87553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9C166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B3D18" w14:paraId="1935BDD5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F824C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889B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58238AD5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F620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2749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99BC015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724D80C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05D8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263B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7B87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B892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7A4E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28EE1B2F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05066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F7D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E5C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1FE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BB7FD8E" w14:textId="77777777" w:rsidR="004B3D18" w:rsidRDefault="004B3D18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A15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16008E3E" w14:textId="77777777" w:rsidR="004B3D18" w:rsidRDefault="004B3D18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A8AE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F1FA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EAB3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790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E548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4B3D18" w14:paraId="59B1B2C3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A6E0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C02E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98A0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BF6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7DFD467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4CCF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1636F6D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745A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6CAD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E35E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61AB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3D18" w14:paraId="670F3560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3D449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A826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730E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8ADF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4145BFC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BD9E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45E5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075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002D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7665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955D56F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9F955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B3D18" w14:paraId="20FA19E1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F9BAF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736C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D0D2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F948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6AF15B3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45E04600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3CE6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27AA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4BA6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DD33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B0BD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155A1D7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F90B3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F334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D300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A149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ADB31C8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16118B58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F99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4600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4A88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01F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93E5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16EE30D5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E934B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6415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708B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422B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68E0B8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9582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280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6661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7712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398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0526BF6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2136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F98C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3D0A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5F8F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323CA9E5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91D4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3D5179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7888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D09F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E15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722B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9F9CE2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4B3D18" w14:paraId="0A229718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862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466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0B64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C91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162D91D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23E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8CCC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3166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CDE0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F093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C692E51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B3D18" w14:paraId="27C6DA76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B3A00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A61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0FC3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9258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6F6E0006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E003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B5BA6B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BD60DB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7E10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F0BF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AD6C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E080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4F674B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A6516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0D44E9B7" w14:textId="77777777" w:rsidR="004B3D18" w:rsidRPr="00CB3CD0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B3D18" w14:paraId="7C73672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B790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C8DC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B6B6694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09F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3A1E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19D5803F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2EA5A138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AE4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37D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F0E6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66D9420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711C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FEB7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1B76F53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379B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19A2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6473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485A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4FDD5D7E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7879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A1A9" w14:textId="77777777" w:rsidR="004B3D18" w:rsidRPr="00564F54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92DA" w14:textId="77777777" w:rsidR="004B3D18" w:rsidRDefault="004B3D18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B9D1" w14:textId="77777777" w:rsidR="004B3D18" w:rsidRDefault="004B3D18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7440" w14:textId="77777777" w:rsidR="004B3D18" w:rsidRDefault="004B3D18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F0F2CA1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A636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1E0A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52F436DB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457F" w14:textId="77777777" w:rsidR="004B3D18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2673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47FBF9CC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CFDE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3970" w14:textId="77777777" w:rsidR="004B3D18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4398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7D930A1D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E9F5" w14:textId="77777777" w:rsidR="004B3D18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1361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02FF58ED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05C3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B8C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11AE2E4F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3502" w14:textId="77777777" w:rsidR="004B3D18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834A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5A0A877F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F644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7474" w14:textId="77777777" w:rsidR="004B3D18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799B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59F" w14:textId="77777777" w:rsidR="004B3D18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AE8E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56F6DF8A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33FB0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F046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73C9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D55D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2778277B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533A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078C517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142DE836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25D3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F10F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AB63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ADC3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4B3D18" w14:paraId="55DAFD5A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A98D5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0C34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0527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6FF9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4295963F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D336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00C722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61C2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135D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FFD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9881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386C5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74D621C8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4B3D18" w14:paraId="6B888F66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63DBC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3F8C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A711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C69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1BB0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DC51D15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8911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343C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9A5F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E74F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381EEF48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223C1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8BF1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3DCF5486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6674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ED0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11670FE8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EF8E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DDDE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9233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6E72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C92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33E682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4B3D18" w14:paraId="74B70ADA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E5FC5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CE67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1CC703FC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A7BA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417E" w14:textId="77777777" w:rsidR="004B3D18" w:rsidRDefault="004B3D18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21605E16" w14:textId="77777777" w:rsidR="004B3D18" w:rsidRDefault="004B3D18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2745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3B29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7D79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3BD0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5E86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4B3D18" w14:paraId="18CA78F4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834AC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7E7A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21F5FFEA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7591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968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78A51CD3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6E1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C3D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5570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62C9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7C3C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6FD1A4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4B3D18" w14:paraId="41ACFC1D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E7F5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6823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E128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783A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538B017E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000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7F95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37B8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5759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D271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B3D18" w14:paraId="2B99CC9C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ADD1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F721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7C6A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B6AA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05FE6E87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F18F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959BD7B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2347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1D8E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A45C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2AC0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4B3D18" w14:paraId="75799ED7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B53BD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560C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E2C6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ACA9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384583FF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94BE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4B882553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B4FF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7E4B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CD0D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4258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7771DC8B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6B1A3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4B3D18" w14:paraId="2B92E915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9C22" w14:textId="77777777" w:rsidR="004B3D18" w:rsidRDefault="004B3D18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B246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ECD1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C90B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574690E6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A298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376F4C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746D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DD2" w14:textId="77777777" w:rsidR="004B3D18" w:rsidRDefault="004B3D18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2B10" w14:textId="77777777" w:rsidR="004B3D18" w:rsidRPr="00564F54" w:rsidRDefault="004B3D18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BA03" w14:textId="77777777" w:rsidR="004B3D18" w:rsidRDefault="004B3D18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04A0B9" w14:textId="77777777" w:rsidR="004B3D18" w:rsidRPr="00237377" w:rsidRDefault="004B3D1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981D616" w14:textId="77777777" w:rsidR="004B3D18" w:rsidRDefault="004B3D18" w:rsidP="00D96D74">
      <w:pPr>
        <w:pStyle w:val="Heading1"/>
        <w:spacing w:line="360" w:lineRule="auto"/>
      </w:pPr>
      <w:r>
        <w:t>LINIA 813 A</w:t>
      </w:r>
    </w:p>
    <w:p w14:paraId="24FEC0B1" w14:textId="77777777" w:rsidR="004B3D18" w:rsidRDefault="004B3D18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0308769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10B4" w14:textId="77777777" w:rsidR="004B3D18" w:rsidRDefault="004B3D1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B164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AE627A9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289" w14:textId="77777777" w:rsidR="004B3D18" w:rsidRPr="00E230A0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BA3A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7E7F0F58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9FB9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66AF" w14:textId="77777777" w:rsidR="004B3D18" w:rsidRPr="009033AC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FF66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ABE5" w14:textId="77777777" w:rsidR="004B3D18" w:rsidRPr="009033AC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0BD" w14:textId="77777777" w:rsidR="004B3D18" w:rsidRDefault="004B3D1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9B7BA7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4AB6" w14:textId="77777777" w:rsidR="004B3D18" w:rsidRDefault="004B3D1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149F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24D9BC8E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4E2E" w14:textId="77777777" w:rsidR="004B3D18" w:rsidRPr="00E230A0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632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0E0F740D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1E3E22E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1E68AED1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2EF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5E7D" w14:textId="77777777" w:rsidR="004B3D18" w:rsidRPr="009033AC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5B6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38B8" w14:textId="77777777" w:rsidR="004B3D18" w:rsidRPr="009033AC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A25D" w14:textId="77777777" w:rsidR="004B3D18" w:rsidRDefault="004B3D1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3C0799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BB59" w14:textId="77777777" w:rsidR="004B3D18" w:rsidRDefault="004B3D18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4E26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FBB8" w14:textId="77777777" w:rsidR="004B3D18" w:rsidRPr="00E230A0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9BAE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3DAD5A3F" w14:textId="77777777" w:rsidR="004B3D18" w:rsidRDefault="004B3D18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FC6D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DC2" w14:textId="77777777" w:rsidR="004B3D18" w:rsidRPr="009033AC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A55B" w14:textId="77777777" w:rsidR="004B3D18" w:rsidRDefault="004B3D18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A6C" w14:textId="77777777" w:rsidR="004B3D18" w:rsidRPr="009033AC" w:rsidRDefault="004B3D18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1B13" w14:textId="77777777" w:rsidR="004B3D18" w:rsidRDefault="004B3D18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04D5CB" w14:textId="77777777" w:rsidR="004B3D18" w:rsidRDefault="004B3D18">
      <w:pPr>
        <w:spacing w:before="40" w:after="40" w:line="192" w:lineRule="auto"/>
        <w:ind w:right="57"/>
        <w:rPr>
          <w:sz w:val="20"/>
          <w:lang w:val="ro-RO"/>
        </w:rPr>
      </w:pPr>
    </w:p>
    <w:p w14:paraId="7E82A596" w14:textId="77777777" w:rsidR="00BA3138" w:rsidRDefault="00BA313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E68DEF7" w14:textId="77777777" w:rsidR="00BA3138" w:rsidRDefault="00BA313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E30ED68" w14:textId="77777777" w:rsidR="00BA3138" w:rsidRDefault="00BA313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8FDC3D3" w14:textId="383E6EE4" w:rsidR="004B3D18" w:rsidRDefault="004B3D1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4A4E5230" w14:textId="77777777" w:rsidR="004B3D18" w:rsidRDefault="004B3D1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B3D18" w14:paraId="307F39F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3E1CA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E0DE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805C" w14:textId="77777777" w:rsidR="004B3D18" w:rsidRPr="002B6917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2FD9" w14:textId="77777777" w:rsidR="004B3D18" w:rsidRDefault="004B3D18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417D49" w14:textId="77777777" w:rsidR="004B3D18" w:rsidRDefault="004B3D18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311D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E5FA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6364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651" w14:textId="77777777" w:rsidR="004B3D18" w:rsidRPr="002A6824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03BC" w14:textId="77777777" w:rsidR="004B3D18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61226F9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04799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8443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C35A" w14:textId="77777777" w:rsidR="004B3D18" w:rsidRPr="002B6917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256" w14:textId="77777777" w:rsidR="004B3D18" w:rsidRDefault="004B3D1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044163" w14:textId="77777777" w:rsidR="004B3D18" w:rsidRDefault="004B3D1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4C21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D6E6DAD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379A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D9CD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528F" w14:textId="77777777" w:rsidR="004B3D18" w:rsidRPr="002A6824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FD8E" w14:textId="77777777" w:rsidR="004B3D18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6303CB4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DF800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CDCD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F4FC" w14:textId="77777777" w:rsidR="004B3D18" w:rsidRPr="002B6917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3447" w14:textId="77777777" w:rsidR="004B3D18" w:rsidRDefault="004B3D1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FF3B44" w14:textId="77777777" w:rsidR="004B3D18" w:rsidRDefault="004B3D1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97BE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6C77070C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2D564BF3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62AC8091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2BF8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9525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44C" w14:textId="77777777" w:rsidR="004B3D18" w:rsidRPr="002A6824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1CA" w14:textId="77777777" w:rsidR="004B3D18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D5C77F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584DC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99A1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87AF" w14:textId="77777777" w:rsidR="004B3D18" w:rsidRPr="002B6917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2861" w14:textId="77777777" w:rsidR="004B3D18" w:rsidRDefault="004B3D18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43E8FB" w14:textId="77777777" w:rsidR="004B3D18" w:rsidRDefault="004B3D18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B38F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7EE4EA4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AD51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B7B1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F523" w14:textId="77777777" w:rsidR="004B3D18" w:rsidRPr="002A6824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3906" w14:textId="77777777" w:rsidR="004B3D18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1CA3EC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22D71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08A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A49B" w14:textId="77777777" w:rsidR="004B3D18" w:rsidRPr="002B6917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A2C" w14:textId="77777777" w:rsidR="004B3D18" w:rsidRDefault="004B3D18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DE27FC" w14:textId="77777777" w:rsidR="004B3D18" w:rsidRDefault="004B3D18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CBC2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A9D0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6B0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96CF" w14:textId="77777777" w:rsidR="004B3D18" w:rsidRPr="002A6824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57DE" w14:textId="77777777" w:rsidR="004B3D18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EC33B" w14:textId="77777777" w:rsidR="004B3D18" w:rsidRPr="00C87E63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68947144" w14:textId="77777777" w:rsidR="004B3D18" w:rsidRPr="00C87E63" w:rsidRDefault="004B3D18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4B3D18" w14:paraId="7414B207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83D66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66B9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7391" w14:textId="77777777" w:rsidR="004B3D18" w:rsidRPr="002B6917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4988" w14:textId="77777777" w:rsidR="004B3D18" w:rsidRDefault="004B3D1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88C7AB" w14:textId="77777777" w:rsidR="004B3D18" w:rsidRDefault="004B3D1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96095C2" w14:textId="77777777" w:rsidR="004B3D18" w:rsidRDefault="004B3D18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484" w14:textId="77777777" w:rsidR="004B3D18" w:rsidRDefault="004B3D18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7A38E8" w14:textId="77777777" w:rsidR="004B3D18" w:rsidRDefault="004B3D18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E4AA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1312" w14:textId="77777777" w:rsidR="004B3D18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4DB1" w14:textId="77777777" w:rsidR="004B3D18" w:rsidRPr="002A6824" w:rsidRDefault="004B3D18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42F6" w14:textId="77777777" w:rsidR="004B3D18" w:rsidRDefault="004B3D18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F4E050D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EAE81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5D5C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6BBC" w14:textId="77777777" w:rsidR="004B3D18" w:rsidRPr="002B6917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F8EB" w14:textId="77777777" w:rsidR="004B3D18" w:rsidRDefault="004B3D18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5E1F53" w14:textId="77777777" w:rsidR="004B3D18" w:rsidRDefault="004B3D18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5F5C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2B2CB4" w14:textId="77777777" w:rsidR="004B3D18" w:rsidRDefault="004B3D18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DEF6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80F2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AE3D" w14:textId="77777777" w:rsidR="004B3D18" w:rsidRPr="002A6824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2A55" w14:textId="77777777" w:rsidR="004B3D18" w:rsidRDefault="004B3D1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ECE65C" w14:textId="77777777" w:rsidR="004B3D18" w:rsidRDefault="004B3D18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4B3D18" w14:paraId="176471E0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4B550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A5FD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B246" w14:textId="77777777" w:rsidR="004B3D18" w:rsidRPr="002B6917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1FB1" w14:textId="77777777" w:rsidR="004B3D18" w:rsidRDefault="004B3D18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C8914F" w14:textId="77777777" w:rsidR="004B3D18" w:rsidRDefault="004B3D18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4C87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C62A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FB0B" w14:textId="77777777" w:rsidR="004B3D18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C146" w14:textId="77777777" w:rsidR="004B3D18" w:rsidRPr="002A6824" w:rsidRDefault="004B3D18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39AD" w14:textId="77777777" w:rsidR="004B3D18" w:rsidRDefault="004B3D18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4B3D18" w14:paraId="3DE77F52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1688F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E2AF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0C3917EA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124D" w14:textId="77777777" w:rsidR="004B3D18" w:rsidRPr="002B6917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C07A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2960479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0036956A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B5EF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7508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88A6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81B32DB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A6D" w14:textId="77777777" w:rsidR="004B3D18" w:rsidRPr="002A6824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AA49" w14:textId="77777777" w:rsidR="004B3D18" w:rsidRDefault="004B3D18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08F394D2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C4D98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B421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5631" w14:textId="77777777" w:rsidR="004B3D18" w:rsidRPr="002B6917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678D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331C4638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9C72" w14:textId="77777777" w:rsidR="004B3D18" w:rsidRDefault="004B3D1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5184B3E7" w14:textId="77777777" w:rsidR="004B3D18" w:rsidRPr="00810F5B" w:rsidRDefault="004B3D18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93BC" w14:textId="77777777" w:rsidR="004B3D18" w:rsidRPr="00557C8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85F1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1EBB" w14:textId="77777777" w:rsidR="004B3D18" w:rsidRPr="002A6824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BDE8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4A3C2F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4B3D18" w14:paraId="456D6961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0E32E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199A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0422" w14:textId="77777777" w:rsidR="004B3D18" w:rsidRPr="002B6917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685D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93B9" w14:textId="77777777" w:rsidR="004B3D18" w:rsidRDefault="004B3D18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2189F52E" w14:textId="77777777" w:rsidR="004B3D18" w:rsidRDefault="004B3D18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9870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D967" w14:textId="77777777" w:rsidR="004B3D18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20A8" w14:textId="77777777" w:rsidR="004B3D18" w:rsidRPr="002A6824" w:rsidRDefault="004B3D18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9783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5BEA4532" w14:textId="77777777" w:rsidR="004B3D18" w:rsidRDefault="004B3D18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4B3D18" w14:paraId="098BF117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07C64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CD1D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A1A2" w14:textId="77777777" w:rsidR="004B3D18" w:rsidRPr="002B6917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A45C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3577" w14:textId="77777777" w:rsidR="004B3D18" w:rsidRDefault="004B3D18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DA1E" w14:textId="77777777" w:rsidR="004B3D18" w:rsidRPr="00557C8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7A1A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230C" w14:textId="77777777" w:rsidR="004B3D18" w:rsidRPr="002A6824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308B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C80C49" w14:textId="77777777" w:rsidR="004B3D18" w:rsidRPr="00D83307" w:rsidRDefault="004B3D1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4B3D18" w14:paraId="3F795E5D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CA50B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7ED8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1B3B" w14:textId="77777777" w:rsidR="004B3D18" w:rsidRPr="002B6917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7C86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7ACE1591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34D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C2E7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0145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7662" w14:textId="77777777" w:rsidR="004B3D18" w:rsidRPr="002A6824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378F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854C8A3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5E18A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371B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0E0F" w14:textId="77777777" w:rsidR="004B3D18" w:rsidRPr="002B6917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03AD" w14:textId="77777777" w:rsidR="004B3D18" w:rsidRDefault="004B3D18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769B06D2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A1FF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948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5A3C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89C8" w14:textId="77777777" w:rsidR="004B3D18" w:rsidRPr="002A6824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C3A2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27E76A54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1E430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0784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1305" w14:textId="77777777" w:rsidR="004B3D18" w:rsidRPr="002B6917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65E8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5EE14CDF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F948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2B4" w14:textId="77777777" w:rsidR="004B3D18" w:rsidRPr="00557C8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E264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11F6" w14:textId="77777777" w:rsidR="004B3D18" w:rsidRPr="002A6824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D8F7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B3D06E6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6CFE3" w14:textId="77777777" w:rsidR="004B3D18" w:rsidRDefault="004B3D18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1A38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BFC5" w14:textId="77777777" w:rsidR="004B3D18" w:rsidRPr="002B6917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B1EC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1FCF7DE8" w14:textId="77777777" w:rsidR="004B3D18" w:rsidRPr="006315B8" w:rsidRDefault="004B3D18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F895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5B05" w14:textId="77777777" w:rsidR="004B3D18" w:rsidRPr="00557C8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C86E" w14:textId="77777777" w:rsidR="004B3D18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FF1" w14:textId="77777777" w:rsidR="004B3D18" w:rsidRPr="002A6824" w:rsidRDefault="004B3D18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424A" w14:textId="77777777" w:rsidR="004B3D18" w:rsidRDefault="004B3D18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3E5C54" w14:textId="77777777" w:rsidR="004B3D18" w:rsidRDefault="004B3D18">
      <w:pPr>
        <w:tabs>
          <w:tab w:val="left" w:pos="3183"/>
        </w:tabs>
        <w:rPr>
          <w:sz w:val="20"/>
          <w:lang w:val="ro-RO"/>
        </w:rPr>
      </w:pPr>
    </w:p>
    <w:p w14:paraId="0B360D5F" w14:textId="77777777" w:rsidR="004B3D18" w:rsidRDefault="004B3D18" w:rsidP="00445244">
      <w:pPr>
        <w:pStyle w:val="Heading1"/>
        <w:spacing w:line="24" w:lineRule="atLeast"/>
      </w:pPr>
      <w:r>
        <w:t>LINIA 818</w:t>
      </w:r>
    </w:p>
    <w:p w14:paraId="33ABA5C4" w14:textId="77777777" w:rsidR="004B3D18" w:rsidRDefault="004B3D18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3D18" w14:paraId="3440C04C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32924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3B3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B7D3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E362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3329F640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6BD8D24F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17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EEFEA4F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97B7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181B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885F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E5FB4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CA6943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350655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4B3D18" w14:paraId="0007CC1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E0026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71CC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573A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4E26" w14:textId="77777777" w:rsidR="004B3D18" w:rsidRDefault="004B3D18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47C7DF" w14:textId="77777777" w:rsidR="004B3D18" w:rsidRDefault="004B3D18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751A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E0A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C611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8278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91F05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B4D1D8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DA749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6AF1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9BB5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47C5" w14:textId="77777777" w:rsidR="004B3D18" w:rsidRDefault="004B3D1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A62250" w14:textId="77777777" w:rsidR="004B3D18" w:rsidRDefault="004B3D1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376C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6D7DF456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41379BC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E9C1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5D63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9BB9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ACC50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A7095D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2F001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2B08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B57D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3F40" w14:textId="77777777" w:rsidR="004B3D18" w:rsidRDefault="004B3D1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472EA1" w14:textId="77777777" w:rsidR="004B3D18" w:rsidRDefault="004B3D18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88B1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4E8CBC9A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2C3E2C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2459CE1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2444135C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8371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69C8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EE6E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FC476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E7A83C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0608B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AABB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A0C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50B3" w14:textId="77777777" w:rsidR="004B3D18" w:rsidRDefault="004B3D18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90C3E8" w14:textId="77777777" w:rsidR="004B3D18" w:rsidRDefault="004B3D18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962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7659EE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CF13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67F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D1A1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AB8A5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99BECC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D96F3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AA3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D3D3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294F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7E8581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8D47C7C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3A0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EBE6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E165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CFDB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C019D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A6C405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ABAC170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4B3D18" w14:paraId="4FA4E55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7A1AE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4EB3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1598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7011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DEFBCA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86E5664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044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22B7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0F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8D33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1A35C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43C4517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F7AF3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A2A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9ED0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474A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678F9E6C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8C73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CAE2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EEF0" w14:textId="77777777" w:rsidR="004B3D18" w:rsidRDefault="004B3D18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0D2B0E76" w14:textId="77777777" w:rsidR="004B3D18" w:rsidRDefault="004B3D18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81DB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7B3C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3D18" w14:paraId="6793E2A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508B5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EB7B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C4D2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7EF0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E14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8448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EC7" w14:textId="77777777" w:rsidR="004B3D18" w:rsidRDefault="004B3D18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5337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9468A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53E6D56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A847F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CA9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BD27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40C9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1AA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B5B7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BAC" w14:textId="77777777" w:rsidR="004B3D18" w:rsidRDefault="004B3D18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F630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83499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98C07F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4D78F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6350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D027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24B6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2AF7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1F31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965C" w14:textId="77777777" w:rsidR="004B3D18" w:rsidRDefault="004B3D18" w:rsidP="00775DD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0F22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B3850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09D92E3A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968D6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41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B4AC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1269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D83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707BFC7C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0F57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4D6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C41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30164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4B3D18" w14:paraId="0929ADF1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F12D3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2BDB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2623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BB52" w14:textId="77777777" w:rsidR="004B3D18" w:rsidRPr="00277DE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8E1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5835C0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12E3E4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56BD4CD6" w14:textId="77777777" w:rsidR="004B3D18" w:rsidRPr="00277DE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919F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5F7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6F35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A44AE" w14:textId="77777777" w:rsidR="004B3D18" w:rsidRPr="00277DE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4B3D18" w14:paraId="1F4CFCB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2AB27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BE46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6BBC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B8C8" w14:textId="77777777" w:rsidR="004B3D18" w:rsidRPr="00277DE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8DF2" w14:textId="77777777" w:rsidR="004B3D18" w:rsidRDefault="004B3D18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706D16" w14:textId="77777777" w:rsidR="004B3D18" w:rsidRDefault="004B3D18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D15953E" w14:textId="77777777" w:rsidR="004B3D18" w:rsidRDefault="004B3D18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0B6AD4" w14:textId="77777777" w:rsidR="004B3D18" w:rsidRPr="00277DE8" w:rsidRDefault="004B3D18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11DF" w14:textId="77777777" w:rsidR="004B3D18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5D18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4DB1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14F52" w14:textId="77777777" w:rsidR="004B3D18" w:rsidRPr="00277DE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4B3D18" w14:paraId="0BEA551D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6EE89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EE9D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C5A3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FECA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39187FE6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5F6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3C94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AFF1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08A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83C9D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3D18" w14:paraId="6FCC7B15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FF99A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480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58DC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D6BA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CDE5924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7D11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B77C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06BB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37CB2959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0703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FC31A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3D18" w14:paraId="3AEFF6F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ACF24" w14:textId="77777777" w:rsidR="004B3D18" w:rsidRDefault="004B3D18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4AF4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594A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663F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250A23D4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448D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821B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1814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2427A20A" w14:textId="77777777" w:rsidR="004B3D18" w:rsidRDefault="004B3D18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2D41" w14:textId="77777777" w:rsidR="004B3D18" w:rsidRPr="00E54142" w:rsidRDefault="004B3D18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4E55E" w14:textId="77777777" w:rsidR="004B3D18" w:rsidRDefault="004B3D18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E1C423" w14:textId="77777777" w:rsidR="004B3D18" w:rsidRDefault="004B3D18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646242E" w14:textId="77777777" w:rsidR="004B3D18" w:rsidRPr="00C21F42" w:rsidRDefault="004B3D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3F657E" w14:textId="77777777" w:rsidR="00BA3138" w:rsidRDefault="00BA313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D6D8FE" w14:textId="77777777" w:rsidR="00BA3138" w:rsidRDefault="00BA313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E6DC97" w14:textId="7825450C" w:rsidR="004B3D18" w:rsidRPr="00C21F42" w:rsidRDefault="004B3D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2A96B91" w14:textId="77777777" w:rsidR="004B3D18" w:rsidRPr="00C21F42" w:rsidRDefault="004B3D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89063ED" w14:textId="77777777" w:rsidR="004B3D18" w:rsidRPr="00C21F42" w:rsidRDefault="004B3D1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6567B86" w14:textId="77777777" w:rsidR="004B3D18" w:rsidRDefault="004B3D1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ECDAA68" w14:textId="77777777" w:rsidR="004B3D18" w:rsidRPr="00C21F42" w:rsidRDefault="004B3D1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30F32BF" w14:textId="77777777" w:rsidR="004B3D18" w:rsidRPr="00C21F42" w:rsidRDefault="004B3D1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91A907F" w14:textId="77777777" w:rsidR="004B3D18" w:rsidRPr="00C21F42" w:rsidRDefault="004B3D1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B261A13" w14:textId="77777777" w:rsidR="004B3D18" w:rsidRPr="00C21F42" w:rsidRDefault="004B3D1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602DC4" w:rsidRDefault="00FB37F1" w:rsidP="00602DC4"/>
    <w:sectPr w:rsidR="00FB37F1" w:rsidRPr="00602DC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264B" w14:textId="77777777" w:rsidR="00E46CE3" w:rsidRDefault="00E46CE3">
      <w:r>
        <w:separator/>
      </w:r>
    </w:p>
  </w:endnote>
  <w:endnote w:type="continuationSeparator" w:id="0">
    <w:p w14:paraId="4A71CA02" w14:textId="77777777" w:rsidR="00E46CE3" w:rsidRDefault="00E4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4AA4" w14:textId="77777777" w:rsidR="00E46CE3" w:rsidRDefault="00E46CE3">
      <w:r>
        <w:separator/>
      </w:r>
    </w:p>
  </w:footnote>
  <w:footnote w:type="continuationSeparator" w:id="0">
    <w:p w14:paraId="5492B2CA" w14:textId="77777777" w:rsidR="00E46CE3" w:rsidRDefault="00E4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B4489FD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103CA">
      <w:rPr>
        <w:b/>
        <w:bCs/>
        <w:i/>
        <w:iCs/>
        <w:sz w:val="22"/>
      </w:rPr>
      <w:t>decada 21-30 iunie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6EDCFB48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103CA">
      <w:rPr>
        <w:b/>
        <w:bCs/>
        <w:i/>
        <w:iCs/>
        <w:sz w:val="22"/>
      </w:rPr>
      <w:t>decada 21-30 iunie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C4C0217"/>
    <w:multiLevelType w:val="hybridMultilevel"/>
    <w:tmpl w:val="A6A0D4F0"/>
    <w:lvl w:ilvl="0" w:tplc="11683D00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1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F47956"/>
    <w:multiLevelType w:val="hybridMultilevel"/>
    <w:tmpl w:val="46049078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 w15:restartNumberingAfterBreak="0">
    <w:nsid w:val="15051461"/>
    <w:multiLevelType w:val="hybridMultilevel"/>
    <w:tmpl w:val="DEBA1F52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34C63A7"/>
    <w:multiLevelType w:val="hybridMultilevel"/>
    <w:tmpl w:val="8F08C686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293A43A3"/>
    <w:multiLevelType w:val="hybridMultilevel"/>
    <w:tmpl w:val="FB22DFC6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D265865"/>
    <w:multiLevelType w:val="hybridMultilevel"/>
    <w:tmpl w:val="E6FE5D14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6E2426"/>
    <w:multiLevelType w:val="hybridMultilevel"/>
    <w:tmpl w:val="FBA6AD2E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34C80D49"/>
    <w:multiLevelType w:val="hybridMultilevel"/>
    <w:tmpl w:val="92E86D7A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C721D"/>
    <w:multiLevelType w:val="hybridMultilevel"/>
    <w:tmpl w:val="1C7C1C9E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0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50D46F2"/>
    <w:multiLevelType w:val="hybridMultilevel"/>
    <w:tmpl w:val="D8247904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016A21"/>
    <w:multiLevelType w:val="hybridMultilevel"/>
    <w:tmpl w:val="666CA9D2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AB549E7"/>
    <w:multiLevelType w:val="hybridMultilevel"/>
    <w:tmpl w:val="A8D0BF00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0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CDA51CD"/>
    <w:multiLevelType w:val="hybridMultilevel"/>
    <w:tmpl w:val="C6DC6512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 w15:restartNumberingAfterBreak="0">
    <w:nsid w:val="60CF298B"/>
    <w:multiLevelType w:val="hybridMultilevel"/>
    <w:tmpl w:val="F578945E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8FA0B9A"/>
    <w:multiLevelType w:val="hybridMultilevel"/>
    <w:tmpl w:val="AC306312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759E0221"/>
    <w:multiLevelType w:val="hybridMultilevel"/>
    <w:tmpl w:val="9938A5FA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7FDE35AF"/>
    <w:multiLevelType w:val="hybridMultilevel"/>
    <w:tmpl w:val="51C2E03A"/>
    <w:lvl w:ilvl="0" w:tplc="11683D0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185288910">
    <w:abstractNumId w:val="42"/>
  </w:num>
  <w:num w:numId="2" w16cid:durableId="446778134">
    <w:abstractNumId w:val="45"/>
  </w:num>
  <w:num w:numId="3" w16cid:durableId="416630842">
    <w:abstractNumId w:val="4"/>
  </w:num>
  <w:num w:numId="4" w16cid:durableId="1646426366">
    <w:abstractNumId w:val="40"/>
  </w:num>
  <w:num w:numId="5" w16cid:durableId="219556498">
    <w:abstractNumId w:val="9"/>
  </w:num>
  <w:num w:numId="6" w16cid:durableId="1205824033">
    <w:abstractNumId w:val="19"/>
  </w:num>
  <w:num w:numId="7" w16cid:durableId="733817592">
    <w:abstractNumId w:val="48"/>
  </w:num>
  <w:num w:numId="8" w16cid:durableId="8605037">
    <w:abstractNumId w:val="22"/>
  </w:num>
  <w:num w:numId="9" w16cid:durableId="758911022">
    <w:abstractNumId w:val="39"/>
  </w:num>
  <w:num w:numId="10" w16cid:durableId="612709197">
    <w:abstractNumId w:val="64"/>
  </w:num>
  <w:num w:numId="11" w16cid:durableId="2005742871">
    <w:abstractNumId w:val="23"/>
  </w:num>
  <w:num w:numId="12" w16cid:durableId="717434687">
    <w:abstractNumId w:val="2"/>
  </w:num>
  <w:num w:numId="13" w16cid:durableId="1419444519">
    <w:abstractNumId w:val="63"/>
  </w:num>
  <w:num w:numId="14" w16cid:durableId="757795720">
    <w:abstractNumId w:val="5"/>
  </w:num>
  <w:num w:numId="15" w16cid:durableId="348991350">
    <w:abstractNumId w:val="38"/>
  </w:num>
  <w:num w:numId="16" w16cid:durableId="894320408">
    <w:abstractNumId w:val="1"/>
  </w:num>
  <w:num w:numId="17" w16cid:durableId="146173004">
    <w:abstractNumId w:val="58"/>
  </w:num>
  <w:num w:numId="18" w16cid:durableId="1426071485">
    <w:abstractNumId w:val="6"/>
  </w:num>
  <w:num w:numId="19" w16cid:durableId="263805713">
    <w:abstractNumId w:val="49"/>
  </w:num>
  <w:num w:numId="20" w16cid:durableId="1957827431">
    <w:abstractNumId w:val="32"/>
  </w:num>
  <w:num w:numId="21" w16cid:durableId="779224245">
    <w:abstractNumId w:val="62"/>
  </w:num>
  <w:num w:numId="22" w16cid:durableId="1306203890">
    <w:abstractNumId w:val="72"/>
  </w:num>
  <w:num w:numId="23" w16cid:durableId="1444154727">
    <w:abstractNumId w:val="29"/>
  </w:num>
  <w:num w:numId="24" w16cid:durableId="1767338941">
    <w:abstractNumId w:val="31"/>
  </w:num>
  <w:num w:numId="25" w16cid:durableId="307561399">
    <w:abstractNumId w:val="37"/>
  </w:num>
  <w:num w:numId="26" w16cid:durableId="23556309">
    <w:abstractNumId w:val="60"/>
  </w:num>
  <w:num w:numId="27" w16cid:durableId="998843482">
    <w:abstractNumId w:val="61"/>
  </w:num>
  <w:num w:numId="28" w16cid:durableId="10882362">
    <w:abstractNumId w:val="68"/>
  </w:num>
  <w:num w:numId="29" w16cid:durableId="2105151904">
    <w:abstractNumId w:val="13"/>
  </w:num>
  <w:num w:numId="30" w16cid:durableId="1616717587">
    <w:abstractNumId w:val="70"/>
  </w:num>
  <w:num w:numId="31" w16cid:durableId="2067291654">
    <w:abstractNumId w:val="35"/>
  </w:num>
  <w:num w:numId="32" w16cid:durableId="2004091095">
    <w:abstractNumId w:val="67"/>
  </w:num>
  <w:num w:numId="33" w16cid:durableId="2074115326">
    <w:abstractNumId w:val="65"/>
  </w:num>
  <w:num w:numId="34" w16cid:durableId="2120827936">
    <w:abstractNumId w:val="27"/>
  </w:num>
  <w:num w:numId="35" w16cid:durableId="242495204">
    <w:abstractNumId w:val="18"/>
  </w:num>
  <w:num w:numId="36" w16cid:durableId="149490138">
    <w:abstractNumId w:val="21"/>
  </w:num>
  <w:num w:numId="37" w16cid:durableId="1730886646">
    <w:abstractNumId w:val="52"/>
  </w:num>
  <w:num w:numId="38" w16cid:durableId="516776666">
    <w:abstractNumId w:val="50"/>
  </w:num>
  <w:num w:numId="39" w16cid:durableId="925304876">
    <w:abstractNumId w:val="15"/>
  </w:num>
  <w:num w:numId="40" w16cid:durableId="957179693">
    <w:abstractNumId w:val="20"/>
  </w:num>
  <w:num w:numId="41" w16cid:durableId="1799686414">
    <w:abstractNumId w:val="57"/>
  </w:num>
  <w:num w:numId="42" w16cid:durableId="1246691998">
    <w:abstractNumId w:val="56"/>
  </w:num>
  <w:num w:numId="43" w16cid:durableId="1376587192">
    <w:abstractNumId w:val="43"/>
  </w:num>
  <w:num w:numId="44" w16cid:durableId="418715502">
    <w:abstractNumId w:val="8"/>
  </w:num>
  <w:num w:numId="45" w16cid:durableId="87776783">
    <w:abstractNumId w:val="7"/>
  </w:num>
  <w:num w:numId="46" w16cid:durableId="1813520787">
    <w:abstractNumId w:val="24"/>
  </w:num>
  <w:num w:numId="47" w16cid:durableId="1876574803">
    <w:abstractNumId w:val="53"/>
  </w:num>
  <w:num w:numId="48" w16cid:durableId="1967275777">
    <w:abstractNumId w:val="25"/>
  </w:num>
  <w:num w:numId="49" w16cid:durableId="2104376620">
    <w:abstractNumId w:val="14"/>
  </w:num>
  <w:num w:numId="50" w16cid:durableId="418060069">
    <w:abstractNumId w:val="16"/>
  </w:num>
  <w:num w:numId="51" w16cid:durableId="1131903302">
    <w:abstractNumId w:val="3"/>
  </w:num>
  <w:num w:numId="52" w16cid:durableId="1331103992">
    <w:abstractNumId w:val="66"/>
  </w:num>
  <w:num w:numId="53" w16cid:durableId="63529593">
    <w:abstractNumId w:val="71"/>
  </w:num>
  <w:num w:numId="54" w16cid:durableId="84959321">
    <w:abstractNumId w:val="47"/>
  </w:num>
  <w:num w:numId="55" w16cid:durableId="1530414019">
    <w:abstractNumId w:val="0"/>
  </w:num>
  <w:num w:numId="56" w16cid:durableId="205945749">
    <w:abstractNumId w:val="51"/>
  </w:num>
  <w:num w:numId="57" w16cid:durableId="956106441">
    <w:abstractNumId w:val="11"/>
  </w:num>
  <w:num w:numId="58" w16cid:durableId="1202477616">
    <w:abstractNumId w:val="28"/>
  </w:num>
  <w:num w:numId="59" w16cid:durableId="1639873531">
    <w:abstractNumId w:val="12"/>
  </w:num>
  <w:num w:numId="60" w16cid:durableId="551313102">
    <w:abstractNumId w:val="41"/>
  </w:num>
  <w:num w:numId="61" w16cid:durableId="233470128">
    <w:abstractNumId w:val="44"/>
  </w:num>
  <w:num w:numId="62" w16cid:durableId="1583831232">
    <w:abstractNumId w:val="69"/>
  </w:num>
  <w:num w:numId="63" w16cid:durableId="1228151908">
    <w:abstractNumId w:val="59"/>
  </w:num>
  <w:num w:numId="64" w16cid:durableId="1857889700">
    <w:abstractNumId w:val="34"/>
  </w:num>
  <w:num w:numId="65" w16cid:durableId="204101081">
    <w:abstractNumId w:val="30"/>
  </w:num>
  <w:num w:numId="66" w16cid:durableId="653531962">
    <w:abstractNumId w:val="36"/>
  </w:num>
  <w:num w:numId="67" w16cid:durableId="1347362499">
    <w:abstractNumId w:val="54"/>
  </w:num>
  <w:num w:numId="68" w16cid:durableId="217742765">
    <w:abstractNumId w:val="33"/>
  </w:num>
  <w:num w:numId="69" w16cid:durableId="1943762224">
    <w:abstractNumId w:val="10"/>
  </w:num>
  <w:num w:numId="70" w16cid:durableId="1843815045">
    <w:abstractNumId w:val="46"/>
  </w:num>
  <w:num w:numId="71" w16cid:durableId="469834292">
    <w:abstractNumId w:val="55"/>
  </w:num>
  <w:num w:numId="72" w16cid:durableId="1461530967">
    <w:abstractNumId w:val="26"/>
  </w:num>
  <w:num w:numId="73" w16cid:durableId="1926064035">
    <w:abstractNumId w:val="17"/>
  </w:num>
  <w:num w:numId="74" w16cid:durableId="2051370281">
    <w:abstractNumId w:val="7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tSk8Rkl12rTLL3QqheFc6dQyegkas1e+ywLgQyq5BRMHoXyAoaxVQwXnog7KA27Yrb0RzjJU3nl2fgKf2/CHQ==" w:salt="v1zhIU+pEGMMdFl3Gc5EM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3CA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D1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DC4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3CD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5F87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4D23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5F11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138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CE3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12</TotalTime>
  <Pages>1</Pages>
  <Words>27362</Words>
  <Characters>155965</Characters>
  <Application>Microsoft Office Word</Application>
  <DocSecurity>0</DocSecurity>
  <Lines>1299</Lines>
  <Paragraphs>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2025-06-13T06:27:00Z</dcterms:created>
  <dcterms:modified xsi:type="dcterms:W3CDTF">2025-06-13T08:05:00Z</dcterms:modified>
</cp:coreProperties>
</file>