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FB291" w14:textId="77777777" w:rsidR="00017E26" w:rsidRPr="00FD1158" w:rsidRDefault="00017E26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587C60CE" w14:textId="0E33A623" w:rsidR="00017E26" w:rsidRPr="00FD1158" w:rsidRDefault="00017E26" w:rsidP="00291BFD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 xml:space="preserve"> (de la pagina 1 la pagina )</w:t>
      </w:r>
    </w:p>
    <w:p w14:paraId="369A9D9F" w14:textId="77777777" w:rsidR="00017E26" w:rsidRDefault="00017E26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649DADFB" w14:textId="77777777" w:rsidR="00017E26" w:rsidRDefault="00017E26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1028727E" w14:textId="77777777" w:rsidR="00017E26" w:rsidRDefault="00017E26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7ABD0C5C" w14:textId="77777777" w:rsidR="00017E26" w:rsidRDefault="00017E26">
      <w:pPr>
        <w:jc w:val="center"/>
        <w:rPr>
          <w:sz w:val="28"/>
        </w:rPr>
      </w:pPr>
    </w:p>
    <w:p w14:paraId="4190154A" w14:textId="77777777" w:rsidR="00017E26" w:rsidRDefault="00017E26">
      <w:pPr>
        <w:jc w:val="center"/>
        <w:rPr>
          <w:sz w:val="28"/>
        </w:rPr>
      </w:pPr>
    </w:p>
    <w:p w14:paraId="4F8D9910" w14:textId="77777777" w:rsidR="00017E26" w:rsidRDefault="00017E26">
      <w:pPr>
        <w:jc w:val="center"/>
        <w:rPr>
          <w:sz w:val="28"/>
        </w:rPr>
      </w:pPr>
    </w:p>
    <w:p w14:paraId="0635EB35" w14:textId="77777777" w:rsidR="00017E26" w:rsidRDefault="00017E26">
      <w:pPr>
        <w:jc w:val="center"/>
        <w:rPr>
          <w:sz w:val="28"/>
        </w:rPr>
      </w:pPr>
    </w:p>
    <w:p w14:paraId="5D8D1569" w14:textId="77777777" w:rsidR="00017E26" w:rsidRDefault="00017E26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087B5017" w14:textId="4AE17294" w:rsidR="00017E26" w:rsidRDefault="00000000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pict w14:anchorId="06553B46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-.1pt;margin-top:14.15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  <w:r w:rsidR="00017E26">
        <w:rPr>
          <w:b/>
          <w:bCs/>
          <w:noProof/>
          <w:spacing w:val="80"/>
          <w:sz w:val="32"/>
          <w:lang w:val="en-US"/>
        </w:rPr>
        <w:t>B.A.R.</w:t>
      </w:r>
      <w:r w:rsidR="00017E26">
        <w:rPr>
          <w:b/>
          <w:bCs/>
          <w:spacing w:val="80"/>
          <w:sz w:val="32"/>
        </w:rPr>
        <w:t xml:space="preserve"> BUCUREŞTI</w:t>
      </w:r>
    </w:p>
    <w:p w14:paraId="7DBC27E4" w14:textId="4F2EA0F3" w:rsidR="00017E26" w:rsidRDefault="00017E26">
      <w:pPr>
        <w:rPr>
          <w:b/>
          <w:bCs/>
          <w:spacing w:val="40"/>
        </w:rPr>
      </w:pPr>
    </w:p>
    <w:p w14:paraId="3653561B" w14:textId="77777777" w:rsidR="00017E26" w:rsidRDefault="00017E26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361B2273" w14:textId="77777777" w:rsidR="00017E26" w:rsidRDefault="00017E26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iunie 2025</w:t>
      </w:r>
    </w:p>
    <w:p w14:paraId="4A056B0C" w14:textId="77777777" w:rsidR="00017E26" w:rsidRDefault="00017E26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017E26" w14:paraId="3251E85A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4CE879F5" w14:textId="77777777" w:rsidR="00017E26" w:rsidRDefault="00017E26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0D9B9A9A" w14:textId="77777777" w:rsidR="00017E26" w:rsidRDefault="00017E26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2586BD52" w14:textId="77777777" w:rsidR="00017E26" w:rsidRDefault="00017E26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3D19AF2F" w14:textId="77777777" w:rsidR="00017E26" w:rsidRDefault="00017E26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1D6260FD" w14:textId="77777777" w:rsidR="00017E26" w:rsidRDefault="00017E26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622F8540" w14:textId="77777777" w:rsidR="00017E26" w:rsidRDefault="00017E26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417E30E" w14:textId="77777777" w:rsidR="00017E26" w:rsidRDefault="00017E26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336E8520" w14:textId="77777777" w:rsidR="00017E26" w:rsidRDefault="00017E26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31F5EBD3" w14:textId="77777777" w:rsidR="00017E26" w:rsidRDefault="00017E26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4264D744" w14:textId="77777777" w:rsidR="00017E26" w:rsidRDefault="00017E26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31A32ED6" w14:textId="77777777" w:rsidR="00017E26" w:rsidRDefault="00017E26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5C488721" w14:textId="77777777" w:rsidR="00017E26" w:rsidRDefault="00017E26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6574F073" w14:textId="77777777" w:rsidR="00017E26" w:rsidRDefault="00017E26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52396875" w14:textId="77777777" w:rsidR="00017E26" w:rsidRDefault="00017E26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7F6933EE" w14:textId="77777777" w:rsidR="00017E26" w:rsidRDefault="00017E26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01FA3317" w14:textId="77777777" w:rsidR="00017E26" w:rsidRDefault="00017E26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7686B61F" w14:textId="77777777" w:rsidR="00017E26" w:rsidRDefault="00017E26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2905A905" w14:textId="77777777" w:rsidR="00017E26" w:rsidRDefault="00017E26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5931E2A2" w14:textId="77777777" w:rsidR="00017E26" w:rsidRDefault="00017E26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69D03512" w14:textId="77777777" w:rsidR="00017E26" w:rsidRDefault="00017E26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7390D3AB" w14:textId="77777777" w:rsidR="00017E26" w:rsidRDefault="00017E26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1615490D" w14:textId="77777777" w:rsidR="00017E26" w:rsidRDefault="00017E26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49A02A00" w14:textId="77777777" w:rsidR="00017E26" w:rsidRDefault="00017E26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20781745" w14:textId="77777777" w:rsidR="00017E26" w:rsidRDefault="00017E26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A2180AB" w14:textId="77777777" w:rsidR="00017E26" w:rsidRDefault="00017E26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017E26" w14:paraId="4AE4C272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0B4BA26F" w14:textId="77777777" w:rsidR="00017E26" w:rsidRDefault="00017E26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6FA338B7" w14:textId="77777777" w:rsidR="00017E26" w:rsidRDefault="00017E2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63C3ADC1" w14:textId="77777777" w:rsidR="00017E26" w:rsidRDefault="00017E2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64EDA6E5" w14:textId="77777777" w:rsidR="00017E26" w:rsidRDefault="00017E26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0C287A9B" w14:textId="77777777" w:rsidR="00017E26" w:rsidRDefault="00017E2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07F456DE" w14:textId="77777777" w:rsidR="00017E26" w:rsidRDefault="00017E2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43B52BDC" w14:textId="77777777" w:rsidR="00017E26" w:rsidRDefault="00017E2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18606D04" w14:textId="77777777" w:rsidR="00017E26" w:rsidRDefault="00017E2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464300FA" w14:textId="77777777" w:rsidR="00017E26" w:rsidRDefault="00017E2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13895E73" w14:textId="77777777" w:rsidR="00017E26" w:rsidRDefault="00017E2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17F91D46" w14:textId="77777777" w:rsidR="00017E26" w:rsidRDefault="00017E26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45047C36" w14:textId="77777777" w:rsidR="00017E26" w:rsidRDefault="00017E26">
      <w:pPr>
        <w:spacing w:line="192" w:lineRule="auto"/>
        <w:jc w:val="center"/>
      </w:pPr>
    </w:p>
    <w:p w14:paraId="581DF391" w14:textId="77777777" w:rsidR="00017E26" w:rsidRDefault="00017E26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1015D440" w14:textId="77777777" w:rsidR="00017E26" w:rsidRPr="008D04AB" w:rsidRDefault="00017E26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307C552C" w14:textId="77777777" w:rsidR="00017E26" w:rsidRPr="008D04AB" w:rsidRDefault="00017E26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2CDC3C1F" w14:textId="77777777" w:rsidR="00017E26" w:rsidRPr="008D04AB" w:rsidRDefault="00017E26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07DF065D" w14:textId="77777777" w:rsidR="00017E26" w:rsidRPr="00A8307A" w:rsidRDefault="00017E26" w:rsidP="00516DD3">
      <w:pPr>
        <w:pStyle w:val="Heading1"/>
        <w:spacing w:line="360" w:lineRule="auto"/>
      </w:pPr>
      <w:r w:rsidRPr="00A8307A">
        <w:t>LINIA 100</w:t>
      </w:r>
    </w:p>
    <w:p w14:paraId="1203C0A1" w14:textId="77777777" w:rsidR="00017E26" w:rsidRPr="00A8307A" w:rsidRDefault="00017E26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017E26" w:rsidRPr="00A8307A" w14:paraId="3D5E502B" w14:textId="77777777" w:rsidTr="006365AA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1A5B9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F7DC1" w14:textId="77777777" w:rsidR="00017E26" w:rsidRPr="00A8307A" w:rsidRDefault="00017E26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81CE4" w14:textId="77777777" w:rsidR="00017E26" w:rsidRPr="00A8307A" w:rsidRDefault="00017E26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09577B" w14:textId="77777777" w:rsidR="00017E26" w:rsidRPr="00A8307A" w:rsidRDefault="00017E26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4E6DDEE0" w14:textId="77777777" w:rsidR="00017E26" w:rsidRPr="00A8307A" w:rsidRDefault="00017E26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C255E" w14:textId="77777777" w:rsidR="00017E26" w:rsidRPr="00A8307A" w:rsidRDefault="00017E26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350279DD" w14:textId="77777777" w:rsidR="00017E26" w:rsidRPr="00A8307A" w:rsidRDefault="00017E26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9F0A5" w14:textId="77777777" w:rsidR="00017E26" w:rsidRPr="00A8307A" w:rsidRDefault="00017E26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1D039" w14:textId="77777777" w:rsidR="00017E26" w:rsidRPr="00A8307A" w:rsidRDefault="00017E26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DCBDC" w14:textId="77777777" w:rsidR="00017E26" w:rsidRPr="00A8307A" w:rsidRDefault="00017E26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296C1" w14:textId="77777777" w:rsidR="00017E26" w:rsidRPr="00A8307A" w:rsidRDefault="00017E26" w:rsidP="00C018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:rsidRPr="00A8307A" w14:paraId="1026750E" w14:textId="77777777" w:rsidTr="006365AA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6443B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477A1" w14:textId="77777777" w:rsidR="00017E26" w:rsidRPr="00A8307A" w:rsidRDefault="00017E26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E406B" w14:textId="77777777" w:rsidR="00017E26" w:rsidRPr="00A8307A" w:rsidRDefault="00017E26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8A160C" w14:textId="77777777" w:rsidR="00017E26" w:rsidRPr="00A8307A" w:rsidRDefault="00017E26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247CA7A6" w14:textId="77777777" w:rsidR="00017E26" w:rsidRPr="00A8307A" w:rsidRDefault="00017E26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84440" w14:textId="77777777" w:rsidR="00017E26" w:rsidRPr="00A8307A" w:rsidRDefault="00017E26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529F26E3" w14:textId="77777777" w:rsidR="00017E26" w:rsidRPr="00A8307A" w:rsidRDefault="00017E26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3B1ED" w14:textId="77777777" w:rsidR="00017E26" w:rsidRPr="00A8307A" w:rsidRDefault="00017E26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D944F" w14:textId="77777777" w:rsidR="00017E26" w:rsidRPr="00A8307A" w:rsidRDefault="00017E26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F71EB" w14:textId="77777777" w:rsidR="00017E26" w:rsidRPr="00A8307A" w:rsidRDefault="00017E26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20856" w14:textId="77777777" w:rsidR="00017E26" w:rsidRPr="00A8307A" w:rsidRDefault="00017E26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:rsidRPr="00A8307A" w14:paraId="4DDD6735" w14:textId="77777777" w:rsidTr="006365AA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55B33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88774" w14:textId="77777777" w:rsidR="00017E26" w:rsidRPr="00A8307A" w:rsidRDefault="00017E26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10B0A" w14:textId="77777777" w:rsidR="00017E26" w:rsidRPr="00A8307A" w:rsidRDefault="00017E26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B14451" w14:textId="77777777" w:rsidR="00017E26" w:rsidRPr="00A8307A" w:rsidRDefault="00017E26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396B9EB" w14:textId="77777777" w:rsidR="00017E26" w:rsidRPr="00A8307A" w:rsidRDefault="00017E26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75079" w14:textId="77777777" w:rsidR="00017E26" w:rsidRPr="00A8307A" w:rsidRDefault="00017E26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14:paraId="2E872593" w14:textId="77777777" w:rsidR="00017E26" w:rsidRPr="00A8307A" w:rsidRDefault="00017E26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9365F" w14:textId="77777777" w:rsidR="00017E26" w:rsidRPr="00A8307A" w:rsidRDefault="00017E26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7964F" w14:textId="77777777" w:rsidR="00017E26" w:rsidRPr="00A8307A" w:rsidRDefault="00017E26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E063A" w14:textId="77777777" w:rsidR="00017E26" w:rsidRPr="00A8307A" w:rsidRDefault="00017E26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1BB61" w14:textId="77777777" w:rsidR="00017E26" w:rsidRPr="00A8307A" w:rsidRDefault="00017E26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BE700D" w14:textId="77777777" w:rsidR="00017E26" w:rsidRPr="00A8307A" w:rsidRDefault="00017E26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017E26" w:rsidRPr="00A8307A" w14:paraId="3D7E2968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CD36D8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DC71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BE0A0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352C2C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3AEC69DA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5B02E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4A256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49DF9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D4667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2BB74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:rsidRPr="00A8307A" w14:paraId="505E14EF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075393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DEB3F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69640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4EB7DD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3F09656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46796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CC6D98E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5395045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52D38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4711F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47971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3D35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689EC096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2D4F257E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017E26" w:rsidRPr="00A8307A" w14:paraId="7DE67B85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55FD93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DC7B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2C299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C00D46" w14:textId="77777777" w:rsidR="00017E26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14:paraId="3EC9F7EB" w14:textId="77777777" w:rsidR="00017E26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6538C2C4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4D595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2A30C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5EF1B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1+650</w:t>
            </w:r>
          </w:p>
          <w:p w14:paraId="0C72C04B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7BCC9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2460F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017E26" w:rsidRPr="00A8307A" w14:paraId="56DE230E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1DA7DD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D7738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59936015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9DD13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02D468" w14:textId="77777777" w:rsidR="00017E26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14:paraId="119B5D98" w14:textId="77777777" w:rsidR="00017E26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10625275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21BD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39A18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B5606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FECB6" w14:textId="77777777" w:rsidR="00017E26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8D55D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:rsidRPr="00A8307A" w14:paraId="45F589B4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F3BADC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45D8A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14:paraId="6E956C3E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68320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C16586" w14:textId="77777777" w:rsidR="00017E26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  <w:p w14:paraId="2E60AC1C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4DB76D56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A8307A">
              <w:rPr>
                <w:b/>
                <w:bCs/>
                <w:sz w:val="20"/>
                <w:lang w:val="ro-RO"/>
              </w:rPr>
              <w:t xml:space="preserve">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A5ACE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A4D28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EB379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80EC8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C0917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17E26" w:rsidRPr="00A8307A" w14:paraId="4C8E0E08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B089C4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21A1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ECD60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A9B57D" w14:textId="77777777" w:rsidR="00017E26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Bucureştii Noi </w:t>
            </w:r>
          </w:p>
          <w:p w14:paraId="00A45F8B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3CF216E3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4CF9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BCF74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296EA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14:paraId="7DF47FE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C76AC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17ABA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17E26" w:rsidRPr="00A8307A" w14:paraId="23EF45B7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BD284B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F817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773C0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805BF3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5F5452E4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CD7F5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5B7C2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75A93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AB616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8270F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:rsidRPr="00A8307A" w14:paraId="5C4A2DBF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523A19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BA8E6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B54E5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54D11F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6BE77CE2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ED626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05A46F3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 / 22</w:t>
            </w:r>
          </w:p>
          <w:p w14:paraId="72609544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E4B4C5B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D4C9A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0681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52FE4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AFDE5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4AF94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017E26" w:rsidRPr="00A8307A" w14:paraId="48171B52" w14:textId="77777777" w:rsidTr="006365AA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C9CE7B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31335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4BFE2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41FCAC" w14:textId="77777777" w:rsidR="00017E26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Bucureştii Noi</w:t>
            </w:r>
          </w:p>
          <w:p w14:paraId="65871578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F8546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87864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F6360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44BEA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13B88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759D0E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017E26" w:rsidRPr="00A8307A" w14:paraId="7275BE52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7FEEBC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662E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</w:t>
            </w:r>
            <w:r>
              <w:rPr>
                <w:b/>
                <w:bCs/>
                <w:sz w:val="20"/>
                <w:lang w:val="ro-RO"/>
              </w:rPr>
              <w:t>410</w:t>
            </w:r>
          </w:p>
          <w:p w14:paraId="363C67F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D7647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5F4BD2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12ECA2D0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1B2ED237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 xml:space="preserve">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35AD9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132FD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DED00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9F1B7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AD5B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17E26" w:rsidRPr="00A8307A" w14:paraId="30255471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133EC2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B72C4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E9E53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1C96D2" w14:textId="77777777" w:rsidR="00017E26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1CD2A067" w14:textId="77777777" w:rsidR="00017E26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5760460A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BD76F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48314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59A97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0E58644E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CC8D1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0FAE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017E26" w:rsidRPr="00A8307A" w14:paraId="2CED2986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255090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07229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88488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8135FD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070109EC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6627F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14:paraId="1A5D9215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12B9F15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C7BEA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A634D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049A8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683DB" w14:textId="77777777" w:rsidR="00017E26" w:rsidRPr="006E7012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E7012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ieșiri liniile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6.</w:t>
            </w:r>
          </w:p>
        </w:tc>
      </w:tr>
      <w:tr w:rsidR="00017E26" w:rsidRPr="00A8307A" w14:paraId="77A6AF3A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5EBFAA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BA94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93446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E73F77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547A907F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7D0630EC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 xml:space="preserve"> nr. 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FD74D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391B2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922B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8+410</w:t>
            </w:r>
          </w:p>
          <w:p w14:paraId="7FF5CA80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692A7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4D7C6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17E26" w:rsidRPr="00A8307A" w14:paraId="32558C89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9D3E47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B0D86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29E75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B59AA3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63FA3887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780AB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4EFC9A1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5E171774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</w:t>
            </w:r>
          </w:p>
          <w:p w14:paraId="36EBA18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13AA0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2B98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47317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02DA5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43E92E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017E26" w:rsidRPr="00A8307A" w14:paraId="3788A123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FD434E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BD185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1880D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7D1F0F" w14:textId="77777777" w:rsidR="00017E26" w:rsidRPr="00A8307A" w:rsidRDefault="00017E26" w:rsidP="00E125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621D4F19" w14:textId="77777777" w:rsidR="00017E26" w:rsidRPr="00A8307A" w:rsidRDefault="00017E26" w:rsidP="00E125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06B52" w14:textId="77777777" w:rsidR="00017E26" w:rsidRDefault="00017E26" w:rsidP="00E125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8D1D839" w14:textId="77777777" w:rsidR="00017E26" w:rsidRDefault="00017E26" w:rsidP="00E125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0B55B" w14:textId="77777777" w:rsidR="00017E26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A5C2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EBE0F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DF028" w14:textId="77777777" w:rsidR="00017E26" w:rsidRDefault="00017E26" w:rsidP="00E125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531CE7" w14:textId="77777777" w:rsidR="00017E26" w:rsidRDefault="00017E26" w:rsidP="00E125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017E26" w:rsidRPr="00A8307A" w14:paraId="4B775764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9A7FAE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0E006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F074B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079C2B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48FEE1E1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C60C8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289D603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3CE40695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D65A3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0DA15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B367E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6319A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19B2C5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EBF087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017E26" w:rsidRPr="00A8307A" w14:paraId="1A95A518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6063D5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2A750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10+300</w:t>
            </w:r>
          </w:p>
          <w:p w14:paraId="0A39861A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A4559" w14:textId="77777777" w:rsidR="00017E26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A3401F" w14:textId="77777777" w:rsidR="00017E26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14DFC878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A69F3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F7E9F" w14:textId="77777777" w:rsidR="00017E26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97074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BF20C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1A361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:rsidRPr="00A8307A" w14:paraId="5CA9304C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EB4FEC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61881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19+500</w:t>
            </w:r>
          </w:p>
          <w:p w14:paraId="0EC6EBCD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0D046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52B4C5" w14:textId="77777777" w:rsidR="00017E26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7AEDAAE7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25722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56687" w14:textId="77777777" w:rsidR="00017E26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B2534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F25C3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89CEF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:rsidRPr="00A8307A" w14:paraId="1166EA38" w14:textId="77777777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AECBA5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75DC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62151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1901D6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3F682750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90739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6E368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EF47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5FB82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E887D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:rsidRPr="00A8307A" w14:paraId="4E14D3E9" w14:textId="77777777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3432C6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C93E5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29A5A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B82038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27B90705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F1C45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C212F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20906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12AA2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D6190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:rsidRPr="00A8307A" w14:paraId="796DAD1B" w14:textId="77777777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128291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79DE3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0E38E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86B379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6FA01095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905FC" w14:textId="77777777" w:rsidR="00017E26" w:rsidRPr="00A8307A" w:rsidRDefault="00017E26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77713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00EA3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E4B13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2D2CB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:rsidRPr="00A8307A" w14:paraId="3F21A016" w14:textId="77777777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96CC48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7E083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CF342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6CF382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50C69579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1153A" w14:textId="77777777" w:rsidR="00017E26" w:rsidRPr="00A8307A" w:rsidRDefault="00017E26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0783CD8" w14:textId="77777777" w:rsidR="00017E26" w:rsidRPr="00A8307A" w:rsidRDefault="00017E26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2FE29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D66FA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456DD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55884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:rsidRPr="00A8307A" w14:paraId="1D6C3768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07478F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0EB14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72599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4A356E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50F05E14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60A0C" w14:textId="77777777" w:rsidR="00017E26" w:rsidRPr="00A8307A" w:rsidRDefault="00017E26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C4499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0A469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00951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2329A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:rsidRPr="00A8307A" w14:paraId="25E63212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96551D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C2C8D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5F018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E89E83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0815E09C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66C0E" w14:textId="77777777" w:rsidR="00017E26" w:rsidRPr="00A8307A" w:rsidRDefault="00017E26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C3571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B2084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12+000</w:t>
            </w:r>
          </w:p>
          <w:p w14:paraId="73BB5A84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C6FBD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7942E" w14:textId="77777777" w:rsidR="00017E26" w:rsidRPr="00A8307A" w:rsidRDefault="00017E26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  <w:p w14:paraId="62EC7F8D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:rsidRPr="00A8307A" w14:paraId="53E9D7F1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1B9AF5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4683E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24+000</w:t>
            </w:r>
          </w:p>
          <w:p w14:paraId="52EFF80D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BE948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0151D6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14AD610D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  <w:p w14:paraId="5A70EF30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4D88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2C56D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CA40B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DEB60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B904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:rsidRPr="00A8307A" w14:paraId="46F99C8C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0E1995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84B96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886E5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DBCB04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0D0851C4" w14:textId="77777777" w:rsidR="00017E26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Grădinari + </w:t>
            </w:r>
          </w:p>
          <w:p w14:paraId="133582AE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14:paraId="06E302B7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A8307A">
              <w:rPr>
                <w:b/>
                <w:bCs/>
                <w:sz w:val="20"/>
                <w:lang w:val="ro-RO"/>
              </w:rPr>
              <w:t>ap X</w:t>
            </w:r>
            <w:r>
              <w:rPr>
                <w:b/>
                <w:bCs/>
                <w:sz w:val="20"/>
                <w:lang w:val="ro-RO"/>
              </w:rPr>
              <w:t>,</w:t>
            </w:r>
            <w:r w:rsidRPr="00A8307A">
              <w:rPr>
                <w:b/>
                <w:bCs/>
                <w:sz w:val="20"/>
                <w:lang w:val="ro-RO"/>
              </w:rPr>
              <w:t xml:space="preserve">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BCE1E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F321B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2348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19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14:paraId="35E56559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DE691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31D5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:rsidRPr="00A8307A" w14:paraId="578EEB51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F7900E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E6A2F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C8C15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36B08A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641F465E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B72BF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63CDD7C3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6ADB2D87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E7E23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A0CB6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66FAA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6CCE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:rsidRPr="00A8307A" w14:paraId="3A9AF958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E66DE0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1EFF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06693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DBC894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4BAAB1ED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8BAF8" w14:textId="77777777" w:rsidR="00017E26" w:rsidRPr="00A8307A" w:rsidRDefault="00017E26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28A9AF2F" w14:textId="77777777" w:rsidR="00017E26" w:rsidRPr="00A8307A" w:rsidRDefault="00017E26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2 - 8</w:t>
            </w:r>
          </w:p>
          <w:p w14:paraId="10B277EB" w14:textId="77777777" w:rsidR="00017E26" w:rsidRPr="00A8307A" w:rsidRDefault="00017E26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14:paraId="29AF1DAE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4 - 6</w:t>
            </w:r>
          </w:p>
          <w:p w14:paraId="3E12759A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6632B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75AB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0D0A3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0DE40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:rsidRPr="00A8307A" w14:paraId="1F5827FA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5C725E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C7258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14:paraId="23DB468E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E6BFC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F17771" w14:textId="77777777" w:rsidR="00017E26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5B7FFC2C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A00D2" w14:textId="77777777" w:rsidR="00017E26" w:rsidRPr="00A8307A" w:rsidRDefault="00017E26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E5427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F2A2B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14:paraId="793190D4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E13B7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759AD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:rsidRPr="00A8307A" w14:paraId="60D7B2AA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26B67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F102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AA74A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70B1E7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H. Vadu Lat</w:t>
            </w:r>
          </w:p>
          <w:p w14:paraId="7965B3AC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2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AB5A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2906F446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5F4E7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102BB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29E59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16AB6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:rsidRPr="00A8307A" w14:paraId="5FACD05C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E08FC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B9499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07E62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5D5668" w14:textId="77777777" w:rsidR="00017E26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Videle - Zăvestreni -</w:t>
            </w:r>
          </w:p>
          <w:p w14:paraId="47C8C7B2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1D180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F1388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D484E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14:paraId="6A5BDAD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36+228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813F2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20594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:rsidRPr="00A8307A" w14:paraId="37D3C148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25236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88D99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D1853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5AF7A6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B90CB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1D4E8E65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69B97994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B7A0826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63974410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D1B04B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181DA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F7510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AE418" w14:textId="77777777" w:rsidR="00017E26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D3B2B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:rsidRPr="00A8307A" w14:paraId="1013720E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AA6C5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CB593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3A5E925B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1919C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DC04BB" w14:textId="77777777" w:rsidR="00017E26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 -</w:t>
            </w:r>
          </w:p>
          <w:p w14:paraId="4EAE6BD3" w14:textId="77777777" w:rsidR="00017E26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B5B17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2483C" w14:textId="77777777" w:rsidR="00017E26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A1F8F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96ADF" w14:textId="77777777" w:rsidR="00017E26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5B026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:rsidRPr="00A8307A" w14:paraId="7DE36047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B4B2A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F806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E73DE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AFF42D" w14:textId="77777777" w:rsidR="00017E26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 -</w:t>
            </w:r>
          </w:p>
          <w:p w14:paraId="4A3724BC" w14:textId="77777777" w:rsidR="00017E26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91797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AC6C8" w14:textId="77777777" w:rsidR="00017E26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8D912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14:paraId="73FC6F63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A1FBA" w14:textId="77777777" w:rsidR="00017E26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FF8A9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:rsidRPr="00A8307A" w14:paraId="09FA9AC6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F191C9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28796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86ED7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5116C9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14:paraId="35E3C6FB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55A3B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2B737B7A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4BC7C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F8743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4E13D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1E17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F25E53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1991C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017E26" w:rsidRPr="00A8307A" w14:paraId="4F69D7A0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104DBB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2FACB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BFAF6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379892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14:paraId="56E4E47E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E8C3E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CF6F186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C9B11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5988B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9DD44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A7290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:rsidRPr="00A8307A" w14:paraId="12EC8BB6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8202BF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0294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BBAF0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AF93F5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14:paraId="73CBE0C3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A92F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5374B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7142E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E240B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99317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:rsidRPr="00A8307A" w14:paraId="52FD42B2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B87AFF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343C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B2904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41597E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14:paraId="1E1304DA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DDD03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5B04904F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106D5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FF4F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49A0A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65F54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83F05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A8C0E7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017E26" w:rsidRPr="00A8307A" w14:paraId="6BE707CE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F48C44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5F23B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52+500</w:t>
            </w:r>
          </w:p>
          <w:p w14:paraId="371A9FFE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8B5F5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E933F3" w14:textId="77777777" w:rsidR="00017E26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457AB0BE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B3D19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393EB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E5BCF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5124D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C08B5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:rsidRPr="00A8307A" w14:paraId="0CC421E1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235403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AB966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57+880</w:t>
            </w:r>
          </w:p>
          <w:p w14:paraId="628774BD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66C14" w14:textId="77777777" w:rsidR="00017E26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BCE096" w14:textId="77777777" w:rsidR="00017E26" w:rsidRDefault="00017E26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14:paraId="23007924" w14:textId="77777777" w:rsidR="00017E26" w:rsidRDefault="00017E26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64342437" w14:textId="77777777" w:rsidR="00017E26" w:rsidRPr="00A8307A" w:rsidRDefault="00017E26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E442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8AEF6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CC85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E9B8E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26A47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17E26" w:rsidRPr="00A8307A" w14:paraId="3280F4EB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54606C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3E51A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57+890</w:t>
            </w:r>
          </w:p>
          <w:p w14:paraId="6378F66D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57+940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2A796" w14:textId="77777777" w:rsidR="00017E26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34063A" w14:textId="77777777" w:rsidR="00017E26" w:rsidRDefault="00017E26" w:rsidP="00D740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14:paraId="49DFA5A7" w14:textId="77777777" w:rsidR="00017E26" w:rsidRDefault="00017E26" w:rsidP="00D740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23E2D58E" w14:textId="77777777" w:rsidR="00017E26" w:rsidRDefault="00017E26" w:rsidP="00D740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772EA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05C0B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7CE17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A15C2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17F4E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E1DA648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sch.5.</w:t>
            </w:r>
          </w:p>
        </w:tc>
      </w:tr>
      <w:tr w:rsidR="00017E26" w:rsidRPr="00A8307A" w14:paraId="246F4119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40B045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6F2D4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E657C" w14:textId="77777777" w:rsidR="00017E26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D84845" w14:textId="77777777" w:rsidR="00017E26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14:paraId="12597395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3DFEB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1E41B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8C051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  <w:p w14:paraId="16B6BB7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2AE7A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C6DE3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808922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3D19DE3B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:rsidRPr="00A8307A" w14:paraId="02224144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211061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E5133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DE3F2" w14:textId="77777777" w:rsidR="00017E26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1EB3A0" w14:textId="77777777" w:rsidR="00017E26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Ciolpani -</w:t>
            </w:r>
          </w:p>
          <w:p w14:paraId="3DDDCC94" w14:textId="77777777" w:rsidR="00017E26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E203D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768CD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C537E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14:paraId="6F4BF800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61DE5" w14:textId="77777777" w:rsidR="00017E26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5CACF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17E26" w:rsidRPr="00A8307A" w14:paraId="3A478B5D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2E8DEA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73D66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60+600</w:t>
            </w:r>
          </w:p>
          <w:p w14:paraId="40CB587B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E4C23" w14:textId="77777777" w:rsidR="00017E26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8BB24E" w14:textId="77777777" w:rsidR="00017E26" w:rsidRDefault="00017E26" w:rsidP="00B213F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Ciolpani -</w:t>
            </w:r>
          </w:p>
          <w:p w14:paraId="61444123" w14:textId="77777777" w:rsidR="00017E26" w:rsidRDefault="00017E26" w:rsidP="00B213F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3BDA6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F4C4A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E9B8E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28D46" w14:textId="77777777" w:rsidR="00017E26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2857A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:rsidRPr="00A8307A" w14:paraId="1ED26C11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BA33CB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1D7C0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66+025</w:t>
            </w:r>
          </w:p>
          <w:p w14:paraId="4B9EB4E5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E8E5C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F818BE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35DA0924" w14:textId="77777777" w:rsidR="00017E26" w:rsidRPr="0032656D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D74EF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BB9E9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7E54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2BEA3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84CC1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8E56446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44BB4E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017E26" w:rsidRPr="00A8307A" w14:paraId="1A0023AE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887BA8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C8757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0EDFF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171DDC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42E1730A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7129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5061CB8E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52CADB1B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14:paraId="4B447074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ADD39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58756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5A77C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7378F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DB37FF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017E26" w:rsidRPr="00A8307A" w14:paraId="1B7EBF28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658F39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43C5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BF67A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2B7F7C" w14:textId="77777777" w:rsidR="00017E26" w:rsidRPr="00A8307A" w:rsidRDefault="00017E26" w:rsidP="00FA44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17C697BC" w14:textId="77777777" w:rsidR="00017E26" w:rsidRPr="00A8307A" w:rsidRDefault="00017E26" w:rsidP="00FA44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7B90D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B42F293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5260DCD9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55CF4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BDA9B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E173E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E826F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017E26" w:rsidRPr="00A8307A" w14:paraId="77839585" w14:textId="77777777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782B69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638BA" w14:textId="77777777" w:rsidR="00017E26" w:rsidRPr="00A8307A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B32C2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B6E143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Olteni</w:t>
            </w:r>
          </w:p>
          <w:p w14:paraId="49ECCEA9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10509" w14:textId="77777777" w:rsidR="00017E26" w:rsidRPr="00A8307A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3EAE35E" w14:textId="77777777" w:rsidR="00017E26" w:rsidRPr="00A8307A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1505C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4B0A3" w14:textId="77777777" w:rsidR="00017E26" w:rsidRPr="00A8307A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9478B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A496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6DFCAE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017E26" w:rsidRPr="00A8307A" w14:paraId="430E0E68" w14:textId="77777777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0C0841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55FAE" w14:textId="77777777" w:rsidR="00017E26" w:rsidRPr="00A8307A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48DA6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CAE176" w14:textId="77777777" w:rsidR="00017E26" w:rsidRPr="00A8307A" w:rsidRDefault="00017E26" w:rsidP="000240E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Olteni</w:t>
            </w:r>
          </w:p>
          <w:p w14:paraId="213842A3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127BB" w14:textId="77777777" w:rsidR="00017E26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83DF378" w14:textId="77777777" w:rsidR="00017E26" w:rsidRPr="00A8307A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227D2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E8C56" w14:textId="77777777" w:rsidR="00017E26" w:rsidRPr="00A8307A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AB269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B2096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017E26" w:rsidRPr="00A8307A" w14:paraId="36F2BF38" w14:textId="77777777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4B858C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F1691" w14:textId="77777777" w:rsidR="00017E26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14:paraId="66216FD2" w14:textId="77777777" w:rsidR="00017E26" w:rsidRPr="00A8307A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BBF81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7E8723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14:paraId="0B132A4D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A849E" w14:textId="77777777" w:rsidR="00017E26" w:rsidRPr="00A8307A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E8787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20FB3" w14:textId="77777777" w:rsidR="00017E26" w:rsidRPr="00A8307A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10EB5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E16F0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17E26" w:rsidRPr="00A8307A" w14:paraId="62B7951D" w14:textId="77777777" w:rsidTr="006365AA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9E8C81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0FD70" w14:textId="77777777" w:rsidR="00017E26" w:rsidRPr="00A8307A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7A3F4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A9A1A1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14:paraId="5DAA7D18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DF93A" w14:textId="77777777" w:rsidR="00017E26" w:rsidRPr="00A8307A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F1B69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B5002" w14:textId="77777777" w:rsidR="00017E26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14:paraId="21690D6F" w14:textId="77777777" w:rsidR="00017E26" w:rsidRPr="00A8307A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51159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75BBF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:rsidRPr="00A8307A" w14:paraId="5394F7C3" w14:textId="77777777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E05480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6799C" w14:textId="77777777" w:rsidR="00017E26" w:rsidRPr="00A8307A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4179B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4A8F85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14:paraId="7F709E9B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1907B" w14:textId="77777777" w:rsidR="00017E26" w:rsidRPr="00A8307A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06F03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FA600" w14:textId="77777777" w:rsidR="00017E26" w:rsidRPr="00A8307A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75+600</w:t>
            </w:r>
          </w:p>
          <w:p w14:paraId="509014A8" w14:textId="77777777" w:rsidR="00017E26" w:rsidRPr="00A8307A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555E3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CABAD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2602C6E5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17E26" w:rsidRPr="00A8307A" w14:paraId="7448C4E5" w14:textId="77777777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F1D300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874B4" w14:textId="77777777" w:rsidR="00017E26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85+880</w:t>
            </w:r>
          </w:p>
          <w:p w14:paraId="3CE1DEBB" w14:textId="77777777" w:rsidR="00017E26" w:rsidRPr="00A8307A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A6E65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D9F6F4" w14:textId="77777777" w:rsidR="00017E26" w:rsidRDefault="00017E26" w:rsidP="000240E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62E3B572" w14:textId="77777777" w:rsidR="00017E26" w:rsidRPr="00A8307A" w:rsidRDefault="00017E26" w:rsidP="000240E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4C934" w14:textId="77777777" w:rsidR="00017E26" w:rsidRPr="00A8307A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7B438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9AA7F" w14:textId="77777777" w:rsidR="00017E26" w:rsidRPr="00A8307A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EC864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A80B7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017E26" w:rsidRPr="00A8307A" w14:paraId="17D651D3" w14:textId="77777777" w:rsidTr="006365AA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B66BEC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6F169" w14:textId="77777777" w:rsidR="00017E26" w:rsidRPr="00A8307A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81739" w14:textId="77777777" w:rsidR="00017E26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1FA385" w14:textId="77777777" w:rsidR="00017E26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37D11FE6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19AAF" w14:textId="77777777" w:rsidR="00017E26" w:rsidRPr="00A8307A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82D80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66025" w14:textId="77777777" w:rsidR="00017E26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85+880</w:t>
            </w:r>
          </w:p>
          <w:p w14:paraId="52331A59" w14:textId="77777777" w:rsidR="00017E26" w:rsidRPr="00A8307A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696EF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9170D" w14:textId="77777777" w:rsidR="00017E26" w:rsidRPr="008907B7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17E26" w:rsidRPr="00A8307A" w14:paraId="1E04BB77" w14:textId="77777777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0DC81F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31723" w14:textId="77777777" w:rsidR="00017E26" w:rsidRPr="00A8307A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B9DAA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BC57A8" w14:textId="77777777" w:rsidR="00017E26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2F7B73CA" w14:textId="77777777" w:rsidR="00017E26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2E15E938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</w:t>
            </w:r>
            <w:r w:rsidRPr="00A8307A">
              <w:rPr>
                <w:b/>
                <w:bCs/>
                <w:sz w:val="20"/>
                <w:lang w:val="ro-RO"/>
              </w:rPr>
              <w:t>t. Atârnaţi</w:t>
            </w:r>
          </w:p>
          <w:p w14:paraId="19A0E535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5F041" w14:textId="77777777" w:rsidR="00017E26" w:rsidRPr="00A8307A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ECAD3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7D8FE" w14:textId="77777777" w:rsidR="00017E26" w:rsidRPr="00A8307A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000</w:t>
            </w:r>
          </w:p>
          <w:p w14:paraId="606C6808" w14:textId="77777777" w:rsidR="00017E26" w:rsidRPr="00A8307A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FD9FE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AAC0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3658E30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1, 9, 11, 10, 6 și 2.</w:t>
            </w:r>
          </w:p>
          <w:p w14:paraId="0A0C8987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17E26" w:rsidRPr="00A8307A" w14:paraId="67FED40F" w14:textId="77777777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987948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189B7" w14:textId="77777777" w:rsidR="00017E26" w:rsidRPr="00A8307A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92+</w:t>
            </w:r>
            <w:r>
              <w:rPr>
                <w:b/>
                <w:bCs/>
                <w:sz w:val="20"/>
                <w:lang w:val="ro-RO"/>
              </w:rPr>
              <w:t>040</w:t>
            </w:r>
          </w:p>
          <w:p w14:paraId="28BCDAB1" w14:textId="77777777" w:rsidR="00017E26" w:rsidRPr="00A8307A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E8E64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498737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14:paraId="22D5309C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67B68C2A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C09A3" w14:textId="77777777" w:rsidR="00017E26" w:rsidRPr="00A8307A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A9F02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3060B" w14:textId="77777777" w:rsidR="00017E26" w:rsidRPr="00A8307A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B8048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50B0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7B58A5F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14:paraId="3A8A5580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17E26" w:rsidRPr="00A8307A" w14:paraId="17B88643" w14:textId="77777777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1A2502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A843C" w14:textId="77777777" w:rsidR="00017E26" w:rsidRPr="00A8307A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FC8B7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43E2EE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14:paraId="3665A51F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C55DF" w14:textId="77777777" w:rsidR="00017E26" w:rsidRPr="00A8307A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0F75461" w14:textId="77777777" w:rsidR="00017E26" w:rsidRPr="00A8307A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0B6CFD8F" w14:textId="77777777" w:rsidR="00017E26" w:rsidRPr="00A8307A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F481523" w14:textId="77777777" w:rsidR="00017E26" w:rsidRPr="00A8307A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FD6C7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F5BE5" w14:textId="77777777" w:rsidR="00017E26" w:rsidRPr="00A8307A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54498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5645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23757BE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202DCA59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17E26" w:rsidRPr="00A8307A" w14:paraId="5AA7AE00" w14:textId="77777777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037F39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4811B" w14:textId="77777777" w:rsidR="00017E26" w:rsidRPr="00A8307A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9A2A7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F1C334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14:paraId="5FDA4FE5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7F243" w14:textId="77777777" w:rsidR="00017E26" w:rsidRPr="00A8307A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E55C7A9" w14:textId="77777777" w:rsidR="00017E26" w:rsidRPr="00A8307A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BD977A3" w14:textId="77777777" w:rsidR="00017E26" w:rsidRPr="00A8307A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00CF6882" w14:textId="77777777" w:rsidR="00017E26" w:rsidRPr="00A8307A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8F0DC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CF327" w14:textId="77777777" w:rsidR="00017E26" w:rsidRPr="00A8307A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8EC3B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B7974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37F0320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017E26" w:rsidRPr="00A8307A" w14:paraId="02A1E752" w14:textId="77777777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CB2BDC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E8C69" w14:textId="77777777" w:rsidR="00017E26" w:rsidRPr="00A8307A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D6ACB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36AEA3" w14:textId="77777777" w:rsidR="00017E26" w:rsidRPr="00A8307A" w:rsidRDefault="00017E26" w:rsidP="0078437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8307A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, linia 3 directă  </w:t>
            </w:r>
            <w:r w:rsidRPr="00A8307A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8307A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6623B" w14:textId="77777777" w:rsidR="00017E26" w:rsidRPr="00A8307A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3420E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9FE02" w14:textId="77777777" w:rsidR="00017E26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93+605</w:t>
            </w:r>
          </w:p>
          <w:p w14:paraId="08E27449" w14:textId="77777777" w:rsidR="00017E26" w:rsidRPr="00A8307A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3DB06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67276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017E26" w:rsidRPr="00A8307A" w14:paraId="4BEA0471" w14:textId="77777777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33EF16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7DE9C" w14:textId="77777777" w:rsidR="00017E26" w:rsidRPr="00A8307A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3D951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44DFAE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14:paraId="6945D560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7A26F" w14:textId="77777777" w:rsidR="00017E26" w:rsidRPr="00A8307A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F5F02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C8BAB" w14:textId="77777777" w:rsidR="00017E26" w:rsidRPr="00A8307A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94+800</w:t>
            </w:r>
          </w:p>
          <w:p w14:paraId="3E7704F3" w14:textId="77777777" w:rsidR="00017E26" w:rsidRPr="00A8307A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5B258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7D28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4B7468E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17E26" w:rsidRPr="00A8307A" w14:paraId="1435E547" w14:textId="77777777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B953AA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BA12F" w14:textId="77777777" w:rsidR="00017E26" w:rsidRPr="00A8307A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36ECE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EE896F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14:paraId="441B54CC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0EF0C" w14:textId="77777777" w:rsidR="00017E26" w:rsidRPr="00A8307A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F9080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762FB" w14:textId="77777777" w:rsidR="00017E26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97+550</w:t>
            </w:r>
          </w:p>
          <w:p w14:paraId="192D00EA" w14:textId="77777777" w:rsidR="00017E26" w:rsidRPr="00A8307A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8E0A7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F6A18" w14:textId="77777777" w:rsidR="00017E26" w:rsidRPr="00653AC2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53AC2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17E26" w:rsidRPr="00A8307A" w14:paraId="11711CAF" w14:textId="77777777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A97E00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3C274" w14:textId="77777777" w:rsidR="00017E26" w:rsidRPr="00A8307A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7D11C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FDC11D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77E65A3C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0B4CB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0C4B979" w14:textId="77777777" w:rsidR="00017E26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60C15BF" w14:textId="77777777" w:rsidR="00017E26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78AB2277" w14:textId="77777777" w:rsidR="00017E26" w:rsidRPr="00A8307A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62684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07662" w14:textId="77777777" w:rsidR="00017E26" w:rsidRPr="00A8307A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A850A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E98CA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685426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017E26" w:rsidRPr="00A8307A" w14:paraId="6C7C7A5A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66281C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D9F66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8F51A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5FD99D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472C167B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1673A3D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031E98F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5DA0404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8F694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85F89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5E774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D416E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83EF33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5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Cap X.</w:t>
            </w:r>
          </w:p>
        </w:tc>
      </w:tr>
      <w:tr w:rsidR="00017E26" w:rsidRPr="00A8307A" w14:paraId="6F66BBED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6EAE3A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ED7AF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55513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DDA785" w14:textId="77777777" w:rsidR="00017E26" w:rsidRPr="00A8307A" w:rsidRDefault="00017E26" w:rsidP="003932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75708FA0" w14:textId="77777777" w:rsidR="00017E26" w:rsidRPr="00A8307A" w:rsidRDefault="00017E26" w:rsidP="003932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A42E622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3838DAD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8DF1246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40CCB49D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839B2D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DD637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FD119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5931C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969A5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:rsidRPr="00A8307A" w14:paraId="20D4DB44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445CE5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CA95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84005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ECF77B" w14:textId="77777777" w:rsidR="00017E26" w:rsidRPr="00A8307A" w:rsidRDefault="00017E26" w:rsidP="003932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2FDEEBD9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60AA639" w14:textId="77777777" w:rsidR="00017E26" w:rsidRPr="00A8307A" w:rsidRDefault="00017E26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319789A3" w14:textId="77777777" w:rsidR="00017E26" w:rsidRDefault="00017E26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14:paraId="1D87FD25" w14:textId="77777777" w:rsidR="00017E26" w:rsidRDefault="00017E26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</w:t>
            </w:r>
          </w:p>
          <w:p w14:paraId="0507407F" w14:textId="77777777" w:rsidR="00017E26" w:rsidRDefault="00017E26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24209A1" w14:textId="77777777" w:rsidR="00017E26" w:rsidRDefault="00017E26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16, 20, 34, 40, 54 și</w:t>
            </w:r>
          </w:p>
          <w:p w14:paraId="3A780F86" w14:textId="77777777" w:rsidR="00017E26" w:rsidRDefault="00017E26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AF85DB4" w14:textId="77777777" w:rsidR="00017E26" w:rsidRPr="00A8307A" w:rsidRDefault="00017E26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 / 68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F7A97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EAF2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30D4A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1B5B6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:rsidRPr="00A8307A" w14:paraId="14DA481E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EC7282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19E8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C38FA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0299AD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34CE46EF" w14:textId="77777777" w:rsidR="00017E26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 xml:space="preserve">7 </w:t>
            </w:r>
          </w:p>
          <w:p w14:paraId="6884046E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BAAE659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5653BDDF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7F02C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5B1DB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511A6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2E725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:rsidRPr="00A8307A" w14:paraId="66A09B87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0D59ED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FA753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33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14:paraId="7102E6E7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11E43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D2AB03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Roșiori Nord – </w:t>
            </w: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14:paraId="43F74E2F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  <w:p w14:paraId="017F2E7B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726CA27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5E6C0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23C04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522AC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FE35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:rsidRPr="00A8307A" w14:paraId="78C61898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7B6E13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A9530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A1473" w14:textId="77777777" w:rsidR="00017E26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6F5A98" w14:textId="77777777" w:rsidR="00017E26" w:rsidRPr="00A8307A" w:rsidRDefault="00017E26" w:rsidP="0092441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14:paraId="26F33264" w14:textId="77777777" w:rsidR="00017E26" w:rsidRPr="00A8307A" w:rsidRDefault="00017E26" w:rsidP="0092441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AE0F081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2777E53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5FA7D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75A10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701B0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889AA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017E26" w:rsidRPr="00A8307A" w14:paraId="1525C445" w14:textId="77777777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A7741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DD227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3FE54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20C665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14:paraId="3E67B70E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BE66DEE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405C6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152E4D4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685AA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29670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20BB3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790AA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:rsidRPr="00A8307A" w14:paraId="3D37E708" w14:textId="77777777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73DF1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02D35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  <w:p w14:paraId="3712F7E3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C8AB1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219039" w14:textId="77777777" w:rsidR="00017E26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23A6D884" w14:textId="77777777" w:rsidR="00017E26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14:paraId="52CCF287" w14:textId="77777777" w:rsidR="00017E26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  <w:p w14:paraId="1B811630" w14:textId="77777777" w:rsidR="00017E26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423CED8E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22A5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E3513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6F6F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D2C23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2FC5A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17E26" w:rsidRPr="00A8307A" w14:paraId="3945CB14" w14:textId="77777777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6EBAF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C60E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D7C72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6BD9B0" w14:textId="77777777" w:rsidR="00017E26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4E8AF839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180E4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A9107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AB075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112+200</w:t>
            </w:r>
          </w:p>
          <w:p w14:paraId="4C10362B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AFC45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CA514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17E26" w:rsidRPr="00A8307A" w14:paraId="13E56881" w14:textId="77777777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C9DCD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E8BA7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058C3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AA1B8A" w14:textId="77777777" w:rsidR="00017E26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09EF49CA" w14:textId="77777777" w:rsidR="00017E26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14:paraId="3BEE76E4" w14:textId="77777777" w:rsidR="00017E26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14:paraId="4653DE9F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052C7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46E0B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E55FD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17F5BB6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2445D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5929B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4F61095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E720E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017E26" w:rsidRPr="00A8307A" w14:paraId="7EF6D456" w14:textId="77777777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E6CDA4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BEFEF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0781F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6CFDFF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14:paraId="2C591D71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B50FD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1FEEEB0E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C365A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DF25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7A130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FB2B0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:rsidRPr="00A8307A" w14:paraId="3E353726" w14:textId="77777777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3CF59B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719A4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F9CB8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7C0726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14:paraId="4D2B2182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156DD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05E1F9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1 - 5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14:paraId="45EE0239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3 - 7</w:t>
            </w:r>
          </w:p>
          <w:p w14:paraId="56D82AE8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DF2FD3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824C2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6E5CB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A62E0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02C2D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DB9D7B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017E26" w:rsidRPr="00A8307A" w14:paraId="2E50E4DC" w14:textId="77777777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9180E1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9FA93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EB424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B1A1A6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14:paraId="7393053D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CEE3F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E8CC5D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DE873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B517B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19D05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1B1A3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C8BEEA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017E26" w:rsidRPr="00A8307A" w14:paraId="73E48B2B" w14:textId="77777777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689B32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6ADBE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128+500</w:t>
            </w:r>
          </w:p>
          <w:p w14:paraId="19145779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C83C4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07C2A2" w14:textId="77777777" w:rsidR="00017E26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06C27ED2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7FA14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1CF84" w14:textId="77777777" w:rsidR="00017E26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2FDB5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BBAE2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D376F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17E26" w:rsidRPr="00A8307A" w14:paraId="20070651" w14:textId="77777777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BBD567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68FB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4E56E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128766" w14:textId="77777777" w:rsidR="00017E26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1DE1371D" w14:textId="77777777" w:rsidR="00017E26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 </w:t>
            </w:r>
          </w:p>
          <w:p w14:paraId="640C0C1B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946F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465CB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20472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130+618</w:t>
            </w:r>
          </w:p>
          <w:p w14:paraId="1191723E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86C7F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711E9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17E26" w:rsidRPr="00A8307A" w14:paraId="60A55D82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8A0FD7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E90B5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25548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9E89CA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14:paraId="6118F408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556B518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E198F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de la</w:t>
            </w:r>
          </w:p>
          <w:p w14:paraId="2CD75380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  <w:p w14:paraId="5BAB1317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4D083F0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70267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403D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4CB9D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424D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:rsidRPr="00A8307A" w14:paraId="7564A0F6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014088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5885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CFAEE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D33735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14:paraId="12F9AF51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77FB5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14:paraId="737B0EF4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2F99C6D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4CF2F01E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285AB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EB1A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17CC0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BB6FA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B77DDF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017E26" w:rsidRPr="00A8307A" w14:paraId="46349EB1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7FEC1D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1D9FF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4CDBA" w14:textId="77777777" w:rsidR="00017E26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3513FC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14:paraId="614CAC52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BB6B4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D0D55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5259C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146+830</w:t>
            </w:r>
          </w:p>
          <w:p w14:paraId="2BD0A033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E85C9" w14:textId="77777777" w:rsidR="00017E26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F783D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:rsidRPr="00A8307A" w14:paraId="7D05D9AB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B8C0AB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44E3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14:paraId="6AF8813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15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13B5F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CF8E0B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14:paraId="7789105D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</w:t>
            </w:r>
          </w:p>
          <w:p w14:paraId="6045ADDA" w14:textId="77777777" w:rsidR="00017E26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14:paraId="6C2B7DF4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BD9D9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13C5D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5902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8163E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9F57C" w14:textId="77777777" w:rsidR="00017E26" w:rsidRDefault="00017E26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4FAB48EC" w14:textId="77777777" w:rsidR="00017E26" w:rsidRDefault="00017E26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2, 8 și 12.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14:paraId="79196C62" w14:textId="77777777" w:rsidR="00017E26" w:rsidRDefault="00017E26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F5FE5F5" w14:textId="77777777" w:rsidR="00017E26" w:rsidRPr="00A8307A" w:rsidRDefault="00017E26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:rsidRPr="00A8307A" w14:paraId="3EF382C9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7C6403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5C0B4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153+900</w:t>
            </w:r>
          </w:p>
          <w:p w14:paraId="448E654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0FF62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E22638" w14:textId="77777777" w:rsidR="00017E26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14:paraId="47E12775" w14:textId="77777777" w:rsidR="00017E26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Caracal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3B389AC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39B560FA" w14:textId="77777777" w:rsidR="00017E26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63A5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86462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FE289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280ED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8F829" w14:textId="77777777" w:rsidR="00017E26" w:rsidRDefault="00017E26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19952499" w14:textId="77777777" w:rsidR="00017E26" w:rsidRDefault="00017E26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09A9C40C" w14:textId="77777777" w:rsidR="00017E26" w:rsidRDefault="00017E26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50D2B841" w14:textId="77777777" w:rsidR="00017E26" w:rsidRPr="00A8307A" w:rsidRDefault="00017E26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:rsidRPr="00A8307A" w14:paraId="2936B0D2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ED2573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26ABF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5DD2E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83059A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167AC143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4D26C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155+330</w:t>
            </w:r>
          </w:p>
          <w:p w14:paraId="17196416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1545E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E72B7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3A4C8" w14:textId="77777777" w:rsidR="00017E26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55F60" w14:textId="77777777" w:rsidR="00017E26" w:rsidRDefault="00017E26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2A8D418" w14:textId="77777777" w:rsidR="00017E26" w:rsidRDefault="00017E26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01DD7DFB" w14:textId="77777777" w:rsidR="00017E26" w:rsidRDefault="00017E26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017E26" w:rsidRPr="00A8307A" w14:paraId="209D2790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2A2955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05F79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B6445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A29790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  <w:p w14:paraId="649D49C0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32DCF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1169F" w14:textId="77777777" w:rsidR="00017E26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DA2FC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27EF5" w14:textId="77777777" w:rsidR="00017E26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D3593" w14:textId="77777777" w:rsidR="00017E26" w:rsidRDefault="00017E26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017E26" w:rsidRPr="00A8307A" w14:paraId="58BCB889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038D03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593CA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39535" w14:textId="77777777" w:rsidR="00017E26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BFF084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0C7ABEC4" w14:textId="77777777" w:rsidR="00017E26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5BF50B44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E140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35910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C92B4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156+150</w:t>
            </w:r>
          </w:p>
          <w:p w14:paraId="6AA4DFB3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6CDD6" w14:textId="77777777" w:rsidR="00017E26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37597" w14:textId="77777777" w:rsidR="00017E26" w:rsidRDefault="00017E26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0B2FC72" w14:textId="77777777" w:rsidR="00017E26" w:rsidRDefault="00017E26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8B6C0B" w14:textId="77777777" w:rsidR="00017E26" w:rsidRDefault="00017E26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017E26" w:rsidRPr="00A8307A" w14:paraId="3F55BDD3" w14:textId="77777777" w:rsidTr="006365AA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00581A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0D2B5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04DDC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17BE2C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2DE7823D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C395A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29B0E75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7F6E9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7F74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52B58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C985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5C41D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017E26" w:rsidRPr="00A8307A" w14:paraId="3A38FAA6" w14:textId="77777777" w:rsidTr="006365AA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602BC1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B7EBB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989D3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E93ED6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6E1C9A1D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14CD6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7BFD82C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F3914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D890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DFC46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3EE8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F1CC57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017E26" w:rsidRPr="00A8307A" w14:paraId="22F89698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F4925D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FCE6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D3BDA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ADE127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17A36F89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A907E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E8614AD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28D4280F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14:paraId="6E11A0F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9E613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C2A90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9B0FA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7386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6C334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017E26" w:rsidRPr="00A8307A" w14:paraId="1A40FE1A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B61099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78D15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C2DC1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D417C2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12A054BB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F491A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00422A5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1D043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F5649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DEDFD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FB09D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6AB76F9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017E26" w:rsidRPr="00A8307A" w14:paraId="18CDD96F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60E3CB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FAD0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CB311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1E5365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7572075B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11AB5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31</w:t>
            </w:r>
            <w:r>
              <w:rPr>
                <w:b/>
                <w:bCs/>
                <w:sz w:val="20"/>
                <w:lang w:val="ro-RO"/>
              </w:rPr>
              <w:t xml:space="preserve"> și 37</w:t>
            </w:r>
          </w:p>
          <w:p w14:paraId="03BA53EB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220C3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F89C6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5157F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6752F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0A9A4B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- 9.</w:t>
            </w:r>
          </w:p>
        </w:tc>
      </w:tr>
      <w:tr w:rsidR="00017E26" w:rsidRPr="00A8307A" w14:paraId="1A4A0BD0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1B34EB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9DAB0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75813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5A84FB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07AC4DE1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4692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31B1F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423D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FD60F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3C6F4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345FBF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017E26" w:rsidRPr="00A8307A" w14:paraId="158FC7E2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B3F3D8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E71AD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BA2E8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258CCD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05976B52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CC9E9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AAE10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45B0D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5E741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560CF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017E26" w:rsidRPr="00A8307A" w14:paraId="0F3722AD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F3E50B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6BCD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6BEBA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EF918D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25AFBFF8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441C4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BF0A4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BA7C3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F91B2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539C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017E26" w:rsidRPr="00A8307A" w14:paraId="4FF3B969" w14:textId="77777777" w:rsidTr="006365AA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39F8F9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15627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2ED03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EB5393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08F1ECD2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6F387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F89679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72A9A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A1243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B76A6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37DC4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ECC2A4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017E26" w:rsidRPr="00A8307A" w14:paraId="634A3FA7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CD4F3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25D05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7747D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1CBA01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45185CA1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 și 6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52A66308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1FBE0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8B5A4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D125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4A10A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2E0E4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:rsidRPr="00A8307A" w14:paraId="76B71156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8C5AE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48025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506C7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11B305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0D0D9F89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 7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5EAE00A4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B846B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3EBD7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B7153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724F1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0F656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:rsidRPr="00A8307A" w14:paraId="13BF0F11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1171C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08B93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156+450</w:t>
            </w:r>
          </w:p>
          <w:p w14:paraId="567770A6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97FE0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1B799C" w14:textId="77777777" w:rsidR="00017E26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57152937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B1120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CD2EA" w14:textId="77777777" w:rsidR="00017E26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43020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722A8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93124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:rsidRPr="00A8307A" w14:paraId="74762E87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1C29D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3C6CA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160+500</w:t>
            </w:r>
          </w:p>
          <w:p w14:paraId="5B6E37B4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BEC34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814B61" w14:textId="77777777" w:rsidR="00017E26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56357C76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4ABD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1ED77" w14:textId="77777777" w:rsidR="00017E26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FC033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D59CA" w14:textId="77777777" w:rsidR="00017E26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A7E90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17E26" w:rsidRPr="00A8307A" w14:paraId="1872CC6A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3F789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C44C5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71919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5AC4A1" w14:textId="77777777" w:rsidR="00017E26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12360139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9AC0B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9FA27" w14:textId="77777777" w:rsidR="00017E26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E655C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160+800</w:t>
            </w:r>
          </w:p>
          <w:p w14:paraId="28B3674B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E7F2B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13CB5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:rsidRPr="00A8307A" w14:paraId="3D90762C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8BE20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28D44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25A06" w14:textId="77777777" w:rsidR="00017E26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B4565E" w14:textId="77777777" w:rsidR="00017E26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 -</w:t>
            </w:r>
          </w:p>
          <w:p w14:paraId="6A624B35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C2225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6C2E1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EF89E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169+350</w:t>
            </w:r>
          </w:p>
          <w:p w14:paraId="0A24BF29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641BD" w14:textId="77777777" w:rsidR="00017E26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4D231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:rsidRPr="00A8307A" w14:paraId="7DFAFF3A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23DB0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5829F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0E701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AAD1A7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Jianca</w:t>
            </w:r>
          </w:p>
          <w:p w14:paraId="7F39C7A9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6AD8FFC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99E79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73C15F5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2C50C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E4BBB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C0DC3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8E0F5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:rsidRPr="00A8307A" w14:paraId="68855202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E4750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289A0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14:paraId="7386967D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831AC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A65B7E" w14:textId="77777777" w:rsidR="00017E26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14:paraId="7A10B99A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D3810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CA60B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A9A96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934DF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E3AB0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22E262B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7AE3E3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 și 6.</w:t>
            </w:r>
          </w:p>
        </w:tc>
      </w:tr>
      <w:tr w:rsidR="00017E26" w:rsidRPr="00A8307A" w14:paraId="4C969D08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7FFB3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9623A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A09A3" w14:textId="77777777" w:rsidR="00017E26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207F65" w14:textId="77777777" w:rsidR="00017E26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14:paraId="55C3FC9D" w14:textId="77777777" w:rsidR="00017E26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directă, </w:t>
            </w:r>
          </w:p>
          <w:p w14:paraId="5ABEF258" w14:textId="77777777" w:rsidR="00017E26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3F59B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21AC5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9BAC6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14:paraId="775F3B8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AD48D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8F578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2DEB09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 sch. 2 și 16 Cap Y.</w:t>
            </w:r>
          </w:p>
          <w:p w14:paraId="729EAE6E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:rsidRPr="00A8307A" w14:paraId="1513BB6A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32B79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7AC8D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39722" w14:textId="77777777" w:rsidR="00017E26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69BB35" w14:textId="77777777" w:rsidR="00017E26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14:paraId="783FC182" w14:textId="77777777" w:rsidR="00017E26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F8F96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416454F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C8204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497B6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D0D2B" w14:textId="77777777" w:rsidR="00017E26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EDB67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:rsidRPr="00A8307A" w14:paraId="27DC7F44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97F71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AD2CA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196+000</w:t>
            </w:r>
          </w:p>
          <w:p w14:paraId="212566D4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68585" w14:textId="77777777" w:rsidR="00017E26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9D0320" w14:textId="77777777" w:rsidR="00017E26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Leu -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DCB3A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A396E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9DDC4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D99E0" w14:textId="77777777" w:rsidR="00017E26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4C89D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7912F9D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:rsidRPr="00A8307A" w14:paraId="4D017AF3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B1663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6C721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21DCC" w14:textId="77777777" w:rsidR="00017E26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6DE8A9" w14:textId="77777777" w:rsidR="00017E26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Leu -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37529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27098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67B19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196+100</w:t>
            </w:r>
          </w:p>
          <w:p w14:paraId="617D1591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15151" w14:textId="77777777" w:rsidR="00017E26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94AA6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017E26" w:rsidRPr="00A8307A" w14:paraId="41DA5C26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6A267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1395C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198+600</w:t>
            </w:r>
          </w:p>
          <w:p w14:paraId="52A2667F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2FB71" w14:textId="77777777" w:rsidR="00017E26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B4E7B5" w14:textId="77777777" w:rsidR="00017E26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  <w:r>
              <w:rPr>
                <w:b/>
                <w:bCs/>
                <w:sz w:val="20"/>
                <w:lang w:val="ro-RO"/>
              </w:rPr>
              <w:t xml:space="preserve">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9D370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12A82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88741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9B423" w14:textId="77777777" w:rsidR="00017E26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06F4B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</w:tc>
      </w:tr>
      <w:tr w:rsidR="00017E26" w:rsidRPr="00A8307A" w14:paraId="6FD9EAFD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DF7B7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5267C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23864" w14:textId="77777777" w:rsidR="00017E26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3A29E5" w14:textId="77777777" w:rsidR="00017E26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620AA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BFFF7DE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 și 3 în abatere și diag</w:t>
            </w:r>
          </w:p>
          <w:p w14:paraId="35D4DEE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758C5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56125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CB1A4" w14:textId="77777777" w:rsidR="00017E26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7BB51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din fir I Leu - </w:t>
            </w:r>
            <w:r w:rsidRPr="00F273DF">
              <w:rPr>
                <w:b/>
                <w:bCs/>
                <w:i/>
                <w:iCs/>
                <w:sz w:val="20"/>
                <w:lang w:val="ro-RO"/>
              </w:rPr>
              <w:t>Malu Mare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în fir II (L3) </w:t>
            </w:r>
            <w:r w:rsidRPr="00F273DF">
              <w:rPr>
                <w:b/>
                <w:bCs/>
                <w:i/>
                <w:iCs/>
                <w:sz w:val="20"/>
                <w:lang w:val="ro-RO"/>
              </w:rPr>
              <w:t>Malu Mare și din fir II (L3) Malu Mare în fir I Malu Mare - Leu</w:t>
            </w:r>
          </w:p>
        </w:tc>
      </w:tr>
      <w:tr w:rsidR="00017E26" w:rsidRPr="00A8307A" w14:paraId="6CB8CCB9" w14:textId="77777777" w:rsidTr="006365AA">
        <w:trPr>
          <w:cantSplit/>
          <w:trHeight w:val="1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8E094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C3A3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18559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65AAD5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Malu Mare</w:t>
            </w:r>
          </w:p>
          <w:p w14:paraId="02577ED4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94F7F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75BBC1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6 și 8 </w:t>
            </w:r>
          </w:p>
          <w:p w14:paraId="654B9FF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14:paraId="21457A63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174FAC4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FC4D9A9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F2BE5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3CD2E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32125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B7490" w14:textId="77777777" w:rsidR="00017E26" w:rsidRPr="00A8307A" w:rsidRDefault="00017E26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Cu acces din firul II </w:t>
            </w:r>
          </w:p>
          <w:p w14:paraId="47539646" w14:textId="77777777" w:rsidR="00017E26" w:rsidRPr="00A8307A" w:rsidRDefault="00017E26" w:rsidP="00913D2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Malu Mare - Banu Mărăcine la linia 2 (firul I) Malu Mare și cu acces din linia 2 (firul I) Malu Mare la firul II Malu Mare - Banu Mărăcine.</w:t>
            </w:r>
          </w:p>
        </w:tc>
      </w:tr>
      <w:tr w:rsidR="00017E26" w:rsidRPr="00A8307A" w14:paraId="5CBC26AE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2D87C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7C985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A96D5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8946F8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Malu Mare -</w:t>
            </w:r>
          </w:p>
          <w:p w14:paraId="7D74468C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35A60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EF5E9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CA7CF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14:paraId="741EAAEE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200+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05A88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DE6CD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:rsidRPr="00A8307A" w14:paraId="664E1EB4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4C3BE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62464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EFE67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52625F" w14:textId="77777777" w:rsidR="00017E26" w:rsidRPr="00A8307A" w:rsidRDefault="00017E26" w:rsidP="00427ED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Malu Mare -</w:t>
            </w:r>
          </w:p>
          <w:p w14:paraId="2F94D61E" w14:textId="77777777" w:rsidR="00017E26" w:rsidRPr="00A8307A" w:rsidRDefault="00017E26" w:rsidP="00427ED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6FD4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ECE4D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D4D97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03E69019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2B479" w14:textId="77777777" w:rsidR="00017E26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251F0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:rsidRPr="00A8307A" w14:paraId="07DFD735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CDA46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E8513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3F4FC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EA1B2C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  <w:r>
              <w:rPr>
                <w:b/>
                <w:bCs/>
                <w:sz w:val="20"/>
                <w:lang w:val="ro-RO"/>
              </w:rPr>
              <w:t xml:space="preserve"> linia 5 directă</w:t>
            </w:r>
          </w:p>
          <w:p w14:paraId="4221469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</w:t>
            </w:r>
            <w:r>
              <w:rPr>
                <w:b/>
                <w:bCs/>
                <w:sz w:val="20"/>
                <w:lang w:val="ro-RO"/>
              </w:rPr>
              <w:t xml:space="preserve"> X-Y, </w:t>
            </w: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E065F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7131F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57755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203+100</w:t>
            </w:r>
          </w:p>
          <w:p w14:paraId="48CFE772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EEC15" w14:textId="77777777" w:rsidR="00017E26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3E281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37558E3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:rsidRPr="00A8307A" w14:paraId="32F6866F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FBE75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A5CCD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71D8E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95BECF" w14:textId="77777777" w:rsidR="00017E26" w:rsidRPr="00A8307A" w:rsidRDefault="00017E26" w:rsidP="00B47B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4C5C617" w14:textId="77777777" w:rsidR="00017E26" w:rsidRPr="00A8307A" w:rsidRDefault="00017E26" w:rsidP="00B47B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D57B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1, 3 în abatere și diag. 1-3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AEEE2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B210D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FDE77" w14:textId="77777777" w:rsidR="00017E26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666E7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din fir II Malu Mare - Banu Mărăcine în fir I - linia 6 Banu Mărăcine și din fir I - L 6 Banu Mărăcine în fir II Banu Mărăcine -  Malu Mare</w:t>
            </w:r>
          </w:p>
        </w:tc>
      </w:tr>
      <w:tr w:rsidR="00017E26" w:rsidRPr="00A8307A" w14:paraId="2C98F94E" w14:textId="77777777" w:rsidTr="006365AA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9013FC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5B8536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2123A36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502266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4D449BC4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1879A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31FFF880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</w:t>
            </w:r>
            <w:r>
              <w:rPr>
                <w:b/>
                <w:bCs/>
                <w:sz w:val="20"/>
                <w:lang w:val="ro-RO"/>
              </w:rPr>
              <w:t>și</w:t>
            </w:r>
            <w:r w:rsidRPr="00A8307A">
              <w:rPr>
                <w:b/>
                <w:bCs/>
                <w:sz w:val="20"/>
                <w:lang w:val="ro-RO"/>
              </w:rPr>
              <w:t xml:space="preserve"> 11</w:t>
            </w: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  <w:p w14:paraId="43ED1181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8C554E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55645D5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  <w:p w14:paraId="19C1CD3B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3AEB0389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F373F6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B4925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C5FC623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410A13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672C612D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:rsidRPr="00A8307A" w14:paraId="6EA6CACA" w14:textId="77777777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A0E5C7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9BBED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7F5E745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B62ABE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4A928B59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F8A46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7</w:t>
            </w:r>
          </w:p>
          <w:p w14:paraId="47C70F47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3AA2025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3FAA00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69B444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356EB0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7E45BE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:rsidRPr="00A8307A" w14:paraId="67E0D6F9" w14:textId="77777777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BE9CB9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8F2A1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4DA53D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C917E9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43A71E23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3BEC0B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EDB5F33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E01573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A3A23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93C03E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4312D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35C559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017E26" w:rsidRPr="00A8307A" w14:paraId="0E78F6E2" w14:textId="77777777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A40106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C8129B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7E8C76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DF87FF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5A7128A9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31D23B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5AFE6C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9DF38A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8DE43F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79FC7D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D7F259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017E26" w:rsidRPr="00A8307A" w14:paraId="16D2F148" w14:textId="77777777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A3F891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83C2E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D98EF5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4E21D2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747466CD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98CDDF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1EA02D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F3D915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DBC27D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C0F04E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CFB156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017E26" w:rsidRPr="00A8307A" w14:paraId="727634A7" w14:textId="77777777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7F241C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990E8D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249+150</w:t>
            </w:r>
          </w:p>
          <w:p w14:paraId="2FD022E5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D785B4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31346B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33B4A12C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97E695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75B48C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9C579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BD8476A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38A386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7EE60260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F60DA4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017E26" w:rsidRPr="00A8307A" w14:paraId="4FBC3D13" w14:textId="77777777" w:rsidTr="006365AA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CECFF9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0D4D1E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541A38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7E912A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93C24A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B91618A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14:paraId="4357ECB9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F214190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DCE84F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C904FB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D0C256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017E26" w:rsidRPr="00A8307A" w14:paraId="1FBB3666" w14:textId="77777777" w:rsidTr="006365AA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7FE7F5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F2649D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0AC73B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8A075C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4947F6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25A85A7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14:paraId="55C636FA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37F075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1097F6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A2A1F1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2B71D7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017E26" w:rsidRPr="00A8307A" w14:paraId="69894A2D" w14:textId="77777777" w:rsidTr="006365AA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22B31B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3DFAAA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C5F5F2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790281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0461F48C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EF3EB4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14560C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9F510C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F4F229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6FAB63B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2DDD23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017E26" w:rsidRPr="00A8307A" w14:paraId="4A42DA36" w14:textId="77777777" w:rsidTr="006365AA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EF7E9B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D8ED7B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1B541C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769A80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151202A9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FCBEEB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14:paraId="7135400B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E6DDCF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D812C3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547E09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73E5C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017E26" w:rsidRPr="00A8307A" w14:paraId="4F50558D" w14:textId="77777777" w:rsidTr="006365AA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A1812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A24D5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3E55B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A2CD12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22A1EC6E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7F6FA" w14:textId="77777777" w:rsidR="00017E26" w:rsidRPr="00A8307A" w:rsidRDefault="00017E2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BCAA572" w14:textId="77777777" w:rsidR="00017E26" w:rsidRPr="00A8307A" w:rsidRDefault="00017E2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4839CAF9" w14:textId="77777777" w:rsidR="00017E26" w:rsidRPr="00A8307A" w:rsidRDefault="00017E2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6C2C9403" w14:textId="77777777" w:rsidR="00017E26" w:rsidRPr="00A8307A" w:rsidRDefault="00017E2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053723F7" w14:textId="77777777" w:rsidR="00017E26" w:rsidRPr="00A8307A" w:rsidRDefault="00017E2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2F6B6B5C" w14:textId="77777777" w:rsidR="00017E26" w:rsidRPr="00A8307A" w:rsidRDefault="00017E2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65,  67,  69, 145,  147, 149,  151, 157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27DD7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27DA4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AE2EF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0A2F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97F9A0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017E26" w:rsidRPr="00A8307A" w14:paraId="17F810C6" w14:textId="77777777" w:rsidTr="006365AA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EE7AD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AAF7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9427C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289758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1242E4F6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66A9D" w14:textId="77777777" w:rsidR="00017E26" w:rsidRPr="00A8307A" w:rsidRDefault="00017E2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149 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4DA2F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30C0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2136E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05275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:rsidRPr="00A8307A" w14:paraId="5659E534" w14:textId="77777777" w:rsidTr="006365AA">
        <w:trPr>
          <w:cantSplit/>
          <w:trHeight w:val="58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82D3C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C1E35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F8EB4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9252BF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377D74E7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AA426" w14:textId="77777777" w:rsidR="00017E26" w:rsidRPr="00A8307A" w:rsidRDefault="00017E2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157 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824AA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365F3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AED19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6BF69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:rsidRPr="00A8307A" w14:paraId="44348CB1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ACF5C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1E39A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542FD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97DF05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6F538713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1CFF2" w14:textId="77777777" w:rsidR="00017E26" w:rsidRPr="00A8307A" w:rsidRDefault="00017E2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343746C" w14:textId="77777777" w:rsidR="00017E26" w:rsidRPr="00A8307A" w:rsidRDefault="00017E2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1DD6104E" w14:textId="77777777" w:rsidR="00017E26" w:rsidRPr="00A8307A" w:rsidRDefault="00017E2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383C353C" w14:textId="77777777" w:rsidR="00017E26" w:rsidRPr="00A8307A" w:rsidRDefault="00017E2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78D321C6" w14:textId="77777777" w:rsidR="00017E26" w:rsidRPr="00A8307A" w:rsidRDefault="00017E2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56C3A71C" w14:textId="77777777" w:rsidR="00017E26" w:rsidRPr="00A8307A" w:rsidRDefault="00017E2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2AEEB284" w14:textId="77777777" w:rsidR="00017E26" w:rsidRPr="00A8307A" w:rsidRDefault="00017E2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22434786" w14:textId="77777777" w:rsidR="00017E26" w:rsidRPr="00A8307A" w:rsidRDefault="00017E2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0A1BA3CB" w14:textId="77777777" w:rsidR="00017E26" w:rsidRPr="00A8307A" w:rsidRDefault="00017E2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50, 52, 54, 56, 58, 60, 62, 64, 66, 76, 78, 80, 82, 84 </w:t>
            </w:r>
          </w:p>
          <w:p w14:paraId="61675A7E" w14:textId="77777777" w:rsidR="00017E26" w:rsidRPr="00A8307A" w:rsidRDefault="00017E2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77302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3E866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74E45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29643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DB897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5 - 16.</w:t>
            </w:r>
          </w:p>
        </w:tc>
      </w:tr>
      <w:tr w:rsidR="00017E26" w:rsidRPr="00A8307A" w14:paraId="699EA067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63792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EAAA4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51DD0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C56BF0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68CA9294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6210A" w14:textId="77777777" w:rsidR="00017E26" w:rsidRPr="00A8307A" w:rsidRDefault="00017E2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82 </w:t>
            </w:r>
          </w:p>
          <w:p w14:paraId="6F0E5E56" w14:textId="77777777" w:rsidR="00017E26" w:rsidRPr="00A8307A" w:rsidRDefault="00017E2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6040D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63579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E3921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2561F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:rsidRPr="00A8307A" w14:paraId="5EF9B220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C7D28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A085A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F2D9A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053CAB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43F55027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0AE74" w14:textId="77777777" w:rsidR="00017E26" w:rsidRPr="00A8307A" w:rsidRDefault="00017E2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78 </w:t>
            </w:r>
          </w:p>
          <w:p w14:paraId="5C015A27" w14:textId="77777777" w:rsidR="00017E26" w:rsidRPr="00A8307A" w:rsidRDefault="00017E2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C64FB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AD0B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5ED05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2D246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:rsidRPr="00A8307A" w14:paraId="0A606F28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368A4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22E73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CC792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81050E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60ABBBD5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1BABD" w14:textId="77777777" w:rsidR="00017E26" w:rsidRPr="00A8307A" w:rsidRDefault="00017E2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80 </w:t>
            </w:r>
          </w:p>
          <w:p w14:paraId="5575AEC3" w14:textId="77777777" w:rsidR="00017E26" w:rsidRPr="00A8307A" w:rsidRDefault="00017E2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E6155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8C257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42985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9A9B5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:rsidRPr="00A8307A" w14:paraId="6BE8119F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50250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6740D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F1161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EA9D56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21A2EA0D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9A74E" w14:textId="77777777" w:rsidR="00017E26" w:rsidRPr="00A8307A" w:rsidRDefault="00017E2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88 </w:t>
            </w:r>
          </w:p>
          <w:p w14:paraId="6193FFC0" w14:textId="77777777" w:rsidR="00017E26" w:rsidRPr="00A8307A" w:rsidRDefault="00017E2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74D3C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AB12A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B8534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1F9C7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:rsidRPr="00A8307A" w14:paraId="3E1CA534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8E1CB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B0B47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C772A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A44DF8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5B4FD00D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D5BF7" w14:textId="77777777" w:rsidR="00017E26" w:rsidRPr="00A8307A" w:rsidRDefault="00017E2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DD304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53AD0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14:paraId="566E08DD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6F52E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8B8F4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6AC6147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17E26" w:rsidRPr="00A8307A" w14:paraId="54D33C57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A8F82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06358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14:paraId="3ACFD6D9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21F4B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275FA0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248C8619" w14:textId="77777777" w:rsidR="00017E26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>+Y, L 12 directă</w:t>
            </w:r>
          </w:p>
          <w:p w14:paraId="3E01220F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45D09" w14:textId="77777777" w:rsidR="00017E26" w:rsidRPr="00A8307A" w:rsidRDefault="00017E2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1F5F8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5DA73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A3FD2" w14:textId="77777777" w:rsidR="00017E26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F5785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04D6974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17E26" w:rsidRPr="00A8307A" w14:paraId="43156D68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EAE18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9BC6B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E055A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90152D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7A89441F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76539" w14:textId="77777777" w:rsidR="00017E26" w:rsidRDefault="00017E2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9C34799" w14:textId="77777777" w:rsidR="00017E26" w:rsidRDefault="00017E2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339E9738" w14:textId="77777777" w:rsidR="00017E26" w:rsidRDefault="00017E2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661C02A1" w14:textId="77777777" w:rsidR="00017E26" w:rsidRDefault="00017E2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5B9DB8AC" w14:textId="77777777" w:rsidR="00017E26" w:rsidRPr="00A8307A" w:rsidRDefault="00017E2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284B0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9247C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98D01" w14:textId="77777777" w:rsidR="00017E26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31EAD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0CBF58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017E26" w:rsidRPr="00A8307A" w14:paraId="5BD54463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311D7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01D86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99543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0027A6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7AFDCBE4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3D9B1" w14:textId="77777777" w:rsidR="00017E26" w:rsidRDefault="00017E2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E4362D8" w14:textId="77777777" w:rsidR="00017E26" w:rsidRDefault="00017E2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5A33E8EF" w14:textId="77777777" w:rsidR="00017E26" w:rsidRPr="00A8307A" w:rsidRDefault="00017E2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C0B51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AEAE1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1AC62" w14:textId="77777777" w:rsidR="00017E26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EDBC8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2259A0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017E26" w:rsidRPr="00A8307A" w14:paraId="0FEAB180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D6E12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475CA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7AAA3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2A0A68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7CDDED6D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A70E5" w14:textId="77777777" w:rsidR="00017E26" w:rsidRPr="00A8307A" w:rsidRDefault="00017E2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4F9FC9A" w14:textId="77777777" w:rsidR="00017E26" w:rsidRPr="00A8307A" w:rsidRDefault="00017E2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C59A5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7BD2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11D98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93D89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017E26" w:rsidRPr="00A8307A" w14:paraId="6E093D47" w14:textId="77777777" w:rsidTr="006365AA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A83160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AFA5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33DA9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C17CF9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7DE42A9B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36775" w14:textId="77777777" w:rsidR="00017E26" w:rsidRPr="00A8307A" w:rsidRDefault="00017E2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75E4C3C0" w14:textId="77777777" w:rsidR="00017E26" w:rsidRPr="00A8307A" w:rsidRDefault="00017E26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68B31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6CD1D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7A41C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F801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41DBDB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679C30CE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17E26" w:rsidRPr="00A8307A" w14:paraId="5E423D92" w14:textId="77777777" w:rsidTr="006365AA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80C2F4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3F5B7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636AF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5CC32C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3FB84288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D233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309BC2BA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A2EB0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DFCF6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E6035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D87E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E2862E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017E26" w:rsidRPr="00A8307A" w14:paraId="3C8DDEBE" w14:textId="77777777" w:rsidTr="006365AA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40DFFC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D8724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61339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6C2C74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2AF22134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0912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8FE1130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65E62DD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A3F71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0A8D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940CE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7E160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017E26" w:rsidRPr="00A8307A" w14:paraId="360D7491" w14:textId="77777777" w:rsidTr="006365AA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A6E1B6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DCFE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E4B2E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E6F144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11C2881C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C5BCE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C8AF28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79873F9E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4A0861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5C7CD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EBEF7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0EC1C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EDAF9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932C0A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017E26" w:rsidRPr="00A8307A" w14:paraId="2630FDFA" w14:textId="77777777" w:rsidTr="006365AA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3DBF1C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96640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257+900</w:t>
            </w:r>
          </w:p>
          <w:p w14:paraId="233446E5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08806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BF16EF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Cernele -</w:t>
            </w:r>
          </w:p>
          <w:p w14:paraId="33DFB6FA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B5AE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A3D36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B016E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2B75F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18C4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734E8429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:rsidRPr="00A8307A" w14:paraId="5A13C586" w14:textId="77777777" w:rsidTr="006365AA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8C2B93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07261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261+350</w:t>
            </w:r>
          </w:p>
          <w:p w14:paraId="60E0D41E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67DC8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84374D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084A500E" w14:textId="77777777" w:rsidR="00017E26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25EDDCB7" w14:textId="77777777" w:rsidR="00017E26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14:paraId="313911BA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9DDB7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BAAD1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4FF26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D2BF3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BC645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4082195C" w14:textId="77777777" w:rsidR="00017E26" w:rsidRPr="00CA7415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017E26" w:rsidRPr="00A8307A" w14:paraId="42CF0A2D" w14:textId="77777777" w:rsidTr="006365AA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8D7D1F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5E72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0A0CC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A59AB6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0C2D017A" w14:textId="77777777" w:rsidR="00017E26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359E5221" w14:textId="77777777" w:rsidR="00017E26" w:rsidRDefault="00017E26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</w:p>
          <w:p w14:paraId="15C1874B" w14:textId="77777777" w:rsidR="00017E26" w:rsidRPr="00A8307A" w:rsidRDefault="00017E26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010C7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0758A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A0167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14:paraId="4544B73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85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4A67E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42BDC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4A73429B" w14:textId="77777777" w:rsidR="00017E26" w:rsidRPr="00CA7415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017E26" w:rsidRPr="00A8307A" w14:paraId="755776E9" w14:textId="77777777" w:rsidTr="006365AA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C64055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ECA8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B9799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838F2B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0C181C25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C81C7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14:paraId="590B5A97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239F435D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FE8032E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2CEBE9E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073BB79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BBF09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CB14F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AFE70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FE740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:rsidRPr="00A8307A" w14:paraId="10E335E2" w14:textId="77777777" w:rsidTr="006365AA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79C1CE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CCAB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A7266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93A6AA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5E6DD260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362C8837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65726990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8B35E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6193C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2BE7B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24A8D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2E335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:rsidRPr="00A8307A" w14:paraId="797F9A9F" w14:textId="77777777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96D978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1BD89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1352B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118AF6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2C0CDF21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8ADB7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CE5DA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AA1A7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86C1F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89CAF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:rsidRPr="00A8307A" w14:paraId="6FDD9620" w14:textId="77777777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5BB6AE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C00DB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270+100</w:t>
            </w:r>
          </w:p>
          <w:p w14:paraId="6C39D4FB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C921B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6DBF18" w14:textId="77777777" w:rsidR="00017E26" w:rsidRPr="00A8307A" w:rsidRDefault="00017E26" w:rsidP="003C0D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Coţofeni </w:t>
            </w:r>
            <w:r>
              <w:rPr>
                <w:b/>
                <w:bCs/>
                <w:sz w:val="20"/>
                <w:lang w:val="ro-RO"/>
              </w:rPr>
              <w:t xml:space="preserve">linia 3 Cap. Y sch. 6 și 2 și </w:t>
            </w: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14:paraId="1148D8C9" w14:textId="77777777" w:rsidR="00017E26" w:rsidRPr="00A8307A" w:rsidRDefault="00017E26" w:rsidP="003C0D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15210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60EBF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0948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F8C8E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031A6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017E26" w:rsidRPr="00A8307A" w14:paraId="3D8C0A5C" w14:textId="77777777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D54E53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A9400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CB9A3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EA82F3" w14:textId="77777777" w:rsidR="00017E26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Coţofeni  </w:t>
            </w:r>
          </w:p>
          <w:p w14:paraId="76AE6ADB" w14:textId="77777777" w:rsidR="00017E26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sch. 8 și</w:t>
            </w:r>
          </w:p>
          <w:p w14:paraId="1C4657CF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14:paraId="51A36A9A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D7DF3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58B40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BE407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270+100</w:t>
            </w:r>
          </w:p>
          <w:p w14:paraId="6DB7A8D9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57189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17367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765201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17E26" w:rsidRPr="00A8307A" w14:paraId="68C74862" w14:textId="77777777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7651A0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637AD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2A570" w14:textId="77777777" w:rsidR="00017E26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019F5D" w14:textId="77777777" w:rsidR="00017E26" w:rsidRDefault="00017E26" w:rsidP="00922B1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14:paraId="2E4B9F48" w14:textId="77777777" w:rsidR="00017E26" w:rsidRDefault="00017E26" w:rsidP="00922B1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peste sch. 9, 13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A6799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51546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DFD36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284+850</w:t>
            </w:r>
          </w:p>
          <w:p w14:paraId="2807F834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285+000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9B8D5" w14:textId="77777777" w:rsidR="00017E26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4AA54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:rsidRPr="00A8307A" w14:paraId="67F032E4" w14:textId="77777777" w:rsidTr="006365AA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0B8B5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AE12E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D6AFE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CE5E79" w14:textId="77777777" w:rsidR="00017E26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14:paraId="210B3DBF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C908B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  <w:p w14:paraId="5F51FB43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diag.</w:t>
            </w:r>
          </w:p>
          <w:p w14:paraId="67212037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DC6E0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38AF7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70EDA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1BB53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C1C6233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017E26" w:rsidRPr="00A8307A" w14:paraId="3D4166B0" w14:textId="77777777" w:rsidTr="006365AA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D321E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861D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E771B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9C2644" w14:textId="77777777" w:rsidR="00017E26" w:rsidRDefault="00017E26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14:paraId="7A74E86C" w14:textId="77777777" w:rsidR="00017E26" w:rsidRPr="00A8307A" w:rsidRDefault="00017E26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582C0" w14:textId="77777777" w:rsidR="00017E26" w:rsidRPr="00A8307A" w:rsidRDefault="00017E26" w:rsidP="00461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14:paraId="5875E1FB" w14:textId="77777777" w:rsidR="00017E26" w:rsidRDefault="00017E26" w:rsidP="00461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</w:t>
            </w:r>
            <w:r w:rsidRPr="00A8307A">
              <w:rPr>
                <w:b/>
                <w:bCs/>
                <w:sz w:val="20"/>
                <w:lang w:val="ro-RO"/>
              </w:rPr>
              <w:t xml:space="preserve"> / </w:t>
            </w:r>
            <w:r>
              <w:rPr>
                <w:b/>
                <w:bCs/>
                <w:sz w:val="20"/>
                <w:lang w:val="ro-RO"/>
              </w:rPr>
              <w:t>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B391E" w14:textId="77777777" w:rsidR="00017E26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B130E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6F426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13D8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017E26" w:rsidRPr="00A8307A" w14:paraId="60D22EEC" w14:textId="77777777" w:rsidTr="006365AA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D4C33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10756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61F33AAB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E9673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7E9BEE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14:paraId="6730F7B7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C03DE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D3410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33089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287+640</w:t>
            </w:r>
          </w:p>
          <w:p w14:paraId="64F9F91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5FB56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8087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350A224A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:rsidRPr="00A8307A" w14:paraId="1446FF24" w14:textId="77777777" w:rsidTr="006365AA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F0A7E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2802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B4616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DCA5BE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14:paraId="7BCF2523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0BBFB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86738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CC3C9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290+550</w:t>
            </w:r>
          </w:p>
          <w:p w14:paraId="1D5FB3D6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2ECF5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9797F" w14:textId="77777777" w:rsidR="00017E26" w:rsidRPr="00B943BB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943BB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017E26" w:rsidRPr="00A8307A" w14:paraId="5F6A297E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B6C12D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D9E8F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8AB2B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AB6B95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Gura Motrului</w:t>
            </w:r>
          </w:p>
          <w:p w14:paraId="5A4B2099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0F2E75E3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D32F3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85191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E17D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59028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854CD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:rsidRPr="00A8307A" w14:paraId="24DC9597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C6ABA1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305B3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E5F13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C21479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14:paraId="7B98451D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05D9A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39E5B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EF8DA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  <w:p w14:paraId="0DAD9D56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9B36C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5258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:rsidRPr="00A8307A" w14:paraId="2D6359F8" w14:textId="77777777" w:rsidTr="006365AA">
        <w:trPr>
          <w:cantSplit/>
          <w:trHeight w:val="38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637F86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FFDF7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298+250</w:t>
            </w:r>
          </w:p>
          <w:p w14:paraId="3F5EAEBE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289D7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4EB647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14:paraId="07B38BFA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DA28E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1E5EC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E5B6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4B7D6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D62B0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 și </w:t>
            </w:r>
          </w:p>
          <w:p w14:paraId="520FBA86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podeț km 298+330. </w:t>
            </w:r>
          </w:p>
          <w:p w14:paraId="4073968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:rsidRPr="00A8307A" w14:paraId="30C1352B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7F4227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9C1D0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D14C4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8272A1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14:paraId="6A7452A4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35AB6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BB8A2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6E163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298+280</w:t>
            </w:r>
          </w:p>
          <w:p w14:paraId="55F1783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CD8ED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ACFDE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A455455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 și 7.</w:t>
            </w:r>
          </w:p>
        </w:tc>
      </w:tr>
      <w:tr w:rsidR="00017E26" w:rsidRPr="00A8307A" w14:paraId="5031DC20" w14:textId="77777777" w:rsidTr="006365AA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2188DC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C62BF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518EB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89DFEA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14:paraId="625FE71A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431BB25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5471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53697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C14A6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0FD52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3048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:rsidRPr="00A8307A" w14:paraId="354F93F6" w14:textId="77777777" w:rsidTr="006365AA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D6A83F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12C95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302+500</w:t>
            </w:r>
          </w:p>
          <w:p w14:paraId="31185D1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748A5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6A91E6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14:paraId="1B6BE1A0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B6C07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C0528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ECDB6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69475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A4870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1F69B4F3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:rsidRPr="00A8307A" w14:paraId="23EC3DF5" w14:textId="77777777" w:rsidTr="006365AA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EC1B5C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26DD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CADA5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BE52EF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14:paraId="068052F3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AE9A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1858D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D57AD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305+700</w:t>
            </w:r>
          </w:p>
          <w:p w14:paraId="51A95F70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F327D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0C757" w14:textId="77777777" w:rsidR="00017E26" w:rsidRPr="00D0015E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D0015E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17E26" w:rsidRPr="00A8307A" w14:paraId="3D47E310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1A251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CCDBF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E0DCC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243D3B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1F4DA60D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7FB3F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</w:t>
            </w:r>
          </w:p>
          <w:p w14:paraId="5E9E4E0A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4D1A3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B571E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A1250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D36A4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E61887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017E26" w:rsidRPr="00A8307A" w14:paraId="2222E7A6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DEA57F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FB3F5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78808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9A866D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2D23F68A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5D82F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12</w:t>
            </w:r>
          </w:p>
          <w:p w14:paraId="76336AE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9D67F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69C3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451F6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90BA3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30185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017E26" w:rsidRPr="00A8307A" w14:paraId="300DF344" w14:textId="77777777" w:rsidTr="006365AA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1D9290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C6E2F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BF30B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57AB1D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194C4144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09D5B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14:paraId="045162C3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676E1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B7DBD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399FF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7996A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253FD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017E26" w:rsidRPr="00A8307A" w14:paraId="536A52ED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3A5657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F1947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9922E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79E34C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2911CCBA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7C78D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F26BF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E1B8B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37924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B252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2D4985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017E26" w:rsidRPr="00A8307A" w14:paraId="76D0D795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FC1F3F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782D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41CFE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892BC4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Ciochiuţa</w:t>
            </w:r>
          </w:p>
          <w:p w14:paraId="0760E2D6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AEADD1F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1BCA4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21E92E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69204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C8517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A8179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5C8AF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:rsidRPr="00A8307A" w14:paraId="006A73CA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EB728E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67C24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50</w:t>
            </w:r>
          </w:p>
          <w:p w14:paraId="032540A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E1CC3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12335E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Ciochiuţa -</w:t>
            </w:r>
          </w:p>
          <w:p w14:paraId="0849756B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A3C4D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812D1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6A249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C937F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36C3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:rsidRPr="00A8307A" w14:paraId="04AECBD4" w14:textId="77777777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E8B3A6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0A1AE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73BEF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1305FE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14:paraId="61D9D260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8A103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calcâi</w:t>
            </w:r>
          </w:p>
          <w:p w14:paraId="54F5DEC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</w:t>
            </w:r>
          </w:p>
          <w:p w14:paraId="776F9D4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până</w:t>
            </w:r>
          </w:p>
          <w:p w14:paraId="0FF0AC3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la axa</w:t>
            </w:r>
          </w:p>
          <w:p w14:paraId="1F0B9F83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31CCA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42DB3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A0E56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4B8B5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:rsidRPr="00A8307A" w14:paraId="11436C34" w14:textId="77777777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CE2FD9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E7BA3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9F3F4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00CC62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14:paraId="5BAD7EED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9EB3433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E43C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BB696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86B4B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8C4B6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F30E5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:rsidRPr="00A8307A" w14:paraId="490E3BF4" w14:textId="77777777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9AC468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DA87D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325+100</w:t>
            </w:r>
          </w:p>
          <w:p w14:paraId="17E5B40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84A9B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9302E3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36E28B7E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E3020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8FCD0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79273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A2C48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18C3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55CED74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017E26" w:rsidRPr="00A8307A" w14:paraId="6006ECFF" w14:textId="77777777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1EDE0D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96D78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329+400</w:t>
            </w:r>
          </w:p>
          <w:p w14:paraId="772958C7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FAF60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37AAB4" w14:textId="77777777" w:rsidR="00017E26" w:rsidRPr="00A8307A" w:rsidRDefault="00017E26" w:rsidP="0086017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  <w:r>
              <w:rPr>
                <w:b/>
                <w:bCs/>
                <w:sz w:val="20"/>
                <w:lang w:val="ro-RO"/>
              </w:rPr>
              <w:t>, linia 2 directă Cap X</w:t>
            </w:r>
          </w:p>
          <w:p w14:paraId="089C710B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9689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D7E03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7EBF7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44961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0089A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1676A0E3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:rsidRPr="00A8307A" w14:paraId="5A82B248" w14:textId="77777777" w:rsidTr="006365AA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BED163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37D90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4B271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5E4437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</w:p>
          <w:p w14:paraId="746B9711" w14:textId="77777777" w:rsidR="00017E26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  <w:p w14:paraId="5E8F6401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C6BE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și </w:t>
            </w: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17C377B3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3C327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280B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FD1C0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EAF94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:rsidRPr="00A8307A" w14:paraId="4C663D48" w14:textId="77777777" w:rsidTr="006365AA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FE551D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41506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758B3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92BCD7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14:paraId="606380EF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64564230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624D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242F7005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94097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FB359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05D02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D035A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:rsidRPr="00A8307A" w14:paraId="6519C8F5" w14:textId="77777777" w:rsidTr="006365AA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9C5BB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350DA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1A4B2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0810E9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14:paraId="6B7DA916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4ECCA727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56E3E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48D309A7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6326304B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7AB46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28A33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CA456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960F7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:rsidRPr="00A8307A" w14:paraId="131672FB" w14:textId="77777777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3F480E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C0DE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335+120</w:t>
            </w:r>
          </w:p>
          <w:p w14:paraId="786D9E45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DB0FC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5B6706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Prunișor -</w:t>
            </w:r>
          </w:p>
          <w:p w14:paraId="5E8C22DA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1DE96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4EEB8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6D49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6BD8F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2F7F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*Valabil </w:t>
            </w:r>
            <w:r>
              <w:rPr>
                <w:b/>
                <w:bCs/>
                <w:iCs/>
                <w:sz w:val="20"/>
                <w:lang w:val="ro-RO"/>
              </w:rPr>
              <w:t xml:space="preserve">inclusiv </w:t>
            </w:r>
            <w:r w:rsidRPr="00A8307A">
              <w:rPr>
                <w:b/>
                <w:bCs/>
                <w:iCs/>
                <w:sz w:val="20"/>
                <w:lang w:val="ro-RO"/>
              </w:rPr>
              <w:t>pentru trenurile care au în componență două locomotive cuplate.</w:t>
            </w:r>
          </w:p>
          <w:p w14:paraId="38403AA4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:rsidRPr="00A8307A" w14:paraId="44949544" w14:textId="77777777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45D302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CED0A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E4F08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8ABACD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14:paraId="622D1C98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ED00D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087084F4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92C6D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A3CBE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93B7D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BE4A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CED380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017E26" w:rsidRPr="00A8307A" w14:paraId="33D20F3B" w14:textId="77777777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2F1B49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6813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899BC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FEB151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14:paraId="64E5392E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F81D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5BB5C13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160B2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77C16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00F49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765AB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B43E9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017E26" w:rsidRPr="00A8307A" w14:paraId="53D44497" w14:textId="77777777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9F2540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4C16C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342+430</w:t>
            </w:r>
          </w:p>
          <w:p w14:paraId="545D166A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1B39B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C405A5" w14:textId="77777777" w:rsidR="00017E26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56195798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23517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B8925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94FD3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7FD09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322A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:rsidRPr="00A8307A" w14:paraId="40ED870A" w14:textId="77777777" w:rsidTr="006365AA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84759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5E9CB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6B6AA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2A47CB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2810EB6C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C245C50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626E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433E59F5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DEC23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8D64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13A49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5C9DA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:rsidRPr="00A8307A" w14:paraId="0B28A68E" w14:textId="77777777" w:rsidTr="006365AA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62521D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5075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66DBD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4CD828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240D50F9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81D26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3CB31997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98714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FE035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93836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E12C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D27D96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017E26" w:rsidRPr="00A8307A" w14:paraId="5437D6B8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8A5EDE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636DA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318A0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E453EC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68743523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774F5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14:paraId="7DBEC6F9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434D9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C1C0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B54E4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4725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334056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017E26" w:rsidRPr="00A8307A" w14:paraId="4E3303DB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352283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9FB57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C2D45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5182DD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6271B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62E73A4E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17 -</w:t>
            </w:r>
          </w:p>
          <w:p w14:paraId="5BB4BA25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14:paraId="3F56084A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8D978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BC196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E6E08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0213E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2F28166D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2FF11157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017E26" w:rsidRPr="00A8307A" w14:paraId="44BCEDDA" w14:textId="77777777" w:rsidTr="006365AA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7CCD1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922C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6FBC2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5543C7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5F15FE56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69CB094C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0A39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3DFFCE4A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1999B3D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51978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EECAE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AB21E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FF9BE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:rsidRPr="00A8307A" w14:paraId="32A2588E" w14:textId="77777777" w:rsidTr="006365AA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FD998A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818B4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87581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208D9C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07E58FEA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0CCEA967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57A0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576765CA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8CAFA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FB56F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02A47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2E686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:rsidRPr="00A8307A" w14:paraId="15BF5EC2" w14:textId="77777777" w:rsidTr="006365AA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2C0A11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AF6C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A30DE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A1A92A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38E3751E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0910D6F8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39E1D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19A5BD5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C8CCB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1FC59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AA971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315FD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:rsidRPr="00A8307A" w14:paraId="5AC9807C" w14:textId="77777777" w:rsidTr="006365AA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A2F5C4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B505F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72321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DB81EE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2814523E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3D2A4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14:paraId="5DD4A74E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35159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4A064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A0D18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539B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D4262D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017E26" w:rsidRPr="00A8307A" w14:paraId="3FB3F927" w14:textId="77777777" w:rsidTr="006365AA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5303DD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827ED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345+652</w:t>
            </w:r>
          </w:p>
          <w:p w14:paraId="4FB085A4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3B68D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7F0E20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14:paraId="5C4D9F5D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7A667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77B4F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260E4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BC07A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3E44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45288CF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:rsidRPr="00A8307A" w14:paraId="04FC3581" w14:textId="77777777" w:rsidTr="006365AA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6A33D1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2D34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345+200</w:t>
            </w:r>
          </w:p>
          <w:p w14:paraId="7B8062D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75C0130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A63B51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14:paraId="573E8B0F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</w:t>
            </w:r>
          </w:p>
          <w:p w14:paraId="1569A960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11938312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și</w:t>
            </w:r>
          </w:p>
          <w:p w14:paraId="6318100B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-</w:t>
            </w:r>
          </w:p>
          <w:p w14:paraId="2D2C7347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F393F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3E02F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C2AB0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E83F3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8BBE0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:rsidRPr="00A8307A" w14:paraId="4760B5FD" w14:textId="77777777" w:rsidTr="006365AA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9D4105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44EA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97352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29DBCC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 -</w:t>
            </w:r>
          </w:p>
          <w:p w14:paraId="01E1CDC5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FBBEF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99099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D2714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354+400</w:t>
            </w:r>
          </w:p>
          <w:p w14:paraId="1C4120E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71FD3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C8B17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:rsidRPr="00A8307A" w14:paraId="1724CA8E" w14:textId="77777777" w:rsidTr="006365AA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32936F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EF214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99A33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8D3B19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4C20EAC4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25DB30BE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9A869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EB79B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6B1FD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356+930</w:t>
            </w:r>
          </w:p>
          <w:p w14:paraId="5AE71A57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A56DE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365A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62EA96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017E26" w:rsidRPr="00A8307A" w14:paraId="7F6D19D6" w14:textId="77777777" w:rsidTr="006365AA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B54AB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C0EF9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71AD5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1D35F2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10AB5338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437B4" w14:textId="77777777" w:rsidR="00017E26" w:rsidRPr="00A8307A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11F9BC40" w14:textId="77777777" w:rsidR="00017E26" w:rsidRPr="00A8307A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34B79E25" w14:textId="77777777" w:rsidR="00017E26" w:rsidRPr="00A8307A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14:paraId="033AC271" w14:textId="77777777" w:rsidR="00017E26" w:rsidRPr="00A8307A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0422A18" w14:textId="77777777" w:rsidR="00017E26" w:rsidRPr="00A8307A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05558150" w14:textId="77777777" w:rsidR="00017E26" w:rsidRPr="00A8307A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E9314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D389F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2066D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D553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9A3195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017E26" w:rsidRPr="00A8307A" w14:paraId="44AC3798" w14:textId="77777777" w:rsidTr="006365AA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5187C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91CB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EB5BA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AE6AFA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ABA74" w14:textId="77777777" w:rsidR="00017E26" w:rsidRPr="00A8307A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EDFF8D7" w14:textId="77777777" w:rsidR="00017E26" w:rsidRPr="00A8307A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015A1DF6" w14:textId="77777777" w:rsidR="00017E26" w:rsidRPr="00A8307A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C0F46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2F76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90880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7DC2F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D6CE1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017E26" w:rsidRPr="00A8307A" w14:paraId="5276DA1C" w14:textId="77777777" w:rsidTr="006365AA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DD9EC2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03877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30BB8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854731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0C09093B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3DB86" w14:textId="77777777" w:rsidR="00017E26" w:rsidRPr="00A8307A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BF97B44" w14:textId="77777777" w:rsidR="00017E26" w:rsidRPr="00A8307A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2CFAECDF" w14:textId="77777777" w:rsidR="00017E26" w:rsidRPr="00A8307A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14:paraId="315DE295" w14:textId="77777777" w:rsidR="00017E26" w:rsidRPr="00A8307A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14:paraId="79CA311D" w14:textId="77777777" w:rsidR="00017E26" w:rsidRPr="00A8307A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14:paraId="5CCB0E35" w14:textId="77777777" w:rsidR="00017E26" w:rsidRPr="00A8307A" w:rsidRDefault="00017E26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CFE03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9B579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3AA84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14F56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CD77B9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017E26" w:rsidRPr="00A8307A" w14:paraId="6B0E18A6" w14:textId="77777777" w:rsidTr="006365AA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A3F36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7C8B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B127B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E0CCE7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15219A0E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451FC049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0890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134FF6B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7A914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E2BD3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40309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551C0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:rsidRPr="00A8307A" w14:paraId="11384ABE" w14:textId="77777777" w:rsidTr="006365AA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499B5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982E7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FC310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AB336C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3BE0A4C1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341D56E2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ADC9D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E5BF0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9C50D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96CC7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EB4B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:rsidRPr="00A8307A" w14:paraId="6BE131FE" w14:textId="77777777" w:rsidTr="006365AA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82893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9692A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46152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B68AAA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43F2699C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A54F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E29A87E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1EF26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0449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35E9E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1BB79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D1F643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017E26" w:rsidRPr="00A8307A" w14:paraId="02BFA715" w14:textId="77777777" w:rsidTr="006365AA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7CC51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620C3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38A71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72F455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43142E34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D6C1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67696B9A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1CF7B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1880A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C9FC2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98AD4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017E26" w:rsidRPr="00A8307A" w14:paraId="5FC6157A" w14:textId="77777777" w:rsidTr="006365AA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798FB9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B5D7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C6920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A9EFDB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5F636884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D867E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330D50E3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4E863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3E23A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A90C0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0131A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39C84D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017E26" w:rsidRPr="00A8307A" w14:paraId="59A3B82C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32CB8D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7BF15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A60D3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D12A1D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4B495B7F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8037B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DBA788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55AF7E2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4887A29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46CF2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4325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C16CF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3EFE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27F9B7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017E26" w:rsidRPr="00A8307A" w14:paraId="5B857352" w14:textId="77777777" w:rsidTr="006365AA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D4FE4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ECAD9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8CBC3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3DC504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48BC07BD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1BCF7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C3B51BB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4ABB527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78FC7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37207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A3AE1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19665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134D34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- 14.</w:t>
            </w:r>
          </w:p>
        </w:tc>
      </w:tr>
      <w:tr w:rsidR="00017E26" w:rsidRPr="00A8307A" w14:paraId="6ADD80D7" w14:textId="77777777" w:rsidTr="006365AA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A600CD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971DE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380+600</w:t>
            </w:r>
          </w:p>
          <w:p w14:paraId="2E1230B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46308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B7EF5D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0966AB3D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42C3FEBA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Vârciorova -</w:t>
            </w:r>
          </w:p>
          <w:p w14:paraId="74100EEB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9360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B3AC3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9FA7F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BA1B2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6EF0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:rsidRPr="00A8307A" w14:paraId="532BAC20" w14:textId="77777777" w:rsidTr="006365AA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A49E02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E8DC4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16648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DD95F9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1DCF45AE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0DDFB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2340C1BF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065594E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D4313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2E06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6D716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6258F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:rsidRPr="00A8307A" w14:paraId="7C80675A" w14:textId="77777777" w:rsidTr="006365AA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7724E9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FDDF3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2B547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714454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105714B3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1C3C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5F7FD42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45FB8F00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5EA9C5DF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3218D1CE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7D35A4D9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0E0210F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8307A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0CDFD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B0D9F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654C5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EE0C9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7242FB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017E26" w:rsidRPr="00A8307A" w14:paraId="51BFCDD7" w14:textId="77777777" w:rsidTr="006365AA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09F588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D5CC4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C966E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A3E1E3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14:paraId="531D98D5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CF547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A6CBA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9DD6E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0B833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7644E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:rsidRPr="00A8307A" w14:paraId="39CFCE1A" w14:textId="77777777" w:rsidTr="006365AA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489236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E0B0A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A6E47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8565FE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14:paraId="3BA6B710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9A8F9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408DD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4C6CD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B6903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856F5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6CB7B0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017E26" w:rsidRPr="00A8307A" w14:paraId="410A5918" w14:textId="77777777" w:rsidTr="006365AA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229C40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13729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E2018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6230D4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Cernei</w:t>
            </w:r>
          </w:p>
          <w:p w14:paraId="56F81572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BADDB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94C35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D2FB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C94F7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B899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:rsidRPr="00A8307A" w14:paraId="17897FA1" w14:textId="77777777" w:rsidTr="006365AA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08D57F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33290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396+750</w:t>
            </w:r>
          </w:p>
          <w:p w14:paraId="52E7BED0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396+850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01F2F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091DF2" w14:textId="77777777" w:rsidR="00017E26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Cernei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33CEBEE2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Topleţ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DA23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50812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3908D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D4E5C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3F0C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:rsidRPr="00A8307A" w14:paraId="1665079F" w14:textId="77777777" w:rsidTr="006365AA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F1FBD6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70AFF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DB2B3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CD639B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0172FE57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3F89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4A068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A9C2D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612CF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C6C57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:rsidRPr="00A8307A" w14:paraId="49A4852C" w14:textId="77777777" w:rsidTr="006365AA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E21336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7DE27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24858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FE516E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14:paraId="3E86AD5F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5E92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0BD8C1B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4979D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93787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4198C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4F217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183B36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017E26" w:rsidRPr="00A8307A" w14:paraId="1E2D220A" w14:textId="77777777" w:rsidTr="006365AA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95BAE2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F380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57321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9EAC3A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14:paraId="20421500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C520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2C243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34C46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1DB4C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6991F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017E26" w:rsidRPr="00A8307A" w14:paraId="4869F7F7" w14:textId="77777777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7FA310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F76F3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335D2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54A8B5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Iablaniţa</w:t>
            </w:r>
          </w:p>
          <w:p w14:paraId="45D9056A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18F4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31DA5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4FDE9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DAB9D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D62F3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:rsidRPr="00A8307A" w14:paraId="32DFD986" w14:textId="77777777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5AA9F4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6CCB5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421+800</w:t>
            </w:r>
          </w:p>
          <w:p w14:paraId="62581824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2F57E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B0C980" w14:textId="77777777" w:rsidR="00017E26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Iablaniţa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6F2F0E76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AB256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8759D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5094A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21C19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CB81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:rsidRPr="00A8307A" w14:paraId="39E3E331" w14:textId="77777777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A8AADE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FE189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C2B47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C4E27C" w14:textId="77777777" w:rsidR="00017E26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Crușovăț</w:t>
            </w:r>
          </w:p>
          <w:p w14:paraId="0731A8E2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8A6EB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83D6C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9069E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F9F95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9FC35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6D585D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017E26" w:rsidRPr="00A8307A" w14:paraId="08784209" w14:textId="77777777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8FAEEE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6E264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428+850</w:t>
            </w:r>
          </w:p>
          <w:p w14:paraId="3197C89B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7B794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4A82DF" w14:textId="77777777" w:rsidR="00017E26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2D8B5587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CFA30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6F956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83DFF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F2CE3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9E4B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:rsidRPr="00A8307A" w14:paraId="16AC42E6" w14:textId="77777777" w:rsidTr="006365AA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8A08EC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4FB4F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9DAAB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36AB36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Domașnea</w:t>
            </w:r>
          </w:p>
          <w:p w14:paraId="01530F56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00C1D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4D5DA56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E4E4F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EFEE6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57AFF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C606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8A4600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017E26" w:rsidRPr="00A8307A" w14:paraId="305ED93F" w14:textId="77777777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8F1D50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462E6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2ED6B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CAEFDF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20611B3A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E320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0B2D61E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D1BFB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7594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8E49D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7437B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04CDFB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017E26" w:rsidRPr="00A8307A" w14:paraId="5F6F2BB4" w14:textId="77777777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C10F2B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FBC54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89A44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62DB93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Slatina Timiș</w:t>
            </w:r>
          </w:p>
          <w:p w14:paraId="7F8E6B11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E751F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FE92C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11EB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340BF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7AE10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2D6B0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 abătută, Cap Y.</w:t>
            </w:r>
          </w:p>
        </w:tc>
      </w:tr>
      <w:tr w:rsidR="00017E26" w:rsidRPr="00A8307A" w14:paraId="7357FBF1" w14:textId="77777777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EC7B85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B831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016A3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A167F8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14:paraId="4C1E7F7E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DDBEA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3BA835D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E5B15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8F55D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9EE97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2EFC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7B62FE4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017E26" w:rsidRPr="00A8307A" w14:paraId="05B62330" w14:textId="77777777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693CA6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8559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462+050</w:t>
            </w:r>
          </w:p>
          <w:p w14:paraId="2B085EEB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E27C6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B8BEEE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14:paraId="2E818ECC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FF5E3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8CDC6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AE345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DACB3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738AE" w14:textId="77777777" w:rsidR="00017E26" w:rsidRPr="00A8307A" w:rsidRDefault="00017E26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:rsidRPr="00A8307A" w14:paraId="11F0B618" w14:textId="77777777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708FDA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B6680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82135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0EA686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69174C54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810B3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5893B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E6CFB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7BD24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FCD64" w14:textId="77777777" w:rsidR="00017E26" w:rsidRPr="00A8307A" w:rsidRDefault="00017E26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2F7761D3" w14:textId="77777777" w:rsidR="00017E26" w:rsidRPr="00A8307A" w:rsidRDefault="00017E26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017E26" w:rsidRPr="00A8307A" w14:paraId="27B3B903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867369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661ED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7B8AF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A4E785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5B5299E7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722CA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602E5A20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D44670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22700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F1DB7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3D2EB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F4840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:rsidRPr="00A8307A" w14:paraId="4F9F0246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CD61EF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2F05B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BA76E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92EEAB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61DAE971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A6D4B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2A7F9689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ED9C3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4FF6E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806E3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D09D4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:rsidRPr="00A8307A" w14:paraId="5360D1E7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2725CD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1F24D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96317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FB5182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14:paraId="1572AE23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F3A3F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A724D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FF81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CAD5E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3DF64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8DDCE9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017E26" w:rsidRPr="00A8307A" w14:paraId="558566CC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615D1D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E0556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FB258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49CEB6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14:paraId="288BCF98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7CBE5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14:paraId="3E45C33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F0992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EF1CA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EC4B9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DCE3D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7DDC9D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017E26" w:rsidRPr="00A8307A" w14:paraId="71A56188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C5925F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D46CA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18C05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C59773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14:paraId="6F4FE560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F827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14:paraId="3EDD1354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14:paraId="423B6045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 / 36,</w:t>
            </w:r>
          </w:p>
          <w:p w14:paraId="7AE92056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14:paraId="5C8A8B4F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42 / 46</w:t>
            </w:r>
          </w:p>
          <w:p w14:paraId="4A0F508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14:paraId="489059E7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4D5C21E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4D282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CCEB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34EAB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DF08D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1249C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017E26" w:rsidRPr="00A8307A" w14:paraId="408FF079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9BA38D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E4FE3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B6E16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AB2BCA" w14:textId="77777777" w:rsidR="00017E26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Zăgujeni</w:t>
            </w:r>
          </w:p>
          <w:p w14:paraId="14BBD082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AC2E7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3C9D2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25614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482+600</w:t>
            </w:r>
          </w:p>
          <w:p w14:paraId="275D2079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38851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15469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:rsidRPr="00A8307A" w14:paraId="361D5B34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0931DD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AD84F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483+850</w:t>
            </w:r>
          </w:p>
          <w:p w14:paraId="44D90D44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EB6E1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1AB306" w14:textId="77777777" w:rsidR="00017E26" w:rsidRDefault="00017E26" w:rsidP="005616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Zăgujeni</w:t>
            </w:r>
          </w:p>
          <w:p w14:paraId="0752CC7E" w14:textId="77777777" w:rsidR="00017E26" w:rsidRDefault="00017E26" w:rsidP="005616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BB30D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0B2D2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8E580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936B8" w14:textId="77777777" w:rsidR="00017E26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4F4CE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F205303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2A</w:t>
            </w:r>
          </w:p>
        </w:tc>
      </w:tr>
      <w:tr w:rsidR="00017E26" w:rsidRPr="00A8307A" w14:paraId="5FFC694B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40ADD0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8C8D3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D0C56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6F163B" w14:textId="77777777" w:rsidR="00017E26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14:paraId="7DB4D136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B0785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C3962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223B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014E5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E55A0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97E36B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017E26" w:rsidRPr="00A8307A" w14:paraId="59DB819F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6051E3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2640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45669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E3A2E9" w14:textId="77777777" w:rsidR="00017E26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14:paraId="7CED70ED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2325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22712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1B3DB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DBBFE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1B42C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A9DEF7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017E26" w:rsidRPr="00A8307A" w14:paraId="62AD1053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088D13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8E359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504+550</w:t>
            </w:r>
          </w:p>
          <w:p w14:paraId="09D6B82F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4974D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0D2F99" w14:textId="77777777" w:rsidR="00017E26" w:rsidRPr="00A8307A" w:rsidRDefault="00017E26" w:rsidP="000D71D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Găvojdia</w:t>
            </w:r>
          </w:p>
          <w:p w14:paraId="7FE7FD7C" w14:textId="77777777" w:rsidR="00017E26" w:rsidRDefault="00017E26" w:rsidP="000D71D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47663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E5CA7" w14:textId="77777777" w:rsidR="00017E26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53E5A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5B857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DE3E8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2</w:t>
            </w:r>
          </w:p>
        </w:tc>
      </w:tr>
      <w:tr w:rsidR="00017E26" w:rsidRPr="00A8307A" w14:paraId="2288C0E6" w14:textId="77777777" w:rsidTr="006365AA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4582036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88C36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7D03C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4C2E64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Găvojdia</w:t>
            </w:r>
          </w:p>
          <w:p w14:paraId="739C8CB0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E3E63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C3EF3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7A1B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45847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B715D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017E26" w:rsidRPr="00A8307A" w14:paraId="34199783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35CEF4C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53C35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39200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34CE30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14:paraId="3ED6C627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CA14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58443334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14:paraId="4B6D28E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35C63B85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639DB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6468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D4759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6D6C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:rsidRPr="00A8307A" w14:paraId="113D813F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4D64E8F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0B936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171E30B9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FF674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DECAC2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Tapia</w:t>
            </w:r>
            <w:r>
              <w:rPr>
                <w:b/>
                <w:bCs/>
                <w:sz w:val="20"/>
                <w:lang w:val="ro-RO"/>
              </w:rPr>
              <w:t xml:space="preserve"> - Lugoj și St. Lugoj linia 2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54FD0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3C883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01D49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04F3E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CA935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0CA42C20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017E26" w:rsidRPr="00A8307A" w14:paraId="7E0977CB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F941B82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05152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515+565</w:t>
            </w:r>
          </w:p>
          <w:p w14:paraId="716CA3CF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574+321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52120" w14:textId="77777777" w:rsidR="00017E26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64BC3D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Lugoj – Ax St. Timișoara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6547D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42190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88F9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88A10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5603B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9694D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59694D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59694D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59694D">
              <w:rPr>
                <w:b/>
                <w:bCs/>
                <w:i/>
                <w:iCs/>
                <w:sz w:val="20"/>
                <w:lang w:val="ro-RO"/>
              </w:rPr>
              <w:t xml:space="preserve">n st. Lugoj.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59694D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59694D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59694D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59694D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017E26" w:rsidRPr="00A8307A" w14:paraId="453F4626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C45A812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DA829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516+600</w:t>
            </w:r>
          </w:p>
          <w:p w14:paraId="6938FCC4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517+540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5DD2B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429F06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Lugoj linia 2 directă Cap Y și 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B924F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88E2E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35E5D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805F5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93843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25014EB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017E26" w:rsidRPr="00A8307A" w14:paraId="676011AE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7730449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82E4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31CE6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C8809E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Belinț</w:t>
            </w:r>
          </w:p>
          <w:p w14:paraId="43FB0ECE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3D3C6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3900BBA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EAC45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3BAC4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0DA08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91CE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75B183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abătute, </w:t>
            </w:r>
          </w:p>
          <w:p w14:paraId="6F27DD4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017E26" w:rsidRPr="00A8307A" w14:paraId="12A423C9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931ED8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32E1F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531+800</w:t>
            </w:r>
          </w:p>
          <w:p w14:paraId="28DD133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7B293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CA79B6" w14:textId="77777777" w:rsidR="00017E26" w:rsidRPr="00A8307A" w:rsidRDefault="00017E26" w:rsidP="00DD792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Belinț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8307A">
              <w:rPr>
                <w:b/>
                <w:bCs/>
                <w:sz w:val="20"/>
                <w:lang w:val="ro-RO"/>
              </w:rPr>
              <w:t>Chizătău</w:t>
            </w:r>
          </w:p>
          <w:p w14:paraId="1DABF976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DDC23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3145E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111F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B3D4D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B7429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017E26" w:rsidRPr="00A8307A" w14:paraId="4A5F2689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DFD9629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668F4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533+400</w:t>
            </w:r>
          </w:p>
          <w:p w14:paraId="0DA52C1D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533+550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A155A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31D5BD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Chizătău</w:t>
            </w:r>
            <w:r>
              <w:rPr>
                <w:b/>
                <w:bCs/>
                <w:sz w:val="20"/>
                <w:lang w:val="ro-RO"/>
              </w:rPr>
              <w:t>, linia 1 directă Cap. X.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1AEC4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A7FD4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6ADC6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562E5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F9620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017E26" w:rsidRPr="00A8307A" w14:paraId="60A98495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F56389A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635D3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BBD3C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67A1FC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Chizătău</w:t>
            </w:r>
          </w:p>
          <w:p w14:paraId="7FBDE555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3F534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FB28C8E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6F410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DC070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C4C20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12D6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56E69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14:paraId="7DD7F39B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017E26" w:rsidRPr="00A8307A" w14:paraId="27F4E53D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250367F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79555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8A6A2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5D7D02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Topolovăț</w:t>
            </w:r>
            <w:r>
              <w:rPr>
                <w:b/>
                <w:bCs/>
                <w:sz w:val="20"/>
                <w:lang w:val="ro-RO"/>
              </w:rPr>
              <w:t>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15546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68123F7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D83C9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593AE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F55FF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3050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abaterea sch. 3 și 4</w:t>
            </w:r>
          </w:p>
        </w:tc>
      </w:tr>
      <w:tr w:rsidR="00017E26" w:rsidRPr="00A8307A" w14:paraId="4DE902AB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90B2D1F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F07E8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540+200</w:t>
            </w:r>
          </w:p>
          <w:p w14:paraId="6D6F1CAE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C3166" w14:textId="77777777" w:rsidR="00017E26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F00F5E" w14:textId="77777777" w:rsidR="00017E26" w:rsidRDefault="00017E26" w:rsidP="00E442C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Topolovăț</w:t>
            </w:r>
            <w:r>
              <w:rPr>
                <w:b/>
                <w:bCs/>
                <w:sz w:val="20"/>
                <w:lang w:val="ro-RO"/>
              </w:rPr>
              <w:t xml:space="preserve">, linia 1 directă cap Y și </w:t>
            </w:r>
            <w:r w:rsidRPr="00A8307A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8307A">
              <w:rPr>
                <w:b/>
                <w:bCs/>
                <w:sz w:val="20"/>
                <w:lang w:val="ro-RO"/>
              </w:rPr>
              <w:t>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A3F8D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4B2C2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A683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DA2A2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50836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017E26" w:rsidRPr="00A8307A" w14:paraId="396A9510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F18281E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80A79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554+400</w:t>
            </w:r>
          </w:p>
          <w:p w14:paraId="01469C4D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6EF5F" w14:textId="77777777" w:rsidR="00017E26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79C83D" w14:textId="77777777" w:rsidR="00017E26" w:rsidRDefault="00017E26" w:rsidP="00E442C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Recaș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65037807" w14:textId="77777777" w:rsidR="00017E26" w:rsidRPr="00A8307A" w:rsidRDefault="00017E26" w:rsidP="00E442C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09F03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11EFD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EB523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7E8D7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C53E1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017E26" w:rsidRPr="00A8307A" w14:paraId="7CDA13F9" w14:textId="77777777" w:rsidTr="006365AA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E554BD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0ACE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5F661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69C69F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14:paraId="5FF5A45E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F857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1A0D000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83D7C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B7B5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78DE9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C08E9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BEB77F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14:paraId="30926FD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017E26" w:rsidRPr="00A8307A" w14:paraId="6E4C0D93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53D3B7B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FB99F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566+500</w:t>
            </w:r>
          </w:p>
          <w:p w14:paraId="4120DDBB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567+500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72806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F746E5" w14:textId="77777777" w:rsidR="00017E26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Remetea Mare - </w:t>
            </w:r>
          </w:p>
          <w:p w14:paraId="73679B6D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Timișoara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29570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BD8CF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93EF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235D2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77EE5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:rsidRPr="00A8307A" w14:paraId="3CE11B1F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6B1C04D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B4C93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56DF5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F81F93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14:paraId="4BE046DC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B3485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AC0EA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7886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7D3FF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CA08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37FC9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017E26" w:rsidRPr="00A8307A" w14:paraId="06C15B22" w14:textId="77777777" w:rsidTr="006365AA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DA42F0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6C063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F6F93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7863E5" w14:textId="77777777" w:rsidR="00017E26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14:paraId="4E9D2E05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B49E2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94E5BAA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F4647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7CA24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29155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E43F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017E26" w:rsidRPr="00A8307A" w14:paraId="64F8B9F4" w14:textId="77777777" w:rsidTr="006365AA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D1CE04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955CD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D424E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A5AA50" w14:textId="77777777" w:rsidR="00017E26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14:paraId="4E83A231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2178E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E6FB0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F894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1660C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48F4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017E26" w:rsidRPr="00A8307A" w14:paraId="7A681556" w14:textId="77777777" w:rsidTr="006365AA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02C3D2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F24A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D306C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C76358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14:paraId="393B0514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EAF80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F962C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0D334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334B9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A9E4E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017E26" w:rsidRPr="00A8307A" w14:paraId="6E63A264" w14:textId="77777777" w:rsidTr="006365AA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077FE1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1831F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571+650</w:t>
            </w:r>
          </w:p>
          <w:p w14:paraId="62D038CA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F993D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469CA9" w14:textId="77777777" w:rsidR="00017E26" w:rsidRPr="00A8307A" w:rsidRDefault="00017E26" w:rsidP="00D740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3BF507FD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053D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D64A1" w14:textId="77777777" w:rsidR="00017E26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A423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A1324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D0E8B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017E26" w:rsidRPr="00A8307A" w14:paraId="078FE9CB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59C37F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DD20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E355F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326283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0FA3618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A363F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1EFFEEB9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5EEE5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AB02A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52774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7721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:rsidRPr="00A8307A" w14:paraId="46B5BFD0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08CEA3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C1E67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7316E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1024E5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A646086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7CDEB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5D039705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5952C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8AA93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4B155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3BAE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254200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2E61C1EF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759AFAF" w14:textId="77777777" w:rsidR="00017E26" w:rsidRPr="00DC4AFE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017E26" w:rsidRPr="00A8307A" w14:paraId="335A553A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8C767D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A70C7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55430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6BA3BC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C752529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F62C6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01D075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F8466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7173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1A059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13F3E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53D6E3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967802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2AB5EA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017E26" w:rsidRPr="00A8307A" w14:paraId="7DDC73CB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846CF6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4D98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91648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48C1FE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546EE17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8A066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A9E6429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56372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4CB4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74BD7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56A46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9AB9F3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017E26" w:rsidRPr="00A8307A" w14:paraId="7BCB98B5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532EC1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56D44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DAAA9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78F0E2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ABDDFA0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8C894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3AC3D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344CE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33F7F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7A880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082DA3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017E26" w:rsidRPr="00A8307A" w14:paraId="17C9A37C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AE576E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D0494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59801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2529F7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2C7CD23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57A79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86E17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4450B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984EC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D27F9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B37E49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5C006FB0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17E26" w:rsidRPr="00A8307A" w14:paraId="6230CAA6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9178C8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354FE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060EE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4336F8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DA09DE3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5E67B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7CE6F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7325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23DE4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D4652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DF803E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3347BD2A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017E26" w:rsidRPr="00A8307A" w14:paraId="3B9343C0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DB2CB5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ECC8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960C3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D1ED22" w14:textId="77777777" w:rsidR="00017E26" w:rsidRPr="00A8307A" w:rsidRDefault="00017E26" w:rsidP="003932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31875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B4DF195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839B9FF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12F73" w14:textId="77777777" w:rsidR="00017E26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61104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78FCF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4CB5E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3F7AC6D1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642A0874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017E26" w:rsidRPr="00A8307A" w14:paraId="3F844750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9AEF06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07D97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EDD79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336011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BF968B5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2BD66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8BD22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C9B5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03836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9672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762C0A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017E26" w:rsidRPr="00A8307A" w14:paraId="7A6189F0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B08D12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0D08B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D38A4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A2C4BF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28CB5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ABCD3DE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918DCDE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DF5BB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8F2E9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B7E4E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94FE1" w14:textId="77777777" w:rsidR="00017E26" w:rsidRDefault="00017E26" w:rsidP="003932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7EEA3789" w14:textId="77777777" w:rsidR="00017E26" w:rsidRPr="00A8307A" w:rsidRDefault="00017E26" w:rsidP="003932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017E26" w:rsidRPr="00A8307A" w14:paraId="7B974364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F5B01B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1AF4A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E5531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F71231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1B006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E4AC84D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2D796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57660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B1564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09956" w14:textId="77777777" w:rsidR="00017E26" w:rsidRPr="00A8307A" w:rsidRDefault="00017E26" w:rsidP="003F6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017E26" w:rsidRPr="00A8307A" w14:paraId="2B0AE964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015AA5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F6DF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99616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6F942B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E942F15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EFD09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369E3C4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A585C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CBDF4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00F48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72E9A" w14:textId="77777777" w:rsidR="00017E26" w:rsidRPr="00A8307A" w:rsidRDefault="00017E26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537DB8" w14:textId="77777777" w:rsidR="00017E26" w:rsidRPr="00A8307A" w:rsidRDefault="00017E26" w:rsidP="00913D2F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017E26" w:rsidRPr="00A8307A" w14:paraId="5C61BAA7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A86A62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60F43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45921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5C0E05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592B726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904D9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BBCB8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3A80D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2BFF6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AED8C" w14:textId="77777777" w:rsidR="00017E26" w:rsidRPr="00A8307A" w:rsidRDefault="00017E26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A80202" w14:textId="77777777" w:rsidR="00017E26" w:rsidRPr="00A8307A" w:rsidRDefault="00017E26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017E26" w:rsidRPr="00A8307A" w14:paraId="0759D027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426DCA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A9F0D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45FD4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4D4B5D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E5118A9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BD81F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EF71A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A721F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8C249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25F1B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3780E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17E26" w:rsidRPr="00A8307A" w14:paraId="53546BD2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9329A8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1E26D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86BFA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6343BE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A2A957B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5782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E9223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8FDD7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EF2A0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ED5F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125504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17E26" w:rsidRPr="00A8307A" w14:paraId="1D4DF874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B92A4F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8FC6E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8D8BB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3F76CA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3BD2310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6E411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85669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7EC1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9D2A6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31A65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D88AB4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17E26" w:rsidRPr="00A8307A" w14:paraId="02101FD9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41448B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F7080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580+050</w:t>
            </w:r>
          </w:p>
          <w:p w14:paraId="41BB9679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86DBB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E68D9B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14:paraId="77D331A5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48BF0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95FEA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152DF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51E10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F189D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:rsidRPr="00A8307A" w14:paraId="1B61F399" w14:textId="77777777" w:rsidTr="006365AA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A26F05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9EC95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250</w:t>
            </w:r>
          </w:p>
          <w:p w14:paraId="2745F1D6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86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B7330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5EC71C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14:paraId="0B0972BD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36FFD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C00A5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19B9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A23E1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F418A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:rsidRPr="00A8307A" w14:paraId="4A9766D8" w14:textId="77777777" w:rsidTr="006365AA">
        <w:trPr>
          <w:cantSplit/>
          <w:trHeight w:val="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CAEB5C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3EA6F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597+630</w:t>
            </w:r>
          </w:p>
          <w:p w14:paraId="37357F23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598+520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B4140" w14:textId="77777777" w:rsidR="00017E26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E2FE6E" w14:textId="77777777" w:rsidR="00017E26" w:rsidRPr="00A8307A" w:rsidRDefault="00017E26" w:rsidP="006365A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14:paraId="5447950E" w14:textId="77777777" w:rsidR="00017E26" w:rsidRPr="00A8307A" w:rsidRDefault="00017E26" w:rsidP="006365A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E24C8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5FFAB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E3C5B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E44DB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43835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1D9D415E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din </w:t>
            </w:r>
          </w:p>
          <w:p w14:paraId="34E18426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și Cap Y linia 2 directă</w:t>
            </w:r>
          </w:p>
        </w:tc>
      </w:tr>
      <w:tr w:rsidR="00017E26" w:rsidRPr="00A8307A" w14:paraId="781D4732" w14:textId="77777777" w:rsidTr="006365AA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51396C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4AC9E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EEEB5" w14:textId="77777777" w:rsidR="00017E26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887045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14:paraId="3847CABA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91C3C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6AFCFB64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5241E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73EE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42F7B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E512E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017E26" w:rsidRPr="00A8307A" w14:paraId="463F627C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1422D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4794F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EB80C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E770DC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41E19338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9A96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0A43C68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31BA7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8B8E0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92FBC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90847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:rsidRPr="00A8307A" w14:paraId="5941BFDB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20EF5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493AA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19F40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D72076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4A0509E9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A0E94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E22ED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EABCD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198CF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02607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1F9270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7, Cap X.</w:t>
            </w:r>
          </w:p>
        </w:tc>
      </w:tr>
      <w:tr w:rsidR="00017E26" w:rsidRPr="00A8307A" w14:paraId="46CAE8C5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A2759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465A9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CE68D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D5871E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3BAD3FD9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73949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D43A3" w14:textId="77777777" w:rsidR="00017E26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8C52B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0D8DD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C72BF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:rsidRPr="00A8307A" w14:paraId="0103770B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0B02B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36353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62AD0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254839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6D50AAAA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0349E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F6AC9" w14:textId="77777777" w:rsidR="00017E26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0959B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84D6D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F1A94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3B5A48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7, 18 Cap Y.</w:t>
            </w:r>
          </w:p>
        </w:tc>
      </w:tr>
      <w:tr w:rsidR="00017E26" w:rsidRPr="00A8307A" w14:paraId="42DF4CDE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A9046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DBEE0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05689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D4CAB1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0170CB23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DA13B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26, 34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F3204" w14:textId="77777777" w:rsidR="00017E26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ECA1A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C0AA7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1A63F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E3A937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 Cap Y.</w:t>
            </w:r>
          </w:p>
        </w:tc>
      </w:tr>
      <w:tr w:rsidR="00017E26" w:rsidRPr="00A8307A" w14:paraId="46808A01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4A8BC" w14:textId="77777777" w:rsidR="00017E26" w:rsidRPr="00A75A00" w:rsidRDefault="00017E26" w:rsidP="00017E2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9DDBB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C39EF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2747FC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0F01774D" w14:textId="77777777" w:rsidR="00017E26" w:rsidRPr="00A8307A" w:rsidRDefault="00017E26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A75E7" w14:textId="77777777" w:rsidR="00017E26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9E9D9" w14:textId="77777777" w:rsidR="00017E26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CF5E2" w14:textId="77777777" w:rsidR="00017E26" w:rsidRPr="00A8307A" w:rsidRDefault="00017E26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1C6F4" w14:textId="77777777" w:rsidR="00017E26" w:rsidRPr="00A8307A" w:rsidRDefault="00017E26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A4F31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5CC865" w14:textId="77777777" w:rsidR="00017E26" w:rsidRDefault="00017E26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și 10 Cap Y.</w:t>
            </w:r>
          </w:p>
        </w:tc>
      </w:tr>
    </w:tbl>
    <w:p w14:paraId="4C3B34DC" w14:textId="77777777" w:rsidR="00017E26" w:rsidRPr="00A8307A" w:rsidRDefault="00017E26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793B3919" w14:textId="77777777" w:rsidR="00017E26" w:rsidRDefault="00017E26" w:rsidP="004C7D25">
      <w:pPr>
        <w:pStyle w:val="Heading1"/>
        <w:spacing w:line="360" w:lineRule="auto"/>
      </w:pPr>
      <w:r>
        <w:t>LINIA 101</w:t>
      </w:r>
    </w:p>
    <w:p w14:paraId="700A7914" w14:textId="77777777" w:rsidR="00017E26" w:rsidRDefault="00017E26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17E26" w14:paraId="259DF37B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D3DDFD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81823" w14:textId="77777777" w:rsidR="00017E26" w:rsidRDefault="00017E2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36C2DFC4" w14:textId="77777777" w:rsidR="00017E26" w:rsidRDefault="00017E26" w:rsidP="00747F9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F2F01" w14:textId="77777777" w:rsidR="00017E26" w:rsidRPr="000625F2" w:rsidRDefault="00017E2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B1A2B" w14:textId="77777777" w:rsidR="00017E26" w:rsidRDefault="00017E2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4577D789" w14:textId="77777777" w:rsidR="00017E26" w:rsidRDefault="00017E2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947C9C" w14:textId="77777777" w:rsidR="00017E26" w:rsidRPr="009E41CA" w:rsidRDefault="00017E26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D3E58" w14:textId="77777777" w:rsidR="00017E26" w:rsidRPr="000625F2" w:rsidRDefault="00017E2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D8F5B" w14:textId="77777777" w:rsidR="00017E26" w:rsidRDefault="00017E2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18AA7" w14:textId="77777777" w:rsidR="00017E26" w:rsidRPr="000625F2" w:rsidRDefault="00017E2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0CE0F" w14:textId="77777777" w:rsidR="00017E26" w:rsidRDefault="00017E2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D5DE16D" w14:textId="77777777" w:rsidR="00017E26" w:rsidRDefault="00017E2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14:paraId="022F7896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928A34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CC28A" w14:textId="77777777" w:rsidR="00017E26" w:rsidRDefault="00017E2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494FCCD9" w14:textId="77777777" w:rsidR="00017E26" w:rsidRDefault="00017E2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27AD3" w14:textId="77777777" w:rsidR="00017E26" w:rsidRDefault="00017E2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EA9E5" w14:textId="77777777" w:rsidR="00017E26" w:rsidRDefault="00017E2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7028ADB3" w14:textId="77777777" w:rsidR="00017E26" w:rsidRDefault="00017E2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9CA15D" w14:textId="77777777" w:rsidR="00017E26" w:rsidRPr="009E41CA" w:rsidRDefault="00017E26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75803" w14:textId="77777777" w:rsidR="00017E26" w:rsidRPr="000625F2" w:rsidRDefault="00017E2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81BCB" w14:textId="77777777" w:rsidR="00017E26" w:rsidRDefault="00017E2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F1721" w14:textId="77777777" w:rsidR="00017E26" w:rsidRPr="000625F2" w:rsidRDefault="00017E2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74BC4" w14:textId="77777777" w:rsidR="00017E26" w:rsidRDefault="00017E2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5284EE" w14:textId="77777777" w:rsidR="00017E26" w:rsidRDefault="00017E2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C27981" w14:textId="77777777" w:rsidR="00017E26" w:rsidRDefault="00017E2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61BBF193" w14:textId="77777777" w:rsidR="00017E26" w:rsidRDefault="00017E2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017E26" w14:paraId="5A650B64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31C058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CF677" w14:textId="77777777" w:rsidR="00017E26" w:rsidRDefault="00017E2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825CB" w14:textId="77777777" w:rsidR="00017E26" w:rsidRDefault="00017E2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ED29C" w14:textId="77777777" w:rsidR="00017E26" w:rsidRDefault="00017E2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29F279DF" w14:textId="77777777" w:rsidR="00017E26" w:rsidRDefault="00017E2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563A39A0" w14:textId="77777777" w:rsidR="00017E26" w:rsidRDefault="00017E2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C19242" w14:textId="77777777" w:rsidR="00017E26" w:rsidRPr="009E41CA" w:rsidRDefault="00017E26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4AD5E" w14:textId="77777777" w:rsidR="00017E26" w:rsidRPr="000625F2" w:rsidRDefault="00017E2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BBC40" w14:textId="77777777" w:rsidR="00017E26" w:rsidRDefault="00017E2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7781B990" w14:textId="77777777" w:rsidR="00017E26" w:rsidRDefault="00017E2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8D31B" w14:textId="77777777" w:rsidR="00017E26" w:rsidRPr="000625F2" w:rsidRDefault="00017E2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78E26" w14:textId="77777777" w:rsidR="00017E26" w:rsidRDefault="00017E2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14:paraId="3ADF3F5C" w14:textId="77777777" w:rsidTr="007E1FA3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72CF05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CEEE5" w14:textId="77777777" w:rsidR="00017E26" w:rsidRDefault="00017E26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5BF9A" w14:textId="77777777" w:rsidR="00017E26" w:rsidRPr="000625F2" w:rsidRDefault="00017E26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44CD0" w14:textId="77777777" w:rsidR="00017E26" w:rsidRDefault="00017E26" w:rsidP="001139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1633A78C" w14:textId="77777777" w:rsidR="00017E26" w:rsidRDefault="00017E26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56AF738F" w14:textId="77777777" w:rsidR="00017E26" w:rsidRDefault="00017E26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F11CA7" w14:textId="77777777" w:rsidR="00017E26" w:rsidRDefault="00017E26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73E4F520" w14:textId="77777777" w:rsidR="00017E26" w:rsidRDefault="00017E26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CD140" w14:textId="77777777" w:rsidR="00017E26" w:rsidRPr="000625F2" w:rsidRDefault="00017E26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44B34" w14:textId="77777777" w:rsidR="00017E26" w:rsidRDefault="00017E26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60A9D" w14:textId="77777777" w:rsidR="00017E26" w:rsidRPr="000625F2" w:rsidRDefault="00017E26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22B7D" w14:textId="77777777" w:rsidR="00017E26" w:rsidRDefault="00017E26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EB1707" w14:textId="77777777" w:rsidR="00017E26" w:rsidRDefault="00017E26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017E26" w14:paraId="588E2114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8E81C4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511C5" w14:textId="77777777" w:rsidR="00017E26" w:rsidRDefault="00017E2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9D0B" w14:textId="77777777" w:rsidR="00017E26" w:rsidRPr="000625F2" w:rsidRDefault="00017E2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066D1" w14:textId="77777777" w:rsidR="00017E26" w:rsidRDefault="00017E2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01E54622" w14:textId="77777777" w:rsidR="00017E26" w:rsidRDefault="00017E26" w:rsidP="00AF79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C03089" w14:textId="77777777" w:rsidR="00017E26" w:rsidRDefault="00017E26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0F12DBBB" w14:textId="77777777" w:rsidR="00017E26" w:rsidRDefault="00017E26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444E3" w14:textId="77777777" w:rsidR="00017E26" w:rsidRPr="000625F2" w:rsidRDefault="00017E2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39BE5" w14:textId="77777777" w:rsidR="00017E26" w:rsidRDefault="00017E2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07B74" w14:textId="77777777" w:rsidR="00017E26" w:rsidRPr="000625F2" w:rsidRDefault="00017E2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F420" w14:textId="77777777" w:rsidR="00017E26" w:rsidRDefault="00017E2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017E26" w14:paraId="126CB734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97D19B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1233D" w14:textId="77777777" w:rsidR="00017E26" w:rsidRDefault="00017E2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69C1C5A2" w14:textId="77777777" w:rsidR="00017E26" w:rsidRDefault="00017E2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23+197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7B5F6" w14:textId="77777777" w:rsidR="00017E26" w:rsidRPr="000625F2" w:rsidRDefault="00017E2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C7D9B" w14:textId="77777777" w:rsidR="00017E26" w:rsidRDefault="00017E26" w:rsidP="00AA76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478B519D" w14:textId="77777777" w:rsidR="00017E26" w:rsidRDefault="00017E2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14:paraId="46C6D79D" w14:textId="77777777" w:rsidR="00017E26" w:rsidRDefault="00017E2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4A8B3C" w14:textId="77777777" w:rsidR="00017E26" w:rsidRPr="009E41CA" w:rsidRDefault="00017E26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C5789" w14:textId="77777777" w:rsidR="00017E26" w:rsidRPr="000625F2" w:rsidRDefault="00017E2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6FB55" w14:textId="77777777" w:rsidR="00017E26" w:rsidRDefault="00017E2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4E08A" w14:textId="77777777" w:rsidR="00017E26" w:rsidRPr="000625F2" w:rsidRDefault="00017E2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70737" w14:textId="77777777" w:rsidR="00017E26" w:rsidRDefault="00017E2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2755CFCB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BD00DB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6CFE3" w14:textId="77777777" w:rsidR="00017E26" w:rsidRDefault="00017E2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21AE6" w14:textId="77777777" w:rsidR="00017E26" w:rsidRDefault="00017E2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E9E74" w14:textId="77777777" w:rsidR="00017E26" w:rsidRDefault="00017E26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0011AB20" w14:textId="77777777" w:rsidR="00017E26" w:rsidRDefault="00017E26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- </w:t>
            </w:r>
          </w:p>
          <w:p w14:paraId="40DE9C14" w14:textId="77777777" w:rsidR="00017E26" w:rsidRDefault="00017E26" w:rsidP="00087F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16809C" w14:textId="77777777" w:rsidR="00017E26" w:rsidRPr="009E41CA" w:rsidRDefault="00017E26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0C3E0" w14:textId="77777777" w:rsidR="00017E26" w:rsidRPr="000625F2" w:rsidRDefault="00017E2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75519" w14:textId="77777777" w:rsidR="00017E26" w:rsidRDefault="00017E2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14:paraId="1B086924" w14:textId="77777777" w:rsidR="00017E26" w:rsidRDefault="00017E2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64160" w14:textId="77777777" w:rsidR="00017E26" w:rsidRPr="000625F2" w:rsidRDefault="00017E2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6DBA9" w14:textId="77777777" w:rsidR="00017E26" w:rsidRDefault="00017E2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4826E422" w14:textId="77777777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1159B8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B9973" w14:textId="77777777" w:rsidR="00017E26" w:rsidRDefault="00017E2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A8DB1" w14:textId="77777777" w:rsidR="00017E26" w:rsidRPr="000625F2" w:rsidRDefault="00017E2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AB2FD" w14:textId="77777777" w:rsidR="00017E26" w:rsidRDefault="00017E2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3B017F22" w14:textId="77777777" w:rsidR="00017E26" w:rsidRDefault="00017E2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77126B" w14:textId="77777777" w:rsidR="00017E26" w:rsidRDefault="00017E26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4A0A6F42" w14:textId="77777777" w:rsidR="00017E26" w:rsidRDefault="00017E26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B0F65" w14:textId="77777777" w:rsidR="00017E26" w:rsidRPr="000625F2" w:rsidRDefault="00017E2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A560D" w14:textId="77777777" w:rsidR="00017E26" w:rsidRDefault="00017E2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4320C" w14:textId="77777777" w:rsidR="00017E26" w:rsidRPr="000625F2" w:rsidRDefault="00017E2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0E3FB" w14:textId="77777777" w:rsidR="00017E26" w:rsidRDefault="00017E2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6389A894" w14:textId="77777777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0ABEED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B4405" w14:textId="77777777" w:rsidR="00017E26" w:rsidRDefault="00017E2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14:paraId="6C7D36F3" w14:textId="77777777" w:rsidR="00017E26" w:rsidRDefault="00017E2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1FEE4" w14:textId="77777777" w:rsidR="00017E26" w:rsidRPr="000625F2" w:rsidRDefault="00017E2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C38FC" w14:textId="77777777" w:rsidR="00017E26" w:rsidRDefault="00017E2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5372F250" w14:textId="77777777" w:rsidR="00017E26" w:rsidRDefault="00017E2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C6CDF0" w14:textId="77777777" w:rsidR="00017E26" w:rsidRDefault="00017E2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75917" w14:textId="77777777" w:rsidR="00017E26" w:rsidRPr="000625F2" w:rsidRDefault="00017E2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18639" w14:textId="77777777" w:rsidR="00017E26" w:rsidRDefault="00017E2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6FB65" w14:textId="77777777" w:rsidR="00017E26" w:rsidRPr="000625F2" w:rsidRDefault="00017E2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71E7E" w14:textId="77777777" w:rsidR="00017E26" w:rsidRDefault="00017E2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60CA57FD" w14:textId="77777777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1529AE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CD1F9" w14:textId="77777777" w:rsidR="00017E26" w:rsidRDefault="00017E2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14:paraId="11402E87" w14:textId="77777777" w:rsidR="00017E26" w:rsidRDefault="00017E2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5A830" w14:textId="77777777" w:rsidR="00017E26" w:rsidRDefault="00017E2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22DA7" w14:textId="77777777" w:rsidR="00017E26" w:rsidRDefault="00017E26" w:rsidP="006D7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00AE2EF2" w14:textId="77777777" w:rsidR="00017E26" w:rsidRDefault="00017E2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Cap X și Cap Y și </w:t>
            </w:r>
          </w:p>
          <w:p w14:paraId="354BB422" w14:textId="77777777" w:rsidR="00017E26" w:rsidRDefault="00017E2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4A5B5D" w14:textId="77777777" w:rsidR="00017E26" w:rsidRDefault="00017E2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FCA0D" w14:textId="77777777" w:rsidR="00017E26" w:rsidRPr="000625F2" w:rsidRDefault="00017E2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72CF3" w14:textId="77777777" w:rsidR="00017E26" w:rsidRDefault="00017E2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44EC4" w14:textId="77777777" w:rsidR="00017E26" w:rsidRPr="000625F2" w:rsidRDefault="00017E2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E8753" w14:textId="77777777" w:rsidR="00017E26" w:rsidRDefault="00017E2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3F5918AB" w14:textId="77777777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9E60C6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F359EE" w14:textId="77777777" w:rsidR="00017E26" w:rsidRDefault="00017E2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CDDCAC" w14:textId="77777777" w:rsidR="00017E26" w:rsidRPr="000625F2" w:rsidRDefault="00017E2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978AD4" w14:textId="77777777" w:rsidR="00017E26" w:rsidRDefault="00017E2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21B5A06A" w14:textId="77777777" w:rsidR="00017E26" w:rsidRDefault="00017E2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4FD7BB3A" w14:textId="77777777" w:rsidR="00017E26" w:rsidRDefault="00017E26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368D2B" w14:textId="77777777" w:rsidR="00017E26" w:rsidRDefault="00017E2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D27015" w14:textId="77777777" w:rsidR="00017E26" w:rsidRPr="000625F2" w:rsidRDefault="00017E2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2297B8" w14:textId="77777777" w:rsidR="00017E26" w:rsidRDefault="00017E2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232943" w14:textId="77777777" w:rsidR="00017E26" w:rsidRPr="000625F2" w:rsidRDefault="00017E2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F2CAC1" w14:textId="77777777" w:rsidR="00017E26" w:rsidRDefault="00017E2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5084ED5D" w14:textId="77777777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1427B2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43ADC2" w14:textId="77777777" w:rsidR="00017E26" w:rsidRDefault="00017E2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776DBA00" w14:textId="77777777" w:rsidR="00017E26" w:rsidRDefault="00017E2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8579A0" w14:textId="77777777" w:rsidR="00017E26" w:rsidRPr="000625F2" w:rsidRDefault="00017E2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97D10E" w14:textId="77777777" w:rsidR="00017E26" w:rsidRDefault="00017E26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693BEF6F" w14:textId="77777777" w:rsidR="00017E26" w:rsidRDefault="00017E26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5D5E00" w14:textId="77777777" w:rsidR="00017E26" w:rsidRDefault="00017E2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EBF654" w14:textId="77777777" w:rsidR="00017E26" w:rsidRPr="000625F2" w:rsidRDefault="00017E2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559D35" w14:textId="77777777" w:rsidR="00017E26" w:rsidRDefault="00017E2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7C9F92" w14:textId="77777777" w:rsidR="00017E26" w:rsidRPr="000625F2" w:rsidRDefault="00017E2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02690D" w14:textId="77777777" w:rsidR="00017E26" w:rsidRDefault="00017E2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3DCF7AC4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92FA3B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965D10" w14:textId="77777777" w:rsidR="00017E26" w:rsidRDefault="00017E2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7CE80E" w14:textId="77777777" w:rsidR="00017E26" w:rsidRPr="000625F2" w:rsidRDefault="00017E2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DF5898" w14:textId="77777777" w:rsidR="00017E26" w:rsidRDefault="00017E26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7356B48E" w14:textId="77777777" w:rsidR="00017E26" w:rsidRDefault="00017E26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5996A8" w14:textId="77777777" w:rsidR="00017E26" w:rsidRPr="00A165AE" w:rsidRDefault="00017E26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F59A99" w14:textId="77777777" w:rsidR="00017E26" w:rsidRPr="000625F2" w:rsidRDefault="00017E2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38CB2E" w14:textId="77777777" w:rsidR="00017E26" w:rsidRDefault="00017E2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D77742" w14:textId="77777777" w:rsidR="00017E26" w:rsidRPr="000625F2" w:rsidRDefault="00017E2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06E6C2" w14:textId="77777777" w:rsidR="00017E26" w:rsidRDefault="00017E2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14E4F56C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A58652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1EDED0" w14:textId="77777777" w:rsidR="00017E26" w:rsidRDefault="00017E2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5356C866" w14:textId="77777777" w:rsidR="00017E26" w:rsidRDefault="00017E2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52CE31" w14:textId="77777777" w:rsidR="00017E26" w:rsidRPr="000625F2" w:rsidRDefault="00017E2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BCFF2C" w14:textId="77777777" w:rsidR="00017E26" w:rsidRDefault="00017E26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1F961EDE" w14:textId="77777777" w:rsidR="00017E26" w:rsidRDefault="00017E26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2AE2FE" w14:textId="77777777" w:rsidR="00017E26" w:rsidRDefault="00017E26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531AE4" w14:textId="77777777" w:rsidR="00017E26" w:rsidRDefault="00017E2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3B76E3" w14:textId="77777777" w:rsidR="00017E26" w:rsidRDefault="00017E2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4CEF68" w14:textId="77777777" w:rsidR="00017E26" w:rsidRPr="000625F2" w:rsidRDefault="00017E2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8935E1" w14:textId="77777777" w:rsidR="00017E26" w:rsidRDefault="00017E2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017E26" w14:paraId="03911F78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A7ED4D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477E3B" w14:textId="77777777" w:rsidR="00017E26" w:rsidRDefault="00017E2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C2A6C8" w14:textId="77777777" w:rsidR="00017E26" w:rsidRPr="000625F2" w:rsidRDefault="00017E2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84F82F" w14:textId="77777777" w:rsidR="00017E26" w:rsidRDefault="00017E26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7631FF62" w14:textId="77777777" w:rsidR="00017E26" w:rsidRDefault="00017E26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1F55DF" w14:textId="77777777" w:rsidR="00017E26" w:rsidRDefault="00017E26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2E5536" w14:textId="77777777" w:rsidR="00017E26" w:rsidRDefault="00017E2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879C35" w14:textId="77777777" w:rsidR="00017E26" w:rsidRDefault="00017E2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8081D0" w14:textId="77777777" w:rsidR="00017E26" w:rsidRPr="000625F2" w:rsidRDefault="00017E2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00B30D" w14:textId="77777777" w:rsidR="00017E26" w:rsidRDefault="00017E2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E1ACD3" w14:textId="77777777" w:rsidR="00017E26" w:rsidRDefault="00017E26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AFEFD9" w14:textId="77777777" w:rsidR="00017E26" w:rsidRDefault="00017E26" w:rsidP="00D675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017E26" w14:paraId="41BE43FD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70E494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FE057E" w14:textId="77777777" w:rsidR="00017E26" w:rsidRDefault="00017E2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2572D7" w14:textId="77777777" w:rsidR="00017E26" w:rsidRPr="000625F2" w:rsidRDefault="00017E2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B36132" w14:textId="77777777" w:rsidR="00017E26" w:rsidRDefault="00017E26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5DA492C1" w14:textId="77777777" w:rsidR="00017E26" w:rsidRDefault="00017E26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9EDCEB" w14:textId="77777777" w:rsidR="00017E26" w:rsidRDefault="00017E26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8DDEF1" w14:textId="77777777" w:rsidR="00017E26" w:rsidRDefault="00017E2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AE868A" w14:textId="77777777" w:rsidR="00017E26" w:rsidRDefault="00017E2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6C1E72" w14:textId="77777777" w:rsidR="00017E26" w:rsidRPr="000625F2" w:rsidRDefault="00017E2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D8CBBC" w14:textId="77777777" w:rsidR="00017E26" w:rsidRDefault="00017E26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0CE0B5" w14:textId="77777777" w:rsidR="00017E26" w:rsidRDefault="00017E26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1571DF" w14:textId="77777777" w:rsidR="00017E26" w:rsidRDefault="00017E26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017E26" w14:paraId="58E8E781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4321CB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743D45" w14:textId="77777777" w:rsidR="00017E26" w:rsidRDefault="00017E2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5F2F59" w14:textId="77777777" w:rsidR="00017E26" w:rsidRPr="000625F2" w:rsidRDefault="00017E2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A83469" w14:textId="77777777" w:rsidR="00017E26" w:rsidRDefault="00017E26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8EF7A23" w14:textId="77777777" w:rsidR="00017E26" w:rsidRDefault="00017E26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2D49F7" w14:textId="77777777" w:rsidR="00017E26" w:rsidRDefault="00017E26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7B3385" w14:textId="77777777" w:rsidR="00017E26" w:rsidRDefault="00017E2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741DEE" w14:textId="77777777" w:rsidR="00017E26" w:rsidRDefault="00017E2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ACF82B" w14:textId="77777777" w:rsidR="00017E26" w:rsidRPr="000625F2" w:rsidRDefault="00017E2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B9791E" w14:textId="77777777" w:rsidR="00017E26" w:rsidRDefault="00017E26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683229" w14:textId="77777777" w:rsidR="00017E26" w:rsidRDefault="00017E26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594CED" w14:textId="77777777" w:rsidR="00017E26" w:rsidRDefault="00017E26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017E26" w14:paraId="57C9B885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061DAC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AD3935" w14:textId="77777777" w:rsidR="00017E26" w:rsidRDefault="00017E2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788B7C" w14:textId="77777777" w:rsidR="00017E26" w:rsidRPr="000625F2" w:rsidRDefault="00017E2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8BD6BC" w14:textId="77777777" w:rsidR="00017E26" w:rsidRDefault="00017E26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71B9B718" w14:textId="77777777" w:rsidR="00017E26" w:rsidRDefault="00017E26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B21AE3" w14:textId="77777777" w:rsidR="00017E26" w:rsidRDefault="00017E26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BE6A61" w14:textId="77777777" w:rsidR="00017E26" w:rsidRDefault="00017E2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03E514" w14:textId="77777777" w:rsidR="00017E26" w:rsidRDefault="00017E26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7801F1" w14:textId="77777777" w:rsidR="00017E26" w:rsidRPr="000625F2" w:rsidRDefault="00017E26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EF2D93" w14:textId="77777777" w:rsidR="00017E26" w:rsidRDefault="00017E26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B454FD" w14:textId="77777777" w:rsidR="00017E26" w:rsidRDefault="00017E26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2D6007" w14:textId="77777777" w:rsidR="00017E26" w:rsidRDefault="00017E26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017E26" w14:paraId="3B3E27F1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B8A732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F3240B" w14:textId="77777777" w:rsidR="00017E26" w:rsidRDefault="00017E2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BAB600" w14:textId="77777777" w:rsidR="00017E26" w:rsidRPr="000625F2" w:rsidRDefault="00017E2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E50F84" w14:textId="77777777" w:rsidR="00017E26" w:rsidRDefault="00017E26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7911BE9" w14:textId="77777777" w:rsidR="00017E26" w:rsidRDefault="00017E26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E89522" w14:textId="77777777" w:rsidR="00017E26" w:rsidRDefault="00017E2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9AE0ADF" w14:textId="77777777" w:rsidR="00017E26" w:rsidRDefault="00017E2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E3FED4" w14:textId="77777777" w:rsidR="00017E26" w:rsidRDefault="00017E2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B3E18E" w14:textId="77777777" w:rsidR="00017E26" w:rsidRDefault="00017E2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E0FCEB" w14:textId="77777777" w:rsidR="00017E26" w:rsidRPr="000625F2" w:rsidRDefault="00017E2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53B8A3" w14:textId="77777777" w:rsidR="00017E26" w:rsidRDefault="00017E26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DF02F4" w14:textId="77777777" w:rsidR="00017E26" w:rsidRDefault="00017E26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813E42" w14:textId="77777777" w:rsidR="00017E26" w:rsidRDefault="00017E26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017E26" w14:paraId="7BE12210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8F2AB5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6639A5" w14:textId="77777777" w:rsidR="00017E26" w:rsidRDefault="00017E2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BE4B42" w14:textId="77777777" w:rsidR="00017E26" w:rsidRPr="000625F2" w:rsidRDefault="00017E2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59CE0F" w14:textId="77777777" w:rsidR="00017E26" w:rsidRDefault="00017E26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443004C" w14:textId="77777777" w:rsidR="00017E26" w:rsidRDefault="00017E26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6F3E32" w14:textId="77777777" w:rsidR="00017E26" w:rsidRDefault="00017E2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BB1F528" w14:textId="77777777" w:rsidR="00017E26" w:rsidRDefault="00017E2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3516D613" w14:textId="77777777" w:rsidR="00017E26" w:rsidRDefault="00017E2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81F68E0" w14:textId="77777777" w:rsidR="00017E26" w:rsidRDefault="00017E2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8072845" w14:textId="77777777" w:rsidR="00017E26" w:rsidRPr="00A165AE" w:rsidRDefault="00017E2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A0E989" w14:textId="77777777" w:rsidR="00017E26" w:rsidRPr="000625F2" w:rsidRDefault="00017E2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2BFA05" w14:textId="77777777" w:rsidR="00017E26" w:rsidRDefault="00017E2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237612" w14:textId="77777777" w:rsidR="00017E26" w:rsidRPr="000625F2" w:rsidRDefault="00017E2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756BBA" w14:textId="77777777" w:rsidR="00017E26" w:rsidRDefault="00017E26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B29A95" w14:textId="77777777" w:rsidR="00017E26" w:rsidRDefault="00017E26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017E26" w14:paraId="0328E877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E4BB26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C53AF" w14:textId="77777777" w:rsidR="00017E26" w:rsidRDefault="00017E2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320DC" w14:textId="77777777" w:rsidR="00017E26" w:rsidRPr="000625F2" w:rsidRDefault="00017E2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09248" w14:textId="77777777" w:rsidR="00017E26" w:rsidRDefault="00017E26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14:paraId="04989F77" w14:textId="77777777" w:rsidR="00017E26" w:rsidRDefault="00017E26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2A3A65" w14:textId="77777777" w:rsidR="00017E26" w:rsidRDefault="00017E2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F2E4C" w14:textId="77777777" w:rsidR="00017E26" w:rsidRPr="000625F2" w:rsidRDefault="00017E2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01252" w14:textId="77777777" w:rsidR="00017E26" w:rsidRDefault="00017E2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B9F2A" w14:textId="77777777" w:rsidR="00017E26" w:rsidRPr="000625F2" w:rsidRDefault="00017E2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6041F" w14:textId="77777777" w:rsidR="00017E26" w:rsidRDefault="00017E26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7AD575E0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6AD07B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CE1D1" w14:textId="77777777" w:rsidR="00017E26" w:rsidRDefault="00017E2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14:paraId="25FFE552" w14:textId="77777777" w:rsidR="00017E26" w:rsidRDefault="00017E2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D3ED2" w14:textId="77777777" w:rsidR="00017E26" w:rsidRPr="000625F2" w:rsidRDefault="00017E2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FFBCB" w14:textId="77777777" w:rsidR="00017E26" w:rsidRDefault="00017E26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 -</w:t>
            </w:r>
          </w:p>
          <w:p w14:paraId="73DB7E19" w14:textId="77777777" w:rsidR="00017E26" w:rsidRDefault="00017E26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817FBD" w14:textId="77777777" w:rsidR="00017E26" w:rsidRDefault="00017E2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E5CD5" w14:textId="77777777" w:rsidR="00017E26" w:rsidRPr="000625F2" w:rsidRDefault="00017E2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C5C27" w14:textId="77777777" w:rsidR="00017E26" w:rsidRDefault="00017E2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818EA" w14:textId="77777777" w:rsidR="00017E26" w:rsidRPr="000625F2" w:rsidRDefault="00017E2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08D32" w14:textId="77777777" w:rsidR="00017E26" w:rsidRDefault="00017E26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6424DBD1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1813D9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E673D" w14:textId="77777777" w:rsidR="00017E26" w:rsidRDefault="00017E2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14:paraId="7B8B6F37" w14:textId="77777777" w:rsidR="00017E26" w:rsidRDefault="00017E2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68BF0" w14:textId="77777777" w:rsidR="00017E26" w:rsidRDefault="00017E2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352DF" w14:textId="77777777" w:rsidR="00017E26" w:rsidRDefault="00017E26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46AF294D" w14:textId="77777777" w:rsidR="00017E26" w:rsidRDefault="00017E26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D04537" w14:textId="77777777" w:rsidR="00017E26" w:rsidRDefault="00017E2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C2B70" w14:textId="77777777" w:rsidR="00017E26" w:rsidRPr="000625F2" w:rsidRDefault="00017E2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B6D6E" w14:textId="77777777" w:rsidR="00017E26" w:rsidRDefault="00017E2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21E02" w14:textId="77777777" w:rsidR="00017E26" w:rsidRPr="000625F2" w:rsidRDefault="00017E2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5EEBF" w14:textId="77777777" w:rsidR="00017E26" w:rsidRDefault="00017E26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337F7BA0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11D73C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B11BB" w14:textId="77777777" w:rsidR="00017E26" w:rsidRDefault="00017E2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4135E" w14:textId="77777777" w:rsidR="00017E26" w:rsidRPr="000625F2" w:rsidRDefault="00017E2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7CE38" w14:textId="77777777" w:rsidR="00017E26" w:rsidRDefault="00017E26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23BF28B7" w14:textId="77777777" w:rsidR="00017E26" w:rsidRDefault="00017E26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 și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89BD62" w14:textId="77777777" w:rsidR="00017E26" w:rsidRDefault="00017E2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34EAF" w14:textId="77777777" w:rsidR="00017E26" w:rsidRPr="000625F2" w:rsidRDefault="00017E2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E99F8" w14:textId="77777777" w:rsidR="00017E26" w:rsidRDefault="00017E2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57+740</w:t>
            </w:r>
          </w:p>
          <w:p w14:paraId="51458573" w14:textId="77777777" w:rsidR="00017E26" w:rsidRDefault="00017E2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D7C1E" w14:textId="77777777" w:rsidR="00017E26" w:rsidRDefault="00017E2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F87F4" w14:textId="77777777" w:rsidR="00017E26" w:rsidRDefault="00017E26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420F1F56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B676C0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6847C" w14:textId="77777777" w:rsidR="00017E26" w:rsidRDefault="00017E2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54FA2" w14:textId="77777777" w:rsidR="00017E26" w:rsidRPr="000625F2" w:rsidRDefault="00017E2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CB161" w14:textId="77777777" w:rsidR="00017E26" w:rsidRDefault="00017E26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69FD7A34" w14:textId="77777777" w:rsidR="00017E26" w:rsidRDefault="00017E26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 și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45FDEC" w14:textId="77777777" w:rsidR="00017E26" w:rsidRDefault="00017E2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B2930" w14:textId="77777777" w:rsidR="00017E26" w:rsidRPr="000625F2" w:rsidRDefault="00017E2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80A33" w14:textId="77777777" w:rsidR="00017E26" w:rsidRDefault="00017E2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58+850</w:t>
            </w:r>
          </w:p>
          <w:p w14:paraId="090C38B9" w14:textId="77777777" w:rsidR="00017E26" w:rsidRDefault="00017E2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8BDCA" w14:textId="77777777" w:rsidR="00017E26" w:rsidRDefault="00017E2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5CB24" w14:textId="77777777" w:rsidR="00017E26" w:rsidRDefault="00017E26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4827CCAA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31F85D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1E49E" w14:textId="77777777" w:rsidR="00017E26" w:rsidRDefault="00017E2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C839F" w14:textId="77777777" w:rsidR="00017E26" w:rsidRPr="000625F2" w:rsidRDefault="00017E2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25F46" w14:textId="77777777" w:rsidR="00017E26" w:rsidRDefault="00017E26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9DEB93" w14:textId="77777777" w:rsidR="00017E26" w:rsidRDefault="00017E2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47635CDD" w14:textId="77777777" w:rsidR="00017E26" w:rsidRDefault="00017E2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E6ACB" w14:textId="77777777" w:rsidR="00017E26" w:rsidRPr="000625F2" w:rsidRDefault="00017E2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3C5C9" w14:textId="77777777" w:rsidR="00017E26" w:rsidRDefault="00017E2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79A45" w14:textId="77777777" w:rsidR="00017E26" w:rsidRDefault="00017E2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61246" w14:textId="77777777" w:rsidR="00017E26" w:rsidRDefault="00017E26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23F7E82F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E3694E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B9D1E" w14:textId="77777777" w:rsidR="00017E26" w:rsidRDefault="00017E2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14:paraId="43D76230" w14:textId="77777777" w:rsidR="00017E26" w:rsidRDefault="00017E2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EA08F" w14:textId="77777777" w:rsidR="00017E26" w:rsidRPr="000625F2" w:rsidRDefault="00017E2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24E9D" w14:textId="77777777" w:rsidR="00017E26" w:rsidRDefault="00017E26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6C4EAD81" w14:textId="77777777" w:rsidR="00017E26" w:rsidRDefault="00017E26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633137" w14:textId="77777777" w:rsidR="00017E26" w:rsidRDefault="00017E2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3CE7D" w14:textId="77777777" w:rsidR="00017E26" w:rsidRPr="000625F2" w:rsidRDefault="00017E2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58481" w14:textId="77777777" w:rsidR="00017E26" w:rsidRDefault="00017E2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8FC57" w14:textId="77777777" w:rsidR="00017E26" w:rsidRDefault="00017E2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56747" w14:textId="77777777" w:rsidR="00017E26" w:rsidRDefault="00017E26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0B15A336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93214C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152BA" w14:textId="77777777" w:rsidR="00017E26" w:rsidRDefault="00017E2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F759F" w14:textId="77777777" w:rsidR="00017E26" w:rsidRPr="000625F2" w:rsidRDefault="00017E2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03C9D" w14:textId="77777777" w:rsidR="00017E26" w:rsidRDefault="00017E26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34B22396" w14:textId="77777777" w:rsidR="00017E26" w:rsidRDefault="00017E26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0BEF16" w14:textId="77777777" w:rsidR="00017E26" w:rsidRDefault="00017E2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FDE4F" w14:textId="77777777" w:rsidR="00017E26" w:rsidRPr="000625F2" w:rsidRDefault="00017E2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042D4" w14:textId="77777777" w:rsidR="00017E26" w:rsidRDefault="00017E2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66+000</w:t>
            </w:r>
          </w:p>
          <w:p w14:paraId="2BF0BFD2" w14:textId="77777777" w:rsidR="00017E26" w:rsidRDefault="00017E26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B980E" w14:textId="77777777" w:rsidR="00017E26" w:rsidRPr="000625F2" w:rsidRDefault="00017E26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536D7" w14:textId="77777777" w:rsidR="00017E26" w:rsidRDefault="00017E26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1D6BD1BC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22FE92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D0A78" w14:textId="77777777" w:rsidR="00017E26" w:rsidRDefault="00017E2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778DC" w14:textId="77777777" w:rsidR="00017E26" w:rsidRPr="000625F2" w:rsidRDefault="00017E2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44C8A" w14:textId="77777777" w:rsidR="00017E26" w:rsidRDefault="00017E2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023921F4" w14:textId="77777777" w:rsidR="00017E26" w:rsidRDefault="00017E2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D83C9E" w14:textId="77777777" w:rsidR="00017E26" w:rsidRDefault="00017E2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569A7555" w14:textId="77777777" w:rsidR="00017E26" w:rsidRDefault="00017E2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7E9418FD" w14:textId="77777777" w:rsidR="00017E26" w:rsidRDefault="00017E2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28F9D52" w14:textId="77777777" w:rsidR="00017E26" w:rsidRDefault="00017E2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2A930C8F" w14:textId="77777777" w:rsidR="00017E26" w:rsidRDefault="00017E2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655A582" w14:textId="77777777" w:rsidR="00017E26" w:rsidRDefault="00017E2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B6B14" w14:textId="77777777" w:rsidR="00017E26" w:rsidRPr="000625F2" w:rsidRDefault="00017E2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7CBF5" w14:textId="77777777" w:rsidR="00017E26" w:rsidRDefault="00017E2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87337" w14:textId="77777777" w:rsidR="00017E26" w:rsidRDefault="00017E2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8A62D" w14:textId="77777777" w:rsidR="00017E26" w:rsidRDefault="00017E2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554C13F1" w14:textId="7777777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59DFEB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0088F" w14:textId="77777777" w:rsidR="00017E26" w:rsidRDefault="00017E2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5315D" w14:textId="77777777" w:rsidR="00017E26" w:rsidRPr="000625F2" w:rsidRDefault="00017E2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38757" w14:textId="77777777" w:rsidR="00017E26" w:rsidRDefault="00017E2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092BE42F" w14:textId="77777777" w:rsidR="00017E26" w:rsidRDefault="00017E2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DD8ECD" w14:textId="77777777" w:rsidR="00017E26" w:rsidRDefault="00017E2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C435D" w14:textId="77777777" w:rsidR="00017E26" w:rsidRPr="000625F2" w:rsidRDefault="00017E2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1080C" w14:textId="77777777" w:rsidR="00017E26" w:rsidRDefault="00017E2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9636" w14:textId="77777777" w:rsidR="00017E26" w:rsidRPr="000625F2" w:rsidRDefault="00017E2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59E82" w14:textId="77777777" w:rsidR="00017E26" w:rsidRDefault="00017E2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FEDC09" w14:textId="77777777" w:rsidR="00017E26" w:rsidRDefault="00017E2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017E26" w14:paraId="0D91419A" w14:textId="7777777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A5FA1D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90427" w14:textId="77777777" w:rsidR="00017E26" w:rsidRDefault="00017E2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108F0" w14:textId="77777777" w:rsidR="00017E26" w:rsidRPr="000625F2" w:rsidRDefault="00017E2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09E94" w14:textId="77777777" w:rsidR="00017E26" w:rsidRDefault="00017E2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593060DE" w14:textId="77777777" w:rsidR="00017E26" w:rsidRDefault="00017E2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010678" w14:textId="77777777" w:rsidR="00017E26" w:rsidRDefault="00017E2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261F546" w14:textId="77777777" w:rsidR="00017E26" w:rsidRDefault="00017E2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B4370" w14:textId="77777777" w:rsidR="00017E26" w:rsidRPr="000625F2" w:rsidRDefault="00017E2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704B2" w14:textId="77777777" w:rsidR="00017E26" w:rsidRDefault="00017E2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BCE71" w14:textId="77777777" w:rsidR="00017E26" w:rsidRPr="000625F2" w:rsidRDefault="00017E2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BC494" w14:textId="77777777" w:rsidR="00017E26" w:rsidRDefault="00017E2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46AF6BE0" w14:textId="7777777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8E70A3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3DFD4" w14:textId="77777777" w:rsidR="00017E26" w:rsidRDefault="00017E2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E8DD8" w14:textId="77777777" w:rsidR="00017E26" w:rsidRPr="000625F2" w:rsidRDefault="00017E2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4A2C2" w14:textId="77777777" w:rsidR="00017E26" w:rsidRDefault="00017E2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12E4E018" w14:textId="77777777" w:rsidR="00017E26" w:rsidRDefault="00017E2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7175B6AF" w14:textId="77777777" w:rsidR="00017E26" w:rsidRDefault="00017E2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EE39BB" w14:textId="77777777" w:rsidR="00017E26" w:rsidRDefault="00017E2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0D2992FA" w14:textId="77777777" w:rsidR="00017E26" w:rsidRDefault="00017E2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844B5" w14:textId="77777777" w:rsidR="00017E26" w:rsidRPr="000625F2" w:rsidRDefault="00017E2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09CF5" w14:textId="77777777" w:rsidR="00017E26" w:rsidRDefault="00017E2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24E9A" w14:textId="77777777" w:rsidR="00017E26" w:rsidRPr="000625F2" w:rsidRDefault="00017E2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E3D7F" w14:textId="77777777" w:rsidR="00017E26" w:rsidRDefault="00017E2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19D28E" w14:textId="77777777" w:rsidR="00017E26" w:rsidRDefault="00017E2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017E26" w14:paraId="5B721E44" w14:textId="7777777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CA457E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8D9CD" w14:textId="77777777" w:rsidR="00017E26" w:rsidRDefault="00017E2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85DF1" w14:textId="77777777" w:rsidR="00017E26" w:rsidRPr="000625F2" w:rsidRDefault="00017E2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8E9E6" w14:textId="77777777" w:rsidR="00017E26" w:rsidRDefault="00017E2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0422066F" w14:textId="77777777" w:rsidR="00017E26" w:rsidRDefault="00017E2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285D76C4" w14:textId="77777777" w:rsidR="00017E26" w:rsidRDefault="00017E2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A1F7A6" w14:textId="77777777" w:rsidR="00017E26" w:rsidRDefault="00017E2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4A668DA" w14:textId="77777777" w:rsidR="00017E26" w:rsidRDefault="00017E2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17353" w14:textId="77777777" w:rsidR="00017E26" w:rsidRPr="000625F2" w:rsidRDefault="00017E2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20201" w14:textId="77777777" w:rsidR="00017E26" w:rsidRDefault="00017E2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3CBCF" w14:textId="77777777" w:rsidR="00017E26" w:rsidRPr="000625F2" w:rsidRDefault="00017E2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EB02C" w14:textId="77777777" w:rsidR="00017E26" w:rsidRDefault="00017E2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B95802" w14:textId="77777777" w:rsidR="00017E26" w:rsidRDefault="00017E2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017E26" w14:paraId="7D9D5BDE" w14:textId="77777777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FF2DD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4F229" w14:textId="77777777" w:rsidR="00017E26" w:rsidRDefault="00017E2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ADB9F" w14:textId="77777777" w:rsidR="00017E26" w:rsidRPr="000625F2" w:rsidRDefault="00017E2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83C9A" w14:textId="77777777" w:rsidR="00017E26" w:rsidRDefault="00017E2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4A69B19E" w14:textId="77777777" w:rsidR="00017E26" w:rsidRDefault="00017E2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53CFD3C9" w14:textId="77777777" w:rsidR="00017E26" w:rsidRDefault="00017E2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FCBA9B" w14:textId="77777777" w:rsidR="00017E26" w:rsidRDefault="00017E2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88FBE6E" w14:textId="77777777" w:rsidR="00017E26" w:rsidRDefault="00017E2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92794" w14:textId="77777777" w:rsidR="00017E26" w:rsidRPr="000625F2" w:rsidRDefault="00017E2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01348" w14:textId="77777777" w:rsidR="00017E26" w:rsidRDefault="00017E2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0AC0A" w14:textId="77777777" w:rsidR="00017E26" w:rsidRPr="000625F2" w:rsidRDefault="00017E2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4D147" w14:textId="77777777" w:rsidR="00017E26" w:rsidRDefault="00017E2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017E26" w14:paraId="3086FB80" w14:textId="77777777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A5401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563B0" w14:textId="77777777" w:rsidR="00017E26" w:rsidRDefault="00017E2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E08B1" w14:textId="77777777" w:rsidR="00017E26" w:rsidRPr="000625F2" w:rsidRDefault="00017E2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03928" w14:textId="77777777" w:rsidR="00017E26" w:rsidRDefault="00017E26" w:rsidP="00FA554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2B1D789E" w14:textId="77777777" w:rsidR="00017E26" w:rsidRDefault="00017E26" w:rsidP="00FA554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A90B02" w14:textId="77777777" w:rsidR="00017E26" w:rsidRDefault="00017E2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29</w:t>
            </w:r>
          </w:p>
          <w:p w14:paraId="04181BC1" w14:textId="77777777" w:rsidR="00017E26" w:rsidRPr="00FA5543" w:rsidRDefault="00017E2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D6E4A" w14:textId="77777777" w:rsidR="00017E26" w:rsidRPr="000625F2" w:rsidRDefault="00017E2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CE90B" w14:textId="77777777" w:rsidR="00017E26" w:rsidRDefault="00017E2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534DE" w14:textId="77777777" w:rsidR="00017E26" w:rsidRPr="000625F2" w:rsidRDefault="00017E2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A1BBD" w14:textId="77777777" w:rsidR="00017E26" w:rsidRDefault="00017E2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si 7</w:t>
            </w:r>
          </w:p>
        </w:tc>
      </w:tr>
      <w:tr w:rsidR="00017E26" w14:paraId="16F356D4" w14:textId="77777777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B2F2C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D8460" w14:textId="77777777" w:rsidR="00017E26" w:rsidRDefault="00017E2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C251B" w14:textId="77777777" w:rsidR="00017E26" w:rsidRPr="000625F2" w:rsidRDefault="00017E2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82233" w14:textId="77777777" w:rsidR="00017E26" w:rsidRDefault="00017E2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5C04CA81" w14:textId="77777777" w:rsidR="00017E26" w:rsidRDefault="00017E2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3ED997BF" w14:textId="77777777" w:rsidR="00017E26" w:rsidRDefault="00017E2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9F4EE8" w14:textId="77777777" w:rsidR="00017E26" w:rsidRDefault="00017E2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46A2EFED" w14:textId="77777777" w:rsidR="00017E26" w:rsidRDefault="00017E2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B222C" w14:textId="77777777" w:rsidR="00017E26" w:rsidRPr="000625F2" w:rsidRDefault="00017E2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AF256" w14:textId="77777777" w:rsidR="00017E26" w:rsidRDefault="00017E2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FACEC" w14:textId="77777777" w:rsidR="00017E26" w:rsidRPr="000625F2" w:rsidRDefault="00017E2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9D836" w14:textId="77777777" w:rsidR="00017E26" w:rsidRDefault="00017E2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7880D5" w14:textId="77777777" w:rsidR="00017E26" w:rsidRDefault="00017E2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017E26" w14:paraId="21F9350C" w14:textId="77777777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6C8A1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B7225" w14:textId="77777777" w:rsidR="00017E26" w:rsidRDefault="00017E2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6F559" w14:textId="77777777" w:rsidR="00017E26" w:rsidRPr="000625F2" w:rsidRDefault="00017E2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F0D34" w14:textId="77777777" w:rsidR="00017E26" w:rsidRDefault="00017E26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7D5A74BB" w14:textId="77777777" w:rsidR="00017E26" w:rsidRDefault="00017E26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3D18E8" w14:textId="77777777" w:rsidR="00017E26" w:rsidRDefault="00017E2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14:paraId="4CF13035" w14:textId="77777777" w:rsidR="00017E26" w:rsidRPr="009E41CA" w:rsidRDefault="00017E2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3365F" w14:textId="77777777" w:rsidR="00017E26" w:rsidRDefault="00017E2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9C18A" w14:textId="77777777" w:rsidR="00017E26" w:rsidRDefault="00017E2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29B9B" w14:textId="77777777" w:rsidR="00017E26" w:rsidRPr="000625F2" w:rsidRDefault="00017E2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8664C" w14:textId="77777777" w:rsidR="00017E26" w:rsidRDefault="00017E2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4C7885E2" w14:textId="77777777" w:rsidTr="005F28C0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4D31D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403DC" w14:textId="77777777" w:rsidR="00017E26" w:rsidRDefault="00017E2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4E05E" w14:textId="77777777" w:rsidR="00017E26" w:rsidRPr="000625F2" w:rsidRDefault="00017E2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060FF" w14:textId="77777777" w:rsidR="00017E26" w:rsidRDefault="00017E2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D5F160" w14:textId="77777777" w:rsidR="00017E26" w:rsidRDefault="00017E2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2699C871" w14:textId="77777777" w:rsidR="00017E26" w:rsidRDefault="00017E2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B6559" w14:textId="77777777" w:rsidR="00017E26" w:rsidRPr="000625F2" w:rsidRDefault="00017E2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C006A" w14:textId="77777777" w:rsidR="00017E26" w:rsidRDefault="00017E2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8D0BA" w14:textId="77777777" w:rsidR="00017E26" w:rsidRPr="000625F2" w:rsidRDefault="00017E2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C50E7" w14:textId="77777777" w:rsidR="00017E26" w:rsidRDefault="00017E2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017E26" w14:paraId="3609D147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B51262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F06EE" w14:textId="77777777" w:rsidR="00017E26" w:rsidRDefault="00017E2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99D52" w14:textId="77777777" w:rsidR="00017E26" w:rsidRPr="000625F2" w:rsidRDefault="00017E2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529DA" w14:textId="77777777" w:rsidR="00017E26" w:rsidRDefault="00017E2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228392F3" w14:textId="77777777" w:rsidR="00017E26" w:rsidRDefault="00017E2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A92668" w14:textId="77777777" w:rsidR="00017E26" w:rsidRDefault="00017E2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32B1C" w14:textId="77777777" w:rsidR="00017E26" w:rsidRPr="000625F2" w:rsidRDefault="00017E2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9CE60" w14:textId="77777777" w:rsidR="00017E26" w:rsidRDefault="00017E2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F26CB" w14:textId="77777777" w:rsidR="00017E26" w:rsidRPr="000625F2" w:rsidRDefault="00017E2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02592" w14:textId="77777777" w:rsidR="00017E26" w:rsidRDefault="00017E2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6E1433" w14:textId="77777777" w:rsidR="00017E26" w:rsidRDefault="00017E2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017E26" w14:paraId="59ACE05F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AE6816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BDEED" w14:textId="77777777" w:rsidR="00017E26" w:rsidRDefault="00017E2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3CFCA" w14:textId="77777777" w:rsidR="00017E26" w:rsidRPr="000625F2" w:rsidRDefault="00017E2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739DF" w14:textId="77777777" w:rsidR="00017E26" w:rsidRDefault="00017E2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5083F069" w14:textId="77777777" w:rsidR="00017E26" w:rsidRDefault="00017E2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AAC229" w14:textId="77777777" w:rsidR="00017E26" w:rsidRDefault="00017E2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1E78CD0" w14:textId="77777777" w:rsidR="00017E26" w:rsidRDefault="00017E2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1F363" w14:textId="77777777" w:rsidR="00017E26" w:rsidRPr="000625F2" w:rsidRDefault="00017E2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2DF0D" w14:textId="77777777" w:rsidR="00017E26" w:rsidRDefault="00017E2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3D781" w14:textId="77777777" w:rsidR="00017E26" w:rsidRPr="000625F2" w:rsidRDefault="00017E2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F4B47" w14:textId="77777777" w:rsidR="00017E26" w:rsidRDefault="00017E2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C7AD59" w14:textId="77777777" w:rsidR="00017E26" w:rsidRDefault="00017E2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51FEE7" w14:textId="77777777" w:rsidR="00017E26" w:rsidRDefault="00017E2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017E26" w14:paraId="6DC8A048" w14:textId="77777777" w:rsidTr="00146B0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289179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1BD8E" w14:textId="77777777" w:rsidR="00017E26" w:rsidRDefault="00017E2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1A7F5" w14:textId="77777777" w:rsidR="00017E26" w:rsidRPr="000625F2" w:rsidRDefault="00017E2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544C3" w14:textId="77777777" w:rsidR="00017E26" w:rsidRDefault="00017E2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28ABAFE7" w14:textId="77777777" w:rsidR="00017E26" w:rsidRDefault="00017E2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87FA32" w14:textId="77777777" w:rsidR="00017E26" w:rsidRDefault="00017E2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642BB" w14:textId="77777777" w:rsidR="00017E26" w:rsidRPr="000625F2" w:rsidRDefault="00017E2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ACF5B" w14:textId="77777777" w:rsidR="00017E26" w:rsidRDefault="00017E2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1C495" w14:textId="77777777" w:rsidR="00017E26" w:rsidRPr="000625F2" w:rsidRDefault="00017E2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F3888" w14:textId="77777777" w:rsidR="00017E26" w:rsidRDefault="00017E2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6A318D2D" w14:textId="77777777" w:rsidTr="00146B0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B9D30E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2A551" w14:textId="77777777" w:rsidR="00017E26" w:rsidRDefault="00017E2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CD71D" w14:textId="77777777" w:rsidR="00017E26" w:rsidRPr="000625F2" w:rsidRDefault="00017E2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54056" w14:textId="77777777" w:rsidR="00017E26" w:rsidRDefault="00017E2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Leordeni Argeş –</w:t>
            </w:r>
          </w:p>
          <w:p w14:paraId="1582040D" w14:textId="77777777" w:rsidR="00017E26" w:rsidRDefault="00017E2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E23446" w14:textId="77777777" w:rsidR="00017E26" w:rsidRDefault="00017E2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C3B31" w14:textId="77777777" w:rsidR="00017E26" w:rsidRPr="000625F2" w:rsidRDefault="00017E2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7B7DF" w14:textId="77777777" w:rsidR="00017E26" w:rsidRDefault="00017E2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86+650</w:t>
            </w:r>
          </w:p>
          <w:p w14:paraId="09D59D3D" w14:textId="77777777" w:rsidR="00017E26" w:rsidRDefault="00017E2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DDB9D" w14:textId="77777777" w:rsidR="00017E26" w:rsidRPr="000625F2" w:rsidRDefault="00017E2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F078D" w14:textId="77777777" w:rsidR="00017E26" w:rsidRDefault="00017E2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42F493B6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1F934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1EB0E" w14:textId="77777777" w:rsidR="00017E26" w:rsidRDefault="00017E2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31D2E" w14:textId="77777777" w:rsidR="00017E26" w:rsidRPr="000625F2" w:rsidRDefault="00017E2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31DD0" w14:textId="77777777" w:rsidR="00017E26" w:rsidRDefault="00017E2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187BA5EF" w14:textId="77777777" w:rsidR="00017E26" w:rsidRDefault="00017E2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996E8E" w14:textId="77777777" w:rsidR="00017E26" w:rsidRDefault="00017E2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32849" w14:textId="77777777" w:rsidR="00017E26" w:rsidRPr="000625F2" w:rsidRDefault="00017E2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D452D" w14:textId="77777777" w:rsidR="00017E26" w:rsidRDefault="00017E2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37BDB" w14:textId="77777777" w:rsidR="00017E26" w:rsidRPr="000625F2" w:rsidRDefault="00017E2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3565B" w14:textId="77777777" w:rsidR="00017E26" w:rsidRDefault="00017E2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017E26" w14:paraId="1A3ABF59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37EDD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6C4A5" w14:textId="77777777" w:rsidR="00017E26" w:rsidRDefault="00017E26" w:rsidP="00741B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2B80B" w14:textId="77777777" w:rsidR="00017E26" w:rsidRPr="000625F2" w:rsidRDefault="00017E26" w:rsidP="00741B4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B707D" w14:textId="77777777" w:rsidR="00017E26" w:rsidRDefault="00017E26" w:rsidP="00741B4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– Goleşti și</w:t>
            </w:r>
          </w:p>
          <w:p w14:paraId="189733DE" w14:textId="77777777" w:rsidR="00017E26" w:rsidRDefault="00017E26" w:rsidP="00741B4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AD97EC" w14:textId="77777777" w:rsidR="00017E26" w:rsidRDefault="00017E26" w:rsidP="00741B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A357D" w14:textId="77777777" w:rsidR="00017E26" w:rsidRPr="000625F2" w:rsidRDefault="00017E26" w:rsidP="00741B4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2E6E3" w14:textId="77777777" w:rsidR="00017E26" w:rsidRDefault="00017E26" w:rsidP="00741B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56F04A36" w14:textId="77777777" w:rsidR="00017E26" w:rsidRDefault="00017E26" w:rsidP="00741B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BD8DA" w14:textId="77777777" w:rsidR="00017E26" w:rsidRDefault="00017E26" w:rsidP="00741B4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AF7DD" w14:textId="77777777" w:rsidR="00017E26" w:rsidRDefault="00017E26" w:rsidP="00741B4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D23BCDD" w14:textId="77777777" w:rsidR="00017E26" w:rsidRDefault="00017E26" w:rsidP="00741B4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11, 13, 17 până la călcâi sch. 70 (din TDJ 70 / 72).</w:t>
            </w:r>
          </w:p>
          <w:p w14:paraId="0F115390" w14:textId="77777777" w:rsidR="00017E26" w:rsidRDefault="00017E26" w:rsidP="00741B4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Cap X, liniile 1 - 6,  1A -7A, </w:t>
            </w:r>
          </w:p>
          <w:p w14:paraId="26BF76BC" w14:textId="77777777" w:rsidR="00017E26" w:rsidRDefault="00017E26" w:rsidP="00741B4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firele I și II.</w:t>
            </w:r>
          </w:p>
        </w:tc>
      </w:tr>
      <w:tr w:rsidR="00017E26" w14:paraId="756850C7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B83E2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F6B0A" w14:textId="77777777" w:rsidR="00017E26" w:rsidRDefault="00017E2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350A34BA" w14:textId="77777777" w:rsidR="00017E26" w:rsidRDefault="00017E2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59218" w14:textId="77777777" w:rsidR="00017E26" w:rsidRPr="000625F2" w:rsidRDefault="00017E2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28A57" w14:textId="77777777" w:rsidR="00017E26" w:rsidRDefault="00017E2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14:paraId="6E5233D3" w14:textId="77777777" w:rsidR="00017E26" w:rsidRDefault="00017E2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14:paraId="629B082E" w14:textId="77777777" w:rsidR="00017E26" w:rsidRDefault="00017E2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95C784" w14:textId="77777777" w:rsidR="00017E26" w:rsidRDefault="00017E2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407FE" w14:textId="77777777" w:rsidR="00017E26" w:rsidRPr="000625F2" w:rsidRDefault="00017E2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36A9F" w14:textId="77777777" w:rsidR="00017E26" w:rsidRDefault="00017E2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E3D51" w14:textId="77777777" w:rsidR="00017E26" w:rsidRPr="000625F2" w:rsidRDefault="00017E2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300F3" w14:textId="77777777" w:rsidR="00017E26" w:rsidRDefault="00017E26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până la călcâi sch. 33.</w:t>
            </w:r>
          </w:p>
        </w:tc>
      </w:tr>
      <w:tr w:rsidR="00017E26" w14:paraId="04C2D89F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FDA2E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1E22A" w14:textId="77777777" w:rsidR="00017E26" w:rsidRDefault="00017E2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E3BBA" w14:textId="77777777" w:rsidR="00017E26" w:rsidRDefault="00017E2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61993" w14:textId="77777777" w:rsidR="00017E26" w:rsidRDefault="00017E2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4CEFEF6C" w14:textId="77777777" w:rsidR="00017E26" w:rsidRDefault="00017E26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C0E5F7" w14:textId="77777777" w:rsidR="00017E26" w:rsidRDefault="00017E2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2430581" w14:textId="77777777" w:rsidR="00017E26" w:rsidRDefault="00017E2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036F85D" w14:textId="77777777" w:rsidR="00017E26" w:rsidRDefault="00017E2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  <w:p w14:paraId="57E2BABC" w14:textId="77777777" w:rsidR="00017E26" w:rsidRDefault="00017E2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2ABEB" w14:textId="77777777" w:rsidR="00017E26" w:rsidRPr="000625F2" w:rsidRDefault="00017E2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A34A2" w14:textId="77777777" w:rsidR="00017E26" w:rsidRDefault="00017E26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1F1A9" w14:textId="77777777" w:rsidR="00017E26" w:rsidRPr="000625F2" w:rsidRDefault="00017E26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0ACD2" w14:textId="77777777" w:rsidR="00017E26" w:rsidRDefault="00017E26" w:rsidP="004B6B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017E26" w14:paraId="19246EA8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D07A1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A8A59" w14:textId="77777777" w:rsidR="00017E26" w:rsidRDefault="00017E26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  <w:p w14:paraId="4C3A5086" w14:textId="77777777" w:rsidR="00017E26" w:rsidRDefault="00017E26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FF680" w14:textId="77777777" w:rsidR="00017E26" w:rsidRDefault="00017E26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073D3" w14:textId="77777777" w:rsidR="00017E26" w:rsidRDefault="00017E26" w:rsidP="0002245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 directă </w:t>
            </w:r>
          </w:p>
          <w:p w14:paraId="65385212" w14:textId="77777777" w:rsidR="00017E26" w:rsidRDefault="00017E26" w:rsidP="003B18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B17673" w14:textId="77777777" w:rsidR="00017E26" w:rsidRDefault="00017E26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9E18E" w14:textId="77777777" w:rsidR="00017E26" w:rsidRPr="000625F2" w:rsidRDefault="00017E26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F053D" w14:textId="77777777" w:rsidR="00017E26" w:rsidRDefault="00017E26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CA5A" w14:textId="77777777" w:rsidR="00017E26" w:rsidRPr="000625F2" w:rsidRDefault="00017E26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7CCB1" w14:textId="77777777" w:rsidR="00017E26" w:rsidRDefault="00017E26" w:rsidP="0002245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33, 37, 56, 50, 22, 12, si 2 St. Golești.</w:t>
            </w:r>
          </w:p>
        </w:tc>
      </w:tr>
      <w:tr w:rsidR="00017E26" w14:paraId="3339BA42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5DA08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A24D2" w14:textId="77777777" w:rsidR="00017E26" w:rsidRDefault="00017E26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363CF" w14:textId="77777777" w:rsidR="00017E26" w:rsidRDefault="00017E26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8B5AC" w14:textId="77777777" w:rsidR="00017E26" w:rsidRDefault="00017E26" w:rsidP="004B6B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0BDE472D" w14:textId="77777777" w:rsidR="00017E26" w:rsidRDefault="00017E26" w:rsidP="004B6B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5D4BF5" w14:textId="77777777" w:rsidR="00017E26" w:rsidRDefault="00017E26" w:rsidP="004B6B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B37E233" w14:textId="77777777" w:rsidR="00017E26" w:rsidRDefault="00017E26" w:rsidP="004B6B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9EDA374" w14:textId="77777777" w:rsidR="00017E26" w:rsidRDefault="00017E26" w:rsidP="004B6B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48CAE" w14:textId="77777777" w:rsidR="00017E26" w:rsidRPr="000625F2" w:rsidRDefault="00017E26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5CC7F" w14:textId="77777777" w:rsidR="00017E26" w:rsidRDefault="00017E26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30371" w14:textId="77777777" w:rsidR="00017E26" w:rsidRPr="000625F2" w:rsidRDefault="00017E26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8080E" w14:textId="77777777" w:rsidR="00017E26" w:rsidRDefault="00017E26" w:rsidP="0002245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017E26" w14:paraId="387F6E7D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B4028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911A0" w14:textId="77777777" w:rsidR="00017E26" w:rsidRDefault="00017E26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  <w:p w14:paraId="78B611D2" w14:textId="77777777" w:rsidR="00017E26" w:rsidRDefault="00017E26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6984D" w14:textId="77777777" w:rsidR="00017E26" w:rsidRDefault="00017E26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DBB47" w14:textId="77777777" w:rsidR="00017E26" w:rsidRDefault="00017E26" w:rsidP="0002245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2695FF" w14:textId="77777777" w:rsidR="00017E26" w:rsidRDefault="00017E26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50D35" w14:textId="77777777" w:rsidR="00017E26" w:rsidRPr="000625F2" w:rsidRDefault="00017E26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8A596" w14:textId="77777777" w:rsidR="00017E26" w:rsidRDefault="00017E26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544BB" w14:textId="77777777" w:rsidR="00017E26" w:rsidRPr="000625F2" w:rsidRDefault="00017E26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AA096" w14:textId="77777777" w:rsidR="00017E26" w:rsidRDefault="00017E26" w:rsidP="0002245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 Peste sch. 4R Ramificație Golești  până la călcâi sch. 13 St. Pitești.</w:t>
            </w:r>
          </w:p>
        </w:tc>
      </w:tr>
      <w:tr w:rsidR="00017E26" w14:paraId="6A6108E8" w14:textId="77777777" w:rsidTr="004A7C8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E7CA4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06124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605B7971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EDC50" w14:textId="77777777" w:rsidR="00017E26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6B0FE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6AA0E87F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044361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9A1A6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B4D19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99238" w14:textId="77777777" w:rsidR="00017E26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B5BE4" w14:textId="77777777" w:rsidR="00017E26" w:rsidRDefault="00017E26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036102BD" w14:textId="77777777" w:rsidR="00017E26" w:rsidRDefault="00017E26" w:rsidP="00CA4F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3BB2B605" w14:textId="77777777" w:rsidR="00017E26" w:rsidRDefault="00017E26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1FDC1D8" w14:textId="77777777" w:rsidR="00017E26" w:rsidRDefault="00017E26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0F02681E" w14:textId="77777777" w:rsidR="00017E26" w:rsidRPr="002C6BE4" w:rsidRDefault="00017E26" w:rsidP="002C6BE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017E26" w14:paraId="2917ADB7" w14:textId="77777777" w:rsidTr="005F28C0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9FAD76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E410A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1E6D1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08CAA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7BC0F3BA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4531996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0970D2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4C3A269E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85ED3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68AC648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E574ED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3677D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65F384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14:paraId="623BBEE8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017E26" w14:paraId="1477D870" w14:textId="77777777" w:rsidTr="00146B0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7008C5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D2563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02D2B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19B2B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5C9AA493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A8813B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28880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B8F0F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C1642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E935B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36C9CA3D" w14:textId="77777777" w:rsidTr="00FD7C86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B6F403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C0131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67013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63004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62ECDC3F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CA5213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3BB8009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7B2BD100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5AFDF764" w14:textId="77777777" w:rsidR="00017E26" w:rsidRPr="00164983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8A40C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A4FB4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08316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19C8A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EF20C9" w14:textId="77777777" w:rsidR="00017E26" w:rsidRPr="0058349B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017E26" w14:paraId="30ADB8E8" w14:textId="77777777" w:rsidTr="002B79C2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604C84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534B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C6174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366A0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CD4C68B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D181BB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56AEED2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8F34A" w14:textId="77777777" w:rsidR="00017E26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A213E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A2CAD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0CAEE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25DD74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017E26" w14:paraId="5390B503" w14:textId="77777777" w:rsidTr="005F28C0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9B693C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0EB2D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B0906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5DF54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76158389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32641FCC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24A6DB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0721FFEC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3A47A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9A873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00C3B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22613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0B7D71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26D85063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017E26" w14:paraId="2FDF981C" w14:textId="77777777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D2621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CAB5C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6CD7F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6829E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67FD9614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735D54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2D00DC0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52AC34FF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A07F5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01C5D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D1E3D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DC6C7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1ED5A18E" w14:textId="77777777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B3F84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08086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F58CA" w14:textId="77777777" w:rsidR="00017E26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E1B7D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14:paraId="26E19002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5E7179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033F324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39128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486A5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E3CFB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66F9B" w14:textId="77777777" w:rsidR="00017E26" w:rsidRPr="00860983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34620E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14:paraId="07A27746" w14:textId="77777777" w:rsidR="00017E26" w:rsidRDefault="00017E26" w:rsidP="0086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14:paraId="7EC67724" w14:textId="77777777" w:rsidR="00017E26" w:rsidRDefault="00017E26" w:rsidP="0086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017E26" w14:paraId="42027C27" w14:textId="77777777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399A2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9958D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14:paraId="08FAF075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76EC1" w14:textId="77777777" w:rsidR="00017E26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A912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B2F1E8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70700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49445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8EBEB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F497A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0C7FB4BF" w14:textId="77777777" w:rsidTr="006C5723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1ABCC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8A3D3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1B318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0403E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0C6D378F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F92E4B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671E46C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4FE6C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11A05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03924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CF5B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2E0B8F28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017E26" w14:paraId="44F54618" w14:textId="77777777" w:rsidTr="005F28C0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5B43E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0727B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4CF39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E7EF8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39F9D1F3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3FF839CF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CE8E92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03EBE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3F8B5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910FF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DC6ED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3B225BF8" w14:textId="77777777" w:rsidTr="005F28C0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ED1F3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918D7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27DAC779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33EDB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F1F7D" w14:textId="77777777" w:rsidR="00017E26" w:rsidRDefault="00017E26" w:rsidP="000577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68D7E6A2" w14:textId="77777777" w:rsidR="00017E26" w:rsidRDefault="00017E26" w:rsidP="000577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si  Potcoava – Bălteni Olt</w:t>
            </w:r>
          </w:p>
          <w:p w14:paraId="3DB7C817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840221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29BC8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F21CC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0564A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B4426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14:paraId="1B9D496D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2EFDCE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B90F8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5385C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FF917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5793AEC3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A44CA6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D6607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FFFB2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131BF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E3D4F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3742E022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017E26" w14:paraId="4266B5B2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16A29A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8DD24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876D5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3B187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2DEE7451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FF10CF6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8B026C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8E8C6E4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31AFB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ED637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CDD51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31E1A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69C13D93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553704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C8DFC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FEE5D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83C40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71AC549D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7B37047E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B4408D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D0E8F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4334E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10962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1CA79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503A2430" w14:textId="77777777" w:rsidTr="00902E5A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642464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4F10F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0B965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53593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37253918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2A0C2EC1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6A5E35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CE4A7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CCCDC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BE6DD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4AF6A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62749B26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8B257E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A4DBB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4DB8C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750D2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17043C4B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89BEF9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77012FF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5B7DA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AD960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1EDAD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7C95B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4D6F9783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70DAA5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0BD9D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7096C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168D2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118F3268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8D8BC2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7725B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B07F1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C7E31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20F3D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2426CD07" w14:textId="77777777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145C46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4C18C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1E2B7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34B91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1676BF49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95238B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48816509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270DE66F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DF3D5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02578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A466F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CE200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017E26" w14:paraId="036CD8CC" w14:textId="77777777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9453C4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E7851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ADD7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BF907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32FD7F46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4208727A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1C8830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1796C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BF1DC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A65A8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AA4B0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575FFC1F" w14:textId="77777777" w:rsidTr="005F28C0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5AA1C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B96CB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49A14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7C1D0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7E32C84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2FA9A1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7C8B720E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38ADC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2D27D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20AEE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A40AD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017E26" w14:paraId="4D2C8806" w14:textId="77777777" w:rsidTr="005F28C0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5811D9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16A7B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EB074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3F55C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21788C23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A4F0A9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AB143FB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9E40D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EA7D5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95970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90D55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31423B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5CC6AECB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017E26" w14:paraId="0440A24A" w14:textId="77777777" w:rsidTr="005F28C0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6B25B2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1FD7F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6D731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A356A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028FE958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F79388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5E3BBF2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E2733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2CC21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E10E4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ABAE5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017E26" w14:paraId="702A1AD7" w14:textId="77777777" w:rsidTr="005F28C0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9E92BE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05180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38393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B83B4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04C8806A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F304E7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FD3B4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98CAA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61B5E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4B52C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35073286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017E26" w14:paraId="3DBA0E62" w14:textId="77777777" w:rsidTr="003C63C0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5493FB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DD0FC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7345B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0549C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556ABE6F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7B189963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C16ED6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CC5FBF6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FB55B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D253F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ABCC7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8DE6F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26EA8E7B" w14:textId="77777777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C69913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B2EB7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2F6C00E4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AFF92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B6E96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392E5592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41959D3A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BD9616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37F91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1B2A5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F3D08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534A0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709400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017E26" w14:paraId="13D186EC" w14:textId="77777777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68CD4B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86A19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B0F3B" w14:textId="77777777" w:rsidR="00017E26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43595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Piatra Olt 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B86561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E160251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D63D397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49B90C7D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0FFEF" w14:textId="77777777" w:rsidR="00017E26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75C94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4AB1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95998" w14:textId="77777777" w:rsidR="00017E26" w:rsidRDefault="00017E26" w:rsidP="00DD47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226EE846" w14:textId="77777777" w:rsidR="00017E26" w:rsidRDefault="00017E26" w:rsidP="00DD47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3 - 11 Piatra Olt.</w:t>
            </w:r>
          </w:p>
        </w:tc>
      </w:tr>
      <w:tr w:rsidR="00017E26" w14:paraId="1758AA8D" w14:textId="77777777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31B5C4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71C95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06E0C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AAE1B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0376234B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34B3C9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EE20110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14:paraId="0F4F6A87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14:paraId="74B67ADB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41E25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52B37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7922D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FC734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2B69DD39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017E26" w14:paraId="638E52D9" w14:textId="77777777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93AAB4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8A02C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5773A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BAB3C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4B14FB5B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FBB4E3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95758B6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2F57D" w14:textId="77777777" w:rsidR="00017E26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09F2A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6F789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2FE2F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017E26" w14:paraId="7CD7A38D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0D3FBF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37853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BDE40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9E56A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4172D4C5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596B6C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AF09E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DA3E7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5D232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DBCF9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017E26" w14:paraId="216AB65E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AA453E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F4073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86F64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63395" w14:textId="77777777" w:rsidR="00017E26" w:rsidRDefault="00017E26" w:rsidP="00741B4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28D5B652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C01D70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A362DA0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12819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BF9CF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B52EA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8B73F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01745A9D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E2FCC2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75254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E2EAA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11AE9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5AF20687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F1577E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2B62635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4AA40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441C6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C31AD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AB7A7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017E26" w14:paraId="6D47272D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C4DD73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06943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2182DE2C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2059E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E4AC0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30B6851D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1D6972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3384B" w14:textId="77777777" w:rsidR="00017E26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37514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F6652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51A67" w14:textId="77777777" w:rsidR="00017E26" w:rsidRPr="006064A3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7732A740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4A58D997" w14:textId="77777777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B6DCF6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7ADB2" w14:textId="77777777" w:rsidR="00017E26" w:rsidRPr="006064A3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17DF67D3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EBB2D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FB007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0190A7A2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7B8FFA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F1E0D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0887D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1089A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3CE5D" w14:textId="77777777" w:rsidR="00017E26" w:rsidRPr="006064A3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31C0BE7F" w14:textId="77777777" w:rsidR="00017E26" w:rsidRPr="001D28D8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1B69C2AC" w14:textId="77777777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A04C52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CD729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14:paraId="30F6EC8E" w14:textId="77777777" w:rsidR="00017E26" w:rsidRPr="006064A3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DC0F5" w14:textId="77777777" w:rsidR="00017E26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0216A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14:paraId="184EB202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0FA9AE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D3F77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8AE77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9FD32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34BA5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017E26" w14:paraId="1734B775" w14:textId="7777777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E1022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DC56B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B3DE9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2FBA6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332CC747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57E5BC92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8000D9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0AD51DD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A3446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4229F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0EDCA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F2D2B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314EAB81" w14:textId="7777777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EC3CA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A16BE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14:paraId="3B274241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5792C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68AB6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14:paraId="34246087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97F0FC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4DA80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F2A28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0937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B3DCD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17E26" w14:paraId="1FE47ECD" w14:textId="7777777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63906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667C2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74961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6E827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48E4F8CF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29F278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4B47B431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8AA66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DC26D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8B25A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F0FF9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017E26" w14:paraId="6B2A8A16" w14:textId="7777777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152EB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6D00C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07D82B90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BE691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90571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2372A5CE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4F9CF1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47982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62D4C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47FE2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AF667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7B6BA1C9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017E26" w14:paraId="48824B60" w14:textId="77777777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067C0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91108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F4967" w14:textId="77777777" w:rsidR="00017E26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FEB07" w14:textId="77777777" w:rsidR="00017E26" w:rsidRDefault="00017E26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885A11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4CF3EEA7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45176A83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E085F" w14:textId="77777777" w:rsidR="00017E26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3E3C0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52247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0DC5B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017E26" w14:paraId="28790797" w14:textId="77777777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2842E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5BE8B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B8834" w14:textId="77777777" w:rsidR="00017E26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50516" w14:textId="77777777" w:rsidR="00017E26" w:rsidRDefault="00017E26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1100CD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0F5869DB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19E92" w14:textId="77777777" w:rsidR="00017E26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D20BA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D69AB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BA6C1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017E26" w14:paraId="0AD8FC57" w14:textId="77777777" w:rsidTr="007E1DFD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24FEA7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A1B7F" w14:textId="77777777" w:rsidR="00017E26" w:rsidRDefault="00017E26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D8DE8" w14:textId="77777777" w:rsidR="00017E26" w:rsidRPr="000625F2" w:rsidRDefault="00017E26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9F504" w14:textId="77777777" w:rsidR="00017E26" w:rsidRDefault="00017E26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1A097E7C" w14:textId="77777777" w:rsidR="00017E26" w:rsidRDefault="00017E26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462167" w14:textId="77777777" w:rsidR="00017E26" w:rsidRDefault="00017E26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27C5BC4" w14:textId="77777777" w:rsidR="00017E26" w:rsidRDefault="00017E26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91EAE" w14:textId="77777777" w:rsidR="00017E26" w:rsidRDefault="00017E26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AE70E" w14:textId="77777777" w:rsidR="00017E26" w:rsidRDefault="00017E26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EE8DD" w14:textId="77777777" w:rsidR="00017E26" w:rsidRPr="000625F2" w:rsidRDefault="00017E26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84BF6" w14:textId="77777777" w:rsidR="00017E26" w:rsidRDefault="00017E26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C708DC" w14:textId="77777777" w:rsidR="00017E26" w:rsidRDefault="00017E26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06ABE0BA" w14:textId="77777777" w:rsidR="00017E26" w:rsidRDefault="00017E26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017E26" w14:paraId="6CECD695" w14:textId="77777777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554FF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A87BE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633FB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4E142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0A624683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37B3E2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EFCDA0C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3545CE75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43 / 49, 45 / 51, sch. 55, 57, 59, 65, 67, 69, 145,147, 149,151 </w:t>
            </w:r>
          </w:p>
          <w:p w14:paraId="520E3F03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42E22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A923C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8F75E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69662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440126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017E26" w14:paraId="512CA6C6" w14:textId="77777777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112C8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57DA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90DD3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44A5D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0FB5D596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CFA273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149 pe </w:t>
            </w:r>
          </w:p>
          <w:p w14:paraId="3197F024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4712B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63B2A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88B1A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D6445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3E74F40F" w14:textId="77777777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6CF93" w14:textId="77777777" w:rsidR="00017E26" w:rsidRDefault="00017E2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6057B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D19AC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EBB17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4E0C58DE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BA0B9F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157 pe </w:t>
            </w:r>
          </w:p>
          <w:p w14:paraId="5E5CBDD5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B83E0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EE6A4" w14:textId="77777777" w:rsidR="00017E26" w:rsidRDefault="00017E26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2F940" w14:textId="77777777" w:rsidR="00017E26" w:rsidRPr="000625F2" w:rsidRDefault="00017E26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0AD4B" w14:textId="77777777" w:rsidR="00017E26" w:rsidRDefault="00017E26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7C3A6D0" w14:textId="77777777" w:rsidR="00017E26" w:rsidRDefault="00017E26">
      <w:pPr>
        <w:spacing w:before="40" w:after="40" w:line="192" w:lineRule="auto"/>
        <w:ind w:right="57"/>
        <w:rPr>
          <w:sz w:val="20"/>
          <w:lang w:val="ro-RO"/>
        </w:rPr>
      </w:pPr>
    </w:p>
    <w:p w14:paraId="712F1990" w14:textId="77777777" w:rsidR="00017E26" w:rsidRDefault="00017E26" w:rsidP="00F22BF3">
      <w:pPr>
        <w:pStyle w:val="Heading1"/>
        <w:spacing w:line="360" w:lineRule="auto"/>
      </w:pPr>
      <w:r>
        <w:t xml:space="preserve">LINIA 103 </w:t>
      </w:r>
    </w:p>
    <w:p w14:paraId="36F4AEE9" w14:textId="77777777" w:rsidR="00017E26" w:rsidRDefault="00017E26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017E26" w14:paraId="062AA3C9" w14:textId="77777777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6F563" w14:textId="77777777" w:rsidR="00017E26" w:rsidRDefault="00017E2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0C184" w14:textId="77777777" w:rsidR="00017E26" w:rsidRDefault="00017E2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14:paraId="50ECA3AB" w14:textId="77777777" w:rsidR="00017E26" w:rsidRDefault="00017E2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FB23C" w14:textId="77777777" w:rsidR="00017E26" w:rsidRDefault="00017E2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57CD8" w14:textId="77777777" w:rsidR="00017E26" w:rsidRPr="009E41CA" w:rsidRDefault="00017E26" w:rsidP="00DF7A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7B432429" w14:textId="77777777" w:rsidR="00017E26" w:rsidRPr="009E41CA" w:rsidRDefault="00017E26" w:rsidP="006340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F33DA" w14:textId="77777777" w:rsidR="00017E26" w:rsidRPr="009E41CA" w:rsidRDefault="00017E2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50EE1" w14:textId="77777777" w:rsidR="00017E26" w:rsidRPr="006307B2" w:rsidRDefault="00017E26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8C207" w14:textId="77777777" w:rsidR="00017E26" w:rsidRPr="009E41CA" w:rsidRDefault="00017E2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85CC9" w14:textId="77777777" w:rsidR="00017E26" w:rsidRPr="006307B2" w:rsidRDefault="00017E26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C677C" w14:textId="77777777" w:rsidR="00017E26" w:rsidRDefault="00017E26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CAB912" w14:textId="77777777" w:rsidR="00017E26" w:rsidRPr="009E41CA" w:rsidRDefault="00017E26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017E26" w14:paraId="7EB80A0C" w14:textId="77777777" w:rsidTr="0038382A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A0AFF" w14:textId="77777777" w:rsidR="00017E26" w:rsidRDefault="00017E2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49C39" w14:textId="77777777" w:rsidR="00017E26" w:rsidRDefault="00017E26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A0A67" w14:textId="77777777" w:rsidR="00017E26" w:rsidRPr="006307B2" w:rsidRDefault="00017E26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DE724" w14:textId="77777777" w:rsidR="00017E26" w:rsidRPr="009E41CA" w:rsidRDefault="00017E26" w:rsidP="005F13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8FBC3" w14:textId="77777777" w:rsidR="00017E26" w:rsidRDefault="00017E26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F3DB5" w14:textId="77777777" w:rsidR="00017E26" w:rsidRPr="006307B2" w:rsidRDefault="00017E26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F28BC" w14:textId="77777777" w:rsidR="00017E26" w:rsidRPr="009E41CA" w:rsidRDefault="00017E26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AA849" w14:textId="77777777" w:rsidR="00017E26" w:rsidRPr="006307B2" w:rsidRDefault="00017E26" w:rsidP="005F1387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6D941" w14:textId="77777777" w:rsidR="00017E26" w:rsidRDefault="00017E26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195933" w14:textId="77777777" w:rsidR="00017E26" w:rsidRDefault="00017E26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7FB10D" w14:textId="77777777" w:rsidR="00017E26" w:rsidRPr="009E41CA" w:rsidRDefault="00017E26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017E26" w14:paraId="213707E7" w14:textId="77777777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675C0" w14:textId="77777777" w:rsidR="00017E26" w:rsidRDefault="00017E2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04FA4" w14:textId="77777777" w:rsidR="00017E26" w:rsidRDefault="00017E2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C4163" w14:textId="77777777" w:rsidR="00017E26" w:rsidRPr="006307B2" w:rsidRDefault="00017E2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541B7" w14:textId="77777777" w:rsidR="00017E26" w:rsidRPr="009E41CA" w:rsidRDefault="00017E26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3756DFA6" w14:textId="77777777" w:rsidR="00017E26" w:rsidRPr="009E41CA" w:rsidRDefault="00017E26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EB8CD" w14:textId="77777777" w:rsidR="00017E26" w:rsidRPr="009E41CA" w:rsidRDefault="00017E26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44D9E" w14:textId="77777777" w:rsidR="00017E26" w:rsidRPr="006307B2" w:rsidRDefault="00017E26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26244" w14:textId="77777777" w:rsidR="00017E26" w:rsidRPr="009E41CA" w:rsidRDefault="00017E2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0A990" w14:textId="77777777" w:rsidR="00017E26" w:rsidRPr="006307B2" w:rsidRDefault="00017E26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5D180" w14:textId="77777777" w:rsidR="00017E26" w:rsidRPr="009E41CA" w:rsidRDefault="00017E26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A313B0" w14:textId="77777777" w:rsidR="00017E26" w:rsidRPr="009E41CA" w:rsidRDefault="00017E26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17E26" w14:paraId="1DE46008" w14:textId="77777777" w:rsidTr="0038382A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36EEE6" w14:textId="77777777" w:rsidR="00017E26" w:rsidRDefault="00017E2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7E06B" w14:textId="77777777" w:rsidR="00017E26" w:rsidRDefault="00017E2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9542C" w14:textId="77777777" w:rsidR="00017E26" w:rsidRPr="006307B2" w:rsidRDefault="00017E2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ED3A7" w14:textId="77777777" w:rsidR="00017E26" w:rsidRPr="009E41CA" w:rsidRDefault="00017E26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AAC4D" w14:textId="77777777" w:rsidR="00017E26" w:rsidRPr="009E41CA" w:rsidRDefault="00017E26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0B88D" w14:textId="77777777" w:rsidR="00017E26" w:rsidRPr="006307B2" w:rsidRDefault="00017E26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4C402" w14:textId="77777777" w:rsidR="00017E26" w:rsidRPr="009E41CA" w:rsidRDefault="00017E2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02F7C" w14:textId="77777777" w:rsidR="00017E26" w:rsidRPr="006307B2" w:rsidRDefault="00017E26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A68B5" w14:textId="77777777" w:rsidR="00017E26" w:rsidRPr="009E41CA" w:rsidRDefault="00017E26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9FEA17" w14:textId="77777777" w:rsidR="00017E26" w:rsidRPr="009E41CA" w:rsidRDefault="00017E26" w:rsidP="00FC1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17E26" w14:paraId="66F70B9F" w14:textId="77777777" w:rsidTr="0038382A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44C721" w14:textId="77777777" w:rsidR="00017E26" w:rsidRDefault="00017E2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82DFB" w14:textId="77777777" w:rsidR="00017E26" w:rsidRDefault="00017E2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8CCBB" w14:textId="77777777" w:rsidR="00017E26" w:rsidRPr="006307B2" w:rsidRDefault="00017E2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2CD8B" w14:textId="77777777" w:rsidR="00017E26" w:rsidRPr="009E41CA" w:rsidRDefault="00017E26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41C65" w14:textId="77777777" w:rsidR="00017E26" w:rsidRDefault="00017E26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45232CC" w14:textId="77777777" w:rsidR="00017E26" w:rsidRDefault="00017E26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14:paraId="2073895D" w14:textId="77777777" w:rsidR="00017E26" w:rsidRDefault="00017E26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B6972AE" w14:textId="77777777" w:rsidR="00017E26" w:rsidRDefault="00017E26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7613209" w14:textId="77777777" w:rsidR="00017E26" w:rsidRPr="009E41CA" w:rsidRDefault="00017E26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95F49" w14:textId="77777777" w:rsidR="00017E26" w:rsidRDefault="00017E26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92918" w14:textId="77777777" w:rsidR="00017E26" w:rsidRPr="009E41CA" w:rsidRDefault="00017E2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A52AF" w14:textId="77777777" w:rsidR="00017E26" w:rsidRPr="006307B2" w:rsidRDefault="00017E26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30308" w14:textId="77777777" w:rsidR="00017E26" w:rsidRDefault="00017E26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E7FC42" w14:textId="77777777" w:rsidR="00017E26" w:rsidRDefault="00017E26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C54C36" w14:textId="77777777" w:rsidR="00017E26" w:rsidRDefault="00017E26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14:paraId="2209A476" w14:textId="77777777" w:rsidR="00017E26" w:rsidRPr="009E41CA" w:rsidRDefault="00017E26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017E26" w14:paraId="250CAC2D" w14:textId="77777777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85BAEA" w14:textId="77777777" w:rsidR="00017E26" w:rsidRDefault="00017E2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068EA" w14:textId="77777777" w:rsidR="00017E26" w:rsidRDefault="00017E2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5C4E8" w14:textId="77777777" w:rsidR="00017E26" w:rsidRPr="006307B2" w:rsidRDefault="00017E2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FC157" w14:textId="77777777" w:rsidR="00017E26" w:rsidRPr="009E41CA" w:rsidRDefault="00017E26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2628DDE8" w14:textId="77777777" w:rsidR="00017E26" w:rsidRPr="009E41CA" w:rsidRDefault="00017E26" w:rsidP="00F769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5C2B5" w14:textId="77777777" w:rsidR="00017E26" w:rsidRPr="009E41CA" w:rsidRDefault="00017E2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B60CA" w14:textId="77777777" w:rsidR="00017E26" w:rsidRPr="006307B2" w:rsidRDefault="00017E26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CE059" w14:textId="77777777" w:rsidR="00017E26" w:rsidRPr="009E41CA" w:rsidRDefault="00017E2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7B4A9" w14:textId="77777777" w:rsidR="00017E26" w:rsidRPr="006307B2" w:rsidRDefault="00017E26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A9AAD" w14:textId="77777777" w:rsidR="00017E26" w:rsidRPr="009E41CA" w:rsidRDefault="00017E26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08E196D0" w14:textId="77777777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35FF34" w14:textId="77777777" w:rsidR="00017E26" w:rsidRDefault="00017E2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C6B53" w14:textId="77777777" w:rsidR="00017E26" w:rsidRDefault="00017E2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E0553" w14:textId="77777777" w:rsidR="00017E26" w:rsidRPr="006307B2" w:rsidRDefault="00017E2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F2782" w14:textId="77777777" w:rsidR="00017E26" w:rsidRPr="009E41CA" w:rsidRDefault="00017E26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5B3B5E59" w14:textId="77777777" w:rsidR="00017E26" w:rsidRPr="009E41CA" w:rsidRDefault="00017E26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F580C" w14:textId="77777777" w:rsidR="00017E26" w:rsidRPr="009E41CA" w:rsidRDefault="00017E2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6F01846C" w14:textId="77777777" w:rsidR="00017E26" w:rsidRPr="009E41CA" w:rsidRDefault="00017E2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208B0" w14:textId="77777777" w:rsidR="00017E26" w:rsidRPr="006307B2" w:rsidRDefault="00017E2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41FAF" w14:textId="77777777" w:rsidR="00017E26" w:rsidRPr="009E41CA" w:rsidRDefault="00017E2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02497" w14:textId="77777777" w:rsidR="00017E26" w:rsidRPr="006307B2" w:rsidRDefault="00017E2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8682F" w14:textId="77777777" w:rsidR="00017E26" w:rsidRPr="009E41CA" w:rsidRDefault="00017E26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17E26" w14:paraId="5D66ABC0" w14:textId="77777777" w:rsidTr="00786ADD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6364D4" w14:textId="77777777" w:rsidR="00017E26" w:rsidRDefault="00017E2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00CDA" w14:textId="77777777" w:rsidR="00017E26" w:rsidRDefault="00017E2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A005C" w14:textId="77777777" w:rsidR="00017E26" w:rsidRPr="006307B2" w:rsidRDefault="00017E2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C71F6" w14:textId="77777777" w:rsidR="00017E26" w:rsidRPr="009E41CA" w:rsidRDefault="00017E26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547CA81C" w14:textId="77777777" w:rsidR="00017E26" w:rsidRPr="009E41CA" w:rsidRDefault="00017E26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A12ED" w14:textId="77777777" w:rsidR="00017E26" w:rsidRPr="009E41CA" w:rsidRDefault="00017E2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2DC4DAAD" w14:textId="77777777" w:rsidR="00017E26" w:rsidRPr="009E41CA" w:rsidRDefault="00017E2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5EABF" w14:textId="77777777" w:rsidR="00017E26" w:rsidRPr="006307B2" w:rsidRDefault="00017E2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BA1AB" w14:textId="77777777" w:rsidR="00017E26" w:rsidRPr="009E41CA" w:rsidRDefault="00017E2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5CF66" w14:textId="77777777" w:rsidR="00017E26" w:rsidRPr="006307B2" w:rsidRDefault="00017E2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25153" w14:textId="77777777" w:rsidR="00017E26" w:rsidRPr="009E41CA" w:rsidRDefault="00017E26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17E26" w14:paraId="70143D3C" w14:textId="77777777" w:rsidTr="0038382A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D7D358" w14:textId="77777777" w:rsidR="00017E26" w:rsidRDefault="00017E2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3B4B4" w14:textId="77777777" w:rsidR="00017E26" w:rsidRDefault="00017E2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84026" w14:textId="77777777" w:rsidR="00017E26" w:rsidRPr="006307B2" w:rsidRDefault="00017E2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1B4B8" w14:textId="77777777" w:rsidR="00017E26" w:rsidRPr="009E41CA" w:rsidRDefault="00017E26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EB230" w14:textId="77777777" w:rsidR="00017E26" w:rsidRDefault="00017E2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14:paraId="1B56AFE3" w14:textId="77777777" w:rsidR="00017E26" w:rsidRPr="009E41CA" w:rsidRDefault="00017E2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64B3D" w14:textId="77777777" w:rsidR="00017E26" w:rsidRPr="006307B2" w:rsidRDefault="00017E2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150B4" w14:textId="77777777" w:rsidR="00017E26" w:rsidRPr="009E41CA" w:rsidRDefault="00017E2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1F8A9" w14:textId="77777777" w:rsidR="00017E26" w:rsidRPr="006307B2" w:rsidRDefault="00017E2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D3B31" w14:textId="77777777" w:rsidR="00017E26" w:rsidRDefault="00017E26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64B1CD" w14:textId="77777777" w:rsidR="00017E26" w:rsidRDefault="00017E26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05C7A3" w14:textId="77777777" w:rsidR="00017E26" w:rsidRDefault="00017E26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14:paraId="52C87A9A" w14:textId="77777777" w:rsidR="00017E26" w:rsidRPr="009E41CA" w:rsidRDefault="00017E26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017E26" w14:paraId="78EF8DD9" w14:textId="77777777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7E1816" w14:textId="77777777" w:rsidR="00017E26" w:rsidRDefault="00017E2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EF669" w14:textId="77777777" w:rsidR="00017E26" w:rsidRDefault="00017E2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60+100</w:t>
            </w:r>
          </w:p>
          <w:p w14:paraId="66EFDBA1" w14:textId="77777777" w:rsidR="00017E26" w:rsidRDefault="00017E2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9A641" w14:textId="77777777" w:rsidR="00017E26" w:rsidRPr="006307B2" w:rsidRDefault="00017E2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BBB45" w14:textId="77777777" w:rsidR="00017E26" w:rsidRDefault="00017E26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Frătești</w:t>
            </w:r>
          </w:p>
          <w:p w14:paraId="084C0DA0" w14:textId="77777777" w:rsidR="00017E26" w:rsidRPr="009E41CA" w:rsidRDefault="00017E26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37882" w14:textId="77777777" w:rsidR="00017E26" w:rsidRPr="009E41CA" w:rsidRDefault="00017E26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2F4B5" w14:textId="77777777" w:rsidR="00017E26" w:rsidRPr="006307B2" w:rsidRDefault="00017E26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2A9A9" w14:textId="77777777" w:rsidR="00017E26" w:rsidRPr="009E41CA" w:rsidRDefault="00017E26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36D11" w14:textId="77777777" w:rsidR="00017E26" w:rsidRPr="006307B2" w:rsidRDefault="00017E26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C199F" w14:textId="77777777" w:rsidR="00017E26" w:rsidRPr="009E41CA" w:rsidRDefault="00017E26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5AE5BB33" w14:textId="77777777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21BAAA" w14:textId="77777777" w:rsidR="00017E26" w:rsidRDefault="00017E2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2D6E9" w14:textId="77777777" w:rsidR="00017E26" w:rsidRDefault="00017E2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62+230</w:t>
            </w:r>
          </w:p>
          <w:p w14:paraId="0DFB899B" w14:textId="77777777" w:rsidR="00017E26" w:rsidRDefault="00017E26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62+280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AB470" w14:textId="77777777" w:rsidR="00017E26" w:rsidRDefault="00017E26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8D7D9" w14:textId="77777777" w:rsidR="00017E26" w:rsidRDefault="00017E26" w:rsidP="008B04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Frătești – Giurgiu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D6B49" w14:textId="77777777" w:rsidR="00017E26" w:rsidRPr="009E41CA" w:rsidRDefault="00017E26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9A5FC" w14:textId="77777777" w:rsidR="00017E26" w:rsidRPr="006307B2" w:rsidRDefault="00017E26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A5EB" w14:textId="77777777" w:rsidR="00017E26" w:rsidRPr="009E41CA" w:rsidRDefault="00017E26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6D508" w14:textId="77777777" w:rsidR="00017E26" w:rsidRPr="006307B2" w:rsidRDefault="00017E26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75147" w14:textId="77777777" w:rsidR="00017E26" w:rsidRPr="009E41CA" w:rsidRDefault="00017E26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A4B8C63" w14:textId="77777777" w:rsidR="00017E26" w:rsidRPr="007C0989" w:rsidRDefault="00017E26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10DA9C6C" w14:textId="77777777" w:rsidR="00017E26" w:rsidRDefault="00017E26" w:rsidP="00E15E78">
      <w:pPr>
        <w:pStyle w:val="Heading1"/>
        <w:spacing w:line="360" w:lineRule="auto"/>
      </w:pPr>
      <w:r>
        <w:t>LINIA 105</w:t>
      </w:r>
    </w:p>
    <w:p w14:paraId="2DAF8FB0" w14:textId="77777777" w:rsidR="00017E26" w:rsidRDefault="00017E26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017E26" w14:paraId="0A7DCE42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280C1C" w14:textId="77777777" w:rsidR="00017E26" w:rsidRDefault="00017E26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55859" w14:textId="77777777" w:rsidR="00017E26" w:rsidRDefault="00017E2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34FB47CB" w14:textId="77777777" w:rsidR="00017E26" w:rsidRDefault="00017E2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DFB28" w14:textId="77777777" w:rsidR="00017E26" w:rsidRDefault="00017E2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90126" w14:textId="77777777" w:rsidR="00017E26" w:rsidRDefault="00017E26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20CE03EB" w14:textId="77777777" w:rsidR="00017E26" w:rsidRDefault="00017E26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9249E" w14:textId="77777777" w:rsidR="00017E26" w:rsidRDefault="00017E2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E777F" w14:textId="77777777" w:rsidR="00017E26" w:rsidRDefault="00017E2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B2285" w14:textId="77777777" w:rsidR="00017E26" w:rsidRDefault="00017E2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82AED" w14:textId="77777777" w:rsidR="00017E26" w:rsidRPr="004A2897" w:rsidRDefault="00017E2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37B12" w14:textId="77777777" w:rsidR="00017E26" w:rsidRDefault="00017E26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954B7D" w14:textId="77777777" w:rsidR="00017E26" w:rsidRDefault="00017E26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călători.</w:t>
            </w:r>
          </w:p>
        </w:tc>
      </w:tr>
      <w:tr w:rsidR="00017E26" w14:paraId="6C21815A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5E7745" w14:textId="77777777" w:rsidR="00017E26" w:rsidRDefault="00017E26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25BE0" w14:textId="77777777" w:rsidR="00017E26" w:rsidRDefault="00017E26" w:rsidP="00E02C9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415B50A1" w14:textId="77777777" w:rsidR="00017E26" w:rsidRDefault="00017E26" w:rsidP="00E02C9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1096D" w14:textId="77777777" w:rsidR="00017E26" w:rsidRDefault="00017E26" w:rsidP="00E02C9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38BBD" w14:textId="77777777" w:rsidR="00017E26" w:rsidRDefault="00017E26" w:rsidP="00E02C9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3D54B624" w14:textId="77777777" w:rsidR="00017E26" w:rsidRDefault="00017E26" w:rsidP="00E02C9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4CCE" w14:textId="77777777" w:rsidR="00017E26" w:rsidRDefault="00017E26" w:rsidP="00E02C9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B70DA" w14:textId="77777777" w:rsidR="00017E26" w:rsidRDefault="00017E26" w:rsidP="00E02C9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511F7" w14:textId="77777777" w:rsidR="00017E26" w:rsidRDefault="00017E26" w:rsidP="00E02C9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F2878" w14:textId="77777777" w:rsidR="00017E26" w:rsidRPr="004A2897" w:rsidRDefault="00017E26" w:rsidP="00E02C9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0411B" w14:textId="77777777" w:rsidR="00017E26" w:rsidRDefault="00017E26" w:rsidP="00E02C9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BEADE1" w14:textId="77777777" w:rsidR="00017E26" w:rsidRDefault="00017E26" w:rsidP="00E02C9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marfă.</w:t>
            </w:r>
          </w:p>
        </w:tc>
      </w:tr>
      <w:tr w:rsidR="00017E26" w14:paraId="7D7F4691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6C5A1F" w14:textId="77777777" w:rsidR="00017E26" w:rsidRDefault="00017E26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A3DFD" w14:textId="77777777" w:rsidR="00017E26" w:rsidRDefault="00017E2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8EDE0" w14:textId="77777777" w:rsidR="00017E26" w:rsidRDefault="00017E2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A717C" w14:textId="77777777" w:rsidR="00017E26" w:rsidRDefault="00017E26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Bălănoaia 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063FD" w14:textId="77777777" w:rsidR="00017E26" w:rsidRDefault="00017E2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6788E64" w14:textId="77777777" w:rsidR="00017E26" w:rsidRDefault="00017E2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+ sch.6, diag </w:t>
            </w:r>
          </w:p>
          <w:p w14:paraId="39FB75FC" w14:textId="77777777" w:rsidR="00017E26" w:rsidRDefault="00017E2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2-6,</w:t>
            </w:r>
          </w:p>
          <w:p w14:paraId="7EEA0E59" w14:textId="77777777" w:rsidR="00017E26" w:rsidRDefault="00017E2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5694F" w14:textId="77777777" w:rsidR="00017E26" w:rsidRDefault="00017E2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5FB01" w14:textId="77777777" w:rsidR="00017E26" w:rsidRDefault="00017E2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B2038" w14:textId="77777777" w:rsidR="00017E26" w:rsidRPr="004A2897" w:rsidRDefault="00017E2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FC96E" w14:textId="77777777" w:rsidR="00017E26" w:rsidRDefault="00017E26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4C5A21CE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C31F11" w14:textId="77777777" w:rsidR="00017E26" w:rsidRDefault="00017E26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B825A" w14:textId="77777777" w:rsidR="00017E26" w:rsidRDefault="00017E2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492DB" w14:textId="77777777" w:rsidR="00017E26" w:rsidRDefault="00017E2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2C56F" w14:textId="77777777" w:rsidR="00017E26" w:rsidRDefault="00017E26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Stănești,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D000C" w14:textId="77777777" w:rsidR="00017E26" w:rsidRDefault="00017E26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FA7CC90" w14:textId="77777777" w:rsidR="00017E26" w:rsidRDefault="00017E26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+ sch.5 și</w:t>
            </w:r>
          </w:p>
          <w:p w14:paraId="035F8210" w14:textId="77777777" w:rsidR="00017E26" w:rsidRDefault="00017E26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20D59D0" w14:textId="77777777" w:rsidR="00017E26" w:rsidRDefault="00017E26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8/10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B244D" w14:textId="77777777" w:rsidR="00017E26" w:rsidRDefault="00017E2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C9077" w14:textId="77777777" w:rsidR="00017E26" w:rsidRDefault="00017E2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F04B1" w14:textId="77777777" w:rsidR="00017E26" w:rsidRPr="004A2897" w:rsidRDefault="00017E2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3BD82" w14:textId="77777777" w:rsidR="00017E26" w:rsidRDefault="00017E26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0ED9BF56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CFC629" w14:textId="77777777" w:rsidR="00017E26" w:rsidRDefault="00017E26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1E312" w14:textId="77777777" w:rsidR="00017E26" w:rsidRDefault="00017E2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0EAA6" w14:textId="77777777" w:rsidR="00017E26" w:rsidRDefault="00017E2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6DC96" w14:textId="77777777" w:rsidR="00017E26" w:rsidRDefault="00017E26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0A59511E" w14:textId="77777777" w:rsidR="00017E26" w:rsidRDefault="00017E26" w:rsidP="009720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9B196" w14:textId="77777777" w:rsidR="00017E26" w:rsidRDefault="00017E2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E7820" w14:textId="77777777" w:rsidR="00017E26" w:rsidRPr="004A2897" w:rsidRDefault="00017E2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312AF" w14:textId="77777777" w:rsidR="00017E26" w:rsidRDefault="00017E2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079BF" w14:textId="77777777" w:rsidR="00017E26" w:rsidRPr="004A2897" w:rsidRDefault="00017E2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B863E" w14:textId="77777777" w:rsidR="00017E26" w:rsidRDefault="00017E26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017E26" w14:paraId="6D98732B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8DEC4E" w14:textId="77777777" w:rsidR="00017E26" w:rsidRDefault="00017E26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F50AB" w14:textId="77777777" w:rsidR="00017E26" w:rsidRDefault="00017E2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66BEA" w14:textId="77777777" w:rsidR="00017E26" w:rsidRDefault="00017E2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6C7E7" w14:textId="77777777" w:rsidR="00017E26" w:rsidRDefault="00017E26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563F9EDE" w14:textId="77777777" w:rsidR="00017E26" w:rsidRDefault="00017E26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E7C19" w14:textId="77777777" w:rsidR="00017E26" w:rsidRDefault="00017E2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14:paraId="63ABA691" w14:textId="77777777" w:rsidR="00017E26" w:rsidRDefault="00017E2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20090" w14:textId="77777777" w:rsidR="00017E26" w:rsidRPr="004A2897" w:rsidRDefault="00017E2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C5FC3" w14:textId="77777777" w:rsidR="00017E26" w:rsidRDefault="00017E2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2B8AC" w14:textId="77777777" w:rsidR="00017E26" w:rsidRPr="004A2897" w:rsidRDefault="00017E2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369A3" w14:textId="77777777" w:rsidR="00017E26" w:rsidRDefault="00017E26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66B405C1" w14:textId="77777777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873A7A" w14:textId="77777777" w:rsidR="00017E26" w:rsidRDefault="00017E26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B058E" w14:textId="77777777" w:rsidR="00017E26" w:rsidRDefault="00017E2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0EB01" w14:textId="77777777" w:rsidR="00017E26" w:rsidRDefault="00017E2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47E13" w14:textId="77777777" w:rsidR="00017E26" w:rsidRDefault="00017E26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23956A5B" w14:textId="77777777" w:rsidR="00017E26" w:rsidRDefault="00017E26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DFB87" w14:textId="77777777" w:rsidR="00017E26" w:rsidRDefault="00017E2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14:paraId="3747350C" w14:textId="77777777" w:rsidR="00017E26" w:rsidRDefault="00017E2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AE061" w14:textId="77777777" w:rsidR="00017E26" w:rsidRPr="004A2897" w:rsidRDefault="00017E2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ECCF8" w14:textId="77777777" w:rsidR="00017E26" w:rsidRDefault="00017E2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A16DF" w14:textId="77777777" w:rsidR="00017E26" w:rsidRPr="004A2897" w:rsidRDefault="00017E2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C1524" w14:textId="77777777" w:rsidR="00017E26" w:rsidRDefault="00017E26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6CEDE90C" w14:textId="77777777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4DAABC" w14:textId="77777777" w:rsidR="00017E26" w:rsidRDefault="00017E26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BBE2B" w14:textId="77777777" w:rsidR="00017E26" w:rsidRDefault="00017E2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B6996" w14:textId="77777777" w:rsidR="00017E26" w:rsidRDefault="00017E2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E83F8" w14:textId="77777777" w:rsidR="00017E26" w:rsidRDefault="00017E26" w:rsidP="005747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38C9B143" w14:textId="77777777" w:rsidR="00017E26" w:rsidRDefault="00017E26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22DF5" w14:textId="77777777" w:rsidR="00017E26" w:rsidRDefault="00017E2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64C9E8F1" w14:textId="77777777" w:rsidR="00017E26" w:rsidRDefault="00017E2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A56B2" w14:textId="77777777" w:rsidR="00017E26" w:rsidRDefault="00017E2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CA8C8" w14:textId="77777777" w:rsidR="00017E26" w:rsidRDefault="00017E2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3CA63" w14:textId="77777777" w:rsidR="00017E26" w:rsidRPr="004A2897" w:rsidRDefault="00017E2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8079D" w14:textId="77777777" w:rsidR="00017E26" w:rsidRDefault="00017E26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08EF18" w14:textId="77777777" w:rsidR="00017E26" w:rsidRDefault="00017E26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C95C7C" w14:textId="77777777" w:rsidR="00017E26" w:rsidRDefault="00017E26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017E26" w14:paraId="009522D9" w14:textId="77777777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124FB1" w14:textId="77777777" w:rsidR="00017E26" w:rsidRDefault="00017E26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82D84" w14:textId="77777777" w:rsidR="00017E26" w:rsidRDefault="00017E2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6F04D" w14:textId="77777777" w:rsidR="00017E26" w:rsidRDefault="00017E2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DA186" w14:textId="77777777" w:rsidR="00017E26" w:rsidRDefault="00017E26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30AA6C92" w14:textId="77777777" w:rsidR="00017E26" w:rsidRDefault="00017E26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3DD2E" w14:textId="77777777" w:rsidR="00017E26" w:rsidRDefault="00017E2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3618F3C5" w14:textId="77777777" w:rsidR="00017E26" w:rsidRDefault="00017E2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CA009" w14:textId="77777777" w:rsidR="00017E26" w:rsidRDefault="00017E2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46071" w14:textId="77777777" w:rsidR="00017E26" w:rsidRDefault="00017E2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4D3E6" w14:textId="77777777" w:rsidR="00017E26" w:rsidRPr="004A2897" w:rsidRDefault="00017E2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1FA57" w14:textId="77777777" w:rsidR="00017E26" w:rsidRDefault="00017E26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BDC901" w14:textId="77777777" w:rsidR="00017E26" w:rsidRDefault="00017E26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D4E656" w14:textId="77777777" w:rsidR="00017E26" w:rsidRDefault="00017E26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017E26" w14:paraId="02396CF6" w14:textId="77777777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669BBF" w14:textId="77777777" w:rsidR="00017E26" w:rsidRDefault="00017E26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1E214" w14:textId="77777777" w:rsidR="00017E26" w:rsidRDefault="00017E2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AE9A9" w14:textId="77777777" w:rsidR="00017E26" w:rsidRDefault="00017E2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2F4C7" w14:textId="77777777" w:rsidR="00017E26" w:rsidRDefault="00017E26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5FD53DD9" w14:textId="77777777" w:rsidR="00017E26" w:rsidRDefault="00017E26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29995" w14:textId="77777777" w:rsidR="00017E26" w:rsidRDefault="00017E2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68BAA43F" w14:textId="77777777" w:rsidR="00017E26" w:rsidRDefault="00017E2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BEACA" w14:textId="77777777" w:rsidR="00017E26" w:rsidRPr="004A2897" w:rsidRDefault="00017E2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B226C" w14:textId="77777777" w:rsidR="00017E26" w:rsidRDefault="00017E2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4574F" w14:textId="77777777" w:rsidR="00017E26" w:rsidRPr="004A2897" w:rsidRDefault="00017E2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655E1" w14:textId="77777777" w:rsidR="00017E26" w:rsidRDefault="00017E26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574870ED" w14:textId="77777777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15D322" w14:textId="77777777" w:rsidR="00017E26" w:rsidRDefault="00017E26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1C148" w14:textId="77777777" w:rsidR="00017E26" w:rsidRDefault="00017E2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0B05D" w14:textId="77777777" w:rsidR="00017E26" w:rsidRDefault="00017E2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AA505" w14:textId="77777777" w:rsidR="00017E26" w:rsidRDefault="00017E26" w:rsidP="008F52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0809845D" w14:textId="77777777" w:rsidR="00017E26" w:rsidRDefault="00017E26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7AB90" w14:textId="77777777" w:rsidR="00017E26" w:rsidRDefault="00017E2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CEDB3F7" w14:textId="77777777" w:rsidR="00017E26" w:rsidRDefault="00017E2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DDFEE" w14:textId="77777777" w:rsidR="00017E26" w:rsidRDefault="00017E2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44EBB" w14:textId="77777777" w:rsidR="00017E26" w:rsidRDefault="00017E2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D2849" w14:textId="77777777" w:rsidR="00017E26" w:rsidRPr="004A2897" w:rsidRDefault="00017E2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F55E1" w14:textId="77777777" w:rsidR="00017E26" w:rsidRDefault="00017E26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FE7F05" w14:textId="77777777" w:rsidR="00017E26" w:rsidRDefault="00017E26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5B93F8" w14:textId="77777777" w:rsidR="00017E26" w:rsidRDefault="00017E26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017E26" w14:paraId="155719E8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11A27" w14:textId="77777777" w:rsidR="00017E26" w:rsidRDefault="00017E26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50CC8" w14:textId="77777777" w:rsidR="00017E26" w:rsidRDefault="00017E2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81A7C" w14:textId="77777777" w:rsidR="00017E26" w:rsidRDefault="00017E2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D1256" w14:textId="77777777" w:rsidR="00017E26" w:rsidRDefault="00017E26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575560DB" w14:textId="77777777" w:rsidR="00017E26" w:rsidRDefault="00017E26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195D1" w14:textId="77777777" w:rsidR="00017E26" w:rsidRDefault="00017E2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14:paraId="7D8D27BF" w14:textId="77777777" w:rsidR="00017E26" w:rsidRDefault="00017E2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ACCC4" w14:textId="77777777" w:rsidR="00017E26" w:rsidRPr="004A2897" w:rsidRDefault="00017E2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E3C52" w14:textId="77777777" w:rsidR="00017E26" w:rsidRDefault="00017E2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CC358" w14:textId="77777777" w:rsidR="00017E26" w:rsidRPr="004A2897" w:rsidRDefault="00017E2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EF197" w14:textId="77777777" w:rsidR="00017E26" w:rsidRDefault="00017E26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1AD51FE9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8989E9" w14:textId="77777777" w:rsidR="00017E26" w:rsidRDefault="00017E26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C8510" w14:textId="77777777" w:rsidR="00017E26" w:rsidRDefault="00017E2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9935A" w14:textId="77777777" w:rsidR="00017E26" w:rsidRDefault="00017E2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6A3AF" w14:textId="77777777" w:rsidR="00017E26" w:rsidRDefault="00017E26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2EA24F0F" w14:textId="77777777" w:rsidR="00017E26" w:rsidRDefault="00017E26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23BFCE2A" w14:textId="77777777" w:rsidR="00017E26" w:rsidRDefault="00017E26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4E153" w14:textId="77777777" w:rsidR="00017E26" w:rsidRDefault="00017E2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354EC3E" w14:textId="77777777" w:rsidR="00017E26" w:rsidRDefault="00017E2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7DE1E" w14:textId="77777777" w:rsidR="00017E26" w:rsidRPr="004A2897" w:rsidRDefault="00017E2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0E556" w14:textId="77777777" w:rsidR="00017E26" w:rsidRDefault="00017E2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AF62D" w14:textId="77777777" w:rsidR="00017E26" w:rsidRPr="004A2897" w:rsidRDefault="00017E2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2DF56" w14:textId="77777777" w:rsidR="00017E26" w:rsidRDefault="00017E26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3EA88E" w14:textId="77777777" w:rsidR="00017E26" w:rsidRDefault="00017E26" w:rsidP="00E247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17E26" w14:paraId="7B90A6F4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35FCB1" w14:textId="77777777" w:rsidR="00017E26" w:rsidRDefault="00017E26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C0458" w14:textId="77777777" w:rsidR="00017E26" w:rsidRDefault="00017E2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F6922" w14:textId="77777777" w:rsidR="00017E26" w:rsidRDefault="00017E2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0E391" w14:textId="77777777" w:rsidR="00017E26" w:rsidRDefault="00017E26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0606FD96" w14:textId="77777777" w:rsidR="00017E26" w:rsidRPr="00CA6A06" w:rsidRDefault="00017E26" w:rsidP="00C93B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B07AE" w14:textId="77777777" w:rsidR="00017E26" w:rsidRDefault="00017E2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54A29426" w14:textId="77777777" w:rsidR="00017E26" w:rsidRDefault="00017E2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A4BE5" w14:textId="77777777" w:rsidR="00017E26" w:rsidRPr="004A2897" w:rsidRDefault="00017E2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E8515" w14:textId="77777777" w:rsidR="00017E26" w:rsidRDefault="00017E2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37E4" w14:textId="77777777" w:rsidR="00017E26" w:rsidRPr="004A2897" w:rsidRDefault="00017E2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107B0" w14:textId="77777777" w:rsidR="00017E26" w:rsidRDefault="00017E26" w:rsidP="00CA6A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7D9FD4A4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61CB6F" w14:textId="77777777" w:rsidR="00017E26" w:rsidRDefault="00017E26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657A2" w14:textId="77777777" w:rsidR="00017E26" w:rsidRDefault="00017E2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CDADC" w14:textId="77777777" w:rsidR="00017E26" w:rsidRDefault="00017E2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51140" w14:textId="77777777" w:rsidR="00017E26" w:rsidRDefault="00017E26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38738A3C" w14:textId="77777777" w:rsidR="00017E26" w:rsidRDefault="00017E26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AEC4C" w14:textId="77777777" w:rsidR="00017E26" w:rsidRDefault="00017E2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14:paraId="43980AE8" w14:textId="77777777" w:rsidR="00017E26" w:rsidRDefault="00017E2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14:paraId="3AE74451" w14:textId="77777777" w:rsidR="00017E26" w:rsidRDefault="00017E2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4AFB1" w14:textId="77777777" w:rsidR="00017E26" w:rsidRPr="004A2897" w:rsidRDefault="00017E2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4F217" w14:textId="77777777" w:rsidR="00017E26" w:rsidRDefault="00017E2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83F90" w14:textId="77777777" w:rsidR="00017E26" w:rsidRPr="004A2897" w:rsidRDefault="00017E2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B3DAC" w14:textId="77777777" w:rsidR="00017E26" w:rsidRDefault="00017E26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F9B878" w14:textId="77777777" w:rsidR="00017E26" w:rsidRDefault="00017E26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2683EC" w14:textId="77777777" w:rsidR="00017E26" w:rsidRDefault="00017E26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017E26" w14:paraId="7FF89DED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AD9B99" w14:textId="77777777" w:rsidR="00017E26" w:rsidRDefault="00017E26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73EE2" w14:textId="77777777" w:rsidR="00017E26" w:rsidRDefault="00017E2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43926" w14:textId="77777777" w:rsidR="00017E26" w:rsidRDefault="00017E2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12080" w14:textId="77777777" w:rsidR="00017E26" w:rsidRDefault="00017E26" w:rsidP="004341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1108A319" w14:textId="77777777" w:rsidR="00017E26" w:rsidRDefault="00017E26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5AC55" w14:textId="77777777" w:rsidR="00017E26" w:rsidRDefault="00017E26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0FFD6" w14:textId="77777777" w:rsidR="00017E26" w:rsidRDefault="00017E2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38F1B" w14:textId="77777777" w:rsidR="00017E26" w:rsidRDefault="00017E2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DAE6" w14:textId="77777777" w:rsidR="00017E26" w:rsidRPr="004A2897" w:rsidRDefault="00017E2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B6619" w14:textId="77777777" w:rsidR="00017E26" w:rsidRDefault="00017E26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58B01823" w14:textId="77777777" w:rsidTr="00537F6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CF8CEC" w14:textId="77777777" w:rsidR="00017E26" w:rsidRDefault="00017E26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E3571" w14:textId="77777777" w:rsidR="00017E26" w:rsidRDefault="00017E2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505B2" w14:textId="77777777" w:rsidR="00017E26" w:rsidRDefault="00017E2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848BE" w14:textId="77777777" w:rsidR="00017E26" w:rsidRDefault="00017E26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567B7B03" w14:textId="77777777" w:rsidR="00017E26" w:rsidRDefault="00017E26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B01B2" w14:textId="77777777" w:rsidR="00017E26" w:rsidRDefault="00017E2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D012D" w14:textId="77777777" w:rsidR="00017E26" w:rsidRPr="004A2897" w:rsidRDefault="00017E2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EA53" w14:textId="77777777" w:rsidR="00017E26" w:rsidRDefault="00017E26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436DC" w14:textId="77777777" w:rsidR="00017E26" w:rsidRPr="004A2897" w:rsidRDefault="00017E26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9856A" w14:textId="77777777" w:rsidR="00017E26" w:rsidRDefault="00017E26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4237690" w14:textId="77777777" w:rsidR="00A20A04" w:rsidRDefault="00A20A04" w:rsidP="00A20A04">
      <w:pPr>
        <w:pStyle w:val="Heading1"/>
        <w:spacing w:line="360" w:lineRule="auto"/>
      </w:pPr>
    </w:p>
    <w:p w14:paraId="4488CCAA" w14:textId="2F7344CF" w:rsidR="00A20A04" w:rsidRDefault="00A20A04" w:rsidP="00A20A04">
      <w:pPr>
        <w:pStyle w:val="Heading1"/>
        <w:spacing w:line="360" w:lineRule="auto"/>
      </w:pPr>
      <w:r>
        <w:t>LINIA 105 A</w:t>
      </w:r>
    </w:p>
    <w:p w14:paraId="4F208028" w14:textId="77777777" w:rsidR="00A20A04" w:rsidRDefault="00A20A04" w:rsidP="00A20A04">
      <w:pPr>
        <w:pStyle w:val="Heading1"/>
        <w:spacing w:line="360" w:lineRule="auto"/>
      </w:pPr>
      <w:r>
        <w:t>R 1  VIDELE - R 2  VIDELE (Rac  Rădulești - Ciolpani)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A20A04" w14:paraId="0A251274" w14:textId="77777777" w:rsidTr="00A5533C">
        <w:trPr>
          <w:cantSplit/>
          <w:trHeight w:val="11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155AD" w14:textId="77777777" w:rsidR="00A20A04" w:rsidRDefault="00A20A04">
            <w:pPr>
              <w:numPr>
                <w:ilvl w:val="0"/>
                <w:numId w:val="5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08AD7" w14:textId="77777777" w:rsidR="00A20A04" w:rsidRDefault="00A20A04" w:rsidP="00A5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38FB2E67" w14:textId="77777777" w:rsidR="00A20A04" w:rsidRDefault="00A20A04" w:rsidP="00A5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FE629" w14:textId="77777777" w:rsidR="00A20A04" w:rsidRDefault="00A20A04" w:rsidP="00A5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D63FA" w14:textId="77777777" w:rsidR="00A20A04" w:rsidRDefault="00A20A04" w:rsidP="00A5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– R2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12052" w14:textId="77777777" w:rsidR="00A20A04" w:rsidRDefault="00A20A04" w:rsidP="00A5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1D3F6" w14:textId="77777777" w:rsidR="00A20A04" w:rsidRPr="004A2897" w:rsidRDefault="00A20A04" w:rsidP="00A5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6CF7" w14:textId="77777777" w:rsidR="00A20A04" w:rsidRDefault="00A20A04" w:rsidP="00A5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A2F74" w14:textId="77777777" w:rsidR="00A20A04" w:rsidRPr="004A2897" w:rsidRDefault="00A20A04" w:rsidP="00A5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B2207" w14:textId="77777777" w:rsidR="00A20A04" w:rsidRDefault="00A20A04" w:rsidP="00A5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Numai pentru trenurile de marfă.</w:t>
            </w:r>
          </w:p>
        </w:tc>
      </w:tr>
    </w:tbl>
    <w:p w14:paraId="4B41B08D" w14:textId="77777777" w:rsidR="00A20A04" w:rsidRDefault="00A20A04" w:rsidP="00A20A04">
      <w:pPr>
        <w:spacing w:before="40" w:after="40" w:line="192" w:lineRule="auto"/>
        <w:ind w:right="57"/>
        <w:rPr>
          <w:sz w:val="20"/>
          <w:lang w:val="ro-RO"/>
        </w:rPr>
      </w:pPr>
    </w:p>
    <w:p w14:paraId="769ACE61" w14:textId="77777777" w:rsidR="00017E26" w:rsidRDefault="00017E26">
      <w:pPr>
        <w:spacing w:before="40" w:after="40" w:line="192" w:lineRule="auto"/>
        <w:ind w:right="57"/>
        <w:rPr>
          <w:sz w:val="20"/>
          <w:lang w:val="ro-RO"/>
        </w:rPr>
      </w:pPr>
    </w:p>
    <w:p w14:paraId="5B705A8E" w14:textId="77777777" w:rsidR="00017E26" w:rsidRDefault="00017E26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lastRenderedPageBreak/>
        <w:t>LINIA 107</w:t>
      </w:r>
    </w:p>
    <w:p w14:paraId="004ECE09" w14:textId="77777777" w:rsidR="00017E26" w:rsidRDefault="00017E26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017E26" w14:paraId="3E7F9CF6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42D794" w14:textId="77777777" w:rsidR="00017E26" w:rsidRDefault="00017E2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53E55" w14:textId="77777777" w:rsidR="00017E26" w:rsidRDefault="00017E2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50484" w14:textId="77777777" w:rsidR="00017E26" w:rsidRDefault="00017E2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B1A4A" w14:textId="77777777" w:rsidR="00017E26" w:rsidRDefault="00017E26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14:paraId="42BC56A9" w14:textId="77777777" w:rsidR="00017E26" w:rsidRDefault="00017E26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559B3" w14:textId="77777777" w:rsidR="00017E26" w:rsidRDefault="00017E26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3B5F0CBB" w14:textId="77777777" w:rsidR="00017E26" w:rsidRDefault="00017E26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84091" w14:textId="77777777" w:rsidR="00017E26" w:rsidRPr="00C83AE9" w:rsidRDefault="00017E2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1E453" w14:textId="77777777" w:rsidR="00017E26" w:rsidRDefault="00017E2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12257" w14:textId="77777777" w:rsidR="00017E26" w:rsidRDefault="00017E2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F2373" w14:textId="77777777" w:rsidR="00017E26" w:rsidRDefault="00017E26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0B904AB7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B56D52" w14:textId="77777777" w:rsidR="00017E26" w:rsidRDefault="00017E2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FC878" w14:textId="77777777" w:rsidR="00017E26" w:rsidRDefault="00017E2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14:paraId="432A69BA" w14:textId="77777777" w:rsidR="00017E26" w:rsidRDefault="00017E2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6DF02" w14:textId="77777777" w:rsidR="00017E26" w:rsidRDefault="00017E2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632C8" w14:textId="77777777" w:rsidR="00017E26" w:rsidRDefault="00017E26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0B170172" w14:textId="77777777" w:rsidR="00017E26" w:rsidRDefault="00017E26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1D47" w14:textId="77777777" w:rsidR="00017E26" w:rsidRDefault="00017E26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2DC5F" w14:textId="77777777" w:rsidR="00017E26" w:rsidRDefault="00017E2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D0F76" w14:textId="77777777" w:rsidR="00017E26" w:rsidRDefault="00017E2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711BC" w14:textId="77777777" w:rsidR="00017E26" w:rsidRDefault="00017E2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03A7C" w14:textId="77777777" w:rsidR="00017E26" w:rsidRDefault="00017E26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7DB45B32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8F13A4" w14:textId="77777777" w:rsidR="00017E26" w:rsidRDefault="00017E2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14728" w14:textId="77777777" w:rsidR="00017E26" w:rsidRDefault="00017E2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39570" w14:textId="77777777" w:rsidR="00017E26" w:rsidRDefault="00017E2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89D3D" w14:textId="77777777" w:rsidR="00017E26" w:rsidRDefault="00017E26" w:rsidP="00B145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754505CD" w14:textId="77777777" w:rsidR="00017E26" w:rsidRDefault="00017E26" w:rsidP="00B145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C75BE" w14:textId="77777777" w:rsidR="00017E26" w:rsidRDefault="00017E26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DE5FF" w14:textId="77777777" w:rsidR="00017E26" w:rsidRDefault="00017E2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D37BC" w14:textId="77777777" w:rsidR="00017E26" w:rsidRDefault="00017E2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  <w:p w14:paraId="7C4007CD" w14:textId="77777777" w:rsidR="00017E26" w:rsidRDefault="00017E2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841E1" w14:textId="77777777" w:rsidR="00017E26" w:rsidRDefault="00017E2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418B4" w14:textId="77777777" w:rsidR="00017E26" w:rsidRDefault="00017E26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593304AF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1B9B02" w14:textId="77777777" w:rsidR="00017E26" w:rsidRDefault="00017E2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6495C" w14:textId="77777777" w:rsidR="00017E26" w:rsidRDefault="00017E2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919A7" w14:textId="77777777" w:rsidR="00017E26" w:rsidRDefault="00017E2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9DD3B" w14:textId="77777777" w:rsidR="00017E26" w:rsidRDefault="00017E26" w:rsidP="003617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2C18F7CD" w14:textId="77777777" w:rsidR="00017E26" w:rsidRDefault="00017E26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7455E" w14:textId="77777777" w:rsidR="00017E26" w:rsidRDefault="00017E26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D1571" w14:textId="77777777" w:rsidR="00017E26" w:rsidRPr="00C83AE9" w:rsidRDefault="00017E2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C7846" w14:textId="77777777" w:rsidR="00017E26" w:rsidRDefault="00017E2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14:paraId="4E6F08AB" w14:textId="77777777" w:rsidR="00017E26" w:rsidRDefault="00017E2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C6FE6" w14:textId="77777777" w:rsidR="00017E26" w:rsidRDefault="00017E2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D93FC" w14:textId="77777777" w:rsidR="00017E26" w:rsidRDefault="00017E26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1148C1E6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479B1F" w14:textId="77777777" w:rsidR="00017E26" w:rsidRDefault="00017E2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6BD2A" w14:textId="77777777" w:rsidR="00017E26" w:rsidRDefault="00017E2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14:paraId="3E63EA58" w14:textId="77777777" w:rsidR="00017E26" w:rsidRDefault="00017E2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21600" w14:textId="77777777" w:rsidR="00017E26" w:rsidRDefault="00017E2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2C449" w14:textId="77777777" w:rsidR="00017E26" w:rsidRDefault="00017E26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6D20E687" w14:textId="77777777" w:rsidR="00017E26" w:rsidRDefault="00017E26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8CA39" w14:textId="77777777" w:rsidR="00017E26" w:rsidRDefault="00017E26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2A5E0" w14:textId="77777777" w:rsidR="00017E26" w:rsidRPr="00C83AE9" w:rsidRDefault="00017E2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272EB" w14:textId="77777777" w:rsidR="00017E26" w:rsidRDefault="00017E2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F749D" w14:textId="77777777" w:rsidR="00017E26" w:rsidRDefault="00017E2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9A3AB" w14:textId="77777777" w:rsidR="00017E26" w:rsidRDefault="00017E26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3FAC47AD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4341E3" w14:textId="77777777" w:rsidR="00017E26" w:rsidRDefault="00017E2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3772F" w14:textId="77777777" w:rsidR="00017E26" w:rsidRDefault="00017E2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0181F" w14:textId="77777777" w:rsidR="00017E26" w:rsidRDefault="00017E2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A3322" w14:textId="77777777" w:rsidR="00017E26" w:rsidRDefault="00017E26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6DB858F8" w14:textId="77777777" w:rsidR="00017E26" w:rsidRDefault="00017E26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A1616" w14:textId="77777777" w:rsidR="00017E26" w:rsidRDefault="00017E26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36E1B70" w14:textId="77777777" w:rsidR="00017E26" w:rsidRDefault="00017E26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F8289" w14:textId="77777777" w:rsidR="00017E26" w:rsidRPr="00C83AE9" w:rsidRDefault="00017E2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F9C5B" w14:textId="77777777" w:rsidR="00017E26" w:rsidRDefault="00017E2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E400E" w14:textId="77777777" w:rsidR="00017E26" w:rsidRDefault="00017E2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C0945" w14:textId="77777777" w:rsidR="00017E26" w:rsidRDefault="00017E26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31C020FB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4686BF" w14:textId="77777777" w:rsidR="00017E26" w:rsidRDefault="00017E2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C317D" w14:textId="77777777" w:rsidR="00017E26" w:rsidRDefault="00017E2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6BF37C06" w14:textId="77777777" w:rsidR="00017E26" w:rsidRDefault="00017E2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9D66E" w14:textId="77777777" w:rsidR="00017E26" w:rsidRDefault="00017E2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43BAA" w14:textId="77777777" w:rsidR="00017E26" w:rsidRDefault="00017E26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0001AC6C" w14:textId="77777777" w:rsidR="00017E26" w:rsidRDefault="00017E26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05F88" w14:textId="77777777" w:rsidR="00017E26" w:rsidRDefault="00017E26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DDC5E" w14:textId="77777777" w:rsidR="00017E26" w:rsidRPr="00C83AE9" w:rsidRDefault="00017E2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BE26E" w14:textId="77777777" w:rsidR="00017E26" w:rsidRDefault="00017E2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A7F76" w14:textId="77777777" w:rsidR="00017E26" w:rsidRDefault="00017E2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8A21E" w14:textId="77777777" w:rsidR="00017E26" w:rsidRDefault="00017E26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596B28B4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BE0CFC" w14:textId="77777777" w:rsidR="00017E26" w:rsidRDefault="00017E2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4E42E" w14:textId="77777777" w:rsidR="00017E26" w:rsidRDefault="00017E2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2A13D" w14:textId="77777777" w:rsidR="00017E26" w:rsidRDefault="00017E2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0638C" w14:textId="77777777" w:rsidR="00017E26" w:rsidRDefault="00017E26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0457C928" w14:textId="77777777" w:rsidR="00017E26" w:rsidRDefault="00017E26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CA819" w14:textId="77777777" w:rsidR="00017E26" w:rsidRDefault="00017E26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99322" w14:textId="77777777" w:rsidR="00017E26" w:rsidRPr="00C83AE9" w:rsidRDefault="00017E2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E6733" w14:textId="77777777" w:rsidR="00017E26" w:rsidRDefault="00017E2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357A064A" w14:textId="77777777" w:rsidR="00017E26" w:rsidRDefault="00017E2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01AE7" w14:textId="77777777" w:rsidR="00017E26" w:rsidRDefault="00017E2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4D77A" w14:textId="77777777" w:rsidR="00017E26" w:rsidRDefault="00017E26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5CA09A3D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562DE" w14:textId="77777777" w:rsidR="00017E26" w:rsidRDefault="00017E2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EEAEB" w14:textId="77777777" w:rsidR="00017E26" w:rsidRDefault="00017E2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6EE0C" w14:textId="77777777" w:rsidR="00017E26" w:rsidRDefault="00017E2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7106F" w14:textId="77777777" w:rsidR="00017E26" w:rsidRDefault="00017E26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2C5E5681" w14:textId="77777777" w:rsidR="00017E26" w:rsidRDefault="00017E26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96715" w14:textId="77777777" w:rsidR="00017E26" w:rsidRDefault="00017E2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16470C3" w14:textId="77777777" w:rsidR="00017E26" w:rsidRDefault="00017E2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6C466" w14:textId="77777777" w:rsidR="00017E26" w:rsidRPr="00C83AE9" w:rsidRDefault="00017E2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97BE8" w14:textId="77777777" w:rsidR="00017E26" w:rsidRDefault="00017E2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360FA" w14:textId="77777777" w:rsidR="00017E26" w:rsidRDefault="00017E2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C2DAB" w14:textId="77777777" w:rsidR="00017E26" w:rsidRDefault="00017E26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13877AEB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9FAF2" w14:textId="77777777" w:rsidR="00017E26" w:rsidRDefault="00017E2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CC5CB" w14:textId="77777777" w:rsidR="00017E26" w:rsidRDefault="00017E2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CD934" w14:textId="77777777" w:rsidR="00017E26" w:rsidRDefault="00017E2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5A5A4" w14:textId="77777777" w:rsidR="00017E26" w:rsidRDefault="00017E26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708040E5" w14:textId="77777777" w:rsidR="00017E26" w:rsidRDefault="00017E26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67381" w14:textId="77777777" w:rsidR="00017E26" w:rsidRDefault="00017E2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9CC0B" w14:textId="77777777" w:rsidR="00017E26" w:rsidRPr="00C83AE9" w:rsidRDefault="00017E2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593F9" w14:textId="77777777" w:rsidR="00017E26" w:rsidRDefault="00017E2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22+000</w:t>
            </w:r>
          </w:p>
          <w:p w14:paraId="232A7700" w14:textId="77777777" w:rsidR="00017E26" w:rsidRDefault="00017E2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3EFAD" w14:textId="77777777" w:rsidR="00017E26" w:rsidRDefault="00017E2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E8DED" w14:textId="77777777" w:rsidR="00017E26" w:rsidRDefault="00017E26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1CD83703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3373A" w14:textId="77777777" w:rsidR="00017E26" w:rsidRDefault="00017E2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A8C33" w14:textId="77777777" w:rsidR="00017E26" w:rsidRDefault="00017E2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7C118273" w14:textId="77777777" w:rsidR="00017E26" w:rsidRDefault="00017E2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674C8" w14:textId="77777777" w:rsidR="00017E26" w:rsidRDefault="00017E2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AF200" w14:textId="77777777" w:rsidR="00017E26" w:rsidRDefault="00017E26" w:rsidP="00C917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75A2BF91" w14:textId="77777777" w:rsidR="00017E26" w:rsidRDefault="00017E26" w:rsidP="00C917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C0825" w14:textId="77777777" w:rsidR="00017E26" w:rsidRDefault="00017E2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177FE" w14:textId="77777777" w:rsidR="00017E26" w:rsidRPr="00C83AE9" w:rsidRDefault="00017E2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50B31" w14:textId="77777777" w:rsidR="00017E26" w:rsidRDefault="00017E2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B07F5" w14:textId="77777777" w:rsidR="00017E26" w:rsidRDefault="00017E2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CFB79" w14:textId="77777777" w:rsidR="00017E26" w:rsidRDefault="00017E26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49BA0A65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330B4" w14:textId="77777777" w:rsidR="00017E26" w:rsidRDefault="00017E2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02F3A" w14:textId="77777777" w:rsidR="00017E26" w:rsidRDefault="00017E2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082A3" w14:textId="77777777" w:rsidR="00017E26" w:rsidRDefault="00017E2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07464" w14:textId="77777777" w:rsidR="00017E26" w:rsidRDefault="00017E26" w:rsidP="00FC3C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4CADFD9D" w14:textId="77777777" w:rsidR="00017E26" w:rsidRDefault="00017E26" w:rsidP="00FC3C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74F58" w14:textId="77777777" w:rsidR="00017E26" w:rsidRDefault="00017E2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BBE9B" w14:textId="77777777" w:rsidR="00017E26" w:rsidRPr="00C83AE9" w:rsidRDefault="00017E2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C1FC5" w14:textId="77777777" w:rsidR="00017E26" w:rsidRDefault="00017E2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4DCB8BC7" w14:textId="77777777" w:rsidR="00017E26" w:rsidRDefault="00017E26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E2883" w14:textId="77777777" w:rsidR="00017E26" w:rsidRDefault="00017E26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4ED8C" w14:textId="77777777" w:rsidR="00017E26" w:rsidRDefault="00017E26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7BEF3EB8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DAC2C" w14:textId="77777777" w:rsidR="00017E26" w:rsidRDefault="00017E2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2C18A" w14:textId="77777777" w:rsidR="00017E26" w:rsidRDefault="00017E2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7B5C2" w14:textId="77777777" w:rsidR="00017E26" w:rsidRDefault="00017E2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4A49F" w14:textId="77777777" w:rsidR="00017E26" w:rsidRDefault="00017E2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7E6C5D19" w14:textId="77777777" w:rsidR="00017E26" w:rsidRDefault="00017E2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C7328" w14:textId="77777777" w:rsidR="00017E26" w:rsidRDefault="00017E2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01A8EBD" w14:textId="77777777" w:rsidR="00017E26" w:rsidRDefault="00017E2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2ADE4" w14:textId="77777777" w:rsidR="00017E26" w:rsidRPr="00C83AE9" w:rsidRDefault="00017E2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5FDBD" w14:textId="77777777" w:rsidR="00017E26" w:rsidRDefault="00017E2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40370" w14:textId="77777777" w:rsidR="00017E26" w:rsidRDefault="00017E2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4E057" w14:textId="77777777" w:rsidR="00017E26" w:rsidRDefault="00017E26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41C6D6EE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6263C" w14:textId="77777777" w:rsidR="00017E26" w:rsidRDefault="00017E2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59C59" w14:textId="77777777" w:rsidR="00017E26" w:rsidRDefault="00017E2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BBFEC" w14:textId="77777777" w:rsidR="00017E26" w:rsidRDefault="00017E2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EA66A" w14:textId="77777777" w:rsidR="00017E26" w:rsidRDefault="00017E2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4B02F6A4" w14:textId="77777777" w:rsidR="00017E26" w:rsidRDefault="00017E2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CCC04" w14:textId="77777777" w:rsidR="00017E26" w:rsidRDefault="00017E2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4EB9883" w14:textId="77777777" w:rsidR="00017E26" w:rsidRDefault="00017E2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69202" w14:textId="77777777" w:rsidR="00017E26" w:rsidRPr="00C83AE9" w:rsidRDefault="00017E2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C4E51" w14:textId="77777777" w:rsidR="00017E26" w:rsidRDefault="00017E2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52901" w14:textId="77777777" w:rsidR="00017E26" w:rsidRDefault="00017E2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2F250" w14:textId="77777777" w:rsidR="00017E26" w:rsidRDefault="00017E26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3C9BCEAC" w14:textId="77777777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04992" w14:textId="77777777" w:rsidR="00017E26" w:rsidRDefault="00017E2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32919" w14:textId="77777777" w:rsidR="00017E26" w:rsidRDefault="00017E2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C93BB" w14:textId="77777777" w:rsidR="00017E26" w:rsidRDefault="00017E2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C12C6" w14:textId="77777777" w:rsidR="00017E26" w:rsidRDefault="00017E2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2179055C" w14:textId="77777777" w:rsidR="00017E26" w:rsidRDefault="00017E2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F5338" w14:textId="77777777" w:rsidR="00017E26" w:rsidRDefault="00017E2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EB8590B" w14:textId="77777777" w:rsidR="00017E26" w:rsidRDefault="00017E2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CE2B2" w14:textId="77777777" w:rsidR="00017E26" w:rsidRPr="00C83AE9" w:rsidRDefault="00017E2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1AF7D" w14:textId="77777777" w:rsidR="00017E26" w:rsidRDefault="00017E2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62CAC" w14:textId="77777777" w:rsidR="00017E26" w:rsidRDefault="00017E2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C894A" w14:textId="77777777" w:rsidR="00017E26" w:rsidRDefault="00017E26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0F4FE9E4" w14:textId="77777777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480D0" w14:textId="77777777" w:rsidR="00017E26" w:rsidRDefault="00017E2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E8DB9" w14:textId="77777777" w:rsidR="00017E26" w:rsidRDefault="00017E2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FA3BC" w14:textId="77777777" w:rsidR="00017E26" w:rsidRDefault="00017E2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93F9C" w14:textId="77777777" w:rsidR="00017E26" w:rsidRDefault="00017E2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7CBA151E" w14:textId="77777777" w:rsidR="00017E26" w:rsidRDefault="00017E2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90AC0" w14:textId="77777777" w:rsidR="00017E26" w:rsidRDefault="00017E2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0AE1C21" w14:textId="77777777" w:rsidR="00017E26" w:rsidRDefault="00017E2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3279D031" w14:textId="77777777" w:rsidR="00017E26" w:rsidRDefault="00017E2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4B61B" w14:textId="77777777" w:rsidR="00017E26" w:rsidRPr="00C83AE9" w:rsidRDefault="00017E2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AE1AB" w14:textId="77777777" w:rsidR="00017E26" w:rsidRDefault="00017E2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033A1" w14:textId="77777777" w:rsidR="00017E26" w:rsidRDefault="00017E2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962CC" w14:textId="77777777" w:rsidR="00017E26" w:rsidRDefault="00017E26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5F1332FF" w14:textId="77777777" w:rsidTr="003A09E9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CC98E3" w14:textId="77777777" w:rsidR="00017E26" w:rsidRDefault="00017E2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1F3C3" w14:textId="77777777" w:rsidR="00017E26" w:rsidRDefault="00017E2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15BA0" w14:textId="77777777" w:rsidR="00017E26" w:rsidRDefault="00017E2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4F685" w14:textId="77777777" w:rsidR="00017E26" w:rsidRDefault="00017E2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1CD22DA7" w14:textId="77777777" w:rsidR="00017E26" w:rsidRDefault="00017E2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E1145" w14:textId="77777777" w:rsidR="00017E26" w:rsidRDefault="00017E2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70596758" w14:textId="77777777" w:rsidR="00017E26" w:rsidRDefault="00017E2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8EA9" w14:textId="77777777" w:rsidR="00017E26" w:rsidRPr="00C83AE9" w:rsidRDefault="00017E2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3AE40" w14:textId="77777777" w:rsidR="00017E26" w:rsidRDefault="00017E2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0CAAE" w14:textId="77777777" w:rsidR="00017E26" w:rsidRDefault="00017E2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C519A" w14:textId="77777777" w:rsidR="00017E26" w:rsidRDefault="00017E26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017E26" w14:paraId="6451A0A7" w14:textId="77777777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98475D" w14:textId="77777777" w:rsidR="00017E26" w:rsidRDefault="00017E2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6ACC1" w14:textId="77777777" w:rsidR="00017E26" w:rsidRDefault="00017E2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E263B" w14:textId="77777777" w:rsidR="00017E26" w:rsidRDefault="00017E2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D6F2A" w14:textId="77777777" w:rsidR="00017E26" w:rsidRDefault="00017E2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0D3E6DE9" w14:textId="77777777" w:rsidR="00017E26" w:rsidRDefault="00017E2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B3A58" w14:textId="77777777" w:rsidR="00017E26" w:rsidRDefault="00017E2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CCA0C5F" w14:textId="77777777" w:rsidR="00017E26" w:rsidRDefault="00017E2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98083" w14:textId="77777777" w:rsidR="00017E26" w:rsidRPr="00C83AE9" w:rsidRDefault="00017E2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3FFEC" w14:textId="77777777" w:rsidR="00017E26" w:rsidRDefault="00017E2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DF4E1" w14:textId="77777777" w:rsidR="00017E26" w:rsidRDefault="00017E2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7FDD5" w14:textId="77777777" w:rsidR="00017E26" w:rsidRDefault="00017E26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1B570313" w14:textId="77777777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8D236D" w14:textId="77777777" w:rsidR="00017E26" w:rsidRDefault="00017E2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4D0A3" w14:textId="77777777" w:rsidR="00017E26" w:rsidRDefault="00017E2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4ADFD" w14:textId="77777777" w:rsidR="00017E26" w:rsidRDefault="00017E2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3CCA1" w14:textId="77777777" w:rsidR="00017E26" w:rsidRDefault="00017E2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2AAE10EF" w14:textId="77777777" w:rsidR="00017E26" w:rsidRDefault="00017E2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C6F7F" w14:textId="77777777" w:rsidR="00017E26" w:rsidRDefault="00017E2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7DE50B3" w14:textId="77777777" w:rsidR="00017E26" w:rsidRDefault="00017E2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ABCB8" w14:textId="77777777" w:rsidR="00017E26" w:rsidRPr="00C83AE9" w:rsidRDefault="00017E2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6A293" w14:textId="77777777" w:rsidR="00017E26" w:rsidRDefault="00017E2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7E966" w14:textId="77777777" w:rsidR="00017E26" w:rsidRDefault="00017E2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1BB9B" w14:textId="77777777" w:rsidR="00017E26" w:rsidRDefault="00017E26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4F824BE1" w14:textId="77777777" w:rsidTr="003D4FB0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1DBA9A" w14:textId="77777777" w:rsidR="00017E26" w:rsidRDefault="00017E2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CA9D2" w14:textId="77777777" w:rsidR="00017E26" w:rsidRDefault="00017E2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BAB24" w14:textId="77777777" w:rsidR="00017E26" w:rsidRDefault="00017E2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15359" w14:textId="77777777" w:rsidR="00017E26" w:rsidRDefault="00017E2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14:paraId="14A78448" w14:textId="77777777" w:rsidR="00017E26" w:rsidRDefault="00017E2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A76E0" w14:textId="77777777" w:rsidR="00017E26" w:rsidRDefault="00017E2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FFF5C78" w14:textId="77777777" w:rsidR="00017E26" w:rsidRDefault="00017E2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B536B" w14:textId="77777777" w:rsidR="00017E26" w:rsidRPr="00C83AE9" w:rsidRDefault="00017E2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BF1F6" w14:textId="77777777" w:rsidR="00017E26" w:rsidRDefault="00017E2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E25CA" w14:textId="77777777" w:rsidR="00017E26" w:rsidRDefault="00017E2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C6B6F" w14:textId="77777777" w:rsidR="00017E26" w:rsidRDefault="00017E26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2307B1C6" w14:textId="77777777" w:rsidTr="00F868BB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A5C650" w14:textId="77777777" w:rsidR="00017E26" w:rsidRDefault="00017E2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5C127" w14:textId="77777777" w:rsidR="00017E26" w:rsidRDefault="00017E2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FEA0F" w14:textId="77777777" w:rsidR="00017E26" w:rsidRDefault="00017E2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302B7" w14:textId="77777777" w:rsidR="00017E26" w:rsidRDefault="00017E2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230BE1FA" w14:textId="77777777" w:rsidR="00017E26" w:rsidRDefault="00017E2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8EFD7" w14:textId="77777777" w:rsidR="00017E26" w:rsidRDefault="00017E2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5D18A" w14:textId="77777777" w:rsidR="00017E26" w:rsidRPr="00C83AE9" w:rsidRDefault="00017E2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46B15" w14:textId="77777777" w:rsidR="00017E26" w:rsidRDefault="00017E2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CD732" w14:textId="77777777" w:rsidR="00017E26" w:rsidRDefault="00017E2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89FD0" w14:textId="77777777" w:rsidR="00017E26" w:rsidRDefault="00017E26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303B2739" w14:textId="77777777" w:rsidTr="00F868BB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3BD025" w14:textId="77777777" w:rsidR="00017E26" w:rsidRDefault="00017E2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D05C5" w14:textId="77777777" w:rsidR="00017E26" w:rsidRDefault="00017E2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30074" w14:textId="77777777" w:rsidR="00017E26" w:rsidRDefault="00017E2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52A38" w14:textId="77777777" w:rsidR="00017E26" w:rsidRDefault="00017E2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65619C81" w14:textId="77777777" w:rsidR="00017E26" w:rsidRDefault="00017E2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DEBEF" w14:textId="77777777" w:rsidR="00017E26" w:rsidRDefault="00017E2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D111F51" w14:textId="77777777" w:rsidR="00017E26" w:rsidRDefault="00017E2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B4B0E" w14:textId="77777777" w:rsidR="00017E26" w:rsidRPr="00C83AE9" w:rsidRDefault="00017E2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B2FC0" w14:textId="77777777" w:rsidR="00017E26" w:rsidRDefault="00017E2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3C685" w14:textId="77777777" w:rsidR="00017E26" w:rsidRDefault="00017E2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3BA33" w14:textId="77777777" w:rsidR="00017E26" w:rsidRDefault="00017E2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25D7BCFC" w14:textId="77777777" w:rsidTr="00F976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C7060" w14:textId="77777777" w:rsidR="00017E26" w:rsidRDefault="00017E2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FF555" w14:textId="77777777" w:rsidR="00017E26" w:rsidRDefault="00017E2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38B48" w14:textId="77777777" w:rsidR="00017E26" w:rsidRDefault="00017E2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314FC" w14:textId="77777777" w:rsidR="00017E26" w:rsidRDefault="00017E2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23C8DA7F" w14:textId="77777777" w:rsidR="00017E26" w:rsidRDefault="00017E2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2F088" w14:textId="77777777" w:rsidR="00017E26" w:rsidRDefault="00017E2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28CAA" w14:textId="77777777" w:rsidR="00017E26" w:rsidRPr="00C83AE9" w:rsidRDefault="00017E2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B27F5" w14:textId="77777777" w:rsidR="00017E26" w:rsidRDefault="00017E2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89F71" w14:textId="77777777" w:rsidR="00017E26" w:rsidRDefault="00017E2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9B028" w14:textId="77777777" w:rsidR="00017E26" w:rsidRDefault="00017E26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07895D9A" w14:textId="77777777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79C9D7" w14:textId="77777777" w:rsidR="00017E26" w:rsidRDefault="00017E2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12315" w14:textId="77777777" w:rsidR="00017E26" w:rsidRDefault="00017E2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BBEA2" w14:textId="77777777" w:rsidR="00017E26" w:rsidRDefault="00017E2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D3D2C" w14:textId="77777777" w:rsidR="00017E26" w:rsidRDefault="00017E2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30207F2D" w14:textId="77777777" w:rsidR="00017E26" w:rsidRDefault="00017E2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BB20B" w14:textId="77777777" w:rsidR="00017E26" w:rsidRDefault="00017E2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A41E3" w14:textId="77777777" w:rsidR="00017E26" w:rsidRPr="00C83AE9" w:rsidRDefault="00017E2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E7EE6" w14:textId="77777777" w:rsidR="00017E26" w:rsidRDefault="00017E2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72ACE" w14:textId="77777777" w:rsidR="00017E26" w:rsidRDefault="00017E2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1CE04" w14:textId="77777777" w:rsidR="00017E26" w:rsidRDefault="00017E26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6B71549A" w14:textId="77777777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D890DF" w14:textId="77777777" w:rsidR="00017E26" w:rsidRDefault="00017E2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A9020" w14:textId="77777777" w:rsidR="00017E26" w:rsidRDefault="00017E2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14:paraId="27B82904" w14:textId="77777777" w:rsidR="00017E26" w:rsidRDefault="00017E2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A4F00" w14:textId="77777777" w:rsidR="00017E26" w:rsidRDefault="00017E2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596F5" w14:textId="77777777" w:rsidR="00017E26" w:rsidRDefault="00017E2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14:paraId="04FCF452" w14:textId="77777777" w:rsidR="00017E26" w:rsidRDefault="00017E2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5B3EB" w14:textId="77777777" w:rsidR="00017E26" w:rsidRDefault="00017E2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43F2C" w14:textId="77777777" w:rsidR="00017E26" w:rsidRDefault="00017E2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85E1D" w14:textId="77777777" w:rsidR="00017E26" w:rsidRDefault="00017E2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F6449" w14:textId="77777777" w:rsidR="00017E26" w:rsidRDefault="00017E2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73823" w14:textId="77777777" w:rsidR="00017E26" w:rsidRDefault="00017E26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18406031" w14:textId="77777777" w:rsidTr="000E0844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7997E" w14:textId="77777777" w:rsidR="00017E26" w:rsidRDefault="00017E2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8793A" w14:textId="77777777" w:rsidR="00017E26" w:rsidRDefault="00017E2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F62B0" w14:textId="77777777" w:rsidR="00017E26" w:rsidRDefault="00017E2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9D1C0" w14:textId="77777777" w:rsidR="00017E26" w:rsidRDefault="00017E2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2720AE75" w14:textId="77777777" w:rsidR="00017E26" w:rsidRDefault="00017E2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19426" w14:textId="77777777" w:rsidR="00017E26" w:rsidRDefault="00017E2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22D40E3" w14:textId="77777777" w:rsidR="00017E26" w:rsidRDefault="00017E2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EF817" w14:textId="77777777" w:rsidR="00017E26" w:rsidRPr="00C83AE9" w:rsidRDefault="00017E2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069F6" w14:textId="77777777" w:rsidR="00017E26" w:rsidRDefault="00017E2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DF9E1" w14:textId="77777777" w:rsidR="00017E26" w:rsidRDefault="00017E2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7FBB6" w14:textId="77777777" w:rsidR="00017E26" w:rsidRDefault="00017E26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4D7A9088" w14:textId="77777777" w:rsidTr="000E0844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B700ED" w14:textId="77777777" w:rsidR="00017E26" w:rsidRDefault="00017E2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B8F18" w14:textId="77777777" w:rsidR="00017E26" w:rsidRDefault="00017E2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D3D19" w14:textId="77777777" w:rsidR="00017E26" w:rsidRDefault="00017E2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DB676" w14:textId="77777777" w:rsidR="00017E26" w:rsidRDefault="00017E2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648D8031" w14:textId="77777777" w:rsidR="00017E26" w:rsidRDefault="00017E26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BC1E7" w14:textId="77777777" w:rsidR="00017E26" w:rsidRDefault="00017E2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A762F" w14:textId="77777777" w:rsidR="00017E26" w:rsidRPr="00C83AE9" w:rsidRDefault="00017E2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4DCEA" w14:textId="77777777" w:rsidR="00017E26" w:rsidRDefault="00017E26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BCFCF" w14:textId="77777777" w:rsidR="00017E26" w:rsidRDefault="00017E26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FE0A9" w14:textId="77777777" w:rsidR="00017E26" w:rsidRDefault="00017E26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20782C7" w14:textId="77777777" w:rsidR="00017E26" w:rsidRDefault="00017E26">
      <w:pPr>
        <w:rPr>
          <w:sz w:val="20"/>
          <w:lang w:val="ro-RO"/>
        </w:rPr>
      </w:pPr>
    </w:p>
    <w:p w14:paraId="3821FE5B" w14:textId="77777777" w:rsidR="00017E26" w:rsidRDefault="00017E26" w:rsidP="000507C8">
      <w:pPr>
        <w:pStyle w:val="Heading1"/>
        <w:spacing w:line="360" w:lineRule="auto"/>
      </w:pPr>
      <w:r>
        <w:t>LINIA 107 A</w:t>
      </w:r>
    </w:p>
    <w:p w14:paraId="0B27A95A" w14:textId="77777777" w:rsidR="00017E26" w:rsidRDefault="00017E26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017E26" w14:paraId="03BA9CC5" w14:textId="77777777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88F55" w14:textId="77777777" w:rsidR="00017E26" w:rsidRDefault="00017E2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F54BE" w14:textId="77777777" w:rsidR="00017E26" w:rsidRDefault="00017E26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2E4F3" w14:textId="77777777" w:rsidR="00017E26" w:rsidRPr="004659BE" w:rsidRDefault="00017E26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615B8" w14:textId="77777777" w:rsidR="00017E26" w:rsidRDefault="00017E26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St. Târgovişte Nord</w:t>
            </w:r>
          </w:p>
          <w:p w14:paraId="526C0CB5" w14:textId="77777777" w:rsidR="00017E26" w:rsidRDefault="00017E26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065EE" w14:textId="77777777" w:rsidR="00017E26" w:rsidRDefault="00017E26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9C31DB2" w14:textId="77777777" w:rsidR="00017E26" w:rsidRDefault="00017E26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72562" w14:textId="77777777" w:rsidR="00017E26" w:rsidRPr="004659BE" w:rsidRDefault="00017E26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1F3C7" w14:textId="77777777" w:rsidR="00017E26" w:rsidRDefault="00017E26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1BE3C" w14:textId="77777777" w:rsidR="00017E26" w:rsidRPr="004659BE" w:rsidRDefault="00017E26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BCC54" w14:textId="77777777" w:rsidR="00017E26" w:rsidRDefault="00017E26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91CD469" w14:textId="77777777" w:rsidR="00017E26" w:rsidRDefault="00017E26">
      <w:pPr>
        <w:spacing w:before="40" w:after="40" w:line="192" w:lineRule="auto"/>
        <w:ind w:right="57"/>
        <w:rPr>
          <w:sz w:val="20"/>
          <w:lang w:val="ro-RO"/>
        </w:rPr>
      </w:pPr>
    </w:p>
    <w:p w14:paraId="479FF979" w14:textId="77777777" w:rsidR="00017E26" w:rsidRDefault="00017E26" w:rsidP="00410133">
      <w:pPr>
        <w:pStyle w:val="Heading1"/>
        <w:spacing w:line="360" w:lineRule="auto"/>
      </w:pPr>
      <w:r>
        <w:t>LINIA 108</w:t>
      </w:r>
    </w:p>
    <w:p w14:paraId="5F328028" w14:textId="77777777" w:rsidR="00017E26" w:rsidRDefault="00017E26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17E26" w14:paraId="4BF99C2C" w14:textId="77777777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6B5945" w14:textId="77777777" w:rsidR="00017E26" w:rsidRDefault="00017E26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C84A2" w14:textId="77777777" w:rsidR="00017E26" w:rsidRDefault="00017E26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46890927" w14:textId="77777777" w:rsidR="00017E26" w:rsidRDefault="00017E26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0EFE4" w14:textId="77777777" w:rsidR="00017E26" w:rsidRPr="000625F2" w:rsidRDefault="00017E26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FC5AE" w14:textId="77777777" w:rsidR="00017E26" w:rsidRDefault="00017E26" w:rsidP="00A56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CFFABD5" w14:textId="77777777" w:rsidR="00017E26" w:rsidRDefault="00017E26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6FDB86" w14:textId="77777777" w:rsidR="00017E26" w:rsidRDefault="00017E26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59904" w14:textId="77777777" w:rsidR="00017E26" w:rsidRDefault="00017E26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C1987" w14:textId="77777777" w:rsidR="00017E26" w:rsidRDefault="00017E26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C192D" w14:textId="77777777" w:rsidR="00017E26" w:rsidRPr="000625F2" w:rsidRDefault="00017E26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E919C" w14:textId="77777777" w:rsidR="00017E26" w:rsidRDefault="00017E26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53450BB4" w14:textId="77777777" w:rsidR="00017E26" w:rsidRDefault="00017E26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1ADECB57" w14:textId="77777777" w:rsidR="00017E26" w:rsidRDefault="00017E26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02B7F00" w14:textId="77777777" w:rsidR="00017E26" w:rsidRDefault="00017E26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4FB41E42" w14:textId="77777777" w:rsidR="00017E26" w:rsidRDefault="00017E26" w:rsidP="002E5E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017E26" w14:paraId="021253B6" w14:textId="77777777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E927CA" w14:textId="77777777" w:rsidR="00017E26" w:rsidRDefault="00017E26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84820" w14:textId="77777777" w:rsidR="00017E26" w:rsidRDefault="00017E26" w:rsidP="007A10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3C200" w14:textId="77777777" w:rsidR="00017E26" w:rsidRDefault="00017E26" w:rsidP="007A10C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653B0" w14:textId="77777777" w:rsidR="00017E26" w:rsidRDefault="00017E26" w:rsidP="007A10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1815710A" w14:textId="77777777" w:rsidR="00017E26" w:rsidRDefault="00017E26" w:rsidP="007A10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9E47E8" w14:textId="77777777" w:rsidR="00017E26" w:rsidRDefault="00017E26" w:rsidP="007A10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8393666" w14:textId="77777777" w:rsidR="00017E26" w:rsidRDefault="00017E26" w:rsidP="007A10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5E8937C" w14:textId="77777777" w:rsidR="00017E26" w:rsidRDefault="00017E26" w:rsidP="007A10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EF13D" w14:textId="77777777" w:rsidR="00017E26" w:rsidRDefault="00017E26" w:rsidP="007A10C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967F0" w14:textId="77777777" w:rsidR="00017E26" w:rsidRDefault="00017E26" w:rsidP="007A10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50D33" w14:textId="77777777" w:rsidR="00017E26" w:rsidRPr="000625F2" w:rsidRDefault="00017E26" w:rsidP="007A10C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81B0B" w14:textId="77777777" w:rsidR="00017E26" w:rsidRDefault="00017E26" w:rsidP="007A10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017E26" w14:paraId="2BFF972D" w14:textId="77777777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221103" w14:textId="77777777" w:rsidR="00017E26" w:rsidRDefault="00017E26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353CA" w14:textId="77777777" w:rsidR="00017E26" w:rsidRDefault="00017E26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269F7" w14:textId="77777777" w:rsidR="00017E26" w:rsidRPr="000625F2" w:rsidRDefault="00017E26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7ECB1" w14:textId="77777777" w:rsidR="00017E26" w:rsidRDefault="00017E26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46101279" w14:textId="77777777" w:rsidR="00017E26" w:rsidRDefault="00017E26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A1936E" w14:textId="77777777" w:rsidR="00017E26" w:rsidRDefault="00017E26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EA1DD3E" w14:textId="77777777" w:rsidR="00017E26" w:rsidRDefault="00017E26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02B17E27" w14:textId="77777777" w:rsidR="00017E26" w:rsidRPr="00164983" w:rsidRDefault="00017E26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13D7C" w14:textId="77777777" w:rsidR="00017E26" w:rsidRPr="000625F2" w:rsidRDefault="00017E26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0BB67" w14:textId="77777777" w:rsidR="00017E26" w:rsidRDefault="00017E26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24AD6" w14:textId="77777777" w:rsidR="00017E26" w:rsidRPr="000625F2" w:rsidRDefault="00017E26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DED94" w14:textId="77777777" w:rsidR="00017E26" w:rsidRDefault="00017E26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100794" w14:textId="77777777" w:rsidR="00017E26" w:rsidRPr="0058349B" w:rsidRDefault="00017E26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017E26" w14:paraId="12B39055" w14:textId="77777777" w:rsidTr="006D11C4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576E18" w14:textId="77777777" w:rsidR="00017E26" w:rsidRDefault="00017E26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752E7" w14:textId="77777777" w:rsidR="00017E26" w:rsidRDefault="00017E26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44CFF" w14:textId="77777777" w:rsidR="00017E26" w:rsidRPr="000625F2" w:rsidRDefault="00017E26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AADC1" w14:textId="77777777" w:rsidR="00017E26" w:rsidRDefault="00017E26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95873CC" w14:textId="77777777" w:rsidR="00017E26" w:rsidRDefault="00017E26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5F12CE" w14:textId="77777777" w:rsidR="00017E26" w:rsidRDefault="00017E26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7613D6E" w14:textId="77777777" w:rsidR="00017E26" w:rsidRDefault="00017E26" w:rsidP="001C6A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E8192" w14:textId="77777777" w:rsidR="00017E26" w:rsidRDefault="00017E26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DAB5C" w14:textId="77777777" w:rsidR="00017E26" w:rsidRDefault="00017E26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3C2C9" w14:textId="77777777" w:rsidR="00017E26" w:rsidRPr="000625F2" w:rsidRDefault="00017E26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4751C" w14:textId="77777777" w:rsidR="00017E26" w:rsidRDefault="00017E26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FD6FB7" w14:textId="77777777" w:rsidR="00017E26" w:rsidRDefault="00017E26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017E26" w14:paraId="3C0B201F" w14:textId="77777777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B4BFFC" w14:textId="77777777" w:rsidR="00017E26" w:rsidRDefault="00017E26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5D560" w14:textId="77777777" w:rsidR="00017E26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7B1DF" w14:textId="77777777" w:rsidR="00017E26" w:rsidRPr="00D16CE1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F845E" w14:textId="77777777" w:rsidR="00017E26" w:rsidRDefault="00017E26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A05C126" w14:textId="77777777" w:rsidR="00017E26" w:rsidRDefault="00017E26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9CF8EB8" w14:textId="77777777" w:rsidR="00017E26" w:rsidRDefault="00017E26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3005C" w14:textId="77777777" w:rsidR="00017E26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0A51A942" w14:textId="77777777" w:rsidR="00017E26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708AA" w14:textId="77777777" w:rsidR="00017E26" w:rsidRPr="00D16CE1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44ABB" w14:textId="77777777" w:rsidR="00017E26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3D435" w14:textId="77777777" w:rsidR="00017E26" w:rsidRPr="00D16CE1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0BAC9" w14:textId="77777777" w:rsidR="00017E26" w:rsidRDefault="00017E26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</w:t>
            </w:r>
          </w:p>
          <w:p w14:paraId="679AA070" w14:textId="77777777" w:rsidR="00017E26" w:rsidRDefault="00017E26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4 - 6 </w:t>
            </w:r>
          </w:p>
          <w:p w14:paraId="3209C659" w14:textId="77777777" w:rsidR="00017E26" w:rsidRDefault="00017E26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017E26" w14:paraId="628ED265" w14:textId="77777777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DC0C4C" w14:textId="77777777" w:rsidR="00017E26" w:rsidRDefault="00017E26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07A94" w14:textId="77777777" w:rsidR="00017E26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  <w:p w14:paraId="75FB57BA" w14:textId="77777777" w:rsidR="00017E26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18437" w14:textId="77777777" w:rsidR="00017E26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9FF62" w14:textId="77777777" w:rsidR="00017E26" w:rsidRDefault="00017E26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4E671E6E" w14:textId="77777777" w:rsidR="00017E26" w:rsidRDefault="00017E26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I.C. Brătianu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734E8" w14:textId="77777777" w:rsidR="00017E26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5850A" w14:textId="77777777" w:rsidR="00017E26" w:rsidRPr="00D16CE1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DCBE3" w14:textId="77777777" w:rsidR="00017E26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3BBF3" w14:textId="77777777" w:rsidR="00017E26" w:rsidRPr="00D16CE1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E361D" w14:textId="77777777" w:rsidR="00017E26" w:rsidRDefault="00017E26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14:paraId="1B8D67B5" w14:textId="77777777" w:rsidTr="00F80ACE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2A610F" w14:textId="77777777" w:rsidR="00017E26" w:rsidRDefault="00017E26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A334D" w14:textId="77777777" w:rsidR="00017E26" w:rsidRDefault="00017E26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14:paraId="6DEEC2F3" w14:textId="77777777" w:rsidR="00017E26" w:rsidRPr="001571B7" w:rsidRDefault="00017E26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9C408" w14:textId="77777777" w:rsidR="00017E26" w:rsidRDefault="00017E26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26C81" w14:textId="77777777" w:rsidR="00017E26" w:rsidRDefault="00017E26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1229659C" w14:textId="77777777" w:rsidR="00017E26" w:rsidRDefault="00017E26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BD5DB" w14:textId="77777777" w:rsidR="00017E26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817A4" w14:textId="77777777" w:rsidR="00017E26" w:rsidRPr="00D16CE1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FA355" w14:textId="77777777" w:rsidR="00017E26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9A28F" w14:textId="77777777" w:rsidR="00017E26" w:rsidRPr="00D16CE1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E3F03" w14:textId="77777777" w:rsidR="00017E26" w:rsidRDefault="00017E26" w:rsidP="00BB459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14:paraId="4A0421B1" w14:textId="77777777" w:rsidR="00017E26" w:rsidRPr="00F80ACE" w:rsidRDefault="00017E26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7F70D544" w14:textId="77777777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D04D85" w14:textId="77777777" w:rsidR="00017E26" w:rsidRDefault="00017E26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A94B9" w14:textId="77777777" w:rsidR="00017E26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14:paraId="166859E5" w14:textId="77777777" w:rsidR="00017E26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D741E" w14:textId="77777777" w:rsidR="00017E26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C7925" w14:textId="77777777" w:rsidR="00017E26" w:rsidRDefault="00017E26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14:paraId="1670368B" w14:textId="77777777" w:rsidR="00017E26" w:rsidRDefault="00017E26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92B84" w14:textId="77777777" w:rsidR="00017E26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76090" w14:textId="77777777" w:rsidR="00017E26" w:rsidRPr="00D16CE1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04696" w14:textId="77777777" w:rsidR="00017E26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0ACE7" w14:textId="77777777" w:rsidR="00017E26" w:rsidRPr="00D16CE1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5ED89" w14:textId="77777777" w:rsidR="00017E26" w:rsidRDefault="00017E26" w:rsidP="003F1ED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14:paraId="0AC695E3" w14:textId="77777777" w:rsidR="00017E26" w:rsidRDefault="00017E26" w:rsidP="003F1E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52184342" w14:textId="77777777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B28D90" w14:textId="77777777" w:rsidR="00017E26" w:rsidRDefault="00017E26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D8A88" w14:textId="77777777" w:rsidR="00017E26" w:rsidRPr="00346EDA" w:rsidRDefault="00017E26" w:rsidP="00346E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8463D" w14:textId="77777777" w:rsidR="00017E26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B9342" w14:textId="77777777" w:rsidR="00017E26" w:rsidRDefault="00017E26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04AD49FC" w14:textId="77777777" w:rsidR="00017E26" w:rsidRDefault="00017E26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6FBF788" w14:textId="77777777" w:rsidR="00017E26" w:rsidRDefault="00017E26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3CB9D" w14:textId="77777777" w:rsidR="00017E26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28B70A26" w14:textId="77777777" w:rsidR="00017E26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10D0B8E" w14:textId="77777777" w:rsidR="00017E26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14:paraId="3C80FF75" w14:textId="77777777" w:rsidR="00017E26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14:paraId="3BD5002C" w14:textId="77777777" w:rsidR="00017E26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14:paraId="75747B90" w14:textId="77777777" w:rsidR="00017E26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2C84" w14:textId="77777777" w:rsidR="00017E26" w:rsidRPr="00D16CE1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97855" w14:textId="77777777" w:rsidR="00017E26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A0714" w14:textId="77777777" w:rsidR="00017E26" w:rsidRPr="00D16CE1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E7EEE" w14:textId="77777777" w:rsidR="00017E26" w:rsidRDefault="00017E26" w:rsidP="0074345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17E26" w14:paraId="7A4DCAE5" w14:textId="7777777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D909CE" w14:textId="77777777" w:rsidR="00017E26" w:rsidRDefault="00017E26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9DA9C" w14:textId="77777777" w:rsidR="00017E26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4640C" w14:textId="77777777" w:rsidR="00017E26" w:rsidRPr="00D16CE1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EDDE1" w14:textId="77777777" w:rsidR="00017E26" w:rsidRDefault="00017E26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2C32B916" w14:textId="77777777" w:rsidR="00017E26" w:rsidRDefault="00017E26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30F34B3F" w14:textId="77777777" w:rsidR="00017E26" w:rsidRDefault="00017E26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A89F4" w14:textId="77777777" w:rsidR="00017E26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3AB15DB" w14:textId="77777777" w:rsidR="00017E26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23F97" w14:textId="77777777" w:rsidR="00017E26" w:rsidRPr="00D16CE1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E384E" w14:textId="77777777" w:rsidR="00017E26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2E7DE" w14:textId="77777777" w:rsidR="00017E26" w:rsidRPr="00D16CE1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62032" w14:textId="77777777" w:rsidR="00017E26" w:rsidRDefault="00017E26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60EF8FAF" w14:textId="7777777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6D9DE5" w14:textId="77777777" w:rsidR="00017E26" w:rsidRDefault="00017E26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F0C05" w14:textId="77777777" w:rsidR="00017E26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CEDA3" w14:textId="77777777" w:rsidR="00017E26" w:rsidRPr="00D16CE1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56D8B" w14:textId="77777777" w:rsidR="00017E26" w:rsidRDefault="00017E26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66C8337A" w14:textId="77777777" w:rsidR="00017E26" w:rsidRDefault="00017E26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BC230" w14:textId="77777777" w:rsidR="00017E26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26057060" w14:textId="77777777" w:rsidR="00017E26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4CA8C" w14:textId="77777777" w:rsidR="00017E26" w:rsidRPr="00D16CE1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B351F" w14:textId="77777777" w:rsidR="00017E26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1E569" w14:textId="77777777" w:rsidR="00017E26" w:rsidRPr="00D16CE1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AF6B7" w14:textId="77777777" w:rsidR="00017E26" w:rsidRDefault="00017E26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2790D6" w14:textId="77777777" w:rsidR="00017E26" w:rsidRDefault="00017E26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0CEC5117" w14:textId="77777777" w:rsidR="00017E26" w:rsidRDefault="00017E26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017E26" w14:paraId="0D3F4CF5" w14:textId="7777777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680C7B" w14:textId="77777777" w:rsidR="00017E26" w:rsidRDefault="00017E26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3B7B4" w14:textId="77777777" w:rsidR="00017E26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B593E" w14:textId="77777777" w:rsidR="00017E26" w:rsidRPr="00D16CE1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B8C3E" w14:textId="77777777" w:rsidR="00017E26" w:rsidRDefault="00017E26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0C0015DF" w14:textId="77777777" w:rsidR="00017E26" w:rsidRDefault="00017E26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3BC56" w14:textId="77777777" w:rsidR="00017E26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796D3583" w14:textId="77777777" w:rsidR="00017E26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ACF9C" w14:textId="77777777" w:rsidR="00017E26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B789A" w14:textId="77777777" w:rsidR="00017E26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E7933" w14:textId="77777777" w:rsidR="00017E26" w:rsidRPr="00D16CE1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C576C" w14:textId="77777777" w:rsidR="00017E26" w:rsidRDefault="00017E26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B27F10" w14:textId="77777777" w:rsidR="00017E26" w:rsidRDefault="00017E26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37C149F7" w14:textId="77777777" w:rsidR="00017E26" w:rsidRDefault="00017E26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017E26" w14:paraId="3A2714FD" w14:textId="7777777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7818FC" w14:textId="77777777" w:rsidR="00017E26" w:rsidRDefault="00017E26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36E6A" w14:textId="77777777" w:rsidR="00017E26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F9D71" w14:textId="77777777" w:rsidR="00017E26" w:rsidRPr="00D16CE1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7D615" w14:textId="77777777" w:rsidR="00017E26" w:rsidRDefault="00017E26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16FCE243" w14:textId="77777777" w:rsidR="00017E26" w:rsidRDefault="00017E26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14:paraId="7E80D6EA" w14:textId="77777777" w:rsidR="00017E26" w:rsidRDefault="00017E26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2FC1C027" w14:textId="77777777" w:rsidR="00017E26" w:rsidRDefault="00017E26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5566F" w14:textId="77777777" w:rsidR="00017E26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7D01B7FD" w14:textId="77777777" w:rsidR="00017E26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14:paraId="45FC52AE" w14:textId="77777777" w:rsidR="00017E26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CBB18" w14:textId="77777777" w:rsidR="00017E26" w:rsidRPr="00D16CE1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2786A" w14:textId="77777777" w:rsidR="00017E26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2352D" w14:textId="77777777" w:rsidR="00017E26" w:rsidRPr="00D16CE1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EE1CD" w14:textId="77777777" w:rsidR="00017E26" w:rsidRDefault="00017E26" w:rsidP="004F40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59693E" w14:textId="77777777" w:rsidR="00017E26" w:rsidRDefault="00017E26" w:rsidP="001D7E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017E26" w14:paraId="3755F0F1" w14:textId="77777777" w:rsidTr="00AA37E5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5D00DC" w14:textId="77777777" w:rsidR="00017E26" w:rsidRDefault="00017E26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6AE51" w14:textId="77777777" w:rsidR="00017E26" w:rsidRPr="00E804A9" w:rsidRDefault="00017E26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7C8A54AE" w14:textId="77777777" w:rsidR="00017E26" w:rsidRDefault="00017E26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F8FC5" w14:textId="77777777" w:rsidR="00017E26" w:rsidRPr="00D16CE1" w:rsidRDefault="00017E26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B5C72" w14:textId="77777777" w:rsidR="00017E26" w:rsidRDefault="00017E26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5B36601F" w14:textId="77777777" w:rsidR="00017E26" w:rsidRDefault="00017E26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275E1" w14:textId="77777777" w:rsidR="00017E26" w:rsidRDefault="00017E26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112CD" w14:textId="77777777" w:rsidR="00017E26" w:rsidRPr="00D16CE1" w:rsidRDefault="00017E26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B290D" w14:textId="77777777" w:rsidR="00017E26" w:rsidRDefault="00017E26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2A4D3" w14:textId="77777777" w:rsidR="00017E26" w:rsidRPr="00D16CE1" w:rsidRDefault="00017E26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A08F9" w14:textId="77777777" w:rsidR="00017E26" w:rsidRPr="00E804A9" w:rsidRDefault="00017E26" w:rsidP="00E331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2196F587" w14:textId="77777777" w:rsidR="00017E26" w:rsidRPr="00884DD1" w:rsidRDefault="00017E26" w:rsidP="00E3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723E7548" w14:textId="77777777" w:rsidTr="00B87843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093087" w14:textId="77777777" w:rsidR="00017E26" w:rsidRDefault="00017E26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7A939" w14:textId="77777777" w:rsidR="00017E26" w:rsidRPr="00DD4D10" w:rsidRDefault="00017E26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14:paraId="7343C50C" w14:textId="77777777" w:rsidR="00017E26" w:rsidRDefault="00017E26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B594B" w14:textId="77777777" w:rsidR="00017E26" w:rsidRPr="00D16CE1" w:rsidRDefault="00017E26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D5682" w14:textId="77777777" w:rsidR="00017E26" w:rsidRDefault="00017E26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747C7EE8" w14:textId="77777777" w:rsidR="00017E26" w:rsidRDefault="00017E26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D87A2" w14:textId="77777777" w:rsidR="00017E26" w:rsidRDefault="00017E26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94DB5" w14:textId="77777777" w:rsidR="00017E26" w:rsidRPr="00D16CE1" w:rsidRDefault="00017E26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6FC41" w14:textId="77777777" w:rsidR="00017E26" w:rsidRDefault="00017E26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85235" w14:textId="77777777" w:rsidR="00017E26" w:rsidRPr="00D16CE1" w:rsidRDefault="00017E26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69A30" w14:textId="77777777" w:rsidR="00017E26" w:rsidRPr="00DD4D10" w:rsidRDefault="00017E26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69260298" w14:textId="77777777" w:rsidR="00017E26" w:rsidRPr="00054DFC" w:rsidRDefault="00017E26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059C64A0" w14:textId="77777777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2632DB" w14:textId="77777777" w:rsidR="00017E26" w:rsidRDefault="00017E26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9E463" w14:textId="77777777" w:rsidR="00017E26" w:rsidRPr="00535AB9" w:rsidRDefault="00017E26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14:paraId="0C3B61DD" w14:textId="77777777" w:rsidR="00017E26" w:rsidRDefault="00017E26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62217" w14:textId="77777777" w:rsidR="00017E26" w:rsidRPr="00D16CE1" w:rsidRDefault="00017E26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6BF26" w14:textId="77777777" w:rsidR="00017E26" w:rsidRDefault="00017E26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070FD2C6" w14:textId="77777777" w:rsidR="00017E26" w:rsidRDefault="00017E26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5B1BA" w14:textId="77777777" w:rsidR="00017E26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FDE19" w14:textId="77777777" w:rsidR="00017E26" w:rsidRPr="00D16CE1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84166" w14:textId="77777777" w:rsidR="00017E26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19123" w14:textId="77777777" w:rsidR="00017E26" w:rsidRPr="00D16CE1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9D68F" w14:textId="77777777" w:rsidR="00017E26" w:rsidRPr="00535AB9" w:rsidRDefault="00017E26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6BD92CE6" w14:textId="77777777" w:rsidR="00017E26" w:rsidRPr="00884DD1" w:rsidRDefault="00017E26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50962D89" w14:textId="77777777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CD0559" w14:textId="77777777" w:rsidR="00017E26" w:rsidRDefault="00017E26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2FC26" w14:textId="77777777" w:rsidR="00017E26" w:rsidRPr="00535AB9" w:rsidRDefault="00017E26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02F53" w14:textId="77777777" w:rsidR="00017E26" w:rsidRDefault="00017E26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43DBE" w14:textId="77777777" w:rsidR="00017E26" w:rsidRDefault="00017E26" w:rsidP="0078068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4A01A3E0" w14:textId="77777777" w:rsidR="00017E26" w:rsidRDefault="00017E26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BF8A583" w14:textId="77777777" w:rsidR="00017E26" w:rsidRDefault="00017E26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263F6" w14:textId="77777777" w:rsidR="00017E26" w:rsidRDefault="00017E26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9F1B840" w14:textId="77777777" w:rsidR="00017E26" w:rsidRDefault="00017E26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62799" w14:textId="77777777" w:rsidR="00017E26" w:rsidRPr="00D16CE1" w:rsidRDefault="00017E26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9E2D6" w14:textId="77777777" w:rsidR="00017E26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005CF" w14:textId="77777777" w:rsidR="00017E26" w:rsidRPr="00D16CE1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B966A" w14:textId="77777777" w:rsidR="00017E26" w:rsidRDefault="00017E26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17E26" w14:paraId="3F8E6EBA" w14:textId="77777777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5DB01F" w14:textId="77777777" w:rsidR="00017E26" w:rsidRDefault="00017E26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A5674" w14:textId="77777777" w:rsidR="00017E26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354AA" w14:textId="77777777" w:rsidR="00017E26" w:rsidRPr="00D16CE1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3E443" w14:textId="77777777" w:rsidR="00017E26" w:rsidRDefault="00017E26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3078A466" w14:textId="77777777" w:rsidR="00017E26" w:rsidRDefault="00017E26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14:paraId="1F47B087" w14:textId="77777777" w:rsidR="00017E26" w:rsidRDefault="00017E26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BEBDC" w14:textId="77777777" w:rsidR="00017E26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7A40EF8" w14:textId="77777777" w:rsidR="00017E26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F14D6" w14:textId="77777777" w:rsidR="00017E26" w:rsidRPr="00D16CE1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F404B" w14:textId="77777777" w:rsidR="00017E26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23BF5" w14:textId="77777777" w:rsidR="00017E26" w:rsidRPr="00D16CE1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3277B" w14:textId="77777777" w:rsidR="00017E26" w:rsidRDefault="00017E26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360B115D" w14:textId="77777777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3AB5A1" w14:textId="77777777" w:rsidR="00017E26" w:rsidRDefault="00017E26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6B616" w14:textId="77777777" w:rsidR="00017E26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155+800</w:t>
            </w:r>
          </w:p>
          <w:p w14:paraId="0A94203E" w14:textId="77777777" w:rsidR="00017E26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5B17A" w14:textId="77777777" w:rsidR="00017E26" w:rsidRPr="00D16CE1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6960C" w14:textId="77777777" w:rsidR="00017E26" w:rsidRDefault="00017E26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 -</w:t>
            </w:r>
          </w:p>
          <w:p w14:paraId="26072699" w14:textId="77777777" w:rsidR="00017E26" w:rsidRDefault="00017E26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  <w:p w14:paraId="7B60860F" w14:textId="77777777" w:rsidR="00017E26" w:rsidRDefault="00017E26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14:paraId="4103DC6B" w14:textId="77777777" w:rsidR="00017E26" w:rsidRDefault="00017E26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 și</w:t>
            </w:r>
          </w:p>
          <w:p w14:paraId="4C2BCF29" w14:textId="77777777" w:rsidR="00017E26" w:rsidRDefault="00017E26" w:rsidP="00326D3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directă </w:t>
            </w:r>
          </w:p>
          <w:p w14:paraId="47B72D03" w14:textId="77777777" w:rsidR="00017E26" w:rsidRDefault="00017E26" w:rsidP="00326D3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6B31D" w14:textId="77777777" w:rsidR="00017E26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25660" w14:textId="77777777" w:rsidR="00017E26" w:rsidRPr="00D16CE1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8577F" w14:textId="77777777" w:rsidR="00017E26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18CEF" w14:textId="77777777" w:rsidR="00017E26" w:rsidRPr="00D16CE1" w:rsidRDefault="00017E26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898F3" w14:textId="77777777" w:rsidR="00017E26" w:rsidRDefault="00017E26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De la vf. sch. 2 </w:t>
            </w:r>
          </w:p>
          <w:p w14:paraId="61B059F3" w14:textId="77777777" w:rsidR="00017E26" w:rsidRDefault="00017E26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st. Câmpulung până la </w:t>
            </w:r>
          </w:p>
          <w:p w14:paraId="4577978C" w14:textId="77777777" w:rsidR="00017E26" w:rsidRDefault="00017E26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>vf. sch. 1 st. Argeșel.</w:t>
            </w:r>
          </w:p>
          <w:p w14:paraId="17FD9F4B" w14:textId="77777777" w:rsidR="00017E26" w:rsidRPr="00326D39" w:rsidRDefault="00017E26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7D4B405" w14:textId="77777777" w:rsidR="00017E26" w:rsidRDefault="00017E26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4E58F9D0" w14:textId="77777777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A5E5D7" w14:textId="77777777" w:rsidR="00017E26" w:rsidRDefault="00017E26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F46C4" w14:textId="77777777" w:rsidR="00017E26" w:rsidRDefault="00017E26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AA8FE" w14:textId="77777777" w:rsidR="00017E26" w:rsidRPr="00D16CE1" w:rsidRDefault="00017E26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1DF4E" w14:textId="77777777" w:rsidR="00017E26" w:rsidRDefault="00017E26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765094AA" w14:textId="77777777" w:rsidR="00017E26" w:rsidRDefault="00017E26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0C643C17" w14:textId="77777777" w:rsidR="00017E26" w:rsidRDefault="00017E26" w:rsidP="0092433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1FB6B" w14:textId="77777777" w:rsidR="00017E26" w:rsidRDefault="00017E26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5F7397F" w14:textId="77777777" w:rsidR="00017E26" w:rsidRDefault="00017E26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5A045" w14:textId="77777777" w:rsidR="00017E26" w:rsidRPr="00D16CE1" w:rsidRDefault="00017E26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23675" w14:textId="77777777" w:rsidR="00017E26" w:rsidRDefault="00017E26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FF39B" w14:textId="77777777" w:rsidR="00017E26" w:rsidRPr="00D16CE1" w:rsidRDefault="00017E26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157A1" w14:textId="77777777" w:rsidR="00017E26" w:rsidRDefault="00017E26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2B788E" w14:textId="77777777" w:rsidR="00017E26" w:rsidRDefault="00017E26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14:paraId="67BCBAD9" w14:textId="77777777" w:rsidR="00017E26" w:rsidRDefault="00017E26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017E26" w14:paraId="314856F7" w14:textId="77777777" w:rsidTr="00B87843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747861" w14:textId="77777777" w:rsidR="00017E26" w:rsidRDefault="00017E26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AF694" w14:textId="77777777" w:rsidR="00017E26" w:rsidRDefault="00017E26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287B2" w14:textId="77777777" w:rsidR="00017E26" w:rsidRPr="00D16CE1" w:rsidRDefault="00017E26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CA24A" w14:textId="77777777" w:rsidR="00017E26" w:rsidRDefault="00017E26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781AB690" w14:textId="77777777" w:rsidR="00017E26" w:rsidRDefault="00017E26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14:paraId="33DAAFAB" w14:textId="77777777" w:rsidR="00017E26" w:rsidRDefault="00017E26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2089D" w14:textId="77777777" w:rsidR="00017E26" w:rsidRDefault="00017E26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861528A" w14:textId="77777777" w:rsidR="00017E26" w:rsidRDefault="00017E26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85A5C" w14:textId="77777777" w:rsidR="00017E26" w:rsidRPr="00D16CE1" w:rsidRDefault="00017E26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F80A4" w14:textId="77777777" w:rsidR="00017E26" w:rsidRDefault="00017E26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71249" w14:textId="77777777" w:rsidR="00017E26" w:rsidRPr="00D16CE1" w:rsidRDefault="00017E26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533FD" w14:textId="77777777" w:rsidR="00017E26" w:rsidRDefault="00017E26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F3D0458" w14:textId="77777777" w:rsidR="00017E26" w:rsidRPr="00FE25BC" w:rsidRDefault="00017E26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14:paraId="2BD5178F" w14:textId="77777777" w:rsidR="00017E26" w:rsidRDefault="00017E26" w:rsidP="00815695">
      <w:pPr>
        <w:pStyle w:val="Heading1"/>
        <w:spacing w:line="360" w:lineRule="auto"/>
      </w:pPr>
      <w:r>
        <w:t>LINIA 109</w:t>
      </w:r>
    </w:p>
    <w:p w14:paraId="28F59261" w14:textId="77777777" w:rsidR="00017E26" w:rsidRDefault="00017E26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017E26" w14:paraId="3278B18A" w14:textId="77777777" w:rsidTr="005601AF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FD6D60" w14:textId="77777777" w:rsidR="00017E26" w:rsidRDefault="00017E2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9E96B" w14:textId="77777777" w:rsidR="00017E26" w:rsidRDefault="00017E26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C9D4A" w14:textId="77777777" w:rsidR="00017E26" w:rsidRPr="001B30CD" w:rsidRDefault="00017E26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AFD8B" w14:textId="77777777" w:rsidR="00017E26" w:rsidRDefault="00017E26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08AD9949" w14:textId="77777777" w:rsidR="00017E26" w:rsidRDefault="00017E26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E4C8E" w14:textId="77777777" w:rsidR="00017E26" w:rsidRDefault="00017E26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92B9E8F" w14:textId="77777777" w:rsidR="00017E26" w:rsidRDefault="00017E26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E858D" w14:textId="77777777" w:rsidR="00017E26" w:rsidRPr="001B30CD" w:rsidRDefault="00017E26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65580" w14:textId="77777777" w:rsidR="00017E26" w:rsidRDefault="00017E26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B0330" w14:textId="77777777" w:rsidR="00017E26" w:rsidRPr="001B30CD" w:rsidRDefault="00017E26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633A9" w14:textId="77777777" w:rsidR="00017E26" w:rsidRDefault="00017E26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111DFB32" w14:textId="77777777" w:rsidTr="00CA51E9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3FB820" w14:textId="77777777" w:rsidR="00017E26" w:rsidRDefault="00017E2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777EC" w14:textId="77777777" w:rsidR="00017E26" w:rsidRDefault="00017E26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0597A" w14:textId="77777777" w:rsidR="00017E26" w:rsidRPr="001B30CD" w:rsidRDefault="00017E26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54E66" w14:textId="77777777" w:rsidR="00017E26" w:rsidRDefault="00017E26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49DD77EB" w14:textId="77777777" w:rsidR="00017E26" w:rsidRDefault="00017E26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E5C8B" w14:textId="77777777" w:rsidR="00017E26" w:rsidRDefault="00017E26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9412918" w14:textId="77777777" w:rsidR="00017E26" w:rsidRDefault="00017E26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26D71" w14:textId="77777777" w:rsidR="00017E26" w:rsidRPr="001B30CD" w:rsidRDefault="00017E26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D34DC" w14:textId="77777777" w:rsidR="00017E26" w:rsidRDefault="00017E26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1A73B" w14:textId="77777777" w:rsidR="00017E26" w:rsidRPr="001B30CD" w:rsidRDefault="00017E26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92499" w14:textId="77777777" w:rsidR="00017E26" w:rsidRDefault="00017E26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3A6E7C7C" w14:textId="77777777" w:rsidTr="00ED3186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3A5912" w14:textId="77777777" w:rsidR="00017E26" w:rsidRDefault="00017E2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7F250" w14:textId="77777777" w:rsidR="00017E26" w:rsidRDefault="00017E26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7BAAE" w14:textId="77777777" w:rsidR="00017E26" w:rsidRPr="001B30CD" w:rsidRDefault="00017E26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19A53" w14:textId="77777777" w:rsidR="00017E26" w:rsidRDefault="00017E26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14:paraId="1BEA3853" w14:textId="77777777" w:rsidR="00017E26" w:rsidRDefault="00017E26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F7749" w14:textId="77777777" w:rsidR="00017E26" w:rsidRDefault="00017E26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FE8A9" w14:textId="77777777" w:rsidR="00017E26" w:rsidRPr="001B30CD" w:rsidRDefault="00017E26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D7DA1" w14:textId="77777777" w:rsidR="00017E26" w:rsidRDefault="00017E26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941FC" w14:textId="77777777" w:rsidR="00017E26" w:rsidRPr="001B30CD" w:rsidRDefault="00017E26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538BD" w14:textId="77777777" w:rsidR="00017E26" w:rsidRDefault="00017E26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BAA6203" w14:textId="77777777" w:rsidR="00017E26" w:rsidRDefault="00017E26">
      <w:pPr>
        <w:spacing w:before="40" w:after="40" w:line="192" w:lineRule="auto"/>
        <w:ind w:right="57"/>
        <w:rPr>
          <w:sz w:val="20"/>
          <w:lang w:val="ro-RO"/>
        </w:rPr>
      </w:pPr>
    </w:p>
    <w:p w14:paraId="53E186C9" w14:textId="77777777" w:rsidR="00017E26" w:rsidRDefault="00017E26" w:rsidP="00DB78D2">
      <w:pPr>
        <w:pStyle w:val="Heading1"/>
        <w:spacing w:line="360" w:lineRule="auto"/>
      </w:pPr>
      <w:r>
        <w:t>LINIA 112</w:t>
      </w:r>
    </w:p>
    <w:p w14:paraId="0DFCBE04" w14:textId="77777777" w:rsidR="00017E26" w:rsidRDefault="00017E26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017E26" w14:paraId="46B6499C" w14:textId="77777777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124FA2" w14:textId="77777777" w:rsidR="00017E26" w:rsidRDefault="00017E26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5CBD3" w14:textId="77777777" w:rsidR="00017E26" w:rsidRDefault="00017E26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92C8D" w14:textId="77777777" w:rsidR="00017E26" w:rsidRPr="00483148" w:rsidRDefault="00017E26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F0154" w14:textId="77777777" w:rsidR="00017E26" w:rsidRDefault="00017E26" w:rsidP="00DD46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Piatra Olt  Cap X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2C0C5" w14:textId="77777777" w:rsidR="00017E26" w:rsidRDefault="00017E26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16A0375" w14:textId="77777777" w:rsidR="00017E26" w:rsidRDefault="00017E26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B137AB1" w14:textId="77777777" w:rsidR="00017E26" w:rsidRDefault="00017E26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7556B44F" w14:textId="77777777" w:rsidR="00017E26" w:rsidRDefault="00017E26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03D01" w14:textId="77777777" w:rsidR="00017E26" w:rsidRDefault="00017E26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0FE0C" w14:textId="77777777" w:rsidR="00017E26" w:rsidRDefault="00017E26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ECC0E" w14:textId="77777777" w:rsidR="00017E26" w:rsidRPr="00483148" w:rsidRDefault="00017E26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709AE" w14:textId="77777777" w:rsidR="00017E26" w:rsidRDefault="00017E26" w:rsidP="00DD46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curentă Piatra Olt Arcești și</w:t>
            </w:r>
          </w:p>
          <w:p w14:paraId="18CB34D3" w14:textId="77777777" w:rsidR="00017E26" w:rsidRDefault="00017E26" w:rsidP="00DD46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Piatra Olt - Slătioara</w:t>
            </w:r>
          </w:p>
        </w:tc>
      </w:tr>
      <w:tr w:rsidR="00017E26" w14:paraId="08F4A9E4" w14:textId="77777777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32C009" w14:textId="77777777" w:rsidR="00017E26" w:rsidRDefault="00017E26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DF55B" w14:textId="77777777" w:rsidR="00017E26" w:rsidRDefault="00017E2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A86F8" w14:textId="77777777" w:rsidR="00017E26" w:rsidRPr="00483148" w:rsidRDefault="00017E2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88294" w14:textId="77777777" w:rsidR="00017E26" w:rsidRDefault="00017E26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5716413B" w14:textId="77777777" w:rsidR="00017E26" w:rsidRDefault="00017E26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149A1" w14:textId="77777777" w:rsidR="00017E26" w:rsidRDefault="00017E2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7026D1E" w14:textId="77777777" w:rsidR="00017E26" w:rsidRDefault="00017E2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35 / 39 și </w:t>
            </w:r>
          </w:p>
          <w:p w14:paraId="33210A9D" w14:textId="77777777" w:rsidR="00017E26" w:rsidRDefault="00017E2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10679" w14:textId="77777777" w:rsidR="00017E26" w:rsidRPr="00483148" w:rsidRDefault="00017E2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216D6" w14:textId="77777777" w:rsidR="00017E26" w:rsidRDefault="00017E2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30980" w14:textId="77777777" w:rsidR="00017E26" w:rsidRPr="00483148" w:rsidRDefault="00017E2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053B6" w14:textId="77777777" w:rsidR="00017E26" w:rsidRDefault="00017E26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1B18294A" w14:textId="77777777" w:rsidR="00017E26" w:rsidRDefault="00017E26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017E26" w14:paraId="43AFCF7D" w14:textId="77777777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265789" w14:textId="77777777" w:rsidR="00017E26" w:rsidRDefault="00017E26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8F617" w14:textId="77777777" w:rsidR="00017E26" w:rsidRDefault="00017E2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5A999" w14:textId="77777777" w:rsidR="00017E26" w:rsidRPr="00483148" w:rsidRDefault="00017E2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812DF" w14:textId="77777777" w:rsidR="00017E26" w:rsidRDefault="00017E26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4008C902" w14:textId="77777777" w:rsidR="00017E26" w:rsidRDefault="00017E26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41CF5" w14:textId="77777777" w:rsidR="00017E26" w:rsidRDefault="00017E26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7A492" w14:textId="77777777" w:rsidR="00017E26" w:rsidRPr="00483148" w:rsidRDefault="00017E2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1260B" w14:textId="77777777" w:rsidR="00017E26" w:rsidRDefault="00017E2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D45E5" w14:textId="77777777" w:rsidR="00017E26" w:rsidRPr="00483148" w:rsidRDefault="00017E2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F2A20" w14:textId="77777777" w:rsidR="00017E26" w:rsidRDefault="00017E26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8 - 11.</w:t>
            </w:r>
          </w:p>
        </w:tc>
      </w:tr>
      <w:tr w:rsidR="00017E26" w14:paraId="5BD882A7" w14:textId="77777777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B7BB4A" w14:textId="77777777" w:rsidR="00017E26" w:rsidRDefault="00017E26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8D2C3" w14:textId="77777777" w:rsidR="00017E26" w:rsidRDefault="00017E2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A4440" w14:textId="77777777" w:rsidR="00017E26" w:rsidRPr="00483148" w:rsidRDefault="00017E2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93B0C" w14:textId="77777777" w:rsidR="00017E26" w:rsidRDefault="00017E26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37DAEF23" w14:textId="77777777" w:rsidR="00017E26" w:rsidRDefault="00017E26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4D8E5" w14:textId="77777777" w:rsidR="00017E26" w:rsidRDefault="00017E26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BD1B875" w14:textId="77777777" w:rsidR="00017E26" w:rsidRDefault="00017E26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E5697" w14:textId="77777777" w:rsidR="00017E26" w:rsidRPr="00483148" w:rsidRDefault="00017E2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CC2E3" w14:textId="77777777" w:rsidR="00017E26" w:rsidRDefault="00017E2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D44C0" w14:textId="77777777" w:rsidR="00017E26" w:rsidRPr="00483148" w:rsidRDefault="00017E26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33BC4" w14:textId="77777777" w:rsidR="00017E26" w:rsidRDefault="00017E26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017E26" w14:paraId="21ADF25B" w14:textId="77777777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192034" w14:textId="77777777" w:rsidR="00017E26" w:rsidRDefault="00017E26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53513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1C6A2" w14:textId="77777777" w:rsidR="00017E26" w:rsidRPr="00483148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E1F8C" w14:textId="77777777" w:rsidR="00017E2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637D30DF" w14:textId="77777777" w:rsidR="00017E2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8D452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7862A8D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B381E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4A904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501A6" w14:textId="77777777" w:rsidR="00017E26" w:rsidRPr="00483148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D3F9B" w14:textId="77777777" w:rsidR="00017E2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217D3FBE" w14:textId="77777777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3746C1" w14:textId="77777777" w:rsidR="00017E26" w:rsidRDefault="00017E26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22EB5" w14:textId="77777777" w:rsidR="00017E26" w:rsidRDefault="00017E26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6B25E" w14:textId="77777777" w:rsidR="00017E26" w:rsidRDefault="00017E26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5871A" w14:textId="77777777" w:rsidR="00017E26" w:rsidRDefault="00017E26" w:rsidP="008660C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Vlăduleni</w:t>
            </w:r>
          </w:p>
          <w:p w14:paraId="552CF12C" w14:textId="77777777" w:rsidR="00017E26" w:rsidRDefault="00017E26" w:rsidP="008660C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D0139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194B230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4A40B" w14:textId="77777777" w:rsidR="00017E26" w:rsidRPr="00483148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61435" w14:textId="77777777" w:rsidR="00017E26" w:rsidRDefault="00017E26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229C4" w14:textId="77777777" w:rsidR="00017E26" w:rsidRPr="00483148" w:rsidRDefault="00017E26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92F6D" w14:textId="77777777" w:rsidR="00017E26" w:rsidRDefault="00017E26" w:rsidP="008660C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34A1DBE2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031903" w14:textId="77777777" w:rsidR="00017E26" w:rsidRDefault="00017E26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382BF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BC07C" w14:textId="77777777" w:rsidR="00017E26" w:rsidRPr="00483148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452D9" w14:textId="77777777" w:rsidR="00017E2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14:paraId="44DB4E0F" w14:textId="77777777" w:rsidR="00017E2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2C4E7FC6" w14:textId="77777777" w:rsidR="00017E2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89F1A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64C8FEC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A24A8" w14:textId="77777777" w:rsidR="00017E26" w:rsidRPr="00483148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D054B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0D3EF" w14:textId="77777777" w:rsidR="00017E26" w:rsidRPr="00483148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F3F72" w14:textId="77777777" w:rsidR="00017E2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00377A8A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7D38A1" w14:textId="77777777" w:rsidR="00017E26" w:rsidRDefault="00017E26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255ED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72BFB" w14:textId="77777777" w:rsidR="00017E26" w:rsidRPr="00483148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F0F94" w14:textId="77777777" w:rsidR="00017E2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14:paraId="2AC580FA" w14:textId="77777777" w:rsidR="00017E2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1B2FC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46C6847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95A03" w14:textId="77777777" w:rsidR="00017E26" w:rsidRPr="00483148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F0658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35555" w14:textId="77777777" w:rsidR="00017E26" w:rsidRPr="00483148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D5EEA" w14:textId="77777777" w:rsidR="00017E2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EF2A52" w14:textId="77777777" w:rsidR="00017E2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017E26" w14:paraId="14F10330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649F13" w14:textId="77777777" w:rsidR="00017E26" w:rsidRDefault="00017E26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79CC9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231+350</w:t>
            </w:r>
          </w:p>
          <w:p w14:paraId="068676B5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4AD42" w14:textId="77777777" w:rsidR="00017E26" w:rsidRPr="00483148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79CF6" w14:textId="77777777" w:rsidR="00017E2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14:paraId="694D5711" w14:textId="77777777" w:rsidR="00017E2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20EE0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19033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5D2CB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45658" w14:textId="77777777" w:rsidR="00017E26" w:rsidRPr="00483148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121F8" w14:textId="77777777" w:rsidR="00017E2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14:paraId="64F65617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13F59E" w14:textId="77777777" w:rsidR="00017E26" w:rsidRDefault="00017E26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29C8C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231+335</w:t>
            </w:r>
          </w:p>
          <w:p w14:paraId="21FC5AF0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965E1" w14:textId="77777777" w:rsidR="00017E26" w:rsidRPr="00483148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65E86" w14:textId="77777777" w:rsidR="00017E2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14:paraId="41652933" w14:textId="77777777" w:rsidR="00017E2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A604B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D0420" w14:textId="77777777" w:rsidR="00017E26" w:rsidRPr="00483148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40229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3C420" w14:textId="77777777" w:rsidR="00017E26" w:rsidRPr="00483148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7C24F" w14:textId="77777777" w:rsidR="00017E26" w:rsidRPr="00EB0A8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  două locomotive cuplate.</w:t>
            </w:r>
          </w:p>
          <w:p w14:paraId="06D643DE" w14:textId="77777777" w:rsidR="00017E2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10D4FDD3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51A445" w14:textId="77777777" w:rsidR="00017E26" w:rsidRDefault="00017E26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7C4D5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231+950</w:t>
            </w:r>
          </w:p>
          <w:p w14:paraId="26E6EA16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F0525" w14:textId="77777777" w:rsidR="00017E26" w:rsidRPr="00483148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503ED" w14:textId="77777777" w:rsidR="00017E2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14:paraId="7A5490BB" w14:textId="77777777" w:rsidR="00017E2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15D08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AC28F" w14:textId="77777777" w:rsidR="00017E26" w:rsidRPr="00483148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6F32A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B7EFB" w14:textId="77777777" w:rsidR="00017E26" w:rsidRPr="00483148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32C3E" w14:textId="77777777" w:rsidR="00017E2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14:paraId="6B542811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1A3D13" w14:textId="77777777" w:rsidR="00017E26" w:rsidRDefault="00017E26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5EF4C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237+810</w:t>
            </w:r>
          </w:p>
          <w:p w14:paraId="43DA17F1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55085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EBB3C" w14:textId="77777777" w:rsidR="00017E2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42E1BA1F" w14:textId="77777777" w:rsidR="00017E2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E227B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DC61C" w14:textId="77777777" w:rsidR="00017E26" w:rsidRPr="00483148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622EC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6903A" w14:textId="77777777" w:rsidR="00017E26" w:rsidRPr="00483148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7C867" w14:textId="77777777" w:rsidR="00017E2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FAFEE42" w14:textId="77777777" w:rsidR="00017E2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vf. sch. 22 și </w:t>
            </w:r>
          </w:p>
          <w:p w14:paraId="7B5447D1" w14:textId="77777777" w:rsidR="00017E2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călcâi sch. 27.</w:t>
            </w:r>
          </w:p>
        </w:tc>
      </w:tr>
      <w:tr w:rsidR="00017E26" w14:paraId="03D8DDE5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91F9DB" w14:textId="77777777" w:rsidR="00017E26" w:rsidRDefault="00017E26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B0CC3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59C9D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5EB9C" w14:textId="77777777" w:rsidR="00017E2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014C7879" w14:textId="77777777" w:rsidR="00017E2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6614B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8BF61F4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D7547" w14:textId="77777777" w:rsidR="00017E26" w:rsidRPr="00483148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90201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EB8B5" w14:textId="77777777" w:rsidR="00017E26" w:rsidRPr="00483148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0B127" w14:textId="77777777" w:rsidR="00017E2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017E26" w14:paraId="021F135A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C53A90" w14:textId="77777777" w:rsidR="00017E26" w:rsidRDefault="00017E26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46BC5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74D05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27463" w14:textId="77777777" w:rsidR="00017E2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1D57BCF4" w14:textId="77777777" w:rsidR="00017E2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Y,</w:t>
            </w:r>
          </w:p>
          <w:p w14:paraId="49F89EF4" w14:textId="77777777" w:rsidR="00017E2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6C6F6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BC0C7" w14:textId="77777777" w:rsidR="00017E26" w:rsidRPr="00483148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F8456" w14:textId="77777777" w:rsidR="00017E26" w:rsidRDefault="00017E26" w:rsidP="00CD6B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156+150</w:t>
            </w:r>
          </w:p>
          <w:p w14:paraId="09649C41" w14:textId="77777777" w:rsidR="00017E26" w:rsidRDefault="00017E26" w:rsidP="00CD6B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B2840" w14:textId="77777777" w:rsidR="00017E26" w:rsidRPr="00483148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419C2" w14:textId="77777777" w:rsidR="00017E2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AED00B8" w14:textId="77777777" w:rsidR="00017E2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415322" w14:textId="77777777" w:rsidR="00017E2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017E26" w14:paraId="73EE8E13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36088E" w14:textId="77777777" w:rsidR="00017E26" w:rsidRDefault="00017E26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33DE1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9A8BF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B7038" w14:textId="77777777" w:rsidR="00017E2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6A3CDD19" w14:textId="77777777" w:rsidR="00017E2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AF03C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  <w:p w14:paraId="24DEF3B5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82C4A" w14:textId="77777777" w:rsidR="00017E26" w:rsidRPr="00483148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7DBF0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D63D9" w14:textId="77777777" w:rsidR="00017E26" w:rsidRPr="00483148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C579F" w14:textId="77777777" w:rsidR="00017E2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FA35CC" w14:textId="77777777" w:rsidR="00017E2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017E26" w14:paraId="7A691539" w14:textId="77777777" w:rsidTr="00965202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CD6D3C" w14:textId="77777777" w:rsidR="00017E26" w:rsidRDefault="00017E26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453DD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2208D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77DD7" w14:textId="77777777" w:rsidR="00017E2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3A8378EC" w14:textId="77777777" w:rsidR="00017E2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2CB13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BF593D6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07353CDB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06C554F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17091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865B5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2B47D" w14:textId="77777777" w:rsidR="00017E26" w:rsidRPr="00483148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2C9E6" w14:textId="77777777" w:rsidR="00017E2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982FA8" w14:textId="77777777" w:rsidR="00017E2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1 la linia 7.</w:t>
            </w:r>
          </w:p>
        </w:tc>
      </w:tr>
      <w:tr w:rsidR="00017E26" w14:paraId="78E680B8" w14:textId="77777777" w:rsidTr="00965202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6019B4" w14:textId="77777777" w:rsidR="00017E26" w:rsidRDefault="00017E26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6DABD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28862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6FE07" w14:textId="77777777" w:rsidR="00017E2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0B7C3800" w14:textId="77777777" w:rsidR="00017E2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D093B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2D7DCDF" w14:textId="77777777" w:rsidR="00017E26" w:rsidRPr="000A20AF" w:rsidRDefault="00017E26" w:rsidP="008660C2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  <w:lang w:val="ro-RO"/>
              </w:rPr>
            </w:pPr>
            <w:r w:rsidRPr="000A20AF">
              <w:rPr>
                <w:b/>
                <w:bCs/>
                <w:sz w:val="20"/>
                <w:lang w:val="ro-RO"/>
              </w:rPr>
              <w:t>23 -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0A20AF">
              <w:rPr>
                <w:b/>
                <w:bCs/>
                <w:sz w:val="20"/>
                <w:lang w:val="ro-RO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138F2" w14:textId="77777777" w:rsidR="00017E26" w:rsidRPr="00483148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25EE6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F863C" w14:textId="77777777" w:rsidR="00017E26" w:rsidRPr="00483148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D55C1" w14:textId="77777777" w:rsidR="00017E2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4FC286" w14:textId="77777777" w:rsidR="00017E2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017E26" w14:paraId="2F7A6587" w14:textId="77777777" w:rsidTr="00965202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E4FE5E" w14:textId="77777777" w:rsidR="00017E26" w:rsidRDefault="00017E26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F28CE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D1359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BECC3" w14:textId="77777777" w:rsidR="00017E2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3866CDDB" w14:textId="77777777" w:rsidR="00017E2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41C4E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EBCB1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9C2C5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1CBB2" w14:textId="77777777" w:rsidR="00017E26" w:rsidRPr="00483148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0341F" w14:textId="77777777" w:rsidR="00017E2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4C5589" w14:textId="77777777" w:rsidR="00017E2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7 - 9.</w:t>
            </w:r>
          </w:p>
        </w:tc>
      </w:tr>
      <w:tr w:rsidR="00017E26" w14:paraId="15BC8E99" w14:textId="77777777" w:rsidTr="00965202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95B028" w14:textId="77777777" w:rsidR="00017E26" w:rsidRDefault="00017E26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3A647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ED106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5CE36" w14:textId="77777777" w:rsidR="00017E2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14:paraId="4D44D159" w14:textId="77777777" w:rsidR="00017E2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0141A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3DB0224E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0E3A7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A44EC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307FA" w14:textId="77777777" w:rsidR="00017E26" w:rsidRPr="00483148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5A735" w14:textId="77777777" w:rsidR="00017E2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017E26" w14:paraId="6EFEF62B" w14:textId="77777777" w:rsidTr="00965202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B73E3F" w14:textId="77777777" w:rsidR="00017E26" w:rsidRDefault="00017E26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FFB4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D904F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5DA2D" w14:textId="77777777" w:rsidR="00017E2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14:paraId="244FC206" w14:textId="77777777" w:rsidR="00017E2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31335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4A67B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3886F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5FCAA" w14:textId="77777777" w:rsidR="00017E26" w:rsidRPr="00483148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AE6A3" w14:textId="77777777" w:rsidR="00017E2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017E26" w14:paraId="37B44740" w14:textId="77777777" w:rsidTr="00965202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36D298" w14:textId="77777777" w:rsidR="00017E26" w:rsidRDefault="00017E26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9FE8A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6CE80" w14:textId="77777777" w:rsidR="00017E26" w:rsidRPr="00483148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CBA3A" w14:textId="77777777" w:rsidR="00017E2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14:paraId="21D0FF9D" w14:textId="77777777" w:rsidR="00017E2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AFAE1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6A78990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554DF" w14:textId="77777777" w:rsidR="00017E26" w:rsidRPr="00483148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5B6B8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F8429" w14:textId="77777777" w:rsidR="00017E26" w:rsidRPr="00483148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E1880" w14:textId="77777777" w:rsidR="00017E2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DEA6DD" w14:textId="77777777" w:rsidR="00017E2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017E26" w14:paraId="47FE39D3" w14:textId="77777777" w:rsidTr="00965202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E295C" w14:textId="77777777" w:rsidR="00017E26" w:rsidRDefault="00017E26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5705D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44D44" w14:textId="77777777" w:rsidR="00017E26" w:rsidRPr="00483148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50D5B" w14:textId="77777777" w:rsidR="00017E2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5A7E4C3A" w14:textId="77777777" w:rsidR="00017E2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3A3F23B0" w14:textId="77777777" w:rsidR="00017E2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8EFE1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0275584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88D6F" w14:textId="77777777" w:rsidR="00017E26" w:rsidRPr="00483148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6A50E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6D9BD" w14:textId="77777777" w:rsidR="00017E26" w:rsidRPr="00483148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BDE5B" w14:textId="77777777" w:rsidR="00017E2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1229D646" w14:textId="77777777" w:rsidTr="00965202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D3BA6" w14:textId="77777777" w:rsidR="00017E26" w:rsidRDefault="00017E26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65400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17837" w14:textId="77777777" w:rsidR="00017E26" w:rsidRPr="00483148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DA540" w14:textId="77777777" w:rsidR="00017E2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3C198F32" w14:textId="77777777" w:rsidR="00017E2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3B975040" w14:textId="77777777" w:rsidR="00017E2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E6DFC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3FE2201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B68CF" w14:textId="77777777" w:rsidR="00017E26" w:rsidRPr="00483148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0D57E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B2C33" w14:textId="77777777" w:rsidR="00017E26" w:rsidRPr="00483148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B69E2" w14:textId="77777777" w:rsidR="00017E2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5CEC64C4" w14:textId="77777777" w:rsidTr="00965202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0E06BB" w14:textId="77777777" w:rsidR="00017E26" w:rsidRDefault="00017E26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522D4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5F243" w14:textId="77777777" w:rsidR="00017E26" w:rsidRPr="00483148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BC69D" w14:textId="77777777" w:rsidR="00017E2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14:paraId="1D9F3972" w14:textId="77777777" w:rsidR="00017E2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14:paraId="006B9E0A" w14:textId="77777777" w:rsidR="00017E2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3B9A8E05" w14:textId="77777777" w:rsidR="00017E2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72BFC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C6F4381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D8759" w14:textId="77777777" w:rsidR="00017E26" w:rsidRPr="00483148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E5937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184CC" w14:textId="77777777" w:rsidR="00017E26" w:rsidRPr="00483148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05C94" w14:textId="77777777" w:rsidR="00017E2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72E31B83" w14:textId="77777777" w:rsidTr="00965202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E2AC96" w14:textId="77777777" w:rsidR="00017E26" w:rsidRDefault="00017E26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3DA38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78D8E" w14:textId="77777777" w:rsidR="00017E26" w:rsidRPr="00483148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E5A0D" w14:textId="77777777" w:rsidR="00017E2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14:paraId="66B179EA" w14:textId="77777777" w:rsidR="00017E2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14:paraId="419EF401" w14:textId="77777777" w:rsidR="00017E26" w:rsidRPr="007D0C03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396B8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6B9C7D7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0346962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BAC1E" w14:textId="77777777" w:rsidR="00017E26" w:rsidRPr="00483148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6DABC" w14:textId="77777777" w:rsidR="00017E26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21DFD" w14:textId="77777777" w:rsidR="00017E26" w:rsidRPr="00483148" w:rsidRDefault="00017E26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53585" w14:textId="77777777" w:rsidR="00017E26" w:rsidRDefault="00017E26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 la liniile 2 și 3</w:t>
            </w:r>
          </w:p>
        </w:tc>
      </w:tr>
    </w:tbl>
    <w:p w14:paraId="0DA35586" w14:textId="77777777" w:rsidR="00017E26" w:rsidRDefault="00017E26">
      <w:pPr>
        <w:spacing w:before="40" w:after="40" w:line="192" w:lineRule="auto"/>
        <w:ind w:right="57"/>
        <w:rPr>
          <w:sz w:val="20"/>
          <w:lang w:val="ro-RO"/>
        </w:rPr>
      </w:pPr>
    </w:p>
    <w:p w14:paraId="5DCA681F" w14:textId="77777777" w:rsidR="00017E26" w:rsidRPr="005905D7" w:rsidRDefault="00017E26" w:rsidP="006B4CB8">
      <w:pPr>
        <w:pStyle w:val="Heading1"/>
        <w:spacing w:line="360" w:lineRule="auto"/>
      </w:pPr>
      <w:r w:rsidRPr="005905D7">
        <w:t>LINIA 116</w:t>
      </w:r>
    </w:p>
    <w:p w14:paraId="390946A7" w14:textId="77777777" w:rsidR="00017E26" w:rsidRPr="005905D7" w:rsidRDefault="00017E26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017E26" w:rsidRPr="00743905" w14:paraId="5C96C6B3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E842E5" w14:textId="77777777" w:rsidR="00017E26" w:rsidRPr="00743905" w:rsidRDefault="00017E2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B16F1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C0DE3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DC4DD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36760E74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54C82" w14:textId="77777777" w:rsidR="00017E26" w:rsidRDefault="00017E26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4E25054C" w14:textId="77777777" w:rsidR="00017E26" w:rsidRPr="00743905" w:rsidRDefault="00017E26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907ED" w14:textId="77777777" w:rsidR="00017E26" w:rsidRPr="00743905" w:rsidRDefault="00017E2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20EB3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ACFC1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0FA28" w14:textId="77777777" w:rsidR="00017E26" w:rsidRDefault="00017E26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B49783E" w14:textId="77777777" w:rsidR="00017E26" w:rsidRPr="00743905" w:rsidRDefault="00017E26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017E26" w:rsidRPr="00743905" w14:paraId="7D7A2978" w14:textId="77777777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51BB9D" w14:textId="77777777" w:rsidR="00017E26" w:rsidRPr="00743905" w:rsidRDefault="00017E2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72FCF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1CD66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19A8B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7292B430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792A6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00618B81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172E3" w14:textId="77777777" w:rsidR="00017E26" w:rsidRPr="00743905" w:rsidRDefault="00017E2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13515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E470F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901E2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017E26" w:rsidRPr="00743905" w14:paraId="6E26D9D0" w14:textId="77777777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95CFC9" w14:textId="77777777" w:rsidR="00017E26" w:rsidRPr="00743905" w:rsidRDefault="00017E2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14123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CC3DE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2E18E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1903F07C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472D8E1A" w14:textId="77777777" w:rsidR="00017E26" w:rsidRPr="00743905" w:rsidRDefault="00017E26" w:rsidP="0007482F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1591B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43C98" w14:textId="77777777" w:rsidR="00017E26" w:rsidRPr="00743905" w:rsidRDefault="00017E2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5809E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3E85E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6361E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17E26" w:rsidRPr="00743905" w14:paraId="31FCB29A" w14:textId="77777777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EF440" w14:textId="77777777" w:rsidR="00017E26" w:rsidRPr="00743905" w:rsidRDefault="00017E2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D267A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9C706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50D91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7BE64C16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1F515" w14:textId="77777777" w:rsidR="00017E26" w:rsidRPr="00743905" w:rsidRDefault="00017E26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401AA" w14:textId="77777777" w:rsidR="00017E26" w:rsidRPr="00743905" w:rsidRDefault="00017E2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0CB33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02158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C0131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3DF66E92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017E26" w:rsidRPr="00743905" w14:paraId="26C464B7" w14:textId="77777777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C9670" w14:textId="77777777" w:rsidR="00017E26" w:rsidRPr="00743905" w:rsidRDefault="00017E2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40E04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5B9AACA8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E96E0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EF428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1CF961C6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8A819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57F48" w14:textId="77777777" w:rsidR="00017E26" w:rsidRPr="00743905" w:rsidRDefault="00017E2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0A979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26944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D20AC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A8B22D6" w14:textId="77777777" w:rsidR="00017E26" w:rsidRPr="0007721B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17E26" w:rsidRPr="00743905" w14:paraId="0ACD5A31" w14:textId="77777777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8911A" w14:textId="77777777" w:rsidR="00017E26" w:rsidRPr="00743905" w:rsidRDefault="00017E2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37D5D" w14:textId="77777777" w:rsidR="00017E26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15AD60B5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3C66A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F8F00" w14:textId="77777777" w:rsidR="00017E26" w:rsidRPr="00743905" w:rsidRDefault="00017E26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14DDB936" w14:textId="77777777" w:rsidR="00017E26" w:rsidRPr="00743905" w:rsidRDefault="00017E26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707AA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DBD55" w14:textId="77777777" w:rsidR="00017E26" w:rsidRPr="00743905" w:rsidRDefault="00017E2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51EAE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6A08C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A028F" w14:textId="77777777" w:rsidR="00017E26" w:rsidRPr="00743905" w:rsidRDefault="00017E26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46110C6" w14:textId="77777777" w:rsidR="00017E26" w:rsidRDefault="00017E26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17E26" w:rsidRPr="00743905" w14:paraId="781B3B72" w14:textId="77777777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9D09D" w14:textId="77777777" w:rsidR="00017E26" w:rsidRPr="00743905" w:rsidRDefault="00017E2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4BD1A" w14:textId="77777777" w:rsidR="00017E26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18+540</w:t>
            </w:r>
          </w:p>
          <w:p w14:paraId="27274C6A" w14:textId="77777777" w:rsidR="00017E26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18+630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B514E" w14:textId="77777777" w:rsidR="00017E26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AEC29" w14:textId="77777777" w:rsidR="00017E26" w:rsidRDefault="00017E26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  <w:p w14:paraId="3722BE08" w14:textId="77777777" w:rsidR="00017E26" w:rsidRPr="00743905" w:rsidRDefault="00017E26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10A47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429AC" w14:textId="77777777" w:rsidR="00017E26" w:rsidRPr="00743905" w:rsidRDefault="00017E2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F8A31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56A6C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064F0" w14:textId="77777777" w:rsidR="00017E26" w:rsidRPr="008D4C6D" w:rsidRDefault="00017E26" w:rsidP="00257764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Peste sch. 1 și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>,</w:t>
            </w: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 xml:space="preserve"> Cap X.</w:t>
            </w:r>
          </w:p>
          <w:p w14:paraId="412D0B67" w14:textId="77777777" w:rsidR="00017E26" w:rsidRDefault="00017E26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17E26" w:rsidRPr="00743905" w14:paraId="3B115152" w14:textId="77777777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46AC4" w14:textId="77777777" w:rsidR="00017E26" w:rsidRPr="00743905" w:rsidRDefault="00017E2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0BFD6" w14:textId="77777777" w:rsidR="00017E26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300C5E64" w14:textId="77777777" w:rsidR="00017E26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E0083" w14:textId="77777777" w:rsidR="00017E26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687CC" w14:textId="77777777" w:rsidR="00017E26" w:rsidRPr="00743905" w:rsidRDefault="00017E26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5C84474B" w14:textId="77777777" w:rsidR="00017E26" w:rsidRPr="00743905" w:rsidRDefault="00017E26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FEC33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54634" w14:textId="77777777" w:rsidR="00017E26" w:rsidRPr="00743905" w:rsidRDefault="00017E2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32563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E2168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44F78" w14:textId="77777777" w:rsidR="00017E26" w:rsidRPr="00743905" w:rsidRDefault="00017E26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E19B3BD" w14:textId="77777777" w:rsidR="00017E26" w:rsidRPr="00743905" w:rsidRDefault="00017E26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17E26" w:rsidRPr="00743905" w14:paraId="3DDF8E89" w14:textId="77777777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993C7" w14:textId="77777777" w:rsidR="00017E26" w:rsidRPr="00743905" w:rsidRDefault="00017E2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6FCBA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6F2A57B0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2FF43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77EC9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4E87CFDE" w14:textId="77777777" w:rsidR="00017E26" w:rsidRPr="00743905" w:rsidRDefault="00017E26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E523D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5B8CA" w14:textId="77777777" w:rsidR="00017E26" w:rsidRPr="00743905" w:rsidRDefault="00017E2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EF3EC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09D12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68A98" w14:textId="77777777" w:rsidR="00017E26" w:rsidRPr="00537749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017E26" w:rsidRPr="00743905" w14:paraId="55C23D03" w14:textId="77777777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BE2C7" w14:textId="77777777" w:rsidR="00017E26" w:rsidRPr="00743905" w:rsidRDefault="00017E2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7D14B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4D5524C1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FD95A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23859" w14:textId="77777777" w:rsidR="00017E26" w:rsidRDefault="00017E26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36688254" w14:textId="77777777" w:rsidR="00017E26" w:rsidRPr="00743905" w:rsidRDefault="00017E26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C9BBE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FAFF4" w14:textId="77777777" w:rsidR="00017E26" w:rsidRPr="00743905" w:rsidRDefault="00017E2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DD4A4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38FD6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1F30A" w14:textId="77777777" w:rsidR="00017E26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3935887F" w14:textId="77777777" w:rsidR="00017E26" w:rsidRPr="005A7670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17E26" w:rsidRPr="00743905" w14:paraId="77E10CA4" w14:textId="77777777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AB83DE" w14:textId="77777777" w:rsidR="00017E26" w:rsidRPr="00743905" w:rsidRDefault="00017E2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EA514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FCA68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4BEF8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455ED2A3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61C386F0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C94AF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480BBD7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2FEC5" w14:textId="77777777" w:rsidR="00017E26" w:rsidRPr="00743905" w:rsidRDefault="00017E2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4B957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6F60D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A3A71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17E26" w:rsidRPr="00743905" w14:paraId="77F1639C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ED8B5" w14:textId="77777777" w:rsidR="00017E26" w:rsidRPr="00743905" w:rsidRDefault="00017E2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C453C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8F273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A15F2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7768BB9A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20938" w14:textId="77777777" w:rsidR="00017E26" w:rsidRPr="00743905" w:rsidRDefault="00017E26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87000" w14:textId="77777777" w:rsidR="00017E26" w:rsidRPr="00743905" w:rsidRDefault="00017E2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D94DB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45BEA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70F5B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0174C68B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017E26" w:rsidRPr="00743905" w14:paraId="7C160D0B" w14:textId="77777777" w:rsidTr="00743905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8762D2" w14:textId="77777777" w:rsidR="00017E26" w:rsidRPr="00743905" w:rsidRDefault="00017E2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6B6C8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EDBBF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0E4A3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5B90082C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3F965A59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4E46C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6A8BBFC6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0E490625" w14:textId="77777777" w:rsidR="00017E26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227D6C8B" w14:textId="77777777" w:rsidR="00017E26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40B9E5B1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36AD7EEF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38EB632D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892B6" w14:textId="77777777" w:rsidR="00017E26" w:rsidRPr="00743905" w:rsidRDefault="00017E2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11008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0DA6C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84112" w14:textId="77777777" w:rsidR="00017E26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BB50F3A" w14:textId="77777777" w:rsidR="00017E26" w:rsidRPr="00743905" w:rsidRDefault="00017E26" w:rsidP="00F114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017E26" w:rsidRPr="00743905" w14:paraId="17981A3C" w14:textId="77777777" w:rsidTr="00743905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FF4B31" w14:textId="77777777" w:rsidR="00017E26" w:rsidRPr="00743905" w:rsidRDefault="00017E2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47BBC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B822F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E2955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3084622B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61B6DF9D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D7BA0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7D6C910C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57717" w14:textId="77777777" w:rsidR="00017E26" w:rsidRPr="00743905" w:rsidRDefault="00017E2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67F66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2684A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798A6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017E26" w:rsidRPr="00743905" w14:paraId="6C0D4F20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332D77" w14:textId="77777777" w:rsidR="00017E26" w:rsidRPr="00743905" w:rsidRDefault="00017E2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3F483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82DF8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8378C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0F77AF08" w14:textId="77777777" w:rsidR="00017E26" w:rsidRPr="00743905" w:rsidRDefault="00017E26" w:rsidP="0013317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29015" w14:textId="77777777" w:rsidR="00017E26" w:rsidRPr="00743905" w:rsidRDefault="00017E26" w:rsidP="001331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E6F17" w14:textId="77777777" w:rsidR="00017E26" w:rsidRPr="00743905" w:rsidRDefault="00017E2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889C4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9F7D3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52866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773BCD95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4C4AC8FC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017E26" w:rsidRPr="00743905" w14:paraId="7D2A5B8C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A167D3" w14:textId="77777777" w:rsidR="00017E26" w:rsidRPr="00743905" w:rsidRDefault="00017E2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8E464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51FEA8E5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2277E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1DF7F" w14:textId="77777777" w:rsidR="00017E26" w:rsidRPr="00743905" w:rsidRDefault="00017E26" w:rsidP="00006FD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7277D2FD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63B87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6A18F" w14:textId="77777777" w:rsidR="00017E26" w:rsidRPr="00743905" w:rsidRDefault="00017E2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093A3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C9FE5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ED934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E8F5E88" w14:textId="77777777" w:rsidR="00017E26" w:rsidRPr="001D7D9E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17E26" w:rsidRPr="00743905" w14:paraId="74D800CD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070963" w14:textId="77777777" w:rsidR="00017E26" w:rsidRPr="00743905" w:rsidRDefault="00017E2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FFACC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54A2A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AF004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7D16C395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A2E53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37B02874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7C0CBF2E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100F4E23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54319" w14:textId="77777777" w:rsidR="00017E26" w:rsidRPr="00743905" w:rsidRDefault="00017E2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BDA45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147C8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B9EC4" w14:textId="77777777" w:rsidR="00017E26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5C6C09C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017E26" w:rsidRPr="00743905" w14:paraId="784D8E91" w14:textId="77777777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A3BA67" w14:textId="77777777" w:rsidR="00017E26" w:rsidRPr="00743905" w:rsidRDefault="00017E2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2B3B2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488F0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6076C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7577A8D3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4AAC1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4676A96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0A003" w14:textId="77777777" w:rsidR="00017E26" w:rsidRPr="00743905" w:rsidRDefault="00017E2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74A51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AB3E2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3B042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17E26" w:rsidRPr="00743905" w14:paraId="3B181EC6" w14:textId="77777777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635287" w14:textId="77777777" w:rsidR="00017E26" w:rsidRPr="00743905" w:rsidRDefault="00017E2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1D6A4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42401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5E658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2AFB7" w14:textId="77777777" w:rsidR="00017E26" w:rsidRPr="00743905" w:rsidRDefault="00017E26" w:rsidP="00F141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6C0BA8C3" w14:textId="77777777" w:rsidR="00017E26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16564444" w14:textId="77777777" w:rsidR="00017E26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0685AF43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1468D" w14:textId="77777777" w:rsidR="00017E26" w:rsidRPr="00743905" w:rsidRDefault="00017E2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C6551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7A2F3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32BE8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017E26" w:rsidRPr="00743905" w14:paraId="782971BC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617450" w14:textId="77777777" w:rsidR="00017E26" w:rsidRPr="00743905" w:rsidRDefault="00017E2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7E77E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0A38C317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0F590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97598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602131B7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D3017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AD0CE" w14:textId="77777777" w:rsidR="00017E26" w:rsidRPr="00743905" w:rsidRDefault="00017E2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9186D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AB9D0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70B20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68284B2" w14:textId="77777777" w:rsidR="00017E26" w:rsidRPr="0007721B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17E26" w:rsidRPr="00743905" w14:paraId="561AB932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FD27AA" w14:textId="77777777" w:rsidR="00017E26" w:rsidRPr="00743905" w:rsidRDefault="00017E2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79407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1926A045" w14:textId="77777777" w:rsidR="00017E26" w:rsidRPr="00743905" w:rsidRDefault="00017E26" w:rsidP="007C60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F34BB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6D695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5292D44A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703A2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34C25" w14:textId="77777777" w:rsidR="00017E26" w:rsidRPr="00743905" w:rsidRDefault="00017E2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D0FAB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EDFFF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4216A" w14:textId="77777777" w:rsidR="00017E26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902A903" w14:textId="77777777" w:rsidR="00017E26" w:rsidRPr="00951746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17E26" w:rsidRPr="00743905" w14:paraId="7917E66C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3F9C96" w14:textId="77777777" w:rsidR="00017E26" w:rsidRPr="00743905" w:rsidRDefault="00017E2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71622" w14:textId="77777777" w:rsidR="00017E26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56+530</w:t>
            </w:r>
          </w:p>
          <w:p w14:paraId="6EC908EA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7EECC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0D043" w14:textId="77777777" w:rsidR="00017E26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Copăcioasa</w:t>
            </w:r>
          </w:p>
          <w:p w14:paraId="00829779" w14:textId="77777777" w:rsidR="00017E26" w:rsidRPr="00743905" w:rsidRDefault="00017E26" w:rsidP="00707BD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peste sch.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9BD9F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C4D3D" w14:textId="77777777" w:rsidR="00017E26" w:rsidRPr="00743905" w:rsidRDefault="00017E2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DF49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1C59B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6917B" w14:textId="77777777" w:rsidR="00017E26" w:rsidRPr="005C672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17E26" w:rsidRPr="00743905" w14:paraId="30AFA8B8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EFB16A" w14:textId="77777777" w:rsidR="00017E26" w:rsidRPr="00743905" w:rsidRDefault="00017E2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5E83B" w14:textId="77777777" w:rsidR="00017E26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385AE62B" w14:textId="77777777" w:rsidR="00017E26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CC515" w14:textId="77777777" w:rsidR="00017E26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178B7" w14:textId="77777777" w:rsidR="00017E26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7660E642" w14:textId="77777777" w:rsidR="00017E26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E73C0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B7DAA" w14:textId="77777777" w:rsidR="00017E26" w:rsidRPr="00743905" w:rsidRDefault="00017E2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0D8C5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8DAB4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AFCC3" w14:textId="77777777" w:rsidR="00017E26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17E26" w:rsidRPr="00743905" w14:paraId="5D5D3144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E879A0" w14:textId="77777777" w:rsidR="00017E26" w:rsidRPr="00743905" w:rsidRDefault="00017E2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EE6B6" w14:textId="77777777" w:rsidR="00017E26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1735AA10" w14:textId="77777777" w:rsidR="00017E26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69+300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9E868" w14:textId="77777777" w:rsidR="00017E26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580EC" w14:textId="77777777" w:rsidR="00017E26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6B8FBED7" w14:textId="77777777" w:rsidR="00017E26" w:rsidRPr="00743905" w:rsidRDefault="00017E26" w:rsidP="000561D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932FF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621E7" w14:textId="77777777" w:rsidR="00017E26" w:rsidRPr="00743905" w:rsidRDefault="00017E2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F566A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2DC87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2ED79" w14:textId="77777777" w:rsidR="00017E26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17E26" w:rsidRPr="00743905" w14:paraId="521C65DD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37F6B6" w14:textId="77777777" w:rsidR="00017E26" w:rsidRPr="00743905" w:rsidRDefault="00017E2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08B5F" w14:textId="77777777" w:rsidR="00017E26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69+546</w:t>
            </w:r>
          </w:p>
          <w:p w14:paraId="68EF7A86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69+673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C5DAA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22DAF" w14:textId="77777777" w:rsidR="00017E26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43FF4DC5" w14:textId="77777777" w:rsidR="00017E26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 5 / 7 și </w:t>
            </w:r>
          </w:p>
          <w:p w14:paraId="34574513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1C0D2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F06BD" w14:textId="77777777" w:rsidR="00017E26" w:rsidRPr="00743905" w:rsidRDefault="00017E2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26152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C4667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5BF6C" w14:textId="77777777" w:rsidR="00017E26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3 directă.</w:t>
            </w:r>
          </w:p>
          <w:p w14:paraId="034D828E" w14:textId="77777777" w:rsidR="00017E26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4F963FDA" w14:textId="77777777" w:rsidR="00017E26" w:rsidRPr="00575A1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017E26" w:rsidRPr="00743905" w14:paraId="7B334A92" w14:textId="77777777" w:rsidTr="00655BB8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7CADB2" w14:textId="77777777" w:rsidR="00017E26" w:rsidRPr="00743905" w:rsidRDefault="00017E2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5A69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93255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CA598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7C799354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5F8EC" w14:textId="77777777" w:rsidR="00017E26" w:rsidRDefault="00017E26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68FB55DD" w14:textId="77777777" w:rsidR="00017E26" w:rsidRPr="00743905" w:rsidRDefault="00017E26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A0137" w14:textId="77777777" w:rsidR="00017E26" w:rsidRPr="00743905" w:rsidRDefault="00017E2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D4D1C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3F281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B15B5" w14:textId="77777777" w:rsidR="00017E26" w:rsidRDefault="00017E26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6EC883C" w14:textId="77777777" w:rsidR="00017E26" w:rsidRPr="00743905" w:rsidRDefault="00017E26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017E26" w:rsidRPr="00743905" w14:paraId="50324BB8" w14:textId="77777777" w:rsidTr="00C046FD">
        <w:trPr>
          <w:cantSplit/>
          <w:trHeight w:val="125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C0CF00" w14:textId="77777777" w:rsidR="00017E26" w:rsidRPr="00743905" w:rsidRDefault="00017E2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23EE3" w14:textId="77777777" w:rsidR="00017E26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75+080</w:t>
            </w:r>
          </w:p>
          <w:p w14:paraId="40C38F76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75+130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38B98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F0502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6E9FFFCE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57933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75AA4" w14:textId="77777777" w:rsidR="00017E26" w:rsidRPr="00743905" w:rsidRDefault="00017E2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D1980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807C2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E8985" w14:textId="77777777" w:rsidR="00017E26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6.</w:t>
            </w:r>
          </w:p>
          <w:p w14:paraId="4EDEB0D2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17E26" w:rsidRPr="00743905" w14:paraId="4E1E3474" w14:textId="77777777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FAD1C" w14:textId="77777777" w:rsidR="00017E26" w:rsidRPr="00743905" w:rsidRDefault="00017E2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0C7CB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D6832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341E0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0B02DD95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07FB613E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E3F45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05E194C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D73A4" w14:textId="77777777" w:rsidR="00017E26" w:rsidRPr="00743905" w:rsidRDefault="00017E2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A3E4E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52D79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E4D75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17E26" w:rsidRPr="00743905" w14:paraId="0885D86B" w14:textId="77777777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F33C2" w14:textId="77777777" w:rsidR="00017E26" w:rsidRPr="00743905" w:rsidRDefault="00017E2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18FB6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4DF32B3C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E68C7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654CF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0B408416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7EF46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31B82" w14:textId="77777777" w:rsidR="00017E26" w:rsidRPr="00743905" w:rsidRDefault="00017E2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32438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13196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83F01" w14:textId="77777777" w:rsidR="00017E26" w:rsidRPr="00351657" w:rsidRDefault="00017E26" w:rsidP="0035165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017E26" w:rsidRPr="00743905" w14:paraId="0C8F968C" w14:textId="77777777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CC2630" w14:textId="77777777" w:rsidR="00017E26" w:rsidRPr="00743905" w:rsidRDefault="00017E2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1C472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A2E6A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39305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7BFBD9B0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07DB41F5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E01CA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A17552F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BCBC2" w14:textId="77777777" w:rsidR="00017E26" w:rsidRPr="00743905" w:rsidRDefault="00017E2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4B50E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2C349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AA243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17E26" w:rsidRPr="00743905" w14:paraId="479996A8" w14:textId="77777777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8F20CB" w14:textId="77777777" w:rsidR="00017E26" w:rsidRPr="00743905" w:rsidRDefault="00017E2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A04D5" w14:textId="77777777" w:rsidR="00017E26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91+800</w:t>
            </w:r>
          </w:p>
          <w:p w14:paraId="78C8273B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92+850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60A0E" w14:textId="77777777" w:rsidR="00017E26" w:rsidRPr="00743905" w:rsidRDefault="00017E26" w:rsidP="006E5D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C8C3B" w14:textId="77777777" w:rsidR="00017E26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Valea Sadului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14:paraId="506CA8C5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378A3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7F4B4" w14:textId="77777777" w:rsidR="00017E26" w:rsidRPr="00743905" w:rsidRDefault="00017E2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3A862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F8F58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AF159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17E26" w:rsidRPr="00743905" w14:paraId="370A1556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59521" w14:textId="77777777" w:rsidR="00017E26" w:rsidRPr="00743905" w:rsidRDefault="00017E2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6F49F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3453D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407F4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703210D3" w14:textId="77777777" w:rsidR="00017E26" w:rsidRPr="00743905" w:rsidRDefault="00017E26" w:rsidP="006B78D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C7227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774139E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158E2" w14:textId="77777777" w:rsidR="00017E26" w:rsidRPr="00743905" w:rsidRDefault="00017E2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BB0B1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640EE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5C101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17E26" w:rsidRPr="00743905" w14:paraId="248424EA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15325" w14:textId="77777777" w:rsidR="00017E26" w:rsidRPr="00743905" w:rsidRDefault="00017E2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F702F" w14:textId="77777777" w:rsidR="00017E26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77BF8852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DBC69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1BD1F" w14:textId="77777777" w:rsidR="00017E26" w:rsidRDefault="00017E26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41111D8" w14:textId="77777777" w:rsidR="00017E26" w:rsidRPr="00743905" w:rsidRDefault="00017E26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68586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D61C4" w14:textId="77777777" w:rsidR="00017E26" w:rsidRPr="00743905" w:rsidRDefault="00017E2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C47E3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EA556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8DDC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17E26" w:rsidRPr="00743905" w14:paraId="634DEFEB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8DF60" w14:textId="77777777" w:rsidR="00017E26" w:rsidRPr="00743905" w:rsidRDefault="00017E2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E52D3" w14:textId="77777777" w:rsidR="00017E26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36EC2053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0E86C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129AA" w14:textId="77777777" w:rsidR="00017E26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2A81B99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7A94E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6DE50" w14:textId="77777777" w:rsidR="00017E26" w:rsidRPr="00743905" w:rsidRDefault="00017E2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BA01E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A7EE1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271BA" w14:textId="77777777" w:rsidR="00017E26" w:rsidRDefault="00017E26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DA1CD4E" w14:textId="77777777" w:rsidR="00017E26" w:rsidRPr="003B409E" w:rsidRDefault="00017E26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17E26" w:rsidRPr="00743905" w14:paraId="555140FE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9E842" w14:textId="77777777" w:rsidR="00017E26" w:rsidRPr="00743905" w:rsidRDefault="00017E2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FF64E" w14:textId="77777777" w:rsidR="00017E26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23A8EF5F" w14:textId="77777777" w:rsidR="00017E26" w:rsidRDefault="00017E26" w:rsidP="00F151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3CBAE" w14:textId="77777777" w:rsidR="00017E26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9A694" w14:textId="77777777" w:rsidR="00017E26" w:rsidRDefault="00017E26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1D869D6" w14:textId="77777777" w:rsidR="00017E26" w:rsidRPr="00743905" w:rsidRDefault="00017E26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10A24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EC0EC" w14:textId="77777777" w:rsidR="00017E26" w:rsidRPr="00743905" w:rsidRDefault="00017E2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C0044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30512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6719B" w14:textId="77777777" w:rsidR="00017E26" w:rsidRDefault="00017E26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17E26" w:rsidRPr="00743905" w14:paraId="06661E81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72984" w14:textId="77777777" w:rsidR="00017E26" w:rsidRPr="00743905" w:rsidRDefault="00017E2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06D3E" w14:textId="77777777" w:rsidR="00017E26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76ABB784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C348C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8A06C" w14:textId="77777777" w:rsidR="00017E26" w:rsidRDefault="00017E26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1DF269A" w14:textId="77777777" w:rsidR="00017E26" w:rsidRPr="00743905" w:rsidRDefault="00017E26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8B3D8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82D67" w14:textId="77777777" w:rsidR="00017E26" w:rsidRPr="00743905" w:rsidRDefault="00017E2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28A48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FB908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A4FAF" w14:textId="77777777" w:rsidR="00017E26" w:rsidRDefault="00017E26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92FB602" w14:textId="77777777" w:rsidR="00017E26" w:rsidRPr="00743905" w:rsidRDefault="00017E26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17E26" w:rsidRPr="00743905" w14:paraId="0A387A85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D020C" w14:textId="77777777" w:rsidR="00017E26" w:rsidRPr="00743905" w:rsidRDefault="00017E2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44F45" w14:textId="77777777" w:rsidR="00017E26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100+950</w:t>
            </w:r>
          </w:p>
          <w:p w14:paraId="1FD1B36E" w14:textId="77777777" w:rsidR="00017E26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D40A0" w14:textId="77777777" w:rsidR="00017E26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526C6" w14:textId="77777777" w:rsidR="00017E26" w:rsidRPr="00743905" w:rsidRDefault="00017E26" w:rsidP="00B42B2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51AD3BF1" w14:textId="77777777" w:rsidR="00017E26" w:rsidRDefault="00017E26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2 directă, </w:t>
            </w:r>
          </w:p>
          <w:p w14:paraId="7DE1675C" w14:textId="77777777" w:rsidR="00017E26" w:rsidRPr="00743905" w:rsidRDefault="00017E26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73A52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5260C" w14:textId="77777777" w:rsidR="00017E26" w:rsidRPr="00743905" w:rsidRDefault="00017E2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14E10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C7C07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EE592" w14:textId="77777777" w:rsidR="00017E26" w:rsidRPr="00B42B20" w:rsidRDefault="00017E26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Peste sch.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și 2</w:t>
            </w: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.</w:t>
            </w:r>
          </w:p>
          <w:p w14:paraId="42A9E163" w14:textId="77777777" w:rsidR="00017E26" w:rsidRPr="00B42B20" w:rsidRDefault="00017E26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17E26" w:rsidRPr="00743905" w14:paraId="0353C3D2" w14:textId="77777777" w:rsidTr="00354E37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C0F4D8" w14:textId="77777777" w:rsidR="00017E26" w:rsidRPr="00743905" w:rsidRDefault="00017E2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DC29C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FA0BB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5F968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469DCB98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2E9864A1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9493C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75B46FC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EF042" w14:textId="77777777" w:rsidR="00017E26" w:rsidRPr="00743905" w:rsidRDefault="00017E2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41573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7D82F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D6335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17E26" w:rsidRPr="00743905" w14:paraId="00C34F85" w14:textId="77777777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8C016B" w14:textId="77777777" w:rsidR="00017E26" w:rsidRPr="00743905" w:rsidRDefault="00017E2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F2D34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3C1611BC" w14:textId="77777777" w:rsidR="00017E26" w:rsidRPr="00743905" w:rsidRDefault="00017E26" w:rsidP="00D9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33E3A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7043F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631AC22C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7F14C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0A5E3" w14:textId="77777777" w:rsidR="00017E26" w:rsidRPr="00743905" w:rsidRDefault="00017E2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8AE90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D8D87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B24E6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017E26" w:rsidRPr="00743905" w14:paraId="3368C210" w14:textId="77777777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CE4B20" w14:textId="77777777" w:rsidR="00017E26" w:rsidRPr="00743905" w:rsidRDefault="00017E2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4F21B" w14:textId="77777777" w:rsidR="00017E26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8AED5" w14:textId="77777777" w:rsidR="00017E26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7DDA0" w14:textId="77777777" w:rsidR="00017E26" w:rsidRDefault="00017E26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73CDF819" w14:textId="77777777" w:rsidR="00017E26" w:rsidRDefault="00017E26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3FB3C108" w14:textId="77777777" w:rsidR="00017E26" w:rsidRDefault="00017E26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123C0" w14:textId="77777777" w:rsidR="00017E26" w:rsidRPr="00743905" w:rsidRDefault="00017E26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CC56068" w14:textId="77777777" w:rsidR="00017E26" w:rsidRPr="00743905" w:rsidRDefault="00017E26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03FBB" w14:textId="77777777" w:rsidR="00017E26" w:rsidRPr="00743905" w:rsidRDefault="00017E26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9F3DA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CC30B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35676" w14:textId="77777777" w:rsidR="00017E26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17E26" w:rsidRPr="00743905" w14:paraId="78BD193E" w14:textId="77777777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E9A771" w14:textId="77777777" w:rsidR="00017E26" w:rsidRPr="00743905" w:rsidRDefault="00017E2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98CC5" w14:textId="77777777" w:rsidR="00017E26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112+950</w:t>
            </w:r>
          </w:p>
          <w:p w14:paraId="292A1891" w14:textId="77777777" w:rsidR="00017E26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113+000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D3297" w14:textId="77777777" w:rsidR="00017E26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AA25F" w14:textId="77777777" w:rsidR="00017E26" w:rsidRDefault="00017E26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3F657" w14:textId="77777777" w:rsidR="00017E26" w:rsidRPr="00743905" w:rsidRDefault="00017E26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E7406" w14:textId="77777777" w:rsidR="00017E26" w:rsidRPr="00743905" w:rsidRDefault="00017E26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5CCF1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40D52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FDF7A" w14:textId="77777777" w:rsidR="00017E26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1 Fără inductori.</w:t>
            </w:r>
          </w:p>
        </w:tc>
      </w:tr>
      <w:tr w:rsidR="00017E26" w:rsidRPr="00743905" w14:paraId="565CB636" w14:textId="77777777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7E5C22" w14:textId="77777777" w:rsidR="00017E26" w:rsidRPr="00743905" w:rsidRDefault="00017E2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13A86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F0D07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CA64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42683A1E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338A57EE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C26CB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34911B7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95666" w14:textId="77777777" w:rsidR="00017E26" w:rsidRPr="00743905" w:rsidRDefault="00017E2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45461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5F876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99DF0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17E26" w:rsidRPr="00743905" w14:paraId="3B35BD3D" w14:textId="77777777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C70E08" w14:textId="77777777" w:rsidR="00017E26" w:rsidRPr="00743905" w:rsidRDefault="00017E2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22FA3" w14:textId="77777777" w:rsidR="00017E26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6F9A34D0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8FD09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00448" w14:textId="77777777" w:rsidR="00017E26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14F118F9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7C1A2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C07AB" w14:textId="77777777" w:rsidR="00017E26" w:rsidRPr="00743905" w:rsidRDefault="00017E2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EFE37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B7D10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9BD09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17E26" w:rsidRPr="00743905" w14:paraId="56C6988F" w14:textId="77777777" w:rsidTr="00743905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A9A521" w14:textId="77777777" w:rsidR="00017E26" w:rsidRPr="00743905" w:rsidRDefault="00017E2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09FE7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3549B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1A988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6E519D8C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5E737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7F53FD6C" w14:textId="77777777" w:rsidR="00017E26" w:rsidRPr="00743905" w:rsidRDefault="00017E26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E0D45" w14:textId="77777777" w:rsidR="00017E26" w:rsidRPr="00743905" w:rsidRDefault="00017E2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005C8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A8AD8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D5B5B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017E26" w:rsidRPr="00743905" w14:paraId="1601AC37" w14:textId="77777777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D7925F" w14:textId="77777777" w:rsidR="00017E26" w:rsidRPr="00743905" w:rsidRDefault="00017E2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719FC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C995C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43CD5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49BE8C1F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26BD0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EC948" w14:textId="77777777" w:rsidR="00017E26" w:rsidRPr="00743905" w:rsidRDefault="00017E2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C83E9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D3053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3C036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017E26" w:rsidRPr="00743905" w14:paraId="713FD813" w14:textId="77777777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38703A" w14:textId="77777777" w:rsidR="00017E26" w:rsidRPr="00743905" w:rsidRDefault="00017E2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64E64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2CB0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15E63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01CEDEF3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BC1BA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D53F848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8A85D" w14:textId="77777777" w:rsidR="00017E26" w:rsidRPr="00743905" w:rsidRDefault="00017E2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FD930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C0BBC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B0A88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numerele 17 şi 18.</w:t>
            </w:r>
          </w:p>
        </w:tc>
      </w:tr>
      <w:tr w:rsidR="00017E26" w:rsidRPr="00743905" w14:paraId="2FE2E35B" w14:textId="77777777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51347C" w14:textId="77777777" w:rsidR="00017E26" w:rsidRPr="00743905" w:rsidRDefault="00017E2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73BF4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407B5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8A590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453FC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6E01D" w14:textId="77777777" w:rsidR="00017E26" w:rsidRPr="00743905" w:rsidRDefault="00017E2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06BDD" w14:textId="77777777" w:rsidR="00017E26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7FD6C104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7BE72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20F54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017E26" w:rsidRPr="00743905" w14:paraId="508D28FE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8EBBB" w14:textId="77777777" w:rsidR="00017E26" w:rsidRPr="00743905" w:rsidRDefault="00017E2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83E52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BC461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988FE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7439443F" w14:textId="77777777" w:rsidR="00017E26" w:rsidRPr="00743905" w:rsidRDefault="00017E26" w:rsidP="00A816E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C2C22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C35E8F3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66887" w14:textId="77777777" w:rsidR="00017E26" w:rsidRPr="00743905" w:rsidRDefault="00017E2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4CA00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63C5C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697DF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17E26" w:rsidRPr="00743905" w14:paraId="1FDCE65F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A702A" w14:textId="77777777" w:rsidR="00017E26" w:rsidRPr="00743905" w:rsidRDefault="00017E2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DD791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3CD7D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EF8E5" w14:textId="77777777" w:rsidR="00017E26" w:rsidRPr="00743905" w:rsidRDefault="00017E26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1AEF43C8" w14:textId="77777777" w:rsidR="00017E26" w:rsidRPr="00D73778" w:rsidRDefault="00017E26" w:rsidP="00B7469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81A48" w14:textId="77777777" w:rsidR="00017E26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19E53910" w14:textId="77777777" w:rsidR="00017E26" w:rsidRPr="00743905" w:rsidRDefault="00017E26" w:rsidP="00F376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AECCA" w14:textId="77777777" w:rsidR="00017E26" w:rsidRPr="00D73778" w:rsidRDefault="00017E2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AA9EB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58079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E9593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17E26" w:rsidRPr="00743905" w14:paraId="4C7CE687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E864D" w14:textId="77777777" w:rsidR="00017E26" w:rsidRPr="00743905" w:rsidRDefault="00017E2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3363B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42B76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3FFEC" w14:textId="77777777" w:rsidR="00017E26" w:rsidRDefault="00017E26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286DC119" w14:textId="77777777" w:rsidR="00017E26" w:rsidRPr="00743905" w:rsidRDefault="00017E26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5B70C" w14:textId="77777777" w:rsidR="00017E26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2B9C0E78" w14:textId="77777777" w:rsidR="00017E26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1CE3D388" w14:textId="77777777" w:rsidR="00017E26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6B36DC40" w14:textId="77777777" w:rsidR="00017E26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32AC66E8" w14:textId="77777777" w:rsidR="00017E26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49C3D" w14:textId="77777777" w:rsidR="00017E26" w:rsidRDefault="00017E2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A8E5A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3E364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76539" w14:textId="77777777" w:rsidR="00017E26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182F2C8" w14:textId="77777777" w:rsidR="00017E26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67A8A989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017E26" w:rsidRPr="00743905" w14:paraId="31C01076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4A940" w14:textId="77777777" w:rsidR="00017E26" w:rsidRPr="00743905" w:rsidRDefault="00017E2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DDEC8" w14:textId="77777777" w:rsidR="00017E26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78+100</w:t>
            </w:r>
          </w:p>
          <w:p w14:paraId="4F58731A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47B20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42376" w14:textId="77777777" w:rsidR="00017E26" w:rsidRDefault="00017E26" w:rsidP="00222B0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58413F7B" w14:textId="77777777" w:rsidR="00017E26" w:rsidRPr="00743905" w:rsidRDefault="00017E26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3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D34D0" w14:textId="77777777" w:rsidR="00017E26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FF551" w14:textId="77777777" w:rsidR="00017E26" w:rsidRDefault="00017E2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2F186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89E5D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012DA" w14:textId="77777777" w:rsidR="00017E26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017E26" w:rsidRPr="00743905" w14:paraId="18B462C7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43B7C" w14:textId="77777777" w:rsidR="00017E26" w:rsidRPr="00743905" w:rsidRDefault="00017E2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ADBDD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182A0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D300F" w14:textId="77777777" w:rsidR="00017E26" w:rsidRDefault="00017E26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57E9738F" w14:textId="77777777" w:rsidR="00017E26" w:rsidRPr="00743905" w:rsidRDefault="00017E26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3130F" w14:textId="77777777" w:rsidR="00017E26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F05AF" w14:textId="77777777" w:rsidR="00017E26" w:rsidRDefault="00017E2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9DF3E" w14:textId="77777777" w:rsidR="00017E26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1846311B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69BA5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DE3AE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017E26" w:rsidRPr="00743905" w14:paraId="51948ADB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E3A97" w14:textId="77777777" w:rsidR="00017E26" w:rsidRPr="00743905" w:rsidRDefault="00017E2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AABF0" w14:textId="77777777" w:rsidR="00017E26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30469" w14:textId="77777777" w:rsidR="00017E26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CEB1D" w14:textId="77777777" w:rsidR="00017E26" w:rsidRDefault="00017E26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4E48F81" w14:textId="77777777" w:rsidR="00017E26" w:rsidRPr="00743905" w:rsidRDefault="00017E26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204C8" w14:textId="77777777" w:rsidR="00017E26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E39FC" w14:textId="77777777" w:rsidR="00017E26" w:rsidRDefault="00017E2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33D67" w14:textId="77777777" w:rsidR="00017E26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7BB795D8" w14:textId="77777777" w:rsidR="00017E26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C825E" w14:textId="77777777" w:rsidR="00017E26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23694" w14:textId="77777777" w:rsidR="00017E26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17E26" w:rsidRPr="00743905" w14:paraId="27398940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FCB26" w14:textId="77777777" w:rsidR="00017E26" w:rsidRPr="00743905" w:rsidRDefault="00017E2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1579B" w14:textId="77777777" w:rsidR="00017E26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38CAB73E" w14:textId="77777777" w:rsidR="00017E26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48895" w14:textId="77777777" w:rsidR="00017E26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8ABC7" w14:textId="77777777" w:rsidR="00017E26" w:rsidRPr="00743905" w:rsidRDefault="00017E26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41C29722" w14:textId="77777777" w:rsidR="00017E26" w:rsidRPr="00743905" w:rsidRDefault="00017E26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CC2C6" w14:textId="77777777" w:rsidR="00017E26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91FEB" w14:textId="77777777" w:rsidR="00017E26" w:rsidRDefault="00017E2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A22C1" w14:textId="77777777" w:rsidR="00017E26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456442A5" w14:textId="77777777" w:rsidR="00017E26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D8970" w14:textId="77777777" w:rsidR="00017E26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E4AD4" w14:textId="77777777" w:rsidR="00017E26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17E26" w:rsidRPr="00743905" w14:paraId="635A96C0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314BE" w14:textId="77777777" w:rsidR="00017E26" w:rsidRPr="00743905" w:rsidRDefault="00017E2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FBB94" w14:textId="77777777" w:rsidR="00017E26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BEE96" w14:textId="77777777" w:rsidR="00017E26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CD7D2" w14:textId="77777777" w:rsidR="00017E26" w:rsidRPr="00743905" w:rsidRDefault="00017E26" w:rsidP="004A15B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44D05959" w14:textId="77777777" w:rsidR="00017E26" w:rsidRPr="00743905" w:rsidRDefault="00017E26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07ECE" w14:textId="77777777" w:rsidR="00017E26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160D65A7" w14:textId="77777777" w:rsidR="00017E26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1B016FB8" w14:textId="77777777" w:rsidR="00017E26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2127943A" w14:textId="77777777" w:rsidR="00017E26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E3942" w14:textId="77777777" w:rsidR="00017E26" w:rsidRDefault="00017E2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757B1" w14:textId="77777777" w:rsidR="00017E26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BFC6A" w14:textId="77777777" w:rsidR="00017E26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F438D" w14:textId="77777777" w:rsidR="00017E26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02F5847" w14:textId="77777777" w:rsidR="00017E26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017E26" w:rsidRPr="00743905" w14:paraId="0A62A5EE" w14:textId="77777777" w:rsidTr="00915C17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562070" w14:textId="77777777" w:rsidR="00017E26" w:rsidRPr="00743905" w:rsidRDefault="00017E2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7369C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6FB48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2AF54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63CD0FDE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69622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A7210" w14:textId="77777777" w:rsidR="00017E26" w:rsidRPr="00743905" w:rsidRDefault="00017E2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6B63E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A279E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E89A0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17E26" w:rsidRPr="00743905" w14:paraId="6BF2CFBB" w14:textId="77777777" w:rsidTr="00C71A88">
        <w:trPr>
          <w:cantSplit/>
          <w:trHeight w:val="8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845708" w14:textId="77777777" w:rsidR="00017E26" w:rsidRPr="00743905" w:rsidRDefault="00017E2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B90E4" w14:textId="77777777" w:rsidR="00017E26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26380" w14:textId="77777777" w:rsidR="00017E26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01C31" w14:textId="77777777" w:rsidR="00017E26" w:rsidRDefault="00017E26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7EF62C7C" w14:textId="77777777" w:rsidR="00017E26" w:rsidRDefault="00017E26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45158316" w14:textId="77777777" w:rsidR="00017E26" w:rsidRDefault="00017E26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6552CE83" w14:textId="77777777" w:rsidR="00017E26" w:rsidRDefault="00017E26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96A88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8AF4F" w14:textId="77777777" w:rsidR="00017E26" w:rsidRPr="00743905" w:rsidRDefault="00017E26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A439E" w14:textId="77777777" w:rsidR="00017E26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14:paraId="3C40B6AD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CE01E" w14:textId="77777777" w:rsidR="00017E26" w:rsidRPr="00743905" w:rsidRDefault="00017E26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EAD80" w14:textId="77777777" w:rsidR="00017E26" w:rsidRDefault="00017E26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17E26" w:rsidRPr="00743905" w14:paraId="4E18206A" w14:textId="77777777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1816AB" w14:textId="77777777" w:rsidR="00017E26" w:rsidRPr="00743905" w:rsidRDefault="00017E2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A80F5" w14:textId="77777777" w:rsidR="00017E26" w:rsidRPr="00743905" w:rsidRDefault="00017E26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1DA84" w14:textId="77777777" w:rsidR="00017E26" w:rsidRPr="00743905" w:rsidRDefault="00017E26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8FDE7" w14:textId="77777777" w:rsidR="00017E26" w:rsidRPr="00743905" w:rsidRDefault="00017E26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78416A32" w14:textId="77777777" w:rsidR="00017E26" w:rsidRPr="00743905" w:rsidRDefault="00017E26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3F3DC" w14:textId="77777777" w:rsidR="00017E26" w:rsidRDefault="00017E26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46FEDD6B" w14:textId="77777777" w:rsidR="00017E26" w:rsidRDefault="00017E26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3A8128F1" w14:textId="77777777" w:rsidR="00017E26" w:rsidRPr="00743905" w:rsidRDefault="00017E26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C670B" w14:textId="77777777" w:rsidR="00017E26" w:rsidRPr="00743905" w:rsidRDefault="00017E26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9BB08" w14:textId="77777777" w:rsidR="00017E26" w:rsidRPr="00743905" w:rsidRDefault="00017E26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8F7EC" w14:textId="77777777" w:rsidR="00017E26" w:rsidRPr="00743905" w:rsidRDefault="00017E26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C06A8" w14:textId="77777777" w:rsidR="00017E26" w:rsidRPr="00743905" w:rsidRDefault="00017E26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17E26" w:rsidRPr="00743905" w14:paraId="6F07FA21" w14:textId="77777777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A063FE" w14:textId="77777777" w:rsidR="00017E26" w:rsidRPr="00743905" w:rsidRDefault="00017E2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8C6D0" w14:textId="77777777" w:rsidR="00017E26" w:rsidRPr="00743905" w:rsidRDefault="00017E26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FF49A" w14:textId="77777777" w:rsidR="00017E26" w:rsidRPr="00743905" w:rsidRDefault="00017E26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78606" w14:textId="77777777" w:rsidR="00017E26" w:rsidRDefault="00017E26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4A1D51FF" w14:textId="77777777" w:rsidR="00017E26" w:rsidRPr="00743905" w:rsidRDefault="00017E26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F77DB" w14:textId="77777777" w:rsidR="00017E26" w:rsidRPr="00743905" w:rsidRDefault="00017E26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5F828" w14:textId="77777777" w:rsidR="00017E26" w:rsidRPr="00743905" w:rsidRDefault="00017E26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DEA13" w14:textId="77777777" w:rsidR="00017E26" w:rsidRDefault="00017E26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6DD9C90B" w14:textId="77777777" w:rsidR="00017E26" w:rsidRPr="00743905" w:rsidRDefault="00017E26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2ABA6" w14:textId="77777777" w:rsidR="00017E26" w:rsidRPr="00743905" w:rsidRDefault="00017E26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FD480" w14:textId="77777777" w:rsidR="00017E26" w:rsidRPr="00743905" w:rsidRDefault="00017E26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17E26" w:rsidRPr="00743905" w14:paraId="365F9C12" w14:textId="77777777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13B6B5" w14:textId="77777777" w:rsidR="00017E26" w:rsidRPr="00743905" w:rsidRDefault="00017E2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4F4D4" w14:textId="77777777" w:rsidR="00017E26" w:rsidRDefault="00017E26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69412FE5" w14:textId="77777777" w:rsidR="00017E26" w:rsidRPr="00743905" w:rsidRDefault="00017E26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75DF4" w14:textId="77777777" w:rsidR="00017E26" w:rsidRPr="00743905" w:rsidRDefault="00017E26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C137C" w14:textId="77777777" w:rsidR="00017E26" w:rsidRDefault="00017E26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7CC45E93" w14:textId="77777777" w:rsidR="00017E26" w:rsidRDefault="00017E26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D2823" w14:textId="77777777" w:rsidR="00017E26" w:rsidRDefault="00017E26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98E92" w14:textId="77777777" w:rsidR="00017E26" w:rsidRDefault="00017E26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F584D" w14:textId="77777777" w:rsidR="00017E26" w:rsidRPr="00743905" w:rsidRDefault="00017E26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B2C9B" w14:textId="77777777" w:rsidR="00017E26" w:rsidRPr="00743905" w:rsidRDefault="00017E26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B1DB5" w14:textId="77777777" w:rsidR="00017E26" w:rsidRDefault="00017E26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17E26" w:rsidRPr="00743905" w14:paraId="0C16B952" w14:textId="77777777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F326EC" w14:textId="77777777" w:rsidR="00017E26" w:rsidRPr="00743905" w:rsidRDefault="00017E2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8F10A" w14:textId="77777777" w:rsidR="00017E26" w:rsidRDefault="00017E26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28B40D83" w14:textId="77777777" w:rsidR="00017E26" w:rsidRDefault="00017E26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71E41" w14:textId="77777777" w:rsidR="00017E26" w:rsidRDefault="00017E26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057E9" w14:textId="77777777" w:rsidR="00017E26" w:rsidRDefault="00017E26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05C97D9C" w14:textId="77777777" w:rsidR="00017E26" w:rsidRDefault="00017E26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475BB" w14:textId="77777777" w:rsidR="00017E26" w:rsidRDefault="00017E26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55947" w14:textId="77777777" w:rsidR="00017E26" w:rsidRDefault="00017E26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EEA88" w14:textId="77777777" w:rsidR="00017E26" w:rsidRPr="00743905" w:rsidRDefault="00017E26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85945" w14:textId="77777777" w:rsidR="00017E26" w:rsidRPr="00743905" w:rsidRDefault="00017E26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57B44" w14:textId="77777777" w:rsidR="00017E26" w:rsidRDefault="00017E26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17E26" w:rsidRPr="00743905" w14:paraId="22A5DED2" w14:textId="77777777" w:rsidTr="00347408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D03B8E" w14:textId="77777777" w:rsidR="00017E26" w:rsidRPr="00743905" w:rsidRDefault="00017E2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99C56" w14:textId="77777777" w:rsidR="00017E26" w:rsidRPr="00743905" w:rsidRDefault="00017E26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F82B5" w14:textId="77777777" w:rsidR="00017E26" w:rsidRPr="00743905" w:rsidRDefault="00017E26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63026" w14:textId="77777777" w:rsidR="00017E26" w:rsidRDefault="00017E26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4CF1E5D7" w14:textId="77777777" w:rsidR="00017E26" w:rsidRDefault="00017E26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B403E" w14:textId="77777777" w:rsidR="00017E26" w:rsidRDefault="00017E26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C943F" w14:textId="77777777" w:rsidR="00017E26" w:rsidRDefault="00017E26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FE2F8" w14:textId="77777777" w:rsidR="00017E26" w:rsidRPr="00743905" w:rsidRDefault="00017E26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312C6" w14:textId="77777777" w:rsidR="00017E26" w:rsidRPr="00743905" w:rsidRDefault="00017E26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3DEC4" w14:textId="77777777" w:rsidR="00017E26" w:rsidRDefault="00017E26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17E26" w:rsidRPr="00743905" w14:paraId="0AF957A1" w14:textId="77777777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61DB0E" w14:textId="77777777" w:rsidR="00017E26" w:rsidRPr="00743905" w:rsidRDefault="00017E2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D8DD6" w14:textId="77777777" w:rsidR="00017E26" w:rsidRDefault="00017E2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69D73E34" w14:textId="77777777" w:rsidR="00017E26" w:rsidRPr="00743905" w:rsidRDefault="00017E2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A4D93" w14:textId="77777777" w:rsidR="00017E26" w:rsidRPr="00743905" w:rsidRDefault="00017E2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EBD78" w14:textId="77777777" w:rsidR="00017E26" w:rsidRDefault="00017E2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06B77FDD" w14:textId="77777777" w:rsidR="00017E26" w:rsidRDefault="00017E2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48B0E301" w14:textId="77777777" w:rsidR="00017E26" w:rsidRDefault="00017E2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45016D29" w14:textId="77777777" w:rsidR="00017E26" w:rsidRPr="00743905" w:rsidRDefault="00017E2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5A8E4" w14:textId="77777777" w:rsidR="00017E26" w:rsidRPr="00743905" w:rsidRDefault="00017E2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D1B5A" w14:textId="77777777" w:rsidR="00017E26" w:rsidRPr="00743905" w:rsidRDefault="00017E26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F3472" w14:textId="77777777" w:rsidR="00017E26" w:rsidRPr="00743905" w:rsidRDefault="00017E2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BD0B4" w14:textId="77777777" w:rsidR="00017E26" w:rsidRDefault="00017E2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27AAF" w14:textId="77777777" w:rsidR="00017E26" w:rsidRPr="00743905" w:rsidRDefault="00017E26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17E26" w:rsidRPr="00743905" w14:paraId="0841557D" w14:textId="77777777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A37CFA" w14:textId="77777777" w:rsidR="00017E26" w:rsidRPr="00743905" w:rsidRDefault="00017E2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E5339" w14:textId="77777777" w:rsidR="00017E26" w:rsidRPr="00743905" w:rsidRDefault="00017E2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B615D" w14:textId="77777777" w:rsidR="00017E26" w:rsidRPr="00743905" w:rsidRDefault="00017E2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2F457" w14:textId="77777777" w:rsidR="00017E26" w:rsidRPr="00743905" w:rsidRDefault="00017E2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7B449959" w14:textId="77777777" w:rsidR="00017E26" w:rsidRPr="00743905" w:rsidRDefault="00017E2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BF354" w14:textId="77777777" w:rsidR="00017E26" w:rsidRDefault="00017E2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7272AB10" w14:textId="77777777" w:rsidR="00017E26" w:rsidRDefault="00017E2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341984F1" w14:textId="77777777" w:rsidR="00017E26" w:rsidRPr="00743905" w:rsidRDefault="00017E2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DDC67" w14:textId="77777777" w:rsidR="00017E26" w:rsidRPr="00743905" w:rsidRDefault="00017E26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D46DD" w14:textId="77777777" w:rsidR="00017E26" w:rsidRPr="00743905" w:rsidRDefault="00017E2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47841" w14:textId="77777777" w:rsidR="00017E26" w:rsidRPr="00743905" w:rsidRDefault="00017E2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64C13" w14:textId="77777777" w:rsidR="00017E26" w:rsidRPr="00743905" w:rsidRDefault="00017E26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017E26" w:rsidRPr="00743905" w14:paraId="530100A5" w14:textId="77777777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795521" w14:textId="77777777" w:rsidR="00017E26" w:rsidRPr="00743905" w:rsidRDefault="00017E2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3C016" w14:textId="77777777" w:rsidR="00017E26" w:rsidRPr="00743905" w:rsidRDefault="00017E2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CD173" w14:textId="77777777" w:rsidR="00017E26" w:rsidRPr="00743905" w:rsidRDefault="00017E2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C113B" w14:textId="77777777" w:rsidR="00017E26" w:rsidRDefault="00017E2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355DBFDA" w14:textId="77777777" w:rsidR="00017E26" w:rsidRPr="00CD295A" w:rsidRDefault="00017E2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5E99C" w14:textId="77777777" w:rsidR="00017E26" w:rsidRPr="00743905" w:rsidRDefault="00017E2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FE73A" w14:textId="77777777" w:rsidR="00017E26" w:rsidRPr="00743905" w:rsidRDefault="00017E26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688F0" w14:textId="77777777" w:rsidR="00017E26" w:rsidRDefault="00017E2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2D805C78" w14:textId="77777777" w:rsidR="00017E26" w:rsidRPr="00743905" w:rsidRDefault="00017E2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8360C" w14:textId="77777777" w:rsidR="00017E26" w:rsidRPr="00743905" w:rsidRDefault="00017E2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E24A8" w14:textId="77777777" w:rsidR="00017E26" w:rsidRPr="00743905" w:rsidRDefault="00017E26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17E26" w:rsidRPr="00743905" w14:paraId="075B2E87" w14:textId="77777777" w:rsidTr="00D1679D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29BF2" w14:textId="77777777" w:rsidR="00017E26" w:rsidRPr="00743905" w:rsidRDefault="00017E2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5833B" w14:textId="77777777" w:rsidR="00017E26" w:rsidRPr="00743905" w:rsidRDefault="00017E2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852FC" w14:textId="77777777" w:rsidR="00017E26" w:rsidRPr="00743905" w:rsidRDefault="00017E2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484C1" w14:textId="77777777" w:rsidR="00017E26" w:rsidRPr="00743905" w:rsidRDefault="00017E2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BE5DFF0" w14:textId="77777777" w:rsidR="00017E26" w:rsidRPr="00743905" w:rsidRDefault="00017E2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6CCCF5E4" w14:textId="77777777" w:rsidR="00017E26" w:rsidRPr="00743905" w:rsidRDefault="00017E2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227D6" w14:textId="77777777" w:rsidR="00017E26" w:rsidRPr="00743905" w:rsidRDefault="00017E2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03BF07E6" w14:textId="77777777" w:rsidR="00017E26" w:rsidRPr="00743905" w:rsidRDefault="00017E2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529EBD26" w14:textId="77777777" w:rsidR="00017E26" w:rsidRPr="00743905" w:rsidRDefault="00017E2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B364B" w14:textId="77777777" w:rsidR="00017E26" w:rsidRPr="00743905" w:rsidRDefault="00017E26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EACC5" w14:textId="77777777" w:rsidR="00017E26" w:rsidRPr="00743905" w:rsidRDefault="00017E2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6CD06" w14:textId="77777777" w:rsidR="00017E26" w:rsidRPr="00743905" w:rsidRDefault="00017E2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40F48" w14:textId="77777777" w:rsidR="00017E26" w:rsidRPr="00743905" w:rsidRDefault="00017E26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17E26" w:rsidRPr="00743905" w14:paraId="30EC7BB0" w14:textId="77777777" w:rsidTr="00D1679D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149DB3" w14:textId="77777777" w:rsidR="00017E26" w:rsidRPr="00743905" w:rsidRDefault="00017E2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2BFC2" w14:textId="77777777" w:rsidR="00017E26" w:rsidRPr="00743905" w:rsidRDefault="00017E2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34641" w14:textId="77777777" w:rsidR="00017E26" w:rsidRPr="00743905" w:rsidRDefault="00017E2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AD7BF" w14:textId="77777777" w:rsidR="00017E26" w:rsidRPr="00743905" w:rsidRDefault="00017E2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F5393B4" w14:textId="77777777" w:rsidR="00017E26" w:rsidRPr="00743905" w:rsidRDefault="00017E2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045627A7" w14:textId="77777777" w:rsidR="00017E26" w:rsidRPr="00743905" w:rsidRDefault="00017E2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BDB2D" w14:textId="77777777" w:rsidR="00017E26" w:rsidRPr="00743905" w:rsidRDefault="00017E2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2B543F51" w14:textId="77777777" w:rsidR="00017E26" w:rsidRPr="00743905" w:rsidRDefault="00017E2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DC48A" w14:textId="77777777" w:rsidR="00017E26" w:rsidRPr="00743905" w:rsidRDefault="00017E26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9D239" w14:textId="77777777" w:rsidR="00017E26" w:rsidRPr="00743905" w:rsidRDefault="00017E2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2CAB9" w14:textId="77777777" w:rsidR="00017E26" w:rsidRPr="00743905" w:rsidRDefault="00017E2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7D1E8" w14:textId="77777777" w:rsidR="00017E26" w:rsidRPr="00743905" w:rsidRDefault="00017E26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17E26" w:rsidRPr="00743905" w14:paraId="66B0AE26" w14:textId="77777777" w:rsidTr="00743905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51D092" w14:textId="77777777" w:rsidR="00017E26" w:rsidRPr="00743905" w:rsidRDefault="00017E2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B75BE" w14:textId="77777777" w:rsidR="00017E26" w:rsidRPr="00743905" w:rsidRDefault="00017E2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0A184" w14:textId="77777777" w:rsidR="00017E26" w:rsidRPr="00743905" w:rsidRDefault="00017E2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0EDDD" w14:textId="77777777" w:rsidR="00017E26" w:rsidRDefault="00017E2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89217DD" w14:textId="77777777" w:rsidR="00017E26" w:rsidRDefault="00017E2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A7EA9" w14:textId="77777777" w:rsidR="00017E26" w:rsidRDefault="00017E2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9D92A" w14:textId="77777777" w:rsidR="00017E26" w:rsidRDefault="00017E26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CC37A" w14:textId="77777777" w:rsidR="00017E26" w:rsidRPr="00743905" w:rsidRDefault="00017E2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3E109" w14:textId="77777777" w:rsidR="00017E26" w:rsidRPr="00743905" w:rsidRDefault="00017E2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CEC36" w14:textId="77777777" w:rsidR="00017E26" w:rsidRDefault="00017E26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4E5EBA91" w14:textId="77777777" w:rsidR="00017E26" w:rsidRDefault="00017E26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23283CB2" w14:textId="77777777" w:rsidR="00017E26" w:rsidRDefault="00017E26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59AD4158" w14:textId="77777777" w:rsidR="00017E26" w:rsidRDefault="00017E26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017E26" w:rsidRPr="00743905" w14:paraId="4E42243A" w14:textId="77777777" w:rsidTr="00F82068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15D833" w14:textId="77777777" w:rsidR="00017E26" w:rsidRPr="00743905" w:rsidRDefault="00017E2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3E1B0" w14:textId="77777777" w:rsidR="00017E26" w:rsidRPr="00743905" w:rsidRDefault="00017E2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5E984" w14:textId="77777777" w:rsidR="00017E26" w:rsidRPr="00743905" w:rsidRDefault="00017E2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C38DB" w14:textId="77777777" w:rsidR="00017E26" w:rsidRDefault="00017E2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03E0379" w14:textId="77777777" w:rsidR="00017E26" w:rsidRDefault="00017E26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81198" w14:textId="77777777" w:rsidR="00017E26" w:rsidRDefault="00017E2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1467EFDA" w14:textId="77777777" w:rsidR="00017E26" w:rsidRDefault="00017E2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72694CF1" w14:textId="77777777" w:rsidR="00017E26" w:rsidRDefault="00017E2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4CB9B615" w14:textId="77777777" w:rsidR="00017E26" w:rsidRDefault="00017E2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B1947" w14:textId="77777777" w:rsidR="00017E26" w:rsidRDefault="00017E26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55D81" w14:textId="77777777" w:rsidR="00017E26" w:rsidRPr="00743905" w:rsidRDefault="00017E2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11E37" w14:textId="77777777" w:rsidR="00017E26" w:rsidRPr="00743905" w:rsidRDefault="00017E26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103A9" w14:textId="77777777" w:rsidR="00017E26" w:rsidRDefault="00017E26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3D9668E0" w14:textId="77777777" w:rsidR="00017E26" w:rsidRDefault="00017E26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5A74B084" w14:textId="77777777" w:rsidR="00017E26" w:rsidRPr="005905D7" w:rsidRDefault="00017E26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678CFFA8" w14:textId="77777777" w:rsidR="00017E26" w:rsidRDefault="00017E26" w:rsidP="00740BAB">
      <w:pPr>
        <w:pStyle w:val="Heading1"/>
        <w:spacing w:line="360" w:lineRule="auto"/>
      </w:pPr>
      <w:r>
        <w:t>LINIA 136</w:t>
      </w:r>
    </w:p>
    <w:p w14:paraId="2738C4FF" w14:textId="77777777" w:rsidR="00017E26" w:rsidRDefault="00017E26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017E26" w14:paraId="468D724B" w14:textId="77777777" w:rsidTr="000474F1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EA32DE" w14:textId="77777777" w:rsidR="00017E26" w:rsidRDefault="00017E2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E4C61" w14:textId="77777777" w:rsidR="00017E26" w:rsidRDefault="00017E2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52E5A" w14:textId="77777777" w:rsidR="00017E26" w:rsidRDefault="00017E2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0427B" w14:textId="77777777" w:rsidR="00017E26" w:rsidRDefault="00017E26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14:paraId="3EC35867" w14:textId="77777777" w:rsidR="00017E26" w:rsidRDefault="00017E26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33A96" w14:textId="77777777" w:rsidR="00017E26" w:rsidRDefault="00017E26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D8B7E28" w14:textId="77777777" w:rsidR="00017E26" w:rsidRDefault="00017E26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12 </w:t>
            </w:r>
          </w:p>
          <w:p w14:paraId="7B73B36C" w14:textId="77777777" w:rsidR="00017E26" w:rsidRDefault="00017E26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72FD8" w14:textId="77777777" w:rsidR="00017E26" w:rsidRDefault="00017E26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43D1" w14:textId="77777777" w:rsidR="00017E26" w:rsidRDefault="00017E26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D744E" w14:textId="77777777" w:rsidR="00017E26" w:rsidRDefault="00017E26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A3D7" w14:textId="77777777" w:rsidR="00017E26" w:rsidRDefault="00017E26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D117DE" w14:textId="77777777" w:rsidR="00017E26" w:rsidRDefault="00017E26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2 - 5 către staţia Jirov.</w:t>
            </w:r>
          </w:p>
        </w:tc>
      </w:tr>
      <w:tr w:rsidR="00017E26" w14:paraId="79A3B957" w14:textId="77777777" w:rsidTr="000474F1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668E7F" w14:textId="77777777" w:rsidR="00017E26" w:rsidRDefault="00017E2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58383" w14:textId="77777777" w:rsidR="00017E26" w:rsidRDefault="00017E2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32F93" w14:textId="77777777" w:rsidR="00017E26" w:rsidRDefault="00017E2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50553" w14:textId="77777777" w:rsidR="00017E26" w:rsidRDefault="00017E2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14:paraId="3D2A22C9" w14:textId="77777777" w:rsidR="00017E26" w:rsidRDefault="00017E2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54680" w14:textId="77777777" w:rsidR="00017E26" w:rsidRDefault="00017E2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7EE48EE" w14:textId="77777777" w:rsidR="00017E26" w:rsidRDefault="00017E2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0C7A5" w14:textId="77777777" w:rsidR="00017E26" w:rsidRDefault="00017E2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80870" w14:textId="77777777" w:rsidR="00017E26" w:rsidRDefault="00017E2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8A880" w14:textId="77777777" w:rsidR="00017E26" w:rsidRDefault="00017E2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4FAFC" w14:textId="77777777" w:rsidR="00017E26" w:rsidRDefault="00017E26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65D7022" w14:textId="77777777" w:rsidR="00017E26" w:rsidRDefault="00017E26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linia 1.</w:t>
            </w:r>
          </w:p>
        </w:tc>
      </w:tr>
      <w:tr w:rsidR="00017E26" w14:paraId="1D0AA5DA" w14:textId="77777777" w:rsidTr="00BE53A1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0A3B83" w14:textId="77777777" w:rsidR="00017E26" w:rsidRDefault="00017E2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9E2A3" w14:textId="77777777" w:rsidR="00017E26" w:rsidRDefault="00017E2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85D16" w14:textId="77777777" w:rsidR="00017E26" w:rsidRDefault="00017E2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7CE9D" w14:textId="77777777" w:rsidR="00017E26" w:rsidRDefault="00017E2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14:paraId="39FE2AAA" w14:textId="77777777" w:rsidR="00017E26" w:rsidRDefault="00017E2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78D21" w14:textId="77777777" w:rsidR="00017E26" w:rsidRDefault="00017E2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AAE0EDF" w14:textId="77777777" w:rsidR="00017E26" w:rsidRDefault="00017E2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D395B" w14:textId="77777777" w:rsidR="00017E26" w:rsidRDefault="00017E2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E48AD" w14:textId="77777777" w:rsidR="00017E26" w:rsidRDefault="00017E2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6EEFD" w14:textId="77777777" w:rsidR="00017E26" w:rsidRDefault="00017E2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B2717" w14:textId="77777777" w:rsidR="00017E26" w:rsidRDefault="00017E26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BE78CA0" w14:textId="77777777" w:rsidR="00017E26" w:rsidRDefault="00017E26" w:rsidP="00BD187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și 5 direcţia Jirov.</w:t>
            </w:r>
          </w:p>
        </w:tc>
      </w:tr>
      <w:tr w:rsidR="00017E26" w14:paraId="34E5C2C2" w14:textId="77777777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8959DD" w14:textId="77777777" w:rsidR="00017E26" w:rsidRDefault="00017E2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93991" w14:textId="77777777" w:rsidR="00017E26" w:rsidRDefault="00017E2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2580E" w14:textId="77777777" w:rsidR="00017E26" w:rsidRDefault="00017E2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8C59C" w14:textId="77777777" w:rsidR="00017E26" w:rsidRDefault="00017E2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Jirov</w:t>
            </w:r>
          </w:p>
          <w:p w14:paraId="3C71D82D" w14:textId="77777777" w:rsidR="00017E26" w:rsidRDefault="00017E2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67EFC67" w14:textId="77777777" w:rsidR="00017E26" w:rsidRDefault="00017E2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5F541" w14:textId="77777777" w:rsidR="00017E26" w:rsidRDefault="00017E2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9BE7F93" w14:textId="77777777" w:rsidR="00017E26" w:rsidRDefault="00017E2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116C1" w14:textId="77777777" w:rsidR="00017E26" w:rsidRDefault="00017E2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29BCB" w14:textId="77777777" w:rsidR="00017E26" w:rsidRDefault="00017E2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F7EA1" w14:textId="77777777" w:rsidR="00017E26" w:rsidRDefault="00017E2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9D60F" w14:textId="77777777" w:rsidR="00017E26" w:rsidRDefault="00017E26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379859A3" w14:textId="77777777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6D66FD" w14:textId="77777777" w:rsidR="00017E26" w:rsidRDefault="00017E2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4E1F0" w14:textId="77777777" w:rsidR="00017E26" w:rsidRDefault="00017E2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27+250</w:t>
            </w:r>
          </w:p>
          <w:p w14:paraId="512C6890" w14:textId="77777777" w:rsidR="00017E26" w:rsidRDefault="00017E2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434E1" w14:textId="77777777" w:rsidR="00017E26" w:rsidRDefault="00017E2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D6A0A" w14:textId="77777777" w:rsidR="00017E26" w:rsidRDefault="00017E2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2DB9D45B" w14:textId="77777777" w:rsidR="00017E26" w:rsidRDefault="00017E2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46EEA" w14:textId="77777777" w:rsidR="00017E26" w:rsidRDefault="00017E2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FE844" w14:textId="77777777" w:rsidR="00017E26" w:rsidRDefault="00017E2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E49B3" w14:textId="77777777" w:rsidR="00017E26" w:rsidRDefault="00017E2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E3F6E" w14:textId="77777777" w:rsidR="00017E26" w:rsidRDefault="00017E2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42BEA" w14:textId="77777777" w:rsidR="00017E26" w:rsidRDefault="00017E26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11.</w:t>
            </w:r>
          </w:p>
          <w:p w14:paraId="6A757863" w14:textId="77777777" w:rsidR="00017E26" w:rsidRDefault="00017E26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14:paraId="15452B03" w14:textId="77777777" w:rsidTr="00A321CB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39CBA" w14:textId="77777777" w:rsidR="00017E26" w:rsidRDefault="00017E2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07599" w14:textId="77777777" w:rsidR="00017E26" w:rsidRDefault="00017E2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C22E2" w14:textId="77777777" w:rsidR="00017E26" w:rsidRDefault="00017E2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309B3" w14:textId="77777777" w:rsidR="00017E26" w:rsidRDefault="00017E2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1527EA74" w14:textId="77777777" w:rsidR="00017E26" w:rsidRDefault="00017E2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A1020" w14:textId="77777777" w:rsidR="00017E26" w:rsidRDefault="00017E2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5296701" w14:textId="77777777" w:rsidR="00017E26" w:rsidRDefault="00017E2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160DC" w14:textId="77777777" w:rsidR="00017E26" w:rsidRDefault="00017E2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DCD68" w14:textId="77777777" w:rsidR="00017E26" w:rsidRDefault="00017E2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E07CB" w14:textId="77777777" w:rsidR="00017E26" w:rsidRDefault="00017E2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DB7A3" w14:textId="77777777" w:rsidR="00017E26" w:rsidRDefault="00017E26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FCAA73A" w14:textId="77777777" w:rsidR="00017E26" w:rsidRDefault="00017E26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7 şi 8 </w:t>
            </w:r>
          </w:p>
          <w:p w14:paraId="7C7E530E" w14:textId="77777777" w:rsidR="00017E26" w:rsidRDefault="00017E26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017E26" w14:paraId="3F6DDD0C" w14:textId="77777777" w:rsidTr="00A321CB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FCD5C" w14:textId="77777777" w:rsidR="00017E26" w:rsidRDefault="00017E2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60FE6" w14:textId="77777777" w:rsidR="00017E26" w:rsidRDefault="00017E2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CBD5A" w14:textId="77777777" w:rsidR="00017E26" w:rsidRDefault="00017E2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8F486" w14:textId="77777777" w:rsidR="00017E26" w:rsidRDefault="00017E2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1B296F74" w14:textId="77777777" w:rsidR="00017E26" w:rsidRDefault="00017E2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58684" w14:textId="77777777" w:rsidR="00017E26" w:rsidRDefault="00017E2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63379" w14:textId="77777777" w:rsidR="00017E26" w:rsidRDefault="00017E2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1614D" w14:textId="77777777" w:rsidR="00017E26" w:rsidRDefault="00017E2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EB796" w14:textId="77777777" w:rsidR="00017E26" w:rsidRDefault="00017E2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5F5EC" w14:textId="77777777" w:rsidR="00017E26" w:rsidRDefault="00017E26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3181F19" w14:textId="77777777" w:rsidR="00017E26" w:rsidRDefault="00017E26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– 13, Cap X.</w:t>
            </w:r>
          </w:p>
        </w:tc>
      </w:tr>
      <w:tr w:rsidR="00017E26" w14:paraId="30297FF2" w14:textId="77777777" w:rsidTr="00A321CB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C5DC77" w14:textId="77777777" w:rsidR="00017E26" w:rsidRDefault="00017E2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7A987" w14:textId="77777777" w:rsidR="00017E26" w:rsidRDefault="00017E2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F9A40" w14:textId="77777777" w:rsidR="00017E26" w:rsidRDefault="00017E2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D6CE8" w14:textId="77777777" w:rsidR="00017E26" w:rsidRDefault="00017E2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67F7CA3C" w14:textId="77777777" w:rsidR="00017E26" w:rsidRDefault="00017E2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  <w:p w14:paraId="2816445A" w14:textId="77777777" w:rsidR="00017E26" w:rsidRDefault="00017E2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90164" w14:textId="77777777" w:rsidR="00017E26" w:rsidRDefault="00017E2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0C74B39" w14:textId="77777777" w:rsidR="00017E26" w:rsidRDefault="00017E2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D80C7" w14:textId="77777777" w:rsidR="00017E26" w:rsidRDefault="00017E2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23F8A" w14:textId="77777777" w:rsidR="00017E26" w:rsidRDefault="00017E2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C7011" w14:textId="77777777" w:rsidR="00017E26" w:rsidRDefault="00017E2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41B56" w14:textId="77777777" w:rsidR="00017E26" w:rsidRDefault="00017E26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69A052AA" w14:textId="77777777" w:rsidTr="000474F1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E2840" w14:textId="77777777" w:rsidR="00017E26" w:rsidRDefault="00017E2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B0812" w14:textId="77777777" w:rsidR="00017E26" w:rsidRDefault="00017E2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19F2A" w14:textId="77777777" w:rsidR="00017E26" w:rsidRDefault="00017E2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3D536" w14:textId="77777777" w:rsidR="00017E26" w:rsidRDefault="00017E2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31477958" w14:textId="77777777" w:rsidR="00017E26" w:rsidRDefault="00017E2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70135" w14:textId="77777777" w:rsidR="00017E26" w:rsidRDefault="00017E2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DC618BC" w14:textId="77777777" w:rsidR="00017E26" w:rsidRDefault="00017E2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FACE8" w14:textId="77777777" w:rsidR="00017E26" w:rsidRDefault="00017E2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8F423" w14:textId="77777777" w:rsidR="00017E26" w:rsidRDefault="00017E2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A8A80" w14:textId="77777777" w:rsidR="00017E26" w:rsidRDefault="00017E2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03BA6" w14:textId="77777777" w:rsidR="00017E26" w:rsidRDefault="00017E26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AD1F8F" w14:textId="77777777" w:rsidR="00017E26" w:rsidRDefault="00017E26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017E26" w14:paraId="5B6FD169" w14:textId="77777777" w:rsidTr="000474F1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9039EC" w14:textId="77777777" w:rsidR="00017E26" w:rsidRDefault="00017E2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AEE60" w14:textId="77777777" w:rsidR="00017E26" w:rsidRDefault="00017E2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791F9" w14:textId="77777777" w:rsidR="00017E26" w:rsidRDefault="00017E2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7C0AA" w14:textId="77777777" w:rsidR="00017E26" w:rsidRDefault="00017E2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4D873756" w14:textId="77777777" w:rsidR="00017E26" w:rsidRDefault="00017E26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2C890" w14:textId="77777777" w:rsidR="00017E26" w:rsidRDefault="00017E2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22 / 26 şi </w:t>
            </w:r>
          </w:p>
          <w:p w14:paraId="03B532DA" w14:textId="77777777" w:rsidR="00017E26" w:rsidRDefault="00017E2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96C964F" w14:textId="77777777" w:rsidR="00017E26" w:rsidRDefault="00017E2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30, 38, 40 </w:t>
            </w:r>
          </w:p>
          <w:p w14:paraId="35CF289F" w14:textId="77777777" w:rsidR="00017E26" w:rsidRDefault="00017E2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62005" w14:textId="77777777" w:rsidR="00017E26" w:rsidRDefault="00017E2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74BDC" w14:textId="77777777" w:rsidR="00017E26" w:rsidRDefault="00017E2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63448" w14:textId="77777777" w:rsidR="00017E26" w:rsidRDefault="00017E26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05D49" w14:textId="77777777" w:rsidR="00017E26" w:rsidRDefault="00017E26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979D07" w14:textId="77777777" w:rsidR="00017E26" w:rsidRDefault="00017E26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1 - 13.</w:t>
            </w:r>
          </w:p>
        </w:tc>
      </w:tr>
    </w:tbl>
    <w:p w14:paraId="6BC18800" w14:textId="77777777" w:rsidR="00017E26" w:rsidRDefault="00017E26">
      <w:pPr>
        <w:spacing w:line="192" w:lineRule="auto"/>
        <w:ind w:right="57"/>
        <w:rPr>
          <w:sz w:val="20"/>
          <w:lang w:val="ro-RO"/>
        </w:rPr>
      </w:pPr>
    </w:p>
    <w:p w14:paraId="1E2EB858" w14:textId="77777777" w:rsidR="00017E26" w:rsidRDefault="00017E26" w:rsidP="00C83010">
      <w:pPr>
        <w:pStyle w:val="Heading1"/>
        <w:spacing w:line="360" w:lineRule="auto"/>
      </w:pPr>
      <w:r>
        <w:t>LINIA 143</w:t>
      </w:r>
    </w:p>
    <w:p w14:paraId="0162D260" w14:textId="77777777" w:rsidR="00017E26" w:rsidRDefault="00017E26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017E26" w14:paraId="50D57912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2D6E83" w14:textId="77777777" w:rsidR="00017E26" w:rsidRDefault="00017E2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575ED" w14:textId="77777777" w:rsidR="00017E26" w:rsidRDefault="00017E26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14:paraId="47B9DE56" w14:textId="77777777" w:rsidR="00017E26" w:rsidRDefault="00017E26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36FE5" w14:textId="77777777" w:rsidR="00017E26" w:rsidRPr="00984839" w:rsidRDefault="00017E26" w:rsidP="00822DE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8782F" w14:textId="77777777" w:rsidR="00017E26" w:rsidRDefault="00017E26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86794AA" w14:textId="77777777" w:rsidR="00017E26" w:rsidRDefault="00017E26" w:rsidP="00822DE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F25B0" w14:textId="77777777" w:rsidR="00017E26" w:rsidRDefault="00017E26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581F0" w14:textId="77777777" w:rsidR="00017E26" w:rsidRDefault="00017E26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6CC72" w14:textId="77777777" w:rsidR="00017E26" w:rsidRDefault="00017E26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E1FC9" w14:textId="77777777" w:rsidR="00017E26" w:rsidRPr="00984839" w:rsidRDefault="00017E26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62AED" w14:textId="77777777" w:rsidR="00017E26" w:rsidRDefault="00017E26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14:paraId="17F995D3" w14:textId="77777777" w:rsidR="00017E26" w:rsidRDefault="00017E26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47.</w:t>
            </w:r>
          </w:p>
          <w:p w14:paraId="5CF57D51" w14:textId="77777777" w:rsidR="00017E26" w:rsidRDefault="00017E26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14:paraId="6CCD3A50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928FEA" w14:textId="77777777" w:rsidR="00017E26" w:rsidRDefault="00017E2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DED3" w14:textId="77777777" w:rsidR="00017E26" w:rsidRDefault="00017E26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BFDD2" w14:textId="77777777" w:rsidR="00017E26" w:rsidRDefault="00017E26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551D5" w14:textId="77777777" w:rsidR="00017E26" w:rsidRDefault="00017E26" w:rsidP="00CB133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Gura Motrului - Turceni și St. Turceni</w:t>
            </w:r>
          </w:p>
          <w:p w14:paraId="2C812B7A" w14:textId="77777777" w:rsidR="00017E26" w:rsidRDefault="00017E26" w:rsidP="00CB133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DABA7" w14:textId="77777777" w:rsidR="00017E26" w:rsidRDefault="00017E26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F18AE" w14:textId="77777777" w:rsidR="00017E26" w:rsidRDefault="00017E26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2C484" w14:textId="77777777" w:rsidR="00017E26" w:rsidRDefault="00017E26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11+850</w:t>
            </w:r>
          </w:p>
          <w:p w14:paraId="3F79FF27" w14:textId="77777777" w:rsidR="00017E26" w:rsidRDefault="00017E26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E571B" w14:textId="77777777" w:rsidR="00017E26" w:rsidRPr="00984839" w:rsidRDefault="00017E26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07BC7" w14:textId="77777777" w:rsidR="00017E26" w:rsidRDefault="00017E26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7B95A63" w14:textId="77777777" w:rsidR="00017E26" w:rsidRDefault="00017E26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017E26" w14:paraId="2381D664" w14:textId="77777777" w:rsidTr="007E69AB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4311AA" w14:textId="77777777" w:rsidR="00017E26" w:rsidRDefault="00017E2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9714F" w14:textId="77777777" w:rsidR="00017E26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CD9A2" w14:textId="77777777" w:rsidR="00017E26" w:rsidRPr="00984839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6184F" w14:textId="77777777" w:rsidR="00017E26" w:rsidRDefault="00017E26" w:rsidP="00921E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C1F5D3A" w14:textId="77777777" w:rsidR="00017E26" w:rsidRDefault="00017E26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  <w:p w14:paraId="4A483B55" w14:textId="77777777" w:rsidR="00017E26" w:rsidRDefault="00017E26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90DBC" w14:textId="77777777" w:rsidR="00017E26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0C7AD" w14:textId="77777777" w:rsidR="00017E26" w:rsidRDefault="00017E26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924A5" w14:textId="77777777" w:rsidR="00017E26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14:paraId="2AAF9DE4" w14:textId="77777777" w:rsidR="00017E26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90667" w14:textId="77777777" w:rsidR="00017E26" w:rsidRPr="00984839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75756" w14:textId="77777777" w:rsidR="00017E26" w:rsidRDefault="00017E26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2E67BD" w14:textId="77777777" w:rsidR="00017E26" w:rsidRDefault="00017E26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 28, 18, 14, 12, 6 </w:t>
            </w:r>
          </w:p>
          <w:p w14:paraId="584EB445" w14:textId="77777777" w:rsidR="00017E26" w:rsidRDefault="00017E26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14:paraId="5E66A982" w14:textId="77777777" w:rsidR="00017E26" w:rsidRDefault="00017E26" w:rsidP="0008698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14:paraId="3681BFFE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0A7EF6" w14:textId="77777777" w:rsidR="00017E26" w:rsidRDefault="00017E2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58BE4" w14:textId="77777777" w:rsidR="00017E26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49293" w14:textId="77777777" w:rsidR="00017E26" w:rsidRPr="00984839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80F34" w14:textId="77777777" w:rsidR="00017E26" w:rsidRDefault="00017E26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0AC3D1F" w14:textId="77777777" w:rsidR="00017E26" w:rsidRDefault="00017E26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19238" w14:textId="77777777" w:rsidR="00017E26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94364E1" w14:textId="77777777" w:rsidR="00017E26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1F337" w14:textId="77777777" w:rsidR="00017E26" w:rsidRDefault="00017E26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C58E6" w14:textId="77777777" w:rsidR="00017E26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B5A2E" w14:textId="77777777" w:rsidR="00017E26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F5C66" w14:textId="77777777" w:rsidR="00017E26" w:rsidRDefault="00017E26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9865B0" w14:textId="77777777" w:rsidR="00017E26" w:rsidRDefault="00017E26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017E26" w14:paraId="6AB3B069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AF4FD0" w14:textId="77777777" w:rsidR="00017E26" w:rsidRDefault="00017E2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59E8E" w14:textId="77777777" w:rsidR="00017E26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065B5" w14:textId="77777777" w:rsidR="00017E26" w:rsidRPr="00984839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AAC78" w14:textId="77777777" w:rsidR="00017E26" w:rsidRDefault="00017E26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A3737A8" w14:textId="77777777" w:rsidR="00017E26" w:rsidRDefault="00017E26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F0D7D" w14:textId="77777777" w:rsidR="00017E26" w:rsidRDefault="00017E26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095311A" w14:textId="77777777" w:rsidR="00017E26" w:rsidRDefault="00017E26" w:rsidP="00D5490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9913B" w14:textId="77777777" w:rsidR="00017E26" w:rsidRDefault="00017E26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555A8" w14:textId="77777777" w:rsidR="00017E26" w:rsidRDefault="00017E26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3E3FA" w14:textId="77777777" w:rsidR="00017E26" w:rsidRDefault="00017E26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DAE69" w14:textId="77777777" w:rsidR="00017E26" w:rsidRDefault="00017E26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28BBA6" w14:textId="77777777" w:rsidR="00017E26" w:rsidRDefault="00017E26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017E26" w14:paraId="5D444419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839592" w14:textId="77777777" w:rsidR="00017E26" w:rsidRDefault="00017E2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DCB51" w14:textId="77777777" w:rsidR="00017E26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DD4FE" w14:textId="77777777" w:rsidR="00017E26" w:rsidRPr="00984839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0E3C6" w14:textId="77777777" w:rsidR="00017E26" w:rsidRDefault="00017E26" w:rsidP="00780D6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0CEF20D" w14:textId="77777777" w:rsidR="00017E26" w:rsidRDefault="00017E26" w:rsidP="00BF086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8D5BA" w14:textId="77777777" w:rsidR="00017E26" w:rsidRDefault="00017E26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F9C4E2E" w14:textId="77777777" w:rsidR="00017E26" w:rsidRDefault="00017E26" w:rsidP="00780D6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A70469B" w14:textId="77777777" w:rsidR="00017E26" w:rsidRDefault="00017E26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16095" w14:textId="77777777" w:rsidR="00017E26" w:rsidRDefault="00017E26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2F76A" w14:textId="77777777" w:rsidR="00017E26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A7BB1" w14:textId="77777777" w:rsidR="00017E26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81B81" w14:textId="77777777" w:rsidR="00017E26" w:rsidRDefault="00017E26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83F46A" w14:textId="77777777" w:rsidR="00017E26" w:rsidRDefault="00017E26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017E26" w14:paraId="059D7AB1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F558C3" w14:textId="77777777" w:rsidR="00017E26" w:rsidRDefault="00017E2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AF6F9" w14:textId="77777777" w:rsidR="00017E26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188E5" w14:textId="77777777" w:rsidR="00017E26" w:rsidRPr="00984839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D9C40" w14:textId="77777777" w:rsidR="00017E26" w:rsidRDefault="00017E26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34FFBAB" w14:textId="77777777" w:rsidR="00017E26" w:rsidRDefault="00017E26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6C6B6" w14:textId="77777777" w:rsidR="00017E26" w:rsidRDefault="00017E26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DB1E3B1" w14:textId="77777777" w:rsidR="00017E26" w:rsidRDefault="00017E26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C790A9E" w14:textId="77777777" w:rsidR="00017E26" w:rsidRDefault="00017E26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9190E" w14:textId="77777777" w:rsidR="00017E26" w:rsidRDefault="00017E26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2F6C5" w14:textId="77777777" w:rsidR="00017E26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19E62" w14:textId="77777777" w:rsidR="00017E26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605FF" w14:textId="77777777" w:rsidR="00017E26" w:rsidRDefault="00017E26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60CCCB" w14:textId="77777777" w:rsidR="00017E26" w:rsidRDefault="00017E26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017E26" w14:paraId="5926DCAE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787DFE" w14:textId="77777777" w:rsidR="00017E26" w:rsidRDefault="00017E2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63AC2" w14:textId="77777777" w:rsidR="00017E26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91B3E" w14:textId="77777777" w:rsidR="00017E26" w:rsidRPr="00984839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6C941" w14:textId="77777777" w:rsidR="00017E26" w:rsidRDefault="00017E26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8C39123" w14:textId="77777777" w:rsidR="00017E26" w:rsidRDefault="00017E26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3D357" w14:textId="77777777" w:rsidR="00017E26" w:rsidRDefault="00017E26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4EF9276" w14:textId="77777777" w:rsidR="00017E26" w:rsidRDefault="00017E26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55D29B3F" w14:textId="77777777" w:rsidR="00017E26" w:rsidRDefault="00017E26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0B9AACB0" w14:textId="77777777" w:rsidR="00017E26" w:rsidRDefault="00017E26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47DF8586" w14:textId="77777777" w:rsidR="00017E26" w:rsidRDefault="00017E26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59</w:t>
            </w:r>
          </w:p>
          <w:p w14:paraId="65123840" w14:textId="77777777" w:rsidR="00017E26" w:rsidRDefault="00017E26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704CF89" w14:textId="77777777" w:rsidR="00017E26" w:rsidRDefault="00017E26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E9A7DE7" w14:textId="77777777" w:rsidR="00017E26" w:rsidRDefault="00017E26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CFD87" w14:textId="77777777" w:rsidR="00017E26" w:rsidRDefault="00017E26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7127D" w14:textId="77777777" w:rsidR="00017E26" w:rsidRDefault="00017E26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D1535" w14:textId="77777777" w:rsidR="00017E26" w:rsidRDefault="00017E26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37D41" w14:textId="77777777" w:rsidR="00017E26" w:rsidRDefault="00017E26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98E8C6" w14:textId="77777777" w:rsidR="00017E26" w:rsidRDefault="00017E26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017E26" w14:paraId="53EBC1B7" w14:textId="77777777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ECD681" w14:textId="77777777" w:rsidR="00017E26" w:rsidRDefault="00017E2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DDDCB" w14:textId="77777777" w:rsidR="00017E26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280CC" w14:textId="77777777" w:rsidR="00017E26" w:rsidRPr="00984839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F9F6" w14:textId="77777777" w:rsidR="00017E26" w:rsidRDefault="00017E26" w:rsidP="006E55D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DC922C5" w14:textId="77777777" w:rsidR="00017E26" w:rsidRDefault="00017E26" w:rsidP="004B53E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78F38" w14:textId="77777777" w:rsidR="00017E26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47 </w:t>
            </w:r>
          </w:p>
          <w:p w14:paraId="6C4E4543" w14:textId="77777777" w:rsidR="00017E26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4072A" w14:textId="77777777" w:rsidR="00017E26" w:rsidRDefault="00017E26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3986C" w14:textId="77777777" w:rsidR="00017E26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B299F" w14:textId="77777777" w:rsidR="00017E26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8900F" w14:textId="77777777" w:rsidR="00017E26" w:rsidRDefault="00017E26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CB3404" w14:textId="77777777" w:rsidR="00017E26" w:rsidRDefault="00017E26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4 până la </w:t>
            </w:r>
          </w:p>
          <w:p w14:paraId="71974981" w14:textId="77777777" w:rsidR="00017E26" w:rsidRDefault="00017E26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axa staţiei Turceni.</w:t>
            </w:r>
          </w:p>
        </w:tc>
      </w:tr>
      <w:tr w:rsidR="00017E26" w14:paraId="0302A42E" w14:textId="77777777" w:rsidTr="007E69AB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735A08" w14:textId="77777777" w:rsidR="00017E26" w:rsidRDefault="00017E2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1A27F" w14:textId="77777777" w:rsidR="00017E26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3C7D0" w14:textId="77777777" w:rsidR="00017E26" w:rsidRPr="00984839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56310" w14:textId="77777777" w:rsidR="00017E26" w:rsidRDefault="00017E26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ED610E3" w14:textId="77777777" w:rsidR="00017E26" w:rsidRDefault="00017E26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B786" w14:textId="77777777" w:rsidR="00017E26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157483F" w14:textId="77777777" w:rsidR="00017E26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B9E69" w14:textId="77777777" w:rsidR="00017E26" w:rsidRDefault="00017E26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8EFFE" w14:textId="77777777" w:rsidR="00017E26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BD8E9" w14:textId="77777777" w:rsidR="00017E26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D4361" w14:textId="77777777" w:rsidR="00017E26" w:rsidRDefault="00017E26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6EA6D1" w14:textId="77777777" w:rsidR="00017E26" w:rsidRDefault="00017E26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017E26" w14:paraId="4DC8C59D" w14:textId="77777777" w:rsidTr="007E69AB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611CC1" w14:textId="77777777" w:rsidR="00017E26" w:rsidRDefault="00017E2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8D9C2" w14:textId="77777777" w:rsidR="00017E26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69017" w14:textId="77777777" w:rsidR="00017E26" w:rsidRPr="00984839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28711" w14:textId="77777777" w:rsidR="00017E26" w:rsidRDefault="00017E26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674604E" w14:textId="77777777" w:rsidR="00017E26" w:rsidRDefault="00017E26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F74F7" w14:textId="77777777" w:rsidR="00017E26" w:rsidRDefault="00017E26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556FF67" w14:textId="77777777" w:rsidR="00017E26" w:rsidRDefault="00017E26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0B375" w14:textId="77777777" w:rsidR="00017E26" w:rsidRDefault="00017E26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193AD" w14:textId="77777777" w:rsidR="00017E26" w:rsidRDefault="00017E26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B3D93" w14:textId="77777777" w:rsidR="00017E26" w:rsidRDefault="00017E26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5EF31" w14:textId="77777777" w:rsidR="00017E26" w:rsidRDefault="00017E26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B60CE2" w14:textId="77777777" w:rsidR="00017E26" w:rsidRDefault="00017E26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 și 3 </w:t>
            </w:r>
          </w:p>
          <w:p w14:paraId="1A190B07" w14:textId="77777777" w:rsidR="00017E26" w:rsidRDefault="00017E26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direcția Borăscu.</w:t>
            </w:r>
          </w:p>
        </w:tc>
      </w:tr>
      <w:tr w:rsidR="00017E26" w14:paraId="60253E12" w14:textId="77777777" w:rsidTr="007E69AB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51E91C" w14:textId="77777777" w:rsidR="00017E26" w:rsidRDefault="00017E2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89F2E" w14:textId="77777777" w:rsidR="00017E26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F708A" w14:textId="77777777" w:rsidR="00017E26" w:rsidRPr="00984839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D4D41" w14:textId="77777777" w:rsidR="00017E26" w:rsidRDefault="00017E26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A09787A" w14:textId="77777777" w:rsidR="00017E26" w:rsidRDefault="00017E26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FAD32" w14:textId="77777777" w:rsidR="00017E26" w:rsidRDefault="00017E26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9843EF1" w14:textId="77777777" w:rsidR="00017E26" w:rsidRDefault="00017E26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F6CFC" w14:textId="77777777" w:rsidR="00017E26" w:rsidRDefault="00017E26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4B352" w14:textId="77777777" w:rsidR="00017E26" w:rsidRDefault="00017E26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03E56" w14:textId="77777777" w:rsidR="00017E26" w:rsidRDefault="00017E26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43226" w14:textId="77777777" w:rsidR="00017E26" w:rsidRDefault="00017E26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B4AB87" w14:textId="77777777" w:rsidR="00017E26" w:rsidRDefault="00017E26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017E26" w14:paraId="34235250" w14:textId="77777777" w:rsidTr="007E69AB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CB2530" w14:textId="77777777" w:rsidR="00017E26" w:rsidRDefault="00017E2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E6472" w14:textId="77777777" w:rsidR="00017E26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06A97" w14:textId="77777777" w:rsidR="00017E26" w:rsidRPr="00984839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60264" w14:textId="77777777" w:rsidR="00017E26" w:rsidRDefault="00017E26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DD68082" w14:textId="77777777" w:rsidR="00017E26" w:rsidRDefault="00017E26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CCE53" w14:textId="77777777" w:rsidR="00017E26" w:rsidRDefault="00017E26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B540A7D" w14:textId="77777777" w:rsidR="00017E26" w:rsidRDefault="00017E26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10 - 12 și </w:t>
            </w:r>
          </w:p>
          <w:p w14:paraId="22232A10" w14:textId="77777777" w:rsidR="00017E26" w:rsidRDefault="00017E26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17AAF" w14:textId="77777777" w:rsidR="00017E26" w:rsidRDefault="00017E26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C615E" w14:textId="77777777" w:rsidR="00017E26" w:rsidRDefault="00017E26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02C2A" w14:textId="77777777" w:rsidR="00017E26" w:rsidRDefault="00017E26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B1902" w14:textId="77777777" w:rsidR="00017E26" w:rsidRDefault="00017E26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BB1BB8" w14:textId="77777777" w:rsidR="00017E26" w:rsidRDefault="00017E26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017E26" w14:paraId="4A2AD4B0" w14:textId="77777777" w:rsidTr="007E69AB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199330" w14:textId="77777777" w:rsidR="00017E26" w:rsidRDefault="00017E2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08741" w14:textId="77777777" w:rsidR="00017E26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1BB41" w14:textId="77777777" w:rsidR="00017E26" w:rsidRPr="00984839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98301" w14:textId="77777777" w:rsidR="00017E26" w:rsidRDefault="00017E26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A63A7C2" w14:textId="77777777" w:rsidR="00017E26" w:rsidRDefault="00017E26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7BAFC" w14:textId="77777777" w:rsidR="00017E26" w:rsidRDefault="00017E26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B3D1289" w14:textId="77777777" w:rsidR="00017E26" w:rsidRDefault="00017E26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D0C6E" w14:textId="77777777" w:rsidR="00017E26" w:rsidRDefault="00017E26" w:rsidP="00B7281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298C7" w14:textId="77777777" w:rsidR="00017E26" w:rsidRDefault="00017E26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BC256" w14:textId="77777777" w:rsidR="00017E26" w:rsidRDefault="00017E26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B585A" w14:textId="77777777" w:rsidR="00017E26" w:rsidRDefault="00017E26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9938F5" w14:textId="77777777" w:rsidR="00017E26" w:rsidRDefault="00017E26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017E26" w14:paraId="65EA740D" w14:textId="77777777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2E3AED" w14:textId="77777777" w:rsidR="00017E26" w:rsidRDefault="00017E2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791E1" w14:textId="77777777" w:rsidR="00017E26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44146" w14:textId="77777777" w:rsidR="00017E26" w:rsidRPr="00984839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900C8" w14:textId="77777777" w:rsidR="00017E26" w:rsidRDefault="00017E26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116FD725" w14:textId="77777777" w:rsidR="00017E26" w:rsidRDefault="00017E26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D5BCB" w14:textId="77777777" w:rsidR="00017E26" w:rsidRDefault="00017E26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51D73ACF" w14:textId="77777777" w:rsidR="00017E26" w:rsidRDefault="00017E26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și 24 </w:t>
            </w:r>
          </w:p>
          <w:p w14:paraId="48F7FCA7" w14:textId="77777777" w:rsidR="00017E26" w:rsidRDefault="00017E26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46A42" w14:textId="77777777" w:rsidR="00017E26" w:rsidRDefault="00017E26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D4CC6" w14:textId="77777777" w:rsidR="00017E26" w:rsidRDefault="00017E26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7503A" w14:textId="77777777" w:rsidR="00017E26" w:rsidRDefault="00017E26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D8422" w14:textId="77777777" w:rsidR="00017E26" w:rsidRDefault="00017E26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A2D5A2" w14:textId="77777777" w:rsidR="00017E26" w:rsidRDefault="00017E26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017E26" w14:paraId="0E3B24E7" w14:textId="77777777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730C82" w14:textId="77777777" w:rsidR="00017E26" w:rsidRDefault="00017E2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3C5BF" w14:textId="77777777" w:rsidR="00017E26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6073A" w14:textId="77777777" w:rsidR="00017E26" w:rsidRPr="00984839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029EB" w14:textId="77777777" w:rsidR="00017E26" w:rsidRDefault="00017E26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B94DAC8" w14:textId="77777777" w:rsidR="00017E26" w:rsidRDefault="00017E26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A36A0" w14:textId="77777777" w:rsidR="00017E26" w:rsidRDefault="00017E26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  <w:p w14:paraId="6F2E5749" w14:textId="77777777" w:rsidR="00017E26" w:rsidRDefault="00017E26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79071" w14:textId="77777777" w:rsidR="00017E26" w:rsidRDefault="00017E26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D21E1" w14:textId="77777777" w:rsidR="00017E26" w:rsidRDefault="00017E26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9A4FB" w14:textId="77777777" w:rsidR="00017E26" w:rsidRDefault="00017E26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B0EEC" w14:textId="77777777" w:rsidR="00017E26" w:rsidRDefault="00017E26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583020" w14:textId="77777777" w:rsidR="00017E26" w:rsidRDefault="00017E26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017E26" w14:paraId="264B08EF" w14:textId="77777777" w:rsidTr="007E69AB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036D57" w14:textId="77777777" w:rsidR="00017E26" w:rsidRDefault="00017E2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657A8" w14:textId="77777777" w:rsidR="00017E26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D9296" w14:textId="77777777" w:rsidR="00017E26" w:rsidRPr="00984839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D5410" w14:textId="77777777" w:rsidR="00017E26" w:rsidRDefault="00017E26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49EE646" w14:textId="77777777" w:rsidR="00017E26" w:rsidRDefault="00017E26" w:rsidP="00DF339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4B3AA" w14:textId="77777777" w:rsidR="00017E26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C9D6F59" w14:textId="77777777" w:rsidR="00017E26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6EC5AD6E" w14:textId="77777777" w:rsidR="00017E26" w:rsidRDefault="00017E26" w:rsidP="008D61E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B37CB" w14:textId="77777777" w:rsidR="00017E26" w:rsidRPr="00B53EFA" w:rsidRDefault="00017E26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830B3" w14:textId="77777777" w:rsidR="00017E26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12795" w14:textId="77777777" w:rsidR="00017E26" w:rsidRPr="00984839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84FD4" w14:textId="77777777" w:rsidR="00017E26" w:rsidRDefault="00017E26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AB438B" w14:textId="77777777" w:rsidR="00017E26" w:rsidRDefault="00017E26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4 - 13, Cap Y.</w:t>
            </w:r>
          </w:p>
        </w:tc>
      </w:tr>
      <w:tr w:rsidR="00017E26" w14:paraId="5959694C" w14:textId="77777777" w:rsidTr="007E69AB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A27FB5" w14:textId="77777777" w:rsidR="00017E26" w:rsidRDefault="00017E2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A1627" w14:textId="77777777" w:rsidR="00017E26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09003" w14:textId="77777777" w:rsidR="00017E26" w:rsidRPr="00984839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1A59F" w14:textId="77777777" w:rsidR="00017E26" w:rsidRDefault="00017E26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25B9921" w14:textId="77777777" w:rsidR="00017E26" w:rsidRDefault="00017E26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E750F" w14:textId="77777777" w:rsidR="00017E26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8AD93D9" w14:textId="77777777" w:rsidR="00017E26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DA5AE" w14:textId="77777777" w:rsidR="00017E26" w:rsidRPr="00B53EFA" w:rsidRDefault="00017E26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9C060" w14:textId="77777777" w:rsidR="00017E26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61D9B" w14:textId="77777777" w:rsidR="00017E26" w:rsidRPr="00984839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AB187" w14:textId="77777777" w:rsidR="00017E26" w:rsidRDefault="00017E26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33C927FA" w14:textId="77777777" w:rsidTr="007E69AB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297FF8" w14:textId="77777777" w:rsidR="00017E26" w:rsidRDefault="00017E2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F347F" w14:textId="77777777" w:rsidR="00017E26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DB916" w14:textId="77777777" w:rsidR="00017E26" w:rsidRPr="00984839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26FBC" w14:textId="77777777" w:rsidR="00017E26" w:rsidRDefault="00017E26" w:rsidP="00477EF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2256B1F" w14:textId="77777777" w:rsidR="00017E26" w:rsidRDefault="00017E26" w:rsidP="00E0258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B466D" w14:textId="77777777" w:rsidR="00017E26" w:rsidRDefault="00017E26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A1985FC" w14:textId="77777777" w:rsidR="00017E26" w:rsidRDefault="00017E26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5EBD6" w14:textId="77777777" w:rsidR="00017E26" w:rsidRPr="00B53EFA" w:rsidRDefault="00017E26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56209" w14:textId="77777777" w:rsidR="00017E26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EBF52" w14:textId="77777777" w:rsidR="00017E26" w:rsidRPr="00984839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E94A4" w14:textId="77777777" w:rsidR="00017E26" w:rsidRDefault="00017E26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664DB655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0F77D6" w14:textId="77777777" w:rsidR="00017E26" w:rsidRDefault="00017E2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53AAA" w14:textId="77777777" w:rsidR="00017E26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85125" w14:textId="77777777" w:rsidR="00017E26" w:rsidRPr="00984839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DB390" w14:textId="77777777" w:rsidR="00017E26" w:rsidRDefault="00017E26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E4E5ADA" w14:textId="77777777" w:rsidR="00017E26" w:rsidRDefault="00017E26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0383D" w14:textId="77777777" w:rsidR="00017E26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67A3AE1" w14:textId="77777777" w:rsidR="00017E26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17E7C" w14:textId="77777777" w:rsidR="00017E26" w:rsidRPr="00B53EFA" w:rsidRDefault="00017E26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E5675" w14:textId="77777777" w:rsidR="00017E26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78034" w14:textId="77777777" w:rsidR="00017E26" w:rsidRPr="00984839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DF920" w14:textId="77777777" w:rsidR="00017E26" w:rsidRDefault="00017E26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2AF6E0" w14:textId="77777777" w:rsidR="00017E26" w:rsidRDefault="00017E26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9 - 13, Cap Y.</w:t>
            </w:r>
          </w:p>
        </w:tc>
      </w:tr>
      <w:tr w:rsidR="00017E26" w14:paraId="4DF91124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58B53E" w14:textId="77777777" w:rsidR="00017E26" w:rsidRDefault="00017E2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E79C" w14:textId="77777777" w:rsidR="00017E26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B2E94" w14:textId="77777777" w:rsidR="00017E26" w:rsidRPr="00984839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6B49D" w14:textId="77777777" w:rsidR="00017E26" w:rsidRDefault="00017E26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8DBC480" w14:textId="77777777" w:rsidR="00017E26" w:rsidRDefault="00017E26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E37B2" w14:textId="77777777" w:rsidR="00017E26" w:rsidRDefault="00017E26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67B6F4C" w14:textId="77777777" w:rsidR="00017E26" w:rsidRDefault="00017E26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086982F7" w14:textId="77777777" w:rsidR="00017E26" w:rsidRDefault="00017E26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14:paraId="52D1F4BA" w14:textId="77777777" w:rsidR="00017E26" w:rsidRDefault="00017E26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BA669D9" w14:textId="77777777" w:rsidR="00017E26" w:rsidRDefault="00017E26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7815A" w14:textId="77777777" w:rsidR="00017E26" w:rsidRDefault="00017E26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A132A" w14:textId="77777777" w:rsidR="00017E26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E1850" w14:textId="77777777" w:rsidR="00017E26" w:rsidRPr="00984839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777AC" w14:textId="77777777" w:rsidR="00017E26" w:rsidRDefault="00017E26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A6EDAD" w14:textId="77777777" w:rsidR="00017E26" w:rsidRDefault="00017E26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017E26" w14:paraId="186049E5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135F54" w14:textId="77777777" w:rsidR="00017E26" w:rsidRDefault="00017E2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CFDC4" w14:textId="77777777" w:rsidR="00017E26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57E049C1" w14:textId="77777777" w:rsidR="00017E26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A4D33" w14:textId="77777777" w:rsidR="00017E26" w:rsidRPr="00984839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0806F" w14:textId="77777777" w:rsidR="00017E26" w:rsidRDefault="00017E26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14:paraId="7D7BF32B" w14:textId="77777777" w:rsidR="00017E26" w:rsidRDefault="00017E26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CB874" w14:textId="77777777" w:rsidR="00017E26" w:rsidRDefault="00017E26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CE91F" w14:textId="77777777" w:rsidR="00017E26" w:rsidRDefault="00017E26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81FD4" w14:textId="77777777" w:rsidR="00017E26" w:rsidRDefault="00017E26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4069F27D" w14:textId="77777777" w:rsidR="00017E26" w:rsidRDefault="00017E26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88385" w14:textId="77777777" w:rsidR="00017E26" w:rsidRPr="00984839" w:rsidRDefault="00017E26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A648C" w14:textId="77777777" w:rsidR="00017E26" w:rsidRDefault="00017E26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14:paraId="63A6AB01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FF938F" w14:textId="77777777" w:rsidR="00017E26" w:rsidRDefault="00017E2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CA5B9" w14:textId="77777777" w:rsidR="00017E26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25+650</w:t>
            </w:r>
          </w:p>
          <w:p w14:paraId="70FE7CB3" w14:textId="77777777" w:rsidR="00017E26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2DEB4" w14:textId="77777777" w:rsidR="00017E26" w:rsidRDefault="00017E26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68D02" w14:textId="77777777" w:rsidR="00017E26" w:rsidRDefault="00017E26" w:rsidP="00026E3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14:paraId="04FC7C0B" w14:textId="77777777" w:rsidR="00017E26" w:rsidRDefault="00017E26" w:rsidP="00026E3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F5E47" w14:textId="77777777" w:rsidR="00017E26" w:rsidRDefault="00017E26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0B10B" w14:textId="77777777" w:rsidR="00017E26" w:rsidRDefault="00017E26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4D85F" w14:textId="77777777" w:rsidR="00017E26" w:rsidRDefault="00017E26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DAB7F" w14:textId="77777777" w:rsidR="00017E26" w:rsidRDefault="00017E26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91210" w14:textId="77777777" w:rsidR="00017E26" w:rsidRDefault="00017E26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14:paraId="2763C8FB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FB323D" w14:textId="77777777" w:rsidR="00017E26" w:rsidRDefault="00017E2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2FEB7" w14:textId="77777777" w:rsidR="00017E26" w:rsidRDefault="00017E26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14:paraId="59B280EE" w14:textId="77777777" w:rsidR="00017E26" w:rsidRDefault="00017E26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90B1F" w14:textId="77777777" w:rsidR="00017E26" w:rsidRDefault="00017E26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C63E0" w14:textId="77777777" w:rsidR="00017E26" w:rsidRDefault="00017E26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1E906A62" w14:textId="77777777" w:rsidR="00017E26" w:rsidRDefault="00017E26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DFB8F" w14:textId="77777777" w:rsidR="00017E26" w:rsidRDefault="00017E26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85B24" w14:textId="77777777" w:rsidR="00017E26" w:rsidRDefault="00017E26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D44C7" w14:textId="77777777" w:rsidR="00017E26" w:rsidRDefault="00017E26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451D3" w14:textId="77777777" w:rsidR="00017E26" w:rsidRDefault="00017E26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3C2BA" w14:textId="77777777" w:rsidR="00017E26" w:rsidRDefault="00017E26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222074" w14:textId="77777777" w:rsidR="00017E26" w:rsidRDefault="00017E26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1, 31, 35, 40, 36, 6.</w:t>
            </w:r>
          </w:p>
          <w:p w14:paraId="4A43D589" w14:textId="77777777" w:rsidR="00017E26" w:rsidRDefault="00017E26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14:paraId="00223B67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22015A" w14:textId="77777777" w:rsidR="00017E26" w:rsidRDefault="00017E2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AAE11" w14:textId="77777777" w:rsidR="00017E26" w:rsidRDefault="00017E26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489E2" w14:textId="77777777" w:rsidR="00017E26" w:rsidRDefault="00017E26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A766C" w14:textId="77777777" w:rsidR="00017E26" w:rsidRDefault="00017E26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039DE67A" w14:textId="77777777" w:rsidR="00017E26" w:rsidRDefault="00017E26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F969C" w14:textId="77777777" w:rsidR="00017E26" w:rsidRDefault="00017E26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1B2AB" w14:textId="77777777" w:rsidR="00017E26" w:rsidRDefault="00017E26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0155A" w14:textId="77777777" w:rsidR="00017E26" w:rsidRDefault="00017E26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14:paraId="1B0FDF43" w14:textId="77777777" w:rsidR="00017E26" w:rsidRDefault="00017E26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4BE58" w14:textId="77777777" w:rsidR="00017E26" w:rsidRDefault="00017E26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71EDF" w14:textId="77777777" w:rsidR="00017E26" w:rsidRDefault="00017E26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A80FE1" w14:textId="77777777" w:rsidR="00017E26" w:rsidRDefault="00017E26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7, 23, 26, 22, 18, 14, 10.</w:t>
            </w:r>
          </w:p>
          <w:p w14:paraId="0D75ED6E" w14:textId="77777777" w:rsidR="00017E26" w:rsidRDefault="00017E26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14:paraId="7C903B03" w14:textId="77777777" w:rsidTr="007E69AB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4D98DD" w14:textId="77777777" w:rsidR="00017E26" w:rsidRDefault="00017E2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E23D7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1B0E4" w14:textId="77777777" w:rsidR="00017E26" w:rsidRPr="00984839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C0719" w14:textId="77777777" w:rsidR="00017E26" w:rsidRDefault="00017E2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55B935FA" w14:textId="77777777" w:rsidR="00017E26" w:rsidRDefault="00017E2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  <w:p w14:paraId="3D58A73D" w14:textId="77777777" w:rsidR="00017E26" w:rsidRDefault="00017E2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4ACD3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 5 </w:t>
            </w:r>
          </w:p>
          <w:p w14:paraId="6D36D013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9564C" w14:textId="77777777" w:rsidR="00017E26" w:rsidRPr="00B53EFA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082F1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C2F98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A9E1A" w14:textId="77777777" w:rsidR="00017E26" w:rsidRDefault="00017E26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3E607C2C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34CDC3" w14:textId="77777777" w:rsidR="00017E26" w:rsidRDefault="00017E2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68C6E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62297" w14:textId="77777777" w:rsidR="00017E26" w:rsidRPr="00984839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9D165" w14:textId="77777777" w:rsidR="00017E26" w:rsidRDefault="00017E2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78930806" w14:textId="77777777" w:rsidR="00017E26" w:rsidRDefault="00017E2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şi 8</w:t>
            </w:r>
          </w:p>
          <w:p w14:paraId="3BA7C371" w14:textId="77777777" w:rsidR="00017E26" w:rsidRDefault="00017E2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1AA3B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C6DA8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77FCD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EB709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0ACC3" w14:textId="77777777" w:rsidR="00017E26" w:rsidRDefault="00017E26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61DA874F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887AD4" w14:textId="77777777" w:rsidR="00017E26" w:rsidRDefault="00017E2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CDE80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092EB" w14:textId="77777777" w:rsidR="00017E26" w:rsidRPr="00984839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1009B" w14:textId="77777777" w:rsidR="00017E26" w:rsidRDefault="00017E2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53214633" w14:textId="77777777" w:rsidR="00017E26" w:rsidRDefault="00017E2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EF12A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69B8C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A01AE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37+100</w:t>
            </w:r>
          </w:p>
          <w:p w14:paraId="442F566A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2F10E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68A0A" w14:textId="77777777" w:rsidR="00017E26" w:rsidRPr="006611B7" w:rsidRDefault="00017E26" w:rsidP="007E69AB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611B7">
              <w:rPr>
                <w:b/>
                <w:bCs/>
                <w:i/>
                <w:color w:val="000000"/>
                <w:sz w:val="20"/>
                <w:lang w:val="ro-RO"/>
              </w:rPr>
              <w:t>Interzis circulația  locomotivelor cuplate.</w:t>
            </w:r>
          </w:p>
        </w:tc>
      </w:tr>
      <w:tr w:rsidR="00017E26" w14:paraId="304443B1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85CE33" w14:textId="77777777" w:rsidR="00017E26" w:rsidRDefault="00017E2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42E9B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CAD00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5B7CA" w14:textId="77777777" w:rsidR="00017E26" w:rsidRDefault="00017E2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3BA8823F" w14:textId="77777777" w:rsidR="00017E26" w:rsidRDefault="00017E2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977C3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45B9D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B85D4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41+550</w:t>
            </w:r>
          </w:p>
          <w:p w14:paraId="1D99F028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EF5B7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53663" w14:textId="77777777" w:rsidR="00017E26" w:rsidRDefault="00017E26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17E26" w14:paraId="0F85E84A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E59AF7" w14:textId="77777777" w:rsidR="00017E26" w:rsidRDefault="00017E2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6E261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  <w:p w14:paraId="2FD76540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4230F" w14:textId="77777777" w:rsidR="00017E26" w:rsidRPr="00984839" w:rsidRDefault="00017E26" w:rsidP="007E69A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1FC59" w14:textId="77777777" w:rsidR="00017E26" w:rsidRDefault="00017E2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0DCAAC97" w14:textId="77777777" w:rsidR="00017E26" w:rsidRDefault="00017E2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BD08F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CBE29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81E48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EA5DE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E1D46" w14:textId="77777777" w:rsidR="00017E26" w:rsidRPr="003B25AA" w:rsidRDefault="00017E26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17E26" w14:paraId="43A35FBD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2D1AE7" w14:textId="77777777" w:rsidR="00017E26" w:rsidRDefault="00017E2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DD65A" w14:textId="77777777" w:rsidR="00017E26" w:rsidRPr="00CB3DC4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120</w:t>
            </w:r>
          </w:p>
          <w:p w14:paraId="30C50AA5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62E84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337DF" w14:textId="77777777" w:rsidR="00017E26" w:rsidRDefault="00017E2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67A34F82" w14:textId="77777777" w:rsidR="00017E26" w:rsidRDefault="00017E2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E24D6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81430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B4562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1B98A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79D33" w14:textId="77777777" w:rsidR="00017E26" w:rsidRPr="00CB3DC4" w:rsidRDefault="00017E26" w:rsidP="007E69AB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576A4F6" w14:textId="77777777" w:rsidR="00017E26" w:rsidRPr="00F11CE2" w:rsidRDefault="00017E26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11CE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189222E3" w14:textId="77777777" w:rsidTr="007E69AB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C9E7D" w14:textId="77777777" w:rsidR="00017E26" w:rsidRDefault="00017E2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91088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BF345" w14:textId="77777777" w:rsidR="00017E26" w:rsidRPr="00984839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06AF2" w14:textId="77777777" w:rsidR="00017E26" w:rsidRDefault="00017E2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14:paraId="65838753" w14:textId="77777777" w:rsidR="00017E26" w:rsidRDefault="00017E2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2 </w:t>
            </w:r>
          </w:p>
          <w:p w14:paraId="01EB6AF3" w14:textId="77777777" w:rsidR="00017E26" w:rsidRDefault="00017E2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2A00E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B730046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E36F9" w14:textId="77777777" w:rsidR="00017E26" w:rsidRPr="00B53EFA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FDB7A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3BC3F" w14:textId="77777777" w:rsidR="00017E26" w:rsidRPr="00984839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9B06C" w14:textId="77777777" w:rsidR="00017E26" w:rsidRDefault="00017E26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0752309E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51177C" w14:textId="77777777" w:rsidR="00017E26" w:rsidRDefault="00017E2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ED2A6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42C02" w14:textId="77777777" w:rsidR="00017E26" w:rsidRPr="00984839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90C63" w14:textId="77777777" w:rsidR="00017E26" w:rsidRDefault="00017E2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14:paraId="42DD0CA1" w14:textId="77777777" w:rsidR="00017E26" w:rsidRDefault="00017E2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A4E16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8D2746B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5CC8D8DA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22</w:t>
            </w:r>
          </w:p>
          <w:p w14:paraId="203414F0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09140AB1" w14:textId="77777777" w:rsidR="00017E26" w:rsidRPr="00260477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AD10F" w14:textId="77777777" w:rsidR="00017E26" w:rsidRPr="00B53EFA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32576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0E0C2" w14:textId="77777777" w:rsidR="00017E26" w:rsidRPr="00984839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B317D" w14:textId="77777777" w:rsidR="00017E26" w:rsidRDefault="00017E26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067F66" w14:textId="77777777" w:rsidR="00017E26" w:rsidRDefault="00017E26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017E26" w14:paraId="4A5436E2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1FD897" w14:textId="77777777" w:rsidR="00017E26" w:rsidRDefault="00017E2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505BB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9878F" w14:textId="77777777" w:rsidR="00017E26" w:rsidRPr="00984839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274BC" w14:textId="77777777" w:rsidR="00017E26" w:rsidRDefault="00017E2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14:paraId="53550678" w14:textId="77777777" w:rsidR="00017E26" w:rsidRDefault="00017E2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60FF2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EA0DD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E1221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  <w:p w14:paraId="1FBA5FA5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406BF" w14:textId="77777777" w:rsidR="00017E26" w:rsidRPr="00984839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3A400" w14:textId="77777777" w:rsidR="00017E26" w:rsidRDefault="00017E26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sch. nr. 5, 9, TDJ 13 / 17, sch. nr. 21 și diagonalele </w:t>
            </w:r>
          </w:p>
          <w:p w14:paraId="65A7934D" w14:textId="77777777" w:rsidR="00017E26" w:rsidRDefault="00017E26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3 - 5 și 17 - 23.</w:t>
            </w:r>
          </w:p>
          <w:p w14:paraId="68CAE230" w14:textId="77777777" w:rsidR="00017E26" w:rsidRDefault="00017E26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017E26" w14:paraId="73C070F5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CA6813" w14:textId="77777777" w:rsidR="00017E26" w:rsidRDefault="00017E2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770ED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40DA4" w14:textId="77777777" w:rsidR="00017E26" w:rsidRPr="00984839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C0261" w14:textId="77777777" w:rsidR="00017E26" w:rsidRDefault="00017E2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14:paraId="4BC406C0" w14:textId="77777777" w:rsidR="00017E26" w:rsidRDefault="00017E2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3C07A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43BE229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01092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86411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3AE67" w14:textId="77777777" w:rsidR="00017E26" w:rsidRPr="00984839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6712C" w14:textId="77777777" w:rsidR="00017E26" w:rsidRDefault="00017E26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primiri - expedieri. </w:t>
            </w:r>
          </w:p>
        </w:tc>
      </w:tr>
      <w:tr w:rsidR="00017E26" w14:paraId="5C1849F6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BA6E40" w14:textId="77777777" w:rsidR="00017E26" w:rsidRDefault="00017E2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461D8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14:paraId="05CA7816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D8496" w14:textId="77777777" w:rsidR="00017E26" w:rsidRPr="00984839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448DB" w14:textId="77777777" w:rsidR="00017E26" w:rsidRDefault="00017E2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 -</w:t>
            </w:r>
          </w:p>
          <w:p w14:paraId="7CEBD5A4" w14:textId="77777777" w:rsidR="00017E26" w:rsidRDefault="00017E2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și</w:t>
            </w:r>
          </w:p>
          <w:p w14:paraId="7E6FFDD8" w14:textId="77777777" w:rsidR="00017E26" w:rsidRDefault="00017E2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14:paraId="296A3EAE" w14:textId="77777777" w:rsidR="00017E26" w:rsidRDefault="00017E2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372BF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60BE9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3D3AB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C21DD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BCD7D" w14:textId="77777777" w:rsidR="00017E26" w:rsidRDefault="00017E26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5702B5" w14:textId="77777777" w:rsidR="00017E26" w:rsidRDefault="00017E26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3 și 23 și diagonalele 23 - 17 și 3 - 5.</w:t>
            </w:r>
          </w:p>
          <w:p w14:paraId="4A0FD2D6" w14:textId="77777777" w:rsidR="00017E26" w:rsidRDefault="00017E26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017E26" w14:paraId="2443586C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DA43A0" w14:textId="77777777" w:rsidR="00017E26" w:rsidRDefault="00017E2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12220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56+500</w:t>
            </w:r>
          </w:p>
          <w:p w14:paraId="3366E6AA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BD4B6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C1280" w14:textId="77777777" w:rsidR="00017E26" w:rsidRDefault="00017E2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-</w:t>
            </w:r>
          </w:p>
          <w:p w14:paraId="2E2E7DCF" w14:textId="77777777" w:rsidR="00017E26" w:rsidRDefault="00017E2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D48B6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B5824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137BE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445A0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FB72E" w14:textId="77777777" w:rsidR="00017E26" w:rsidRDefault="00017E26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14:paraId="76B0EFF1" w14:textId="77777777" w:rsidTr="007E69AB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A3F29D" w14:textId="77777777" w:rsidR="00017E26" w:rsidRDefault="00017E2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F4089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B96E4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8A1D7" w14:textId="77777777" w:rsidR="00017E26" w:rsidRDefault="00017E2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Cârbeşti</w:t>
            </w:r>
          </w:p>
          <w:p w14:paraId="3D4575FE" w14:textId="77777777" w:rsidR="00017E26" w:rsidRDefault="00017E26" w:rsidP="007E69AB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</w:t>
            </w:r>
          </w:p>
          <w:p w14:paraId="2CCC76A7" w14:textId="77777777" w:rsidR="00017E26" w:rsidRDefault="00017E26" w:rsidP="007E69AB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0B54B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F67C2CE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93A65" w14:textId="77777777" w:rsidR="00017E26" w:rsidRPr="00B53EFA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1FB34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EAA72" w14:textId="77777777" w:rsidR="00017E26" w:rsidRPr="00984839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DA5DD" w14:textId="77777777" w:rsidR="00017E26" w:rsidRDefault="00017E26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38D7003C" w14:textId="77777777" w:rsidTr="007E69AB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F1D6AD" w14:textId="77777777" w:rsidR="00017E26" w:rsidRDefault="00017E2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59ADD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2FF68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CFA92" w14:textId="77777777" w:rsidR="00017E26" w:rsidRDefault="00017E2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Amaradia </w:t>
            </w:r>
          </w:p>
          <w:p w14:paraId="794578F2" w14:textId="77777777" w:rsidR="00017E26" w:rsidRDefault="00017E2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14:paraId="793DC7CF" w14:textId="77777777" w:rsidR="00017E26" w:rsidRDefault="00017E2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52273F9E" w14:textId="77777777" w:rsidR="00017E26" w:rsidRDefault="00017E2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06E22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F4DF11B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78215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64156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554B0" w14:textId="77777777" w:rsidR="00017E26" w:rsidRPr="00984839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EB29E" w14:textId="77777777" w:rsidR="00017E26" w:rsidRDefault="00017E26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6185C904" w14:textId="77777777" w:rsidTr="007E69AB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30D76A" w14:textId="77777777" w:rsidR="00017E26" w:rsidRDefault="00017E2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4BA47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AF52F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CD92D" w14:textId="77777777" w:rsidR="00017E26" w:rsidRDefault="00017E2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14:paraId="03F469AB" w14:textId="77777777" w:rsidR="00017E26" w:rsidRDefault="00017E26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68230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D3D46B4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13, 27, </w:t>
            </w:r>
          </w:p>
          <w:p w14:paraId="02CE2403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8388B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E01D8" w14:textId="77777777" w:rsidR="00017E26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981AE" w14:textId="77777777" w:rsidR="00017E26" w:rsidRPr="00984839" w:rsidRDefault="00017E26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0AB42" w14:textId="77777777" w:rsidR="00017E26" w:rsidRDefault="00017E26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F6BB8C" w14:textId="77777777" w:rsidR="00017E26" w:rsidRDefault="00017E26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4 - 10.</w:t>
            </w:r>
          </w:p>
        </w:tc>
      </w:tr>
    </w:tbl>
    <w:p w14:paraId="647D9284" w14:textId="77777777" w:rsidR="00017E26" w:rsidRDefault="00017E26">
      <w:pPr>
        <w:spacing w:after="40" w:line="192" w:lineRule="auto"/>
        <w:ind w:right="57"/>
        <w:rPr>
          <w:sz w:val="20"/>
          <w:lang w:val="ro-RO"/>
        </w:rPr>
      </w:pPr>
    </w:p>
    <w:p w14:paraId="2E43C52B" w14:textId="77777777" w:rsidR="00017E26" w:rsidRDefault="00017E26" w:rsidP="00EF6A64">
      <w:pPr>
        <w:pStyle w:val="Heading1"/>
        <w:spacing w:line="360" w:lineRule="auto"/>
      </w:pPr>
      <w:r>
        <w:t>LINIA 144</w:t>
      </w:r>
    </w:p>
    <w:p w14:paraId="78EFE167" w14:textId="77777777" w:rsidR="00017E26" w:rsidRDefault="00017E26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017E26" w14:paraId="2469664D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A72401" w14:textId="77777777" w:rsidR="00017E26" w:rsidRDefault="00017E2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D104F" w14:textId="77777777" w:rsidR="00017E26" w:rsidRDefault="00017E2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14:paraId="2E07674A" w14:textId="77777777" w:rsidR="00017E26" w:rsidRDefault="00017E2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24B63" w14:textId="77777777" w:rsidR="00017E26" w:rsidRPr="00DA0087" w:rsidRDefault="00017E2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2F612" w14:textId="77777777" w:rsidR="00017E26" w:rsidRDefault="00017E26" w:rsidP="008C061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B06F9F7" w14:textId="77777777" w:rsidR="00017E26" w:rsidRDefault="00017E26" w:rsidP="002075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04216" w14:textId="77777777" w:rsidR="00017E26" w:rsidRDefault="00017E2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4192A" w14:textId="77777777" w:rsidR="00017E26" w:rsidRDefault="00017E2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62B8F" w14:textId="77777777" w:rsidR="00017E26" w:rsidRDefault="00017E2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1FBD9" w14:textId="77777777" w:rsidR="00017E26" w:rsidRDefault="00017E2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760B8" w14:textId="77777777" w:rsidR="00017E26" w:rsidRDefault="00017E26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14:paraId="57961EC0" w14:textId="77777777" w:rsidR="00017E26" w:rsidRDefault="00017E26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 47.</w:t>
            </w:r>
          </w:p>
          <w:p w14:paraId="35269686" w14:textId="77777777" w:rsidR="00017E26" w:rsidRDefault="00017E26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017E26" w14:paraId="22461F8E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8666B8" w14:textId="77777777" w:rsidR="00017E26" w:rsidRDefault="00017E2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F9D61" w14:textId="77777777" w:rsidR="00017E26" w:rsidRDefault="00017E2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54186" w14:textId="77777777" w:rsidR="00017E26" w:rsidRDefault="00017E2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F5664" w14:textId="77777777" w:rsidR="00017E26" w:rsidRDefault="00017E26" w:rsidP="00272A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Gura Motrului - Turceni și St. Turceni</w:t>
            </w:r>
          </w:p>
          <w:p w14:paraId="69723AAE" w14:textId="77777777" w:rsidR="00017E26" w:rsidRDefault="00017E26" w:rsidP="00272A1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204D1" w14:textId="77777777" w:rsidR="00017E26" w:rsidRDefault="00017E2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FBD70" w14:textId="77777777" w:rsidR="00017E26" w:rsidRDefault="00017E2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340A9" w14:textId="77777777" w:rsidR="00017E26" w:rsidRDefault="00017E26" w:rsidP="00272A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11+850</w:t>
            </w:r>
          </w:p>
          <w:p w14:paraId="0E647E78" w14:textId="77777777" w:rsidR="00017E26" w:rsidRDefault="00017E26" w:rsidP="00272A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48AB9" w14:textId="77777777" w:rsidR="00017E26" w:rsidRDefault="00017E2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ABFD7" w14:textId="77777777" w:rsidR="00017E26" w:rsidRDefault="00017E26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27E4C68" w14:textId="77777777" w:rsidR="00017E26" w:rsidRDefault="00017E26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017E26" w14:paraId="669BC483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354208" w14:textId="77777777" w:rsidR="00017E26" w:rsidRDefault="00017E2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316A1" w14:textId="77777777" w:rsidR="00017E26" w:rsidRDefault="00017E2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803B8" w14:textId="77777777" w:rsidR="00017E26" w:rsidRPr="00DA0087" w:rsidRDefault="00017E2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36C87" w14:textId="77777777" w:rsidR="00017E26" w:rsidRDefault="00017E26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6576A34" w14:textId="77777777" w:rsidR="00017E26" w:rsidRDefault="00017E26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12925410" w14:textId="77777777" w:rsidR="00017E26" w:rsidRDefault="00017E26" w:rsidP="006F78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FB75E" w14:textId="77777777" w:rsidR="00017E26" w:rsidRDefault="00017E2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A448C" w14:textId="77777777" w:rsidR="00017E26" w:rsidRDefault="00017E2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49FED" w14:textId="77777777" w:rsidR="00017E26" w:rsidRDefault="00017E2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14:paraId="7E3824AE" w14:textId="77777777" w:rsidR="00017E26" w:rsidRDefault="00017E2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42265" w14:textId="77777777" w:rsidR="00017E26" w:rsidRPr="00DA0087" w:rsidRDefault="00017E2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847D9" w14:textId="77777777" w:rsidR="00017E26" w:rsidRDefault="00017E26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28, 18, 14, 12, 6 </w:t>
            </w:r>
          </w:p>
          <w:p w14:paraId="31B90A6D" w14:textId="77777777" w:rsidR="00017E26" w:rsidRDefault="00017E26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14:paraId="22D1D316" w14:textId="77777777" w:rsidR="00017E26" w:rsidRDefault="00017E26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14:paraId="532EABED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CEC769" w14:textId="77777777" w:rsidR="00017E26" w:rsidRDefault="00017E2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4B740" w14:textId="77777777" w:rsidR="00017E26" w:rsidRDefault="00017E2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6DD40" w14:textId="77777777" w:rsidR="00017E26" w:rsidRPr="00DA0087" w:rsidRDefault="00017E2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2E523" w14:textId="77777777" w:rsidR="00017E26" w:rsidRDefault="00017E26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12D3BC5" w14:textId="77777777" w:rsidR="00017E26" w:rsidRDefault="00017E26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AB60E" w14:textId="77777777" w:rsidR="00017E26" w:rsidRDefault="00017E2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607077C" w14:textId="77777777" w:rsidR="00017E26" w:rsidRDefault="00017E2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6F611" w14:textId="77777777" w:rsidR="00017E26" w:rsidRDefault="00017E2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AB1BC" w14:textId="77777777" w:rsidR="00017E26" w:rsidRDefault="00017E2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13EAF" w14:textId="77777777" w:rsidR="00017E26" w:rsidRDefault="00017E2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E7AB2" w14:textId="77777777" w:rsidR="00017E26" w:rsidRDefault="00017E26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15BE33" w14:textId="77777777" w:rsidR="00017E26" w:rsidRDefault="00017E26" w:rsidP="0015350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direcția Borăscu.</w:t>
            </w:r>
          </w:p>
        </w:tc>
      </w:tr>
      <w:tr w:rsidR="00017E26" w14:paraId="0577053E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86979D" w14:textId="77777777" w:rsidR="00017E26" w:rsidRDefault="00017E2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326D3" w14:textId="77777777" w:rsidR="00017E26" w:rsidRDefault="00017E2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51664" w14:textId="77777777" w:rsidR="00017E26" w:rsidRPr="00DA0087" w:rsidRDefault="00017E2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8B478" w14:textId="77777777" w:rsidR="00017E26" w:rsidRDefault="00017E26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8105E00" w14:textId="77777777" w:rsidR="00017E26" w:rsidRDefault="00017E26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2E9F5" w14:textId="77777777" w:rsidR="00017E26" w:rsidRDefault="00017E26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006528B" w14:textId="77777777" w:rsidR="00017E26" w:rsidRDefault="00017E26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95F9B" w14:textId="77777777" w:rsidR="00017E26" w:rsidRDefault="00017E26" w:rsidP="00806AF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5B797" w14:textId="77777777" w:rsidR="00017E26" w:rsidRDefault="00017E26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1067A" w14:textId="77777777" w:rsidR="00017E26" w:rsidRDefault="00017E26" w:rsidP="007E657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2625F" w14:textId="77777777" w:rsidR="00017E26" w:rsidRDefault="00017E26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74874B" w14:textId="77777777" w:rsidR="00017E26" w:rsidRDefault="00017E26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017E26" w14:paraId="4F5E7D07" w14:textId="77777777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10C974" w14:textId="77777777" w:rsidR="00017E26" w:rsidRDefault="00017E2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D4E3F" w14:textId="77777777" w:rsidR="00017E26" w:rsidRDefault="00017E2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F77F7" w14:textId="77777777" w:rsidR="00017E26" w:rsidRDefault="00017E2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A1798" w14:textId="77777777" w:rsidR="00017E26" w:rsidRDefault="00017E26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8D80C64" w14:textId="77777777" w:rsidR="00017E26" w:rsidRDefault="00017E26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04101" w14:textId="77777777" w:rsidR="00017E26" w:rsidRDefault="00017E2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47</w:t>
            </w:r>
          </w:p>
          <w:p w14:paraId="3EAA93B0" w14:textId="77777777" w:rsidR="00017E26" w:rsidRDefault="00017E2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095FD" w14:textId="77777777" w:rsidR="00017E26" w:rsidRDefault="00017E2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6D697" w14:textId="77777777" w:rsidR="00017E26" w:rsidRDefault="00017E2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323DD" w14:textId="77777777" w:rsidR="00017E26" w:rsidRPr="00984839" w:rsidRDefault="00017E2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3BA4A" w14:textId="77777777" w:rsidR="00017E26" w:rsidRDefault="00017E26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linia 4 până la axa staţiei Turceni. </w:t>
            </w:r>
          </w:p>
        </w:tc>
      </w:tr>
      <w:tr w:rsidR="00017E26" w14:paraId="4B437FA1" w14:textId="77777777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EF4EB4" w14:textId="77777777" w:rsidR="00017E26" w:rsidRDefault="00017E2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B5570" w14:textId="77777777" w:rsidR="00017E26" w:rsidRDefault="00017E2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981E1" w14:textId="77777777" w:rsidR="00017E26" w:rsidRDefault="00017E2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86690" w14:textId="77777777" w:rsidR="00017E26" w:rsidRDefault="00017E26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2836348" w14:textId="77777777" w:rsidR="00017E26" w:rsidRDefault="00017E26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460C8" w14:textId="77777777" w:rsidR="00017E26" w:rsidRDefault="00017E26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2817ECC" w14:textId="77777777" w:rsidR="00017E26" w:rsidRDefault="00017E26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A3409" w14:textId="77777777" w:rsidR="00017E26" w:rsidRDefault="00017E26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B2951" w14:textId="77777777" w:rsidR="00017E26" w:rsidRDefault="00017E26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CDF91" w14:textId="77777777" w:rsidR="00017E26" w:rsidRPr="00984839" w:rsidRDefault="00017E26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9A108" w14:textId="77777777" w:rsidR="00017E26" w:rsidRDefault="00017E26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938434" w14:textId="77777777" w:rsidR="00017E26" w:rsidRDefault="00017E26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017E26" w14:paraId="40386FF7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841AED" w14:textId="77777777" w:rsidR="00017E26" w:rsidRDefault="00017E2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9F554" w14:textId="77777777" w:rsidR="00017E26" w:rsidRDefault="00017E2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55B79" w14:textId="77777777" w:rsidR="00017E26" w:rsidRPr="00DA0087" w:rsidRDefault="00017E2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3277F" w14:textId="77777777" w:rsidR="00017E26" w:rsidRDefault="00017E26" w:rsidP="009D786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17EEF467" w14:textId="77777777" w:rsidR="00017E26" w:rsidRDefault="00017E26" w:rsidP="00410C0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2CEE9" w14:textId="77777777" w:rsidR="00017E26" w:rsidRDefault="00017E26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368A306" w14:textId="77777777" w:rsidR="00017E26" w:rsidRDefault="00017E26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309FA" w14:textId="77777777" w:rsidR="00017E26" w:rsidRPr="00DA0087" w:rsidRDefault="00017E26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28BC4" w14:textId="77777777" w:rsidR="00017E26" w:rsidRDefault="00017E2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8D724" w14:textId="77777777" w:rsidR="00017E26" w:rsidRPr="00DA0087" w:rsidRDefault="00017E2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23A00" w14:textId="77777777" w:rsidR="00017E26" w:rsidRDefault="00017E26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77D522" w14:textId="77777777" w:rsidR="00017E26" w:rsidRDefault="00017E26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017E26" w14:paraId="19C10B26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2C2CAC" w14:textId="77777777" w:rsidR="00017E26" w:rsidRDefault="00017E2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AA970" w14:textId="77777777" w:rsidR="00017E26" w:rsidRDefault="00017E2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2F732" w14:textId="77777777" w:rsidR="00017E26" w:rsidRPr="00DA0087" w:rsidRDefault="00017E2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1F3E9" w14:textId="77777777" w:rsidR="00017E26" w:rsidRDefault="00017E26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E86F4B5" w14:textId="77777777" w:rsidR="00017E26" w:rsidRDefault="00017E26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68D08" w14:textId="77777777" w:rsidR="00017E26" w:rsidRDefault="00017E26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B3D5E78" w14:textId="77777777" w:rsidR="00017E26" w:rsidRDefault="00017E26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E1761" w14:textId="77777777" w:rsidR="00017E26" w:rsidRDefault="00017E26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3D2C2" w14:textId="77777777" w:rsidR="00017E26" w:rsidRDefault="00017E2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93351" w14:textId="77777777" w:rsidR="00017E26" w:rsidRPr="00DA0087" w:rsidRDefault="00017E2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29845" w14:textId="77777777" w:rsidR="00017E26" w:rsidRDefault="00017E26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3873D9" w14:textId="77777777" w:rsidR="00017E26" w:rsidRDefault="00017E26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017E26" w14:paraId="609D030E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D576F1" w14:textId="77777777" w:rsidR="00017E26" w:rsidRDefault="00017E2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0AFA1" w14:textId="77777777" w:rsidR="00017E26" w:rsidRDefault="00017E2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E702E" w14:textId="77777777" w:rsidR="00017E26" w:rsidRPr="00DA0087" w:rsidRDefault="00017E2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2737E" w14:textId="77777777" w:rsidR="00017E26" w:rsidRDefault="00017E26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655A05C" w14:textId="77777777" w:rsidR="00017E26" w:rsidRDefault="00017E26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5BF5E" w14:textId="77777777" w:rsidR="00017E26" w:rsidRDefault="00017E26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7BB39BD" w14:textId="77777777" w:rsidR="00017E26" w:rsidRDefault="00017E26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54A2D12A" w14:textId="77777777" w:rsidR="00017E26" w:rsidRDefault="00017E26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053F195E" w14:textId="77777777" w:rsidR="00017E26" w:rsidRDefault="00017E26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</w:t>
            </w:r>
          </w:p>
          <w:p w14:paraId="60BCEE35" w14:textId="77777777" w:rsidR="00017E26" w:rsidRDefault="00017E26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B0B56E6" w14:textId="77777777" w:rsidR="00017E26" w:rsidRDefault="00017E26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53 / 59 și </w:t>
            </w:r>
          </w:p>
          <w:p w14:paraId="0D1181C3" w14:textId="77777777" w:rsidR="00017E26" w:rsidRDefault="00017E26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3ABBEE6" w14:textId="77777777" w:rsidR="00017E26" w:rsidRDefault="00017E26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76C14" w14:textId="77777777" w:rsidR="00017E26" w:rsidRPr="00DA0087" w:rsidRDefault="00017E26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9EBBE" w14:textId="77777777" w:rsidR="00017E26" w:rsidRDefault="00017E26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5C5DE" w14:textId="77777777" w:rsidR="00017E26" w:rsidRPr="00DA0087" w:rsidRDefault="00017E26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4BA6D" w14:textId="77777777" w:rsidR="00017E26" w:rsidRDefault="00017E26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10CD34" w14:textId="77777777" w:rsidR="00017E26" w:rsidRDefault="00017E26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017E26" w14:paraId="16A8E6A6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8B0EA6" w14:textId="77777777" w:rsidR="00017E26" w:rsidRDefault="00017E2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DB2A0" w14:textId="77777777" w:rsidR="00017E26" w:rsidRDefault="00017E2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A6012" w14:textId="77777777" w:rsidR="00017E26" w:rsidRPr="00DA0087" w:rsidRDefault="00017E2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46902" w14:textId="77777777" w:rsidR="00017E26" w:rsidRDefault="00017E26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5FD3CBB" w14:textId="77777777" w:rsidR="00017E26" w:rsidRDefault="00017E26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FA4F4" w14:textId="77777777" w:rsidR="00017E26" w:rsidRDefault="00017E26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638085F" w14:textId="77777777" w:rsidR="00017E26" w:rsidRDefault="00017E26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5F549" w14:textId="77777777" w:rsidR="00017E26" w:rsidRDefault="00017E26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FC404" w14:textId="77777777" w:rsidR="00017E26" w:rsidRDefault="00017E26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FA6C5" w14:textId="77777777" w:rsidR="00017E26" w:rsidRPr="00DA0087" w:rsidRDefault="00017E26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D9AD2" w14:textId="77777777" w:rsidR="00017E26" w:rsidRDefault="00017E26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696086" w14:textId="77777777" w:rsidR="00017E26" w:rsidRDefault="00017E26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017E26" w14:paraId="54BF1D04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A52C58" w14:textId="77777777" w:rsidR="00017E26" w:rsidRDefault="00017E2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31518" w14:textId="77777777" w:rsidR="00017E26" w:rsidRDefault="00017E2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D0D7D" w14:textId="77777777" w:rsidR="00017E26" w:rsidRPr="00DA0087" w:rsidRDefault="00017E2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B5118" w14:textId="77777777" w:rsidR="00017E26" w:rsidRDefault="00017E26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352FA03" w14:textId="77777777" w:rsidR="00017E26" w:rsidRDefault="00017E26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DF4F9" w14:textId="77777777" w:rsidR="00017E26" w:rsidRDefault="00017E26" w:rsidP="003E6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BAA8F" w14:textId="77777777" w:rsidR="00017E26" w:rsidRDefault="00017E26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AFFF9" w14:textId="77777777" w:rsidR="00017E26" w:rsidRDefault="00017E26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ACCFE" w14:textId="77777777" w:rsidR="00017E26" w:rsidRPr="00DA0087" w:rsidRDefault="00017E26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72ECD" w14:textId="77777777" w:rsidR="00017E26" w:rsidRDefault="00017E26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FB3223" w14:textId="77777777" w:rsidR="00017E26" w:rsidRDefault="00017E26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017E26" w14:paraId="11857D0F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C8F40D" w14:textId="77777777" w:rsidR="00017E26" w:rsidRDefault="00017E2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76925" w14:textId="77777777" w:rsidR="00017E26" w:rsidRDefault="00017E2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982C9" w14:textId="77777777" w:rsidR="00017E26" w:rsidRPr="00DA0087" w:rsidRDefault="00017E2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B4AC3" w14:textId="77777777" w:rsidR="00017E26" w:rsidRDefault="00017E26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1AFEA7D" w14:textId="77777777" w:rsidR="00017E26" w:rsidRDefault="00017E26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39A79" w14:textId="77777777" w:rsidR="00017E26" w:rsidRDefault="00017E2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F09DE5C" w14:textId="77777777" w:rsidR="00017E26" w:rsidRDefault="00017E2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48A4576C" w14:textId="77777777" w:rsidR="00017E26" w:rsidRDefault="00017E2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AA891" w14:textId="77777777" w:rsidR="00017E26" w:rsidRPr="00DA0087" w:rsidRDefault="00017E2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1B6D1" w14:textId="77777777" w:rsidR="00017E26" w:rsidRDefault="00017E2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F383C" w14:textId="77777777" w:rsidR="00017E26" w:rsidRPr="00DA0087" w:rsidRDefault="00017E2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D1422" w14:textId="77777777" w:rsidR="00017E26" w:rsidRDefault="00017E26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4A615A" w14:textId="77777777" w:rsidR="00017E26" w:rsidRDefault="00017E26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 Cap Y.</w:t>
            </w:r>
          </w:p>
        </w:tc>
      </w:tr>
      <w:tr w:rsidR="00017E26" w14:paraId="0568C990" w14:textId="77777777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1B673D" w14:textId="77777777" w:rsidR="00017E26" w:rsidRDefault="00017E2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4713E" w14:textId="77777777" w:rsidR="00017E26" w:rsidRDefault="00017E2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92872" w14:textId="77777777" w:rsidR="00017E26" w:rsidRPr="00DA0087" w:rsidRDefault="00017E2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17DD8" w14:textId="77777777" w:rsidR="00017E26" w:rsidRDefault="00017E26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6A5BEE7" w14:textId="77777777" w:rsidR="00017E26" w:rsidRDefault="00017E26" w:rsidP="00493BA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9926F" w14:textId="77777777" w:rsidR="00017E26" w:rsidRDefault="00017E2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193A974" w14:textId="77777777" w:rsidR="00017E26" w:rsidRDefault="00017E2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8AE2A" w14:textId="77777777" w:rsidR="00017E26" w:rsidRPr="00DA0087" w:rsidRDefault="00017E2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E7819" w14:textId="77777777" w:rsidR="00017E26" w:rsidRDefault="00017E2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20DB4" w14:textId="77777777" w:rsidR="00017E26" w:rsidRPr="00DA0087" w:rsidRDefault="00017E2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49C31" w14:textId="77777777" w:rsidR="00017E26" w:rsidRDefault="00017E26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10C78300" w14:textId="77777777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0950E9" w14:textId="77777777" w:rsidR="00017E26" w:rsidRDefault="00017E2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1CBF2" w14:textId="77777777" w:rsidR="00017E26" w:rsidRDefault="00017E2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9B976" w14:textId="77777777" w:rsidR="00017E26" w:rsidRPr="00DA0087" w:rsidRDefault="00017E2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CC6B3" w14:textId="77777777" w:rsidR="00017E26" w:rsidRDefault="00017E26" w:rsidP="00CE451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09F8AE8" w14:textId="77777777" w:rsidR="00017E26" w:rsidRDefault="00017E26" w:rsidP="00376D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0C3DD" w14:textId="77777777" w:rsidR="00017E26" w:rsidRDefault="00017E26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986F078" w14:textId="77777777" w:rsidR="00017E26" w:rsidRDefault="00017E26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3F6BF" w14:textId="77777777" w:rsidR="00017E26" w:rsidRPr="00DA0087" w:rsidRDefault="00017E26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DDE58" w14:textId="77777777" w:rsidR="00017E26" w:rsidRDefault="00017E26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7B174" w14:textId="77777777" w:rsidR="00017E26" w:rsidRPr="00DA0087" w:rsidRDefault="00017E26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FA707" w14:textId="77777777" w:rsidR="00017E26" w:rsidRDefault="00017E26" w:rsidP="00CE451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23D966C8" w14:textId="77777777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F9471A" w14:textId="77777777" w:rsidR="00017E26" w:rsidRDefault="00017E2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9A1D1" w14:textId="77777777" w:rsidR="00017E26" w:rsidRDefault="00017E2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17B96" w14:textId="77777777" w:rsidR="00017E26" w:rsidRPr="00DA0087" w:rsidRDefault="00017E2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E6DC" w14:textId="77777777" w:rsidR="00017E26" w:rsidRDefault="00017E26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ACB56B1" w14:textId="77777777" w:rsidR="00017E26" w:rsidRDefault="00017E26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9BD29" w14:textId="77777777" w:rsidR="00017E26" w:rsidRDefault="00017E2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76AA735" w14:textId="77777777" w:rsidR="00017E26" w:rsidRDefault="00017E2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D89E1" w14:textId="77777777" w:rsidR="00017E26" w:rsidRPr="00DA0087" w:rsidRDefault="00017E2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F2640" w14:textId="77777777" w:rsidR="00017E26" w:rsidRDefault="00017E2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B30DB" w14:textId="77777777" w:rsidR="00017E26" w:rsidRPr="00DA0087" w:rsidRDefault="00017E2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E0B1A" w14:textId="77777777" w:rsidR="00017E26" w:rsidRDefault="00017E26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FCB5DB" w14:textId="77777777" w:rsidR="00017E26" w:rsidRDefault="00017E26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 Cap Y.</w:t>
            </w:r>
          </w:p>
        </w:tc>
      </w:tr>
      <w:tr w:rsidR="00017E26" w14:paraId="106D2E19" w14:textId="77777777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48C06D" w14:textId="77777777" w:rsidR="00017E26" w:rsidRDefault="00017E2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AF12A" w14:textId="77777777" w:rsidR="00017E26" w:rsidRDefault="00017E2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28A63" w14:textId="77777777" w:rsidR="00017E26" w:rsidRPr="00DA0087" w:rsidRDefault="00017E2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3BF4C" w14:textId="77777777" w:rsidR="00017E26" w:rsidRDefault="00017E26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169E9D74" w14:textId="77777777" w:rsidR="00017E26" w:rsidRDefault="00017E26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B329F" w14:textId="77777777" w:rsidR="00017E26" w:rsidRDefault="00017E26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EA1E28A" w14:textId="77777777" w:rsidR="00017E26" w:rsidRDefault="00017E26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537CADBC" w14:textId="77777777" w:rsidR="00017E26" w:rsidRDefault="00017E26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14:paraId="7121EAD2" w14:textId="77777777" w:rsidR="00017E26" w:rsidRDefault="00017E26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D3A7F36" w14:textId="77777777" w:rsidR="00017E26" w:rsidRDefault="00017E26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F1D74" w14:textId="77777777" w:rsidR="00017E26" w:rsidRDefault="00017E2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98EA9" w14:textId="77777777" w:rsidR="00017E26" w:rsidRDefault="00017E2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2A09E" w14:textId="77777777" w:rsidR="00017E26" w:rsidRPr="00DA0087" w:rsidRDefault="00017E2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8A238" w14:textId="77777777" w:rsidR="00017E26" w:rsidRDefault="00017E26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840980" w14:textId="77777777" w:rsidR="00017E26" w:rsidRDefault="00017E26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017E26" w14:paraId="67CF618B" w14:textId="77777777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8E2A35" w14:textId="77777777" w:rsidR="00017E26" w:rsidRDefault="00017E2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604C7" w14:textId="77777777" w:rsidR="00017E26" w:rsidRDefault="00017E2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18+150</w:t>
            </w:r>
          </w:p>
          <w:p w14:paraId="002211C0" w14:textId="77777777" w:rsidR="00017E26" w:rsidRDefault="00017E2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FA2DB" w14:textId="77777777" w:rsidR="00017E26" w:rsidRPr="00DA0087" w:rsidRDefault="00017E2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77691" w14:textId="77777777" w:rsidR="00017E26" w:rsidRDefault="00017E26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14:paraId="1ABC53B9" w14:textId="77777777" w:rsidR="00017E26" w:rsidRPr="00B61351" w:rsidRDefault="00017E26" w:rsidP="00A2419C">
            <w:pPr>
              <w:spacing w:before="40" w:line="360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și linia 2 directă St. 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498C7" w14:textId="77777777" w:rsidR="00017E26" w:rsidRDefault="00017E26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5E973" w14:textId="77777777" w:rsidR="00017E26" w:rsidRDefault="00017E2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9D4D7" w14:textId="77777777" w:rsidR="00017E26" w:rsidRDefault="00017E2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723E2" w14:textId="77777777" w:rsidR="00017E26" w:rsidRPr="00DA0087" w:rsidRDefault="00017E2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85E89" w14:textId="77777777" w:rsidR="00017E26" w:rsidRDefault="00017E26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14:paraId="058C1413" w14:textId="77777777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DDFF0B" w14:textId="77777777" w:rsidR="00017E26" w:rsidRDefault="00017E2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E11E6" w14:textId="77777777" w:rsidR="00017E26" w:rsidRDefault="00017E2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19AA5" w14:textId="77777777" w:rsidR="00017E26" w:rsidRDefault="00017E2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6699C" w14:textId="77777777" w:rsidR="00017E26" w:rsidRDefault="00017E26" w:rsidP="00E538F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14:paraId="7D2E4BF4" w14:textId="77777777" w:rsidR="00017E26" w:rsidRDefault="00017E26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4B803" w14:textId="77777777" w:rsidR="00017E26" w:rsidRDefault="00017E26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14:paraId="3FB44C57" w14:textId="77777777" w:rsidR="00017E26" w:rsidRDefault="00017E26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18C30" w14:textId="77777777" w:rsidR="00017E26" w:rsidRDefault="00017E2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BB41A" w14:textId="77777777" w:rsidR="00017E26" w:rsidRDefault="00017E2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918CD" w14:textId="77777777" w:rsidR="00017E26" w:rsidRDefault="00017E2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9224D" w14:textId="77777777" w:rsidR="00017E26" w:rsidRDefault="00017E26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35B5CB" w14:textId="77777777" w:rsidR="00017E26" w:rsidRDefault="00017E26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017E26" w14:paraId="274FC0DA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EAE2F5" w14:textId="77777777" w:rsidR="00017E26" w:rsidRDefault="00017E2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1CAD6" w14:textId="77777777" w:rsidR="00017E26" w:rsidRDefault="00017E2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5AEC" w14:textId="77777777" w:rsidR="00017E26" w:rsidRPr="00DA0087" w:rsidRDefault="00017E2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FC7DB" w14:textId="77777777" w:rsidR="00017E26" w:rsidRDefault="00017E26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14:paraId="5352F845" w14:textId="77777777" w:rsidR="00017E26" w:rsidRDefault="00017E26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10B557F" w14:textId="77777777" w:rsidR="00017E26" w:rsidRDefault="00017E26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BA83B" w14:textId="77777777" w:rsidR="00017E26" w:rsidRDefault="00017E2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7D190A9" w14:textId="77777777" w:rsidR="00017E26" w:rsidRPr="00DA0087" w:rsidRDefault="00017E2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78A32" w14:textId="77777777" w:rsidR="00017E26" w:rsidRDefault="00017E2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D8218" w14:textId="77777777" w:rsidR="00017E26" w:rsidRPr="00DA0087" w:rsidRDefault="00017E2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4BC12" w14:textId="77777777" w:rsidR="00017E26" w:rsidRDefault="00017E26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4BABB13B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A63B85" w14:textId="77777777" w:rsidR="00017E26" w:rsidRDefault="00017E2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62C5E" w14:textId="77777777" w:rsidR="00017E26" w:rsidRDefault="00017E2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26+100</w:t>
            </w:r>
          </w:p>
          <w:p w14:paraId="5420DDD3" w14:textId="77777777" w:rsidR="00017E26" w:rsidRDefault="00017E2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AD307" w14:textId="77777777" w:rsidR="00017E26" w:rsidRPr="00DA0087" w:rsidRDefault="00017E2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E722F" w14:textId="77777777" w:rsidR="00017E26" w:rsidRDefault="00017E26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14:paraId="215F4939" w14:textId="77777777" w:rsidR="00017E26" w:rsidRDefault="00017E26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8C282" w14:textId="77777777" w:rsidR="00017E26" w:rsidRDefault="00017E2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C9AD4EA" w14:textId="77777777" w:rsidR="00017E26" w:rsidRPr="00DA0087" w:rsidRDefault="00017E2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6C6C2" w14:textId="77777777" w:rsidR="00017E26" w:rsidRDefault="00017E2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3F1B3" w14:textId="77777777" w:rsidR="00017E26" w:rsidRPr="00DA0087" w:rsidRDefault="00017E2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BFED3" w14:textId="77777777" w:rsidR="00017E26" w:rsidRDefault="00017E26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14:paraId="304CC17F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BB0758" w14:textId="77777777" w:rsidR="00017E26" w:rsidRDefault="00017E2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56573" w14:textId="77777777" w:rsidR="00017E26" w:rsidRDefault="00017E2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28+350</w:t>
            </w:r>
          </w:p>
          <w:p w14:paraId="5DE1EC9A" w14:textId="77777777" w:rsidR="00017E26" w:rsidRDefault="00017E2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ECB81" w14:textId="77777777" w:rsidR="00017E26" w:rsidRPr="00DA0087" w:rsidRDefault="00017E2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1DB7E" w14:textId="77777777" w:rsidR="00017E26" w:rsidRDefault="00017E26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14:paraId="331E637D" w14:textId="77777777" w:rsidR="00017E26" w:rsidRDefault="00017E26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B8FC6" w14:textId="77777777" w:rsidR="00017E26" w:rsidRDefault="00017E2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5275ED9" w14:textId="77777777" w:rsidR="00017E26" w:rsidRPr="00DA0087" w:rsidRDefault="00017E2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E5BFD" w14:textId="77777777" w:rsidR="00017E26" w:rsidRDefault="00017E2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BB260" w14:textId="77777777" w:rsidR="00017E26" w:rsidRPr="00DA0087" w:rsidRDefault="00017E2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7194A" w14:textId="77777777" w:rsidR="00017E26" w:rsidRDefault="00017E26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4E21502" w14:textId="77777777" w:rsidR="00017E26" w:rsidRDefault="00017E26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cu două locomotive cuplate.</w:t>
            </w:r>
          </w:p>
        </w:tc>
      </w:tr>
      <w:tr w:rsidR="00017E26" w14:paraId="60C23D25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A801D4" w14:textId="77777777" w:rsidR="00017E26" w:rsidRDefault="00017E2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AC994" w14:textId="77777777" w:rsidR="00017E26" w:rsidRDefault="00017E2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  <w:p w14:paraId="00F40903" w14:textId="77777777" w:rsidR="00017E26" w:rsidRDefault="00017E2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A6E31" w14:textId="77777777" w:rsidR="00017E26" w:rsidRDefault="00017E2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206D4" w14:textId="77777777" w:rsidR="00017E26" w:rsidRDefault="00017E26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14:paraId="0E3C9466" w14:textId="77777777" w:rsidR="00017E26" w:rsidRDefault="00017E26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5D0AD" w14:textId="77777777" w:rsidR="00017E26" w:rsidRDefault="00017E2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0F36735" w14:textId="77777777" w:rsidR="00017E26" w:rsidRPr="00DA0087" w:rsidRDefault="00017E2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B430E" w14:textId="77777777" w:rsidR="00017E26" w:rsidRDefault="00017E2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85204" w14:textId="77777777" w:rsidR="00017E26" w:rsidRPr="00DA0087" w:rsidRDefault="00017E2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F4CCE" w14:textId="77777777" w:rsidR="00017E26" w:rsidRDefault="00017E26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14:paraId="5CA81414" w14:textId="77777777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B0AB21" w14:textId="77777777" w:rsidR="00017E26" w:rsidRDefault="00017E2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1E00A" w14:textId="77777777" w:rsidR="00017E26" w:rsidRDefault="00017E2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CAB4F" w14:textId="77777777" w:rsidR="00017E26" w:rsidRDefault="00017E2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4E112" w14:textId="77777777" w:rsidR="00017E26" w:rsidRDefault="00017E26" w:rsidP="00E914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  <w:p w14:paraId="549B548B" w14:textId="77777777" w:rsidR="00017E26" w:rsidRDefault="00017E26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72CA3" w14:textId="77777777" w:rsidR="00017E26" w:rsidRDefault="00017E26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C4868BE" w14:textId="77777777" w:rsidR="00017E26" w:rsidRDefault="00017E26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11, 15 17, 19 </w:t>
            </w:r>
          </w:p>
          <w:p w14:paraId="40E720B5" w14:textId="77777777" w:rsidR="00017E26" w:rsidRDefault="00017E26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E97DE" w14:textId="77777777" w:rsidR="00017E26" w:rsidRPr="00DA0087" w:rsidRDefault="00017E26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510DD" w14:textId="77777777" w:rsidR="00017E26" w:rsidRDefault="00017E2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4D9CF" w14:textId="77777777" w:rsidR="00017E26" w:rsidRPr="00DA0087" w:rsidRDefault="00017E2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4A6C7" w14:textId="77777777" w:rsidR="00017E26" w:rsidRDefault="00017E26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AEEC33" w14:textId="77777777" w:rsidR="00017E26" w:rsidRDefault="00017E26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și 7.</w:t>
            </w:r>
          </w:p>
        </w:tc>
      </w:tr>
      <w:tr w:rsidR="00017E26" w14:paraId="352CC50D" w14:textId="77777777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171BE8" w14:textId="77777777" w:rsidR="00017E26" w:rsidRDefault="00017E2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6688E" w14:textId="77777777" w:rsidR="00017E26" w:rsidRDefault="00017E2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5B7D4" w14:textId="77777777" w:rsidR="00017E26" w:rsidRDefault="00017E2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9E1E3" w14:textId="77777777" w:rsidR="00017E26" w:rsidRDefault="00017E26" w:rsidP="00DC2C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B78D7" w14:textId="77777777" w:rsidR="00017E26" w:rsidRDefault="00017E26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</w:t>
            </w:r>
          </w:p>
          <w:p w14:paraId="741797FE" w14:textId="77777777" w:rsidR="00017E26" w:rsidRDefault="00017E26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1,</w:t>
            </w:r>
          </w:p>
          <w:p w14:paraId="482EDB97" w14:textId="77777777" w:rsidR="00017E26" w:rsidRDefault="00017E26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3 - 5 diag. </w:t>
            </w:r>
          </w:p>
          <w:p w14:paraId="48AB147C" w14:textId="77777777" w:rsidR="00017E26" w:rsidRDefault="00017E26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4 - 8 </w:t>
            </w:r>
          </w:p>
          <w:p w14:paraId="663DB0B6" w14:textId="77777777" w:rsidR="00017E26" w:rsidRDefault="00017E26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7B123E3" w14:textId="77777777" w:rsidR="00017E26" w:rsidRDefault="00017E26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1BA9947" w14:textId="77777777" w:rsidR="00017E26" w:rsidRDefault="00017E26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6FC27" w14:textId="77777777" w:rsidR="00017E26" w:rsidRDefault="00017E26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44952" w14:textId="77777777" w:rsidR="00017E26" w:rsidRDefault="00017E26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DB0DE" w14:textId="77777777" w:rsidR="00017E26" w:rsidRPr="00DA0087" w:rsidRDefault="00017E26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72BF0" w14:textId="77777777" w:rsidR="00017E26" w:rsidRDefault="00017E26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ED5043" w14:textId="77777777" w:rsidR="00017E26" w:rsidRDefault="00017E26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 3 - 5 și 7.</w:t>
            </w:r>
          </w:p>
        </w:tc>
      </w:tr>
    </w:tbl>
    <w:p w14:paraId="11904BBB" w14:textId="77777777" w:rsidR="00017E26" w:rsidRDefault="00017E26">
      <w:pPr>
        <w:spacing w:before="40" w:line="192" w:lineRule="auto"/>
        <w:ind w:right="57"/>
        <w:rPr>
          <w:sz w:val="20"/>
          <w:lang w:val="ro-RO"/>
        </w:rPr>
      </w:pPr>
    </w:p>
    <w:p w14:paraId="75C86A5F" w14:textId="77777777" w:rsidR="00017E26" w:rsidRDefault="00017E26" w:rsidP="00E56A6A">
      <w:pPr>
        <w:pStyle w:val="Heading1"/>
        <w:spacing w:line="360" w:lineRule="auto"/>
      </w:pPr>
      <w:r>
        <w:t>LINIA 200</w:t>
      </w:r>
    </w:p>
    <w:p w14:paraId="24A5AD2F" w14:textId="77777777" w:rsidR="00017E26" w:rsidRDefault="00017E26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17E26" w14:paraId="24760536" w14:textId="77777777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F1A27E" w14:textId="77777777" w:rsidR="00017E26" w:rsidRDefault="00017E26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37B04" w14:textId="77777777" w:rsidR="00017E26" w:rsidRDefault="00017E2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39C3079F" w14:textId="77777777" w:rsidR="00017E26" w:rsidRDefault="00017E2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82DF5" w14:textId="77777777" w:rsidR="00017E26" w:rsidRPr="00032DF2" w:rsidRDefault="00017E2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7B3F7" w14:textId="77777777" w:rsidR="00017E26" w:rsidRDefault="00017E26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4C201220" w14:textId="77777777" w:rsidR="00017E26" w:rsidRDefault="00017E26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43829" w14:textId="77777777" w:rsidR="00017E26" w:rsidRDefault="00017E2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B2AE6" w14:textId="77777777" w:rsidR="00017E26" w:rsidRDefault="00017E2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9A7A0" w14:textId="77777777" w:rsidR="00017E26" w:rsidRDefault="00017E2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07885" w14:textId="77777777" w:rsidR="00017E26" w:rsidRPr="00032DF2" w:rsidRDefault="00017E2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C6687" w14:textId="77777777" w:rsidR="00017E26" w:rsidRPr="00F716C0" w:rsidRDefault="00017E26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Pozițiile kilometrice reprezintă axele stațiilor.</w:t>
            </w:r>
          </w:p>
        </w:tc>
      </w:tr>
      <w:tr w:rsidR="00017E26" w14:paraId="53FE91BF" w14:textId="77777777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B2BCFC" w14:textId="77777777" w:rsidR="00017E26" w:rsidRDefault="00017E26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8FD9F" w14:textId="77777777" w:rsidR="00017E26" w:rsidRDefault="00017E2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669B9" w14:textId="77777777" w:rsidR="00017E26" w:rsidRDefault="00017E2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29116" w14:textId="77777777" w:rsidR="00017E26" w:rsidRDefault="00017E26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Mintia</w:t>
            </w:r>
          </w:p>
          <w:p w14:paraId="79C4B947" w14:textId="77777777" w:rsidR="00017E26" w:rsidRDefault="00017E26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4D328" w14:textId="77777777" w:rsidR="00017E26" w:rsidRDefault="00017E2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54A78" w14:textId="77777777" w:rsidR="00017E26" w:rsidRDefault="00017E2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6CC7D" w14:textId="77777777" w:rsidR="00017E26" w:rsidRDefault="00017E2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FAAA9" w14:textId="77777777" w:rsidR="00017E26" w:rsidRPr="00032DF2" w:rsidRDefault="00017E2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2C14E" w14:textId="77777777" w:rsidR="00017E26" w:rsidRDefault="00017E26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17E26" w14:paraId="6E5477FA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2A2001" w14:textId="77777777" w:rsidR="00017E26" w:rsidRDefault="00017E26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ABB7A" w14:textId="77777777" w:rsidR="00017E26" w:rsidRDefault="00017E2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491+650</w:t>
            </w:r>
          </w:p>
          <w:p w14:paraId="23970D7D" w14:textId="77777777" w:rsidR="00017E26" w:rsidRDefault="00017E2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D49E7" w14:textId="77777777" w:rsidR="00017E26" w:rsidRPr="00032DF2" w:rsidRDefault="00017E2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9066C" w14:textId="77777777" w:rsidR="00017E26" w:rsidRDefault="00017E26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Mintia -</w:t>
            </w:r>
          </w:p>
          <w:p w14:paraId="7CB83F76" w14:textId="77777777" w:rsidR="00017E26" w:rsidRDefault="00017E26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79717" w14:textId="77777777" w:rsidR="00017E26" w:rsidRDefault="00017E2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C25B1" w14:textId="77777777" w:rsidR="00017E26" w:rsidRDefault="00017E2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EFD6C" w14:textId="77777777" w:rsidR="00017E26" w:rsidRDefault="00017E2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492+000</w:t>
            </w:r>
          </w:p>
          <w:p w14:paraId="07ACF779" w14:textId="77777777" w:rsidR="00017E26" w:rsidRDefault="00017E2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E8B57" w14:textId="77777777" w:rsidR="00017E26" w:rsidRPr="00032DF2" w:rsidRDefault="00017E2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44CCB" w14:textId="77777777" w:rsidR="00017E26" w:rsidRPr="00C2058A" w:rsidRDefault="00017E26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F12C676" w14:textId="77777777" w:rsidR="00017E26" w:rsidRPr="00F716C0" w:rsidRDefault="00017E26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provizoriu. Inflexiune din fir I în fir II.</w:t>
            </w:r>
          </w:p>
        </w:tc>
      </w:tr>
      <w:tr w:rsidR="00017E26" w14:paraId="5822E7D3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8BAD3A" w14:textId="77777777" w:rsidR="00017E26" w:rsidRDefault="00017E26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16A34" w14:textId="77777777" w:rsidR="00017E26" w:rsidRDefault="00017E2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496+700</w:t>
            </w:r>
          </w:p>
          <w:p w14:paraId="05D42875" w14:textId="77777777" w:rsidR="00017E26" w:rsidRDefault="00017E2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497+700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0C2A2" w14:textId="77777777" w:rsidR="00017E26" w:rsidRPr="00032DF2" w:rsidRDefault="00017E2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7882E" w14:textId="77777777" w:rsidR="00017E26" w:rsidRDefault="00017E26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 -</w:t>
            </w:r>
          </w:p>
          <w:p w14:paraId="2D9049EB" w14:textId="77777777" w:rsidR="00017E26" w:rsidRDefault="00017E26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083EE" w14:textId="77777777" w:rsidR="00017E26" w:rsidRDefault="00017E2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206D8" w14:textId="77777777" w:rsidR="00017E26" w:rsidRDefault="00017E2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D6DF3" w14:textId="77777777" w:rsidR="00017E26" w:rsidRDefault="00017E26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FE92E" w14:textId="77777777" w:rsidR="00017E26" w:rsidRDefault="00017E26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164BF" w14:textId="77777777" w:rsidR="00017E26" w:rsidRDefault="00017E26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17E26" w14:paraId="4B334E92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246DFB" w14:textId="77777777" w:rsidR="00017E26" w:rsidRDefault="00017E26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C1856" w14:textId="77777777" w:rsidR="00017E26" w:rsidRDefault="00017E2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0D5E9980" w14:textId="77777777" w:rsidR="00017E26" w:rsidRDefault="00017E2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37974" w14:textId="77777777" w:rsidR="00017E26" w:rsidRDefault="00017E2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7023A" w14:textId="77777777" w:rsidR="00017E26" w:rsidRDefault="00017E2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D2F8F" w14:textId="77777777" w:rsidR="00017E26" w:rsidRDefault="00017E2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640AD" w14:textId="77777777" w:rsidR="00017E26" w:rsidRDefault="00017E2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C061F" w14:textId="77777777" w:rsidR="00017E26" w:rsidRDefault="00017E2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3D08C" w14:textId="77777777" w:rsidR="00017E26" w:rsidRDefault="00017E2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432F2" w14:textId="77777777" w:rsidR="00017E26" w:rsidRDefault="00017E26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17E26" w14:paraId="4B875C75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5A1D05" w14:textId="77777777" w:rsidR="00017E26" w:rsidRDefault="00017E26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80476" w14:textId="77777777" w:rsidR="00017E26" w:rsidRDefault="00017E2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FECD2" w14:textId="77777777" w:rsidR="00017E26" w:rsidRDefault="00017E2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D18D7" w14:textId="77777777" w:rsidR="00017E26" w:rsidRDefault="00017E2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Câmpuri Surduc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EE72B" w14:textId="77777777" w:rsidR="00017E26" w:rsidRDefault="00017E2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1C7283A" w14:textId="77777777" w:rsidR="00017E26" w:rsidRDefault="00017E2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EF71C" w14:textId="77777777" w:rsidR="00017E26" w:rsidRDefault="00017E2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AD64C" w14:textId="77777777" w:rsidR="00017E26" w:rsidRDefault="00017E2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C0C61" w14:textId="77777777" w:rsidR="00017E26" w:rsidRDefault="00017E2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3DF38" w14:textId="77777777" w:rsidR="00017E26" w:rsidRDefault="00017E26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017E26" w14:paraId="3EB6C4A3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F2CAC0" w14:textId="77777777" w:rsidR="00017E26" w:rsidRDefault="00017E26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8DDD9" w14:textId="77777777" w:rsidR="00017E26" w:rsidRDefault="00017E2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3AD38" w14:textId="77777777" w:rsidR="00017E26" w:rsidRDefault="00017E2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8F996" w14:textId="77777777" w:rsidR="00017E26" w:rsidRDefault="00017E2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Câmpuri Surduc</w:t>
            </w:r>
          </w:p>
          <w:p w14:paraId="526BCAD4" w14:textId="77777777" w:rsidR="00017E26" w:rsidRDefault="00017E2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110F8" w14:textId="77777777" w:rsidR="00017E26" w:rsidRDefault="00017E2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4A76E" w14:textId="77777777" w:rsidR="00017E26" w:rsidRDefault="00017E2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7D651" w14:textId="77777777" w:rsidR="00017E26" w:rsidRDefault="00017E2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5B37A" w14:textId="77777777" w:rsidR="00017E26" w:rsidRDefault="00017E2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2FED3" w14:textId="77777777" w:rsidR="00017E26" w:rsidRDefault="00017E26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17E26" w14:paraId="6B2BFD3E" w14:textId="77777777" w:rsidTr="009640F4">
        <w:trPr>
          <w:cantSplit/>
          <w:trHeight w:val="24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A26ED8" w14:textId="77777777" w:rsidR="00017E26" w:rsidRDefault="00017E26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30ED6" w14:textId="77777777" w:rsidR="00017E26" w:rsidRDefault="00017E2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D14B0" w14:textId="77777777" w:rsidR="00017E26" w:rsidRPr="00032DF2" w:rsidRDefault="00017E2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F81D2" w14:textId="77777777" w:rsidR="00017E26" w:rsidRDefault="00017E2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48D445FB" w14:textId="77777777" w:rsidR="00017E26" w:rsidRDefault="00017E2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D8F38" w14:textId="77777777" w:rsidR="00017E26" w:rsidRDefault="00017E2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BBC136F" w14:textId="77777777" w:rsidR="00017E26" w:rsidRDefault="00017E2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11 spre</w:t>
            </w:r>
          </w:p>
          <w:p w14:paraId="59427D16" w14:textId="77777777" w:rsidR="00017E26" w:rsidRDefault="00017E2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staţie </w:t>
            </w:r>
          </w:p>
          <w:p w14:paraId="66C5A72E" w14:textId="77777777" w:rsidR="00017E26" w:rsidRDefault="00017E2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14:paraId="47AB8905" w14:textId="77777777" w:rsidR="00017E26" w:rsidRDefault="00017E2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250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46195" w14:textId="77777777" w:rsidR="00017E26" w:rsidRPr="00032DF2" w:rsidRDefault="00017E2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03FAA" w14:textId="77777777" w:rsidR="00017E26" w:rsidRDefault="00017E2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70884" w14:textId="77777777" w:rsidR="00017E26" w:rsidRPr="00032DF2" w:rsidRDefault="00017E2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E8CCA" w14:textId="77777777" w:rsidR="00017E26" w:rsidRPr="00F716C0" w:rsidRDefault="00017E26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17E26" w14:paraId="52E0241C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9F27E4" w14:textId="77777777" w:rsidR="00017E26" w:rsidRDefault="00017E26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A0CC1" w14:textId="77777777" w:rsidR="00017E26" w:rsidRDefault="00017E2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8010F" w14:textId="77777777" w:rsidR="00017E26" w:rsidRPr="00032DF2" w:rsidRDefault="00017E2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D7816" w14:textId="77777777" w:rsidR="00017E26" w:rsidRDefault="00017E2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4164C373" w14:textId="77777777" w:rsidR="00017E26" w:rsidRDefault="00017E2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AFC5A" w14:textId="77777777" w:rsidR="00017E26" w:rsidRDefault="00017E2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79FDFEA" w14:textId="77777777" w:rsidR="00017E26" w:rsidRDefault="00017E2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DD7F8" w14:textId="77777777" w:rsidR="00017E26" w:rsidRDefault="00017E2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31545" w14:textId="77777777" w:rsidR="00017E26" w:rsidRDefault="00017E2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3B92E" w14:textId="77777777" w:rsidR="00017E26" w:rsidRPr="00032DF2" w:rsidRDefault="00017E2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3EDA1" w14:textId="77777777" w:rsidR="00017E26" w:rsidRPr="00F716C0" w:rsidRDefault="00017E26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17E26" w14:paraId="57753618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D63237" w14:textId="77777777" w:rsidR="00017E26" w:rsidRDefault="00017E26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16555" w14:textId="77777777" w:rsidR="00017E26" w:rsidRDefault="00017E2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14:paraId="44A969BC" w14:textId="77777777" w:rsidR="00017E26" w:rsidRDefault="00017E2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A34CE" w14:textId="77777777" w:rsidR="00017E26" w:rsidRPr="00032DF2" w:rsidRDefault="00017E2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87EB4" w14:textId="77777777" w:rsidR="00017E26" w:rsidRDefault="00017E2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03819E41" w14:textId="77777777" w:rsidR="00017E26" w:rsidRDefault="00017E2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și 3 directe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0D571" w14:textId="77777777" w:rsidR="00017E26" w:rsidRDefault="00017E2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921E0" w14:textId="77777777" w:rsidR="00017E26" w:rsidRDefault="00017E2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54F57" w14:textId="77777777" w:rsidR="00017E26" w:rsidRDefault="00017E2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14:paraId="2AC18297" w14:textId="77777777" w:rsidR="00017E26" w:rsidRDefault="00017E2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BA75B" w14:textId="77777777" w:rsidR="00017E26" w:rsidRPr="00032DF2" w:rsidRDefault="00017E2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0395C" w14:textId="77777777" w:rsidR="00017E26" w:rsidRPr="00F716C0" w:rsidRDefault="00017E26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17E26" w14:paraId="105CF95C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A90EFC" w14:textId="77777777" w:rsidR="00017E26" w:rsidRDefault="00017E26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0B256" w14:textId="77777777" w:rsidR="00017E26" w:rsidRDefault="00017E2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67073" w14:textId="77777777" w:rsidR="00017E26" w:rsidRDefault="00017E2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4B222" w14:textId="77777777" w:rsidR="00017E26" w:rsidRDefault="00017E2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0C32B1B3" w14:textId="77777777" w:rsidR="00017E26" w:rsidRDefault="00017E2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7D05C" w14:textId="77777777" w:rsidR="00017E26" w:rsidRDefault="00017E2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56112F7" w14:textId="77777777" w:rsidR="00017E26" w:rsidRDefault="00017E2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17AC0" w14:textId="77777777" w:rsidR="00017E26" w:rsidRDefault="00017E2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EFC9B" w14:textId="77777777" w:rsidR="00017E26" w:rsidRDefault="00017E2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D8C85" w14:textId="77777777" w:rsidR="00017E26" w:rsidRDefault="00017E2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4855D" w14:textId="77777777" w:rsidR="00017E26" w:rsidRPr="00F716C0" w:rsidRDefault="00017E26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017E26" w14:paraId="4836D8A3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D6F737" w14:textId="77777777" w:rsidR="00017E26" w:rsidRDefault="00017E26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6ED0C" w14:textId="77777777" w:rsidR="00017E26" w:rsidRDefault="00017E2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0A6B3" w14:textId="77777777" w:rsidR="00017E26" w:rsidRDefault="00017E2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7E37E" w14:textId="77777777" w:rsidR="00017E26" w:rsidRDefault="00017E2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0A7F10AC" w14:textId="77777777" w:rsidR="00017E26" w:rsidRDefault="00017E2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F5D4B" w14:textId="77777777" w:rsidR="00017E26" w:rsidRDefault="00017E2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D9AD2AD" w14:textId="77777777" w:rsidR="00017E26" w:rsidRDefault="00017E2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0F4D1" w14:textId="77777777" w:rsidR="00017E26" w:rsidRDefault="00017E2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CB1B7" w14:textId="77777777" w:rsidR="00017E26" w:rsidRDefault="00017E2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AB7BD" w14:textId="77777777" w:rsidR="00017E26" w:rsidRDefault="00017E2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783AF" w14:textId="77777777" w:rsidR="00017E26" w:rsidRDefault="00017E26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7C3A8FE" w14:textId="77777777" w:rsidR="00017E26" w:rsidRPr="00F716C0" w:rsidRDefault="00017E26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X.</w:t>
            </w:r>
          </w:p>
        </w:tc>
      </w:tr>
      <w:tr w:rsidR="00017E26" w14:paraId="04EA5161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21C02D" w14:textId="77777777" w:rsidR="00017E26" w:rsidRDefault="00017E26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66BD1" w14:textId="77777777" w:rsidR="00017E26" w:rsidRDefault="00017E2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3194D" w14:textId="77777777" w:rsidR="00017E26" w:rsidRPr="00032DF2" w:rsidRDefault="00017E2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E79C9" w14:textId="77777777" w:rsidR="00017E26" w:rsidRDefault="00017E2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4532F38E" w14:textId="77777777" w:rsidR="00017E26" w:rsidRDefault="00017E2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1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658D7" w14:textId="77777777" w:rsidR="00017E26" w:rsidRDefault="00017E2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B0A2B" w14:textId="77777777" w:rsidR="00017E26" w:rsidRDefault="00017E2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1FA33" w14:textId="77777777" w:rsidR="00017E26" w:rsidRDefault="00017E2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8438D" w14:textId="77777777" w:rsidR="00017E26" w:rsidRDefault="00017E2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46DEF" w14:textId="77777777" w:rsidR="00017E26" w:rsidRDefault="00017E26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17E26" w14:paraId="262C7252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40AAC4" w14:textId="77777777" w:rsidR="00017E26" w:rsidRDefault="00017E26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3E157" w14:textId="77777777" w:rsidR="00017E26" w:rsidRDefault="00017E2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8B308" w14:textId="77777777" w:rsidR="00017E26" w:rsidRPr="00032DF2" w:rsidRDefault="00017E2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8E703" w14:textId="77777777" w:rsidR="00017E26" w:rsidRDefault="00017E2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5C934544" w14:textId="77777777" w:rsidR="00017E26" w:rsidRDefault="00017E2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5201E" w14:textId="77777777" w:rsidR="00017E26" w:rsidRDefault="00017E2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33DCD47" w14:textId="77777777" w:rsidR="00017E26" w:rsidRDefault="00017E2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90758" w14:textId="77777777" w:rsidR="00017E26" w:rsidRDefault="00017E2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B79AF" w14:textId="77777777" w:rsidR="00017E26" w:rsidRDefault="00017E2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809AF" w14:textId="77777777" w:rsidR="00017E26" w:rsidRDefault="00017E2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879FC" w14:textId="77777777" w:rsidR="00017E26" w:rsidRDefault="00017E26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017E26" w14:paraId="16A12D57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2A68FE" w14:textId="77777777" w:rsidR="00017E26" w:rsidRDefault="00017E26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A8A68" w14:textId="77777777" w:rsidR="00017E26" w:rsidRDefault="00017E2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C58C0" w14:textId="77777777" w:rsidR="00017E26" w:rsidRPr="00032DF2" w:rsidRDefault="00017E2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59497" w14:textId="77777777" w:rsidR="00017E26" w:rsidRDefault="00017E2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07726057" w14:textId="77777777" w:rsidR="00017E26" w:rsidRDefault="00017E2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6AA45" w14:textId="77777777" w:rsidR="00017E26" w:rsidRDefault="00017E2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11EE98A" w14:textId="77777777" w:rsidR="00017E26" w:rsidRDefault="00017E2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2301F" w14:textId="77777777" w:rsidR="00017E26" w:rsidRDefault="00017E2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CD8B3" w14:textId="77777777" w:rsidR="00017E26" w:rsidRDefault="00017E2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210C8" w14:textId="77777777" w:rsidR="00017E26" w:rsidRDefault="00017E2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ACCFC" w14:textId="77777777" w:rsidR="00017E26" w:rsidRDefault="00017E26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9268AA2" w14:textId="77777777" w:rsidR="00017E26" w:rsidRDefault="00017E26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Y.</w:t>
            </w:r>
          </w:p>
        </w:tc>
      </w:tr>
      <w:tr w:rsidR="00017E26" w14:paraId="2D8C7F66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552DD5" w14:textId="77777777" w:rsidR="00017E26" w:rsidRDefault="00017E26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C2C4F" w14:textId="77777777" w:rsidR="00017E26" w:rsidRDefault="00017E2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C83B4" w14:textId="77777777" w:rsidR="00017E26" w:rsidRDefault="00017E2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56249" w14:textId="77777777" w:rsidR="00017E26" w:rsidRDefault="00017E2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Săvîrșin</w:t>
            </w:r>
          </w:p>
          <w:p w14:paraId="5BF878D0" w14:textId="77777777" w:rsidR="00017E26" w:rsidRDefault="00017E2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FABC9" w14:textId="77777777" w:rsidR="00017E26" w:rsidRDefault="00017E2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E3143" w14:textId="77777777" w:rsidR="00017E26" w:rsidRPr="00032DF2" w:rsidRDefault="00017E2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498C1" w14:textId="77777777" w:rsidR="00017E26" w:rsidRDefault="00017E2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4ED8C" w14:textId="77777777" w:rsidR="00017E26" w:rsidRPr="00032DF2" w:rsidRDefault="00017E2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9C7A3" w14:textId="77777777" w:rsidR="00017E26" w:rsidRDefault="00017E26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17E26" w14:paraId="5D5DE6AD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0034F7" w14:textId="77777777" w:rsidR="00017E26" w:rsidRDefault="00017E26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C9117" w14:textId="77777777" w:rsidR="00017E26" w:rsidRDefault="00017E2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70363" w14:textId="77777777" w:rsidR="00017E26" w:rsidRDefault="00017E2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9CA41" w14:textId="77777777" w:rsidR="00017E26" w:rsidRDefault="00017E2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2F40D88F" w14:textId="77777777" w:rsidR="00017E26" w:rsidRDefault="00017E2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0C196" w14:textId="77777777" w:rsidR="00017E26" w:rsidRDefault="00017E2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F76F4" w14:textId="77777777" w:rsidR="00017E26" w:rsidRDefault="00017E2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331D9" w14:textId="77777777" w:rsidR="00017E26" w:rsidRDefault="00017E2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436C4F69" w14:textId="77777777" w:rsidR="00017E26" w:rsidRDefault="00017E2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F5978" w14:textId="77777777" w:rsidR="00017E26" w:rsidRDefault="00017E2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820C5" w14:textId="77777777" w:rsidR="00017E26" w:rsidRDefault="00017E26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 - variantă provizorie.</w:t>
            </w:r>
          </w:p>
        </w:tc>
      </w:tr>
      <w:tr w:rsidR="00017E26" w14:paraId="4F909B99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677521" w14:textId="77777777" w:rsidR="00017E26" w:rsidRDefault="00017E26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55D9C" w14:textId="77777777" w:rsidR="00017E26" w:rsidRDefault="00017E2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515CB" w14:textId="77777777" w:rsidR="00017E26" w:rsidRDefault="00017E2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1EAC9" w14:textId="77777777" w:rsidR="00017E26" w:rsidRDefault="00017E2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Vărădia</w:t>
            </w:r>
          </w:p>
          <w:p w14:paraId="7018D2EB" w14:textId="77777777" w:rsidR="00017E26" w:rsidRDefault="00017E2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08088" w14:textId="77777777" w:rsidR="00017E26" w:rsidRDefault="00017E2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F8380" w14:textId="77777777" w:rsidR="00017E26" w:rsidRDefault="00017E2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491C7" w14:textId="77777777" w:rsidR="00017E26" w:rsidRDefault="00017E2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955B0" w14:textId="77777777" w:rsidR="00017E26" w:rsidRDefault="00017E2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904FA" w14:textId="77777777" w:rsidR="00017E26" w:rsidRDefault="00017E26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17E26" w14:paraId="7B671018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AE1FEF" w14:textId="77777777" w:rsidR="00017E26" w:rsidRDefault="00017E26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C0E7C" w14:textId="77777777" w:rsidR="00017E26" w:rsidRDefault="00017E2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559+300</w:t>
            </w:r>
          </w:p>
          <w:p w14:paraId="71946BDB" w14:textId="77777777" w:rsidR="00017E26" w:rsidRDefault="00017E2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AB554" w14:textId="77777777" w:rsidR="00017E26" w:rsidRDefault="00017E2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B529F" w14:textId="77777777" w:rsidR="00017E26" w:rsidRDefault="00017E2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736D884F" w14:textId="77777777" w:rsidR="00017E26" w:rsidRDefault="00017E2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Bătuţa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323C7" w14:textId="77777777" w:rsidR="00017E26" w:rsidRDefault="00017E2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0647C" w14:textId="77777777" w:rsidR="00017E26" w:rsidRDefault="00017E2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B9EB2" w14:textId="77777777" w:rsidR="00017E26" w:rsidRDefault="00017E2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3EE9A" w14:textId="77777777" w:rsidR="00017E26" w:rsidRDefault="00017E2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55EEB" w14:textId="77777777" w:rsidR="00017E26" w:rsidRDefault="00017E26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17E26" w14:paraId="2B59E7A0" w14:textId="77777777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E167CC" w14:textId="77777777" w:rsidR="00017E26" w:rsidRDefault="00017E26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7D958" w14:textId="77777777" w:rsidR="00017E26" w:rsidRDefault="00017E2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9F5D0" w14:textId="77777777" w:rsidR="00017E26" w:rsidRDefault="00017E2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7F52A" w14:textId="77777777" w:rsidR="00017E26" w:rsidRDefault="00017E2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04A54CD7" w14:textId="77777777" w:rsidR="00017E26" w:rsidRDefault="00017E2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17BE4" w14:textId="77777777" w:rsidR="00017E26" w:rsidRDefault="00017E2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67AC4FB" w14:textId="77777777" w:rsidR="00017E26" w:rsidRDefault="00017E2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37AEC" w14:textId="77777777" w:rsidR="00017E26" w:rsidRPr="00032DF2" w:rsidRDefault="00017E2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F69E0" w14:textId="77777777" w:rsidR="00017E26" w:rsidRDefault="00017E2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DB4C7" w14:textId="77777777" w:rsidR="00017E26" w:rsidRPr="00032DF2" w:rsidRDefault="00017E2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D208B" w14:textId="77777777" w:rsidR="00017E26" w:rsidRDefault="00017E26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6663DB3" w14:textId="77777777" w:rsidR="00017E26" w:rsidRDefault="00017E26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017E26" w14:paraId="6230A366" w14:textId="77777777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17B8AC" w14:textId="77777777" w:rsidR="00017E26" w:rsidRDefault="00017E26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46644" w14:textId="77777777" w:rsidR="00017E26" w:rsidRDefault="00017E2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418FF" w14:textId="77777777" w:rsidR="00017E26" w:rsidRPr="00032DF2" w:rsidRDefault="00017E2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F9D64" w14:textId="77777777" w:rsidR="00017E26" w:rsidRDefault="00017E2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3A25EC5B" w14:textId="77777777" w:rsidR="00017E26" w:rsidRDefault="00017E26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92F88" w14:textId="77777777" w:rsidR="00017E26" w:rsidRDefault="00017E2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14:paraId="1BD15165" w14:textId="77777777" w:rsidR="00017E26" w:rsidRDefault="00017E2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C5320" w14:textId="77777777" w:rsidR="00017E26" w:rsidRPr="00032DF2" w:rsidRDefault="00017E26" w:rsidP="00DB5D5A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DDEBF" w14:textId="77777777" w:rsidR="00017E26" w:rsidRDefault="00017E26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72358" w14:textId="77777777" w:rsidR="00017E26" w:rsidRPr="00032DF2" w:rsidRDefault="00017E26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3DEA0" w14:textId="77777777" w:rsidR="00017E26" w:rsidRPr="00F716C0" w:rsidRDefault="00017E26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</w:tbl>
    <w:p w14:paraId="7EF962E2" w14:textId="77777777" w:rsidR="00017E26" w:rsidRDefault="00017E26" w:rsidP="00623FF6">
      <w:pPr>
        <w:spacing w:before="40" w:after="40" w:line="192" w:lineRule="auto"/>
        <w:ind w:right="57"/>
        <w:rPr>
          <w:lang w:val="ro-RO"/>
        </w:rPr>
      </w:pPr>
    </w:p>
    <w:p w14:paraId="1DFE0633" w14:textId="77777777" w:rsidR="00017E26" w:rsidRDefault="00017E26" w:rsidP="006D4098">
      <w:pPr>
        <w:pStyle w:val="Heading1"/>
        <w:spacing w:line="360" w:lineRule="auto"/>
      </w:pPr>
      <w:r>
        <w:t>LINIA 201</w:t>
      </w:r>
    </w:p>
    <w:p w14:paraId="35408781" w14:textId="77777777" w:rsidR="00017E26" w:rsidRDefault="00017E26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017E26" w14:paraId="40FE94FB" w14:textId="77777777" w:rsidTr="00A64159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9B2374" w14:textId="77777777" w:rsidR="00017E26" w:rsidRDefault="00017E2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BC678" w14:textId="77777777" w:rsidR="00017E26" w:rsidRDefault="00017E26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9E5AE" w14:textId="77777777" w:rsidR="00017E26" w:rsidRPr="00C937B4" w:rsidRDefault="00017E26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CEFE4" w14:textId="77777777" w:rsidR="00017E26" w:rsidRDefault="00017E26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A2BFA10" w14:textId="77777777" w:rsidR="00017E26" w:rsidRDefault="00017E26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4F195" w14:textId="77777777" w:rsidR="00017E26" w:rsidRDefault="00017E26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2854BCB1" w14:textId="77777777" w:rsidR="00017E26" w:rsidRDefault="00017E26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55D7AACA" w14:textId="77777777" w:rsidR="00017E26" w:rsidRDefault="00017E26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4DBFF514" w14:textId="77777777" w:rsidR="00017E26" w:rsidRDefault="00017E26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9D71B" w14:textId="77777777" w:rsidR="00017E26" w:rsidRPr="00C937B4" w:rsidRDefault="00017E26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E14A7" w14:textId="77777777" w:rsidR="00017E26" w:rsidRDefault="00017E26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B2F71" w14:textId="77777777" w:rsidR="00017E26" w:rsidRPr="00C937B4" w:rsidRDefault="00017E26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80E04" w14:textId="77777777" w:rsidR="00017E26" w:rsidRDefault="00017E26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7E6B1321" w14:textId="77777777" w:rsidTr="002F0812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A63FBF" w14:textId="77777777" w:rsidR="00017E26" w:rsidRDefault="00017E2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83EB4" w14:textId="77777777" w:rsidR="00017E26" w:rsidRDefault="00017E26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A61B3" w14:textId="77777777" w:rsidR="00017E26" w:rsidRPr="00C937B4" w:rsidRDefault="00017E26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2DAF4" w14:textId="77777777" w:rsidR="00017E26" w:rsidRDefault="00017E26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1D6B50E" w14:textId="77777777" w:rsidR="00017E26" w:rsidRDefault="00017E26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C203" w14:textId="77777777" w:rsidR="00017E26" w:rsidRDefault="00017E26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9DBC489" w14:textId="77777777" w:rsidR="00017E26" w:rsidRDefault="00017E26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F6E46" w14:textId="77777777" w:rsidR="00017E26" w:rsidRDefault="00017E26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6373E" w14:textId="77777777" w:rsidR="00017E26" w:rsidRDefault="00017E26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207C3" w14:textId="77777777" w:rsidR="00017E26" w:rsidRPr="00C937B4" w:rsidRDefault="00017E26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08D31" w14:textId="77777777" w:rsidR="00017E26" w:rsidRDefault="00017E26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E58A56" w14:textId="77777777" w:rsidR="00017E26" w:rsidRDefault="00017E26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F8D0B1" w14:textId="77777777" w:rsidR="00017E26" w:rsidRDefault="00017E26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</w:tbl>
    <w:p w14:paraId="6CC9CA5A" w14:textId="77777777" w:rsidR="00017E26" w:rsidRDefault="00017E26">
      <w:pPr>
        <w:spacing w:before="40" w:after="40" w:line="192" w:lineRule="auto"/>
        <w:ind w:right="57"/>
        <w:rPr>
          <w:sz w:val="20"/>
          <w:lang w:val="ro-RO"/>
        </w:rPr>
      </w:pPr>
    </w:p>
    <w:p w14:paraId="700FC708" w14:textId="77777777" w:rsidR="00017E26" w:rsidRDefault="00017E26" w:rsidP="002A4CB1">
      <w:pPr>
        <w:pStyle w:val="Heading1"/>
        <w:spacing w:line="360" w:lineRule="auto"/>
      </w:pPr>
      <w:r>
        <w:lastRenderedPageBreak/>
        <w:t>LINIA 203</w:t>
      </w:r>
    </w:p>
    <w:p w14:paraId="2853769E" w14:textId="77777777" w:rsidR="00017E26" w:rsidRDefault="00017E26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017E26" w:rsidRPr="007126D7" w14:paraId="28E035BE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FA56DA" w14:textId="77777777" w:rsidR="00017E26" w:rsidRPr="007126D7" w:rsidRDefault="00017E26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2BFAA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FA7C3" w14:textId="77777777" w:rsidR="00017E26" w:rsidRPr="007126D7" w:rsidRDefault="00017E2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3B6DD" w14:textId="77777777" w:rsidR="00017E26" w:rsidRPr="007126D7" w:rsidRDefault="00017E26" w:rsidP="00EF73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14:paraId="14FAF9A8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84C71" w14:textId="77777777" w:rsidR="00017E26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14:paraId="1FA9748D" w14:textId="77777777" w:rsidR="00017E26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27 / 29, 35 / 39 </w:t>
            </w:r>
          </w:p>
          <w:p w14:paraId="42E91579" w14:textId="77777777" w:rsidR="00017E26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02E98B0B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7CE6E" w14:textId="77777777" w:rsidR="00017E26" w:rsidRPr="007126D7" w:rsidRDefault="00017E2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73CF5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A8289" w14:textId="77777777" w:rsidR="00017E26" w:rsidRPr="007126D7" w:rsidRDefault="00017E2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E7B3C" w14:textId="77777777" w:rsidR="00017E26" w:rsidRDefault="00017E2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liniile de la </w:t>
            </w:r>
          </w:p>
          <w:p w14:paraId="353AB937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 la 11.</w:t>
            </w:r>
          </w:p>
        </w:tc>
      </w:tr>
      <w:tr w:rsidR="00017E26" w:rsidRPr="007126D7" w14:paraId="111E9E72" w14:textId="7777777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7A8DCB" w14:textId="77777777" w:rsidR="00017E26" w:rsidRPr="007126D7" w:rsidRDefault="00017E26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E816F" w14:textId="77777777" w:rsidR="00017E26" w:rsidRPr="007126D7" w:rsidRDefault="00017E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84D41" w14:textId="77777777" w:rsidR="00017E26" w:rsidRPr="007126D7" w:rsidRDefault="00017E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8667D" w14:textId="77777777" w:rsidR="00017E26" w:rsidRDefault="00017E2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P</w:t>
            </w:r>
            <w:r>
              <w:rPr>
                <w:b/>
                <w:bCs/>
                <w:color w:val="000000"/>
                <w:sz w:val="20"/>
                <w:lang w:val="ro-RO"/>
              </w:rPr>
              <w:t>iatra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Olt</w:t>
            </w:r>
          </w:p>
          <w:p w14:paraId="5B20CC3C" w14:textId="77777777" w:rsidR="00017E26" w:rsidRPr="007126D7" w:rsidRDefault="00017E2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7F955" w14:textId="77777777" w:rsidR="00017E26" w:rsidRDefault="00017E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14:paraId="2834FC0F" w14:textId="77777777" w:rsidR="00017E26" w:rsidRDefault="00017E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/ 22,</w:t>
            </w:r>
          </w:p>
          <w:p w14:paraId="13B69E8C" w14:textId="77777777" w:rsidR="00017E26" w:rsidRDefault="00017E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26 32, 34,</w:t>
            </w:r>
          </w:p>
          <w:p w14:paraId="5FED2531" w14:textId="77777777" w:rsidR="00017E26" w:rsidRPr="007126D7" w:rsidRDefault="00017E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8BBD1" w14:textId="77777777" w:rsidR="00017E26" w:rsidRPr="007126D7" w:rsidRDefault="00017E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A13CB" w14:textId="77777777" w:rsidR="00017E26" w:rsidRPr="007126D7" w:rsidRDefault="00017E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64EE8" w14:textId="77777777" w:rsidR="00017E26" w:rsidRPr="007126D7" w:rsidRDefault="00017E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DCD01" w14:textId="77777777" w:rsidR="00017E26" w:rsidRPr="007126D7" w:rsidRDefault="00017E2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afectarea liniilor 4 - 11.</w:t>
            </w:r>
          </w:p>
        </w:tc>
      </w:tr>
      <w:tr w:rsidR="00017E26" w:rsidRPr="007126D7" w14:paraId="578127C5" w14:textId="7777777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B13149" w14:textId="77777777" w:rsidR="00017E26" w:rsidRPr="007126D7" w:rsidRDefault="00017E26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CAE5C" w14:textId="77777777" w:rsidR="00017E26" w:rsidRPr="007126D7" w:rsidRDefault="00017E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9EE64" w14:textId="77777777" w:rsidR="00017E26" w:rsidRPr="007126D7" w:rsidRDefault="00017E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B4C8A" w14:textId="77777777" w:rsidR="00017E26" w:rsidRDefault="00017E26" w:rsidP="007F53F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P</w:t>
            </w:r>
            <w:r>
              <w:rPr>
                <w:b/>
                <w:bCs/>
                <w:color w:val="000000"/>
                <w:sz w:val="20"/>
                <w:lang w:val="ro-RO"/>
              </w:rPr>
              <w:t>iatra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Olt</w:t>
            </w:r>
          </w:p>
          <w:p w14:paraId="3B743EA6" w14:textId="77777777" w:rsidR="00017E26" w:rsidRDefault="00017E2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42B16" w14:textId="77777777" w:rsidR="00017E26" w:rsidRDefault="00017E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toata</w:t>
            </w:r>
          </w:p>
          <w:p w14:paraId="5045E174" w14:textId="77777777" w:rsidR="00017E26" w:rsidRDefault="00017E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6FFBA" w14:textId="77777777" w:rsidR="00017E26" w:rsidRDefault="00017E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D3B37" w14:textId="77777777" w:rsidR="00017E26" w:rsidRPr="007126D7" w:rsidRDefault="00017E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5931B" w14:textId="77777777" w:rsidR="00017E26" w:rsidRPr="007126D7" w:rsidRDefault="00017E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962D4" w14:textId="77777777" w:rsidR="00017E26" w:rsidRDefault="00017E2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17E26" w:rsidRPr="007126D7" w14:paraId="040877FC" w14:textId="7777777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DF98B8" w14:textId="77777777" w:rsidR="00017E26" w:rsidRPr="007126D7" w:rsidRDefault="00017E26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290C0" w14:textId="77777777" w:rsidR="00017E26" w:rsidRDefault="00017E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206+350</w:t>
            </w:r>
          </w:p>
          <w:p w14:paraId="30A801A6" w14:textId="77777777" w:rsidR="00017E26" w:rsidRPr="007126D7" w:rsidRDefault="00017E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206+700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4065C" w14:textId="77777777" w:rsidR="00017E26" w:rsidRPr="007126D7" w:rsidRDefault="00017E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4D516" w14:textId="77777777" w:rsidR="00017E26" w:rsidRPr="007126D7" w:rsidRDefault="00017E26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Piatra Olt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Cap X, peste TDJ 15 / 17 </w:t>
            </w:r>
          </w:p>
          <w:p w14:paraId="24EF626B" w14:textId="77777777" w:rsidR="00017E26" w:rsidRDefault="00017E26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SI 025 Piatra Olt și Piatra Olt -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F69E8" w14:textId="77777777" w:rsidR="00017E26" w:rsidRDefault="00017E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EA441" w14:textId="77777777" w:rsidR="00017E26" w:rsidRDefault="00017E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00338" w14:textId="77777777" w:rsidR="00017E26" w:rsidRPr="007126D7" w:rsidRDefault="00017E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83843" w14:textId="77777777" w:rsidR="00017E26" w:rsidRPr="007126D7" w:rsidRDefault="00017E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32FAB" w14:textId="77777777" w:rsidR="00017E26" w:rsidRDefault="00017E2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17E26" w:rsidRPr="007126D7" w14:paraId="29B3FB97" w14:textId="7777777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EFAF40" w14:textId="77777777" w:rsidR="00017E26" w:rsidRPr="007126D7" w:rsidRDefault="00017E26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306A3" w14:textId="77777777" w:rsidR="00017E26" w:rsidRDefault="00017E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273A2" w14:textId="77777777" w:rsidR="00017E26" w:rsidRDefault="00017E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ACE37" w14:textId="77777777" w:rsidR="00017E26" w:rsidRDefault="00017E26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Piatra Olt </w:t>
            </w: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5EEF1" w14:textId="77777777" w:rsidR="00017E26" w:rsidRDefault="00017E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15/17</w:t>
            </w:r>
          </w:p>
          <w:p w14:paraId="284C8106" w14:textId="77777777" w:rsidR="00017E26" w:rsidRDefault="00017E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E8532" w14:textId="77777777" w:rsidR="00017E26" w:rsidRDefault="00017E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8839D" w14:textId="77777777" w:rsidR="00017E26" w:rsidRPr="007126D7" w:rsidRDefault="00017E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DFD91" w14:textId="77777777" w:rsidR="00017E26" w:rsidRPr="007126D7" w:rsidRDefault="00017E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59438" w14:textId="77777777" w:rsidR="00017E26" w:rsidRDefault="00017E2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17E26" w:rsidRPr="007126D7" w14:paraId="3788916F" w14:textId="77777777" w:rsidTr="00513088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C7A220" w14:textId="77777777" w:rsidR="00017E26" w:rsidRPr="007126D7" w:rsidRDefault="00017E26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39066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214+880</w:t>
            </w:r>
          </w:p>
          <w:p w14:paraId="26E76CC0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3D779" w14:textId="77777777" w:rsidR="00017E26" w:rsidRPr="007126D7" w:rsidRDefault="00017E2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DE8A4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Piatra Olt -</w:t>
            </w:r>
          </w:p>
          <w:p w14:paraId="4AC2B172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E4266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610AE" w14:textId="77777777" w:rsidR="00017E26" w:rsidRPr="007126D7" w:rsidRDefault="00017E2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AC3F1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BE180" w14:textId="77777777" w:rsidR="00017E26" w:rsidRPr="007126D7" w:rsidRDefault="00017E2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6A306" w14:textId="77777777" w:rsidR="00017E26" w:rsidRDefault="00017E26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3588E782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60264742" w14:textId="77777777" w:rsidR="00017E26" w:rsidRPr="00744E17" w:rsidRDefault="00017E2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17E26" w:rsidRPr="007126D7" w14:paraId="05E25FDE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401CBB" w14:textId="77777777" w:rsidR="00017E26" w:rsidRPr="007126D7" w:rsidRDefault="00017E26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AD765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220+445</w:t>
            </w:r>
          </w:p>
          <w:p w14:paraId="22463701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8D7D5" w14:textId="77777777" w:rsidR="00017E26" w:rsidRPr="007126D7" w:rsidRDefault="00017E2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D089B" w14:textId="77777777" w:rsidR="00017E26" w:rsidRDefault="00017E2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607FF075" w14:textId="77777777" w:rsidR="00017E26" w:rsidRPr="007126D7" w:rsidRDefault="00017E26" w:rsidP="00DD18C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8A3A7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B0DC4" w14:textId="77777777" w:rsidR="00017E26" w:rsidRPr="007126D7" w:rsidRDefault="00017E2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BF8B6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13629" w14:textId="77777777" w:rsidR="00017E26" w:rsidRPr="007126D7" w:rsidRDefault="00017E2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786C8" w14:textId="77777777" w:rsidR="00017E26" w:rsidRDefault="00017E26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5C4A6FDC" w14:textId="77777777" w:rsidR="00017E26" w:rsidRPr="007126D7" w:rsidRDefault="00017E26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2EB23685" w14:textId="77777777" w:rsidR="00017E26" w:rsidRPr="00744E17" w:rsidRDefault="00017E2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17E26" w:rsidRPr="007126D7" w14:paraId="4E30BA8F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846911" w14:textId="77777777" w:rsidR="00017E26" w:rsidRPr="007126D7" w:rsidRDefault="00017E26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F8B76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221+075</w:t>
            </w:r>
          </w:p>
          <w:p w14:paraId="51562959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D225B" w14:textId="77777777" w:rsidR="00017E26" w:rsidRPr="007126D7" w:rsidRDefault="00017E2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F3E5" w14:textId="77777777" w:rsidR="00017E26" w:rsidRDefault="00017E2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41E87554" w14:textId="77777777" w:rsidR="00017E26" w:rsidRPr="007126D7" w:rsidRDefault="00017E26" w:rsidP="004D44C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9E8E4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83058" w14:textId="77777777" w:rsidR="00017E26" w:rsidRPr="007126D7" w:rsidRDefault="00017E2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37EAE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FA378" w14:textId="77777777" w:rsidR="00017E26" w:rsidRPr="007126D7" w:rsidRDefault="00017E2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EE64C" w14:textId="77777777" w:rsidR="00017E26" w:rsidRDefault="00017E26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3DE5B1D3" w14:textId="77777777" w:rsidR="00017E26" w:rsidRPr="007126D7" w:rsidRDefault="00017E26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2FE3B8AE" w14:textId="77777777" w:rsidR="00017E26" w:rsidRPr="008F5A6B" w:rsidRDefault="00017E2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17E26" w:rsidRPr="007126D7" w14:paraId="138D76FF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71E780" w14:textId="77777777" w:rsidR="00017E26" w:rsidRPr="007126D7" w:rsidRDefault="00017E26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AF464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228+720</w:t>
            </w:r>
          </w:p>
          <w:p w14:paraId="2F0E6078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7A1A7" w14:textId="77777777" w:rsidR="00017E26" w:rsidRPr="007126D7" w:rsidRDefault="00017E2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15724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Strejeşti -</w:t>
            </w:r>
          </w:p>
          <w:p w14:paraId="5B18C0E4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CC93C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0FDE8" w14:textId="77777777" w:rsidR="00017E26" w:rsidRPr="007126D7" w:rsidRDefault="00017E2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97177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2C750" w14:textId="77777777" w:rsidR="00017E26" w:rsidRPr="007126D7" w:rsidRDefault="00017E2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513D1" w14:textId="77777777" w:rsidR="00017E26" w:rsidRDefault="00017E26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2BC604E8" w14:textId="77777777" w:rsidR="00017E26" w:rsidRPr="007126D7" w:rsidRDefault="00017E26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66B6F2CC" w14:textId="77777777" w:rsidR="00017E26" w:rsidRPr="00744E17" w:rsidRDefault="00017E2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17E26" w:rsidRPr="007126D7" w14:paraId="2897B8D3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1AC3EB" w14:textId="77777777" w:rsidR="00017E26" w:rsidRPr="007126D7" w:rsidRDefault="00017E26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AD973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241+940</w:t>
            </w:r>
          </w:p>
          <w:p w14:paraId="0CD4EAC5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F40CF" w14:textId="77777777" w:rsidR="00017E26" w:rsidRPr="007126D7" w:rsidRDefault="00017E2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63CB6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14:paraId="3C73E118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F1A6E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5B717" w14:textId="77777777" w:rsidR="00017E26" w:rsidRPr="007126D7" w:rsidRDefault="00017E2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DD1FC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D8836" w14:textId="77777777" w:rsidR="00017E26" w:rsidRPr="007126D7" w:rsidRDefault="00017E2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F6D64" w14:textId="77777777" w:rsidR="00017E26" w:rsidRDefault="00017E26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5E644CC6" w14:textId="77777777" w:rsidR="00017E26" w:rsidRPr="007126D7" w:rsidRDefault="00017E26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48E231A7" w14:textId="77777777" w:rsidR="00017E26" w:rsidRPr="00744E17" w:rsidRDefault="00017E2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17E26" w:rsidRPr="007126D7" w14:paraId="0DD17E6B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9A325E" w14:textId="77777777" w:rsidR="00017E26" w:rsidRPr="007126D7" w:rsidRDefault="00017E26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B376F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243+000</w:t>
            </w:r>
          </w:p>
          <w:p w14:paraId="2CDA7DC2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74C8C" w14:textId="77777777" w:rsidR="00017E26" w:rsidRPr="007126D7" w:rsidRDefault="00017E2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0853A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14:paraId="3563F144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B8675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21EA7" w14:textId="77777777" w:rsidR="00017E26" w:rsidRPr="007126D7" w:rsidRDefault="00017E2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ED8F1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55B16" w14:textId="77777777" w:rsidR="00017E26" w:rsidRPr="007126D7" w:rsidRDefault="00017E2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4240C" w14:textId="77777777" w:rsidR="00017E26" w:rsidRDefault="00017E26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7767BE04" w14:textId="77777777" w:rsidR="00017E26" w:rsidRPr="007126D7" w:rsidRDefault="00017E26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61F1A19A" w14:textId="77777777" w:rsidR="00017E26" w:rsidRPr="00744E17" w:rsidRDefault="00017E2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17E26" w:rsidRPr="007126D7" w14:paraId="37F344D8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EB90CF" w14:textId="77777777" w:rsidR="00017E26" w:rsidRPr="007126D7" w:rsidRDefault="00017E26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F290B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249+040</w:t>
            </w:r>
          </w:p>
          <w:p w14:paraId="06766EA8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FC67A" w14:textId="77777777" w:rsidR="00017E26" w:rsidRPr="007126D7" w:rsidRDefault="00017E2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DE693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14:paraId="49B36E58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CF0C0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CB3DE" w14:textId="77777777" w:rsidR="00017E26" w:rsidRPr="007126D7" w:rsidRDefault="00017E2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D1560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9F9E4" w14:textId="77777777" w:rsidR="00017E26" w:rsidRPr="007126D7" w:rsidRDefault="00017E2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45686" w14:textId="77777777" w:rsidR="00017E26" w:rsidRDefault="00017E26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16F84373" w14:textId="77777777" w:rsidR="00017E26" w:rsidRPr="007126D7" w:rsidRDefault="00017E26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4D40546A" w14:textId="77777777" w:rsidR="00017E26" w:rsidRPr="00744E17" w:rsidRDefault="00017E2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17E26" w:rsidRPr="007126D7" w14:paraId="663FFD7C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A4E03F" w14:textId="77777777" w:rsidR="00017E26" w:rsidRPr="007126D7" w:rsidRDefault="00017E26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B9931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249+500</w:t>
            </w:r>
          </w:p>
          <w:p w14:paraId="7370D180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2207F" w14:textId="77777777" w:rsidR="00017E26" w:rsidRPr="007126D7" w:rsidRDefault="00017E2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591DD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14:paraId="79F98A12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2DCFB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4808C" w14:textId="77777777" w:rsidR="00017E26" w:rsidRPr="007126D7" w:rsidRDefault="00017E2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43BF9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D9360" w14:textId="77777777" w:rsidR="00017E26" w:rsidRPr="007126D7" w:rsidRDefault="00017E2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BB47F" w14:textId="77777777" w:rsidR="00017E26" w:rsidRDefault="00017E26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2EA85842" w14:textId="77777777" w:rsidR="00017E26" w:rsidRPr="007126D7" w:rsidRDefault="00017E26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0B4EB9F1" w14:textId="77777777" w:rsidR="00017E26" w:rsidRPr="00744E17" w:rsidRDefault="00017E2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17E26" w:rsidRPr="007126D7" w14:paraId="1FA92196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EC5AF5" w14:textId="77777777" w:rsidR="00017E26" w:rsidRPr="007126D7" w:rsidRDefault="00017E26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A4BD5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251+060</w:t>
            </w:r>
          </w:p>
          <w:p w14:paraId="2DEC1A9F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62359" w14:textId="77777777" w:rsidR="00017E26" w:rsidRPr="007126D7" w:rsidRDefault="00017E2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6E227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14:paraId="135EBD53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1D3BF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521DF" w14:textId="77777777" w:rsidR="00017E26" w:rsidRPr="007126D7" w:rsidRDefault="00017E2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15FE5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8C602" w14:textId="77777777" w:rsidR="00017E26" w:rsidRPr="007126D7" w:rsidRDefault="00017E2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11145" w14:textId="77777777" w:rsidR="00017E26" w:rsidRDefault="00017E26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6F005609" w14:textId="77777777" w:rsidR="00017E26" w:rsidRPr="007126D7" w:rsidRDefault="00017E26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7AF18C87" w14:textId="77777777" w:rsidR="00017E26" w:rsidRPr="00744E17" w:rsidRDefault="00017E2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17E26" w:rsidRPr="007126D7" w14:paraId="540A34D8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7A4BCA" w14:textId="77777777" w:rsidR="00017E26" w:rsidRPr="007126D7" w:rsidRDefault="00017E26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A4520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251+665</w:t>
            </w:r>
          </w:p>
          <w:p w14:paraId="60FA8DB4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B0B42" w14:textId="77777777" w:rsidR="00017E26" w:rsidRPr="007126D7" w:rsidRDefault="00017E2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BA6CA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14:paraId="0F8A559F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37E1E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A1812" w14:textId="77777777" w:rsidR="00017E26" w:rsidRPr="007126D7" w:rsidRDefault="00017E2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A35D7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067FF" w14:textId="77777777" w:rsidR="00017E26" w:rsidRPr="007126D7" w:rsidRDefault="00017E2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29B40" w14:textId="77777777" w:rsidR="00017E26" w:rsidRDefault="00017E26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612A923B" w14:textId="77777777" w:rsidR="00017E26" w:rsidRPr="007126D7" w:rsidRDefault="00017E26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3938D32D" w14:textId="77777777" w:rsidR="00017E26" w:rsidRPr="00744E17" w:rsidRDefault="00017E2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17E26" w:rsidRPr="007126D7" w14:paraId="751D98EC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9A37F5" w14:textId="77777777" w:rsidR="00017E26" w:rsidRPr="007126D7" w:rsidRDefault="00017E26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184A7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ABB8F" w14:textId="77777777" w:rsidR="00017E26" w:rsidRPr="007126D7" w:rsidRDefault="00017E2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A1BF7" w14:textId="77777777" w:rsidR="00017E26" w:rsidRDefault="00017E2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  <w:p w14:paraId="4CBFA35A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A9E9E" w14:textId="77777777" w:rsidR="00017E26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39D3F4F5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3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921AA" w14:textId="77777777" w:rsidR="00017E26" w:rsidRPr="007126D7" w:rsidRDefault="00017E2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D3540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09E76" w14:textId="77777777" w:rsidR="00017E26" w:rsidRPr="007126D7" w:rsidRDefault="00017E2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BCFE9" w14:textId="77777777" w:rsidR="00017E26" w:rsidRPr="00993BAB" w:rsidRDefault="00017E26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3A3FC93" w14:textId="77777777" w:rsidR="00017E26" w:rsidRDefault="00017E26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la liniile 2 și 3, Cap X, primiri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-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expedieri.</w:t>
            </w:r>
          </w:p>
        </w:tc>
      </w:tr>
      <w:tr w:rsidR="00017E26" w:rsidRPr="007126D7" w14:paraId="61C3CC0A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8089F4" w14:textId="77777777" w:rsidR="00017E26" w:rsidRPr="007126D7" w:rsidRDefault="00017E26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8FEA0" w14:textId="77777777" w:rsidR="00017E26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14:paraId="6E8D27AC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7F2BD" w14:textId="77777777" w:rsidR="00017E26" w:rsidRPr="007126D7" w:rsidRDefault="00017E2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7FCDF" w14:textId="77777777" w:rsidR="00017E26" w:rsidRPr="007126D7" w:rsidRDefault="00017E26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115CEA68" w14:textId="77777777" w:rsidR="00017E26" w:rsidRPr="007126D7" w:rsidRDefault="00017E26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940C5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686C0" w14:textId="77777777" w:rsidR="00017E26" w:rsidRPr="007126D7" w:rsidRDefault="00017E2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C7500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16793" w14:textId="77777777" w:rsidR="00017E26" w:rsidRPr="007126D7" w:rsidRDefault="00017E2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F65DE" w14:textId="77777777" w:rsidR="00017E26" w:rsidRPr="00F13EC0" w:rsidRDefault="00017E26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17E26" w:rsidRPr="007126D7" w14:paraId="09ACAACF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778608" w14:textId="77777777" w:rsidR="00017E26" w:rsidRPr="007126D7" w:rsidRDefault="00017E26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DB80D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14:paraId="016A87B8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54BC6" w14:textId="77777777" w:rsidR="00017E26" w:rsidRPr="007126D7" w:rsidRDefault="00017E2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8D208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1ABE5FE4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15F5C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4025E" w14:textId="77777777" w:rsidR="00017E26" w:rsidRPr="007126D7" w:rsidRDefault="00017E2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BC7F6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2ECDA" w14:textId="77777777" w:rsidR="00017E26" w:rsidRPr="007126D7" w:rsidRDefault="00017E2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41C8" w14:textId="77777777" w:rsidR="00017E26" w:rsidRDefault="00017E26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246986A6" w14:textId="77777777" w:rsidR="00017E26" w:rsidRPr="007126D7" w:rsidRDefault="00017E26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7F5F64D8" w14:textId="77777777" w:rsidR="00017E26" w:rsidRPr="00744E17" w:rsidRDefault="00017E2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17E26" w:rsidRPr="007126D7" w14:paraId="52315D72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216FE3" w14:textId="77777777" w:rsidR="00017E26" w:rsidRPr="007126D7" w:rsidRDefault="00017E26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E2324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268+225</w:t>
            </w:r>
          </w:p>
          <w:p w14:paraId="48270773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5ABC8" w14:textId="77777777" w:rsidR="00017E26" w:rsidRPr="007126D7" w:rsidRDefault="00017E2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BEBCE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6781F0A3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97CE5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95BAC" w14:textId="77777777" w:rsidR="00017E26" w:rsidRPr="007126D7" w:rsidRDefault="00017E2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EA056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9EEB0" w14:textId="77777777" w:rsidR="00017E26" w:rsidRPr="007126D7" w:rsidRDefault="00017E2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6C1E8" w14:textId="77777777" w:rsidR="00017E26" w:rsidRDefault="00017E26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2669D7BF" w14:textId="77777777" w:rsidR="00017E26" w:rsidRPr="007126D7" w:rsidRDefault="00017E26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45867488" w14:textId="77777777" w:rsidR="00017E26" w:rsidRPr="00744E17" w:rsidRDefault="00017E2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17E26" w:rsidRPr="007126D7" w14:paraId="3E12D180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DAC8A9" w14:textId="77777777" w:rsidR="00017E26" w:rsidRPr="007126D7" w:rsidRDefault="00017E26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0EAF6" w14:textId="77777777" w:rsidR="00017E26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268+700</w:t>
            </w:r>
          </w:p>
          <w:p w14:paraId="2952CAF7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13946" w14:textId="77777777" w:rsidR="00017E26" w:rsidRPr="007126D7" w:rsidRDefault="00017E2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F2093" w14:textId="77777777" w:rsidR="00017E26" w:rsidRPr="007126D7" w:rsidRDefault="00017E26" w:rsidP="003C0C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75D181B0" w14:textId="77777777" w:rsidR="00017E26" w:rsidRPr="007126D7" w:rsidRDefault="00017E26" w:rsidP="003C0C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386C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647E6" w14:textId="77777777" w:rsidR="00017E26" w:rsidRPr="007126D7" w:rsidRDefault="00017E2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11307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3DBFE" w14:textId="77777777" w:rsidR="00017E26" w:rsidRPr="007126D7" w:rsidRDefault="00017E2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B810F" w14:textId="77777777" w:rsidR="00017E26" w:rsidRDefault="00017E26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17E26" w:rsidRPr="007126D7" w14:paraId="26BA47F7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FBE60D" w14:textId="77777777" w:rsidR="00017E26" w:rsidRPr="007126D7" w:rsidRDefault="00017E26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576A9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269+145</w:t>
            </w:r>
          </w:p>
          <w:p w14:paraId="009607A4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FD4AE" w14:textId="77777777" w:rsidR="00017E26" w:rsidRPr="007126D7" w:rsidRDefault="00017E2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ED03B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0607558B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97928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9CE33" w14:textId="77777777" w:rsidR="00017E26" w:rsidRPr="007126D7" w:rsidRDefault="00017E2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825C3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D7C44" w14:textId="77777777" w:rsidR="00017E26" w:rsidRPr="007126D7" w:rsidRDefault="00017E2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4E8AF" w14:textId="77777777" w:rsidR="00017E26" w:rsidRDefault="00017E26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0A8F7352" w14:textId="77777777" w:rsidR="00017E26" w:rsidRPr="007126D7" w:rsidRDefault="00017E26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3C47BA13" w14:textId="77777777" w:rsidR="00017E26" w:rsidRPr="00744E17" w:rsidRDefault="00017E2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17E26" w:rsidRPr="007126D7" w14:paraId="09402160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679922" w14:textId="77777777" w:rsidR="00017E26" w:rsidRPr="007126D7" w:rsidRDefault="00017E26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A955A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270+560</w:t>
            </w:r>
          </w:p>
          <w:p w14:paraId="3BF07C08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30CAF" w14:textId="77777777" w:rsidR="00017E26" w:rsidRPr="007126D7" w:rsidRDefault="00017E2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A5DE2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17106572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07EAF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8E938" w14:textId="77777777" w:rsidR="00017E26" w:rsidRPr="007126D7" w:rsidRDefault="00017E2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80E0C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F89D9" w14:textId="77777777" w:rsidR="00017E26" w:rsidRPr="007126D7" w:rsidRDefault="00017E2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8191B" w14:textId="77777777" w:rsidR="00017E26" w:rsidRDefault="00017E26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60880164" w14:textId="77777777" w:rsidR="00017E26" w:rsidRPr="007126D7" w:rsidRDefault="00017E26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5CAA3856" w14:textId="77777777" w:rsidR="00017E26" w:rsidRPr="00744E17" w:rsidRDefault="00017E2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17E26" w:rsidRPr="007126D7" w14:paraId="0A34530C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4D0317" w14:textId="77777777" w:rsidR="00017E26" w:rsidRPr="007126D7" w:rsidRDefault="00017E26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C716F" w14:textId="77777777" w:rsidR="00017E26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272+750</w:t>
            </w:r>
          </w:p>
          <w:p w14:paraId="0E186E58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DD03A" w14:textId="77777777" w:rsidR="00017E26" w:rsidRPr="007126D7" w:rsidRDefault="00017E2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A2BFD" w14:textId="77777777" w:rsidR="00017E26" w:rsidRPr="007126D7" w:rsidRDefault="00017E26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14:paraId="30B690D5" w14:textId="77777777" w:rsidR="00017E26" w:rsidRPr="007126D7" w:rsidRDefault="00017E26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0209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DF820" w14:textId="77777777" w:rsidR="00017E26" w:rsidRPr="007126D7" w:rsidRDefault="00017E2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4A9D4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431C8" w14:textId="77777777" w:rsidR="00017E26" w:rsidRPr="007126D7" w:rsidRDefault="00017E2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6CAF4" w14:textId="77777777" w:rsidR="00017E26" w:rsidRPr="00E9314B" w:rsidRDefault="00017E26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Peste sch. 5 și 11.</w:t>
            </w:r>
          </w:p>
          <w:p w14:paraId="2B44D1E0" w14:textId="77777777" w:rsidR="00017E26" w:rsidRDefault="00017E26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17E26" w:rsidRPr="007126D7" w14:paraId="54492975" w14:textId="77777777" w:rsidTr="007126D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2B094" w14:textId="77777777" w:rsidR="00017E26" w:rsidRPr="007126D7" w:rsidRDefault="00017E26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CE09A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14EAF" w14:textId="77777777" w:rsidR="00017E26" w:rsidRPr="007126D7" w:rsidRDefault="00017E2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46825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14:paraId="296BFB61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X, liniile 4, 5 şi 6</w:t>
            </w:r>
          </w:p>
          <w:p w14:paraId="2E978AF6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AC73A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de la </w:t>
            </w:r>
          </w:p>
          <w:p w14:paraId="4679B6F7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axa staţiei </w:t>
            </w:r>
          </w:p>
          <w:p w14:paraId="466CF2BA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la </w:t>
            </w:r>
          </w:p>
          <w:p w14:paraId="5CA8B0F8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marca </w:t>
            </w:r>
          </w:p>
          <w:p w14:paraId="4E9A0D68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13D87" w14:textId="77777777" w:rsidR="00017E26" w:rsidRPr="007126D7" w:rsidRDefault="00017E2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2295A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93C35" w14:textId="77777777" w:rsidR="00017E26" w:rsidRPr="007126D7" w:rsidRDefault="00017E2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7A746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17E26" w:rsidRPr="007126D7" w14:paraId="3E87DFBC" w14:textId="7777777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C83F1B" w14:textId="77777777" w:rsidR="00017E26" w:rsidRPr="007126D7" w:rsidRDefault="00017E26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99ADE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708FE" w14:textId="77777777" w:rsidR="00017E26" w:rsidRPr="007126D7" w:rsidRDefault="00017E2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0EA04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14:paraId="7B6E6AF3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9E1C4" w14:textId="77777777" w:rsidR="00017E26" w:rsidRPr="007126D7" w:rsidRDefault="00017E26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14:paraId="5426EED9" w14:textId="77777777" w:rsidR="00017E26" w:rsidRPr="007126D7" w:rsidRDefault="00017E26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 10, </w:t>
            </w:r>
          </w:p>
          <w:p w14:paraId="74A5E215" w14:textId="77777777" w:rsidR="00017E26" w:rsidRPr="007126D7" w:rsidRDefault="00017E26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12, 26 </w:t>
            </w:r>
          </w:p>
          <w:p w14:paraId="1ADF2502" w14:textId="77777777" w:rsidR="00017E26" w:rsidRPr="007126D7" w:rsidRDefault="00017E26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B8E6C" w14:textId="77777777" w:rsidR="00017E26" w:rsidRPr="007126D7" w:rsidRDefault="00017E2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3B720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52410" w14:textId="77777777" w:rsidR="00017E26" w:rsidRPr="007126D7" w:rsidRDefault="00017E2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540B1" w14:textId="77777777" w:rsidR="00017E26" w:rsidRDefault="00017E2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afectarea liniilor CET </w:t>
            </w:r>
          </w:p>
          <w:p w14:paraId="704FC00E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şi de la 4 - 7.</w:t>
            </w:r>
          </w:p>
        </w:tc>
      </w:tr>
      <w:tr w:rsidR="00017E26" w:rsidRPr="007126D7" w14:paraId="5F9859DF" w14:textId="77777777" w:rsidTr="007126D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EF281" w14:textId="77777777" w:rsidR="00017E26" w:rsidRPr="007126D7" w:rsidRDefault="00017E26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A3C71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DA560" w14:textId="77777777" w:rsidR="00017E26" w:rsidRPr="007126D7" w:rsidRDefault="00017E2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E240C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14:paraId="57F9C7D6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430AA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187BAE05" w14:textId="77777777" w:rsidR="00017E26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14:paraId="5BCFBB80" w14:textId="77777777" w:rsidR="00017E26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5, 7, </w:t>
            </w:r>
          </w:p>
          <w:p w14:paraId="4B58F47E" w14:textId="77777777" w:rsidR="00017E26" w:rsidRPr="007126D7" w:rsidRDefault="00017E26" w:rsidP="0045318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85B31" w14:textId="77777777" w:rsidR="00017E26" w:rsidRPr="007126D7" w:rsidRDefault="00017E2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F4357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72098" w14:textId="77777777" w:rsidR="00017E26" w:rsidRPr="007126D7" w:rsidRDefault="00017E2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A45B4" w14:textId="77777777" w:rsidR="00017E26" w:rsidRDefault="00017E2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950E61A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și 6, Cap X.</w:t>
            </w:r>
          </w:p>
        </w:tc>
      </w:tr>
      <w:tr w:rsidR="00017E26" w:rsidRPr="007126D7" w14:paraId="38A17242" w14:textId="7777777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CA576" w14:textId="77777777" w:rsidR="00017E26" w:rsidRPr="007126D7" w:rsidRDefault="00017E26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49DD2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7682A" w14:textId="77777777" w:rsidR="00017E26" w:rsidRPr="007126D7" w:rsidRDefault="00017E2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3FC28" w14:textId="77777777" w:rsidR="00017E26" w:rsidRPr="007126D7" w:rsidRDefault="00017E26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14:paraId="381D6FC3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54E99" w14:textId="77777777" w:rsidR="00017E26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4FB53DB7" w14:textId="77777777" w:rsidR="00017E26" w:rsidRDefault="00017E26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14:paraId="770D722A" w14:textId="77777777" w:rsidR="00017E26" w:rsidRDefault="00017E26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2, 6, </w:t>
            </w:r>
          </w:p>
          <w:p w14:paraId="59E1A98C" w14:textId="77777777" w:rsidR="00017E26" w:rsidRDefault="00017E26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12, 14, 18, 20, 22, 24, 28, </w:t>
            </w:r>
          </w:p>
          <w:p w14:paraId="4132361A" w14:textId="77777777" w:rsidR="00017E26" w:rsidRDefault="00017E26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3E525FE8" w14:textId="77777777" w:rsidR="00017E26" w:rsidRDefault="00017E26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 / 34,</w:t>
            </w:r>
          </w:p>
          <w:p w14:paraId="793626A9" w14:textId="77777777" w:rsidR="00017E26" w:rsidRDefault="00017E26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14:paraId="2D762A5D" w14:textId="77777777" w:rsidR="00017E26" w:rsidRPr="007126D7" w:rsidRDefault="00017E26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40D20" w14:textId="77777777" w:rsidR="00017E26" w:rsidRPr="007126D7" w:rsidRDefault="00017E2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84836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7134F" w14:textId="77777777" w:rsidR="00017E26" w:rsidRPr="007126D7" w:rsidRDefault="00017E2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CB9C8" w14:textId="77777777" w:rsidR="00017E26" w:rsidRDefault="00017E26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A1FFFB3" w14:textId="77777777" w:rsidR="00017E26" w:rsidRPr="007126D7" w:rsidRDefault="00017E26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linile 5 - 20. </w:t>
            </w:r>
          </w:p>
        </w:tc>
      </w:tr>
      <w:tr w:rsidR="00017E26" w:rsidRPr="007126D7" w14:paraId="10473155" w14:textId="7777777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92E1D" w14:textId="77777777" w:rsidR="00017E26" w:rsidRPr="007126D7" w:rsidRDefault="00017E26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AC3BD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3DBC9" w14:textId="77777777" w:rsidR="00017E26" w:rsidRPr="007126D7" w:rsidRDefault="00017E2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39BB6" w14:textId="77777777" w:rsidR="00017E26" w:rsidRDefault="00017E26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Râureni</w:t>
            </w:r>
          </w:p>
          <w:p w14:paraId="44D99253" w14:textId="77777777" w:rsidR="00017E26" w:rsidRPr="007126D7" w:rsidRDefault="00017E26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F41A2" w14:textId="77777777" w:rsidR="00017E26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4F15C8A1" w14:textId="77777777" w:rsidR="00017E26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14:paraId="11BEAE18" w14:textId="77777777" w:rsidR="00017E26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4 și 16, </w:t>
            </w:r>
          </w:p>
          <w:p w14:paraId="5B298DE2" w14:textId="77777777" w:rsidR="00017E26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 6/8,</w:t>
            </w:r>
          </w:p>
          <w:p w14:paraId="6434F5A9" w14:textId="77777777" w:rsidR="00017E26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10/12 </w:t>
            </w:r>
          </w:p>
          <w:p w14:paraId="5EC13713" w14:textId="77777777" w:rsidR="00017E26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356AB636" w14:textId="77777777" w:rsidR="00017E26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CF515" w14:textId="77777777" w:rsidR="00017E26" w:rsidRDefault="00017E2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2FAB4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87739" w14:textId="77777777" w:rsidR="00017E26" w:rsidRPr="007126D7" w:rsidRDefault="00017E2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2A982" w14:textId="77777777" w:rsidR="00017E26" w:rsidRDefault="00017E26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2FDDE54" w14:textId="77777777" w:rsidR="00017E26" w:rsidRDefault="00017E26" w:rsidP="005F375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2 - 6,  Cap Y.</w:t>
            </w:r>
          </w:p>
        </w:tc>
      </w:tr>
      <w:tr w:rsidR="00017E26" w:rsidRPr="007126D7" w14:paraId="3D89E257" w14:textId="7777777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C4440" w14:textId="77777777" w:rsidR="00017E26" w:rsidRPr="007126D7" w:rsidRDefault="00017E26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311D6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FF643" w14:textId="77777777" w:rsidR="00017E26" w:rsidRPr="007126D7" w:rsidRDefault="00017E2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75908" w14:textId="77777777" w:rsidR="00017E26" w:rsidRDefault="00017E26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Bujoreni</w:t>
            </w:r>
          </w:p>
          <w:p w14:paraId="46DF68F0" w14:textId="77777777" w:rsidR="00017E26" w:rsidRDefault="00017E26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linia 4 </w:t>
            </w:r>
          </w:p>
          <w:p w14:paraId="03C9A1A6" w14:textId="77777777" w:rsidR="00017E26" w:rsidRDefault="00017E26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B0457" w14:textId="77777777" w:rsidR="00017E26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14:paraId="7DF26FCB" w14:textId="77777777" w:rsidR="00017E26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7B80E" w14:textId="77777777" w:rsidR="00017E26" w:rsidRDefault="00017E2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CCDED" w14:textId="77777777" w:rsidR="00017E26" w:rsidRPr="007126D7" w:rsidRDefault="00017E26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4B299" w14:textId="77777777" w:rsidR="00017E26" w:rsidRPr="007126D7" w:rsidRDefault="00017E26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46596" w14:textId="77777777" w:rsidR="00017E26" w:rsidRDefault="00017E26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17E26" w:rsidRPr="007126D7" w14:paraId="6B26B852" w14:textId="7777777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BCFBF2" w14:textId="77777777" w:rsidR="00017E26" w:rsidRPr="007126D7" w:rsidRDefault="00017E26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A52AD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26FB8" w14:textId="77777777" w:rsidR="00017E26" w:rsidRPr="007126D7" w:rsidRDefault="00017E2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4BA84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Bujoreni -</w:t>
            </w:r>
          </w:p>
          <w:p w14:paraId="30D4172C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9B5D2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11406" w14:textId="77777777" w:rsidR="00017E26" w:rsidRPr="007126D7" w:rsidRDefault="00017E2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291B" w14:textId="77777777" w:rsidR="00017E26" w:rsidRDefault="00017E2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300+654</w:t>
            </w:r>
          </w:p>
          <w:p w14:paraId="6147E578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B25AE" w14:textId="77777777" w:rsidR="00017E26" w:rsidRPr="007126D7" w:rsidRDefault="00017E2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14C11" w14:textId="77777777" w:rsidR="00017E26" w:rsidRDefault="00017E26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*Interzis circulaţia trenurilor care au în componenţă locomotive cuplate.</w:t>
            </w:r>
          </w:p>
          <w:p w14:paraId="3E70096F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17E26" w:rsidRPr="007126D7" w14:paraId="2E68D8CD" w14:textId="7777777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7A0931" w14:textId="77777777" w:rsidR="00017E26" w:rsidRPr="007126D7" w:rsidRDefault="00017E26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F69C1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8D97E" w14:textId="77777777" w:rsidR="00017E26" w:rsidRPr="007126D7" w:rsidRDefault="00017E2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CA272" w14:textId="77777777" w:rsidR="00017E26" w:rsidRDefault="00017E2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  <w:p w14:paraId="1B80C9EE" w14:textId="77777777" w:rsidR="00017E26" w:rsidRDefault="00017E2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36CF731F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046ED" w14:textId="77777777" w:rsidR="00017E26" w:rsidRDefault="00017E26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072DC3B3" w14:textId="77777777" w:rsidR="00017E26" w:rsidRDefault="00017E26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15,</w:t>
            </w:r>
          </w:p>
          <w:p w14:paraId="01B95617" w14:textId="77777777" w:rsidR="00017E26" w:rsidRDefault="00017E2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14:paraId="3E285C57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B40FD" w14:textId="77777777" w:rsidR="00017E26" w:rsidRPr="007126D7" w:rsidRDefault="00017E2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8EA0D" w14:textId="77777777" w:rsidR="00017E26" w:rsidRDefault="00017E2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7BAC9" w14:textId="77777777" w:rsidR="00017E26" w:rsidRPr="007126D7" w:rsidRDefault="00017E2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55E21" w14:textId="77777777" w:rsidR="00017E26" w:rsidRDefault="00017E26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</w:p>
        </w:tc>
      </w:tr>
      <w:tr w:rsidR="00017E26" w:rsidRPr="007126D7" w14:paraId="00D49B05" w14:textId="7777777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520EE3" w14:textId="77777777" w:rsidR="00017E26" w:rsidRPr="007126D7" w:rsidRDefault="00017E26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1C8D8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835</w:t>
            </w:r>
          </w:p>
          <w:p w14:paraId="2F52F105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50BAF" w14:textId="77777777" w:rsidR="00017E26" w:rsidRPr="007126D7" w:rsidRDefault="00017E2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DFB43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Cozia -</w:t>
            </w:r>
          </w:p>
          <w:p w14:paraId="532D0624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173E4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79904" w14:textId="77777777" w:rsidR="00017E26" w:rsidRPr="007126D7" w:rsidRDefault="00017E2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60837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6228C" w14:textId="77777777" w:rsidR="00017E26" w:rsidRPr="007126D7" w:rsidRDefault="00017E2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8410D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17E26" w:rsidRPr="007126D7" w14:paraId="795868EB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BB5B3" w14:textId="77777777" w:rsidR="00017E26" w:rsidRPr="007126D7" w:rsidRDefault="00017E26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69EA6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106AA" w14:textId="77777777" w:rsidR="00017E26" w:rsidRPr="007126D7" w:rsidRDefault="00017E2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9A915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Câineni</w:t>
            </w:r>
          </w:p>
          <w:p w14:paraId="7408783F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03F9FF21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D3A61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E756736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589DC" w14:textId="77777777" w:rsidR="00017E26" w:rsidRPr="007126D7" w:rsidRDefault="00017E2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6B7E1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90F6D" w14:textId="77777777" w:rsidR="00017E26" w:rsidRPr="007126D7" w:rsidRDefault="00017E2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19686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17E26" w:rsidRPr="007126D7" w14:paraId="632E6B5E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E0232" w14:textId="77777777" w:rsidR="00017E26" w:rsidRPr="007126D7" w:rsidRDefault="00017E26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717B3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4F835" w14:textId="77777777" w:rsidR="00017E26" w:rsidRPr="007126D7" w:rsidRDefault="00017E2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2DC5A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Valea Mărului</w:t>
            </w:r>
          </w:p>
          <w:p w14:paraId="1EBC2D08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8588F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A38D2" w14:textId="77777777" w:rsidR="00017E26" w:rsidRPr="007126D7" w:rsidRDefault="00017E2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2A616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A4CA4" w14:textId="77777777" w:rsidR="00017E26" w:rsidRPr="007126D7" w:rsidRDefault="00017E2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B27B0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17E26" w:rsidRPr="007126D7" w14:paraId="6AB8C104" w14:textId="77777777" w:rsidTr="00DF325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D9EC97" w14:textId="77777777" w:rsidR="00017E26" w:rsidRPr="007126D7" w:rsidRDefault="00017E26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5FE7F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13D55" w14:textId="77777777" w:rsidR="00017E26" w:rsidRPr="007126D7" w:rsidRDefault="00017E2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AAEA3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 -</w:t>
            </w:r>
          </w:p>
          <w:p w14:paraId="2ABA6501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19D45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B4BF6" w14:textId="77777777" w:rsidR="00017E26" w:rsidRPr="007126D7" w:rsidRDefault="00017E2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0BC8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55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  <w:p w14:paraId="33F6FBAE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4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21E26" w14:textId="77777777" w:rsidR="00017E26" w:rsidRPr="007126D7" w:rsidRDefault="00017E2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B6CC6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17E26" w:rsidRPr="007126D7" w14:paraId="0EC2ADE0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D1B588" w14:textId="77777777" w:rsidR="00017E26" w:rsidRPr="007126D7" w:rsidRDefault="00017E26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DFEA5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ECA6C" w14:textId="77777777" w:rsidR="00017E26" w:rsidRPr="007126D7" w:rsidRDefault="00017E2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859D6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14:paraId="3D9B6752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Sibiu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782F1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71C56" w14:textId="77777777" w:rsidR="00017E26" w:rsidRPr="007126D7" w:rsidRDefault="00017E2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6DF57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382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050</w:t>
            </w:r>
          </w:p>
          <w:p w14:paraId="1B02ED1E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F4993" w14:textId="77777777" w:rsidR="00017E26" w:rsidRPr="007126D7" w:rsidRDefault="00017E2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676A7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17E26" w:rsidRPr="007126D7" w14:paraId="640936E2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952F9B" w14:textId="77777777" w:rsidR="00017E26" w:rsidRPr="007126D7" w:rsidRDefault="00017E26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04738" w14:textId="77777777" w:rsidR="00017E26" w:rsidRDefault="00017E2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8F721" w14:textId="77777777" w:rsidR="00017E26" w:rsidRDefault="00017E2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D60EB" w14:textId="77777777" w:rsidR="00017E26" w:rsidRDefault="00017E26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Tălmaciu - </w:t>
            </w:r>
          </w:p>
          <w:p w14:paraId="413BC620" w14:textId="77777777" w:rsidR="00017E26" w:rsidRDefault="00017E26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Sibiu Triaj </w:t>
            </w:r>
          </w:p>
          <w:p w14:paraId="2D2CA0A7" w14:textId="77777777" w:rsidR="00017E26" w:rsidRPr="007126D7" w:rsidRDefault="00017E26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BF725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4FD10" w14:textId="77777777" w:rsidR="00017E26" w:rsidRPr="007126D7" w:rsidRDefault="00017E2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D389C" w14:textId="77777777" w:rsidR="00017E26" w:rsidRDefault="00017E26" w:rsidP="008604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14:paraId="5201A4CB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BDDC8" w14:textId="77777777" w:rsidR="00017E26" w:rsidRPr="007126D7" w:rsidRDefault="00017E2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819EC" w14:textId="77777777" w:rsidR="00017E26" w:rsidRDefault="00017E26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inductori de 1000 Hz </w:t>
            </w:r>
          </w:p>
          <w:p w14:paraId="23A74B87" w14:textId="77777777" w:rsidR="00017E26" w:rsidRDefault="00017E26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 Cap X.</w:t>
            </w:r>
          </w:p>
        </w:tc>
      </w:tr>
      <w:tr w:rsidR="00017E26" w:rsidRPr="007126D7" w14:paraId="6489E72D" w14:textId="77777777" w:rsidTr="00342C81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8B68D2" w14:textId="77777777" w:rsidR="00017E26" w:rsidRPr="007126D7" w:rsidRDefault="00017E26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12FA3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D308B" w14:textId="77777777" w:rsidR="00017E26" w:rsidRPr="007126D7" w:rsidRDefault="00017E2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C2468" w14:textId="77777777" w:rsidR="00017E26" w:rsidRDefault="00017E2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1 directă </w:t>
            </w:r>
          </w:p>
          <w:p w14:paraId="469D7070" w14:textId="77777777" w:rsidR="00017E26" w:rsidRDefault="00017E2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14:paraId="20EF5D8B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463B5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1D1CC" w14:textId="77777777" w:rsidR="00017E26" w:rsidRPr="007126D7" w:rsidRDefault="00017E2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A5E0B" w14:textId="77777777" w:rsidR="00017E26" w:rsidRDefault="00017E2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  <w:p w14:paraId="58A6AB27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0EB3C" w14:textId="77777777" w:rsidR="00017E26" w:rsidRPr="007126D7" w:rsidRDefault="00017E2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D1E22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17E26" w:rsidRPr="007126D7" w14:paraId="7775D2D6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7687AF" w14:textId="77777777" w:rsidR="00017E26" w:rsidRPr="007126D7" w:rsidRDefault="00017E26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01259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CCEFF" w14:textId="77777777" w:rsidR="00017E26" w:rsidRPr="007126D7" w:rsidRDefault="00017E2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E17C8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14:paraId="249312F9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7 abătut</w:t>
            </w:r>
            <w:r>
              <w:rPr>
                <w:b/>
                <w:bCs/>
                <w:color w:val="000000"/>
                <w:sz w:val="20"/>
                <w:lang w:val="ro-RO"/>
              </w:rPr>
              <w:t>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BA097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C9B4C" w14:textId="77777777" w:rsidR="00017E26" w:rsidRPr="007126D7" w:rsidRDefault="00017E2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E6F4D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0BBC1" w14:textId="77777777" w:rsidR="00017E26" w:rsidRPr="007126D7" w:rsidRDefault="00017E2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FD2C6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17E26" w:rsidRPr="007126D7" w14:paraId="6B00AF00" w14:textId="77777777" w:rsidTr="007126D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2664EF" w14:textId="77777777" w:rsidR="00017E26" w:rsidRPr="007126D7" w:rsidRDefault="00017E26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B1525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6EAB5" w14:textId="77777777" w:rsidR="00017E26" w:rsidRPr="007126D7" w:rsidRDefault="00017E2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6F96B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St. Sibiu </w:t>
            </w:r>
          </w:p>
          <w:p w14:paraId="40DB6BA4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D5064" w14:textId="77777777" w:rsidR="00017E26" w:rsidRDefault="00017E2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toate apara-tele </w:t>
            </w:r>
          </w:p>
          <w:p w14:paraId="45C1CFB0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97817" w14:textId="77777777" w:rsidR="00017E26" w:rsidRPr="007126D7" w:rsidRDefault="00017E2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0EC70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B559D" w14:textId="77777777" w:rsidR="00017E26" w:rsidRPr="007126D7" w:rsidRDefault="00017E2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0221B" w14:textId="77777777" w:rsidR="00017E26" w:rsidRPr="007126D7" w:rsidRDefault="00017E26" w:rsidP="005913D3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5B4936E1" w14:textId="77777777" w:rsidR="00017E26" w:rsidRDefault="00017E26" w:rsidP="000C2B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2CB441C" w14:textId="77777777" w:rsidR="00017E26" w:rsidRPr="007126D7" w:rsidRDefault="00017E26" w:rsidP="000C2B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liniile 1 - 10 Sibiu.</w:t>
            </w:r>
          </w:p>
        </w:tc>
      </w:tr>
      <w:tr w:rsidR="00017E26" w:rsidRPr="007126D7" w14:paraId="0987881D" w14:textId="7777777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46821F" w14:textId="77777777" w:rsidR="00017E26" w:rsidRPr="007126D7" w:rsidRDefault="00017E26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AA11F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4157F" w14:textId="77777777" w:rsidR="00017E26" w:rsidRPr="007126D7" w:rsidRDefault="00017E2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9B76E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</w:t>
            </w:r>
          </w:p>
          <w:p w14:paraId="0FBEA80B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16080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FD250" w14:textId="77777777" w:rsidR="00017E26" w:rsidRPr="007126D7" w:rsidRDefault="00017E2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4094C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9853" w14:textId="77777777" w:rsidR="00017E26" w:rsidRPr="007126D7" w:rsidRDefault="00017E2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1A1C3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17E26" w:rsidRPr="007126D7" w14:paraId="61FFFDA4" w14:textId="7777777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7D84F2" w14:textId="77777777" w:rsidR="00017E26" w:rsidRPr="007126D7" w:rsidRDefault="00017E26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20B88" w14:textId="77777777" w:rsidR="00017E26" w:rsidRDefault="00017E2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404+100</w:t>
            </w:r>
          </w:p>
          <w:p w14:paraId="35615585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AA58E" w14:textId="77777777" w:rsidR="00017E26" w:rsidRPr="007126D7" w:rsidRDefault="00017E2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E3B6A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Ocna Sibiu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A0AAD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87F65" w14:textId="77777777" w:rsidR="00017E26" w:rsidRPr="007126D7" w:rsidRDefault="00017E2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C0981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55C1A" w14:textId="77777777" w:rsidR="00017E26" w:rsidRPr="007126D7" w:rsidRDefault="00017E2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B1ACC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 Semnalizată ca limitare de viteză.</w:t>
            </w:r>
          </w:p>
        </w:tc>
      </w:tr>
      <w:tr w:rsidR="00017E26" w:rsidRPr="007126D7" w14:paraId="33784A73" w14:textId="7777777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B26E3F" w14:textId="77777777" w:rsidR="00017E26" w:rsidRPr="007126D7" w:rsidRDefault="00017E26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C2F6B" w14:textId="77777777" w:rsidR="00017E26" w:rsidRDefault="00017E2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435+375</w:t>
            </w:r>
          </w:p>
          <w:p w14:paraId="6BF3EF1D" w14:textId="77777777" w:rsidR="00017E26" w:rsidRDefault="00017E2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9242C" w14:textId="77777777" w:rsidR="00017E26" w:rsidRDefault="00017E2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D708C" w14:textId="77777777" w:rsidR="00017E26" w:rsidRDefault="00017E2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  <w:lang w:val="ro-RO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– </w:t>
            </w:r>
          </w:p>
          <w:p w14:paraId="74B3660D" w14:textId="77777777" w:rsidR="00017E26" w:rsidRPr="00037854" w:rsidRDefault="00017E2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  <w:lang w:val="ro-RO"/>
              </w:rPr>
              <w:t>Copșa Mică</w:t>
            </w:r>
          </w:p>
          <w:p w14:paraId="215EED98" w14:textId="77777777" w:rsidR="00017E26" w:rsidRDefault="00017E2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DB736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A6809" w14:textId="77777777" w:rsidR="00017E26" w:rsidRPr="007126D7" w:rsidRDefault="00017E2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5FDCF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6AE30" w14:textId="77777777" w:rsidR="00017E26" w:rsidRPr="007126D7" w:rsidRDefault="00017E2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545EC" w14:textId="77777777" w:rsidR="00017E26" w:rsidRDefault="00017E26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 Cu inductori de 2000 Hz. Valabil doar pentru trenurile tip automotor</w:t>
            </w:r>
          </w:p>
        </w:tc>
      </w:tr>
      <w:tr w:rsidR="00017E26" w:rsidRPr="007126D7" w14:paraId="21B3D45E" w14:textId="77777777" w:rsidTr="00600314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CCDDD8" w14:textId="77777777" w:rsidR="00017E26" w:rsidRPr="007126D7" w:rsidRDefault="00017E26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7668F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6538A" w14:textId="77777777" w:rsidR="00017E26" w:rsidRPr="007126D7" w:rsidRDefault="00017E2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FBBEF" w14:textId="77777777" w:rsidR="00017E26" w:rsidRDefault="00017E2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Copșa Mică</w:t>
            </w:r>
          </w:p>
          <w:p w14:paraId="11E9A1C2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F5276" w14:textId="77777777" w:rsidR="00017E26" w:rsidRDefault="00017E2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14:paraId="5A3B618A" w14:textId="77777777" w:rsidR="00017E26" w:rsidRDefault="00017E2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22 </w:t>
            </w:r>
          </w:p>
          <w:p w14:paraId="3319E1D2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90458" w14:textId="77777777" w:rsidR="00017E26" w:rsidRPr="007126D7" w:rsidRDefault="00017E2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84949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03A87" w14:textId="77777777" w:rsidR="00017E26" w:rsidRPr="007126D7" w:rsidRDefault="00017E26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2490D" w14:textId="77777777" w:rsidR="00017E26" w:rsidRDefault="00017E26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185942E1" w14:textId="77777777" w:rsidR="00017E26" w:rsidRDefault="00017E26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3676C55" w14:textId="77777777" w:rsidR="00017E26" w:rsidRPr="007126D7" w:rsidRDefault="00017E26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5 - 9.</w:t>
            </w:r>
          </w:p>
        </w:tc>
      </w:tr>
    </w:tbl>
    <w:p w14:paraId="0AE6EBAD" w14:textId="77777777" w:rsidR="00017E26" w:rsidRDefault="00017E26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0F84D674" w14:textId="77777777" w:rsidR="00017E26" w:rsidRDefault="00017E26" w:rsidP="00CC0982">
      <w:pPr>
        <w:pStyle w:val="Heading1"/>
        <w:spacing w:line="360" w:lineRule="auto"/>
      </w:pPr>
      <w:r>
        <w:lastRenderedPageBreak/>
        <w:t>LINIA 205</w:t>
      </w:r>
    </w:p>
    <w:p w14:paraId="7623CDEB" w14:textId="77777777" w:rsidR="00017E26" w:rsidRDefault="00017E26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017E26" w14:paraId="7CEF6C04" w14:textId="77777777" w:rsidTr="00E6188A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9FAFE6" w14:textId="77777777" w:rsidR="00017E26" w:rsidRDefault="00017E26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BEA63" w14:textId="77777777" w:rsidR="00017E26" w:rsidRDefault="00017E2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BBE04" w14:textId="77777777" w:rsidR="00017E26" w:rsidRDefault="00017E2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5886D" w14:textId="77777777" w:rsidR="00017E26" w:rsidRDefault="00017E26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078FA9DF" w14:textId="77777777" w:rsidR="00017E26" w:rsidRPr="00985789" w:rsidRDefault="00017E26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4959F" w14:textId="77777777" w:rsidR="00017E26" w:rsidRDefault="00017E2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6C9CC4C8" w14:textId="77777777" w:rsidR="00017E26" w:rsidRDefault="00017E2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55362C8F" w14:textId="77777777" w:rsidR="00017E26" w:rsidRDefault="00017E2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84630" w14:textId="77777777" w:rsidR="00017E26" w:rsidRDefault="00017E2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969EB" w14:textId="77777777" w:rsidR="00017E26" w:rsidRDefault="00017E2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124F9" w14:textId="77777777" w:rsidR="00017E26" w:rsidRPr="0073437A" w:rsidRDefault="00017E2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4650A" w14:textId="77777777" w:rsidR="00017E26" w:rsidRDefault="00017E26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04D86B" w14:textId="77777777" w:rsidR="00017E26" w:rsidRDefault="00017E26" w:rsidP="00847C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017E26" w14:paraId="3E896AEB" w14:textId="77777777" w:rsidTr="00003B0B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0FCBEB" w14:textId="77777777" w:rsidR="00017E26" w:rsidRDefault="00017E26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EB097" w14:textId="77777777" w:rsidR="00017E26" w:rsidRDefault="00017E2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0B996FDE" w14:textId="77777777" w:rsidR="00017E26" w:rsidRDefault="00017E2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5576A" w14:textId="77777777" w:rsidR="00017E26" w:rsidRDefault="00017E2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74717" w14:textId="77777777" w:rsidR="00017E26" w:rsidRDefault="00017E26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17CEFF12" w14:textId="77777777" w:rsidR="00017E26" w:rsidRDefault="00017E26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C147A" w14:textId="77777777" w:rsidR="00017E26" w:rsidRDefault="00017E2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A9356" w14:textId="77777777" w:rsidR="00017E26" w:rsidRDefault="00017E2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356BB" w14:textId="77777777" w:rsidR="00017E26" w:rsidRDefault="00017E2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333F3" w14:textId="77777777" w:rsidR="00017E26" w:rsidRPr="0073437A" w:rsidRDefault="00017E2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CE066" w14:textId="77777777" w:rsidR="00017E26" w:rsidRDefault="00017E26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17E26" w14:paraId="7D2886C4" w14:textId="77777777" w:rsidTr="00966FA6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D78640" w14:textId="77777777" w:rsidR="00017E26" w:rsidRDefault="00017E26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606AA" w14:textId="77777777" w:rsidR="00017E26" w:rsidRDefault="00017E2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7C7A712F" w14:textId="77777777" w:rsidR="00017E26" w:rsidRDefault="00017E2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51895" w14:textId="77777777" w:rsidR="00017E26" w:rsidRDefault="00017E2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CAD05" w14:textId="77777777" w:rsidR="00017E26" w:rsidRDefault="00017E26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24A68F0F" w14:textId="77777777" w:rsidR="00017E26" w:rsidRDefault="00017E26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AE614" w14:textId="77777777" w:rsidR="00017E26" w:rsidRDefault="00017E2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94684" w14:textId="77777777" w:rsidR="00017E26" w:rsidRDefault="00017E2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2E0BE" w14:textId="77777777" w:rsidR="00017E26" w:rsidRDefault="00017E2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481A3" w14:textId="77777777" w:rsidR="00017E26" w:rsidRPr="0073437A" w:rsidRDefault="00017E2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E0EED" w14:textId="77777777" w:rsidR="00017E26" w:rsidRDefault="00017E26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2EF633A" w14:textId="77777777" w:rsidR="00017E26" w:rsidRDefault="00017E26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4BE8CB2" w14:textId="77777777" w:rsidR="00017E26" w:rsidRDefault="00017E26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017E26" w14:paraId="5C84325F" w14:textId="77777777" w:rsidTr="00497A4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C701F2" w14:textId="77777777" w:rsidR="00017E26" w:rsidRDefault="00017E26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25463" w14:textId="77777777" w:rsidR="00017E26" w:rsidRDefault="00017E2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C5200" w14:textId="77777777" w:rsidR="00017E26" w:rsidRDefault="00017E2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2A38B" w14:textId="77777777" w:rsidR="00017E26" w:rsidRDefault="00017E26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8C14C" w14:textId="77777777" w:rsidR="00017E26" w:rsidRDefault="00017E26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C441F" w14:textId="77777777" w:rsidR="00017E26" w:rsidRDefault="00017E2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E25FC" w14:textId="77777777" w:rsidR="00017E26" w:rsidRDefault="00017E2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44037" w14:textId="77777777" w:rsidR="00017E26" w:rsidRPr="0073437A" w:rsidRDefault="00017E2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047A3" w14:textId="77777777" w:rsidR="00017E26" w:rsidRDefault="00017E26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5900E5" w14:textId="77777777" w:rsidR="00017E26" w:rsidRDefault="00017E26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017E26" w14:paraId="36CD67F3" w14:textId="77777777" w:rsidTr="00497A4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8D56E7" w14:textId="77777777" w:rsidR="00017E26" w:rsidRDefault="00017E26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BC772" w14:textId="77777777" w:rsidR="00017E26" w:rsidRDefault="00017E26" w:rsidP="00C06DB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5+375</w:t>
            </w:r>
          </w:p>
          <w:p w14:paraId="012F06A2" w14:textId="77777777" w:rsidR="00017E26" w:rsidRDefault="00017E26" w:rsidP="00C06DB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E1A65" w14:textId="77777777" w:rsidR="00017E26" w:rsidRDefault="00017E2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7483F" w14:textId="77777777" w:rsidR="00017E26" w:rsidRDefault="00017E26" w:rsidP="00C06DB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 -</w:t>
            </w:r>
          </w:p>
          <w:p w14:paraId="70CB56A8" w14:textId="77777777" w:rsidR="00017E26" w:rsidRDefault="00017E26" w:rsidP="00C06DB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Ghimbav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86DB0" w14:textId="77777777" w:rsidR="00017E26" w:rsidRDefault="00017E26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4D253" w14:textId="77777777" w:rsidR="00017E26" w:rsidRDefault="00017E2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5AEBD" w14:textId="77777777" w:rsidR="00017E26" w:rsidRDefault="00017E2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D7AC7" w14:textId="77777777" w:rsidR="00017E26" w:rsidRPr="0073437A" w:rsidRDefault="00017E2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BF044" w14:textId="77777777" w:rsidR="00017E26" w:rsidRDefault="00017E26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17E26" w14:paraId="6CF66D09" w14:textId="77777777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19A9E0" w14:textId="77777777" w:rsidR="00017E26" w:rsidRDefault="00017E26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6AC9F" w14:textId="77777777" w:rsidR="00017E26" w:rsidRDefault="00017E2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3F693D15" w14:textId="77777777" w:rsidR="00017E26" w:rsidRDefault="00017E2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93475" w14:textId="77777777" w:rsidR="00017E26" w:rsidRDefault="00017E2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E4093" w14:textId="77777777" w:rsidR="00017E26" w:rsidRDefault="00017E26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7F401998" w14:textId="77777777" w:rsidR="00017E26" w:rsidRDefault="00017E26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2E663" w14:textId="77777777" w:rsidR="00017E26" w:rsidRDefault="00017E2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D3BB5" w14:textId="77777777" w:rsidR="00017E26" w:rsidRDefault="00017E2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85D20" w14:textId="77777777" w:rsidR="00017E26" w:rsidRDefault="00017E2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994AD" w14:textId="77777777" w:rsidR="00017E26" w:rsidRPr="0073437A" w:rsidRDefault="00017E2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99AF2" w14:textId="77777777" w:rsidR="00017E26" w:rsidRDefault="00017E26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70A178B" w14:textId="77777777" w:rsidR="00017E26" w:rsidRDefault="00017E26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9362356" w14:textId="77777777" w:rsidR="00017E26" w:rsidRDefault="00017E26" w:rsidP="00F821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017E26" w14:paraId="18C93DB8" w14:textId="77777777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C1E775" w14:textId="77777777" w:rsidR="00017E26" w:rsidRDefault="00017E26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950A3" w14:textId="77777777" w:rsidR="00017E26" w:rsidRDefault="00017E2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774F3" w14:textId="77777777" w:rsidR="00017E26" w:rsidRDefault="00017E2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7228" w14:textId="77777777" w:rsidR="00017E26" w:rsidRDefault="00017E26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E4750" w14:textId="77777777" w:rsidR="00017E26" w:rsidRDefault="00017E26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2BFA5" w14:textId="77777777" w:rsidR="00017E26" w:rsidRDefault="00017E2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F1940" w14:textId="77777777" w:rsidR="00017E26" w:rsidRDefault="00017E2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86CD6" w14:textId="77777777" w:rsidR="00017E26" w:rsidRPr="0073437A" w:rsidRDefault="00017E2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43D9C" w14:textId="77777777" w:rsidR="00017E26" w:rsidRDefault="00017E26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EC6AC7" w14:textId="77777777" w:rsidR="00017E26" w:rsidRDefault="00017E26" w:rsidP="008671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017E26" w14:paraId="69AB151B" w14:textId="77777777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51851F" w14:textId="77777777" w:rsidR="00017E26" w:rsidRDefault="00017E26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CE8D5" w14:textId="77777777" w:rsidR="00017E26" w:rsidRDefault="00017E2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4A2CDC84" w14:textId="77777777" w:rsidR="00017E26" w:rsidRDefault="00017E2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48314" w14:textId="77777777" w:rsidR="00017E26" w:rsidRDefault="00017E2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57460" w14:textId="77777777" w:rsidR="00017E26" w:rsidRDefault="00017E26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227E661C" w14:textId="77777777" w:rsidR="00017E26" w:rsidRDefault="00017E26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014D7" w14:textId="77777777" w:rsidR="00017E26" w:rsidRDefault="00017E26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C5FAF" w14:textId="77777777" w:rsidR="00017E26" w:rsidRDefault="00017E2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FA5C5" w14:textId="77777777" w:rsidR="00017E26" w:rsidRDefault="00017E26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777AC" w14:textId="77777777" w:rsidR="00017E26" w:rsidRPr="0073437A" w:rsidRDefault="00017E26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6B3C3" w14:textId="77777777" w:rsidR="00017E26" w:rsidRDefault="00017E26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17E26" w14:paraId="54B5D317" w14:textId="77777777" w:rsidTr="0050762C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55A1C5" w14:textId="77777777" w:rsidR="00017E26" w:rsidRDefault="00017E26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BF129" w14:textId="77777777" w:rsidR="00017E26" w:rsidRDefault="00017E2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F8FA2" w14:textId="77777777" w:rsidR="00017E26" w:rsidRDefault="00017E26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5F63F" w14:textId="77777777" w:rsidR="00017E26" w:rsidRDefault="00017E26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398491CC" w14:textId="77777777" w:rsidR="00017E26" w:rsidRDefault="00017E26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A20D1" w14:textId="77777777" w:rsidR="00017E26" w:rsidRDefault="00017E2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9C65F" w14:textId="77777777" w:rsidR="00017E26" w:rsidRDefault="00017E26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BF92F" w14:textId="77777777" w:rsidR="00017E26" w:rsidRDefault="00017E2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375A2" w14:textId="77777777" w:rsidR="00017E26" w:rsidRPr="0073437A" w:rsidRDefault="00017E26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4C7E7" w14:textId="77777777" w:rsidR="00017E26" w:rsidRDefault="00017E26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7439DB60" w14:textId="77777777" w:rsidTr="0050762C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7001F4" w14:textId="77777777" w:rsidR="00017E26" w:rsidRDefault="00017E26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7DD5D" w14:textId="77777777" w:rsidR="00017E26" w:rsidRDefault="00017E2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3E597" w14:textId="77777777" w:rsidR="00017E26" w:rsidRDefault="00017E26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BC385" w14:textId="77777777" w:rsidR="00017E26" w:rsidRDefault="00017E26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0D98B437" w14:textId="77777777" w:rsidR="00017E26" w:rsidRDefault="00017E26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64EDD" w14:textId="77777777" w:rsidR="00017E26" w:rsidRDefault="00017E2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24C468E" w14:textId="77777777" w:rsidR="00017E26" w:rsidRDefault="00017E2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BA05D" w14:textId="77777777" w:rsidR="00017E26" w:rsidRDefault="00017E26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3BD0B" w14:textId="77777777" w:rsidR="00017E26" w:rsidRDefault="00017E2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81DBF" w14:textId="77777777" w:rsidR="00017E26" w:rsidRPr="0073437A" w:rsidRDefault="00017E26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A158F" w14:textId="77777777" w:rsidR="00017E26" w:rsidRDefault="00017E26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5B1EE9F6" w14:textId="77777777" w:rsidTr="001355E6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A1D634" w14:textId="77777777" w:rsidR="00017E26" w:rsidRDefault="00017E26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36B1F" w14:textId="77777777" w:rsidR="00017E26" w:rsidRDefault="00017E2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1631F" w14:textId="77777777" w:rsidR="00017E26" w:rsidRDefault="00017E26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47475" w14:textId="77777777" w:rsidR="00017E26" w:rsidRDefault="00017E26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650457F6" w14:textId="77777777" w:rsidR="00017E26" w:rsidRDefault="00017E26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F5FB1" w14:textId="77777777" w:rsidR="00017E26" w:rsidRDefault="00017E2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CF6F5A6" w14:textId="77777777" w:rsidR="00017E26" w:rsidRDefault="00017E2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AADF5" w14:textId="77777777" w:rsidR="00017E26" w:rsidRDefault="00017E26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062E1" w14:textId="77777777" w:rsidR="00017E26" w:rsidRDefault="00017E2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E012B" w14:textId="77777777" w:rsidR="00017E26" w:rsidRPr="0073437A" w:rsidRDefault="00017E26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FA7A4" w14:textId="77777777" w:rsidR="00017E26" w:rsidRDefault="00017E26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07F0A80F" w14:textId="77777777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262B9" w14:textId="77777777" w:rsidR="00017E26" w:rsidRDefault="00017E26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243AD" w14:textId="77777777" w:rsidR="00017E26" w:rsidRDefault="00017E2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B0FFA" w14:textId="77777777" w:rsidR="00017E26" w:rsidRDefault="00017E26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0B247" w14:textId="77777777" w:rsidR="00017E26" w:rsidRDefault="00017E26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7B241A11" w14:textId="77777777" w:rsidR="00017E26" w:rsidRDefault="00017E26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8FAEF" w14:textId="77777777" w:rsidR="00017E26" w:rsidRDefault="00017E2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A8F66EE" w14:textId="77777777" w:rsidR="00017E26" w:rsidRDefault="00017E2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CBCEF" w14:textId="77777777" w:rsidR="00017E26" w:rsidRDefault="00017E26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FC0E" w14:textId="77777777" w:rsidR="00017E26" w:rsidRDefault="00017E2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AA01E" w14:textId="77777777" w:rsidR="00017E26" w:rsidRPr="0073437A" w:rsidRDefault="00017E26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D827A" w14:textId="77777777" w:rsidR="00017E26" w:rsidRDefault="00017E26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15736B86" w14:textId="77777777" w:rsidR="00017E26" w:rsidRDefault="00017E26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017E26" w14:paraId="12D629E7" w14:textId="77777777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BF9A7" w14:textId="77777777" w:rsidR="00017E26" w:rsidRDefault="00017E26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549F7" w14:textId="77777777" w:rsidR="00017E26" w:rsidRDefault="00017E26" w:rsidP="0025597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381D0" w14:textId="77777777" w:rsidR="00017E26" w:rsidRDefault="00017E26" w:rsidP="0025597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7F6C7" w14:textId="77777777" w:rsidR="00017E26" w:rsidRDefault="00017E26" w:rsidP="0025597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1BE337EA" w14:textId="77777777" w:rsidR="00017E26" w:rsidRDefault="00017E26" w:rsidP="0025597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4DD27" w14:textId="77777777" w:rsidR="00017E26" w:rsidRDefault="00017E26" w:rsidP="0025597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51681" w14:textId="77777777" w:rsidR="00017E26" w:rsidRDefault="00017E26" w:rsidP="0025597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D3E15" w14:textId="77777777" w:rsidR="00017E26" w:rsidRDefault="00017E26" w:rsidP="0025597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3A910" w14:textId="77777777" w:rsidR="00017E26" w:rsidRPr="0073437A" w:rsidRDefault="00017E26" w:rsidP="0025597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980FD" w14:textId="77777777" w:rsidR="00017E26" w:rsidRDefault="00017E26" w:rsidP="0025597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764974B8" w14:textId="77777777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23B0A" w14:textId="77777777" w:rsidR="00017E26" w:rsidRDefault="00017E26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FCA57" w14:textId="77777777" w:rsidR="00017E26" w:rsidRDefault="00017E2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27864" w14:textId="77777777" w:rsidR="00017E26" w:rsidRDefault="00017E26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A039" w14:textId="77777777" w:rsidR="00017E26" w:rsidRDefault="00017E26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C62FA" w14:textId="77777777" w:rsidR="00017E26" w:rsidRDefault="00017E2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BDDFA78" w14:textId="77777777" w:rsidR="00017E26" w:rsidRDefault="00017E2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EABC7" w14:textId="77777777" w:rsidR="00017E26" w:rsidRDefault="00017E26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0D780" w14:textId="77777777" w:rsidR="00017E26" w:rsidRDefault="00017E26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7F3B0" w14:textId="77777777" w:rsidR="00017E26" w:rsidRPr="0073437A" w:rsidRDefault="00017E26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C6487" w14:textId="77777777" w:rsidR="00017E26" w:rsidRDefault="00017E26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B0FA356" w14:textId="77777777" w:rsidR="00017E26" w:rsidRDefault="00017E26">
      <w:pPr>
        <w:spacing w:before="40" w:after="40" w:line="192" w:lineRule="auto"/>
        <w:ind w:right="57"/>
        <w:rPr>
          <w:sz w:val="20"/>
          <w:lang w:val="ro-RO"/>
        </w:rPr>
      </w:pPr>
    </w:p>
    <w:p w14:paraId="5ADB0846" w14:textId="77777777" w:rsidR="00017E26" w:rsidRDefault="00017E26" w:rsidP="005B00A7">
      <w:pPr>
        <w:pStyle w:val="Heading1"/>
        <w:spacing w:line="360" w:lineRule="auto"/>
      </w:pPr>
      <w:r>
        <w:t>LINIA 218</w:t>
      </w:r>
    </w:p>
    <w:p w14:paraId="1FD95167" w14:textId="77777777" w:rsidR="00017E26" w:rsidRDefault="00017E26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17E26" w14:paraId="647E8F0D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14AC70" w14:textId="77777777" w:rsidR="00017E26" w:rsidRDefault="00017E26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84498" w14:textId="77777777" w:rsidR="00017E26" w:rsidRDefault="00017E2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C3118" w14:textId="77777777" w:rsidR="00017E26" w:rsidRPr="00CF787F" w:rsidRDefault="00017E2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43032" w14:textId="77777777" w:rsidR="00017E26" w:rsidRDefault="00017E26" w:rsidP="004052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48C9DD22" w14:textId="77777777" w:rsidR="00017E26" w:rsidRDefault="00017E26" w:rsidP="005305A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53B92" w14:textId="77777777" w:rsidR="00017E26" w:rsidRPr="00465A98" w:rsidRDefault="00017E2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2C3AF7D4" w14:textId="77777777" w:rsidR="00017E26" w:rsidRPr="00465A98" w:rsidRDefault="00017E2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244CD" w14:textId="77777777" w:rsidR="00017E26" w:rsidRPr="00CF787F" w:rsidRDefault="00017E2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65393" w14:textId="77777777" w:rsidR="00017E26" w:rsidRDefault="00017E2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105D7" w14:textId="77777777" w:rsidR="00017E26" w:rsidRPr="00984D71" w:rsidRDefault="00017E2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A0855" w14:textId="77777777" w:rsidR="00017E26" w:rsidRDefault="00017E26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:rsidRPr="00A8307A" w14:paraId="33CFFA2E" w14:textId="77777777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42CE52" w14:textId="77777777" w:rsidR="00017E26" w:rsidRPr="00A75A00" w:rsidRDefault="00017E26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20F82" w14:textId="77777777" w:rsidR="00017E26" w:rsidRPr="00A8307A" w:rsidRDefault="00017E26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9C167" w14:textId="77777777" w:rsidR="00017E26" w:rsidRPr="00A8307A" w:rsidRDefault="00017E26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D315C" w14:textId="77777777" w:rsidR="00017E26" w:rsidRPr="00A8307A" w:rsidRDefault="00017E26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BAB5EF4" w14:textId="77777777" w:rsidR="00017E26" w:rsidRPr="00A8307A" w:rsidRDefault="00017E26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69847" w14:textId="77777777" w:rsidR="00017E26" w:rsidRDefault="00017E26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62EC82E7" w14:textId="77777777" w:rsidR="00017E26" w:rsidRPr="00664FA3" w:rsidRDefault="00017E26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6D114" w14:textId="77777777" w:rsidR="00017E26" w:rsidRPr="00A8307A" w:rsidRDefault="00017E26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FBB17" w14:textId="77777777" w:rsidR="00017E26" w:rsidRPr="00A8307A" w:rsidRDefault="00017E26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93E7E" w14:textId="77777777" w:rsidR="00017E26" w:rsidRPr="00A8307A" w:rsidRDefault="00017E26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F3925" w14:textId="77777777" w:rsidR="00017E26" w:rsidRPr="00A8307A" w:rsidRDefault="00017E26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902452" w14:textId="77777777" w:rsidR="00017E26" w:rsidRDefault="00017E26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1FCE3C80" w14:textId="77777777" w:rsidR="00017E26" w:rsidRDefault="00017E26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5F3C4C1" w14:textId="77777777" w:rsidR="00017E26" w:rsidRPr="00664FA3" w:rsidRDefault="00017E26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017E26" w:rsidRPr="00A8307A" w14:paraId="4532768F" w14:textId="77777777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BD76ED" w14:textId="77777777" w:rsidR="00017E26" w:rsidRPr="00A75A00" w:rsidRDefault="00017E26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82F20" w14:textId="77777777" w:rsidR="00017E26" w:rsidRPr="00A8307A" w:rsidRDefault="00017E26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4ADF9" w14:textId="77777777" w:rsidR="00017E26" w:rsidRPr="00A8307A" w:rsidRDefault="00017E26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31102" w14:textId="77777777" w:rsidR="00017E26" w:rsidRPr="00A8307A" w:rsidRDefault="00017E26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180549D" w14:textId="77777777" w:rsidR="00017E26" w:rsidRPr="00A8307A" w:rsidRDefault="00017E26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AF189" w14:textId="77777777" w:rsidR="00017E26" w:rsidRPr="00664FA3" w:rsidRDefault="00017E26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37510131" w14:textId="77777777" w:rsidR="00017E26" w:rsidRPr="00664FA3" w:rsidRDefault="00017E26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78859" w14:textId="77777777" w:rsidR="00017E26" w:rsidRPr="00A8307A" w:rsidRDefault="00017E26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6861C" w14:textId="77777777" w:rsidR="00017E26" w:rsidRPr="00A8307A" w:rsidRDefault="00017E26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E0D3" w14:textId="77777777" w:rsidR="00017E26" w:rsidRPr="00A8307A" w:rsidRDefault="00017E26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4D3D9" w14:textId="77777777" w:rsidR="00017E26" w:rsidRPr="00A8307A" w:rsidRDefault="00017E26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3FF376" w14:textId="77777777" w:rsidR="00017E26" w:rsidRPr="00A8307A" w:rsidRDefault="00017E26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E6BE896" w14:textId="77777777" w:rsidR="00017E26" w:rsidRPr="00A8307A" w:rsidRDefault="00017E26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CC67990" w14:textId="77777777" w:rsidR="00017E26" w:rsidRPr="00A8307A" w:rsidRDefault="00017E26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017E26" w:rsidRPr="00A8307A" w14:paraId="59CA8D4A" w14:textId="77777777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FB1F58" w14:textId="77777777" w:rsidR="00017E26" w:rsidRPr="00A75A00" w:rsidRDefault="00017E26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E532E" w14:textId="77777777" w:rsidR="00017E26" w:rsidRPr="00A8307A" w:rsidRDefault="00017E26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9C7E0" w14:textId="77777777" w:rsidR="00017E26" w:rsidRPr="003F40D2" w:rsidRDefault="00017E26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5D71C" w14:textId="77777777" w:rsidR="00017E26" w:rsidRPr="00A8307A" w:rsidRDefault="00017E26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8CA1506" w14:textId="77777777" w:rsidR="00017E26" w:rsidRPr="00A8307A" w:rsidRDefault="00017E26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58ECC" w14:textId="77777777" w:rsidR="00017E26" w:rsidRPr="00A8307A" w:rsidRDefault="00017E26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41F9F" w14:textId="77777777" w:rsidR="00017E26" w:rsidRPr="003F40D2" w:rsidRDefault="00017E26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DE5CF" w14:textId="77777777" w:rsidR="00017E26" w:rsidRPr="00A8307A" w:rsidRDefault="00017E26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6283D" w14:textId="77777777" w:rsidR="00017E26" w:rsidRPr="003F40D2" w:rsidRDefault="00017E26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29789" w14:textId="77777777" w:rsidR="00017E26" w:rsidRPr="00A8307A" w:rsidRDefault="00017E26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EC216A" w14:textId="77777777" w:rsidR="00017E26" w:rsidRPr="00A8307A" w:rsidRDefault="00017E26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017E26" w:rsidRPr="00A8307A" w14:paraId="18CE0E5C" w14:textId="77777777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9B348C" w14:textId="77777777" w:rsidR="00017E26" w:rsidRPr="00A75A00" w:rsidRDefault="00017E26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BCD27" w14:textId="77777777" w:rsidR="00017E26" w:rsidRPr="00A8307A" w:rsidRDefault="00017E26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A3964" w14:textId="77777777" w:rsidR="00017E26" w:rsidRPr="003F40D2" w:rsidRDefault="00017E26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8A491" w14:textId="77777777" w:rsidR="00017E26" w:rsidRPr="00A8307A" w:rsidRDefault="00017E26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E8E369A" w14:textId="77777777" w:rsidR="00017E26" w:rsidRPr="00A8307A" w:rsidRDefault="00017E26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18964" w14:textId="77777777" w:rsidR="00017E26" w:rsidRDefault="00017E26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19073D4" w14:textId="77777777" w:rsidR="00017E26" w:rsidRPr="00A8307A" w:rsidRDefault="00017E26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87631" w14:textId="77777777" w:rsidR="00017E26" w:rsidRPr="003F40D2" w:rsidRDefault="00017E26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AF80A" w14:textId="77777777" w:rsidR="00017E26" w:rsidRPr="00A8307A" w:rsidRDefault="00017E26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A60FE" w14:textId="77777777" w:rsidR="00017E26" w:rsidRPr="003F40D2" w:rsidRDefault="00017E26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79D14" w14:textId="77777777" w:rsidR="00017E26" w:rsidRPr="00A8307A" w:rsidRDefault="00017E26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B1F9EE" w14:textId="77777777" w:rsidR="00017E26" w:rsidRPr="00A8307A" w:rsidRDefault="00017E26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017E26" w:rsidRPr="00A8307A" w14:paraId="241D0FB0" w14:textId="77777777" w:rsidTr="007B4F6A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098C4E" w14:textId="77777777" w:rsidR="00017E26" w:rsidRPr="00A75A00" w:rsidRDefault="00017E26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85E9B" w14:textId="77777777" w:rsidR="00017E26" w:rsidRPr="00A8307A" w:rsidRDefault="00017E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24B14" w14:textId="77777777" w:rsidR="00017E26" w:rsidRPr="00732832" w:rsidRDefault="00017E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73854" w14:textId="77777777" w:rsidR="00017E26" w:rsidRPr="00A8307A" w:rsidRDefault="00017E26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EB89DF3" w14:textId="77777777" w:rsidR="00017E26" w:rsidRPr="00A8307A" w:rsidRDefault="00017E26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025ED" w14:textId="77777777" w:rsidR="00017E26" w:rsidRPr="00A8307A" w:rsidRDefault="00017E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BED35" w14:textId="77777777" w:rsidR="00017E26" w:rsidRPr="007B4F6A" w:rsidRDefault="00017E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7EA9D" w14:textId="77777777" w:rsidR="00017E26" w:rsidRPr="00A8307A" w:rsidRDefault="00017E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05324" w14:textId="77777777" w:rsidR="00017E26" w:rsidRPr="00732832" w:rsidRDefault="00017E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25834" w14:textId="77777777" w:rsidR="00017E26" w:rsidRDefault="00017E26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0EB1B6" w14:textId="77777777" w:rsidR="00017E26" w:rsidRDefault="00017E26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60C45F64" w14:textId="77777777" w:rsidR="00017E26" w:rsidRDefault="00017E26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8C7C15" w14:textId="77777777" w:rsidR="00017E26" w:rsidRDefault="00017E26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0811C06" w14:textId="77777777" w:rsidR="00017E26" w:rsidRPr="00A8307A" w:rsidRDefault="00017E26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017E26" w:rsidRPr="00A8307A" w14:paraId="343B12E0" w14:textId="77777777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EF9002" w14:textId="77777777" w:rsidR="00017E26" w:rsidRPr="00A75A00" w:rsidRDefault="00017E26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451A0" w14:textId="77777777" w:rsidR="00017E26" w:rsidRPr="00A8307A" w:rsidRDefault="00017E26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C4A1A" w14:textId="77777777" w:rsidR="00017E26" w:rsidRPr="00B26991" w:rsidRDefault="00017E26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3C5A1" w14:textId="77777777" w:rsidR="00017E26" w:rsidRPr="00A8307A" w:rsidRDefault="00017E26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EA16077" w14:textId="77777777" w:rsidR="00017E26" w:rsidRPr="00A8307A" w:rsidRDefault="00017E26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EB129" w14:textId="77777777" w:rsidR="00017E26" w:rsidRPr="00A8307A" w:rsidRDefault="00017E26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F5C5F" w14:textId="77777777" w:rsidR="00017E26" w:rsidRPr="00B26991" w:rsidRDefault="00017E26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76055" w14:textId="77777777" w:rsidR="00017E26" w:rsidRPr="00A8307A" w:rsidRDefault="00017E26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78316" w14:textId="77777777" w:rsidR="00017E26" w:rsidRPr="00B26991" w:rsidRDefault="00017E26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C8D2D" w14:textId="77777777" w:rsidR="00017E26" w:rsidRPr="00A8307A" w:rsidRDefault="00017E26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60DB4C" w14:textId="77777777" w:rsidR="00017E26" w:rsidRDefault="00017E26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64C9FEA6" w14:textId="77777777" w:rsidR="00017E26" w:rsidRPr="00A8307A" w:rsidRDefault="00017E26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17E26" w:rsidRPr="00A8307A" w14:paraId="68CE065A" w14:textId="77777777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4FFCC8" w14:textId="77777777" w:rsidR="00017E26" w:rsidRPr="00A75A00" w:rsidRDefault="00017E26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16397" w14:textId="77777777" w:rsidR="00017E26" w:rsidRPr="00A8307A" w:rsidRDefault="00017E26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67705" w14:textId="77777777" w:rsidR="00017E26" w:rsidRPr="00B26991" w:rsidRDefault="00017E26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0A24F" w14:textId="77777777" w:rsidR="00017E26" w:rsidRPr="00A8307A" w:rsidRDefault="00017E26" w:rsidP="00BC71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F599C" w14:textId="77777777" w:rsidR="00017E26" w:rsidRDefault="00017E26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3BD9641" w14:textId="77777777" w:rsidR="00017E26" w:rsidRDefault="00017E26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B3A1AA0" w14:textId="77777777" w:rsidR="00017E26" w:rsidRPr="00A8307A" w:rsidRDefault="00017E26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C2BE3" w14:textId="77777777" w:rsidR="00017E26" w:rsidRDefault="00017E26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C9369" w14:textId="77777777" w:rsidR="00017E26" w:rsidRPr="00A8307A" w:rsidRDefault="00017E26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FE502" w14:textId="77777777" w:rsidR="00017E26" w:rsidRPr="00B26991" w:rsidRDefault="00017E26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14A9A" w14:textId="77777777" w:rsidR="00017E26" w:rsidRDefault="00017E26" w:rsidP="00BC71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72D7DDB8" w14:textId="77777777" w:rsidR="00017E26" w:rsidRDefault="00017E26" w:rsidP="00BC71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5E61CBA3" w14:textId="77777777" w:rsidR="00017E26" w:rsidRPr="00A8307A" w:rsidRDefault="00017E26" w:rsidP="00BC71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17E26" w:rsidRPr="00A8307A" w14:paraId="7F28BA3E" w14:textId="77777777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D6983E" w14:textId="77777777" w:rsidR="00017E26" w:rsidRPr="00A75A00" w:rsidRDefault="00017E26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B4B6E" w14:textId="77777777" w:rsidR="00017E26" w:rsidRPr="00A8307A" w:rsidRDefault="00017E26" w:rsidP="002353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98AB0" w14:textId="77777777" w:rsidR="00017E26" w:rsidRPr="00B26991" w:rsidRDefault="00017E26" w:rsidP="002353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A3F9A" w14:textId="77777777" w:rsidR="00017E26" w:rsidRPr="00A8307A" w:rsidRDefault="00017E26" w:rsidP="002353C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6E397" w14:textId="77777777" w:rsidR="00017E26" w:rsidRDefault="00017E26" w:rsidP="002353C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676003C" w14:textId="77777777" w:rsidR="00017E26" w:rsidRDefault="00017E26" w:rsidP="002353C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7F3B252" w14:textId="77777777" w:rsidR="00017E26" w:rsidRPr="00A8307A" w:rsidRDefault="00017E26" w:rsidP="002353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CDA4A" w14:textId="77777777" w:rsidR="00017E26" w:rsidRDefault="00017E26" w:rsidP="002353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F354F" w14:textId="77777777" w:rsidR="00017E26" w:rsidRPr="00A8307A" w:rsidRDefault="00017E26" w:rsidP="002353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CC4CF" w14:textId="77777777" w:rsidR="00017E26" w:rsidRPr="00B26991" w:rsidRDefault="00017E26" w:rsidP="002353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6FA03" w14:textId="77777777" w:rsidR="00017E26" w:rsidRDefault="00017E26" w:rsidP="002353C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19522381" w14:textId="77777777" w:rsidR="00017E26" w:rsidRPr="00A8307A" w:rsidRDefault="00017E26" w:rsidP="002353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017E26" w:rsidRPr="00A8307A" w14:paraId="3F2D5236" w14:textId="77777777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7DC712" w14:textId="77777777" w:rsidR="00017E26" w:rsidRPr="00A75A00" w:rsidRDefault="00017E26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AE2C4" w14:textId="77777777" w:rsidR="00017E26" w:rsidRPr="00A8307A" w:rsidRDefault="00017E26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A6242" w14:textId="77777777" w:rsidR="00017E26" w:rsidRPr="00B26991" w:rsidRDefault="00017E26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82491" w14:textId="77777777" w:rsidR="00017E26" w:rsidRPr="00A8307A" w:rsidRDefault="00017E26" w:rsidP="00BC71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F970E" w14:textId="77777777" w:rsidR="00017E26" w:rsidRDefault="00017E26" w:rsidP="00BC71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2DFC2" w14:textId="77777777" w:rsidR="00017E26" w:rsidRDefault="00017E26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EF011" w14:textId="77777777" w:rsidR="00017E26" w:rsidRPr="00A8307A" w:rsidRDefault="00017E26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C86CD" w14:textId="77777777" w:rsidR="00017E26" w:rsidRPr="00B26991" w:rsidRDefault="00017E26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C6361" w14:textId="77777777" w:rsidR="00017E26" w:rsidRDefault="00017E26" w:rsidP="00BC71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17E26" w:rsidRPr="00A8307A" w14:paraId="664F054D" w14:textId="77777777" w:rsidTr="000D3BBC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B7B084" w14:textId="77777777" w:rsidR="00017E26" w:rsidRPr="00A75A00" w:rsidRDefault="00017E26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B9C0F" w14:textId="77777777" w:rsidR="00017E26" w:rsidRPr="00A8307A" w:rsidRDefault="00017E26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EB8B3" w14:textId="77777777" w:rsidR="00017E26" w:rsidRPr="000D3BBC" w:rsidRDefault="00017E26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08F47" w14:textId="77777777" w:rsidR="00017E26" w:rsidRPr="00A8307A" w:rsidRDefault="00017E26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4259858" w14:textId="77777777" w:rsidR="00017E26" w:rsidRPr="00A8307A" w:rsidRDefault="00017E26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243FA" w14:textId="77777777" w:rsidR="00017E26" w:rsidRDefault="00017E26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C06D01E" w14:textId="77777777" w:rsidR="00017E26" w:rsidRPr="00A8307A" w:rsidRDefault="00017E26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B0A4F" w14:textId="77777777" w:rsidR="00017E26" w:rsidRPr="000D3BBC" w:rsidRDefault="00017E26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73279" w14:textId="77777777" w:rsidR="00017E26" w:rsidRPr="00A8307A" w:rsidRDefault="00017E26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80127" w14:textId="77777777" w:rsidR="00017E26" w:rsidRPr="000D3BBC" w:rsidRDefault="00017E26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13406" w14:textId="77777777" w:rsidR="00017E26" w:rsidRPr="00A8307A" w:rsidRDefault="00017E26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259196" w14:textId="77777777" w:rsidR="00017E26" w:rsidRPr="00A8307A" w:rsidRDefault="00017E26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017E26" w:rsidRPr="00A8307A" w14:paraId="78DFAF8A" w14:textId="77777777" w:rsidTr="009658E6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8B44B3" w14:textId="77777777" w:rsidR="00017E26" w:rsidRPr="00A75A00" w:rsidRDefault="00017E26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745D0" w14:textId="77777777" w:rsidR="00017E26" w:rsidRPr="00A8307A" w:rsidRDefault="00017E26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E4502" w14:textId="77777777" w:rsidR="00017E26" w:rsidRPr="009658E6" w:rsidRDefault="00017E26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A3A44" w14:textId="77777777" w:rsidR="00017E26" w:rsidRPr="00A8307A" w:rsidRDefault="00017E26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52A02B2" w14:textId="77777777" w:rsidR="00017E26" w:rsidRPr="00A8307A" w:rsidRDefault="00017E26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61ECA" w14:textId="77777777" w:rsidR="00017E26" w:rsidRPr="00A8307A" w:rsidRDefault="00017E26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7E0BB" w14:textId="77777777" w:rsidR="00017E26" w:rsidRPr="009658E6" w:rsidRDefault="00017E26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54C5C" w14:textId="77777777" w:rsidR="00017E26" w:rsidRPr="00A8307A" w:rsidRDefault="00017E26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F4AF3" w14:textId="77777777" w:rsidR="00017E26" w:rsidRPr="009658E6" w:rsidRDefault="00017E26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B2AD7" w14:textId="77777777" w:rsidR="00017E26" w:rsidRPr="00A8307A" w:rsidRDefault="00017E26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A7366D" w14:textId="77777777" w:rsidR="00017E26" w:rsidRPr="00A8307A" w:rsidRDefault="00017E26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017E26" w:rsidRPr="00A8307A" w14:paraId="6D1E6D84" w14:textId="77777777" w:rsidTr="00472E19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5E3DF7" w14:textId="77777777" w:rsidR="00017E26" w:rsidRPr="00A75A00" w:rsidRDefault="00017E26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BF7E3" w14:textId="77777777" w:rsidR="00017E26" w:rsidRPr="00A8307A" w:rsidRDefault="00017E26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17A0F" w14:textId="77777777" w:rsidR="00017E26" w:rsidRPr="00472E19" w:rsidRDefault="00017E26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46CF0" w14:textId="77777777" w:rsidR="00017E26" w:rsidRPr="00A8307A" w:rsidRDefault="00017E26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3A404B5" w14:textId="77777777" w:rsidR="00017E26" w:rsidRPr="00A8307A" w:rsidRDefault="00017E26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58592" w14:textId="77777777" w:rsidR="00017E26" w:rsidRPr="00A8307A" w:rsidRDefault="00017E26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20882" w14:textId="77777777" w:rsidR="00017E26" w:rsidRPr="00472E19" w:rsidRDefault="00017E26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2E3B" w14:textId="77777777" w:rsidR="00017E26" w:rsidRPr="00A8307A" w:rsidRDefault="00017E26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36074" w14:textId="77777777" w:rsidR="00017E26" w:rsidRPr="00472E19" w:rsidRDefault="00017E26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825E0" w14:textId="77777777" w:rsidR="00017E26" w:rsidRPr="00A8307A" w:rsidRDefault="00017E26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11ACC9" w14:textId="77777777" w:rsidR="00017E26" w:rsidRPr="00A8307A" w:rsidRDefault="00017E26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17E26" w:rsidRPr="00A8307A" w14:paraId="0E8237C0" w14:textId="77777777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5C5145" w14:textId="77777777" w:rsidR="00017E26" w:rsidRPr="00A75A00" w:rsidRDefault="00017E26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6A8B2" w14:textId="77777777" w:rsidR="00017E26" w:rsidRPr="00A8307A" w:rsidRDefault="00017E26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28C54" w14:textId="77777777" w:rsidR="00017E26" w:rsidRPr="00530A8D" w:rsidRDefault="00017E26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E6048" w14:textId="77777777" w:rsidR="00017E26" w:rsidRPr="00A8307A" w:rsidRDefault="00017E26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8F0AE54" w14:textId="77777777" w:rsidR="00017E26" w:rsidRPr="00A8307A" w:rsidRDefault="00017E26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CB63D" w14:textId="77777777" w:rsidR="00017E26" w:rsidRPr="00A8307A" w:rsidRDefault="00017E26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82751" w14:textId="77777777" w:rsidR="00017E26" w:rsidRPr="00530A8D" w:rsidRDefault="00017E26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30A8D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90A25" w14:textId="77777777" w:rsidR="00017E26" w:rsidRPr="00A8307A" w:rsidRDefault="00017E26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6FE5C" w14:textId="77777777" w:rsidR="00017E26" w:rsidRPr="00530A8D" w:rsidRDefault="00017E26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91638" w14:textId="77777777" w:rsidR="00017E26" w:rsidRPr="00A8307A" w:rsidRDefault="00017E26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D6337E" w14:textId="77777777" w:rsidR="00017E26" w:rsidRPr="00A8307A" w:rsidRDefault="00017E26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17E26" w:rsidRPr="00A8307A" w14:paraId="55A69CDC" w14:textId="77777777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A18576" w14:textId="77777777" w:rsidR="00017E26" w:rsidRPr="00A75A00" w:rsidRDefault="00017E26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9C900" w14:textId="77777777" w:rsidR="00017E26" w:rsidRPr="00A8307A" w:rsidRDefault="00017E26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0C344" w14:textId="77777777" w:rsidR="00017E26" w:rsidRPr="00530A8D" w:rsidRDefault="00017E26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FDF5E" w14:textId="77777777" w:rsidR="00017E26" w:rsidRPr="00A8307A" w:rsidRDefault="00017E26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6A906EC" w14:textId="77777777" w:rsidR="00017E26" w:rsidRPr="00A8307A" w:rsidRDefault="00017E26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B4341" w14:textId="77777777" w:rsidR="00017E26" w:rsidRPr="00A8307A" w:rsidRDefault="00017E26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0054F" w14:textId="77777777" w:rsidR="00017E26" w:rsidRPr="00530A8D" w:rsidRDefault="00017E26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8625E" w14:textId="77777777" w:rsidR="00017E26" w:rsidRPr="00A8307A" w:rsidRDefault="00017E26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2929B" w14:textId="77777777" w:rsidR="00017E26" w:rsidRPr="00530A8D" w:rsidRDefault="00017E26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F11B6" w14:textId="77777777" w:rsidR="00017E26" w:rsidRPr="00A8307A" w:rsidRDefault="00017E26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273EF2" w14:textId="77777777" w:rsidR="00017E26" w:rsidRPr="00A8307A" w:rsidRDefault="00017E26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17E26" w:rsidRPr="00A8307A" w14:paraId="59621F2E" w14:textId="77777777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DC80AE" w14:textId="77777777" w:rsidR="00017E26" w:rsidRPr="00A75A00" w:rsidRDefault="00017E26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18E77" w14:textId="77777777" w:rsidR="00017E26" w:rsidRDefault="00017E26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070363CB" w14:textId="77777777" w:rsidR="00017E26" w:rsidRPr="00A8307A" w:rsidRDefault="00017E26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82044" w14:textId="77777777" w:rsidR="00017E26" w:rsidRPr="00530A8D" w:rsidRDefault="00017E26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A890D" w14:textId="77777777" w:rsidR="00017E26" w:rsidRPr="00A8307A" w:rsidRDefault="00017E26" w:rsidP="00C23C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 Ax St. 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881FB" w14:textId="77777777" w:rsidR="00017E26" w:rsidRPr="00A8307A" w:rsidRDefault="00017E26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F2DE3" w14:textId="77777777" w:rsidR="00017E26" w:rsidRDefault="00017E26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01DAE" w14:textId="77777777" w:rsidR="00017E26" w:rsidRPr="00A8307A" w:rsidRDefault="00017E26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F693D" w14:textId="77777777" w:rsidR="00017E26" w:rsidRPr="00530A8D" w:rsidRDefault="00017E26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51883" w14:textId="77777777" w:rsidR="00017E26" w:rsidRDefault="00017E26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23C78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n st. Aradu Nou. </w:t>
            </w:r>
          </w:p>
          <w:p w14:paraId="1A7A1AC8" w14:textId="77777777" w:rsidR="00017E26" w:rsidRPr="00A8307A" w:rsidRDefault="00017E26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017E26" w:rsidRPr="00A8307A" w14:paraId="174F651D" w14:textId="77777777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530E37" w14:textId="77777777" w:rsidR="00017E26" w:rsidRPr="00A75A00" w:rsidRDefault="00017E26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51A0A" w14:textId="77777777" w:rsidR="00017E26" w:rsidRDefault="00017E26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58D4C51A" w14:textId="77777777" w:rsidR="00017E26" w:rsidRPr="00A8307A" w:rsidRDefault="00017E26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A5D9E" w14:textId="77777777" w:rsidR="00017E26" w:rsidRPr="00530A8D" w:rsidRDefault="00017E26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67B2C" w14:textId="77777777" w:rsidR="00017E26" w:rsidRDefault="00017E26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19B01BBB" w14:textId="77777777" w:rsidR="00017E26" w:rsidRDefault="00017E26" w:rsidP="00684F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1424991F" w14:textId="77777777" w:rsidR="00017E26" w:rsidRPr="00A8307A" w:rsidRDefault="00017E26" w:rsidP="00684F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2F8FA" w14:textId="77777777" w:rsidR="00017E26" w:rsidRPr="00A8307A" w:rsidRDefault="00017E26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669F0" w14:textId="77777777" w:rsidR="00017E26" w:rsidRDefault="00017E26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ACADD" w14:textId="77777777" w:rsidR="00017E26" w:rsidRPr="00A8307A" w:rsidRDefault="00017E26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586B6" w14:textId="77777777" w:rsidR="00017E26" w:rsidRPr="00530A8D" w:rsidRDefault="00017E26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DB96D" w14:textId="77777777" w:rsidR="00017E26" w:rsidRPr="00A8307A" w:rsidRDefault="00017E26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14:paraId="7A5383F2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E6CD32" w14:textId="77777777" w:rsidR="00017E26" w:rsidRDefault="00017E26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AD1D4" w14:textId="77777777" w:rsidR="00017E26" w:rsidRDefault="00017E2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0839C" w14:textId="77777777" w:rsidR="00017E26" w:rsidRPr="00CF787F" w:rsidRDefault="00017E2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5F075" w14:textId="77777777" w:rsidR="00017E26" w:rsidRDefault="00017E26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F568AD9" w14:textId="77777777" w:rsidR="00017E26" w:rsidRDefault="00017E26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36199893" w14:textId="77777777" w:rsidR="00017E26" w:rsidRDefault="00017E26" w:rsidP="000418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F0F0E" w14:textId="77777777" w:rsidR="00017E26" w:rsidRDefault="00017E26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14:paraId="69F142C8" w14:textId="77777777" w:rsidR="00017E26" w:rsidRPr="00465A98" w:rsidRDefault="00017E26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BE36C" w14:textId="77777777" w:rsidR="00017E26" w:rsidRPr="00CF787F" w:rsidRDefault="00017E2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08E3C" w14:textId="77777777" w:rsidR="00017E26" w:rsidRDefault="00017E2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D7222" w14:textId="77777777" w:rsidR="00017E26" w:rsidRPr="00984D71" w:rsidRDefault="00017E2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05022" w14:textId="77777777" w:rsidR="00017E26" w:rsidRDefault="00017E26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6ECA4C" w14:textId="77777777" w:rsidR="00017E26" w:rsidRDefault="00017E26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017E26" w14:paraId="57964F28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9DFE9" w14:textId="77777777" w:rsidR="00017E26" w:rsidRDefault="00017E26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FD75E" w14:textId="77777777" w:rsidR="00017E26" w:rsidRDefault="00017E2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61661" w14:textId="77777777" w:rsidR="00017E26" w:rsidRPr="00CF787F" w:rsidRDefault="00017E2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549EE" w14:textId="77777777" w:rsidR="00017E26" w:rsidRDefault="00017E26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001D5E6" w14:textId="77777777" w:rsidR="00017E26" w:rsidRDefault="00017E26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2177B95E" w14:textId="77777777" w:rsidR="00017E26" w:rsidRDefault="00017E26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EFDCE" w14:textId="77777777" w:rsidR="00017E26" w:rsidRPr="00465A98" w:rsidRDefault="00017E2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B7339" w14:textId="77777777" w:rsidR="00017E26" w:rsidRDefault="00017E2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00BB3" w14:textId="77777777" w:rsidR="00017E26" w:rsidRDefault="00017E2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DC27E" w14:textId="77777777" w:rsidR="00017E26" w:rsidRPr="00984D71" w:rsidRDefault="00017E2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B4E43" w14:textId="77777777" w:rsidR="00017E26" w:rsidRDefault="00017E26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017E26" w14:paraId="419CDA46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7A42C" w14:textId="77777777" w:rsidR="00017E26" w:rsidRDefault="00017E26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20260" w14:textId="77777777" w:rsidR="00017E26" w:rsidRDefault="00017E2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20747" w14:textId="77777777" w:rsidR="00017E26" w:rsidRPr="00CF787F" w:rsidRDefault="00017E2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DDF93" w14:textId="77777777" w:rsidR="00017E26" w:rsidRDefault="00017E26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F46C765" w14:textId="77777777" w:rsidR="00017E26" w:rsidRDefault="00017E26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C41FD" w14:textId="77777777" w:rsidR="00017E26" w:rsidRPr="00465A98" w:rsidRDefault="00017E2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C5548" w14:textId="77777777" w:rsidR="00017E26" w:rsidRDefault="00017E2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0AB36" w14:textId="77777777" w:rsidR="00017E26" w:rsidRDefault="00017E2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4FA6E" w14:textId="77777777" w:rsidR="00017E26" w:rsidRPr="00984D71" w:rsidRDefault="00017E2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81034" w14:textId="77777777" w:rsidR="00017E26" w:rsidRDefault="00017E26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D23DE1" w14:textId="77777777" w:rsidR="00017E26" w:rsidRDefault="00017E26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017E26" w14:paraId="3A6D9337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E7ABC" w14:textId="77777777" w:rsidR="00017E26" w:rsidRDefault="00017E26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746D3" w14:textId="77777777" w:rsidR="00017E26" w:rsidRDefault="00017E2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50643" w14:textId="77777777" w:rsidR="00017E26" w:rsidRPr="00CF787F" w:rsidRDefault="00017E2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E0A9D" w14:textId="77777777" w:rsidR="00017E26" w:rsidRDefault="00017E26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3A09ED72" w14:textId="77777777" w:rsidR="00017E26" w:rsidRDefault="00017E26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70209" w14:textId="77777777" w:rsidR="00017E26" w:rsidRPr="00465A98" w:rsidRDefault="00017E2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5E206" w14:textId="77777777" w:rsidR="00017E26" w:rsidRDefault="00017E2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CAFFB" w14:textId="77777777" w:rsidR="00017E26" w:rsidRDefault="00017E2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82C0A" w14:textId="77777777" w:rsidR="00017E26" w:rsidRPr="00984D71" w:rsidRDefault="00017E2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E5F36" w14:textId="77777777" w:rsidR="00017E26" w:rsidRDefault="00017E26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5783E3" w14:textId="77777777" w:rsidR="00017E26" w:rsidRDefault="00017E26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166BA38A" w14:textId="77777777" w:rsidR="00017E26" w:rsidRDefault="00017E26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017E26" w14:paraId="7F43E95F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573A8" w14:textId="77777777" w:rsidR="00017E26" w:rsidRDefault="00017E26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2C33C" w14:textId="77777777" w:rsidR="00017E26" w:rsidRDefault="00017E2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44A8880C" w14:textId="77777777" w:rsidR="00017E26" w:rsidRDefault="00017E2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8177E" w14:textId="77777777" w:rsidR="00017E26" w:rsidRPr="00CF787F" w:rsidRDefault="00017E2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9FC29" w14:textId="77777777" w:rsidR="00017E26" w:rsidRDefault="00017E26" w:rsidP="001469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7BBA45B" w14:textId="77777777" w:rsidR="00017E26" w:rsidRDefault="00017E26" w:rsidP="001469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33BE" w14:textId="77777777" w:rsidR="00017E26" w:rsidRDefault="00017E2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6BD17" w14:textId="77777777" w:rsidR="00017E26" w:rsidRDefault="00017E2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0F69E" w14:textId="77777777" w:rsidR="00017E26" w:rsidRDefault="00017E26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1EE60" w14:textId="77777777" w:rsidR="00017E26" w:rsidRPr="00984D71" w:rsidRDefault="00017E26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2D721" w14:textId="77777777" w:rsidR="00017E26" w:rsidRDefault="00017E26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14:paraId="55411CAA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CE04A" w14:textId="77777777" w:rsidR="00017E26" w:rsidRDefault="00017E26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55D9C" w14:textId="77777777" w:rsidR="00017E26" w:rsidRDefault="00017E2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504B5" w14:textId="77777777" w:rsidR="00017E26" w:rsidRDefault="00017E2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28831" w14:textId="77777777" w:rsidR="00017E26" w:rsidRDefault="00017E26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50AFA421" w14:textId="77777777" w:rsidR="00017E26" w:rsidRDefault="00017E26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86824" w14:textId="77777777" w:rsidR="00017E26" w:rsidRDefault="00017E2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02B54" w14:textId="77777777" w:rsidR="00017E26" w:rsidRDefault="00017E2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B3844" w14:textId="77777777" w:rsidR="00017E26" w:rsidRDefault="00017E2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A6132" w14:textId="77777777" w:rsidR="00017E26" w:rsidRPr="00984D71" w:rsidRDefault="00017E2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F8280" w14:textId="77777777" w:rsidR="00017E26" w:rsidRDefault="00017E26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EE18FA" w14:textId="77777777" w:rsidR="00017E26" w:rsidRDefault="00017E26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017E26" w14:paraId="647B38B2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58AB0" w14:textId="77777777" w:rsidR="00017E26" w:rsidRDefault="00017E26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64F1E" w14:textId="77777777" w:rsidR="00017E26" w:rsidRDefault="00017E2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5E8D3" w14:textId="77777777" w:rsidR="00017E26" w:rsidRPr="00CF787F" w:rsidRDefault="00017E2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19F9A" w14:textId="77777777" w:rsidR="00017E26" w:rsidRDefault="00017E26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68B48C38" w14:textId="77777777" w:rsidR="00017E26" w:rsidRDefault="00017E26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41FCD" w14:textId="77777777" w:rsidR="00017E26" w:rsidRPr="00465A98" w:rsidRDefault="00017E2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0EF4E50D" w14:textId="77777777" w:rsidR="00017E26" w:rsidRPr="00465A98" w:rsidRDefault="00017E2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3D4A6" w14:textId="77777777" w:rsidR="00017E26" w:rsidRDefault="00017E2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1D59A" w14:textId="77777777" w:rsidR="00017E26" w:rsidRDefault="00017E2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C1AA3" w14:textId="77777777" w:rsidR="00017E26" w:rsidRPr="00984D71" w:rsidRDefault="00017E2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6A0B5" w14:textId="77777777" w:rsidR="00017E26" w:rsidRDefault="00017E26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9000CB" w14:textId="77777777" w:rsidR="00017E26" w:rsidRDefault="00017E26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017E26" w14:paraId="47C6BE62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AF368" w14:textId="77777777" w:rsidR="00017E26" w:rsidRDefault="00017E26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8C873" w14:textId="77777777" w:rsidR="00017E26" w:rsidRDefault="00017E2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464EE4A7" w14:textId="77777777" w:rsidR="00017E26" w:rsidRDefault="00017E2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6C4B1" w14:textId="77777777" w:rsidR="00017E26" w:rsidRPr="00CF787F" w:rsidRDefault="00017E2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494F7" w14:textId="77777777" w:rsidR="00017E26" w:rsidRDefault="00017E26" w:rsidP="00124B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21639954" w14:textId="77777777" w:rsidR="00017E26" w:rsidRDefault="00017E26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DFDF1" w14:textId="77777777" w:rsidR="00017E26" w:rsidRPr="00465A98" w:rsidRDefault="00017E2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3B289" w14:textId="77777777" w:rsidR="00017E26" w:rsidRDefault="00017E2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4FD25" w14:textId="77777777" w:rsidR="00017E26" w:rsidRDefault="00017E2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06A4E" w14:textId="77777777" w:rsidR="00017E26" w:rsidRPr="00984D71" w:rsidRDefault="00017E2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B0189" w14:textId="77777777" w:rsidR="00017E26" w:rsidRDefault="00017E26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14:paraId="7DEC4505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298BC" w14:textId="77777777" w:rsidR="00017E26" w:rsidRDefault="00017E26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A23AF" w14:textId="77777777" w:rsidR="00017E26" w:rsidRDefault="00017E2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62A7E409" w14:textId="77777777" w:rsidR="00017E26" w:rsidRDefault="00017E2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429F3" w14:textId="77777777" w:rsidR="00017E26" w:rsidRDefault="00017E2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A32B6" w14:textId="77777777" w:rsidR="00017E26" w:rsidRDefault="00017E26" w:rsidP="007512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0EE82505" w14:textId="77777777" w:rsidR="00017E26" w:rsidRDefault="00017E26" w:rsidP="007512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0ED6E" w14:textId="77777777" w:rsidR="00017E26" w:rsidRPr="00465A98" w:rsidRDefault="00017E2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19324" w14:textId="77777777" w:rsidR="00017E26" w:rsidRDefault="00017E2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6A16C" w14:textId="77777777" w:rsidR="00017E26" w:rsidRDefault="00017E2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B81CE" w14:textId="77777777" w:rsidR="00017E26" w:rsidRPr="00984D71" w:rsidRDefault="00017E2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F7FF2" w14:textId="77777777" w:rsidR="00017E26" w:rsidRDefault="00017E26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017E26" w14:paraId="1727B056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0D669" w14:textId="77777777" w:rsidR="00017E26" w:rsidRDefault="00017E26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E7540" w14:textId="77777777" w:rsidR="00017E26" w:rsidRDefault="00017E2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057502E0" w14:textId="77777777" w:rsidR="00017E26" w:rsidRDefault="00017E2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C110E" w14:textId="77777777" w:rsidR="00017E26" w:rsidRDefault="00017E2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74372" w14:textId="77777777" w:rsidR="00017E26" w:rsidRDefault="00017E26" w:rsidP="007512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4E531B8B" w14:textId="77777777" w:rsidR="00017E26" w:rsidRDefault="00017E26" w:rsidP="007512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48700" w14:textId="77777777" w:rsidR="00017E26" w:rsidRPr="00465A98" w:rsidRDefault="00017E2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BED3A" w14:textId="77777777" w:rsidR="00017E26" w:rsidRDefault="00017E2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8CF4C" w14:textId="77777777" w:rsidR="00017E26" w:rsidRDefault="00017E2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54896" w14:textId="77777777" w:rsidR="00017E26" w:rsidRPr="00984D71" w:rsidRDefault="00017E2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E8241" w14:textId="77777777" w:rsidR="00017E26" w:rsidRDefault="00017E26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017E26" w14:paraId="53CB8EE2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499F9" w14:textId="77777777" w:rsidR="00017E26" w:rsidRDefault="00017E26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3D148" w14:textId="77777777" w:rsidR="00017E26" w:rsidRDefault="00017E2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0793E" w14:textId="77777777" w:rsidR="00017E26" w:rsidRPr="00CF787F" w:rsidRDefault="00017E2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8214E" w14:textId="77777777" w:rsidR="00017E26" w:rsidRDefault="00017E26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288BF" w14:textId="77777777" w:rsidR="00017E26" w:rsidRPr="00465A98" w:rsidRDefault="00017E2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4F84F" w14:textId="77777777" w:rsidR="00017E26" w:rsidRDefault="00017E2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697E9" w14:textId="77777777" w:rsidR="00017E26" w:rsidRDefault="00017E2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E9BBC" w14:textId="77777777" w:rsidR="00017E26" w:rsidRPr="00984D71" w:rsidRDefault="00017E2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97030" w14:textId="77777777" w:rsidR="00017E26" w:rsidRDefault="00017E26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01A2B3" w14:textId="77777777" w:rsidR="00017E26" w:rsidRDefault="00017E26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017E26" w14:paraId="742E2642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5567C" w14:textId="77777777" w:rsidR="00017E26" w:rsidRDefault="00017E26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3997A" w14:textId="77777777" w:rsidR="00017E26" w:rsidRDefault="00017E2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3D3A1" w14:textId="77777777" w:rsidR="00017E26" w:rsidRPr="00CF787F" w:rsidRDefault="00017E2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AC07F" w14:textId="77777777" w:rsidR="00017E26" w:rsidRDefault="00017E26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3377AF77" w14:textId="77777777" w:rsidR="00017E26" w:rsidRDefault="00017E26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32E37" w14:textId="77777777" w:rsidR="00017E26" w:rsidRPr="00465A98" w:rsidRDefault="00017E2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5660C07B" w14:textId="77777777" w:rsidR="00017E26" w:rsidRPr="00465A98" w:rsidRDefault="00017E2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519FB" w14:textId="77777777" w:rsidR="00017E26" w:rsidRDefault="00017E2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29039" w14:textId="77777777" w:rsidR="00017E26" w:rsidRDefault="00017E2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38C9C" w14:textId="77777777" w:rsidR="00017E26" w:rsidRPr="00984D71" w:rsidRDefault="00017E2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61576" w14:textId="77777777" w:rsidR="00017E26" w:rsidRDefault="00017E26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C23312" w14:textId="77777777" w:rsidR="00017E26" w:rsidRDefault="00017E26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017E26" w14:paraId="3B59D1E2" w14:textId="77777777" w:rsidTr="00212CEB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EA152" w14:textId="77777777" w:rsidR="00017E26" w:rsidRDefault="00017E26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F9DA1" w14:textId="77777777" w:rsidR="00017E26" w:rsidRDefault="00017E2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5E4F1755" w14:textId="77777777" w:rsidR="00017E26" w:rsidRDefault="00017E26" w:rsidP="00212C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EFCCF" w14:textId="77777777" w:rsidR="00017E26" w:rsidRPr="00CF787F" w:rsidRDefault="00017E26" w:rsidP="00212C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55E60" w14:textId="77777777" w:rsidR="00017E26" w:rsidRDefault="00017E26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63B26629" w14:textId="77777777" w:rsidR="00017E26" w:rsidRDefault="00017E26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4E061234" w14:textId="77777777" w:rsidR="00017E26" w:rsidRDefault="00017E26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53087" w14:textId="77777777" w:rsidR="00017E26" w:rsidRPr="00465A98" w:rsidRDefault="00017E2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38A81" w14:textId="77777777" w:rsidR="00017E26" w:rsidRDefault="00017E2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53A13" w14:textId="77777777" w:rsidR="00017E26" w:rsidRDefault="00017E2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C21F" w14:textId="77777777" w:rsidR="00017E26" w:rsidRPr="00984D71" w:rsidRDefault="00017E2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0E33A" w14:textId="77777777" w:rsidR="00017E26" w:rsidRDefault="00017E26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017E26" w14:paraId="644DAEA3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58C36" w14:textId="77777777" w:rsidR="00017E26" w:rsidRDefault="00017E26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0EDE7" w14:textId="77777777" w:rsidR="00017E26" w:rsidRDefault="00017E2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37B2E" w14:textId="77777777" w:rsidR="00017E26" w:rsidRPr="00CF787F" w:rsidRDefault="00017E2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95965" w14:textId="77777777" w:rsidR="00017E26" w:rsidRDefault="00017E26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16674EB0" w14:textId="77777777" w:rsidR="00017E26" w:rsidRDefault="00017E26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264FF" w14:textId="77777777" w:rsidR="00017E26" w:rsidRPr="00465A98" w:rsidRDefault="00017E2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522940CF" w14:textId="77777777" w:rsidR="00017E26" w:rsidRPr="00465A98" w:rsidRDefault="00017E2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82B8E" w14:textId="77777777" w:rsidR="00017E26" w:rsidRDefault="00017E2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B9EB5" w14:textId="77777777" w:rsidR="00017E26" w:rsidRDefault="00017E2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46178" w14:textId="77777777" w:rsidR="00017E26" w:rsidRPr="00984D71" w:rsidRDefault="00017E2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BF8A8" w14:textId="77777777" w:rsidR="00017E26" w:rsidRDefault="00017E26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3F2A7B" w14:textId="77777777" w:rsidR="00017E26" w:rsidRDefault="00017E26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017E26" w14:paraId="62FECBB9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18A18" w14:textId="77777777" w:rsidR="00017E26" w:rsidRDefault="00017E26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B7D41" w14:textId="77777777" w:rsidR="00017E26" w:rsidRDefault="00017E2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10BD7" w14:textId="77777777" w:rsidR="00017E26" w:rsidRPr="00CF787F" w:rsidRDefault="00017E2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0203B" w14:textId="77777777" w:rsidR="00017E26" w:rsidRDefault="00017E26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2F214B48" w14:textId="77777777" w:rsidR="00017E26" w:rsidRDefault="00017E26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1C673" w14:textId="77777777" w:rsidR="00017E26" w:rsidRPr="00465A98" w:rsidRDefault="00017E2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6F394" w14:textId="77777777" w:rsidR="00017E26" w:rsidRDefault="00017E2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B71C0" w14:textId="77777777" w:rsidR="00017E26" w:rsidRDefault="00017E26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78554" w14:textId="77777777" w:rsidR="00017E26" w:rsidRPr="00984D71" w:rsidRDefault="00017E26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2B24B" w14:textId="77777777" w:rsidR="00017E26" w:rsidRDefault="00017E26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017E26" w14:paraId="2D57E14D" w14:textId="77777777" w:rsidTr="00212CEB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DA684C" w14:textId="77777777" w:rsidR="00017E26" w:rsidRDefault="00017E26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0219F" w14:textId="77777777" w:rsidR="00017E26" w:rsidRDefault="00017E2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4D76ADD2" w14:textId="77777777" w:rsidR="00017E26" w:rsidRDefault="00017E2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7420E" w14:textId="77777777" w:rsidR="00017E26" w:rsidRDefault="00017E2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DFB17" w14:textId="77777777" w:rsidR="00017E26" w:rsidRDefault="00017E26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71865953" w14:textId="77777777" w:rsidR="00017E26" w:rsidRDefault="00017E26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4A1DB94A" w14:textId="77777777" w:rsidR="00017E26" w:rsidRDefault="00017E26" w:rsidP="00212C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A3AB3" w14:textId="77777777" w:rsidR="00017E26" w:rsidRPr="00465A98" w:rsidRDefault="00017E2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AD7AB" w14:textId="77777777" w:rsidR="00017E26" w:rsidRDefault="00017E2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091AA" w14:textId="77777777" w:rsidR="00017E26" w:rsidRDefault="00017E2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0F8BA" w14:textId="77777777" w:rsidR="00017E26" w:rsidRPr="00984D71" w:rsidRDefault="00017E2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2ECD4" w14:textId="77777777" w:rsidR="00017E26" w:rsidRDefault="00017E26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54B48B7B" w14:textId="77777777" w:rsidR="00017E26" w:rsidRDefault="00017E26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7C00D16D" w14:textId="77777777" w:rsidTr="00342898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6B04DE" w14:textId="77777777" w:rsidR="00017E26" w:rsidRDefault="00017E26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66D79" w14:textId="77777777" w:rsidR="00017E26" w:rsidRDefault="00017E26" w:rsidP="00124B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296F7" w14:textId="77777777" w:rsidR="00017E26" w:rsidRDefault="00017E26" w:rsidP="00124B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68408" w14:textId="77777777" w:rsidR="00017E26" w:rsidRDefault="00017E26" w:rsidP="00124B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3AA3FBF3" w14:textId="77777777" w:rsidR="00017E26" w:rsidRDefault="00017E26" w:rsidP="00124B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57956" w14:textId="77777777" w:rsidR="00017E26" w:rsidRDefault="00017E26" w:rsidP="00124B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2D0CACD6" w14:textId="77777777" w:rsidR="00017E26" w:rsidRPr="00465A98" w:rsidRDefault="00017E26" w:rsidP="00124B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F6A5A" w14:textId="77777777" w:rsidR="00017E26" w:rsidRDefault="00017E26" w:rsidP="00124B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FEC04" w14:textId="77777777" w:rsidR="00017E26" w:rsidRDefault="00017E26" w:rsidP="00124B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E2FD0" w14:textId="77777777" w:rsidR="00017E26" w:rsidRPr="00984D71" w:rsidRDefault="00017E26" w:rsidP="00124B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D4102" w14:textId="77777777" w:rsidR="00017E26" w:rsidRDefault="00017E26" w:rsidP="00124B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33F311" w14:textId="77777777" w:rsidR="00017E26" w:rsidRDefault="00017E26" w:rsidP="00124B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017E26" w14:paraId="1B38B8BD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6F4559" w14:textId="77777777" w:rsidR="00017E26" w:rsidRDefault="00017E26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43FD3" w14:textId="77777777" w:rsidR="00017E26" w:rsidRDefault="00017E2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148FC" w14:textId="77777777" w:rsidR="00017E26" w:rsidRDefault="00017E2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9C264" w14:textId="77777777" w:rsidR="00017E26" w:rsidRDefault="00017E26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33DCF" w14:textId="77777777" w:rsidR="00017E26" w:rsidRDefault="00017E2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712FA" w14:textId="77777777" w:rsidR="00017E26" w:rsidRDefault="00017E2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FE66D" w14:textId="77777777" w:rsidR="00017E26" w:rsidRDefault="00017E2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7A2C4" w14:textId="77777777" w:rsidR="00017E26" w:rsidRPr="00984D71" w:rsidRDefault="00017E2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BF167" w14:textId="77777777" w:rsidR="00017E26" w:rsidRDefault="00017E26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017E26" w14:paraId="6709A96B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13E69A" w14:textId="77777777" w:rsidR="00017E26" w:rsidRDefault="00017E26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287C7" w14:textId="77777777" w:rsidR="00017E26" w:rsidRDefault="00017E2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F8AFF" w14:textId="77777777" w:rsidR="00017E26" w:rsidRDefault="00017E2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45133" w14:textId="77777777" w:rsidR="00017E26" w:rsidRDefault="00017E26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BCEF8" w14:textId="77777777" w:rsidR="00017E26" w:rsidRDefault="00017E2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FD7D5" w14:textId="77777777" w:rsidR="00017E26" w:rsidRDefault="00017E2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7FB1E" w14:textId="77777777" w:rsidR="00017E26" w:rsidRDefault="00017E2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987BC" w14:textId="77777777" w:rsidR="00017E26" w:rsidRPr="00984D71" w:rsidRDefault="00017E2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92F56" w14:textId="77777777" w:rsidR="00017E26" w:rsidRDefault="00017E26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017E26" w14:paraId="357F21F7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B54A08" w14:textId="77777777" w:rsidR="00017E26" w:rsidRDefault="00017E26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5FEC7" w14:textId="77777777" w:rsidR="00017E26" w:rsidRDefault="00017E2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C0B75" w14:textId="77777777" w:rsidR="00017E26" w:rsidRDefault="00017E2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0684F" w14:textId="77777777" w:rsidR="00017E26" w:rsidRDefault="00017E26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E929D" w14:textId="77777777" w:rsidR="00017E26" w:rsidRDefault="00017E2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B6ACC" w14:textId="77777777" w:rsidR="00017E26" w:rsidRDefault="00017E2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D052C" w14:textId="77777777" w:rsidR="00017E26" w:rsidRDefault="00017E2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C6CF0" w14:textId="77777777" w:rsidR="00017E26" w:rsidRPr="00984D71" w:rsidRDefault="00017E2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BE1B8" w14:textId="77777777" w:rsidR="00017E26" w:rsidRDefault="00017E26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017E26" w14:paraId="10E16EF8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46DD90" w14:textId="77777777" w:rsidR="00017E26" w:rsidRDefault="00017E26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EDF89" w14:textId="77777777" w:rsidR="00017E26" w:rsidRDefault="00017E2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27F21" w14:textId="77777777" w:rsidR="00017E26" w:rsidRDefault="00017E2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41890" w14:textId="77777777" w:rsidR="00017E26" w:rsidRDefault="00017E26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697F24A7" w14:textId="77777777" w:rsidR="00017E26" w:rsidRDefault="00017E26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DFA6D" w14:textId="77777777" w:rsidR="00017E26" w:rsidRPr="00465A98" w:rsidRDefault="00017E2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D06AF" w14:textId="77777777" w:rsidR="00017E26" w:rsidRDefault="00017E2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62E4F" w14:textId="77777777" w:rsidR="00017E26" w:rsidRDefault="00017E2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B5228" w14:textId="77777777" w:rsidR="00017E26" w:rsidRPr="00984D71" w:rsidRDefault="00017E2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BB0FC" w14:textId="77777777" w:rsidR="00017E26" w:rsidRDefault="00017E26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14170945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6AD525" w14:textId="77777777" w:rsidR="00017E26" w:rsidRDefault="00017E26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FB6FF" w14:textId="77777777" w:rsidR="00017E26" w:rsidRDefault="00017E2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C2436" w14:textId="77777777" w:rsidR="00017E26" w:rsidRDefault="00017E2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601B6" w14:textId="77777777" w:rsidR="00017E26" w:rsidRDefault="00017E26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0C1C71A5" w14:textId="77777777" w:rsidR="00017E26" w:rsidRDefault="00017E26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08834" w14:textId="77777777" w:rsidR="00017E26" w:rsidRDefault="00017E2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614BF" w14:textId="77777777" w:rsidR="00017E26" w:rsidRDefault="00017E2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6C5C4" w14:textId="77777777" w:rsidR="00017E26" w:rsidRDefault="00017E2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DDD00" w14:textId="77777777" w:rsidR="00017E26" w:rsidRPr="00984D71" w:rsidRDefault="00017E2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418F2" w14:textId="77777777" w:rsidR="00017E26" w:rsidRDefault="00017E26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2DF4DA" w14:textId="77777777" w:rsidR="00017E26" w:rsidRDefault="00017E26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017E26" w14:paraId="3CE23D44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CB46C6" w14:textId="77777777" w:rsidR="00017E26" w:rsidRDefault="00017E26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7084C" w14:textId="77777777" w:rsidR="00017E26" w:rsidRDefault="00017E2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63ACE" w14:textId="77777777" w:rsidR="00017E26" w:rsidRDefault="00017E2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AB997" w14:textId="77777777" w:rsidR="00017E26" w:rsidRDefault="00017E26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CAEBE02" w14:textId="77777777" w:rsidR="00017E26" w:rsidRDefault="00017E26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C18A3" w14:textId="77777777" w:rsidR="00017E26" w:rsidRDefault="00017E2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4909EAC0" w14:textId="77777777" w:rsidR="00017E26" w:rsidRDefault="00017E2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1C7F90CF" w14:textId="77777777" w:rsidR="00017E26" w:rsidRDefault="00017E26" w:rsidP="002C5CF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30C7F" w14:textId="77777777" w:rsidR="00017E26" w:rsidRDefault="00017E2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33FEC" w14:textId="77777777" w:rsidR="00017E26" w:rsidRDefault="00017E2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82E20" w14:textId="77777777" w:rsidR="00017E26" w:rsidRPr="00984D71" w:rsidRDefault="00017E2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E8953" w14:textId="77777777" w:rsidR="00017E26" w:rsidRDefault="00017E26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56E6D4" w14:textId="77777777" w:rsidR="00017E26" w:rsidRDefault="00017E26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017E26" w14:paraId="0BFB32AD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5522E8" w14:textId="77777777" w:rsidR="00017E26" w:rsidRDefault="00017E26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909E1" w14:textId="77777777" w:rsidR="00017E26" w:rsidRDefault="00017E2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CD048" w14:textId="77777777" w:rsidR="00017E26" w:rsidRDefault="00017E2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F484E" w14:textId="77777777" w:rsidR="00017E26" w:rsidRDefault="00017E26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B058C43" w14:textId="77777777" w:rsidR="00017E26" w:rsidRDefault="00017E26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2BB74" w14:textId="77777777" w:rsidR="00017E26" w:rsidRDefault="00017E2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E5E87" w14:textId="77777777" w:rsidR="00017E26" w:rsidRDefault="00017E2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D57F5" w14:textId="77777777" w:rsidR="00017E26" w:rsidRDefault="00017E2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40F99" w14:textId="77777777" w:rsidR="00017E26" w:rsidRPr="00984D71" w:rsidRDefault="00017E2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71FE6" w14:textId="77777777" w:rsidR="00017E26" w:rsidRDefault="00017E26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CF97B0" w14:textId="77777777" w:rsidR="00017E26" w:rsidRDefault="00017E26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017E26" w14:paraId="6B261ADC" w14:textId="7777777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D3D45D" w14:textId="77777777" w:rsidR="00017E26" w:rsidRDefault="00017E26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6D27E" w14:textId="77777777" w:rsidR="00017E26" w:rsidRDefault="00017E2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61C64" w14:textId="77777777" w:rsidR="00017E26" w:rsidRDefault="00017E2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C0264" w14:textId="77777777" w:rsidR="00017E26" w:rsidRDefault="00017E26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5B49CE7" w14:textId="77777777" w:rsidR="00017E26" w:rsidRDefault="00017E26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43D50" w14:textId="77777777" w:rsidR="00017E26" w:rsidRDefault="00017E2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0CF0D" w14:textId="77777777" w:rsidR="00017E26" w:rsidRDefault="00017E2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3E6EA" w14:textId="77777777" w:rsidR="00017E26" w:rsidRDefault="00017E2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E5388" w14:textId="77777777" w:rsidR="00017E26" w:rsidRPr="00984D71" w:rsidRDefault="00017E2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76EE8" w14:textId="77777777" w:rsidR="00017E26" w:rsidRDefault="00017E26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B6A6B4" w14:textId="77777777" w:rsidR="00017E26" w:rsidRDefault="00017E26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017E26" w14:paraId="0DD6CB54" w14:textId="7777777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E15119" w14:textId="77777777" w:rsidR="00017E26" w:rsidRDefault="00017E26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10A90" w14:textId="77777777" w:rsidR="00017E26" w:rsidRDefault="00017E2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F3863" w14:textId="77777777" w:rsidR="00017E26" w:rsidRDefault="00017E2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31463" w14:textId="77777777" w:rsidR="00017E26" w:rsidRDefault="00017E26" w:rsidP="00136C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A8225C9" w14:textId="77777777" w:rsidR="00017E26" w:rsidRDefault="00017E26" w:rsidP="00136C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04167" w14:textId="77777777" w:rsidR="00017E26" w:rsidRDefault="00017E2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9B46E" w14:textId="77777777" w:rsidR="00017E26" w:rsidRDefault="00017E2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BB9A6" w14:textId="77777777" w:rsidR="00017E26" w:rsidRDefault="00017E26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DFF68" w14:textId="77777777" w:rsidR="00017E26" w:rsidRPr="00984D71" w:rsidRDefault="00017E26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BF40E" w14:textId="77777777" w:rsidR="00017E26" w:rsidRDefault="00017E26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7E6432" w14:textId="77777777" w:rsidR="00017E26" w:rsidRDefault="00017E26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017E26" w14:paraId="793A6283" w14:textId="7777777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42FDFB" w14:textId="77777777" w:rsidR="00017E26" w:rsidRDefault="00017E26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63CF5" w14:textId="77777777" w:rsidR="00017E26" w:rsidRDefault="00017E26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D5461" w14:textId="77777777" w:rsidR="00017E26" w:rsidRDefault="00017E26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ACAC1" w14:textId="77777777" w:rsidR="00017E26" w:rsidRDefault="00017E26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4112CD3" w14:textId="77777777" w:rsidR="00017E26" w:rsidRDefault="00017E26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164E9" w14:textId="77777777" w:rsidR="00017E26" w:rsidRDefault="00017E26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8F258" w14:textId="77777777" w:rsidR="00017E26" w:rsidRDefault="00017E26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6008B" w14:textId="77777777" w:rsidR="00017E26" w:rsidRDefault="00017E26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FC7F7" w14:textId="77777777" w:rsidR="00017E26" w:rsidRPr="00984D71" w:rsidRDefault="00017E26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6FEC3" w14:textId="77777777" w:rsidR="00017E26" w:rsidRDefault="00017E26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4842E1" w14:textId="77777777" w:rsidR="00017E26" w:rsidRDefault="00017E26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017E26" w14:paraId="0758A200" w14:textId="7777777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E2454F" w14:textId="77777777" w:rsidR="00017E26" w:rsidRDefault="00017E26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9BC25" w14:textId="77777777" w:rsidR="00017E26" w:rsidRDefault="00017E26" w:rsidP="00202B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3A61D" w14:textId="77777777" w:rsidR="00017E26" w:rsidRDefault="00017E26" w:rsidP="00202B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89C18" w14:textId="77777777" w:rsidR="00017E26" w:rsidRDefault="00017E26" w:rsidP="00202B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55944B3" w14:textId="77777777" w:rsidR="00017E26" w:rsidRDefault="00017E26" w:rsidP="00202B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D43CC" w14:textId="77777777" w:rsidR="00017E26" w:rsidRDefault="00017E26" w:rsidP="00202B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EA880" w14:textId="77777777" w:rsidR="00017E26" w:rsidRDefault="00017E26" w:rsidP="00202B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3039A" w14:textId="77777777" w:rsidR="00017E26" w:rsidRDefault="00017E26" w:rsidP="00202B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E0144" w14:textId="77777777" w:rsidR="00017E26" w:rsidRPr="00984D71" w:rsidRDefault="00017E26" w:rsidP="00202B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34AC6" w14:textId="77777777" w:rsidR="00017E26" w:rsidRDefault="00017E26" w:rsidP="00202B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E842D4" w14:textId="77777777" w:rsidR="00017E26" w:rsidRDefault="00017E26" w:rsidP="00202B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6E4B8B73" w14:textId="77777777" w:rsidR="00017E26" w:rsidRDefault="00017E26">
      <w:pPr>
        <w:spacing w:before="40" w:after="40" w:line="192" w:lineRule="auto"/>
        <w:ind w:right="57"/>
        <w:rPr>
          <w:sz w:val="20"/>
          <w:lang w:val="ro-RO"/>
        </w:rPr>
      </w:pPr>
    </w:p>
    <w:p w14:paraId="73F16F2D" w14:textId="77777777" w:rsidR="00017E26" w:rsidRDefault="00017E26" w:rsidP="0095691E">
      <w:pPr>
        <w:pStyle w:val="Heading1"/>
        <w:spacing w:line="360" w:lineRule="auto"/>
      </w:pPr>
      <w:r>
        <w:t>LINIA 300</w:t>
      </w:r>
    </w:p>
    <w:p w14:paraId="104311C7" w14:textId="77777777" w:rsidR="00017E26" w:rsidRDefault="00017E26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017E26" w14:paraId="1A24354B" w14:textId="77777777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DBFA7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E6AFF" w14:textId="77777777" w:rsidR="00017E26" w:rsidRDefault="00017E26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B7FE6" w14:textId="77777777" w:rsidR="00017E26" w:rsidRPr="00600D25" w:rsidRDefault="00017E26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64411" w14:textId="77777777" w:rsidR="00017E26" w:rsidRDefault="00017E26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A2E0BC8" w14:textId="77777777" w:rsidR="00017E26" w:rsidRDefault="00017E26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6B5B2" w14:textId="77777777" w:rsidR="00017E26" w:rsidRDefault="00017E26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556CA" w14:textId="77777777" w:rsidR="00017E26" w:rsidRPr="00600D25" w:rsidRDefault="00017E26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F5727" w14:textId="77777777" w:rsidR="00017E26" w:rsidRDefault="00017E26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F4FDA" w14:textId="77777777" w:rsidR="00017E26" w:rsidRPr="00600D25" w:rsidRDefault="00017E26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7527C" w14:textId="77777777" w:rsidR="00017E26" w:rsidRPr="00D344C9" w:rsidRDefault="00017E26" w:rsidP="009569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17E26" w14:paraId="62095BBA" w14:textId="77777777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D3457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DF35A" w14:textId="77777777" w:rsidR="00017E26" w:rsidRDefault="00017E26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DA661" w14:textId="77777777" w:rsidR="00017E26" w:rsidRPr="00600D25" w:rsidRDefault="00017E26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4932F" w14:textId="77777777" w:rsidR="00017E26" w:rsidRDefault="00017E26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30F318A" w14:textId="77777777" w:rsidR="00017E26" w:rsidRDefault="00017E26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C4F35" w14:textId="77777777" w:rsidR="00017E26" w:rsidRDefault="00017E26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75016" w14:textId="77777777" w:rsidR="00017E26" w:rsidRPr="00600D25" w:rsidRDefault="00017E26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83FCB" w14:textId="77777777" w:rsidR="00017E26" w:rsidRDefault="00017E26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44CD9" w14:textId="77777777" w:rsidR="00017E26" w:rsidRPr="00600D25" w:rsidRDefault="00017E26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51591" w14:textId="77777777" w:rsidR="00017E26" w:rsidRPr="00D344C9" w:rsidRDefault="00017E26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17E26" w14:paraId="46B68FCB" w14:textId="77777777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0D8BF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7D99F" w14:textId="77777777" w:rsidR="00017E26" w:rsidRDefault="00017E26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4987B" w14:textId="77777777" w:rsidR="00017E26" w:rsidRPr="00600D25" w:rsidRDefault="00017E26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A79DA" w14:textId="77777777" w:rsidR="00017E26" w:rsidRDefault="00017E26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94191DD" w14:textId="77777777" w:rsidR="00017E26" w:rsidRDefault="00017E26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593D1" w14:textId="77777777" w:rsidR="00017E26" w:rsidRDefault="00017E26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6848C2C" w14:textId="77777777" w:rsidR="00017E26" w:rsidRDefault="00017E26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24641" w14:textId="77777777" w:rsidR="00017E26" w:rsidRPr="00600D25" w:rsidRDefault="00017E26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E1662" w14:textId="77777777" w:rsidR="00017E26" w:rsidRDefault="00017E26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DA796" w14:textId="77777777" w:rsidR="00017E26" w:rsidRPr="00600D25" w:rsidRDefault="00017E26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2F43E" w14:textId="77777777" w:rsidR="00017E26" w:rsidRPr="00D344C9" w:rsidRDefault="00017E26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3F0C4B2" w14:textId="77777777" w:rsidR="00017E26" w:rsidRPr="00D344C9" w:rsidRDefault="00017E26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017E26" w14:paraId="2A6FBC3B" w14:textId="77777777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B74240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5737B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C148A" w14:textId="77777777" w:rsidR="00017E26" w:rsidRPr="00600D25" w:rsidRDefault="00017E2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CF0B0" w14:textId="77777777" w:rsidR="00017E26" w:rsidRDefault="00017E26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67A61C2" w14:textId="77777777" w:rsidR="00017E26" w:rsidRDefault="00017E26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536CE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442D1" w14:textId="77777777" w:rsidR="00017E26" w:rsidRDefault="00017E2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43ECA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9B6AD" w14:textId="77777777" w:rsidR="00017E26" w:rsidRPr="00600D25" w:rsidRDefault="00017E2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20F3E" w14:textId="77777777" w:rsidR="00017E26" w:rsidRDefault="00017E2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31F6B6A9" w14:textId="77777777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94DCE8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B6FF9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36612" w14:textId="77777777" w:rsidR="00017E26" w:rsidRPr="00600D25" w:rsidRDefault="00017E2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F865F" w14:textId="77777777" w:rsidR="00017E26" w:rsidRDefault="00017E2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332CF71" w14:textId="77777777" w:rsidR="00017E26" w:rsidRDefault="00017E26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CEF3B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1582615C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45DDBF5E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354C9" w14:textId="77777777" w:rsidR="00017E26" w:rsidRDefault="00017E2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8827B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26BE5" w14:textId="77777777" w:rsidR="00017E26" w:rsidRPr="00600D25" w:rsidRDefault="00017E2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20769" w14:textId="77777777" w:rsidR="00017E26" w:rsidRDefault="00017E2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45A30B1B" w14:textId="77777777" w:rsidR="00017E26" w:rsidRDefault="00017E2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1AEDDAFC" w14:textId="77777777" w:rsidR="00017E26" w:rsidRDefault="00017E2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017E26" w14:paraId="36013BE2" w14:textId="77777777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CA4550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1F8AF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E3D9E" w14:textId="77777777" w:rsidR="00017E26" w:rsidRPr="00600D25" w:rsidRDefault="00017E2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ED3C2" w14:textId="77777777" w:rsidR="00017E26" w:rsidRDefault="00017E2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239E689C" w14:textId="77777777" w:rsidR="00017E26" w:rsidRDefault="00017E2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FE5D1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03ECB" w14:textId="77777777" w:rsidR="00017E26" w:rsidRDefault="00017E2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5D09B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6A90A27F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6DA52" w14:textId="77777777" w:rsidR="00017E26" w:rsidRPr="00600D25" w:rsidRDefault="00017E2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2631E" w14:textId="77777777" w:rsidR="00017E26" w:rsidRDefault="00017E2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2F808540" w14:textId="7777777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63199A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A143E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76C90" w14:textId="77777777" w:rsidR="00017E26" w:rsidRPr="00600D25" w:rsidRDefault="00017E2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C8236" w14:textId="77777777" w:rsidR="00017E26" w:rsidRDefault="00017E2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10BC50C6" w14:textId="77777777" w:rsidR="00017E26" w:rsidRDefault="00017E2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378D9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FEFEA29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6EBC1" w14:textId="77777777" w:rsidR="00017E26" w:rsidRDefault="00017E2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F222F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F1B19" w14:textId="77777777" w:rsidR="00017E26" w:rsidRDefault="00017E2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F6680" w14:textId="77777777" w:rsidR="00017E26" w:rsidRDefault="00017E2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41DBFCDD" w14:textId="77777777" w:rsidR="00017E26" w:rsidRDefault="00017E2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17E26" w14:paraId="289F1E82" w14:textId="7777777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84AF5B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81E5C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18344" w14:textId="77777777" w:rsidR="00017E26" w:rsidRPr="00600D25" w:rsidRDefault="00017E2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5AB5C" w14:textId="77777777" w:rsidR="00017E26" w:rsidRDefault="00017E2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641BB239" w14:textId="77777777" w:rsidR="00017E26" w:rsidRDefault="00017E2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131B1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E2C05E0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A5383" w14:textId="77777777" w:rsidR="00017E26" w:rsidRDefault="00017E2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2D395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BD2DE" w14:textId="77777777" w:rsidR="00017E26" w:rsidRDefault="00017E2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58363" w14:textId="77777777" w:rsidR="00017E26" w:rsidRDefault="00017E2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36E46CE" w14:textId="77777777" w:rsidR="00017E26" w:rsidRDefault="00017E2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017E26" w14:paraId="11AD0C85" w14:textId="7777777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623A9D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F8DA1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0C98FEE2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6C9B7" w14:textId="77777777" w:rsidR="00017E26" w:rsidRPr="00600D25" w:rsidRDefault="00017E2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5695B" w14:textId="77777777" w:rsidR="00017E26" w:rsidRDefault="00017E2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7AA98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8373A" w14:textId="77777777" w:rsidR="00017E26" w:rsidRDefault="00017E2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B73C7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5839F" w14:textId="77777777" w:rsidR="00017E26" w:rsidRDefault="00017E2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71493" w14:textId="77777777" w:rsidR="00017E26" w:rsidRDefault="00017E2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17E26" w14:paraId="786F9C9C" w14:textId="7777777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C5F7E0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310A2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202E6" w14:textId="77777777" w:rsidR="00017E26" w:rsidRDefault="00017E2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6088C" w14:textId="77777777" w:rsidR="00017E26" w:rsidRDefault="00017E2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2B848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45855" w14:textId="77777777" w:rsidR="00017E26" w:rsidRDefault="00017E2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D74DF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29+800</w:t>
            </w:r>
          </w:p>
          <w:p w14:paraId="30294722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29+850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ABF10" w14:textId="77777777" w:rsidR="00017E26" w:rsidRDefault="00017E2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0AF3D" w14:textId="77777777" w:rsidR="00017E26" w:rsidRDefault="00017E2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17E26" w14:paraId="01F9C702" w14:textId="77777777" w:rsidTr="004C49A9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D80AA0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C8301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A7FF9" w14:textId="77777777" w:rsidR="00017E26" w:rsidRPr="00600D25" w:rsidRDefault="00017E2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C5FA7" w14:textId="77777777" w:rsidR="00017E26" w:rsidRDefault="00017E2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209E6E99" w14:textId="77777777" w:rsidR="00017E26" w:rsidRDefault="00017E2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5B0C1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ADFC3" w14:textId="77777777" w:rsidR="00017E26" w:rsidRPr="00600D25" w:rsidRDefault="00017E2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71B39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C3C50" w14:textId="77777777" w:rsidR="00017E26" w:rsidRPr="00600D25" w:rsidRDefault="00017E2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2A466" w14:textId="77777777" w:rsidR="00017E26" w:rsidRPr="00D344C9" w:rsidRDefault="00017E2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17E26" w14:paraId="07442F4A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54450E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A262B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728AC" w14:textId="77777777" w:rsidR="00017E26" w:rsidRPr="00600D25" w:rsidRDefault="00017E2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01B4A" w14:textId="77777777" w:rsidR="00017E26" w:rsidRDefault="00017E2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14D3A054" w14:textId="77777777" w:rsidR="00017E26" w:rsidRDefault="00017E2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A8412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F6959F1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77AC3D40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25B6C420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6F8ECD79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D9098" w14:textId="77777777" w:rsidR="00017E26" w:rsidRDefault="00017E2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0F7F4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51239" w14:textId="77777777" w:rsidR="00017E26" w:rsidRPr="00600D25" w:rsidRDefault="00017E2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8F297" w14:textId="77777777" w:rsidR="00017E26" w:rsidRDefault="00017E2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58DF7B8C" w14:textId="77777777" w:rsidR="00017E26" w:rsidRDefault="00017E2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10938AE5" w14:textId="77777777" w:rsidR="00017E26" w:rsidRPr="004870EE" w:rsidRDefault="00017E2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017E26" w14:paraId="75054B62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D6D0EB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9B991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16F09C43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76CBD" w14:textId="77777777" w:rsidR="00017E26" w:rsidRPr="00600D25" w:rsidRDefault="00017E2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3638D" w14:textId="77777777" w:rsidR="00017E26" w:rsidRDefault="00017E2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F10B5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0CC96" w14:textId="77777777" w:rsidR="00017E26" w:rsidRDefault="00017E2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598B8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098FF" w14:textId="77777777" w:rsidR="00017E26" w:rsidRPr="00600D25" w:rsidRDefault="00017E2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A336B" w14:textId="77777777" w:rsidR="00017E26" w:rsidRDefault="00017E2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1C38654" w14:textId="77777777" w:rsidR="00017E26" w:rsidRDefault="00017E2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017E26" w14:paraId="78007A83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29ED01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629B0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A151D" w14:textId="77777777" w:rsidR="00017E26" w:rsidRPr="00600D25" w:rsidRDefault="00017E2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8BAA6" w14:textId="77777777" w:rsidR="00017E26" w:rsidRDefault="00017E2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D463A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BE355" w14:textId="77777777" w:rsidR="00017E26" w:rsidRDefault="00017E2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CF990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17AEE04F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FE5C1" w14:textId="77777777" w:rsidR="00017E26" w:rsidRPr="00600D25" w:rsidRDefault="00017E2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DF9A6" w14:textId="77777777" w:rsidR="00017E26" w:rsidRDefault="00017E2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DDF3BA7" w14:textId="77777777" w:rsidR="00017E26" w:rsidRDefault="00017E2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017E26" w14:paraId="2EEE460A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68F5BE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84121" w14:textId="77777777" w:rsidR="00017E26" w:rsidRDefault="00017E26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5FD77749" w14:textId="77777777" w:rsidR="00017E26" w:rsidRDefault="00017E26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825BA" w14:textId="77777777" w:rsidR="00017E26" w:rsidRPr="00600D25" w:rsidRDefault="00017E2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C343A" w14:textId="77777777" w:rsidR="00017E26" w:rsidRDefault="00017E2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C5EE0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08DFD" w14:textId="77777777" w:rsidR="00017E26" w:rsidRDefault="00017E2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42236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162D6" w14:textId="77777777" w:rsidR="00017E26" w:rsidRPr="00600D25" w:rsidRDefault="00017E2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970E7" w14:textId="77777777" w:rsidR="00017E26" w:rsidRDefault="00017E2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EFD1A7E" w14:textId="77777777" w:rsidR="00017E26" w:rsidRDefault="00017E2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017E26" w14:paraId="6E37113B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01C78D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11E81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BE9C4" w14:textId="77777777" w:rsidR="00017E26" w:rsidRPr="00600D25" w:rsidRDefault="00017E2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3F92A" w14:textId="77777777" w:rsidR="00017E26" w:rsidRDefault="00017E2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AAEED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59EE0" w14:textId="77777777" w:rsidR="00017E26" w:rsidRDefault="00017E2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CDCFB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3EC64859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25CE4" w14:textId="77777777" w:rsidR="00017E26" w:rsidRPr="00600D25" w:rsidRDefault="00017E2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27982" w14:textId="77777777" w:rsidR="00017E26" w:rsidRDefault="00017E2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D3C5288" w14:textId="77777777" w:rsidR="00017E26" w:rsidRDefault="00017E2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017E26" w14:paraId="247EBE2C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9CFEDE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A5CFF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E6E04" w14:textId="77777777" w:rsidR="00017E26" w:rsidRPr="00600D25" w:rsidRDefault="00017E2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F5EF3" w14:textId="77777777" w:rsidR="00017E26" w:rsidRDefault="00017E2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A85C4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A82DA" w14:textId="77777777" w:rsidR="00017E26" w:rsidRDefault="00017E2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AA616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4F325902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D7259" w14:textId="77777777" w:rsidR="00017E26" w:rsidRDefault="00017E2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8AB42" w14:textId="77777777" w:rsidR="00017E26" w:rsidRDefault="00017E2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17E26" w14:paraId="6A68BE17" w14:textId="77777777" w:rsidTr="00321BDE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52647E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60CB1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1B0C1" w14:textId="77777777" w:rsidR="00017E26" w:rsidRPr="00600D25" w:rsidRDefault="00017E2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69667" w14:textId="77777777" w:rsidR="00017E26" w:rsidRDefault="00017E26" w:rsidP="00321BDE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4F9C2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E698E" w14:textId="77777777" w:rsidR="00017E26" w:rsidRDefault="00017E2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463DE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01A84273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9E090" w14:textId="77777777" w:rsidR="00017E26" w:rsidRDefault="00017E2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8C34A" w14:textId="77777777" w:rsidR="00017E26" w:rsidRDefault="00017E2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17E26" w14:paraId="74FA0613" w14:textId="77777777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51767F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BCB25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CF839" w14:textId="77777777" w:rsidR="00017E26" w:rsidRPr="00600D25" w:rsidRDefault="00017E2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B7BE0" w14:textId="77777777" w:rsidR="00017E26" w:rsidRDefault="00017E2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72CC10B2" w14:textId="77777777" w:rsidR="00017E26" w:rsidRDefault="00017E2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97214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48A3505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0CCCC" w14:textId="77777777" w:rsidR="00017E26" w:rsidRPr="00600D25" w:rsidRDefault="00017E2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D68A1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3BD01" w14:textId="77777777" w:rsidR="00017E26" w:rsidRPr="00600D25" w:rsidRDefault="00017E2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6CB5F" w14:textId="77777777" w:rsidR="00017E26" w:rsidRDefault="00017E2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6E4C697" w14:textId="77777777" w:rsidR="00017E26" w:rsidRDefault="00017E2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1A368D9" w14:textId="77777777" w:rsidR="00017E26" w:rsidRPr="00D344C9" w:rsidRDefault="00017E2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017E26" w14:paraId="2B4B0EA1" w14:textId="77777777" w:rsidTr="004C49A9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C7FE6A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80319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BA0B5" w14:textId="77777777" w:rsidR="00017E26" w:rsidRPr="00600D25" w:rsidRDefault="00017E2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13CAA" w14:textId="77777777" w:rsidR="00017E26" w:rsidRDefault="00017E2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4BB0F15E" w14:textId="77777777" w:rsidR="00017E26" w:rsidRDefault="00017E2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8720C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C1A76" w14:textId="77777777" w:rsidR="00017E26" w:rsidRPr="00600D25" w:rsidRDefault="00017E2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0147B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E96F0" w14:textId="77777777" w:rsidR="00017E26" w:rsidRPr="00600D25" w:rsidRDefault="00017E2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15086" w14:textId="77777777" w:rsidR="00017E26" w:rsidRPr="00D344C9" w:rsidRDefault="00017E2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17E26" w14:paraId="0EEDBB4B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7D0A2E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C82CB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0E3277CC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A7C9D" w14:textId="77777777" w:rsidR="00017E26" w:rsidRPr="00600D25" w:rsidRDefault="00017E2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B7305" w14:textId="77777777" w:rsidR="00017E26" w:rsidRDefault="00017E2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85471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254C53C9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7C370C99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66EB4DD4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C15AEC8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F16A9" w14:textId="77777777" w:rsidR="00017E26" w:rsidRPr="00600D25" w:rsidRDefault="00017E2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5095F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2FF528ED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FD467" w14:textId="77777777" w:rsidR="00017E26" w:rsidRDefault="00017E2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45820" w14:textId="77777777" w:rsidR="00017E26" w:rsidRDefault="00017E26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CE57BE5" w14:textId="77777777" w:rsidR="00017E26" w:rsidRDefault="00017E26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ACEE9D8" w14:textId="77777777" w:rsidR="00017E26" w:rsidRPr="00D344C9" w:rsidRDefault="00017E26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017E26" w14:paraId="1BDF0C19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36EC16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BD88A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F0A17" w14:textId="77777777" w:rsidR="00017E26" w:rsidRDefault="00017E2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2D3AB" w14:textId="77777777" w:rsidR="00017E26" w:rsidRDefault="00017E26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36F339D" w14:textId="77777777" w:rsidR="00017E26" w:rsidRDefault="00017E26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C0ED7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B720AE0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7F2C3" w14:textId="77777777" w:rsidR="00017E26" w:rsidRDefault="00017E2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9164F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984A8" w14:textId="77777777" w:rsidR="00017E26" w:rsidRDefault="00017E2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2DE1A" w14:textId="77777777" w:rsidR="00017E26" w:rsidRDefault="00017E26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8DF4058" w14:textId="77777777" w:rsidR="00017E26" w:rsidRDefault="00017E26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7B452F3" w14:textId="77777777" w:rsidR="00017E26" w:rsidRDefault="00017E26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017E26" w14:paraId="7FD2CA66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DFCA10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79D61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D7CB6" w14:textId="77777777" w:rsidR="00017E26" w:rsidRDefault="00017E2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6303B" w14:textId="77777777" w:rsidR="00017E26" w:rsidRDefault="00017E26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0CD5004F" w14:textId="77777777" w:rsidR="00017E26" w:rsidRDefault="00017E26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98501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05AF1" w14:textId="77777777" w:rsidR="00017E26" w:rsidRDefault="00017E2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DB8C1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5787D" w14:textId="77777777" w:rsidR="00017E26" w:rsidRDefault="00017E2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C2BFA" w14:textId="77777777" w:rsidR="00017E26" w:rsidRDefault="00017E26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D5FE41F" w14:textId="77777777" w:rsidR="00017E26" w:rsidRDefault="00017E26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2BF4BFD" w14:textId="77777777" w:rsidR="00017E26" w:rsidRDefault="00017E26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017E26" w14:paraId="3DA90712" w14:textId="77777777" w:rsidTr="004C49A9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ABB2AD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27EEC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C090A" w14:textId="77777777" w:rsidR="00017E26" w:rsidRDefault="00017E2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38E49" w14:textId="77777777" w:rsidR="00017E26" w:rsidRDefault="00017E2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13A67591" w14:textId="77777777" w:rsidR="00017E26" w:rsidRDefault="00017E2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8F67E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3115302B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7T,33T 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5T,</w:t>
            </w:r>
            <w:r>
              <w:rPr>
                <w:b/>
                <w:bCs/>
                <w:sz w:val="19"/>
                <w:szCs w:val="19"/>
                <w:lang w:val="ro-RO"/>
              </w:rPr>
              <w:t>37T3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9T,</w:t>
            </w:r>
            <w:r>
              <w:rPr>
                <w:b/>
                <w:bCs/>
                <w:sz w:val="19"/>
                <w:szCs w:val="19"/>
                <w:lang w:val="ro-RO"/>
              </w:rPr>
              <w:t>41T4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3T,45T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5A6C8" w14:textId="77777777" w:rsidR="00017E26" w:rsidRDefault="00017E2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C133C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AB0B4" w14:textId="77777777" w:rsidR="00017E26" w:rsidRDefault="00017E2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99CF1" w14:textId="77777777" w:rsidR="00017E26" w:rsidRDefault="00017E2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2A6A231" w14:textId="77777777" w:rsidR="00017E26" w:rsidRDefault="00017E2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017E26" w14:paraId="627252CD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810C24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B8950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F7970" w14:textId="77777777" w:rsidR="00017E26" w:rsidRDefault="00017E2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27A15" w14:textId="77777777" w:rsidR="00017E26" w:rsidRDefault="00017E2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64823A8A" w14:textId="77777777" w:rsidR="00017E26" w:rsidRDefault="00017E2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730CA1D6" w14:textId="77777777" w:rsidR="00017E26" w:rsidRDefault="00017E2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46A9898D" w14:textId="77777777" w:rsidR="00017E26" w:rsidRDefault="00017E2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EB4F8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18AA0" w14:textId="77777777" w:rsidR="00017E26" w:rsidRPr="00600D25" w:rsidRDefault="00017E2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FF1C4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369ADDA5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5DCEE" w14:textId="77777777" w:rsidR="00017E26" w:rsidRDefault="00017E2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97612" w14:textId="77777777" w:rsidR="00017E26" w:rsidRDefault="00017E2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FE361B0" w14:textId="77777777" w:rsidR="00017E26" w:rsidRDefault="00017E2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1276BE9" w14:textId="77777777" w:rsidR="00017E26" w:rsidRDefault="00017E2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1063B4B8" w14:textId="77777777" w:rsidR="00017E26" w:rsidRDefault="00017E2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5C18C00C" w14:textId="77777777" w:rsidR="00017E26" w:rsidRDefault="00017E2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3C8C77F5" w14:textId="77777777" w:rsidR="00017E26" w:rsidRDefault="00017E2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73E2C58C" w14:textId="77777777" w:rsidR="00017E26" w:rsidRDefault="00017E2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5DC17A01" w14:textId="77777777" w:rsidR="00017E26" w:rsidRDefault="00017E2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017E26" w14:paraId="571ECB1B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DF6587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6CAD4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FF83D" w14:textId="77777777" w:rsidR="00017E26" w:rsidRDefault="00017E2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3121A" w14:textId="77777777" w:rsidR="00017E26" w:rsidRDefault="00017E2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4C1A5665" w14:textId="77777777" w:rsidR="00017E26" w:rsidRDefault="00017E26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150B6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21ECB" w14:textId="77777777" w:rsidR="00017E26" w:rsidRPr="00600D25" w:rsidRDefault="00017E2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4594A" w14:textId="77777777" w:rsidR="00017E26" w:rsidRDefault="00017E26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25C5B" w14:textId="77777777" w:rsidR="00017E26" w:rsidRDefault="00017E26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DB4D4" w14:textId="77777777" w:rsidR="00017E26" w:rsidRDefault="00017E26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17E26" w14:paraId="4EECAFE8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62BD73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AD22D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DC351" w14:textId="77777777" w:rsidR="00017E26" w:rsidRDefault="00017E2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AD265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6256299B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71300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0ABDC" w14:textId="77777777" w:rsidR="00017E26" w:rsidRPr="00600D25" w:rsidRDefault="00017E2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DEDFD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FDF4B" w14:textId="77777777" w:rsidR="00017E26" w:rsidRDefault="00017E2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63F07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17E26" w14:paraId="60E65345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25323E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561FE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D3594" w14:textId="77777777" w:rsidR="00017E26" w:rsidRDefault="00017E2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D1C40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6D41808A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D1E4E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7B046AB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6093C7AA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05FB1C8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40426" w14:textId="77777777" w:rsidR="00017E26" w:rsidRPr="00600D25" w:rsidRDefault="00017E2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FEC03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E107F" w14:textId="77777777" w:rsidR="00017E26" w:rsidRDefault="00017E2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BB713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99B0CB3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C42FCBA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017E26" w14:paraId="638B8345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1566E3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91716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79451" w14:textId="77777777" w:rsidR="00017E26" w:rsidRDefault="00017E2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19B80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257608E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0065E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0A13BBC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50, 52,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D713E" w14:textId="77777777" w:rsidR="00017E26" w:rsidRPr="00600D25" w:rsidRDefault="00017E2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E181C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FDA0A" w14:textId="77777777" w:rsidR="00017E26" w:rsidRDefault="00017E2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C92BD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A164616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12 - 15.</w:t>
            </w:r>
          </w:p>
        </w:tc>
      </w:tr>
      <w:tr w:rsidR="00017E26" w14:paraId="0C53B3E3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37E0A1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17646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349F3" w14:textId="77777777" w:rsidR="00017E26" w:rsidRDefault="00017E2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8C60C" w14:textId="77777777" w:rsidR="00017E26" w:rsidRDefault="00017E26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15A27AE0" w14:textId="77777777" w:rsidR="00017E26" w:rsidRDefault="00017E26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0A5EA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9C0DF" w14:textId="77777777" w:rsidR="00017E26" w:rsidRDefault="00017E2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9140F" w14:textId="77777777" w:rsidR="00017E26" w:rsidRPr="00E731A9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5B33769D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605A45EA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91CE5" w14:textId="77777777" w:rsidR="00017E26" w:rsidRDefault="00017E2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62C78" w14:textId="77777777" w:rsidR="00017E26" w:rsidRDefault="00017E26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41B4E90A" w14:textId="77777777" w:rsidR="00017E26" w:rsidRDefault="00017E26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14:paraId="545CEF43" w14:textId="77777777" w:rsidR="00017E26" w:rsidRPr="001D4392" w:rsidRDefault="00017E26" w:rsidP="00E731A9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017E26" w14:paraId="7277152B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28B714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422CD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7F695" w14:textId="77777777" w:rsidR="00017E26" w:rsidRDefault="00017E2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B7019" w14:textId="77777777" w:rsidR="00017E26" w:rsidRDefault="00017E26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02882AE1" w14:textId="77777777" w:rsidR="00017E26" w:rsidRDefault="00017E26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1AB44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42C05" w14:textId="77777777" w:rsidR="00017E26" w:rsidRDefault="00017E2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97DE7" w14:textId="77777777" w:rsidR="00017E26" w:rsidRPr="00E731A9" w:rsidRDefault="00017E26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5BEFE8B3" w14:textId="77777777" w:rsidR="00017E26" w:rsidRPr="00E731A9" w:rsidRDefault="00017E26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1DBEF671" w14:textId="77777777" w:rsidR="00017E26" w:rsidRDefault="00017E26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4201179B" w14:textId="77777777" w:rsidR="00017E26" w:rsidRDefault="00017E26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364E2" w14:textId="77777777" w:rsidR="00017E26" w:rsidRDefault="00017E2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20832" w14:textId="77777777" w:rsidR="00017E26" w:rsidRPr="00616BAF" w:rsidRDefault="00017E26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3B134B1" w14:textId="77777777" w:rsidR="00017E26" w:rsidRDefault="00017E26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03F2B90" w14:textId="77777777" w:rsidR="00017E26" w:rsidRPr="003B726B" w:rsidRDefault="00017E26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017E26" w14:paraId="0614DF42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73F500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AEDDF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45AEE" w14:textId="77777777" w:rsidR="00017E26" w:rsidRDefault="00017E2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12AEA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60C80D4D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328F2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6D448" w14:textId="77777777" w:rsidR="00017E26" w:rsidRDefault="00017E2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ABE79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26EA0C96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1AE28" w14:textId="77777777" w:rsidR="00017E26" w:rsidRDefault="00017E2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3224E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037C1DB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17E26" w14:paraId="57D797C9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C59248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9D3E8" w14:textId="77777777" w:rsidR="00017E26" w:rsidRDefault="00017E26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35FDE" w14:textId="77777777" w:rsidR="00017E26" w:rsidRDefault="00017E26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1B9C4" w14:textId="77777777" w:rsidR="00017E26" w:rsidRDefault="00017E26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11D0602F" w14:textId="77777777" w:rsidR="00017E26" w:rsidRDefault="00017E26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6A599" w14:textId="77777777" w:rsidR="00017E26" w:rsidRDefault="00017E26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B8CBD" w14:textId="77777777" w:rsidR="00017E26" w:rsidRDefault="00017E26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3044E" w14:textId="77777777" w:rsidR="00017E26" w:rsidRDefault="00017E26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0C69066C" w14:textId="77777777" w:rsidR="00017E26" w:rsidRPr="00E731A9" w:rsidRDefault="00017E26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342807CB" w14:textId="77777777" w:rsidR="00017E26" w:rsidRPr="00E731A9" w:rsidRDefault="00017E26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7EBFD72D" w14:textId="77777777" w:rsidR="00017E26" w:rsidRPr="001D4392" w:rsidRDefault="00017E26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ED0C9" w14:textId="77777777" w:rsidR="00017E26" w:rsidRDefault="00017E26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C772C" w14:textId="77777777" w:rsidR="00017E26" w:rsidRDefault="00017E26" w:rsidP="001D4392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0C4D01D" w14:textId="77777777" w:rsidR="00017E26" w:rsidRDefault="00017E26" w:rsidP="003B726B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970CF8F" w14:textId="77777777" w:rsidR="00017E26" w:rsidRPr="003B726B" w:rsidRDefault="00017E26" w:rsidP="00E36BE6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017E26" w14:paraId="4A1CA825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E6D702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32B2A" w14:textId="77777777" w:rsidR="00017E26" w:rsidRDefault="00017E26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BB005" w14:textId="77777777" w:rsidR="00017E26" w:rsidRDefault="00017E26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C676A" w14:textId="77777777" w:rsidR="00017E26" w:rsidRDefault="00017E26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1FE81ECF" w14:textId="77777777" w:rsidR="00017E26" w:rsidRDefault="00017E26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2A1C0" w14:textId="77777777" w:rsidR="00017E26" w:rsidRDefault="00017E26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3FF38" w14:textId="77777777" w:rsidR="00017E26" w:rsidRDefault="00017E26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2D138" w14:textId="77777777" w:rsidR="00017E26" w:rsidRDefault="00017E26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10B1554C" w14:textId="77777777" w:rsidR="00017E26" w:rsidRPr="00E731A9" w:rsidRDefault="00017E26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7E21F323" w14:textId="77777777" w:rsidR="00017E26" w:rsidRPr="00E731A9" w:rsidRDefault="00017E26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77797E32" w14:textId="77777777" w:rsidR="00017E26" w:rsidRPr="001D4392" w:rsidRDefault="00017E26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B475E" w14:textId="77777777" w:rsidR="00017E26" w:rsidRDefault="00017E26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D96B8" w14:textId="77777777" w:rsidR="00017E26" w:rsidRPr="00616BAF" w:rsidRDefault="00017E26" w:rsidP="001D4392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D2C0C2D" w14:textId="77777777" w:rsidR="00017E26" w:rsidRDefault="00017E26" w:rsidP="003B726B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DDBF397" w14:textId="77777777" w:rsidR="00017E26" w:rsidRPr="003B726B" w:rsidRDefault="00017E26" w:rsidP="00E36BE6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017E26" w14:paraId="6D91DCDC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6B6770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BFEEA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F3EEF" w14:textId="77777777" w:rsidR="00017E26" w:rsidRDefault="00017E2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E2E31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00FEDFB4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89DF5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0A83B" w14:textId="77777777" w:rsidR="00017E26" w:rsidRDefault="00017E2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2B7C6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694106B0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A6D05" w14:textId="77777777" w:rsidR="00017E26" w:rsidRDefault="00017E2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545E9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FF7E778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477A8C2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017E26" w14:paraId="7513673D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D2E194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4B5C5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E1997" w14:textId="77777777" w:rsidR="00017E26" w:rsidRDefault="00017E2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87338" w14:textId="77777777" w:rsidR="00017E26" w:rsidRDefault="00017E26" w:rsidP="001E421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1B39227B" w14:textId="77777777" w:rsidR="00017E26" w:rsidRDefault="00017E26" w:rsidP="001E421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C9B54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FCCC5" w14:textId="77777777" w:rsidR="00017E26" w:rsidRDefault="00017E2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F60BB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169EC47F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4F874" w14:textId="77777777" w:rsidR="00017E26" w:rsidRDefault="00017E2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C5C72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017E26" w14:paraId="61A0D429" w14:textId="77777777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6C8999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75E90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3AC0F" w14:textId="77777777" w:rsidR="00017E26" w:rsidRDefault="00017E2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C6496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44FB9D9E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A890C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8523F" w14:textId="77777777" w:rsidR="00017E26" w:rsidRPr="00600D25" w:rsidRDefault="00017E2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82044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2BCAA167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EB7F3" w14:textId="77777777" w:rsidR="00017E26" w:rsidRDefault="00017E2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39C5A" w14:textId="77777777" w:rsidR="00017E26" w:rsidRPr="00D344C9" w:rsidRDefault="00017E2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0891EF95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17E26" w14:paraId="048AAF51" w14:textId="77777777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F8091A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20CFA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8A744" w14:textId="77777777" w:rsidR="00017E26" w:rsidRDefault="00017E2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5AA60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6C161A6F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11461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F77910C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461F5" w14:textId="77777777" w:rsidR="00017E26" w:rsidRDefault="00017E2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EE3BA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30360" w14:textId="77777777" w:rsidR="00017E26" w:rsidRDefault="00017E2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56B8A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BFB7C06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9D1EBCA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1, de pe firul I </w:t>
            </w:r>
          </w:p>
          <w:p w14:paraId="754F76BA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II.</w:t>
            </w:r>
          </w:p>
        </w:tc>
      </w:tr>
      <w:tr w:rsidR="00017E26" w14:paraId="0EBDB5A2" w14:textId="77777777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745FB6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8A62E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FD1D" w14:textId="77777777" w:rsidR="00017E26" w:rsidRDefault="00017E2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A2989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2FE84B1B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61895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9FACD" w14:textId="77777777" w:rsidR="00017E26" w:rsidRPr="00600D25" w:rsidRDefault="00017E2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748E4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41213" w14:textId="77777777" w:rsidR="00017E26" w:rsidRDefault="00017E2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612B2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1882343" w14:textId="77777777" w:rsidR="00017E26" w:rsidRPr="00D344C9" w:rsidRDefault="00017E2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017E26" w14:paraId="692F6360" w14:textId="77777777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EDB7BC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E5D66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5C41CB13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87A82" w14:textId="77777777" w:rsidR="00017E26" w:rsidRDefault="00017E2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0A891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28EF8643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07FE8C0A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F0AFD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55DF5" w14:textId="77777777" w:rsidR="00017E26" w:rsidRDefault="00017E2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255DE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52BFF" w14:textId="77777777" w:rsidR="00017E26" w:rsidRDefault="00017E2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5A357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7B801F1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17E26" w14:paraId="44211006" w14:textId="77777777" w:rsidTr="004C49A9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043835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D3D64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1E591400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1026A" w14:textId="77777777" w:rsidR="00017E26" w:rsidRDefault="00017E2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6821C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4CDA51B3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D1E96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B432C" w14:textId="77777777" w:rsidR="00017E26" w:rsidRPr="00600D25" w:rsidRDefault="00017E2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CD15E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8C995" w14:textId="77777777" w:rsidR="00017E26" w:rsidRPr="00600D25" w:rsidRDefault="00017E2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A2914" w14:textId="77777777" w:rsidR="00017E26" w:rsidRPr="00D344C9" w:rsidRDefault="00017E2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4D86B6D6" w14:textId="77777777" w:rsidR="00017E26" w:rsidRPr="00D344C9" w:rsidRDefault="00017E2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17E26" w14:paraId="33C3527D" w14:textId="77777777" w:rsidTr="004C49A9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709FAE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AA675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0C4F2" w14:textId="77777777" w:rsidR="00017E26" w:rsidRDefault="00017E2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06E14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14:paraId="5D9BB9F9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3A3A74F3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6FA572E7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605F3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F02D5" w14:textId="77777777" w:rsidR="00017E26" w:rsidRPr="00600D25" w:rsidRDefault="00017E2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C9120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14:paraId="4D085A1B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5A3B6" w14:textId="77777777" w:rsidR="00017E26" w:rsidRDefault="00017E2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65828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440C49C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17E26" w14:paraId="762B409F" w14:textId="77777777" w:rsidTr="004C49A9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4059A1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B559F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09052" w14:textId="77777777" w:rsidR="00017E26" w:rsidRDefault="00017E2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D98A5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6915B959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46925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9F273CD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164A1" w14:textId="77777777" w:rsidR="00017E26" w:rsidRPr="00600D25" w:rsidRDefault="00017E2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E3BAB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3FE63" w14:textId="77777777" w:rsidR="00017E26" w:rsidRPr="00600D25" w:rsidRDefault="00017E2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31221" w14:textId="77777777" w:rsidR="00017E26" w:rsidRPr="00D344C9" w:rsidRDefault="00017E2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17E26" w14:paraId="5DCF432E" w14:textId="77777777" w:rsidTr="004C49A9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5AFC49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D6558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5BF4F" w14:textId="77777777" w:rsidR="00017E26" w:rsidRDefault="00017E2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8E11D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0DDD8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CEB65CF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D94D6" w14:textId="77777777" w:rsidR="00017E26" w:rsidRDefault="00017E2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3991B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55F9A" w14:textId="77777777" w:rsidR="00017E26" w:rsidRPr="00600D25" w:rsidRDefault="00017E2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152A9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51BD14AE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– ieșiri la liniile 1 și 2 abătute.</w:t>
            </w:r>
          </w:p>
        </w:tc>
      </w:tr>
      <w:tr w:rsidR="00017E26" w14:paraId="16FBD733" w14:textId="77777777" w:rsidTr="004C49A9">
        <w:trPr>
          <w:cantSplit/>
          <w:trHeight w:val="4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513218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BC2A0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62A00" w14:textId="77777777" w:rsidR="00017E26" w:rsidRPr="00600D25" w:rsidRDefault="00017E2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60C7B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60F9934A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45818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4853C" w14:textId="77777777" w:rsidR="00017E26" w:rsidRPr="00600D25" w:rsidRDefault="00017E2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81395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14:paraId="2C940B3B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F9094" w14:textId="77777777" w:rsidR="00017E26" w:rsidRPr="00600D25" w:rsidRDefault="00017E2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A55CF" w14:textId="77777777" w:rsidR="00017E26" w:rsidRPr="00D344C9" w:rsidRDefault="00017E2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211AAA16" w14:textId="77777777" w:rsidR="00017E26" w:rsidRPr="00D344C9" w:rsidRDefault="00017E2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17E26" w14:paraId="28366001" w14:textId="77777777" w:rsidTr="004C49A9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7B84C3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10062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89DBF" w14:textId="77777777" w:rsidR="00017E26" w:rsidRPr="00600D25" w:rsidRDefault="00017E2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882AD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01E9FBF8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419C3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CF7F3" w14:textId="77777777" w:rsidR="00017E26" w:rsidRPr="00600D25" w:rsidRDefault="00017E2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11942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2682CA6D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C7C16" w14:textId="77777777" w:rsidR="00017E26" w:rsidRPr="00600D25" w:rsidRDefault="00017E2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10C38" w14:textId="77777777" w:rsidR="00017E26" w:rsidRPr="00D344C9" w:rsidRDefault="00017E2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684E8AF9" w14:textId="77777777" w:rsidR="00017E26" w:rsidRPr="00D344C9" w:rsidRDefault="00017E2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17E26" w14:paraId="6AD9610F" w14:textId="77777777" w:rsidTr="004C49A9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0DCF45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559CB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27E69" w14:textId="77777777" w:rsidR="00017E26" w:rsidRPr="00600D25" w:rsidRDefault="00017E2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86ECA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005F23C3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BA45D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D6A4A" w14:textId="77777777" w:rsidR="00017E26" w:rsidRPr="00600D25" w:rsidRDefault="00017E2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36D54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5675FE30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56D01" w14:textId="77777777" w:rsidR="00017E26" w:rsidRDefault="00017E2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3729D" w14:textId="77777777" w:rsidR="00017E26" w:rsidRPr="00D344C9" w:rsidRDefault="00017E2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4C60D42A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9B83516" w14:textId="77777777" w:rsidR="00017E26" w:rsidRPr="00D344C9" w:rsidRDefault="00017E2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017E26" w14:paraId="1C628AE6" w14:textId="77777777" w:rsidTr="004C49A9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6D7503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EB19A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06606" w14:textId="77777777" w:rsidR="00017E26" w:rsidRDefault="00017E2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69813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2674C49B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72E85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0A334" w14:textId="77777777" w:rsidR="00017E26" w:rsidRPr="00600D25" w:rsidRDefault="00017E2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20637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203+250</w:t>
            </w:r>
          </w:p>
          <w:p w14:paraId="08653D6E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26972" w14:textId="77777777" w:rsidR="00017E26" w:rsidRPr="00600D25" w:rsidRDefault="00017E2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41501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16691FF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6FB93D1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Podețe provizorii.</w:t>
            </w:r>
          </w:p>
        </w:tc>
      </w:tr>
      <w:tr w:rsidR="00017E26" w14:paraId="2578964B" w14:textId="77777777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776875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F0E3E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25424" w14:textId="77777777" w:rsidR="00017E26" w:rsidRPr="00600D25" w:rsidRDefault="00017E2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2A70B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5BAF3327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A370E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92F16C3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3E89084A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A0FC35E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6C7BD" w14:textId="77777777" w:rsidR="00017E26" w:rsidRPr="00600D25" w:rsidRDefault="00017E2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9684B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2B56D" w14:textId="77777777" w:rsidR="00017E26" w:rsidRPr="00600D25" w:rsidRDefault="00017E2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6E892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1E14F7F1" w14:textId="77777777" w:rsidR="00017E26" w:rsidRPr="00D344C9" w:rsidRDefault="00017E2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17E26" w14:paraId="21CA3D4B" w14:textId="77777777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2A8880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35464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207+950</w:t>
            </w:r>
          </w:p>
          <w:p w14:paraId="40895B84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212+500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8B2F6" w14:textId="77777777" w:rsidR="00017E26" w:rsidRPr="00600D25" w:rsidRDefault="00017E2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689AB" w14:textId="77777777" w:rsidR="00017E26" w:rsidRDefault="00017E26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781C3A29" w14:textId="77777777" w:rsidR="00017E26" w:rsidRDefault="00017E26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6DF03D50" w14:textId="77777777" w:rsidR="00017E26" w:rsidRDefault="00017E26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D212C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E593E" w14:textId="77777777" w:rsidR="00017E26" w:rsidRDefault="00017E2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28B92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13707" w14:textId="77777777" w:rsidR="00017E26" w:rsidRPr="00600D25" w:rsidRDefault="00017E2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90353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03163B1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17E26" w14:paraId="17EA2BC2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9E1E5E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FD7DC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8F95A" w14:textId="77777777" w:rsidR="00017E26" w:rsidRDefault="00017E2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2B0CA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0A54E69D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FD578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E4D64E4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441E4" w14:textId="77777777" w:rsidR="00017E26" w:rsidRPr="00600D25" w:rsidRDefault="00017E2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0911C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BAB5F" w14:textId="77777777" w:rsidR="00017E26" w:rsidRPr="00600D25" w:rsidRDefault="00017E2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A514D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B8DBF21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017E26" w14:paraId="757CA5C3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9D71FE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ADFCF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8ED6D" w14:textId="77777777" w:rsidR="00017E26" w:rsidRDefault="00017E2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957B8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0B4727FB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57EA8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068CEE4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5F530" w14:textId="77777777" w:rsidR="00017E26" w:rsidRDefault="00017E2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C3616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3C961" w14:textId="77777777" w:rsidR="00017E26" w:rsidRPr="00600D25" w:rsidRDefault="00017E2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14A7C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7C32C05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017E26" w14:paraId="63F5FBE7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F023E6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E045A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220+900</w:t>
            </w:r>
          </w:p>
          <w:p w14:paraId="7519A358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223+200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C5F13" w14:textId="77777777" w:rsidR="00017E26" w:rsidRDefault="00017E2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862B3" w14:textId="77777777" w:rsidR="00017E26" w:rsidRDefault="00017E26" w:rsidP="00F14F5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-</w:t>
            </w:r>
          </w:p>
          <w:p w14:paraId="63EF3E2C" w14:textId="77777777" w:rsidR="00017E26" w:rsidRDefault="00017E26" w:rsidP="00F14F5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11352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F1BDD" w14:textId="77777777" w:rsidR="00017E26" w:rsidRDefault="00017E2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CB67E" w14:textId="77777777" w:rsidR="00017E26" w:rsidRDefault="00017E26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1C503" w14:textId="77777777" w:rsidR="00017E26" w:rsidRPr="00600D25" w:rsidRDefault="00017E26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FB146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F009236" w14:textId="77777777" w:rsidR="00017E26" w:rsidRDefault="00017E26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17E26" w14:paraId="3C2AC338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CDC866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DD814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223+200</w:t>
            </w:r>
          </w:p>
          <w:p w14:paraId="47A76E2D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A984C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1A7A6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Augustin -</w:t>
            </w:r>
          </w:p>
          <w:p w14:paraId="10B977E1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8ADC8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FB097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67003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41728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91ADE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 în Cap X. </w:t>
            </w:r>
          </w:p>
          <w:p w14:paraId="2A989F7A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17E26" w14:paraId="00F6DFF2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900226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F5E98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CD18B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FCA04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1F45D37F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F7305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C7663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67934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46D12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939AF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17E26" w14:paraId="4326593E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F9F393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20BC6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14:paraId="5A8A60D7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1F941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3E605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0F8BF229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5C60C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B61D9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5911A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C9964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57069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17E26" w14:paraId="119A0E80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3A64FC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0D9A3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  <w:p w14:paraId="5AE9FDA2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40B43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0FA41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 -</w:t>
            </w:r>
          </w:p>
          <w:p w14:paraId="0F2D858E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94850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819F3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866E7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08DC6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BC74F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17E26" w14:paraId="6CF9A83B" w14:textId="77777777" w:rsidTr="004C49A9">
        <w:trPr>
          <w:cantSplit/>
          <w:trHeight w:val="4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2AEE15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C9491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C3899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408B8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4C7F4B17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09FCD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DAF4B45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78111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F2B56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E6AFD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B6992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22DAAAE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017E26" w14:paraId="23CE3907" w14:textId="77777777" w:rsidTr="004C49A9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7CEA1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EBF3E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277B95AD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9D3C1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D7F03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00EE5F26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4EC1A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27D3C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B394B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4BC1CB8F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B1A91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722EA" w14:textId="77777777" w:rsidR="00017E26" w:rsidRPr="0019324E" w:rsidRDefault="00017E26" w:rsidP="001F42D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F73369C" w14:textId="77777777" w:rsidR="00017E26" w:rsidRPr="000160B5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6202E313" w14:textId="77777777" w:rsidR="00017E26" w:rsidRPr="006B78FD" w:rsidRDefault="00017E26" w:rsidP="001F42D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285148A4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6E9550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2FABF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  <w:p w14:paraId="0A3A65AE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B7416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172D1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91E9B75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EC80D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D4775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B17D7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E5FC2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C6858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27BF420" w14:textId="77777777" w:rsidR="00017E26" w:rsidRPr="00ED17B8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14:paraId="17269EFA" w14:textId="77777777" w:rsidTr="004C49A9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5C8D53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68982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630B2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6E8CB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C0D7C33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2A32B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4F1A7F2A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D403B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5E656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22EFC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146CC" w14:textId="77777777" w:rsidR="00017E26" w:rsidRPr="00D344C9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155E45D" w14:textId="77777777" w:rsidR="00017E26" w:rsidRPr="00D344C9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017E26" w14:paraId="1CB7D94B" w14:textId="77777777" w:rsidTr="004C49A9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AD9278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8E189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0F361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582F8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1CE21F4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5BF92BCC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2225F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D3C80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6D7DE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404B4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52D32" w14:textId="77777777" w:rsidR="00017E26" w:rsidRPr="00D344C9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EE3910C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B404C31" w14:textId="77777777" w:rsidR="00017E26" w:rsidRPr="00D344C9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017E26" w14:paraId="08EA006F" w14:textId="77777777" w:rsidTr="004C49A9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17DA40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CB872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CB62C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577C6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C10ACD6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379A5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41E51A3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6A2E9182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7912A61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39245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F4267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31B06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0721A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B95F669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31ADF02" w14:textId="77777777" w:rsidR="00017E26" w:rsidRPr="00D344C9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017E26" w14:paraId="3D5CDBE8" w14:textId="77777777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F585A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D26C0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4541C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BB77F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2EB70C1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1926C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3D6B322B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07C0E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3F628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74AE8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148D3" w14:textId="77777777" w:rsidR="00017E26" w:rsidRPr="00D344C9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0739662" w14:textId="77777777" w:rsidR="00017E26" w:rsidRPr="00D344C9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017E26" w14:paraId="4D21EAF7" w14:textId="77777777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D36DD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E7F1F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FA300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D0F90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DAAFBF9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1788A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A345B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741F3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9FEA4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A9AB2" w14:textId="77777777" w:rsidR="00017E26" w:rsidRPr="00D344C9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64BD4C38" w14:textId="77777777" w:rsidR="00017E26" w:rsidRPr="00D344C9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017E26" w14:paraId="13C6C095" w14:textId="77777777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FF1C7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B364A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E63F0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CCAB9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65A018F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35FAA96F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6C42E309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CB6B2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B031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9265D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17A1B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619BF" w14:textId="77777777" w:rsidR="00017E26" w:rsidRPr="00D344C9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17E26" w14:paraId="49A6BB06" w14:textId="77777777" w:rsidTr="004C49A9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6C1E9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9E0D0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244E2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96A37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51CB132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68C6B69C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2A586ACC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5CBB5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4B00E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2BFA2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E8CB0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F674" w14:textId="77777777" w:rsidR="00017E26" w:rsidRPr="00D344C9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17E26" w14:paraId="13A30DBD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1AAD3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32BBA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4B117EEC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F0357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0181F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45A05F3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306F5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EB57B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4E64E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06542823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48C79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DDBEC" w14:textId="77777777" w:rsidR="00017E26" w:rsidRPr="0019324E" w:rsidRDefault="00017E26" w:rsidP="001F42D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04A97AA" w14:textId="77777777" w:rsidR="00017E26" w:rsidRPr="000160B5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78A95807" w14:textId="77777777" w:rsidR="00017E26" w:rsidRPr="005C2BB7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0DDE22B5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2D59D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9CC98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14:paraId="6B8A8DB3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B0BDB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2A5E7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693647D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2D385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9736D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DFBD5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2EF0D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982F0" w14:textId="77777777" w:rsidR="00017E26" w:rsidRPr="00EC155E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62811A63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017E26" w14:paraId="0A16E427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62BF5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1244E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14:paraId="524A970E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1E24F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3AB99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EFAB736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3A061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CA817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96820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C716F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8990C" w14:textId="77777777" w:rsidR="00017E26" w:rsidRPr="00EC155E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4EA44683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14:paraId="0F31F1D3" w14:textId="77777777" w:rsidR="00017E26" w:rsidRPr="00EC155E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017E26" w14:paraId="54052B5E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B5DFF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1D176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381D5CD5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F1D5C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64549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BECECD2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5EBF6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A14A3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663A4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96DC9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57E60" w14:textId="77777777" w:rsidR="00017E26" w:rsidRPr="00DE4F3A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34DE1838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4753F309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7A9F802D" w14:textId="77777777" w:rsidR="00017E26" w:rsidRPr="00DE4F3A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017E26" w14:paraId="62C5970C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D9A13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CBE71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14:paraId="5F52D256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C0C8E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A58DB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20FCF62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3A5F7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2B385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DD765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D350E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91B20" w14:textId="77777777" w:rsidR="00017E26" w:rsidRPr="00DE4F3A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27C26794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680C6125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3DF7B41D" w14:textId="77777777" w:rsidR="00017E26" w:rsidRPr="00DE4F3A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017E26" w14:paraId="7919AF60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09162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63744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3052FD4D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C4564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F060B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EE77916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211D1776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9D4DE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84209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A10A3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D0DFC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E7567" w14:textId="77777777" w:rsidR="00017E26" w:rsidRPr="00DE4F3A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177AF02C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625C9648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14FE413E" w14:textId="77777777" w:rsidR="00017E26" w:rsidRPr="00DE4F3A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017E26" w14:paraId="5DC5AD67" w14:textId="77777777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69FD7E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EC249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0397E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A81D9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15242B0A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3E3DE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98F31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738F1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0765B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93DD2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17E26" w14:paraId="60612A67" w14:textId="77777777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9A3C09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DE329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253+416</w:t>
            </w:r>
          </w:p>
          <w:p w14:paraId="7D007714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53CA5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43B85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Cața -</w:t>
            </w:r>
          </w:p>
          <w:p w14:paraId="387C0BEC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235D4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7B85E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8CA62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90273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F9805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AC7D208" w14:textId="77777777" w:rsidR="00017E26" w:rsidRDefault="00017E26" w:rsidP="00DC427D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terasament și muncitori.</w:t>
            </w:r>
          </w:p>
          <w:p w14:paraId="1ED15972" w14:textId="77777777" w:rsidR="00017E26" w:rsidRDefault="00017E26" w:rsidP="00DC42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017E26" w14:paraId="1B12C2EF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48FE8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16CA1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112142EB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0F076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5B675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7F958D4D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ACB45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4D920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A9045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D7345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BED7D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4524323B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CFB3B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EC6F3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22B31AD1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882CA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E686E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37D93720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4A76F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81AE0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BDD24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F78C8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96E2A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1243578" w14:textId="77777777" w:rsidR="00017E26" w:rsidRPr="00CB2A72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14:paraId="0B95EDCA" w14:textId="77777777" w:rsidTr="004C49A9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7E205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69275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D9EFE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9664B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3AE613ED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74C48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6302F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36698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3C83C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578BD" w14:textId="77777777" w:rsidR="00017E26" w:rsidRPr="00D344C9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17E26" w14:paraId="3690C1EE" w14:textId="77777777" w:rsidTr="004C49A9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00D11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1FEDE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B859A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167FE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03AF6FA4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A9D7F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3B5916CF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CDED6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D9733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E6919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2E1A9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CD7FAB8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4BA3504" w14:textId="77777777" w:rsidR="00017E26" w:rsidRPr="00D344C9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017E26" w14:paraId="63C91E86" w14:textId="77777777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6C9B61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1C2DC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D5DF7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ACA16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14:paraId="34678369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92FAF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70C91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9CECC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14:paraId="668F5AD1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BF48C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15290" w14:textId="77777777" w:rsidR="00017E26" w:rsidRPr="00D344C9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17E26" w14:paraId="2467AAC4" w14:textId="77777777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A4EE12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DF7E4" w14:textId="77777777" w:rsidR="00017E26" w:rsidRDefault="00017E26" w:rsidP="00560E5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BA704" w14:textId="77777777" w:rsidR="00017E26" w:rsidRPr="00600D25" w:rsidRDefault="00017E26" w:rsidP="00560E5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31F57" w14:textId="77777777" w:rsidR="00017E26" w:rsidRDefault="00017E26" w:rsidP="00560E5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5CC6331B" w14:textId="77777777" w:rsidR="00017E26" w:rsidRDefault="00017E26" w:rsidP="00560E5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37F3B" w14:textId="77777777" w:rsidR="00017E26" w:rsidRDefault="00017E26" w:rsidP="00560E5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4CDE8" w14:textId="77777777" w:rsidR="00017E26" w:rsidRPr="00600D25" w:rsidRDefault="00017E26" w:rsidP="00560E5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BFE19" w14:textId="77777777" w:rsidR="00017E26" w:rsidRDefault="00017E26" w:rsidP="00560E5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2EFFBD21" w14:textId="77777777" w:rsidR="00017E26" w:rsidRDefault="00017E26" w:rsidP="00560E5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76FBC" w14:textId="77777777" w:rsidR="00017E26" w:rsidRDefault="00017E26" w:rsidP="00560E5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6437B" w14:textId="77777777" w:rsidR="00017E26" w:rsidRDefault="00017E26" w:rsidP="00560E5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017E26" w14:paraId="289A6302" w14:textId="77777777" w:rsidTr="004C49A9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0ED5F4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C6B0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D07A2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AA672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09704007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51380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4D9EFDE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3CD5F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A986B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611B9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2994F" w14:textId="77777777" w:rsidR="00017E26" w:rsidRPr="00D344C9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25D040E5" w14:textId="77777777" w:rsidR="00017E26" w:rsidRPr="00D344C9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415658D3" w14:textId="77777777" w:rsidR="00017E26" w:rsidRPr="00D344C9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017E26" w14:paraId="40E53C7B" w14:textId="77777777" w:rsidTr="004C49A9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D4FAB9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3717D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57991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56925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AAF967E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D48BF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D4CB394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24010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04CB3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B5348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6E359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3BCA047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65DA08E" w14:textId="77777777" w:rsidR="00017E26" w:rsidRPr="00D344C9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017E26" w14:paraId="4BEA8C0C" w14:textId="77777777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4E0CCE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E17AD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EFD58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A0D55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485E5317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671B2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D64996C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EA351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C4785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0A523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C182B" w14:textId="77777777" w:rsidR="00017E26" w:rsidRPr="00D344C9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A07E509" w14:textId="77777777" w:rsidR="00017E26" w:rsidRPr="00D344C9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017E26" w14:paraId="04630B9A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0B72EB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44A95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E0C3A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7C2DE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CDBA886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CE969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2F314A0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AE970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A37B8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85301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519F0" w14:textId="77777777" w:rsidR="00017E26" w:rsidRPr="00D344C9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320FE74" w14:textId="77777777" w:rsidR="00017E26" w:rsidRPr="00D344C9" w:rsidRDefault="00017E26" w:rsidP="001F42D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63CE8221" w14:textId="77777777" w:rsidR="00017E26" w:rsidRPr="00D344C9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017E26" w14:paraId="597830B1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C0BDBA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B7DE9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A185C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52431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362A2A11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CA5D8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316E0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16D2F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284+250</w:t>
            </w:r>
          </w:p>
          <w:p w14:paraId="3A268DCC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AB042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8DC6C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65CEC3C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35DF7AD6" w14:textId="77777777" w:rsidR="00017E26" w:rsidRPr="00D344C9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017E26" w14:paraId="5FD794F3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F0E50B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FC2AC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F4B6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7B4C0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78BDD9ED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  <w:p w14:paraId="265E516F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14:paraId="0B66DE61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DD48E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01099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97C39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  <w:p w14:paraId="46EF6ADA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3065C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7D71B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183FEED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17E26" w14:paraId="581908D0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7A19B9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9BA2E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846CE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153B4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51ECC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3DB3C00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96ED8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E19B3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CE1EF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47C0B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8B79342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598F5C4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017E26" w14:paraId="684FE90B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73FEA2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C7C59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B2099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E653F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635F0FA8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87DEA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02336AB4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13610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3BFE9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60BAD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AC5BA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170328C" w14:textId="77777777" w:rsidR="00017E26" w:rsidRPr="00D344C9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017E26" w14:paraId="25E16CA3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AC3013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D2404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B827E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A2231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03AEACE9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5F2C2AE7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6CBF7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B99B9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523A1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19F48DAA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B72BF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DE7DF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8D531B9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17E26" w14:paraId="1CE44727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116861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E2FCC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C87C9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232B0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14:paraId="4F6F6FC4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011F8647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316EFDA1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4C6EF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07BB3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6856A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14:paraId="65590DA5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D607D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B6452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17E26" w14:paraId="7B3E432E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8A60D5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1B806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DA6B5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13024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7740AC5E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18372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C521B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6974B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7C070F01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795D2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B67E4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6ED5E10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17E26" w14:paraId="1AAB5E63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A444D5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16271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A5255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55314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36211C0E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E0D3E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EDA4A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92FC2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A0E73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93DFA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17E26" w14:paraId="3F27CFCB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50C924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1475E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B9A18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3665B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23EA9085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70186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26F43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3214E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15726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90DEB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17E26" w14:paraId="71F66CAD" w14:textId="77777777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5B719D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29031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280E4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7838B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14:paraId="311E47BC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2C1C6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0B7E5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BCCD9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E4FAA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2F465" w14:textId="77777777" w:rsidR="00017E26" w:rsidRPr="00D344C9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017E26" w14:paraId="52579235" w14:textId="77777777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B42C94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EDA65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D2A1D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550B5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14:paraId="6466161B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AE84B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F5E60F6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A7D6F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ACA6A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41C1A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6D1E2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E7EAD09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CC0F541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II Dumbrăveni - Mediaș, la liniile 1 - 4</w:t>
            </w:r>
          </w:p>
          <w:p w14:paraId="218DA74A" w14:textId="77777777" w:rsidR="00017E26" w:rsidRPr="00D344C9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017E26" w14:paraId="5CAED942" w14:textId="77777777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90CA4F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DDE04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B0476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707DE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14:paraId="54D5CA28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939C6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4EA2137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93558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015D5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2744F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4ABB4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40BEA49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de pe firul I Mediaș - </w:t>
            </w:r>
          </w:p>
          <w:p w14:paraId="6827E0D0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Copșa Mică, la liniile 5 și 6 </w:t>
            </w:r>
          </w:p>
          <w:p w14:paraId="5CE873C9" w14:textId="77777777" w:rsidR="00017E26" w:rsidRPr="00D344C9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017E26" w14:paraId="627466BA" w14:textId="77777777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D1A0C1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0D58C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D0FA2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DA765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Copșa Mică</w:t>
            </w:r>
          </w:p>
          <w:p w14:paraId="22FBBD1D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2B8D5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99F2A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BFBA7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21700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932F7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F851102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EEA6D6A" w14:textId="77777777" w:rsidR="00017E26" w:rsidRPr="00D344C9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5 - 9.</w:t>
            </w:r>
          </w:p>
        </w:tc>
      </w:tr>
      <w:tr w:rsidR="00017E26" w14:paraId="6139E97F" w14:textId="77777777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95EB01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53B63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41D62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7F8F8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9E6F6B2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2D1C6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786665E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206A5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5A5AE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1F7D3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D3DFB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B8FA857" w14:textId="77777777" w:rsidR="00017E26" w:rsidRPr="00D344C9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017E26" w14:paraId="7E851CB1" w14:textId="77777777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BF8974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8D23A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5BF8F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2852C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7FBD9FB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6225C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EC11BC3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2B061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536FA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B0870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F6EA7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124DED4" w14:textId="77777777" w:rsidR="00017E26" w:rsidRPr="00D344C9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017E26" w14:paraId="663C5BFB" w14:textId="77777777" w:rsidTr="004C49A9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AA9C8D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4A1F7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66B48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E67E0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AF3B120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EEDAB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050992E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14E4D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5E2F4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04B3C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3172A" w14:textId="77777777" w:rsidR="00017E26" w:rsidRPr="00D344C9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17E26" w14:paraId="6E706D81" w14:textId="77777777" w:rsidTr="004C49A9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A18F17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B3634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B425B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D7240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AE4EF40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B103E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26AD186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4C197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3BBBD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5FB21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0070B" w14:textId="77777777" w:rsidR="00017E26" w:rsidRPr="00D344C9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84AF39B" w14:textId="77777777" w:rsidR="00017E26" w:rsidRPr="00D344C9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017E26" w14:paraId="5106F8BB" w14:textId="77777777" w:rsidTr="00EA2F0F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25D2CA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482FF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14:paraId="55F254E4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F8A04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E9778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Teiuş -</w:t>
            </w:r>
          </w:p>
          <w:p w14:paraId="33158C2B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F2297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ED3F2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5C3A1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ED3BA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D510C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32BB2854" w14:textId="77777777" w:rsidR="00017E26" w:rsidRPr="00D344C9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lucrări în firul II.</w:t>
            </w:r>
          </w:p>
        </w:tc>
      </w:tr>
      <w:tr w:rsidR="00017E26" w14:paraId="2A7720E8" w14:textId="77777777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80EC16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DCCC7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5BE64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5E2D5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520C03C8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9F9FB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DF7E25B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3A48A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BEFB0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71D90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5E2FF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3C227A0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017E26" w14:paraId="3FA47EAA" w14:textId="77777777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3640D2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17847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01A47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CF181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3099C84B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5A457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B9E4ED5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3282E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94EA5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AD2EE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AB6C7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7C29A41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017E26" w14:paraId="0A7B1F51" w14:textId="77777777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9C0B70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F8CB3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7F756DAA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D0D44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2C2F1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14:paraId="302D7E34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F64E2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E23B1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C253B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CF982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CEF75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17E26" w14:paraId="6E409CD0" w14:textId="77777777" w:rsidTr="004C49A9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6D28AA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DCB1C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5EAB5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9ED0F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00F820FC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6106E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11E3C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1B3AC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69917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BC566" w14:textId="77777777" w:rsidR="00017E26" w:rsidRPr="00D344C9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17E26" w14:paraId="698C427F" w14:textId="77777777" w:rsidTr="004C49A9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CCD1B2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57680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13EFE85D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205C8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4CD3B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  <w:p w14:paraId="6C9228C6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313B0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7262C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03AA8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6FC3F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7E617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672B4BB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II.</w:t>
            </w:r>
          </w:p>
        </w:tc>
      </w:tr>
      <w:tr w:rsidR="00017E26" w14:paraId="0B67953F" w14:textId="77777777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FF6CD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BE931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DEB05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E0013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1DC5A9E7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3C3F5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8515AF4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B3163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26845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71FF1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14A93" w14:textId="77777777" w:rsidR="00017E26" w:rsidRPr="00D344C9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116C425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16F71A4" w14:textId="77777777" w:rsidR="00017E26" w:rsidRPr="00D344C9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017E26" w14:paraId="2320675E" w14:textId="77777777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549B6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98AF5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4A98D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96A2D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7EEB2606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EA0AE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6E74A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3BE93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4B12EC30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BBEA9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E2F56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BFADD31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20490AC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542ED14D" w14:textId="77777777" w:rsidR="00017E26" w:rsidRPr="00D344C9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017E26" w14:paraId="21DE57BC" w14:textId="77777777" w:rsidTr="004C49A9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2A464F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81147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B9CB3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73295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C3067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9E68D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E8C82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13689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60169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6F90D23D" w14:textId="77777777" w:rsidR="00017E26" w:rsidRPr="00D344C9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017E26" w14:paraId="7C96399E" w14:textId="77777777" w:rsidTr="004C49A9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D89E96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8D1C9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22A4D813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21264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856BA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3C73F397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4AF69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A3AE5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21E4F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1A29A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7C8FB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17E26" w14:paraId="1DC5C336" w14:textId="77777777" w:rsidTr="004C49A9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2D6CF1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92DD9" w14:textId="77777777" w:rsidR="00017E26" w:rsidRDefault="00017E26" w:rsidP="002578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09E91" w14:textId="77777777" w:rsidR="00017E26" w:rsidRDefault="00017E26" w:rsidP="002578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01E7B" w14:textId="77777777" w:rsidR="00017E26" w:rsidRDefault="00017E26" w:rsidP="002578C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784E2D9F" w14:textId="77777777" w:rsidR="00017E26" w:rsidRDefault="00017E26" w:rsidP="002578C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91DE7" w14:textId="77777777" w:rsidR="00017E26" w:rsidRDefault="00017E26" w:rsidP="002578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D0B8C" w14:textId="77777777" w:rsidR="00017E26" w:rsidRDefault="00017E26" w:rsidP="002578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0D187" w14:textId="77777777" w:rsidR="00017E26" w:rsidRDefault="00017E26" w:rsidP="002578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7DA2EF72" w14:textId="77777777" w:rsidR="00017E26" w:rsidRDefault="00017E26" w:rsidP="002578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8EC96" w14:textId="77777777" w:rsidR="00017E26" w:rsidRPr="00600D25" w:rsidRDefault="00017E26" w:rsidP="002578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92038" w14:textId="77777777" w:rsidR="00017E26" w:rsidRDefault="00017E26" w:rsidP="002578C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17E26" w14:paraId="6964DFDD" w14:textId="77777777" w:rsidTr="004C49A9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DEB14E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4CA23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B8186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4BF3A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FD91432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8B362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B367BAF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3D48C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DCEF4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96D83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B12A2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3B6694BD" w14:textId="77777777" w:rsidR="00017E26" w:rsidRPr="00D344C9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017E26" w14:paraId="2F0C072B" w14:textId="77777777" w:rsidTr="004C49A9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ED0CE1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40DA5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C6117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56348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EBE9646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7E275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772FA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2BDCE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871A3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C3FF9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1ABF116B" w14:textId="77777777" w:rsidR="00017E26" w:rsidRPr="00D344C9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017E26" w14:paraId="4E07F299" w14:textId="77777777" w:rsidTr="004C49A9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7BD987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5193C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6031E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25417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0C70D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12F9C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C7779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23EB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EA25F" w14:textId="77777777" w:rsidR="00017E26" w:rsidRPr="00D344C9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017E26" w14:paraId="104AEAC9" w14:textId="77777777" w:rsidTr="004C49A9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F2BA7D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91E41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AA371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CFB64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52743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D9FF99A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1D374EA2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6DD04D7A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B393D19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9EAFC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8859C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A9720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47E38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17E26" w14:paraId="4EDBDADC" w14:textId="77777777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1DDC97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44FD8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7D3C9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46FFA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168BF3B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D2C79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0F20097C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88042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D563E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2626F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73B53" w14:textId="77777777" w:rsidR="00017E26" w:rsidRPr="00D344C9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017E26" w14:paraId="50C15287" w14:textId="77777777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67FF90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428C1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C4E1B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D1B0F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3B93C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29601C6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4FCECDA3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3D5B6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A7C63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2B091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C72E9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9310C05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39A6D836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17E26" w14:paraId="13B13DB0" w14:textId="77777777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87E6C0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C2832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ED4D6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80B4E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02268907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1B639548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2A66D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78814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C30FF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07648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6AB94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17E26" w14:paraId="0C11A157" w14:textId="77777777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983227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8B1E6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2C5D9315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04DE5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905AF" w14:textId="77777777" w:rsidR="00017E26" w:rsidRDefault="00017E26" w:rsidP="005363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2EFBECF5" w14:textId="77777777" w:rsidR="00017E26" w:rsidRDefault="00017E26" w:rsidP="005363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E3971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E4DA3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538C9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0574D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20E79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E520834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22.00.</w:t>
            </w:r>
          </w:p>
        </w:tc>
      </w:tr>
      <w:tr w:rsidR="00017E26" w14:paraId="56553E3D" w14:textId="77777777" w:rsidTr="004C49A9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67300B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ADAA1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452+500</w:t>
            </w:r>
          </w:p>
          <w:p w14:paraId="15923B04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ECAD7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87165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745320FB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52F9A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FE883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79A98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28B1E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FC5D5" w14:textId="77777777" w:rsidR="00017E26" w:rsidRPr="00D344C9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17E26" w14:paraId="40219182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419D67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039D5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769CF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30456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47EA44CA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DC24B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3609C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DFE58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32164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49C01" w14:textId="77777777" w:rsidR="00017E26" w:rsidRPr="00D344C9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17E26" w14:paraId="19840173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D80EA2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655A4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02090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DFFB2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6F8CD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39F99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E833B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475+100</w:t>
            </w:r>
          </w:p>
          <w:p w14:paraId="5D7D2F52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D422B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03C3F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17E26" w14:paraId="48C19F64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3853F8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A3DF7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803B9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3A5A0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4695C7A9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984BE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D0671E0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1B4B53CD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AA681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28431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64A21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6B744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17E26" w14:paraId="46F65473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0CAA8D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7BA4A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14:paraId="79B28544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F807B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0D568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0767F81C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14:paraId="3AA6116E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14:paraId="0FF778D6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14:paraId="23E37559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9955F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446A3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6AEFC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3D63C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E89B9" w14:textId="77777777" w:rsidR="00017E26" w:rsidRPr="00D344C9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17E26" w14:paraId="593702BD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129C3C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0AF8C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315B4A2E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982A8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6267F" w14:textId="77777777" w:rsidR="00017E26" w:rsidRDefault="00017E26" w:rsidP="005363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Cojocna -</w:t>
            </w:r>
          </w:p>
          <w:p w14:paraId="7F0FAA34" w14:textId="77777777" w:rsidR="00017E26" w:rsidRDefault="00017E26" w:rsidP="005363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18574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970A8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3BBBD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63248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3A7DB" w14:textId="77777777" w:rsidR="00017E26" w:rsidRDefault="00017E26" w:rsidP="005363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99B6322" w14:textId="77777777" w:rsidR="00017E26" w:rsidRDefault="00017E26" w:rsidP="005363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6.00 – 21.00.</w:t>
            </w:r>
          </w:p>
        </w:tc>
      </w:tr>
      <w:tr w:rsidR="00017E26" w14:paraId="61548C55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710260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4DE10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14:paraId="5E77E6B3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A4788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6F277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14:paraId="24C092B4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0AC8C435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14:paraId="531BDD4D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5A7B7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00207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AABC5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8D9E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1B334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17E26" w14:paraId="76B4DB28" w14:textId="77777777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88CCC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E2183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8694B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C3FC2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6C353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41D03CCA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CB8F1F7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0E276FBE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68BCA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D8DF7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BFE70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D1A5B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6EE8DEB6" w14:textId="77777777" w:rsidR="00017E26" w:rsidRPr="00D344C9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017E26" w14:paraId="0518A042" w14:textId="77777777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48953B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1AA1C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7DE6D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C9E71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5F371A48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83610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EF1F5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51E4C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1FF7F85E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FEED1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9720A" w14:textId="77777777" w:rsidR="00017E26" w:rsidRPr="00D344C9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17E26" w14:paraId="1F48ACE4" w14:textId="77777777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C8C76A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6F344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F55AB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62C0F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4F1FF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BD4BD78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58BEC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5A2B8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03958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4D045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7969EBE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14:paraId="385490ED" w14:textId="77777777" w:rsidR="00017E26" w:rsidRPr="00D344C9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17E26" w14:paraId="5668147F" w14:textId="77777777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1D63AC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583D7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FBE73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A189F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F533E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9564E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0AD94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FC5EE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91A06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017E26" w14:paraId="25F83BBD" w14:textId="77777777" w:rsidTr="004C49A9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E72E71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D8AE1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5ADE2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C9045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76063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2998E14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C867B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00821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4C5F6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B3E76" w14:textId="77777777" w:rsidR="00017E26" w:rsidRPr="00D344C9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17E26" w14:paraId="40853A30" w14:textId="77777777" w:rsidTr="004C49A9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1899B4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D5247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A3700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CC03C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1AE79158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FA4C0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0340B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938C0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304C7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B16C5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17E26" w14:paraId="6A8325E9" w14:textId="77777777" w:rsidTr="004C49A9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162D3C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242EB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E0F55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F012C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CF843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43ACDECF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59EC7514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5F5474DA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4613C150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BE609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4EE84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F128B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76179" w14:textId="77777777" w:rsidR="00017E26" w:rsidRPr="00D344C9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17E26" w14:paraId="79C92D3C" w14:textId="7777777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525C5F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E849A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1C47E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BC041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788B7D70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82D66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3D25156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6871B51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FF2C7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19BFB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99DEF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CCB0A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17462A15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017E26" w14:paraId="59CEA92A" w14:textId="7777777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D94D2F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2DD9C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CAC33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6E430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047CE01B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E170B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6D36B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98237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624+414</w:t>
            </w:r>
          </w:p>
          <w:p w14:paraId="056569BA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625+146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5ADDC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B879E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17E26" w14:paraId="460CB3EA" w14:textId="7777777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3C9855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CDA2E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629+982</w:t>
            </w:r>
          </w:p>
          <w:p w14:paraId="3D3B06BB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DFCB1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3D417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Tilechiu-</w:t>
            </w:r>
          </w:p>
          <w:p w14:paraId="32FC3C44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0C23D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86737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C86A3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61D5E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16641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017E26" w14:paraId="4552A9DB" w14:textId="7777777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5EEBDA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AEDDB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  <w:p w14:paraId="60D38E26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630+282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12C5C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F961E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Tileagd </w:t>
            </w:r>
          </w:p>
          <w:p w14:paraId="7FFEEEC9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B98D1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2773F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58653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F0135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E2D0A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17E26" w14:paraId="4E5D072B" w14:textId="77777777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4B0C81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B7173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16AC38A6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5F30C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9FCC9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7C73744C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17A2C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8DFDA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05707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7A786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27C73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17E26" w14:paraId="30AC2831" w14:textId="77777777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E8C9B8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F9486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1BC1C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A596F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5DA4D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5B4BA27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63F83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F5A29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29B02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15379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017E26" w14:paraId="2004BDB5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8EB478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E432D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3D82E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95DD0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0CD34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ABD192A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B087F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1B85D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ACBE2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C7FF0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017E26" w14:paraId="28199E7B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EE7FF9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06EA5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154BA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C6AE4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D8877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91CB1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E7582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EF9CE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23E29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3D77B25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1C9C0286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017E26" w14:paraId="4CDF02AF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E19951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3A0F3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2731B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68AB6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40890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948BF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875FE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36A5E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44A80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6CAECBE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31E8D924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017E26" w14:paraId="4BE8467E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76CDCA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18C88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9288E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59FB0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035BDD16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D46AB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CF85F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11DDD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3A0D2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D63BF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017E26" w14:paraId="25549BB0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E51AC7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1174F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651+890</w:t>
            </w:r>
          </w:p>
          <w:p w14:paraId="74283BCA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652+020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AAB98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5BFC2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18FA51A4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AC416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17315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8C677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2BB44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6F93F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17E26" w14:paraId="6F50015D" w14:textId="77777777" w:rsidTr="004C49A9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E57273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47281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998B4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40311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BE65634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5D71E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A65A7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A83A5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931D3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9402C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51FFADA0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58B4C491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9E5C8AB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017E26" w14:paraId="2AE30DA1" w14:textId="77777777" w:rsidTr="004C49A9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51444B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5E6A9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EAD27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556C8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A7F178A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6DDA7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2254F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E3925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2F412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A0FC9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173C7A2C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0627AFE5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B93A9BA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017E26" w14:paraId="68BE3F6A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8E90C9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54ACE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3AE3B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FEEC5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6D7AD2B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B2DE7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CC43E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169C0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29B75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28D87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14CC57F6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7E574757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558BFAD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017E26" w14:paraId="757A993F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93B12E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10C39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ED0BB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A70AC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14F0E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27405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9DCE7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C51C5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9FA2F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6BCFD495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F1B4D8B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017E26" w14:paraId="3FD049C1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55F839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0AA1B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A89F9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C1032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F05EFA9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7E149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AA4E2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43337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D98E6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F9A2D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2ECA9C78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DE185A1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017E26" w14:paraId="3ADFD6E8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AA49E8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20621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1BFFC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EEF86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F37E4BB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EE048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EF7DB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77443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3F0CC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9C6BB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32B9E141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00354FB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017E26" w14:paraId="05C7DD39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446530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AB349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CD0FB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A28BD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E99C8BB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68141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973DA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E58DA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350D3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0A03E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1E05273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017E26" w14:paraId="1C69C54D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7E8635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F896E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67780332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F84E3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9A546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548639BC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1C0D5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F7590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DC20B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A0AB2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91B50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17E26" w14:paraId="6EA9895D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C2CA8E" w14:textId="77777777" w:rsidR="00017E26" w:rsidRDefault="00017E2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16A2C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309DA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DD161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64045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7FFC5C39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AE9A6" w14:textId="77777777" w:rsidR="00017E26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2515C" w14:textId="77777777" w:rsidR="00017E26" w:rsidRDefault="00017E26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7F7E8" w14:textId="77777777" w:rsidR="00017E26" w:rsidRPr="00600D25" w:rsidRDefault="00017E26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E760B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B035A16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AA3F2E2" w14:textId="77777777" w:rsidR="00017E26" w:rsidRDefault="00017E26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</w:tbl>
    <w:p w14:paraId="790796A3" w14:textId="77777777" w:rsidR="00017E26" w:rsidRPr="00836022" w:rsidRDefault="00017E26" w:rsidP="0095691E">
      <w:pPr>
        <w:spacing w:before="40" w:line="192" w:lineRule="auto"/>
        <w:ind w:right="57"/>
        <w:rPr>
          <w:sz w:val="20"/>
          <w:lang w:val="en-US"/>
        </w:rPr>
      </w:pPr>
    </w:p>
    <w:p w14:paraId="332AF41C" w14:textId="77777777" w:rsidR="00017E26" w:rsidRPr="00DE2227" w:rsidRDefault="00017E26" w:rsidP="0095691E"/>
    <w:p w14:paraId="11E3AA9F" w14:textId="77777777" w:rsidR="00017E26" w:rsidRPr="0095691E" w:rsidRDefault="00017E26" w:rsidP="0095691E"/>
    <w:p w14:paraId="7C7E61D9" w14:textId="77777777" w:rsidR="00017E26" w:rsidRDefault="00017E26" w:rsidP="00E512BA">
      <w:pPr>
        <w:pStyle w:val="Heading1"/>
        <w:spacing w:line="360" w:lineRule="auto"/>
      </w:pPr>
      <w:r>
        <w:t>LINIA 301 B</w:t>
      </w:r>
    </w:p>
    <w:p w14:paraId="177CAE55" w14:textId="77777777" w:rsidR="00017E26" w:rsidRDefault="00017E26" w:rsidP="009020B3">
      <w:pPr>
        <w:pStyle w:val="Heading1"/>
        <w:spacing w:line="360" w:lineRule="auto"/>
        <w:rPr>
          <w:b w:val="0"/>
          <w:bCs w:val="0"/>
          <w:sz w:val="8"/>
        </w:rPr>
      </w:pPr>
      <w:r>
        <w:t>P. mac. R3  BUCIUMENI - BUFTEA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017E26" w14:paraId="4D16E3EE" w14:textId="77777777" w:rsidTr="005E3C79">
        <w:trPr>
          <w:cantSplit/>
          <w:trHeight w:val="555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8A6F5" w14:textId="77777777" w:rsidR="00017E26" w:rsidRDefault="00017E26">
            <w:pPr>
              <w:numPr>
                <w:ilvl w:val="0"/>
                <w:numId w:val="56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9C1B3" w14:textId="77777777" w:rsidR="00017E26" w:rsidRDefault="00017E26" w:rsidP="00E408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0+040</w:t>
            </w:r>
          </w:p>
          <w:p w14:paraId="3938A873" w14:textId="77777777" w:rsidR="00017E26" w:rsidRDefault="00017E26" w:rsidP="00E408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2+320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31500" w14:textId="77777777" w:rsidR="00017E26" w:rsidRPr="004856FC" w:rsidRDefault="00017E26" w:rsidP="00E408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976F2" w14:textId="77777777" w:rsidR="00017E26" w:rsidRDefault="00017E26" w:rsidP="005E3C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Bucimeni-</w:t>
            </w:r>
          </w:p>
          <w:p w14:paraId="5D04E280" w14:textId="77777777" w:rsidR="00017E26" w:rsidRDefault="00017E26" w:rsidP="005E3C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2385F" w14:textId="77777777" w:rsidR="00017E26" w:rsidRDefault="00017E26" w:rsidP="00E408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94F41" w14:textId="77777777" w:rsidR="00017E26" w:rsidRDefault="00017E26" w:rsidP="00E408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25A0A" w14:textId="77777777" w:rsidR="00017E26" w:rsidRDefault="00017E26" w:rsidP="00E408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4FAFD" w14:textId="77777777" w:rsidR="00017E26" w:rsidRDefault="00017E26" w:rsidP="00E408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D8F14" w14:textId="77777777" w:rsidR="00017E26" w:rsidRDefault="00017E26" w:rsidP="005E3C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233106F" w14:textId="77777777" w:rsidR="00017E26" w:rsidRDefault="00017E26">
      <w:pPr>
        <w:spacing w:before="40" w:after="40" w:line="192" w:lineRule="auto"/>
        <w:ind w:right="57"/>
        <w:rPr>
          <w:sz w:val="20"/>
          <w:lang w:val="ro-RO"/>
        </w:rPr>
      </w:pPr>
    </w:p>
    <w:p w14:paraId="6C7B0AFA" w14:textId="77777777" w:rsidR="00017E26" w:rsidRDefault="00017E26" w:rsidP="00C64D9B">
      <w:pPr>
        <w:pStyle w:val="Heading1"/>
        <w:spacing w:line="360" w:lineRule="auto"/>
      </w:pPr>
      <w:r>
        <w:t xml:space="preserve">LINIA 301 Ba </w:t>
      </w:r>
    </w:p>
    <w:p w14:paraId="47610A1D" w14:textId="77777777" w:rsidR="00017E26" w:rsidRDefault="00017E26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017E26" w14:paraId="400E3126" w14:textId="77777777" w:rsidTr="00965965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CDC696" w14:textId="77777777" w:rsidR="00017E26" w:rsidRDefault="00017E26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85058" w14:textId="77777777" w:rsidR="00017E26" w:rsidRDefault="00017E2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F1084" w14:textId="77777777" w:rsidR="00017E26" w:rsidRPr="00244AE6" w:rsidRDefault="00017E26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97BE9" w14:textId="77777777" w:rsidR="00017E26" w:rsidRDefault="00017E26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3591B" w14:textId="77777777" w:rsidR="00017E26" w:rsidRDefault="00017E2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A3E5B3E" w14:textId="77777777" w:rsidR="00017E26" w:rsidRDefault="00017E2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14:paraId="353F2BB9" w14:textId="77777777" w:rsidR="00017E26" w:rsidRDefault="00017E2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D15A6" w14:textId="77777777" w:rsidR="00017E26" w:rsidRPr="00771A06" w:rsidRDefault="00017E26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4590D" w14:textId="77777777" w:rsidR="00017E26" w:rsidRDefault="00017E2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8EFBD" w14:textId="77777777" w:rsidR="00017E26" w:rsidRPr="00244AE6" w:rsidRDefault="00017E26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1D8FD" w14:textId="77777777" w:rsidR="00017E26" w:rsidRDefault="00017E26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017E26" w14:paraId="1DFFF692" w14:textId="77777777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8048B8" w14:textId="77777777" w:rsidR="00017E26" w:rsidRDefault="00017E26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2AF23" w14:textId="77777777" w:rsidR="00017E26" w:rsidRDefault="00017E2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58198" w14:textId="77777777" w:rsidR="00017E26" w:rsidRPr="00244AE6" w:rsidRDefault="00017E26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980AF" w14:textId="77777777" w:rsidR="00017E26" w:rsidRDefault="00017E26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A7298" w14:textId="77777777" w:rsidR="00017E26" w:rsidRDefault="00017E2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3DB13D4" w14:textId="77777777" w:rsidR="00017E26" w:rsidRDefault="00017E2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14:paraId="069460FE" w14:textId="77777777" w:rsidR="00017E26" w:rsidRDefault="00017E2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14:paraId="0559B3DD" w14:textId="77777777" w:rsidR="00017E26" w:rsidRDefault="00017E2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5D55D29E" w14:textId="77777777" w:rsidR="00017E26" w:rsidRDefault="00017E2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DCD1E" w14:textId="77777777" w:rsidR="00017E26" w:rsidRPr="00771A06" w:rsidRDefault="00017E26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2C9F2" w14:textId="77777777" w:rsidR="00017E26" w:rsidRDefault="00017E2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A1EC7" w14:textId="77777777" w:rsidR="00017E26" w:rsidRPr="00244AE6" w:rsidRDefault="00017E26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BBEA3" w14:textId="77777777" w:rsidR="00017E26" w:rsidRDefault="00017E26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14:paraId="77CD6747" w14:textId="77777777" w:rsidR="00017E26" w:rsidRDefault="00017E26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017E26" w14:paraId="09AB6BED" w14:textId="77777777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A3088A" w14:textId="77777777" w:rsidR="00017E26" w:rsidRDefault="00017E26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B9D9B" w14:textId="77777777" w:rsidR="00017E26" w:rsidRDefault="00017E2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1+100</w:t>
            </w:r>
          </w:p>
          <w:p w14:paraId="032A0660" w14:textId="77777777" w:rsidR="00017E26" w:rsidRDefault="00017E2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333CA" w14:textId="77777777" w:rsidR="00017E26" w:rsidRPr="00244AE6" w:rsidRDefault="00017E26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6BEF3" w14:textId="77777777" w:rsidR="00017E26" w:rsidRDefault="00017E26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Buciumeni -</w:t>
            </w:r>
          </w:p>
          <w:p w14:paraId="307856B5" w14:textId="77777777" w:rsidR="00017E26" w:rsidRDefault="00017E26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31CEC" w14:textId="77777777" w:rsidR="00017E26" w:rsidRDefault="00017E2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941EE" w14:textId="77777777" w:rsidR="00017E26" w:rsidRDefault="00017E26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32A24" w14:textId="77777777" w:rsidR="00017E26" w:rsidRDefault="00017E2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48976" w14:textId="77777777" w:rsidR="00017E26" w:rsidRPr="00244AE6" w:rsidRDefault="00017E26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A3A4D" w14:textId="77777777" w:rsidR="00017E26" w:rsidRDefault="00017E26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017E26" w14:paraId="44014409" w14:textId="77777777" w:rsidTr="00FD1343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580F4F" w14:textId="77777777" w:rsidR="00017E26" w:rsidRDefault="00017E26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0039F" w14:textId="77777777" w:rsidR="00017E26" w:rsidRDefault="00017E2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ADE6" w14:textId="77777777" w:rsidR="00017E26" w:rsidRPr="00244AE6" w:rsidRDefault="00017E26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720CE" w14:textId="77777777" w:rsidR="00017E26" w:rsidRDefault="00017E26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A4246EB" w14:textId="77777777" w:rsidR="00017E26" w:rsidRDefault="00017E26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7752B" w14:textId="77777777" w:rsidR="00017E26" w:rsidRDefault="00017E2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246DD9F" w14:textId="77777777" w:rsidR="00017E26" w:rsidRDefault="00017E2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14:paraId="43B0DEEC" w14:textId="77777777" w:rsidR="00017E26" w:rsidRDefault="00017E2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4EC7B" w14:textId="77777777" w:rsidR="00017E26" w:rsidRPr="00771A06" w:rsidRDefault="00017E26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12858" w14:textId="77777777" w:rsidR="00017E26" w:rsidRDefault="00017E2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55C9C" w14:textId="77777777" w:rsidR="00017E26" w:rsidRPr="00244AE6" w:rsidRDefault="00017E26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E9FB1" w14:textId="77777777" w:rsidR="00017E26" w:rsidRDefault="00017E26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017E26" w14:paraId="562FEB34" w14:textId="77777777" w:rsidTr="00D83FE6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9BD51F" w14:textId="77777777" w:rsidR="00017E26" w:rsidRDefault="00017E26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C0DE2" w14:textId="77777777" w:rsidR="00017E26" w:rsidRDefault="00017E2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D6840" w14:textId="77777777" w:rsidR="00017E26" w:rsidRPr="00244AE6" w:rsidRDefault="00017E26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52E39" w14:textId="77777777" w:rsidR="00017E26" w:rsidRDefault="00017E26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14:paraId="3FDB2BC8" w14:textId="77777777" w:rsidR="00017E26" w:rsidRDefault="00017E26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B60C9" w14:textId="77777777" w:rsidR="00017E26" w:rsidRDefault="00017E2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592CE3A6" w14:textId="77777777" w:rsidR="00017E26" w:rsidRPr="00964B09" w:rsidRDefault="00017E2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62EF9" w14:textId="77777777" w:rsidR="00017E26" w:rsidRPr="00771A06" w:rsidRDefault="00017E26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4CDDE" w14:textId="77777777" w:rsidR="00017E26" w:rsidRDefault="00017E26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A7519" w14:textId="77777777" w:rsidR="00017E26" w:rsidRPr="00244AE6" w:rsidRDefault="00017E26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B0371" w14:textId="77777777" w:rsidR="00017E26" w:rsidRDefault="00017E26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075F0BFA" w14:textId="77777777" w:rsidR="00017E26" w:rsidRDefault="00017E26">
      <w:pPr>
        <w:spacing w:before="40" w:line="192" w:lineRule="auto"/>
        <w:ind w:right="57"/>
        <w:rPr>
          <w:sz w:val="20"/>
          <w:lang w:val="ro-RO"/>
        </w:rPr>
      </w:pPr>
    </w:p>
    <w:p w14:paraId="5DD306E1" w14:textId="77777777" w:rsidR="00017E26" w:rsidRDefault="00017E26" w:rsidP="009E1E10">
      <w:pPr>
        <w:pStyle w:val="Heading1"/>
        <w:spacing w:line="360" w:lineRule="auto"/>
      </w:pPr>
      <w:r>
        <w:t>LINIA 301 Bb</w:t>
      </w:r>
    </w:p>
    <w:p w14:paraId="03BBD9F5" w14:textId="77777777" w:rsidR="00017E26" w:rsidRDefault="00017E26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017E26" w14:paraId="04BCD47A" w14:textId="77777777" w:rsidTr="00557410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A534EA" w14:textId="77777777" w:rsidR="00017E26" w:rsidRDefault="00017E26">
            <w:pPr>
              <w:numPr>
                <w:ilvl w:val="0"/>
                <w:numId w:val="55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BD597" w14:textId="77777777" w:rsidR="00017E26" w:rsidRDefault="00017E26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DE0DD" w14:textId="77777777" w:rsidR="00017E26" w:rsidRDefault="00017E26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86469" w14:textId="77777777" w:rsidR="00017E26" w:rsidRDefault="00017E26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Mogoșoaia -</w:t>
            </w:r>
          </w:p>
          <w:p w14:paraId="0A11002A" w14:textId="77777777" w:rsidR="00017E26" w:rsidRDefault="00017E26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01403" w14:textId="77777777" w:rsidR="00017E26" w:rsidRDefault="00017E26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C9F3E" w14:textId="77777777" w:rsidR="00017E26" w:rsidRDefault="00017E26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5D36F" w14:textId="77777777" w:rsidR="00017E26" w:rsidRDefault="00017E26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7+900</w:t>
            </w:r>
          </w:p>
          <w:p w14:paraId="310D0EDC" w14:textId="77777777" w:rsidR="00017E26" w:rsidRDefault="00017E26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FD6FA" w14:textId="77777777" w:rsidR="00017E26" w:rsidRDefault="00017E26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7127B" w14:textId="77777777" w:rsidR="00017E26" w:rsidRDefault="00017E26" w:rsidP="00E85B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B2FECFD" w14:textId="77777777" w:rsidR="00017E26" w:rsidRDefault="00017E26">
      <w:pPr>
        <w:spacing w:before="40" w:after="40" w:line="192" w:lineRule="auto"/>
        <w:ind w:right="57"/>
        <w:rPr>
          <w:sz w:val="20"/>
          <w:lang w:val="ro-RO"/>
        </w:rPr>
      </w:pPr>
    </w:p>
    <w:p w14:paraId="72F858FC" w14:textId="77777777" w:rsidR="00017E26" w:rsidRDefault="00017E26" w:rsidP="00CF0E71">
      <w:pPr>
        <w:pStyle w:val="Heading1"/>
        <w:spacing w:line="276" w:lineRule="auto"/>
      </w:pPr>
      <w:r>
        <w:t>LINIA 301 D</w:t>
      </w:r>
    </w:p>
    <w:p w14:paraId="3C7AAC77" w14:textId="77777777" w:rsidR="00017E26" w:rsidRDefault="00017E26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017E26" w14:paraId="0125202A" w14:textId="77777777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720E1" w14:textId="77777777" w:rsidR="00017E26" w:rsidRDefault="00017E2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534CC" w14:textId="77777777" w:rsidR="00017E26" w:rsidRDefault="00017E2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14:paraId="73F766E0" w14:textId="77777777" w:rsidR="00017E26" w:rsidRDefault="00017E2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2875F" w14:textId="77777777" w:rsidR="00017E26" w:rsidRDefault="00017E2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04C36" w14:textId="77777777" w:rsidR="00017E26" w:rsidRDefault="00017E2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14:paraId="0AF88179" w14:textId="77777777" w:rsidR="00017E26" w:rsidRDefault="00017E2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BA7DD" w14:textId="77777777" w:rsidR="00017E26" w:rsidRDefault="00017E2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3D03B" w14:textId="77777777" w:rsidR="00017E26" w:rsidRDefault="00017E2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84685" w14:textId="77777777" w:rsidR="00017E26" w:rsidRDefault="00017E2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6230C" w14:textId="77777777" w:rsidR="00017E26" w:rsidRPr="00935D4F" w:rsidRDefault="00017E2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B6F2F" w14:textId="77777777" w:rsidR="00017E26" w:rsidRDefault="00017E2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7B67AEF2" w14:textId="77777777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FA6AE" w14:textId="77777777" w:rsidR="00017E26" w:rsidRDefault="00017E2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A1642" w14:textId="77777777" w:rsidR="00017E26" w:rsidRDefault="00017E2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4DE65" w14:textId="77777777" w:rsidR="00017E26" w:rsidRDefault="00017E2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4A707" w14:textId="77777777" w:rsidR="00017E26" w:rsidRDefault="00017E2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25888552" w14:textId="77777777" w:rsidR="00017E26" w:rsidRDefault="00017E2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F6319" w14:textId="77777777" w:rsidR="00017E26" w:rsidRDefault="00017E2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939746D" w14:textId="77777777" w:rsidR="00017E26" w:rsidRDefault="00017E2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431DF" w14:textId="77777777" w:rsidR="00017E26" w:rsidRDefault="00017E2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A06CD" w14:textId="77777777" w:rsidR="00017E26" w:rsidRDefault="00017E2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3ACF2" w14:textId="77777777" w:rsidR="00017E26" w:rsidRPr="00935D4F" w:rsidRDefault="00017E2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E802B" w14:textId="77777777" w:rsidR="00017E26" w:rsidRDefault="00017E2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74A08D0B" w14:textId="77777777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F80BF" w14:textId="77777777" w:rsidR="00017E26" w:rsidRDefault="00017E2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B072A" w14:textId="77777777" w:rsidR="00017E26" w:rsidRDefault="00017E2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E9FAF" w14:textId="77777777" w:rsidR="00017E26" w:rsidRDefault="00017E2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0FD14" w14:textId="77777777" w:rsidR="00017E26" w:rsidRDefault="00017E2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3BB9AF73" w14:textId="77777777" w:rsidR="00017E26" w:rsidRDefault="00017E2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C97AE" w14:textId="77777777" w:rsidR="00017E26" w:rsidRDefault="00017E2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5A3E44C" w14:textId="77777777" w:rsidR="00017E26" w:rsidRDefault="00017E2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A1BA4" w14:textId="77777777" w:rsidR="00017E26" w:rsidRDefault="00017E2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328F1" w14:textId="77777777" w:rsidR="00017E26" w:rsidRDefault="00017E2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6482A" w14:textId="77777777" w:rsidR="00017E26" w:rsidRPr="00935D4F" w:rsidRDefault="00017E2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B7051" w14:textId="77777777" w:rsidR="00017E26" w:rsidRDefault="00017E2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764B962D" w14:textId="77777777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FD2FD" w14:textId="77777777" w:rsidR="00017E26" w:rsidRDefault="00017E2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E055B" w14:textId="77777777" w:rsidR="00017E26" w:rsidRDefault="00017E2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05EE9" w14:textId="77777777" w:rsidR="00017E26" w:rsidRDefault="00017E2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5C4DF" w14:textId="77777777" w:rsidR="00017E26" w:rsidRDefault="00017E26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E69A4" w14:textId="77777777" w:rsidR="00017E26" w:rsidRDefault="00017E2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D478F20" w14:textId="77777777" w:rsidR="00017E26" w:rsidRDefault="00017E2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A6A3D" w14:textId="77777777" w:rsidR="00017E26" w:rsidRDefault="00017E2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A4EB1" w14:textId="77777777" w:rsidR="00017E26" w:rsidRDefault="00017E2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9E6C5" w14:textId="77777777" w:rsidR="00017E26" w:rsidRPr="00935D4F" w:rsidRDefault="00017E2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6E0D2" w14:textId="77777777" w:rsidR="00017E26" w:rsidRDefault="00017E2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79AE9D88" w14:textId="77777777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D3DE6" w14:textId="77777777" w:rsidR="00017E26" w:rsidRDefault="00017E2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C7CA3" w14:textId="77777777" w:rsidR="00017E26" w:rsidRDefault="00017E2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6827B" w14:textId="77777777" w:rsidR="00017E26" w:rsidRDefault="00017E2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89FE5" w14:textId="77777777" w:rsidR="00017E26" w:rsidRDefault="00017E26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71FAEDA7" w14:textId="77777777" w:rsidR="00017E26" w:rsidRDefault="00017E26" w:rsidP="00605DE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C1B3A" w14:textId="77777777" w:rsidR="00017E26" w:rsidRDefault="00017E2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E2D47C7" w14:textId="77777777" w:rsidR="00017E26" w:rsidRDefault="00017E2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7709E" w14:textId="77777777" w:rsidR="00017E26" w:rsidRDefault="00017E2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81046" w14:textId="77777777" w:rsidR="00017E26" w:rsidRDefault="00017E2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53416" w14:textId="77777777" w:rsidR="00017E26" w:rsidRPr="00935D4F" w:rsidRDefault="00017E2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BDDC6" w14:textId="77777777" w:rsidR="00017E26" w:rsidRDefault="00017E2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17CE18" w14:textId="77777777" w:rsidR="00017E26" w:rsidRDefault="00017E2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C4A4E66" w14:textId="77777777" w:rsidR="00017E26" w:rsidRDefault="00017E2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017E26" w14:paraId="0D5547A7" w14:textId="77777777" w:rsidTr="002D6696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DE5BA0" w14:textId="77777777" w:rsidR="00017E26" w:rsidRDefault="00017E2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DCE48" w14:textId="77777777" w:rsidR="00017E26" w:rsidRDefault="00017E2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F9319" w14:textId="77777777" w:rsidR="00017E26" w:rsidRDefault="00017E2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AF222" w14:textId="77777777" w:rsidR="00017E26" w:rsidRDefault="00017E2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43F7EA34" w14:textId="77777777" w:rsidR="00017E26" w:rsidRDefault="00017E2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09D4B" w14:textId="77777777" w:rsidR="00017E26" w:rsidRDefault="00017E2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14:paraId="7BFEF5E6" w14:textId="77777777" w:rsidR="00017E26" w:rsidRDefault="00017E2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7F2C6679" w14:textId="77777777" w:rsidR="00017E26" w:rsidRDefault="00017E2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65641BC7" w14:textId="77777777" w:rsidR="00017E26" w:rsidRDefault="00017E2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A89D1" w14:textId="77777777" w:rsidR="00017E26" w:rsidRDefault="00017E2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5FFAC" w14:textId="77777777" w:rsidR="00017E26" w:rsidRDefault="00017E2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E6724" w14:textId="77777777" w:rsidR="00017E26" w:rsidRPr="00935D4F" w:rsidRDefault="00017E2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79B15" w14:textId="77777777" w:rsidR="00017E26" w:rsidRDefault="00017E2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24E3D6D8" w14:textId="77777777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AA8F09" w14:textId="77777777" w:rsidR="00017E26" w:rsidRDefault="00017E2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E1D0A" w14:textId="77777777" w:rsidR="00017E26" w:rsidRDefault="00017E2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D017E" w14:textId="77777777" w:rsidR="00017E26" w:rsidRDefault="00017E2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F182A" w14:textId="77777777" w:rsidR="00017E26" w:rsidRDefault="00017E2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ED17B" w14:textId="77777777" w:rsidR="00017E26" w:rsidRDefault="00017E2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B274DCC" w14:textId="77777777" w:rsidR="00017E26" w:rsidRDefault="00017E2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14:paraId="0DE07D87" w14:textId="77777777" w:rsidR="00017E26" w:rsidRDefault="00017E2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783C6587" w14:textId="77777777" w:rsidR="00017E26" w:rsidRDefault="00017E2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FE2CE" w14:textId="77777777" w:rsidR="00017E26" w:rsidRDefault="00017E2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CCEEE" w14:textId="77777777" w:rsidR="00017E26" w:rsidRDefault="00017E2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B4EFD" w14:textId="77777777" w:rsidR="00017E26" w:rsidRPr="00935D4F" w:rsidRDefault="00017E2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2012D" w14:textId="77777777" w:rsidR="00017E26" w:rsidRDefault="00017E2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017E26" w14:paraId="189549EE" w14:textId="77777777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B5D87D" w14:textId="77777777" w:rsidR="00017E26" w:rsidRDefault="00017E2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F10DA" w14:textId="77777777" w:rsidR="00017E26" w:rsidRDefault="00017E2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14:paraId="48761BB7" w14:textId="77777777" w:rsidR="00017E26" w:rsidRDefault="00017E2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20EE0" w14:textId="77777777" w:rsidR="00017E26" w:rsidRDefault="00017E2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19E96" w14:textId="77777777" w:rsidR="00017E26" w:rsidRDefault="00017E2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14:paraId="5DBDBA08" w14:textId="77777777" w:rsidR="00017E26" w:rsidRDefault="00017E2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6A111" w14:textId="77777777" w:rsidR="00017E26" w:rsidRDefault="00017E2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DF30C" w14:textId="77777777" w:rsidR="00017E26" w:rsidRDefault="00017E2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20672" w14:textId="77777777" w:rsidR="00017E26" w:rsidRDefault="00017E2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E439E" w14:textId="77777777" w:rsidR="00017E26" w:rsidRPr="00935D4F" w:rsidRDefault="00017E2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4D613" w14:textId="77777777" w:rsidR="00017E26" w:rsidRDefault="00017E2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03C6EEE0" w14:textId="77777777" w:rsidTr="00E57A65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41FDB0" w14:textId="77777777" w:rsidR="00017E26" w:rsidRDefault="00017E2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E14B1" w14:textId="77777777" w:rsidR="00017E26" w:rsidRDefault="00017E2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C9647" w14:textId="77777777" w:rsidR="00017E26" w:rsidRDefault="00017E2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E02AD" w14:textId="77777777" w:rsidR="00017E26" w:rsidRDefault="00017E2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97B5E" w14:textId="77777777" w:rsidR="00017E26" w:rsidRDefault="00017E2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CBE9ACA" w14:textId="77777777" w:rsidR="00017E26" w:rsidRDefault="00017E2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528D2" w14:textId="77777777" w:rsidR="00017E26" w:rsidRDefault="00017E2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C00CA" w14:textId="77777777" w:rsidR="00017E26" w:rsidRDefault="00017E2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732EE" w14:textId="77777777" w:rsidR="00017E26" w:rsidRPr="00935D4F" w:rsidRDefault="00017E2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99D5E" w14:textId="77777777" w:rsidR="00017E26" w:rsidRDefault="00017E2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177A60C9" w14:textId="77777777" w:rsidTr="00E57A65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6C50C" w14:textId="77777777" w:rsidR="00017E26" w:rsidRDefault="00017E2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1FD47" w14:textId="77777777" w:rsidR="00017E26" w:rsidRDefault="00017E2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E752C" w14:textId="77777777" w:rsidR="00017E26" w:rsidRDefault="00017E2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1E471" w14:textId="77777777" w:rsidR="00017E26" w:rsidRDefault="00017E2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49E57328" w14:textId="77777777" w:rsidR="00017E26" w:rsidRDefault="00017E2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F908A" w14:textId="77777777" w:rsidR="00017E26" w:rsidRDefault="00017E2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8AACA" w14:textId="77777777" w:rsidR="00017E26" w:rsidRDefault="00017E2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CEB1C" w14:textId="77777777" w:rsidR="00017E26" w:rsidRDefault="00017E2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49F4F" w14:textId="77777777" w:rsidR="00017E26" w:rsidRPr="00935D4F" w:rsidRDefault="00017E2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08991" w14:textId="77777777" w:rsidR="00017E26" w:rsidRDefault="00017E2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2A7E3673" w14:textId="77777777" w:rsidTr="00441FA5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DFC214" w14:textId="77777777" w:rsidR="00017E26" w:rsidRDefault="00017E2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568E9" w14:textId="77777777" w:rsidR="00017E26" w:rsidRDefault="00017E2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67ED9" w14:textId="77777777" w:rsidR="00017E26" w:rsidRDefault="00017E2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D1A41" w14:textId="77777777" w:rsidR="00017E26" w:rsidRDefault="00017E2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3DD51E22" w14:textId="77777777" w:rsidR="00017E26" w:rsidRDefault="00017E2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1D51F" w14:textId="77777777" w:rsidR="00017E26" w:rsidRDefault="00017E2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5F89C6C6" w14:textId="77777777" w:rsidR="00017E26" w:rsidRDefault="00017E2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439B82D4" w14:textId="77777777" w:rsidR="00017E26" w:rsidRDefault="00017E2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6E43E" w14:textId="77777777" w:rsidR="00017E26" w:rsidRDefault="00017E2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F0792" w14:textId="77777777" w:rsidR="00017E26" w:rsidRDefault="00017E2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25F34" w14:textId="77777777" w:rsidR="00017E26" w:rsidRPr="00935D4F" w:rsidRDefault="00017E2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B2EC5" w14:textId="77777777" w:rsidR="00017E26" w:rsidRDefault="00017E2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08917920" w14:textId="77777777" w:rsidTr="006377E9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FBAF6C" w14:textId="77777777" w:rsidR="00017E26" w:rsidRDefault="00017E2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58D50" w14:textId="77777777" w:rsidR="00017E26" w:rsidRDefault="00017E2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B100D" w14:textId="77777777" w:rsidR="00017E26" w:rsidRDefault="00017E2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3A255" w14:textId="77777777" w:rsidR="00017E26" w:rsidRDefault="00017E2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78A76806" w14:textId="77777777" w:rsidR="00017E26" w:rsidRDefault="00017E2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EA384" w14:textId="77777777" w:rsidR="00017E26" w:rsidRDefault="00017E2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68E3EA2C" w14:textId="77777777" w:rsidR="00017E26" w:rsidRDefault="00017E2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0A9B976B" w14:textId="77777777" w:rsidR="00017E26" w:rsidRDefault="00017E2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0E0C99E6" w14:textId="77777777" w:rsidR="00017E26" w:rsidRDefault="00017E2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8BE9C" w14:textId="77777777" w:rsidR="00017E26" w:rsidRDefault="00017E2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52708" w14:textId="77777777" w:rsidR="00017E26" w:rsidRDefault="00017E2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75F3B" w14:textId="77777777" w:rsidR="00017E26" w:rsidRPr="00935D4F" w:rsidRDefault="00017E2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D480D" w14:textId="77777777" w:rsidR="00017E26" w:rsidRDefault="00017E2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334210F6" w14:textId="77777777" w:rsidR="00017E26" w:rsidRDefault="00017E2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7D530CD0" w14:textId="77777777" w:rsidTr="00F96BC3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E0663D" w14:textId="77777777" w:rsidR="00017E26" w:rsidRDefault="00017E2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F130A" w14:textId="77777777" w:rsidR="00017E26" w:rsidRDefault="00017E2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A6184" w14:textId="77777777" w:rsidR="00017E26" w:rsidRDefault="00017E2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BDA99" w14:textId="77777777" w:rsidR="00017E26" w:rsidRDefault="00017E2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5B4DEAA9" w14:textId="77777777" w:rsidR="00017E26" w:rsidRDefault="00017E2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02F62" w14:textId="77777777" w:rsidR="00017E26" w:rsidRDefault="00017E2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6E96A235" w14:textId="77777777" w:rsidR="00017E26" w:rsidRDefault="00017E2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23D9C2C4" w14:textId="77777777" w:rsidR="00017E26" w:rsidRDefault="00017E2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7411A840" w14:textId="77777777" w:rsidR="00017E26" w:rsidRDefault="00017E2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0914A" w14:textId="77777777" w:rsidR="00017E26" w:rsidRDefault="00017E2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2AF68" w14:textId="77777777" w:rsidR="00017E26" w:rsidRDefault="00017E2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FF55C" w14:textId="77777777" w:rsidR="00017E26" w:rsidRPr="00935D4F" w:rsidRDefault="00017E2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49654" w14:textId="77777777" w:rsidR="00017E26" w:rsidRDefault="00017E2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1AC7C812" w14:textId="77777777" w:rsidR="00017E26" w:rsidRDefault="00017E2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470F9282" w14:textId="77777777" w:rsidTr="006377E9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1F8331" w14:textId="77777777" w:rsidR="00017E26" w:rsidRDefault="00017E2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8E3EA" w14:textId="77777777" w:rsidR="00017E26" w:rsidRDefault="00017E2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C5E40" w14:textId="77777777" w:rsidR="00017E26" w:rsidRDefault="00017E2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899B5" w14:textId="77777777" w:rsidR="00017E26" w:rsidRDefault="00017E2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5ABDBA80" w14:textId="77777777" w:rsidR="00017E26" w:rsidRDefault="00017E2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8A32E" w14:textId="77777777" w:rsidR="00017E26" w:rsidRDefault="00017E2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8FE04" w14:textId="77777777" w:rsidR="00017E26" w:rsidRDefault="00017E2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5C548" w14:textId="77777777" w:rsidR="00017E26" w:rsidRDefault="00017E2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E2F3B" w14:textId="77777777" w:rsidR="00017E26" w:rsidRPr="00935D4F" w:rsidRDefault="00017E2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69644" w14:textId="77777777" w:rsidR="00017E26" w:rsidRDefault="00017E2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50255C8F" w14:textId="77777777" w:rsidTr="006377E9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745CF8" w14:textId="77777777" w:rsidR="00017E26" w:rsidRDefault="00017E2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F6477" w14:textId="77777777" w:rsidR="00017E26" w:rsidRDefault="00017E2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E2949" w14:textId="77777777" w:rsidR="00017E26" w:rsidRDefault="00017E2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29955" w14:textId="77777777" w:rsidR="00017E26" w:rsidRDefault="00017E2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45A1141E" w14:textId="77777777" w:rsidR="00017E26" w:rsidRDefault="00017E2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D8C41" w14:textId="77777777" w:rsidR="00017E26" w:rsidRDefault="00017E2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A6CCA" w14:textId="77777777" w:rsidR="00017E26" w:rsidRDefault="00017E2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C2653" w14:textId="77777777" w:rsidR="00017E26" w:rsidRDefault="00017E2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706AF" w14:textId="77777777" w:rsidR="00017E26" w:rsidRPr="00935D4F" w:rsidRDefault="00017E2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83AD3" w14:textId="77777777" w:rsidR="00017E26" w:rsidRDefault="00017E2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26965A14" w14:textId="77777777" w:rsidTr="006377E9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5CC4B9" w14:textId="77777777" w:rsidR="00017E26" w:rsidRDefault="00017E2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3C0D4" w14:textId="77777777" w:rsidR="00017E26" w:rsidRDefault="00017E2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953C3" w14:textId="77777777" w:rsidR="00017E26" w:rsidRDefault="00017E2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F5C5F" w14:textId="77777777" w:rsidR="00017E26" w:rsidRDefault="00017E2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64977E01" w14:textId="77777777" w:rsidR="00017E26" w:rsidRDefault="00017E26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9CFDF" w14:textId="77777777" w:rsidR="00017E26" w:rsidRDefault="00017E2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859E1" w14:textId="77777777" w:rsidR="00017E26" w:rsidRDefault="00017E2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CEB9A" w14:textId="77777777" w:rsidR="00017E26" w:rsidRDefault="00017E26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724C6" w14:textId="77777777" w:rsidR="00017E26" w:rsidRPr="00935D4F" w:rsidRDefault="00017E26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A91C0" w14:textId="77777777" w:rsidR="00017E26" w:rsidRDefault="00017E26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10A773F" w14:textId="77777777" w:rsidR="00017E26" w:rsidRDefault="00017E26" w:rsidP="00CF0E71">
      <w:pPr>
        <w:spacing w:before="40" w:line="276" w:lineRule="auto"/>
        <w:ind w:right="57"/>
        <w:rPr>
          <w:sz w:val="20"/>
          <w:lang w:val="ro-RO"/>
        </w:rPr>
      </w:pPr>
    </w:p>
    <w:p w14:paraId="01D1881C" w14:textId="77777777" w:rsidR="00017E26" w:rsidRDefault="00017E26" w:rsidP="008F15F5">
      <w:pPr>
        <w:pStyle w:val="Heading1"/>
        <w:spacing w:line="360" w:lineRule="auto"/>
      </w:pPr>
      <w:r>
        <w:t>LINIA 301 De</w:t>
      </w:r>
    </w:p>
    <w:p w14:paraId="5E5F5DE8" w14:textId="77777777" w:rsidR="00017E26" w:rsidRDefault="00017E26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17E26" w14:paraId="3269BF53" w14:textId="77777777" w:rsidTr="002B10FB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A26EEB" w14:textId="77777777" w:rsidR="00017E26" w:rsidRDefault="00017E2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5EB7C" w14:textId="77777777" w:rsidR="00017E26" w:rsidRDefault="00017E26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7E424" w14:textId="77777777" w:rsidR="00017E26" w:rsidRPr="00A5601C" w:rsidRDefault="00017E26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808B9" w14:textId="77777777" w:rsidR="00017E26" w:rsidRDefault="00017E26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14:paraId="78A3A4A1" w14:textId="77777777" w:rsidR="00017E26" w:rsidRDefault="00017E26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FA568" w14:textId="77777777" w:rsidR="00017E26" w:rsidRDefault="00017E26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9566E" w14:textId="77777777" w:rsidR="00017E26" w:rsidRPr="00A5601C" w:rsidRDefault="00017E26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59705" w14:textId="77777777" w:rsidR="00017E26" w:rsidRDefault="00017E26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F8B95" w14:textId="77777777" w:rsidR="00017E26" w:rsidRPr="00A5601C" w:rsidRDefault="00017E26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ABB21" w14:textId="77777777" w:rsidR="00017E26" w:rsidRDefault="00017E26" w:rsidP="00E25C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DDDA0EE" w14:textId="77777777" w:rsidR="00017E26" w:rsidRDefault="00017E26">
      <w:pPr>
        <w:spacing w:before="40" w:after="40" w:line="192" w:lineRule="auto"/>
        <w:ind w:right="57"/>
        <w:rPr>
          <w:sz w:val="20"/>
          <w:lang w:val="ro-RO"/>
        </w:rPr>
      </w:pPr>
    </w:p>
    <w:p w14:paraId="0E915DC2" w14:textId="77777777" w:rsidR="00017E26" w:rsidRDefault="00017E26" w:rsidP="00125915">
      <w:pPr>
        <w:pStyle w:val="Heading1"/>
        <w:spacing w:line="360" w:lineRule="auto"/>
      </w:pPr>
      <w:r>
        <w:t>LINIA 301 E1</w:t>
      </w:r>
    </w:p>
    <w:p w14:paraId="79C6A56D" w14:textId="77777777" w:rsidR="00017E26" w:rsidRDefault="00017E26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017E26" w14:paraId="7197015B" w14:textId="77777777" w:rsidTr="00C61E1A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55184" w14:textId="77777777" w:rsidR="00017E26" w:rsidRDefault="00017E2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505CD" w14:textId="77777777" w:rsidR="00017E26" w:rsidRDefault="00017E26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774C62EF" w14:textId="77777777" w:rsidR="00017E26" w:rsidRDefault="00017E26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C6661" w14:textId="77777777" w:rsidR="00017E26" w:rsidRPr="00C61E1A" w:rsidRDefault="00017E26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0854E" w14:textId="77777777" w:rsidR="00017E26" w:rsidRDefault="00017E26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R1 -</w:t>
            </w:r>
          </w:p>
          <w:p w14:paraId="62B6FB05" w14:textId="77777777" w:rsidR="00017E26" w:rsidRDefault="00017E26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8C80F" w14:textId="77777777" w:rsidR="00017E26" w:rsidRDefault="00017E26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FA7BD" w14:textId="77777777" w:rsidR="00017E26" w:rsidRDefault="00017E26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2D1A7" w14:textId="77777777" w:rsidR="00017E26" w:rsidRDefault="00017E26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1E541" w14:textId="77777777" w:rsidR="00017E26" w:rsidRDefault="00017E26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4FCE8" w14:textId="77777777" w:rsidR="00017E26" w:rsidRDefault="00017E26" w:rsidP="00C61E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91BFF49" w14:textId="77777777" w:rsidR="00017E26" w:rsidRDefault="00017E26">
      <w:pPr>
        <w:spacing w:before="40" w:after="40" w:line="192" w:lineRule="auto"/>
        <w:ind w:right="57"/>
        <w:rPr>
          <w:sz w:val="20"/>
          <w:lang w:val="ro-RO"/>
        </w:rPr>
      </w:pPr>
    </w:p>
    <w:p w14:paraId="315B205A" w14:textId="77777777" w:rsidR="00017E26" w:rsidRDefault="00017E26" w:rsidP="001D4EEA">
      <w:pPr>
        <w:pStyle w:val="Heading1"/>
        <w:spacing w:line="360" w:lineRule="auto"/>
      </w:pPr>
      <w:r>
        <w:lastRenderedPageBreak/>
        <w:t>LINIA 301 Eb</w:t>
      </w:r>
    </w:p>
    <w:p w14:paraId="0FF4D98A" w14:textId="77777777" w:rsidR="00017E26" w:rsidRDefault="00017E26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17E26" w14:paraId="6AA9FA16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4A497E" w14:textId="77777777" w:rsidR="00017E26" w:rsidRDefault="00017E2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22FC2" w14:textId="77777777" w:rsidR="00017E26" w:rsidRDefault="00017E2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ED5CF" w14:textId="77777777" w:rsidR="00017E26" w:rsidRDefault="00017E2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D1FBF" w14:textId="77777777" w:rsidR="00017E26" w:rsidRDefault="00017E2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6FB7A90B" w14:textId="77777777" w:rsidR="00017E26" w:rsidRDefault="00017E2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  <w:p w14:paraId="73DCEFD9" w14:textId="77777777" w:rsidR="00017E26" w:rsidRDefault="00017E2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A448D" w14:textId="77777777" w:rsidR="00017E26" w:rsidRDefault="00017E26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4C4A5" w14:textId="77777777" w:rsidR="00017E26" w:rsidRDefault="00017E2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8A551" w14:textId="77777777" w:rsidR="00017E26" w:rsidRDefault="00017E2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72+528</w:t>
            </w:r>
          </w:p>
          <w:p w14:paraId="70BAD0D1" w14:textId="77777777" w:rsidR="00017E26" w:rsidRDefault="00017E2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9CB33" w14:textId="77777777" w:rsidR="00017E26" w:rsidRDefault="00017E2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5454F" w14:textId="77777777" w:rsidR="00017E26" w:rsidRDefault="00017E2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E0C31D" w14:textId="77777777" w:rsidR="00017E26" w:rsidRDefault="00017E2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017E26" w14:paraId="136AC4C9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EC13EF" w14:textId="77777777" w:rsidR="00017E26" w:rsidRDefault="00017E2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5678E" w14:textId="77777777" w:rsidR="00017E26" w:rsidRDefault="00017E2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2811C" w14:textId="77777777" w:rsidR="00017E26" w:rsidRDefault="00017E2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FF6CD" w14:textId="77777777" w:rsidR="00017E26" w:rsidRDefault="00017E26" w:rsidP="001A659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096BD1F8" w14:textId="77777777" w:rsidR="00017E26" w:rsidRDefault="00017E26" w:rsidP="001A659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2D31D" w14:textId="77777777" w:rsidR="00017E26" w:rsidRDefault="00017E26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9C5F8" w14:textId="77777777" w:rsidR="00017E26" w:rsidRDefault="00017E2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C8B0A" w14:textId="77777777" w:rsidR="00017E26" w:rsidRDefault="00017E2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71+900</w:t>
            </w:r>
          </w:p>
          <w:p w14:paraId="74AEF790" w14:textId="77777777" w:rsidR="00017E26" w:rsidRDefault="00017E2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C561B" w14:textId="77777777" w:rsidR="00017E26" w:rsidRDefault="00017E2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04152" w14:textId="77777777" w:rsidR="00017E26" w:rsidRDefault="00017E2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B6B5D8" w14:textId="77777777" w:rsidR="00017E26" w:rsidRDefault="00017E2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pod metalic Km. 71+350 și sch. 2 Cap. Y Chiajna Km. 71+900.</w:t>
            </w:r>
          </w:p>
        </w:tc>
      </w:tr>
      <w:tr w:rsidR="00017E26" w14:paraId="729755CD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0C1808" w14:textId="77777777" w:rsidR="00017E26" w:rsidRDefault="00017E2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2A98C" w14:textId="77777777" w:rsidR="00017E26" w:rsidRDefault="00017E2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14:paraId="722F3401" w14:textId="77777777" w:rsidR="00017E26" w:rsidRDefault="00017E2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AFA89" w14:textId="77777777" w:rsidR="00017E26" w:rsidRDefault="00017E2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A0A1A" w14:textId="77777777" w:rsidR="00017E26" w:rsidRDefault="00017E2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2C8240FE" w14:textId="77777777" w:rsidR="00017E26" w:rsidRDefault="00017E2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416EF" w14:textId="77777777" w:rsidR="00017E26" w:rsidRDefault="00017E26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08D50" w14:textId="77777777" w:rsidR="00017E26" w:rsidRDefault="00017E2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A22A3" w14:textId="77777777" w:rsidR="00017E26" w:rsidRDefault="00017E2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F8242" w14:textId="77777777" w:rsidR="00017E26" w:rsidRDefault="00017E2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4FCEA" w14:textId="77777777" w:rsidR="00017E26" w:rsidRDefault="00017E2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307194E9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C38D8A" w14:textId="77777777" w:rsidR="00017E26" w:rsidRDefault="00017E2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9A88C" w14:textId="77777777" w:rsidR="00017E26" w:rsidRDefault="00017E2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3CC4A" w14:textId="77777777" w:rsidR="00017E26" w:rsidRDefault="00017E2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10D06" w14:textId="77777777" w:rsidR="00017E26" w:rsidRDefault="00017E2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5A7D665C" w14:textId="77777777" w:rsidR="00017E26" w:rsidRDefault="00017E2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CC6B1" w14:textId="77777777" w:rsidR="00017E26" w:rsidRDefault="00017E26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5EF4407" w14:textId="77777777" w:rsidR="00017E26" w:rsidRDefault="00017E26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17E35" w14:textId="77777777" w:rsidR="00017E26" w:rsidRDefault="00017E2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3A3E7" w14:textId="77777777" w:rsidR="00017E26" w:rsidRDefault="00017E2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396EE" w14:textId="77777777" w:rsidR="00017E26" w:rsidRDefault="00017E2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20347" w14:textId="77777777" w:rsidR="00017E26" w:rsidRDefault="00017E2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D473F6" w14:textId="77777777" w:rsidR="00017E26" w:rsidRDefault="00017E2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017E26" w14:paraId="3E556B3D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6A81BE" w14:textId="77777777" w:rsidR="00017E26" w:rsidRDefault="00017E2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01A5B" w14:textId="77777777" w:rsidR="00017E26" w:rsidRDefault="00017E2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00812" w14:textId="77777777" w:rsidR="00017E26" w:rsidRDefault="00017E2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293C7" w14:textId="77777777" w:rsidR="00017E26" w:rsidRDefault="00017E2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7D2BE8B8" w14:textId="77777777" w:rsidR="00017E26" w:rsidRDefault="00017E2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BDA39" w14:textId="77777777" w:rsidR="00017E26" w:rsidRDefault="00017E26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83F8E74" w14:textId="77777777" w:rsidR="00017E26" w:rsidRDefault="00017E26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8D880" w14:textId="77777777" w:rsidR="00017E26" w:rsidRDefault="00017E2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709C" w14:textId="77777777" w:rsidR="00017E26" w:rsidRDefault="00017E2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AB670" w14:textId="77777777" w:rsidR="00017E26" w:rsidRDefault="00017E2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5AF25" w14:textId="77777777" w:rsidR="00017E26" w:rsidRDefault="00017E2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CCEAB8" w14:textId="77777777" w:rsidR="00017E26" w:rsidRDefault="00017E2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017E26" w14:paraId="230C6181" w14:textId="77777777" w:rsidTr="0041081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FFC731" w14:textId="77777777" w:rsidR="00017E26" w:rsidRDefault="00017E2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9A04F" w14:textId="77777777" w:rsidR="00017E26" w:rsidRDefault="00017E2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7B3C5" w14:textId="77777777" w:rsidR="00017E26" w:rsidRPr="00521173" w:rsidRDefault="00017E2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84177" w14:textId="77777777" w:rsidR="00017E26" w:rsidRDefault="00017E2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65945535" w14:textId="77777777" w:rsidR="00017E26" w:rsidRDefault="00017E2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5D070" w14:textId="77777777" w:rsidR="00017E26" w:rsidRDefault="00017E2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A07AB" w14:textId="77777777" w:rsidR="00017E26" w:rsidRPr="00521173" w:rsidRDefault="00017E2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500B0" w14:textId="77777777" w:rsidR="00017E26" w:rsidRDefault="00017E2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84A6A" w14:textId="77777777" w:rsidR="00017E26" w:rsidRPr="00521173" w:rsidRDefault="00017E2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B7C42" w14:textId="77777777" w:rsidR="00017E26" w:rsidRDefault="00017E2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5AA8DA" w14:textId="77777777" w:rsidR="00017E26" w:rsidRDefault="00017E2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017E26" w14:paraId="33F21897" w14:textId="77777777" w:rsidTr="00E87580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054F15" w14:textId="77777777" w:rsidR="00017E26" w:rsidRDefault="00017E2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9B77" w14:textId="77777777" w:rsidR="00017E26" w:rsidRDefault="00017E2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3FEF9" w14:textId="77777777" w:rsidR="00017E26" w:rsidRPr="00521173" w:rsidRDefault="00017E2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948A9" w14:textId="77777777" w:rsidR="00017E26" w:rsidRDefault="00017E2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5C9549B2" w14:textId="77777777" w:rsidR="00017E26" w:rsidRDefault="00017E2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91B63" w14:textId="77777777" w:rsidR="00017E26" w:rsidRDefault="00017E26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7DC8A1E" w14:textId="77777777" w:rsidR="00017E26" w:rsidRDefault="00017E26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B82FB" w14:textId="77777777" w:rsidR="00017E26" w:rsidRPr="00521173" w:rsidRDefault="00017E2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CA81C" w14:textId="77777777" w:rsidR="00017E26" w:rsidRDefault="00017E2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9F43E" w14:textId="77777777" w:rsidR="00017E26" w:rsidRPr="00521173" w:rsidRDefault="00017E2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BBF98" w14:textId="77777777" w:rsidR="00017E26" w:rsidRDefault="00017E2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05B7BC1E" w14:textId="77777777" w:rsidTr="00E87580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A621C2" w14:textId="77777777" w:rsidR="00017E26" w:rsidRDefault="00017E2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A0591" w14:textId="77777777" w:rsidR="00017E26" w:rsidRDefault="00017E2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44957" w14:textId="77777777" w:rsidR="00017E26" w:rsidRPr="00521173" w:rsidRDefault="00017E2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7B40" w14:textId="77777777" w:rsidR="00017E26" w:rsidRDefault="00017E2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44AB2EC6" w14:textId="77777777" w:rsidR="00017E26" w:rsidRDefault="00017E2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E4AC0" w14:textId="77777777" w:rsidR="00017E26" w:rsidRDefault="00017E2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6AC5F" w14:textId="77777777" w:rsidR="00017E26" w:rsidRPr="00521173" w:rsidRDefault="00017E2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FA5D5" w14:textId="77777777" w:rsidR="00017E26" w:rsidRDefault="00017E2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9B6BE" w14:textId="77777777" w:rsidR="00017E26" w:rsidRPr="00521173" w:rsidRDefault="00017E2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4731D" w14:textId="77777777" w:rsidR="00017E26" w:rsidRDefault="00017E2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70DC13" w14:textId="77777777" w:rsidR="00017E26" w:rsidRDefault="00017E2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017E26" w14:paraId="7AA18AE7" w14:textId="77777777" w:rsidTr="00E87580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B87E12" w14:textId="77777777" w:rsidR="00017E26" w:rsidRDefault="00017E2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97B10" w14:textId="77777777" w:rsidR="00017E26" w:rsidRDefault="00017E2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2FED7" w14:textId="77777777" w:rsidR="00017E26" w:rsidRPr="00521173" w:rsidRDefault="00017E2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73267" w14:textId="77777777" w:rsidR="00017E26" w:rsidRDefault="00017E2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63D59160" w14:textId="77777777" w:rsidR="00017E26" w:rsidRDefault="00017E2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708AA" w14:textId="77777777" w:rsidR="00017E26" w:rsidRDefault="00017E2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1540DBE" w14:textId="77777777" w:rsidR="00017E26" w:rsidRDefault="00017E2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FFD67" w14:textId="77777777" w:rsidR="00017E26" w:rsidRPr="00521173" w:rsidRDefault="00017E2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927EB" w14:textId="77777777" w:rsidR="00017E26" w:rsidRDefault="00017E2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D317F" w14:textId="77777777" w:rsidR="00017E26" w:rsidRPr="00521173" w:rsidRDefault="00017E2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0A7C9" w14:textId="77777777" w:rsidR="00017E26" w:rsidRDefault="00017E2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0C60DBFA" w14:textId="77777777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5ACBA9" w14:textId="77777777" w:rsidR="00017E26" w:rsidRDefault="00017E2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3E318" w14:textId="77777777" w:rsidR="00017E26" w:rsidRDefault="00017E2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BDB40" w14:textId="77777777" w:rsidR="00017E26" w:rsidRPr="00521173" w:rsidRDefault="00017E2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6DD53" w14:textId="77777777" w:rsidR="00017E26" w:rsidRDefault="00017E2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2B258009" w14:textId="77777777" w:rsidR="00017E26" w:rsidRDefault="00017E2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DACAA" w14:textId="77777777" w:rsidR="00017E26" w:rsidRDefault="00017E2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5D5F8" w14:textId="77777777" w:rsidR="00017E26" w:rsidRPr="00521173" w:rsidRDefault="00017E2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E4743" w14:textId="77777777" w:rsidR="00017E26" w:rsidRDefault="00017E2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0A9B6" w14:textId="77777777" w:rsidR="00017E26" w:rsidRPr="00521173" w:rsidRDefault="00017E2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B72D3" w14:textId="77777777" w:rsidR="00017E26" w:rsidRDefault="00017E2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23165125" w14:textId="77777777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E3B8B1" w14:textId="77777777" w:rsidR="00017E26" w:rsidRDefault="00017E2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16B52" w14:textId="77777777" w:rsidR="00017E26" w:rsidRDefault="00017E2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14:paraId="3BEED692" w14:textId="77777777" w:rsidR="00017E26" w:rsidRDefault="00017E2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A7834" w14:textId="77777777" w:rsidR="00017E26" w:rsidRPr="00521173" w:rsidRDefault="00017E2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24293" w14:textId="77777777" w:rsidR="00017E26" w:rsidRDefault="00017E2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5F50D984" w14:textId="77777777" w:rsidR="00017E26" w:rsidRDefault="00017E2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14:paraId="3BB58E2C" w14:textId="77777777" w:rsidR="00017E26" w:rsidRDefault="00017E2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BF312" w14:textId="77777777" w:rsidR="00017E26" w:rsidRDefault="00017E2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8BF26" w14:textId="77777777" w:rsidR="00017E26" w:rsidRPr="00521173" w:rsidRDefault="00017E2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9E4D4" w14:textId="77777777" w:rsidR="00017E26" w:rsidRDefault="00017E2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C728E" w14:textId="77777777" w:rsidR="00017E26" w:rsidRPr="00521173" w:rsidRDefault="00017E2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38DBF" w14:textId="77777777" w:rsidR="00017E26" w:rsidRDefault="00017E2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D1C242" w14:textId="77777777" w:rsidR="00017E26" w:rsidRDefault="00017E2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017E26" w14:paraId="68341EC9" w14:textId="77777777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33B2F6" w14:textId="77777777" w:rsidR="00017E26" w:rsidRDefault="00017E2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55BE4" w14:textId="77777777" w:rsidR="00017E26" w:rsidRDefault="00017E2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14:paraId="7782E91B" w14:textId="77777777" w:rsidR="00017E26" w:rsidRDefault="00017E2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5A23F" w14:textId="77777777" w:rsidR="00017E26" w:rsidRDefault="00017E2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E4B63" w14:textId="77777777" w:rsidR="00017E26" w:rsidRDefault="00017E2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7BBF0295" w14:textId="77777777" w:rsidR="00017E26" w:rsidRDefault="00017E2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3045D" w14:textId="77777777" w:rsidR="00017E26" w:rsidRDefault="00017E2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B55E6" w14:textId="77777777" w:rsidR="00017E26" w:rsidRPr="00521173" w:rsidRDefault="00017E2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B4AE5" w14:textId="77777777" w:rsidR="00017E26" w:rsidRDefault="00017E2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51413" w14:textId="77777777" w:rsidR="00017E26" w:rsidRPr="00521173" w:rsidRDefault="00017E2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FF16B" w14:textId="77777777" w:rsidR="00017E26" w:rsidRDefault="00017E2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2D91E1" w14:textId="77777777" w:rsidR="00017E26" w:rsidRDefault="00017E2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14:paraId="4A422FE4" w14:textId="77777777" w:rsidR="00017E26" w:rsidRDefault="00017E2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017E26" w14:paraId="53161D43" w14:textId="77777777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8DE082" w14:textId="77777777" w:rsidR="00017E26" w:rsidRDefault="00017E2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AACC1" w14:textId="77777777" w:rsidR="00017E26" w:rsidRDefault="00017E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  <w:p w14:paraId="50F20D34" w14:textId="77777777" w:rsidR="00017E26" w:rsidRDefault="00017E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15A5B" w14:textId="77777777" w:rsidR="00017E26" w:rsidRPr="00521173" w:rsidRDefault="00017E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4466C" w14:textId="77777777" w:rsidR="00017E26" w:rsidRDefault="00017E2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68AE96B1" w14:textId="77777777" w:rsidR="00017E26" w:rsidRDefault="00017E2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7EF14" w14:textId="77777777" w:rsidR="00017E26" w:rsidRDefault="00017E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B7F86" w14:textId="77777777" w:rsidR="00017E26" w:rsidRPr="00521173" w:rsidRDefault="00017E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8066F" w14:textId="77777777" w:rsidR="00017E26" w:rsidRDefault="00017E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B8020" w14:textId="77777777" w:rsidR="00017E26" w:rsidRPr="00521173" w:rsidRDefault="00017E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F477C" w14:textId="77777777" w:rsidR="00017E26" w:rsidRDefault="00017E2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0CFC830B" w14:textId="77777777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6D7C8B" w14:textId="77777777" w:rsidR="00017E26" w:rsidRDefault="00017E2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F94E0" w14:textId="77777777" w:rsidR="00017E26" w:rsidRDefault="00017E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F0794" w14:textId="77777777" w:rsidR="00017E26" w:rsidRPr="00521173" w:rsidRDefault="00017E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28710" w14:textId="77777777" w:rsidR="00017E26" w:rsidRDefault="00017E2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0E2469E6" w14:textId="77777777" w:rsidR="00017E26" w:rsidRDefault="00017E2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F646A" w14:textId="77777777" w:rsidR="00017E26" w:rsidRDefault="00017E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BF167" w14:textId="77777777" w:rsidR="00017E26" w:rsidRPr="00521173" w:rsidRDefault="00017E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8CD6B" w14:textId="77777777" w:rsidR="00017E26" w:rsidRDefault="00017E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625D42E8" w14:textId="77777777" w:rsidR="00017E26" w:rsidRDefault="00017E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CB199" w14:textId="77777777" w:rsidR="00017E26" w:rsidRPr="00521173" w:rsidRDefault="00017E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602F6" w14:textId="77777777" w:rsidR="00017E26" w:rsidRDefault="00017E2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5319A564" w14:textId="77777777" w:rsidTr="00E87580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3BF125" w14:textId="77777777" w:rsidR="00017E26" w:rsidRDefault="00017E2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F0276" w14:textId="77777777" w:rsidR="00017E26" w:rsidRDefault="00017E2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E69E5" w14:textId="77777777" w:rsidR="00017E26" w:rsidRPr="00521173" w:rsidRDefault="00017E2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147F1" w14:textId="77777777" w:rsidR="00017E26" w:rsidRDefault="00017E2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1A28B" w14:textId="77777777" w:rsidR="00017E26" w:rsidRDefault="00017E2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2D59EF6" w14:textId="77777777" w:rsidR="00017E26" w:rsidRDefault="00017E2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384035EF" w14:textId="77777777" w:rsidR="00017E26" w:rsidRDefault="00017E2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1E140" w14:textId="77777777" w:rsidR="00017E26" w:rsidRPr="00521173" w:rsidRDefault="00017E2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B1C68" w14:textId="77777777" w:rsidR="00017E26" w:rsidRDefault="00017E2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D988C" w14:textId="77777777" w:rsidR="00017E26" w:rsidRPr="00521173" w:rsidRDefault="00017E2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219BD" w14:textId="77777777" w:rsidR="00017E26" w:rsidRDefault="00017E2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022A33" w14:textId="77777777" w:rsidR="00017E26" w:rsidRDefault="00017E2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017E26" w14:paraId="6D422075" w14:textId="7777777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EAD661" w14:textId="77777777" w:rsidR="00017E26" w:rsidRDefault="00017E2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F140A" w14:textId="77777777" w:rsidR="00017E26" w:rsidRDefault="00017E2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0A470" w14:textId="77777777" w:rsidR="00017E26" w:rsidRPr="00521173" w:rsidRDefault="00017E2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1509B" w14:textId="77777777" w:rsidR="00017E26" w:rsidRDefault="00017E2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038DFDB7" w14:textId="77777777" w:rsidR="00017E26" w:rsidRDefault="00017E2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F9D1" w14:textId="77777777" w:rsidR="00017E26" w:rsidRDefault="00017E2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ECACD" w14:textId="77777777" w:rsidR="00017E26" w:rsidRPr="00521173" w:rsidRDefault="00017E2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6E852" w14:textId="77777777" w:rsidR="00017E26" w:rsidRDefault="00017E2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B876E" w14:textId="77777777" w:rsidR="00017E26" w:rsidRPr="00521173" w:rsidRDefault="00017E2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74155" w14:textId="77777777" w:rsidR="00017E26" w:rsidRDefault="00017E2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2E4AC8C6" w14:textId="7777777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E42CC1" w14:textId="77777777" w:rsidR="00017E26" w:rsidRDefault="00017E2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5B284" w14:textId="77777777" w:rsidR="00017E26" w:rsidRDefault="00017E2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E59F5" w14:textId="77777777" w:rsidR="00017E26" w:rsidRPr="00521173" w:rsidRDefault="00017E2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DC3FA" w14:textId="77777777" w:rsidR="00017E26" w:rsidRDefault="00017E2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55541B98" w14:textId="77777777" w:rsidR="00017E26" w:rsidRDefault="00017E2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384E4" w14:textId="77777777" w:rsidR="00017E26" w:rsidRDefault="00017E2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DDD2A" w14:textId="77777777" w:rsidR="00017E26" w:rsidRPr="00521173" w:rsidRDefault="00017E2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A9941" w14:textId="77777777" w:rsidR="00017E26" w:rsidRDefault="00017E2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63C57" w14:textId="77777777" w:rsidR="00017E26" w:rsidRPr="00521173" w:rsidRDefault="00017E2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59464" w14:textId="77777777" w:rsidR="00017E26" w:rsidRDefault="00017E2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642EB5B5" w14:textId="7777777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0524EE" w14:textId="77777777" w:rsidR="00017E26" w:rsidRDefault="00017E2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67F81" w14:textId="77777777" w:rsidR="00017E26" w:rsidRDefault="00017E2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61E74" w14:textId="77777777" w:rsidR="00017E26" w:rsidRPr="00521173" w:rsidRDefault="00017E2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B1085" w14:textId="77777777" w:rsidR="00017E26" w:rsidRDefault="00017E2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24F5A9FE" w14:textId="77777777" w:rsidR="00017E26" w:rsidRDefault="00017E26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7297F" w14:textId="77777777" w:rsidR="00017E26" w:rsidRDefault="00017E2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FDE20" w14:textId="77777777" w:rsidR="00017E26" w:rsidRPr="00521173" w:rsidRDefault="00017E2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96E88" w14:textId="77777777" w:rsidR="00017E26" w:rsidRDefault="00017E26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22974" w14:textId="77777777" w:rsidR="00017E26" w:rsidRPr="00521173" w:rsidRDefault="00017E26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D1D02" w14:textId="77777777" w:rsidR="00017E26" w:rsidRDefault="00017E26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EFDD4BE" w14:textId="77777777" w:rsidR="00017E26" w:rsidRPr="007972D9" w:rsidRDefault="00017E26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727A474F" w14:textId="77777777" w:rsidR="00017E26" w:rsidRDefault="00017E26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580E892D" w14:textId="77777777" w:rsidR="00017E26" w:rsidRPr="005D215B" w:rsidRDefault="00017E26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17E26" w14:paraId="39D66220" w14:textId="7777777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B15758" w14:textId="77777777" w:rsidR="00017E26" w:rsidRDefault="00017E26">
            <w:pPr>
              <w:numPr>
                <w:ilvl w:val="0"/>
                <w:numId w:val="1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09632" w14:textId="77777777" w:rsidR="00017E26" w:rsidRDefault="00017E26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EE416" w14:textId="77777777" w:rsidR="00017E26" w:rsidRPr="00B3607C" w:rsidRDefault="00017E26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11DCC" w14:textId="77777777" w:rsidR="00017E26" w:rsidRDefault="00017E26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0F40E" w14:textId="77777777" w:rsidR="00017E26" w:rsidRDefault="00017E26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F6180" w14:textId="77777777" w:rsidR="00017E26" w:rsidRDefault="00017E26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C4FFB" w14:textId="77777777" w:rsidR="00017E26" w:rsidRDefault="00017E26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576519E9" w14:textId="77777777" w:rsidR="00017E26" w:rsidRDefault="00017E26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FF5A8" w14:textId="77777777" w:rsidR="00017E26" w:rsidRDefault="00017E26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00B17" w14:textId="77777777" w:rsidR="00017E26" w:rsidRDefault="00017E26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017E26" w14:paraId="5B3E76ED" w14:textId="7777777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7F2756" w14:textId="77777777" w:rsidR="00017E26" w:rsidRDefault="00017E26">
            <w:pPr>
              <w:numPr>
                <w:ilvl w:val="0"/>
                <w:numId w:val="1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4F38B" w14:textId="77777777" w:rsidR="00017E26" w:rsidRDefault="00017E26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00B84" w14:textId="77777777" w:rsidR="00017E26" w:rsidRPr="00B3607C" w:rsidRDefault="00017E26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68FA3" w14:textId="77777777" w:rsidR="00017E26" w:rsidRDefault="00017E26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11B09" w14:textId="77777777" w:rsidR="00017E26" w:rsidRDefault="00017E26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3F06F24D" w14:textId="77777777" w:rsidR="00017E26" w:rsidRDefault="00017E26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A3923" w14:textId="77777777" w:rsidR="00017E26" w:rsidRDefault="00017E26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E99EE" w14:textId="77777777" w:rsidR="00017E26" w:rsidRDefault="00017E26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40B5D" w14:textId="77777777" w:rsidR="00017E26" w:rsidRDefault="00017E26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4C8B3" w14:textId="77777777" w:rsidR="00017E26" w:rsidRDefault="00017E26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2453AB" w14:textId="77777777" w:rsidR="00017E26" w:rsidRDefault="00017E26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7BAA9C63" w14:textId="77777777" w:rsidR="00017E26" w:rsidRDefault="00017E26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017E26" w14:paraId="59A9180A" w14:textId="7777777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6550C5" w14:textId="77777777" w:rsidR="00017E26" w:rsidRDefault="00017E26">
            <w:pPr>
              <w:numPr>
                <w:ilvl w:val="0"/>
                <w:numId w:val="1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853E7" w14:textId="77777777" w:rsidR="00017E26" w:rsidRDefault="00017E26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7C9EA" w14:textId="77777777" w:rsidR="00017E26" w:rsidRPr="00B3607C" w:rsidRDefault="00017E26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9FFBB" w14:textId="77777777" w:rsidR="00017E26" w:rsidRDefault="00017E26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3CC48E16" w14:textId="77777777" w:rsidR="00017E26" w:rsidRDefault="00017E26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BC412" w14:textId="77777777" w:rsidR="00017E26" w:rsidRDefault="00017E26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1BEDDDD4" w14:textId="77777777" w:rsidR="00017E26" w:rsidRDefault="00017E26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3C817" w14:textId="77777777" w:rsidR="00017E26" w:rsidRDefault="00017E26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FC512" w14:textId="77777777" w:rsidR="00017E26" w:rsidRDefault="00017E26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7E52E" w14:textId="77777777" w:rsidR="00017E26" w:rsidRDefault="00017E26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004E9" w14:textId="77777777" w:rsidR="00017E26" w:rsidRDefault="00017E26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017E26" w14:paraId="5B01BE74" w14:textId="7777777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0C16B7" w14:textId="77777777" w:rsidR="00017E26" w:rsidRDefault="00017E26">
            <w:pPr>
              <w:numPr>
                <w:ilvl w:val="0"/>
                <w:numId w:val="1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05794" w14:textId="77777777" w:rsidR="00017E26" w:rsidRDefault="00017E26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C8E3A" w14:textId="77777777" w:rsidR="00017E26" w:rsidRPr="00B3607C" w:rsidRDefault="00017E26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90929" w14:textId="77777777" w:rsidR="00017E26" w:rsidRDefault="00017E26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0FD12551" w14:textId="77777777" w:rsidR="00017E26" w:rsidRDefault="00017E26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65914979" w14:textId="77777777" w:rsidR="00017E26" w:rsidRDefault="00017E26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C97E1" w14:textId="77777777" w:rsidR="00017E26" w:rsidRDefault="00017E26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B3BF4" w14:textId="77777777" w:rsidR="00017E26" w:rsidRDefault="00017E26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7AF5F" w14:textId="77777777" w:rsidR="00017E26" w:rsidRDefault="00017E26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236F9E0A" w14:textId="77777777" w:rsidR="00017E26" w:rsidRDefault="00017E26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EA6E6" w14:textId="77777777" w:rsidR="00017E26" w:rsidRDefault="00017E26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5810D" w14:textId="77777777" w:rsidR="00017E26" w:rsidRDefault="00017E26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D48BBE" w14:textId="77777777" w:rsidR="00017E26" w:rsidRDefault="00017E26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6CF45E73" w14:textId="77777777" w:rsidR="00017E26" w:rsidRDefault="00017E26">
      <w:pPr>
        <w:spacing w:before="40" w:after="40" w:line="192" w:lineRule="auto"/>
        <w:ind w:right="57"/>
        <w:rPr>
          <w:sz w:val="20"/>
          <w:lang w:val="en-US"/>
        </w:rPr>
      </w:pPr>
    </w:p>
    <w:p w14:paraId="0039009E" w14:textId="77777777" w:rsidR="00017E26" w:rsidRDefault="00017E26" w:rsidP="00F14E3C">
      <w:pPr>
        <w:pStyle w:val="Heading1"/>
        <w:spacing w:line="360" w:lineRule="auto"/>
      </w:pPr>
      <w:r>
        <w:t>LINIA 301 F1</w:t>
      </w:r>
    </w:p>
    <w:p w14:paraId="25D96AB1" w14:textId="77777777" w:rsidR="00017E26" w:rsidRDefault="00017E26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017E26" w14:paraId="002CABE1" w14:textId="77777777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DED21C" w14:textId="77777777" w:rsidR="00017E26" w:rsidRDefault="00017E26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F3AD0" w14:textId="77777777" w:rsidR="00017E26" w:rsidRDefault="00017E2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011B4" w14:textId="77777777" w:rsidR="00017E26" w:rsidRDefault="00017E2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425EC" w14:textId="77777777" w:rsidR="00017E26" w:rsidRDefault="00017E26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88F8834" w14:textId="77777777" w:rsidR="00017E26" w:rsidRDefault="00017E26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918F1" w14:textId="77777777" w:rsidR="00017E26" w:rsidRDefault="00017E2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EBE86" w14:textId="77777777" w:rsidR="00017E26" w:rsidRDefault="00017E2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006E0" w14:textId="77777777" w:rsidR="00017E26" w:rsidRDefault="00017E2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4A44E" w14:textId="77777777" w:rsidR="00017E26" w:rsidRDefault="00017E2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01183" w14:textId="77777777" w:rsidR="00017E26" w:rsidRDefault="00017E2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550E962D" w14:textId="77777777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CA8FAF" w14:textId="77777777" w:rsidR="00017E26" w:rsidRDefault="00017E26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70837" w14:textId="77777777" w:rsidR="00017E26" w:rsidRDefault="00017E2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2ED76" w14:textId="77777777" w:rsidR="00017E26" w:rsidRDefault="00017E2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CACA6" w14:textId="77777777" w:rsidR="00017E26" w:rsidRDefault="00017E2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2581B8B" w14:textId="77777777" w:rsidR="00017E26" w:rsidRDefault="00017E2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58906" w14:textId="77777777" w:rsidR="00017E26" w:rsidRDefault="00017E2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689D0" w14:textId="77777777" w:rsidR="00017E26" w:rsidRDefault="00017E2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1DA36" w14:textId="77777777" w:rsidR="00017E26" w:rsidRDefault="00017E2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D27F5" w14:textId="77777777" w:rsidR="00017E26" w:rsidRDefault="00017E2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2896A" w14:textId="77777777" w:rsidR="00017E26" w:rsidRDefault="00017E2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34955E6A" w14:textId="77777777" w:rsidTr="00A53F33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A4210E" w14:textId="77777777" w:rsidR="00017E26" w:rsidRDefault="00017E26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4CE5B" w14:textId="77777777" w:rsidR="00017E26" w:rsidRDefault="00017E2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D62B5" w14:textId="77777777" w:rsidR="00017E26" w:rsidRDefault="00017E2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097F0" w14:textId="77777777" w:rsidR="00017E26" w:rsidRDefault="00017E2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551B863" w14:textId="77777777" w:rsidR="00017E26" w:rsidRDefault="00017E2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BA4E1" w14:textId="77777777" w:rsidR="00017E26" w:rsidRDefault="00017E2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10954" w14:textId="77777777" w:rsidR="00017E26" w:rsidRDefault="00017E2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FC131" w14:textId="77777777" w:rsidR="00017E26" w:rsidRDefault="00017E2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3614D" w14:textId="77777777" w:rsidR="00017E26" w:rsidRDefault="00017E2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87B0D" w14:textId="77777777" w:rsidR="00017E26" w:rsidRDefault="00017E2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3443CFC4" w14:textId="77777777" w:rsidTr="00A53F33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53E74B" w14:textId="77777777" w:rsidR="00017E26" w:rsidRDefault="00017E26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D1078" w14:textId="77777777" w:rsidR="00017E26" w:rsidRDefault="00017E2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DBED5" w14:textId="77777777" w:rsidR="00017E26" w:rsidRDefault="00017E2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ED94F" w14:textId="77777777" w:rsidR="00017E26" w:rsidRDefault="00017E2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F835CB4" w14:textId="77777777" w:rsidR="00017E26" w:rsidRDefault="00017E2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83749" w14:textId="77777777" w:rsidR="00017E26" w:rsidRDefault="00017E2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6DBDD9D0" w14:textId="77777777" w:rsidR="00017E26" w:rsidRDefault="00017E2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2759E8CA" w14:textId="77777777" w:rsidR="00017E26" w:rsidRDefault="00017E2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45A56" w14:textId="77777777" w:rsidR="00017E26" w:rsidRDefault="00017E2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A5DA0" w14:textId="77777777" w:rsidR="00017E26" w:rsidRDefault="00017E2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68870" w14:textId="77777777" w:rsidR="00017E26" w:rsidRDefault="00017E2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CE4D7" w14:textId="77777777" w:rsidR="00017E26" w:rsidRDefault="00017E2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33B859AA" w14:textId="7777777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866CDE" w14:textId="77777777" w:rsidR="00017E26" w:rsidRDefault="00017E26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B523F" w14:textId="77777777" w:rsidR="00017E26" w:rsidRDefault="00017E2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F0D4E" w14:textId="77777777" w:rsidR="00017E26" w:rsidRDefault="00017E2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E620B" w14:textId="77777777" w:rsidR="00017E26" w:rsidRDefault="00017E2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35431D0" w14:textId="77777777" w:rsidR="00017E26" w:rsidRDefault="00017E2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7CF07" w14:textId="77777777" w:rsidR="00017E26" w:rsidRDefault="00017E2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E30E8" w14:textId="77777777" w:rsidR="00017E26" w:rsidRDefault="00017E2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72DBE" w14:textId="77777777" w:rsidR="00017E26" w:rsidRDefault="00017E2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2966F" w14:textId="77777777" w:rsidR="00017E26" w:rsidRDefault="00017E2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1F3F2" w14:textId="77777777" w:rsidR="00017E26" w:rsidRDefault="00017E2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6669A34A" w14:textId="7777777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54A4ED" w14:textId="77777777" w:rsidR="00017E26" w:rsidRDefault="00017E26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7ED97" w14:textId="77777777" w:rsidR="00017E26" w:rsidRDefault="00017E2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29D5D" w14:textId="77777777" w:rsidR="00017E26" w:rsidRDefault="00017E2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BB4A7" w14:textId="77777777" w:rsidR="00017E26" w:rsidRDefault="00017E2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A1E4987" w14:textId="77777777" w:rsidR="00017E26" w:rsidRDefault="00017E2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7983D" w14:textId="77777777" w:rsidR="00017E26" w:rsidRDefault="00017E26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8079E" w14:textId="77777777" w:rsidR="00017E26" w:rsidRDefault="00017E2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91FB9" w14:textId="77777777" w:rsidR="00017E26" w:rsidRDefault="00017E2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2E88F" w14:textId="77777777" w:rsidR="00017E26" w:rsidRDefault="00017E2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05C17" w14:textId="77777777" w:rsidR="00017E26" w:rsidRDefault="00017E2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311B5006" w14:textId="7777777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AA2BEA" w14:textId="77777777" w:rsidR="00017E26" w:rsidRDefault="00017E26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3AEA4" w14:textId="77777777" w:rsidR="00017E26" w:rsidRDefault="00017E2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F7C27" w14:textId="77777777" w:rsidR="00017E26" w:rsidRDefault="00017E2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AD54F" w14:textId="77777777" w:rsidR="00017E26" w:rsidRDefault="00017E2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9961C54" w14:textId="77777777" w:rsidR="00017E26" w:rsidRDefault="00017E2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99A2E" w14:textId="77777777" w:rsidR="00017E26" w:rsidRDefault="00017E2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72CC47C" w14:textId="77777777" w:rsidR="00017E26" w:rsidRDefault="00017E2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A8092" w14:textId="77777777" w:rsidR="00017E26" w:rsidRDefault="00017E2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32B5F" w14:textId="77777777" w:rsidR="00017E26" w:rsidRDefault="00017E2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3962F" w14:textId="77777777" w:rsidR="00017E26" w:rsidRDefault="00017E2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5452A" w14:textId="77777777" w:rsidR="00017E26" w:rsidRDefault="00017E2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756BC598" w14:textId="77777777" w:rsidTr="00A53F33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9C214" w14:textId="77777777" w:rsidR="00017E26" w:rsidRDefault="00017E26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7798B" w14:textId="77777777" w:rsidR="00017E26" w:rsidRDefault="00017E2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EA223" w14:textId="77777777" w:rsidR="00017E26" w:rsidRDefault="00017E2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EEDFC" w14:textId="77777777" w:rsidR="00017E26" w:rsidRDefault="00017E2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E1CAB25" w14:textId="77777777" w:rsidR="00017E26" w:rsidRDefault="00017E2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E9909" w14:textId="77777777" w:rsidR="00017E26" w:rsidRDefault="00017E2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2A1CC01" w14:textId="77777777" w:rsidR="00017E26" w:rsidRDefault="00017E2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541C251E" w14:textId="77777777" w:rsidR="00017E26" w:rsidRDefault="00017E2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56C8D92C" w14:textId="77777777" w:rsidR="00017E26" w:rsidRDefault="00017E2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04EB0" w14:textId="77777777" w:rsidR="00017E26" w:rsidRDefault="00017E2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7B0BF" w14:textId="77777777" w:rsidR="00017E26" w:rsidRDefault="00017E2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45E23" w14:textId="77777777" w:rsidR="00017E26" w:rsidRDefault="00017E2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C3AE1" w14:textId="77777777" w:rsidR="00017E26" w:rsidRDefault="00017E2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36EB43A1" w14:textId="7777777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83BB9" w14:textId="77777777" w:rsidR="00017E26" w:rsidRDefault="00017E26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80A6F" w14:textId="77777777" w:rsidR="00017E26" w:rsidRDefault="00017E2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5498C" w14:textId="77777777" w:rsidR="00017E26" w:rsidRDefault="00017E2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35834" w14:textId="77777777" w:rsidR="00017E26" w:rsidRDefault="00017E2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61B7C49" w14:textId="77777777" w:rsidR="00017E26" w:rsidRDefault="00017E2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BDB9B" w14:textId="77777777" w:rsidR="00017E26" w:rsidRDefault="00017E26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4900A" w14:textId="77777777" w:rsidR="00017E26" w:rsidRDefault="00017E2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6BB75" w14:textId="77777777" w:rsidR="00017E26" w:rsidRDefault="00017E2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23997" w14:textId="77777777" w:rsidR="00017E26" w:rsidRDefault="00017E2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837A4" w14:textId="77777777" w:rsidR="00017E26" w:rsidRDefault="00017E2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46838D91" w14:textId="77777777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8E420A" w14:textId="77777777" w:rsidR="00017E26" w:rsidRDefault="00017E26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86F92" w14:textId="77777777" w:rsidR="00017E26" w:rsidRDefault="00017E2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D0A49" w14:textId="77777777" w:rsidR="00017E26" w:rsidRDefault="00017E2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0489E" w14:textId="77777777" w:rsidR="00017E26" w:rsidRDefault="00017E2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A1EB4C8" w14:textId="77777777" w:rsidR="00017E26" w:rsidRDefault="00017E2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A3F43" w14:textId="77777777" w:rsidR="00017E26" w:rsidRDefault="00017E2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F29C8AD" w14:textId="77777777" w:rsidR="00017E26" w:rsidRDefault="00017E2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31047ECC" w14:textId="77777777" w:rsidR="00017E26" w:rsidRDefault="00017E2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12BF5" w14:textId="77777777" w:rsidR="00017E26" w:rsidRDefault="00017E2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0134C" w14:textId="77777777" w:rsidR="00017E26" w:rsidRDefault="00017E2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1146A" w14:textId="77777777" w:rsidR="00017E26" w:rsidRDefault="00017E2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8FD20" w14:textId="77777777" w:rsidR="00017E26" w:rsidRDefault="00017E2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4E208223" w14:textId="77777777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DABE74" w14:textId="77777777" w:rsidR="00017E26" w:rsidRDefault="00017E26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94C9F" w14:textId="77777777" w:rsidR="00017E26" w:rsidRDefault="00017E2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D397D" w14:textId="77777777" w:rsidR="00017E26" w:rsidRDefault="00017E2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3666D" w14:textId="77777777" w:rsidR="00017E26" w:rsidRDefault="00017E26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8DD1A4B" w14:textId="77777777" w:rsidR="00017E26" w:rsidRDefault="00017E26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6A005" w14:textId="77777777" w:rsidR="00017E26" w:rsidRDefault="00017E26" w:rsidP="007831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59219" w14:textId="77777777" w:rsidR="00017E26" w:rsidRDefault="00017E2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277FD" w14:textId="77777777" w:rsidR="00017E26" w:rsidRDefault="00017E2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1F383" w14:textId="77777777" w:rsidR="00017E26" w:rsidRDefault="00017E2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7BC52" w14:textId="77777777" w:rsidR="00017E26" w:rsidRDefault="00017E2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22A96CEC" w14:textId="77777777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2D455E" w14:textId="77777777" w:rsidR="00017E26" w:rsidRDefault="00017E26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AFA04" w14:textId="77777777" w:rsidR="00017E26" w:rsidRDefault="00017E2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6679C" w14:textId="77777777" w:rsidR="00017E26" w:rsidRDefault="00017E2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1A4C3" w14:textId="77777777" w:rsidR="00017E26" w:rsidRDefault="00017E26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BBAA58E" w14:textId="77777777" w:rsidR="00017E26" w:rsidRDefault="00017E26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E14D3" w14:textId="77777777" w:rsidR="00017E26" w:rsidRDefault="00017E2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1AD22" w14:textId="77777777" w:rsidR="00017E26" w:rsidRDefault="00017E2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BB9F5" w14:textId="77777777" w:rsidR="00017E26" w:rsidRDefault="00017E2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9C639" w14:textId="77777777" w:rsidR="00017E26" w:rsidRDefault="00017E2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6207F" w14:textId="77777777" w:rsidR="00017E26" w:rsidRDefault="00017E2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2BA0D7E6" w14:textId="77777777" w:rsidTr="00A53F33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C469D5" w14:textId="77777777" w:rsidR="00017E26" w:rsidRDefault="00017E26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CF0E4" w14:textId="77777777" w:rsidR="00017E26" w:rsidRDefault="00017E2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20C82" w14:textId="77777777" w:rsidR="00017E26" w:rsidRDefault="00017E2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69B1E" w14:textId="77777777" w:rsidR="00017E26" w:rsidRDefault="00017E2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96987BE" w14:textId="77777777" w:rsidR="00017E26" w:rsidRDefault="00017E2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9668D" w14:textId="77777777" w:rsidR="00017E26" w:rsidRDefault="00017E26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029F4" w14:textId="77777777" w:rsidR="00017E26" w:rsidRDefault="00017E2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663DC" w14:textId="77777777" w:rsidR="00017E26" w:rsidRDefault="00017E2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1D02F" w14:textId="77777777" w:rsidR="00017E26" w:rsidRDefault="00017E2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C45DD" w14:textId="77777777" w:rsidR="00017E26" w:rsidRDefault="00017E2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1D7A997B" w14:textId="77777777" w:rsidTr="00A53F33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875743" w14:textId="77777777" w:rsidR="00017E26" w:rsidRDefault="00017E26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B94D5" w14:textId="77777777" w:rsidR="00017E26" w:rsidRDefault="00017E2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99403" w14:textId="77777777" w:rsidR="00017E26" w:rsidRDefault="00017E2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FE865" w14:textId="77777777" w:rsidR="00017E26" w:rsidRDefault="00017E2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973321A" w14:textId="77777777" w:rsidR="00017E26" w:rsidRDefault="00017E2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5C6E5" w14:textId="77777777" w:rsidR="00017E26" w:rsidRDefault="00017E2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2CBC028E" w14:textId="77777777" w:rsidR="00017E26" w:rsidRDefault="00017E26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AC060" w14:textId="77777777" w:rsidR="00017E26" w:rsidRDefault="00017E2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304F4" w14:textId="77777777" w:rsidR="00017E26" w:rsidRDefault="00017E2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1FBED" w14:textId="77777777" w:rsidR="00017E26" w:rsidRDefault="00017E2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A9387" w14:textId="77777777" w:rsidR="00017E26" w:rsidRDefault="00017E2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0456AB4A" w14:textId="77777777" w:rsidTr="00A53F33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5ECBD8" w14:textId="77777777" w:rsidR="00017E26" w:rsidRDefault="00017E26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ECDDF" w14:textId="77777777" w:rsidR="00017E26" w:rsidRDefault="00017E2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CCAE3" w14:textId="77777777" w:rsidR="00017E26" w:rsidRDefault="00017E2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04F5D" w14:textId="77777777" w:rsidR="00017E26" w:rsidRDefault="00017E2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3618803" w14:textId="77777777" w:rsidR="00017E26" w:rsidRDefault="00017E2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BC423" w14:textId="77777777" w:rsidR="00017E26" w:rsidRDefault="00017E2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7B906607" w14:textId="77777777" w:rsidR="00017E26" w:rsidRDefault="00017E2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6DA7095C" w14:textId="77777777" w:rsidR="00017E26" w:rsidRDefault="00017E26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F0123" w14:textId="77777777" w:rsidR="00017E26" w:rsidRDefault="00017E2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B7927" w14:textId="77777777" w:rsidR="00017E26" w:rsidRDefault="00017E2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3940C" w14:textId="77777777" w:rsidR="00017E26" w:rsidRDefault="00017E2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38A1D" w14:textId="77777777" w:rsidR="00017E26" w:rsidRDefault="00017E2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C6812F" w14:textId="77777777" w:rsidR="00017E26" w:rsidRDefault="00017E2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017E26" w14:paraId="17E72A75" w14:textId="7777777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F5E6BD" w14:textId="77777777" w:rsidR="00017E26" w:rsidRDefault="00017E26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1A49E" w14:textId="77777777" w:rsidR="00017E26" w:rsidRDefault="00017E2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537F0" w14:textId="77777777" w:rsidR="00017E26" w:rsidRDefault="00017E2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FB373" w14:textId="77777777" w:rsidR="00017E26" w:rsidRDefault="00017E2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68424A2" w14:textId="77777777" w:rsidR="00017E26" w:rsidRDefault="00017E2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E3D3B" w14:textId="77777777" w:rsidR="00017E26" w:rsidRDefault="00017E2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63FFED3A" w14:textId="77777777" w:rsidR="00017E26" w:rsidRDefault="00017E2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C3CC061" w14:textId="77777777" w:rsidR="00017E26" w:rsidRDefault="00017E26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D422B" w14:textId="77777777" w:rsidR="00017E26" w:rsidRDefault="00017E2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0726B" w14:textId="77777777" w:rsidR="00017E26" w:rsidRDefault="00017E2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24405" w14:textId="77777777" w:rsidR="00017E26" w:rsidRDefault="00017E2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842CA" w14:textId="77777777" w:rsidR="00017E26" w:rsidRDefault="00017E2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017E26" w14:paraId="57DFC990" w14:textId="7777777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5493A3" w14:textId="77777777" w:rsidR="00017E26" w:rsidRDefault="00017E26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0927B" w14:textId="77777777" w:rsidR="00017E26" w:rsidRDefault="00017E2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0505A" w14:textId="77777777" w:rsidR="00017E26" w:rsidRDefault="00017E2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7541A" w14:textId="77777777" w:rsidR="00017E26" w:rsidRDefault="00017E26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E724741" w14:textId="77777777" w:rsidR="00017E26" w:rsidRDefault="00017E26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47256" w14:textId="77777777" w:rsidR="00017E26" w:rsidRDefault="00017E2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33265" w14:textId="77777777" w:rsidR="00017E26" w:rsidRDefault="00017E2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12EC7" w14:textId="77777777" w:rsidR="00017E26" w:rsidRDefault="00017E2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C32D9" w14:textId="77777777" w:rsidR="00017E26" w:rsidRDefault="00017E2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7B5A1" w14:textId="77777777" w:rsidR="00017E26" w:rsidRDefault="00017E2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215C65FC" w14:textId="7777777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447EB1" w14:textId="77777777" w:rsidR="00017E26" w:rsidRDefault="00017E26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D1CED" w14:textId="77777777" w:rsidR="00017E26" w:rsidRDefault="00017E2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B74A9" w14:textId="77777777" w:rsidR="00017E26" w:rsidRDefault="00017E2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73296" w14:textId="77777777" w:rsidR="00017E26" w:rsidRDefault="00017E26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EAC915C" w14:textId="77777777" w:rsidR="00017E26" w:rsidRDefault="00017E26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173B3" w14:textId="77777777" w:rsidR="00017E26" w:rsidRDefault="00017E26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08ED7" w14:textId="77777777" w:rsidR="00017E26" w:rsidRDefault="00017E2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4AED7" w14:textId="77777777" w:rsidR="00017E26" w:rsidRDefault="00017E2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434B0" w14:textId="77777777" w:rsidR="00017E26" w:rsidRDefault="00017E2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621D3" w14:textId="77777777" w:rsidR="00017E26" w:rsidRDefault="00017E2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16E11FAA" w14:textId="7777777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C12F37" w14:textId="77777777" w:rsidR="00017E26" w:rsidRDefault="00017E26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D3370" w14:textId="77777777" w:rsidR="00017E26" w:rsidRDefault="00017E2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B1D3D" w14:textId="77777777" w:rsidR="00017E26" w:rsidRDefault="00017E2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D86EC" w14:textId="77777777" w:rsidR="00017E26" w:rsidRDefault="00017E26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1BDFCCD" w14:textId="77777777" w:rsidR="00017E26" w:rsidRDefault="00017E26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82210" w14:textId="77777777" w:rsidR="00017E26" w:rsidRDefault="00017E26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F6E44" w14:textId="77777777" w:rsidR="00017E26" w:rsidRDefault="00017E2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61838" w14:textId="77777777" w:rsidR="00017E26" w:rsidRDefault="00017E2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C08C5" w14:textId="77777777" w:rsidR="00017E26" w:rsidRDefault="00017E2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91AAD" w14:textId="77777777" w:rsidR="00017E26" w:rsidRDefault="00017E2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6136A066" w14:textId="77777777" w:rsidTr="005558E6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8874CE" w14:textId="77777777" w:rsidR="00017E26" w:rsidRDefault="00017E26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5D794" w14:textId="77777777" w:rsidR="00017E26" w:rsidRDefault="00017E2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C3350" w14:textId="77777777" w:rsidR="00017E26" w:rsidRDefault="00017E2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9694B" w14:textId="77777777" w:rsidR="00017E26" w:rsidRDefault="00017E26" w:rsidP="00A974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3B924EF" w14:textId="77777777" w:rsidR="00017E26" w:rsidRDefault="00017E26" w:rsidP="0055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AB1A0" w14:textId="77777777" w:rsidR="00017E26" w:rsidRDefault="00017E2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D27EE" w14:textId="77777777" w:rsidR="00017E26" w:rsidRDefault="00017E2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1C961" w14:textId="77777777" w:rsidR="00017E26" w:rsidRDefault="00017E26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741A3" w14:textId="77777777" w:rsidR="00017E26" w:rsidRDefault="00017E26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DFB48" w14:textId="77777777" w:rsidR="00017E26" w:rsidRDefault="00017E26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691DD6BD" w14:textId="77777777" w:rsidR="00017E26" w:rsidRDefault="00017E26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38C40BD8" w14:textId="77777777" w:rsidR="00017E26" w:rsidRDefault="00017E26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5407289F" w14:textId="77777777" w:rsidR="00017E26" w:rsidRDefault="00017E26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31AE3CB8" w14:textId="77777777" w:rsidR="00017E26" w:rsidRDefault="00017E26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045C3A56" w14:textId="77777777" w:rsidR="00017E26" w:rsidRDefault="00017E26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07B45AE0" w14:textId="77777777" w:rsidR="00017E26" w:rsidRDefault="00017E26">
      <w:pPr>
        <w:spacing w:before="40" w:after="40" w:line="192" w:lineRule="auto"/>
        <w:ind w:right="57"/>
        <w:rPr>
          <w:sz w:val="20"/>
          <w:lang w:val="ro-RO"/>
        </w:rPr>
      </w:pPr>
    </w:p>
    <w:p w14:paraId="709C1499" w14:textId="77777777" w:rsidR="00017E26" w:rsidRDefault="00017E26" w:rsidP="007E3B63">
      <w:pPr>
        <w:pStyle w:val="Heading1"/>
        <w:spacing w:line="360" w:lineRule="auto"/>
      </w:pPr>
      <w:r>
        <w:lastRenderedPageBreak/>
        <w:t>LINIA 301 G</w:t>
      </w:r>
    </w:p>
    <w:p w14:paraId="2ECF2A98" w14:textId="77777777" w:rsidR="00017E26" w:rsidRDefault="00017E26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017E26" w14:paraId="13C4252B" w14:textId="77777777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CA1CA2E" w14:textId="77777777" w:rsidR="00017E26" w:rsidRDefault="00017E26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6330F" w14:textId="77777777" w:rsidR="00017E26" w:rsidRDefault="00017E2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192F3" w14:textId="77777777" w:rsidR="00017E26" w:rsidRDefault="00017E2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F5F93" w14:textId="77777777" w:rsidR="00017E26" w:rsidRDefault="00017E26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BA26871" w14:textId="77777777" w:rsidR="00017E26" w:rsidRDefault="00017E26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D68F4" w14:textId="77777777" w:rsidR="00017E26" w:rsidRDefault="00017E2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C00316F" w14:textId="77777777" w:rsidR="00017E26" w:rsidRDefault="00017E2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romb</w:t>
            </w:r>
          </w:p>
          <w:p w14:paraId="7E752C2A" w14:textId="77777777" w:rsidR="00017E26" w:rsidRDefault="00017E2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bretea</w:t>
            </w:r>
          </w:p>
          <w:p w14:paraId="702C33FA" w14:textId="77777777" w:rsidR="00017E26" w:rsidRDefault="00017E2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2ED3D" w14:textId="77777777" w:rsidR="00017E26" w:rsidRDefault="00017E2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41AE5" w14:textId="77777777" w:rsidR="00017E26" w:rsidRDefault="00017E2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8A606" w14:textId="77777777" w:rsidR="00017E26" w:rsidRDefault="00017E2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5FE0E" w14:textId="77777777" w:rsidR="00017E26" w:rsidRDefault="00017E26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606309" w14:textId="77777777" w:rsidR="00017E26" w:rsidRDefault="00017E26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tranzitări prin Post 17 de la Bucureștii Noi la Băneasa și de la Bucureștii Noi  grupa A2 Bucureşti Triaj.</w:t>
            </w:r>
          </w:p>
        </w:tc>
      </w:tr>
      <w:tr w:rsidR="00017E26" w14:paraId="5AC11CA8" w14:textId="77777777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6D28E61" w14:textId="77777777" w:rsidR="00017E26" w:rsidRDefault="00017E26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CFC13" w14:textId="77777777" w:rsidR="00017E26" w:rsidRDefault="00017E2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F40C4" w14:textId="77777777" w:rsidR="00017E26" w:rsidRDefault="00017E2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46D33" w14:textId="77777777" w:rsidR="00017E26" w:rsidRDefault="00017E2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98E411A" w14:textId="77777777" w:rsidR="00017E26" w:rsidRDefault="00017E2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45AC8" w14:textId="77777777" w:rsidR="00017E26" w:rsidRDefault="00017E2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1FBB0C7" w14:textId="77777777" w:rsidR="00017E26" w:rsidRDefault="00017E2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FB9A187" w14:textId="77777777" w:rsidR="00017E26" w:rsidRDefault="00017E2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2F768CB7" w14:textId="77777777" w:rsidR="00017E26" w:rsidRDefault="00017E26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105B2" w14:textId="77777777" w:rsidR="00017E26" w:rsidRDefault="00017E2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466DD" w14:textId="77777777" w:rsidR="00017E26" w:rsidRDefault="00017E2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B0706" w14:textId="77777777" w:rsidR="00017E26" w:rsidRDefault="00017E2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949BF" w14:textId="77777777" w:rsidR="00017E26" w:rsidRDefault="00017E26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4EF2AF" w14:textId="77777777" w:rsidR="00017E26" w:rsidRDefault="00017E26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017E26" w14:paraId="04482CD3" w14:textId="77777777" w:rsidTr="007203CB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D754740" w14:textId="77777777" w:rsidR="00017E26" w:rsidRDefault="00017E26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B4381" w14:textId="77777777" w:rsidR="00017E26" w:rsidRDefault="00017E2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9A33A" w14:textId="77777777" w:rsidR="00017E26" w:rsidRDefault="00017E2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7A91B" w14:textId="77777777" w:rsidR="00017E26" w:rsidRDefault="00017E2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2BF6420" w14:textId="77777777" w:rsidR="00017E26" w:rsidRDefault="00017E2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0E814" w14:textId="77777777" w:rsidR="00017E26" w:rsidRDefault="00017E2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D8439E8" w14:textId="77777777" w:rsidR="00017E26" w:rsidRDefault="00017E2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4AE4FD2" w14:textId="77777777" w:rsidR="00017E26" w:rsidRDefault="00017E2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923A1" w14:textId="77777777" w:rsidR="00017E26" w:rsidRDefault="00017E2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88006" w14:textId="77777777" w:rsidR="00017E26" w:rsidRDefault="00017E2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44A48" w14:textId="77777777" w:rsidR="00017E26" w:rsidRDefault="00017E2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29FC6" w14:textId="77777777" w:rsidR="00017E26" w:rsidRDefault="00017E26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07532E64" w14:textId="77777777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FEC4F7A" w14:textId="77777777" w:rsidR="00017E26" w:rsidRDefault="00017E26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1D756" w14:textId="77777777" w:rsidR="00017E26" w:rsidRDefault="00017E2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EB3D1" w14:textId="77777777" w:rsidR="00017E26" w:rsidRDefault="00017E2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52DE4" w14:textId="77777777" w:rsidR="00017E26" w:rsidRDefault="00017E2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79E8347" w14:textId="77777777" w:rsidR="00017E26" w:rsidRDefault="00017E2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F39F2" w14:textId="77777777" w:rsidR="00017E26" w:rsidRDefault="00017E26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EDC1F" w14:textId="77777777" w:rsidR="00017E26" w:rsidRDefault="00017E2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F579F" w14:textId="77777777" w:rsidR="00017E26" w:rsidRDefault="00017E2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137BF" w14:textId="77777777" w:rsidR="00017E26" w:rsidRDefault="00017E2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44AB8" w14:textId="77777777" w:rsidR="00017E26" w:rsidRDefault="00017E26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1F1797E7" w14:textId="77777777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D2778FD" w14:textId="77777777" w:rsidR="00017E26" w:rsidRDefault="00017E26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94067" w14:textId="77777777" w:rsidR="00017E26" w:rsidRDefault="00017E2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875A1" w14:textId="77777777" w:rsidR="00017E26" w:rsidRDefault="00017E2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55C89" w14:textId="77777777" w:rsidR="00017E26" w:rsidRDefault="00017E26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90BAC57" w14:textId="77777777" w:rsidR="00017E26" w:rsidRDefault="00017E26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F64C4" w14:textId="77777777" w:rsidR="00017E26" w:rsidRDefault="00017E26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980E8" w14:textId="77777777" w:rsidR="00017E26" w:rsidRDefault="00017E26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3059E" w14:textId="77777777" w:rsidR="00017E26" w:rsidRDefault="00017E26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B6739" w14:textId="77777777" w:rsidR="00017E26" w:rsidRDefault="00017E26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3D3F8" w14:textId="77777777" w:rsidR="00017E26" w:rsidRDefault="00017E26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4F2195BA" w14:textId="77777777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72B4558" w14:textId="77777777" w:rsidR="00017E26" w:rsidRDefault="00017E26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0254D" w14:textId="77777777" w:rsidR="00017E26" w:rsidRDefault="00017E2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3B6C4" w14:textId="77777777" w:rsidR="00017E26" w:rsidRDefault="00017E2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75519" w14:textId="77777777" w:rsidR="00017E26" w:rsidRDefault="00017E26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FC86D09" w14:textId="77777777" w:rsidR="00017E26" w:rsidRDefault="00017E26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BBAA7" w14:textId="77777777" w:rsidR="00017E26" w:rsidRDefault="00017E26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45DFA" w14:textId="77777777" w:rsidR="00017E26" w:rsidRDefault="00017E26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61A56" w14:textId="77777777" w:rsidR="00017E26" w:rsidRDefault="00017E26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D18E8" w14:textId="77777777" w:rsidR="00017E26" w:rsidRDefault="00017E26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13094" w14:textId="77777777" w:rsidR="00017E26" w:rsidRDefault="00017E26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35F96D45" w14:textId="77777777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9D2FE" w14:textId="77777777" w:rsidR="00017E26" w:rsidRDefault="00017E26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02C9F" w14:textId="77777777" w:rsidR="00017E26" w:rsidRDefault="00017E2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C9B25" w14:textId="77777777" w:rsidR="00017E26" w:rsidRDefault="00017E2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88393" w14:textId="77777777" w:rsidR="00017E26" w:rsidRDefault="00017E2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A1C93E5" w14:textId="77777777" w:rsidR="00017E26" w:rsidRDefault="00017E2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2647A" w14:textId="77777777" w:rsidR="00017E26" w:rsidRDefault="00017E26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AB55D36" w14:textId="77777777" w:rsidR="00017E26" w:rsidRDefault="00017E26" w:rsidP="00C178E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59FA3" w14:textId="77777777" w:rsidR="00017E26" w:rsidRDefault="00017E2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9DA79" w14:textId="77777777" w:rsidR="00017E26" w:rsidRDefault="00017E2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F3EE0" w14:textId="77777777" w:rsidR="00017E26" w:rsidRDefault="00017E2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C1F4C" w14:textId="77777777" w:rsidR="00017E26" w:rsidRDefault="00017E26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5BFA58D2" w14:textId="77777777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E1AE8F" w14:textId="77777777" w:rsidR="00017E26" w:rsidRDefault="00017E26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26A28" w14:textId="77777777" w:rsidR="00017E26" w:rsidRDefault="00017E2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F61F0" w14:textId="77777777" w:rsidR="00017E26" w:rsidRDefault="00017E2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D1320" w14:textId="77777777" w:rsidR="00017E26" w:rsidRDefault="00017E2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A936B6C" w14:textId="77777777" w:rsidR="00017E26" w:rsidRDefault="00017E2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CDBEF" w14:textId="77777777" w:rsidR="00017E26" w:rsidRDefault="00017E26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ADE5E87" w14:textId="77777777" w:rsidR="00017E26" w:rsidRDefault="00017E26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FDD40E1" w14:textId="77777777" w:rsidR="00017E26" w:rsidRDefault="00017E26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EB76E" w14:textId="77777777" w:rsidR="00017E26" w:rsidRDefault="00017E2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FB992" w14:textId="77777777" w:rsidR="00017E26" w:rsidRDefault="00017E2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F023C" w14:textId="77777777" w:rsidR="00017E26" w:rsidRDefault="00017E2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59CBA" w14:textId="77777777" w:rsidR="00017E26" w:rsidRDefault="00017E26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1CB5D6DF" w14:textId="77777777" w:rsidTr="007203CB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2E548B" w14:textId="77777777" w:rsidR="00017E26" w:rsidRDefault="00017E26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E33AF" w14:textId="77777777" w:rsidR="00017E26" w:rsidRDefault="00017E2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19C97" w14:textId="77777777" w:rsidR="00017E26" w:rsidRDefault="00017E2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1026E" w14:textId="77777777" w:rsidR="00017E26" w:rsidRDefault="00017E2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9E70AED" w14:textId="77777777" w:rsidR="00017E26" w:rsidRDefault="00017E2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B258D" w14:textId="77777777" w:rsidR="00017E26" w:rsidRDefault="00017E26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DFC6B03" w14:textId="77777777" w:rsidR="00017E26" w:rsidRDefault="00017E26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2354C" w14:textId="77777777" w:rsidR="00017E26" w:rsidRDefault="00017E2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36AF7" w14:textId="77777777" w:rsidR="00017E26" w:rsidRDefault="00017E2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B7513" w14:textId="77777777" w:rsidR="00017E26" w:rsidRDefault="00017E2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730BF" w14:textId="77777777" w:rsidR="00017E26" w:rsidRDefault="00017E26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2997145A" w14:textId="77777777" w:rsidTr="00D27AFC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00E76E" w14:textId="77777777" w:rsidR="00017E26" w:rsidRDefault="00017E26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B2633" w14:textId="77777777" w:rsidR="00017E26" w:rsidRDefault="00017E2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5580E" w14:textId="77777777" w:rsidR="00017E26" w:rsidRDefault="00017E2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FEFA6" w14:textId="77777777" w:rsidR="00017E26" w:rsidRDefault="00017E2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E996F9E" w14:textId="77777777" w:rsidR="00017E26" w:rsidRDefault="00017E2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C0911" w14:textId="77777777" w:rsidR="00017E26" w:rsidRDefault="00017E2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8D4B700" w14:textId="77777777" w:rsidR="00017E26" w:rsidRDefault="00017E2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437D756F" w14:textId="77777777" w:rsidR="00017E26" w:rsidRDefault="00017E2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EF585" w14:textId="77777777" w:rsidR="00017E26" w:rsidRDefault="00017E2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DD31F" w14:textId="77777777" w:rsidR="00017E26" w:rsidRDefault="00017E2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92401" w14:textId="77777777" w:rsidR="00017E26" w:rsidRDefault="00017E2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708BE" w14:textId="77777777" w:rsidR="00017E26" w:rsidRDefault="00017E26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64F2810F" w14:textId="77777777" w:rsidTr="00D27AFC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F4846F" w14:textId="77777777" w:rsidR="00017E26" w:rsidRDefault="00017E26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95197" w14:textId="77777777" w:rsidR="00017E26" w:rsidRDefault="00017E2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C01B3" w14:textId="77777777" w:rsidR="00017E26" w:rsidRDefault="00017E2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9DC9D" w14:textId="77777777" w:rsidR="00017E26" w:rsidRDefault="00017E2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F81296F" w14:textId="77777777" w:rsidR="00017E26" w:rsidRDefault="00017E2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F5C39" w14:textId="77777777" w:rsidR="00017E26" w:rsidRDefault="00017E2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1A278" w14:textId="77777777" w:rsidR="00017E26" w:rsidRDefault="00017E2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28C12" w14:textId="77777777" w:rsidR="00017E26" w:rsidRDefault="00017E2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4440A" w14:textId="77777777" w:rsidR="00017E26" w:rsidRDefault="00017E2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301A3" w14:textId="77777777" w:rsidR="00017E26" w:rsidRDefault="00017E26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0B649535" w14:textId="77777777" w:rsidTr="00D27AFC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4E1B27" w14:textId="77777777" w:rsidR="00017E26" w:rsidRDefault="00017E26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486ED" w14:textId="77777777" w:rsidR="00017E26" w:rsidRDefault="00017E2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9112F" w14:textId="77777777" w:rsidR="00017E26" w:rsidRDefault="00017E2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4FECE" w14:textId="77777777" w:rsidR="00017E26" w:rsidRDefault="00017E2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F7010A7" w14:textId="77777777" w:rsidR="00017E26" w:rsidRDefault="00017E2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BE58F" w14:textId="77777777" w:rsidR="00017E26" w:rsidRDefault="00017E2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9E26169" w14:textId="77777777" w:rsidR="00017E26" w:rsidRDefault="00017E2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FD767" w14:textId="77777777" w:rsidR="00017E26" w:rsidRDefault="00017E2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77797" w14:textId="77777777" w:rsidR="00017E26" w:rsidRDefault="00017E2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3A849" w14:textId="77777777" w:rsidR="00017E26" w:rsidRDefault="00017E2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BB67B" w14:textId="77777777" w:rsidR="00017E26" w:rsidRDefault="00017E26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5044DDAA" w14:textId="77777777" w:rsidTr="00D27AFC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BCC3EF" w14:textId="77777777" w:rsidR="00017E26" w:rsidRDefault="00017E26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56BB5" w14:textId="77777777" w:rsidR="00017E26" w:rsidRDefault="00017E2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1EE53" w14:textId="77777777" w:rsidR="00017E26" w:rsidRDefault="00017E2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0AB63" w14:textId="77777777" w:rsidR="00017E26" w:rsidRDefault="00017E2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7CBC883" w14:textId="77777777" w:rsidR="00017E26" w:rsidRDefault="00017E26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8115E" w14:textId="77777777" w:rsidR="00017E26" w:rsidRDefault="00017E26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F43CD" w14:textId="77777777" w:rsidR="00017E26" w:rsidRDefault="00017E2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8E4AB" w14:textId="77777777" w:rsidR="00017E26" w:rsidRDefault="00017E26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93BC0" w14:textId="77777777" w:rsidR="00017E26" w:rsidRDefault="00017E26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62778" w14:textId="77777777" w:rsidR="00017E26" w:rsidRDefault="00017E26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CF8B000" w14:textId="77777777" w:rsidR="00017E26" w:rsidRDefault="00017E26">
      <w:pPr>
        <w:spacing w:before="40" w:line="192" w:lineRule="auto"/>
        <w:ind w:right="57"/>
        <w:rPr>
          <w:sz w:val="20"/>
          <w:lang w:val="ro-RO"/>
        </w:rPr>
      </w:pPr>
    </w:p>
    <w:p w14:paraId="42374A3B" w14:textId="77777777" w:rsidR="00017E26" w:rsidRDefault="00017E26" w:rsidP="00C87A96">
      <w:pPr>
        <w:pStyle w:val="Heading1"/>
        <w:spacing w:line="360" w:lineRule="auto"/>
      </w:pPr>
      <w:r>
        <w:t>LINIA 301 J</w:t>
      </w:r>
    </w:p>
    <w:p w14:paraId="5E279BAA" w14:textId="77777777" w:rsidR="00017E26" w:rsidRDefault="00017E26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17E26" w14:paraId="7265F73B" w14:textId="77777777" w:rsidTr="00B732CF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8BA79E" w14:textId="77777777" w:rsidR="00017E26" w:rsidRDefault="00017E2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A3096" w14:textId="77777777" w:rsidR="00017E26" w:rsidRDefault="00017E26" w:rsidP="001965A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6E2AE" w14:textId="77777777" w:rsidR="00017E26" w:rsidRDefault="00017E26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2EE2C" w14:textId="77777777" w:rsidR="00017E26" w:rsidRDefault="00017E26" w:rsidP="008533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7FA55" w14:textId="77777777" w:rsidR="00017E26" w:rsidRPr="007C4752" w:rsidRDefault="00017E26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B5B88" w14:textId="77777777" w:rsidR="00017E26" w:rsidRPr="007C4752" w:rsidRDefault="00017E26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34346" w14:textId="77777777" w:rsidR="00017E26" w:rsidRDefault="00017E26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8D096" w14:textId="77777777" w:rsidR="00017E26" w:rsidRDefault="00017E26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6E395" w14:textId="77777777" w:rsidR="00017E26" w:rsidRDefault="00017E26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14:paraId="3AF5A3D8" w14:textId="77777777" w:rsidR="00017E26" w:rsidRDefault="00017E26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14:paraId="7C9B71B4" w14:textId="77777777" w:rsidR="00017E26" w:rsidRDefault="00017E26" w:rsidP="007957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14:paraId="4CCA818D" w14:textId="77777777" w:rsidR="00017E26" w:rsidRDefault="00017E26">
      <w:pPr>
        <w:spacing w:before="40" w:after="40" w:line="192" w:lineRule="auto"/>
        <w:ind w:right="57"/>
        <w:rPr>
          <w:sz w:val="20"/>
          <w:lang w:val="ro-RO"/>
        </w:rPr>
      </w:pPr>
    </w:p>
    <w:p w14:paraId="0BC2E17B" w14:textId="77777777" w:rsidR="00017E26" w:rsidRDefault="00017E26" w:rsidP="00A04CFB">
      <w:pPr>
        <w:pStyle w:val="Heading1"/>
        <w:spacing w:line="360" w:lineRule="auto"/>
      </w:pPr>
      <w:r>
        <w:t>LINIA 301 K</w:t>
      </w:r>
    </w:p>
    <w:p w14:paraId="4E50E35B" w14:textId="77777777" w:rsidR="00017E26" w:rsidRDefault="00017E26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017E26" w14:paraId="22363600" w14:textId="77777777" w:rsidTr="004C27E1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EF254" w14:textId="77777777" w:rsidR="00017E26" w:rsidRDefault="00017E26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332F1" w14:textId="77777777" w:rsidR="00017E26" w:rsidRDefault="00017E26" w:rsidP="009B52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62AC2" w14:textId="77777777" w:rsidR="00017E26" w:rsidRDefault="00017E26" w:rsidP="009B52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31AD5" w14:textId="77777777" w:rsidR="00017E26" w:rsidRDefault="00017E26" w:rsidP="004168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94CB9" w14:textId="77777777" w:rsidR="00017E26" w:rsidRDefault="00017E26" w:rsidP="009B52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12BE7" w14:textId="77777777" w:rsidR="00017E26" w:rsidRPr="00DC00E9" w:rsidRDefault="00017E26" w:rsidP="009B52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DF676" w14:textId="77777777" w:rsidR="00017E26" w:rsidRDefault="00017E26" w:rsidP="009B52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4F9E3" w14:textId="77777777" w:rsidR="00017E26" w:rsidRDefault="00017E26" w:rsidP="009B52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35E51" w14:textId="77777777" w:rsidR="00017E26" w:rsidRDefault="00017E26" w:rsidP="004C27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4C2590C" w14:textId="77777777" w:rsidR="00017E26" w:rsidRDefault="00017E26">
      <w:pPr>
        <w:spacing w:before="40" w:after="40" w:line="192" w:lineRule="auto"/>
        <w:ind w:right="57"/>
        <w:rPr>
          <w:sz w:val="20"/>
          <w:lang w:val="ro-RO"/>
        </w:rPr>
      </w:pPr>
    </w:p>
    <w:p w14:paraId="7B746ACA" w14:textId="77777777" w:rsidR="00017E26" w:rsidRDefault="00017E26" w:rsidP="00956F37">
      <w:pPr>
        <w:pStyle w:val="Heading1"/>
        <w:spacing w:line="360" w:lineRule="auto"/>
      </w:pPr>
      <w:r>
        <w:lastRenderedPageBreak/>
        <w:t>LINIA 301 N</w:t>
      </w:r>
    </w:p>
    <w:p w14:paraId="3C31B3A8" w14:textId="77777777" w:rsidR="00017E26" w:rsidRDefault="00017E26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017E26" w14:paraId="717348F3" w14:textId="77777777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C5F9A3" w14:textId="77777777" w:rsidR="00017E26" w:rsidRDefault="00017E2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6D89B" w14:textId="77777777" w:rsidR="00017E26" w:rsidRDefault="00017E26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0657B" w14:textId="77777777" w:rsidR="00017E26" w:rsidRDefault="00017E26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22236" w14:textId="77777777" w:rsidR="00017E26" w:rsidRDefault="00017E26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0573547" w14:textId="77777777" w:rsidR="00017E26" w:rsidRDefault="00017E26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3BF75" w14:textId="77777777" w:rsidR="00017E26" w:rsidRDefault="00017E26" w:rsidP="00EA4E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4BD1A" w14:textId="77777777" w:rsidR="00017E26" w:rsidRDefault="00017E26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760DE" w14:textId="77777777" w:rsidR="00017E26" w:rsidRDefault="00017E26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BF6FF" w14:textId="77777777" w:rsidR="00017E26" w:rsidRPr="0022092F" w:rsidRDefault="00017E26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F6005" w14:textId="77777777" w:rsidR="00017E26" w:rsidRDefault="00017E26" w:rsidP="00C54C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38A450A2" w14:textId="77777777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C287C4" w14:textId="77777777" w:rsidR="00017E26" w:rsidRDefault="00017E2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F53EE" w14:textId="77777777" w:rsidR="00017E26" w:rsidRDefault="00017E26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39054" w14:textId="77777777" w:rsidR="00017E26" w:rsidRDefault="00017E26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4A933" w14:textId="77777777" w:rsidR="00017E26" w:rsidRDefault="00017E26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D3BFCB2" w14:textId="77777777" w:rsidR="00017E26" w:rsidRDefault="00017E26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9F31C" w14:textId="77777777" w:rsidR="00017E26" w:rsidRDefault="00017E26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046BA" w14:textId="77777777" w:rsidR="00017E26" w:rsidRDefault="00017E26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600F8" w14:textId="77777777" w:rsidR="00017E26" w:rsidRDefault="00017E26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01B29" w14:textId="77777777" w:rsidR="00017E26" w:rsidRPr="0022092F" w:rsidRDefault="00017E26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ED167" w14:textId="77777777" w:rsidR="00017E26" w:rsidRDefault="00017E26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6DF7B9FA" w14:textId="77777777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B62621" w14:textId="77777777" w:rsidR="00017E26" w:rsidRDefault="00017E2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17A34" w14:textId="77777777" w:rsidR="00017E26" w:rsidRDefault="00017E26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A2244" w14:textId="77777777" w:rsidR="00017E26" w:rsidRDefault="00017E26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14A78" w14:textId="77777777" w:rsidR="00017E26" w:rsidRDefault="00017E26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4B2A72D" w14:textId="77777777" w:rsidR="00017E26" w:rsidRDefault="00017E26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42B10" w14:textId="77777777" w:rsidR="00017E26" w:rsidRDefault="00017E26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4C3C1" w14:textId="77777777" w:rsidR="00017E26" w:rsidRDefault="00017E26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68CC4" w14:textId="77777777" w:rsidR="00017E26" w:rsidRDefault="00017E26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32A3F" w14:textId="77777777" w:rsidR="00017E26" w:rsidRPr="0022092F" w:rsidRDefault="00017E26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89438" w14:textId="77777777" w:rsidR="00017E26" w:rsidRDefault="00017E26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6B004F" w14:textId="77777777" w:rsidR="00017E26" w:rsidRPr="00474FB0" w:rsidRDefault="00017E26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017E26" w14:paraId="42F31BAD" w14:textId="77777777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A69F82" w14:textId="77777777" w:rsidR="00017E26" w:rsidRDefault="00017E2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22973" w14:textId="77777777" w:rsidR="00017E26" w:rsidRDefault="00017E26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CF7D9" w14:textId="77777777" w:rsidR="00017E26" w:rsidRDefault="00017E26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CF5DC" w14:textId="77777777" w:rsidR="00017E26" w:rsidRDefault="00017E26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B70AAF9" w14:textId="77777777" w:rsidR="00017E26" w:rsidRDefault="00017E26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BF92E" w14:textId="77777777" w:rsidR="00017E26" w:rsidRDefault="00017E26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35B0A" w14:textId="77777777" w:rsidR="00017E26" w:rsidRDefault="00017E26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855E4" w14:textId="77777777" w:rsidR="00017E26" w:rsidRDefault="00017E26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3DBB3" w14:textId="77777777" w:rsidR="00017E26" w:rsidRPr="0022092F" w:rsidRDefault="00017E26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053FF" w14:textId="77777777" w:rsidR="00017E26" w:rsidRDefault="00017E26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5DF796AA" w14:textId="77777777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79A4FA" w14:textId="77777777" w:rsidR="00017E26" w:rsidRDefault="00017E2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AB839" w14:textId="77777777" w:rsidR="00017E26" w:rsidRDefault="00017E26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A65C1" w14:textId="77777777" w:rsidR="00017E26" w:rsidRDefault="00017E26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E917B" w14:textId="77777777" w:rsidR="00017E26" w:rsidRDefault="00017E26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7FFD288" w14:textId="77777777" w:rsidR="00017E26" w:rsidRDefault="00017E26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C83BF" w14:textId="77777777" w:rsidR="00017E26" w:rsidRDefault="00017E26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8971625" w14:textId="77777777" w:rsidR="00017E26" w:rsidRDefault="00017E26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073968AE" w14:textId="77777777" w:rsidR="00017E26" w:rsidRDefault="00017E26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18984" w14:textId="77777777" w:rsidR="00017E26" w:rsidRDefault="00017E26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57088" w14:textId="77777777" w:rsidR="00017E26" w:rsidRDefault="00017E26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AFA9A" w14:textId="77777777" w:rsidR="00017E26" w:rsidRPr="0022092F" w:rsidRDefault="00017E26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CE70C" w14:textId="77777777" w:rsidR="00017E26" w:rsidRDefault="00017E26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52189000" w14:textId="77777777" w:rsidR="00017E26" w:rsidRDefault="00017E26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13592545" w14:textId="77777777" w:rsidR="00017E26" w:rsidRDefault="00017E26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017E26" w14:paraId="2ED1CA31" w14:textId="77777777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5BE659" w14:textId="77777777" w:rsidR="00017E26" w:rsidRDefault="00017E2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0E86F" w14:textId="77777777" w:rsidR="00017E26" w:rsidRDefault="00017E26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0601A6CC" w14:textId="77777777" w:rsidR="00017E26" w:rsidRDefault="00017E26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883A1" w14:textId="77777777" w:rsidR="00017E26" w:rsidRDefault="00017E26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E6EB6" w14:textId="77777777" w:rsidR="00017E26" w:rsidRDefault="00017E26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6F3A10EF" w14:textId="77777777" w:rsidR="00017E26" w:rsidRDefault="00017E26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89258" w14:textId="77777777" w:rsidR="00017E26" w:rsidRDefault="00017E26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2F4A3" w14:textId="77777777" w:rsidR="00017E26" w:rsidRDefault="00017E26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FF3AC" w14:textId="77777777" w:rsidR="00017E26" w:rsidRDefault="00017E26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3DAE3" w14:textId="77777777" w:rsidR="00017E26" w:rsidRPr="0022092F" w:rsidRDefault="00017E26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1024B" w14:textId="77777777" w:rsidR="00017E26" w:rsidRDefault="00017E26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340AF4A2" w14:textId="77777777" w:rsidTr="00312C96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469690" w14:textId="77777777" w:rsidR="00017E26" w:rsidRDefault="00017E2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AE735" w14:textId="77777777" w:rsidR="00017E26" w:rsidRDefault="00017E26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4AE60" w14:textId="77777777" w:rsidR="00017E26" w:rsidRDefault="00017E26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275B7" w14:textId="77777777" w:rsidR="00017E26" w:rsidRDefault="00017E26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795AA2FA" w14:textId="77777777" w:rsidR="00017E26" w:rsidRDefault="00017E26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B4530" w14:textId="77777777" w:rsidR="00017E26" w:rsidRDefault="00017E26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809F95D" w14:textId="77777777" w:rsidR="00017E26" w:rsidRDefault="00017E26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01DBC" w14:textId="77777777" w:rsidR="00017E26" w:rsidRDefault="00017E26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16A92" w14:textId="77777777" w:rsidR="00017E26" w:rsidRDefault="00017E26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24281" w14:textId="77777777" w:rsidR="00017E26" w:rsidRPr="0022092F" w:rsidRDefault="00017E26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E02B8" w14:textId="77777777" w:rsidR="00017E26" w:rsidRDefault="00017E26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357AFA3" w14:textId="77777777" w:rsidR="00017E26" w:rsidRDefault="00017E26">
      <w:pPr>
        <w:spacing w:before="40" w:after="40" w:line="192" w:lineRule="auto"/>
        <w:ind w:right="57"/>
        <w:rPr>
          <w:sz w:val="20"/>
          <w:lang w:val="ro-RO"/>
        </w:rPr>
      </w:pPr>
    </w:p>
    <w:p w14:paraId="33E44990" w14:textId="77777777" w:rsidR="00017E26" w:rsidRDefault="00017E26" w:rsidP="007F72A5">
      <w:pPr>
        <w:pStyle w:val="Heading1"/>
        <w:spacing w:line="360" w:lineRule="auto"/>
      </w:pPr>
      <w:r>
        <w:t>LINIA 301 O</w:t>
      </w:r>
    </w:p>
    <w:p w14:paraId="57E6D6C1" w14:textId="77777777" w:rsidR="00017E26" w:rsidRDefault="00017E26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17E26" w14:paraId="07CD49BF" w14:textId="77777777" w:rsidTr="00FF67C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981DB" w14:textId="77777777" w:rsidR="00017E26" w:rsidRDefault="00017E2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77CEF" w14:textId="77777777" w:rsidR="00017E26" w:rsidRDefault="00017E2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0B683" w14:textId="77777777" w:rsidR="00017E26" w:rsidRPr="00F1029A" w:rsidRDefault="00017E2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6A9B1" w14:textId="77777777" w:rsidR="00017E26" w:rsidRDefault="00017E26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4D8A691" w14:textId="77777777" w:rsidR="00017E26" w:rsidRDefault="00017E26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AFC85" w14:textId="77777777" w:rsidR="00017E26" w:rsidRDefault="00017E2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626C1" w14:textId="77777777" w:rsidR="00017E26" w:rsidRPr="00F1029A" w:rsidRDefault="00017E2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96293" w14:textId="77777777" w:rsidR="00017E26" w:rsidRDefault="00017E2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77E8A" w14:textId="77777777" w:rsidR="00017E26" w:rsidRPr="00F1029A" w:rsidRDefault="00017E2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E4581" w14:textId="77777777" w:rsidR="00017E26" w:rsidRDefault="00017E26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79AB5106" w14:textId="7777777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92DCBB" w14:textId="77777777" w:rsidR="00017E26" w:rsidRDefault="00017E2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AE28D" w14:textId="77777777" w:rsidR="00017E26" w:rsidRDefault="00017E2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2154A" w14:textId="77777777" w:rsidR="00017E26" w:rsidRPr="00F1029A" w:rsidRDefault="00017E2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77819" w14:textId="77777777" w:rsidR="00017E26" w:rsidRDefault="00017E26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707241D" w14:textId="77777777" w:rsidR="00017E26" w:rsidRDefault="00017E26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12C87" w14:textId="77777777" w:rsidR="00017E26" w:rsidRDefault="00017E2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5EF2A" w14:textId="77777777" w:rsidR="00017E26" w:rsidRPr="00F1029A" w:rsidRDefault="00017E2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4F9F8" w14:textId="77777777" w:rsidR="00017E26" w:rsidRDefault="00017E2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68586" w14:textId="77777777" w:rsidR="00017E26" w:rsidRPr="00F1029A" w:rsidRDefault="00017E2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D24D8" w14:textId="77777777" w:rsidR="00017E26" w:rsidRDefault="00017E26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6E9907E1" w14:textId="7777777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05C39" w14:textId="77777777" w:rsidR="00017E26" w:rsidRDefault="00017E2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ED916" w14:textId="77777777" w:rsidR="00017E26" w:rsidRDefault="00017E2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B0DC9" w14:textId="77777777" w:rsidR="00017E26" w:rsidRPr="00F1029A" w:rsidRDefault="00017E2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CCE56" w14:textId="77777777" w:rsidR="00017E26" w:rsidRDefault="00017E26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E246587" w14:textId="77777777" w:rsidR="00017E26" w:rsidRDefault="00017E26" w:rsidP="00BB14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7ACEF" w14:textId="77777777" w:rsidR="00017E26" w:rsidRDefault="00017E2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20BD7" w14:textId="77777777" w:rsidR="00017E26" w:rsidRPr="00F1029A" w:rsidRDefault="00017E2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D07BB" w14:textId="77777777" w:rsidR="00017E26" w:rsidRDefault="00017E2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E557F" w14:textId="77777777" w:rsidR="00017E26" w:rsidRPr="00F1029A" w:rsidRDefault="00017E2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2A455" w14:textId="77777777" w:rsidR="00017E26" w:rsidRDefault="00017E26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871764" w14:textId="77777777" w:rsidR="00017E26" w:rsidRDefault="00017E26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017E26" w14:paraId="3442E6C0" w14:textId="7777777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0378C" w14:textId="77777777" w:rsidR="00017E26" w:rsidRDefault="00017E2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FFCF4" w14:textId="77777777" w:rsidR="00017E26" w:rsidRDefault="00017E2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809AA" w14:textId="77777777" w:rsidR="00017E26" w:rsidRPr="00F1029A" w:rsidRDefault="00017E2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77D52" w14:textId="77777777" w:rsidR="00017E26" w:rsidRDefault="00017E26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4FFA654" w14:textId="77777777" w:rsidR="00017E26" w:rsidRDefault="00017E26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CC1F3" w14:textId="77777777" w:rsidR="00017E26" w:rsidRDefault="00017E26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EC97485" w14:textId="77777777" w:rsidR="00017E26" w:rsidRDefault="00017E26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80C13" w14:textId="77777777" w:rsidR="00017E26" w:rsidRPr="00F1029A" w:rsidRDefault="00017E26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41530" w14:textId="77777777" w:rsidR="00017E26" w:rsidRDefault="00017E26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D9593" w14:textId="77777777" w:rsidR="00017E26" w:rsidRPr="00F1029A" w:rsidRDefault="00017E26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FF8A7" w14:textId="77777777" w:rsidR="00017E26" w:rsidRDefault="00017E26" w:rsidP="00D544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6815F607" w14:textId="77777777" w:rsidTr="00FF67C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9B238D" w14:textId="77777777" w:rsidR="00017E26" w:rsidRDefault="00017E2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F9CDC" w14:textId="77777777" w:rsidR="00017E26" w:rsidRDefault="00017E2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16616" w14:textId="77777777" w:rsidR="00017E26" w:rsidRPr="00F1029A" w:rsidRDefault="00017E2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61C62" w14:textId="77777777" w:rsidR="00017E26" w:rsidRDefault="00017E26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18B8C87" w14:textId="77777777" w:rsidR="00017E26" w:rsidRDefault="00017E26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B0855" w14:textId="77777777" w:rsidR="00017E26" w:rsidRDefault="00017E2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39B974B" w14:textId="77777777" w:rsidR="00017E26" w:rsidRDefault="00017E2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8002B" w14:textId="77777777" w:rsidR="00017E26" w:rsidRPr="00F1029A" w:rsidRDefault="00017E2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B6F5A" w14:textId="77777777" w:rsidR="00017E26" w:rsidRDefault="00017E2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BA197" w14:textId="77777777" w:rsidR="00017E26" w:rsidRPr="00F1029A" w:rsidRDefault="00017E2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30C26" w14:textId="77777777" w:rsidR="00017E26" w:rsidRDefault="00017E26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6BE7AF3D" w14:textId="7777777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8C5DDC" w14:textId="77777777" w:rsidR="00017E26" w:rsidRDefault="00017E2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9894D" w14:textId="77777777" w:rsidR="00017E26" w:rsidRDefault="00017E2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53AA6" w14:textId="77777777" w:rsidR="00017E26" w:rsidRPr="00F1029A" w:rsidRDefault="00017E2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7A688" w14:textId="77777777" w:rsidR="00017E26" w:rsidRDefault="00017E26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A3C7A08" w14:textId="77777777" w:rsidR="00017E26" w:rsidRDefault="00017E26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281CF" w14:textId="77777777" w:rsidR="00017E26" w:rsidRDefault="00017E2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FDADA9C" w14:textId="77777777" w:rsidR="00017E26" w:rsidRDefault="00017E2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1689D" w14:textId="77777777" w:rsidR="00017E26" w:rsidRPr="00F1029A" w:rsidRDefault="00017E2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735FD" w14:textId="77777777" w:rsidR="00017E26" w:rsidRDefault="00017E2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EF490" w14:textId="77777777" w:rsidR="00017E26" w:rsidRPr="00F1029A" w:rsidRDefault="00017E2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9275B" w14:textId="77777777" w:rsidR="00017E26" w:rsidRDefault="00017E26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448F646E" w14:textId="77777777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AA78E" w14:textId="77777777" w:rsidR="00017E26" w:rsidRDefault="00017E2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AB7C0" w14:textId="77777777" w:rsidR="00017E26" w:rsidRDefault="00017E2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7E6F6" w14:textId="77777777" w:rsidR="00017E26" w:rsidRPr="00F1029A" w:rsidRDefault="00017E2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45DA1" w14:textId="77777777" w:rsidR="00017E26" w:rsidRDefault="00017E26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D98E9C5" w14:textId="77777777" w:rsidR="00017E26" w:rsidRDefault="00017E26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CDCD9" w14:textId="77777777" w:rsidR="00017E26" w:rsidRDefault="00017E2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5C11FBD" w14:textId="77777777" w:rsidR="00017E26" w:rsidRDefault="00017E26" w:rsidP="00D833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B6442" w14:textId="77777777" w:rsidR="00017E26" w:rsidRPr="00F1029A" w:rsidRDefault="00017E2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22691" w14:textId="77777777" w:rsidR="00017E26" w:rsidRDefault="00017E2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E8CC7" w14:textId="77777777" w:rsidR="00017E26" w:rsidRPr="00F1029A" w:rsidRDefault="00017E2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B6AC3" w14:textId="77777777" w:rsidR="00017E26" w:rsidRDefault="00017E26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2B84B7" w14:textId="77777777" w:rsidR="00017E26" w:rsidRDefault="00017E26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017E26" w14:paraId="65EDD824" w14:textId="77777777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CA4DB" w14:textId="77777777" w:rsidR="00017E26" w:rsidRDefault="00017E2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D37AF" w14:textId="77777777" w:rsidR="00017E26" w:rsidRDefault="00017E2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DEB0D" w14:textId="77777777" w:rsidR="00017E26" w:rsidRPr="00F1029A" w:rsidRDefault="00017E2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F0738" w14:textId="77777777" w:rsidR="00017E26" w:rsidRDefault="00017E26" w:rsidP="00954B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4E3B4" w14:textId="77777777" w:rsidR="00017E26" w:rsidRDefault="00017E2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DC0740A" w14:textId="77777777" w:rsidR="00017E26" w:rsidRDefault="00017E2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08304" w14:textId="77777777" w:rsidR="00017E26" w:rsidRPr="00F1029A" w:rsidRDefault="00017E2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F130F" w14:textId="77777777" w:rsidR="00017E26" w:rsidRDefault="00017E2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B01C9" w14:textId="77777777" w:rsidR="00017E26" w:rsidRPr="00F1029A" w:rsidRDefault="00017E2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065F7" w14:textId="77777777" w:rsidR="00017E26" w:rsidRDefault="00017E26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84AEF1" w14:textId="77777777" w:rsidR="00017E26" w:rsidRDefault="00017E26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3810EB" w14:textId="77777777" w:rsidR="00017E26" w:rsidRDefault="00017E26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017E26" w14:paraId="30DC8F9D" w14:textId="77777777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9D5EF" w14:textId="77777777" w:rsidR="00017E26" w:rsidRDefault="00017E2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13180" w14:textId="77777777" w:rsidR="00017E26" w:rsidRDefault="00017E26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4E91F" w14:textId="77777777" w:rsidR="00017E26" w:rsidRPr="00F1029A" w:rsidRDefault="00017E26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01A36" w14:textId="77777777" w:rsidR="00017E26" w:rsidRDefault="00017E26" w:rsidP="00614B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A5C2F" w14:textId="77777777" w:rsidR="00017E26" w:rsidRDefault="00017E26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318F7DB9" w14:textId="77777777" w:rsidR="00017E26" w:rsidRDefault="00017E26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68D6E56A" w14:textId="77777777" w:rsidR="00017E26" w:rsidRDefault="00017E26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C1117" w14:textId="77777777" w:rsidR="00017E26" w:rsidRPr="00F1029A" w:rsidRDefault="00017E26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86352" w14:textId="77777777" w:rsidR="00017E26" w:rsidRDefault="00017E26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6EA99" w14:textId="77777777" w:rsidR="00017E26" w:rsidRPr="00F1029A" w:rsidRDefault="00017E26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2D710" w14:textId="77777777" w:rsidR="00017E26" w:rsidRDefault="00017E26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012E5F" w14:textId="77777777" w:rsidR="00017E26" w:rsidRDefault="00017E26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655CB6C5" w14:textId="77777777" w:rsidR="00017E26" w:rsidRDefault="00017E26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187E5108" w14:textId="77777777" w:rsidR="00017E26" w:rsidRDefault="00017E26">
      <w:pPr>
        <w:spacing w:before="40" w:after="40" w:line="192" w:lineRule="auto"/>
        <w:ind w:right="57"/>
        <w:rPr>
          <w:sz w:val="20"/>
          <w:lang w:val="ro-RO"/>
        </w:rPr>
      </w:pPr>
    </w:p>
    <w:p w14:paraId="12C8B0E1" w14:textId="77777777" w:rsidR="00017E26" w:rsidRDefault="00017E26" w:rsidP="003260D9">
      <w:pPr>
        <w:pStyle w:val="Heading1"/>
        <w:spacing w:line="360" w:lineRule="auto"/>
      </w:pPr>
      <w:r>
        <w:t>LINIA 301 P</w:t>
      </w:r>
    </w:p>
    <w:p w14:paraId="3836706C" w14:textId="77777777" w:rsidR="00017E26" w:rsidRDefault="00017E26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17E26" w14:paraId="0AF970F3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83A58F" w14:textId="77777777" w:rsidR="00017E26" w:rsidRDefault="00017E2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3114E" w14:textId="77777777" w:rsidR="00017E26" w:rsidRDefault="00017E26" w:rsidP="0047480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B9335" w14:textId="77777777" w:rsidR="00017E26" w:rsidRPr="001B37B8" w:rsidRDefault="00017E26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B4918" w14:textId="77777777" w:rsidR="00017E26" w:rsidRDefault="00017E26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D300CD7" w14:textId="77777777" w:rsidR="00017E26" w:rsidRDefault="00017E26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955E5" w14:textId="77777777" w:rsidR="00017E26" w:rsidRDefault="00017E26" w:rsidP="00EF0F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0F819" w14:textId="77777777" w:rsidR="00017E26" w:rsidRDefault="00017E26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AC2FA" w14:textId="77777777" w:rsidR="00017E26" w:rsidRDefault="00017E26" w:rsidP="0047480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6E03D" w14:textId="77777777" w:rsidR="00017E26" w:rsidRPr="001B37B8" w:rsidRDefault="00017E26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561E6" w14:textId="77777777" w:rsidR="00017E26" w:rsidRDefault="00017E26" w:rsidP="004748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324D8143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6EDD31" w14:textId="77777777" w:rsidR="00017E26" w:rsidRDefault="00017E2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85C25" w14:textId="77777777" w:rsidR="00017E26" w:rsidRDefault="00017E26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3CBE4" w14:textId="77777777" w:rsidR="00017E26" w:rsidRPr="001B37B8" w:rsidRDefault="00017E26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19224" w14:textId="77777777" w:rsidR="00017E26" w:rsidRDefault="00017E26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3A03E48" w14:textId="77777777" w:rsidR="00017E26" w:rsidRDefault="00017E26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20369" w14:textId="77777777" w:rsidR="00017E26" w:rsidRDefault="00017E26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98FE9" w14:textId="77777777" w:rsidR="00017E26" w:rsidRDefault="00017E26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2C366" w14:textId="77777777" w:rsidR="00017E26" w:rsidRDefault="00017E26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EED29" w14:textId="77777777" w:rsidR="00017E26" w:rsidRPr="001B37B8" w:rsidRDefault="00017E26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CEDD9" w14:textId="77777777" w:rsidR="00017E26" w:rsidRDefault="00017E26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5974CBD2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64C29A" w14:textId="77777777" w:rsidR="00017E26" w:rsidRDefault="00017E2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A70ED" w14:textId="77777777" w:rsidR="00017E26" w:rsidRDefault="00017E26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B0BEA" w14:textId="77777777" w:rsidR="00017E26" w:rsidRPr="001B37B8" w:rsidRDefault="00017E26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4E55B" w14:textId="77777777" w:rsidR="00017E26" w:rsidRDefault="00017E26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F8344" w14:textId="77777777" w:rsidR="00017E26" w:rsidRDefault="00017E26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B8BD0" w14:textId="77777777" w:rsidR="00017E26" w:rsidRDefault="00017E26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F88AC" w14:textId="77777777" w:rsidR="00017E26" w:rsidRDefault="00017E26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B0DB9" w14:textId="77777777" w:rsidR="00017E26" w:rsidRPr="001B37B8" w:rsidRDefault="00017E26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A2083" w14:textId="77777777" w:rsidR="00017E26" w:rsidRDefault="00017E26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CE252C" w14:textId="77777777" w:rsidR="00017E26" w:rsidRDefault="00017E26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017E26" w:rsidRPr="00A8307A" w14:paraId="32D248F7" w14:textId="77777777" w:rsidTr="00475221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BC1206" w14:textId="77777777" w:rsidR="00017E26" w:rsidRPr="00A75A00" w:rsidRDefault="00017E26">
            <w:pPr>
              <w:numPr>
                <w:ilvl w:val="0"/>
                <w:numId w:val="23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C6F1B" w14:textId="77777777" w:rsidR="00017E26" w:rsidRPr="00A8307A" w:rsidRDefault="00017E26" w:rsidP="0047522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F539F" w14:textId="77777777" w:rsidR="00017E26" w:rsidRPr="00A8307A" w:rsidRDefault="00017E26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7DB7E" w14:textId="77777777" w:rsidR="00017E26" w:rsidRDefault="00017E26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4D7C5DB8" w14:textId="77777777" w:rsidR="00017E26" w:rsidRPr="00A8307A" w:rsidRDefault="00017E26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439BB" w14:textId="77777777" w:rsidR="00017E26" w:rsidRDefault="00017E26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78544" w14:textId="77777777" w:rsidR="00017E26" w:rsidRDefault="00017E26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03C60" w14:textId="77777777" w:rsidR="00017E26" w:rsidRPr="00A8307A" w:rsidRDefault="00017E26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8EAF7" w14:textId="77777777" w:rsidR="00017E26" w:rsidRPr="00A8307A" w:rsidRDefault="00017E26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AF97F" w14:textId="77777777" w:rsidR="00017E26" w:rsidRPr="00A8307A" w:rsidRDefault="00017E26" w:rsidP="004752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6F8E1E43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45FEAD" w14:textId="77777777" w:rsidR="00017E26" w:rsidRDefault="00017E2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80F9C" w14:textId="77777777" w:rsidR="00017E26" w:rsidRDefault="00017E26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BA891" w14:textId="77777777" w:rsidR="00017E26" w:rsidRPr="001B37B8" w:rsidRDefault="00017E26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E94CC" w14:textId="77777777" w:rsidR="00017E26" w:rsidRDefault="00017E26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172F32F3" w14:textId="77777777" w:rsidR="00017E26" w:rsidRDefault="00017E26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249C8" w14:textId="77777777" w:rsidR="00017E26" w:rsidRDefault="00017E26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2095254C" w14:textId="77777777" w:rsidR="00017E26" w:rsidRDefault="00017E26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48B76" w14:textId="77777777" w:rsidR="00017E26" w:rsidRDefault="00017E26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6DFD8" w14:textId="77777777" w:rsidR="00017E26" w:rsidRDefault="00017E26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6413B" w14:textId="77777777" w:rsidR="00017E26" w:rsidRPr="001B37B8" w:rsidRDefault="00017E26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12D28" w14:textId="77777777" w:rsidR="00017E26" w:rsidRDefault="00017E26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300CCBCA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2BDC2A" w14:textId="77777777" w:rsidR="00017E26" w:rsidRDefault="00017E2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9F96B" w14:textId="77777777" w:rsidR="00017E26" w:rsidRDefault="00017E26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2669E" w14:textId="77777777" w:rsidR="00017E26" w:rsidRPr="001B37B8" w:rsidRDefault="00017E26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7B90F" w14:textId="77777777" w:rsidR="00017E26" w:rsidRDefault="00017E26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3431917" w14:textId="77777777" w:rsidR="00017E26" w:rsidRDefault="00017E26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65A60" w14:textId="77777777" w:rsidR="00017E26" w:rsidRDefault="00017E26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A66041B" w14:textId="77777777" w:rsidR="00017E26" w:rsidRDefault="00017E26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85F44" w14:textId="77777777" w:rsidR="00017E26" w:rsidRPr="001B37B8" w:rsidRDefault="00017E26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B9D48" w14:textId="77777777" w:rsidR="00017E26" w:rsidRDefault="00017E26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D8416" w14:textId="77777777" w:rsidR="00017E26" w:rsidRPr="001B37B8" w:rsidRDefault="00017E26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10AEB" w14:textId="77777777" w:rsidR="00017E26" w:rsidRDefault="00017E26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017E26" w14:paraId="352E6F2E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F2C5DE" w14:textId="77777777" w:rsidR="00017E26" w:rsidRDefault="00017E2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DCC68" w14:textId="77777777" w:rsidR="00017E26" w:rsidRDefault="00017E26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7AE3D" w14:textId="77777777" w:rsidR="00017E26" w:rsidRPr="001B37B8" w:rsidRDefault="00017E26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428C4" w14:textId="77777777" w:rsidR="00017E26" w:rsidRDefault="00017E26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2BC8912" w14:textId="77777777" w:rsidR="00017E26" w:rsidRDefault="00017E26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35545" w14:textId="77777777" w:rsidR="00017E26" w:rsidRDefault="00017E26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D4B4130" w14:textId="77777777" w:rsidR="00017E26" w:rsidRDefault="00017E26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09180" w14:textId="77777777" w:rsidR="00017E26" w:rsidRDefault="00017E26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AA4C9" w14:textId="77777777" w:rsidR="00017E26" w:rsidRDefault="00017E26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058DB" w14:textId="77777777" w:rsidR="00017E26" w:rsidRPr="001B37B8" w:rsidRDefault="00017E26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DBF59" w14:textId="77777777" w:rsidR="00017E26" w:rsidRDefault="00017E26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02817E" w14:textId="77777777" w:rsidR="00017E26" w:rsidRDefault="00017E26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017E26" w14:paraId="517194E9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6BF83A" w14:textId="77777777" w:rsidR="00017E26" w:rsidRDefault="00017E2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EA29C" w14:textId="77777777" w:rsidR="00017E26" w:rsidRDefault="00017E26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116D5" w14:textId="77777777" w:rsidR="00017E26" w:rsidRPr="001B37B8" w:rsidRDefault="00017E26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D340" w14:textId="77777777" w:rsidR="00017E26" w:rsidRDefault="00017E26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8E63156" w14:textId="77777777" w:rsidR="00017E26" w:rsidRDefault="00017E26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FB072" w14:textId="77777777" w:rsidR="00017E26" w:rsidRDefault="00017E26" w:rsidP="004F01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920D729" w14:textId="77777777" w:rsidR="00017E26" w:rsidRDefault="00017E26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B2041" w14:textId="77777777" w:rsidR="00017E26" w:rsidRDefault="00017E26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127B8" w14:textId="77777777" w:rsidR="00017E26" w:rsidRDefault="00017E26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D89F8" w14:textId="77777777" w:rsidR="00017E26" w:rsidRPr="001B37B8" w:rsidRDefault="00017E26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2DDE9" w14:textId="77777777" w:rsidR="00017E26" w:rsidRDefault="00017E26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C8264A" w14:textId="77777777" w:rsidR="00017E26" w:rsidRDefault="00017E26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017E26" w14:paraId="48A352F3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6A990C" w14:textId="77777777" w:rsidR="00017E26" w:rsidRDefault="00017E2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E1223" w14:textId="77777777" w:rsidR="00017E26" w:rsidRDefault="00017E26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AAC11" w14:textId="77777777" w:rsidR="00017E26" w:rsidRPr="001B37B8" w:rsidRDefault="00017E26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802D5" w14:textId="77777777" w:rsidR="00017E26" w:rsidRDefault="00017E26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7918C8F" w14:textId="77777777" w:rsidR="00017E26" w:rsidRDefault="00017E26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A0212" w14:textId="77777777" w:rsidR="00017E26" w:rsidRDefault="00017E26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1BE4840" w14:textId="77777777" w:rsidR="00017E26" w:rsidRDefault="00017E26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6A5AE" w14:textId="77777777" w:rsidR="00017E26" w:rsidRDefault="00017E26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EC360" w14:textId="77777777" w:rsidR="00017E26" w:rsidRDefault="00017E26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A1870" w14:textId="77777777" w:rsidR="00017E26" w:rsidRPr="001B37B8" w:rsidRDefault="00017E26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83D02" w14:textId="77777777" w:rsidR="00017E26" w:rsidRDefault="00017E26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6931AB" w14:textId="77777777" w:rsidR="00017E26" w:rsidRDefault="00017E26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017E26" w14:paraId="66E4ED20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B2086C" w14:textId="77777777" w:rsidR="00017E26" w:rsidRDefault="00017E2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9F067" w14:textId="77777777" w:rsidR="00017E26" w:rsidRDefault="00017E26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858BD" w14:textId="77777777" w:rsidR="00017E26" w:rsidRPr="001B37B8" w:rsidRDefault="00017E26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122C7" w14:textId="77777777" w:rsidR="00017E26" w:rsidRDefault="00017E26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C5FF725" w14:textId="77777777" w:rsidR="00017E26" w:rsidRDefault="00017E26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931E4" w14:textId="77777777" w:rsidR="00017E26" w:rsidRDefault="00017E26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81BBD95" w14:textId="77777777" w:rsidR="00017E26" w:rsidRDefault="00017E26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50173" w14:textId="77777777" w:rsidR="00017E26" w:rsidRDefault="00017E26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59098" w14:textId="77777777" w:rsidR="00017E26" w:rsidRDefault="00017E26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8B557" w14:textId="77777777" w:rsidR="00017E26" w:rsidRPr="001B37B8" w:rsidRDefault="00017E26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1A531" w14:textId="77777777" w:rsidR="00017E26" w:rsidRDefault="00017E26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DB4542" w14:textId="77777777" w:rsidR="00017E26" w:rsidRDefault="00017E26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FCC380" w14:textId="77777777" w:rsidR="00017E26" w:rsidRDefault="00017E26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017E26" w14:paraId="4BA5163B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69C67A" w14:textId="77777777" w:rsidR="00017E26" w:rsidRDefault="00017E2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03F11" w14:textId="77777777" w:rsidR="00017E26" w:rsidRDefault="00017E26" w:rsidP="00075C1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035AF" w14:textId="77777777" w:rsidR="00017E26" w:rsidRPr="001B37B8" w:rsidRDefault="00017E26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8517E" w14:textId="77777777" w:rsidR="00017E26" w:rsidRDefault="00017E26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F2B1D3A" w14:textId="77777777" w:rsidR="00017E26" w:rsidRDefault="00017E26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CF45E" w14:textId="77777777" w:rsidR="00017E26" w:rsidRDefault="00017E26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00779C4" w14:textId="77777777" w:rsidR="00017E26" w:rsidRDefault="00017E26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39D70FD9" w14:textId="77777777" w:rsidR="00017E26" w:rsidRDefault="00017E26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7C1CB" w14:textId="77777777" w:rsidR="00017E26" w:rsidRDefault="00017E26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22E37" w14:textId="77777777" w:rsidR="00017E26" w:rsidRDefault="00017E26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3A090" w14:textId="77777777" w:rsidR="00017E26" w:rsidRPr="001B37B8" w:rsidRDefault="00017E26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39113" w14:textId="77777777" w:rsidR="00017E26" w:rsidRDefault="00017E26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215ACB" w14:textId="77777777" w:rsidR="00017E26" w:rsidRDefault="00017E26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017E26" w14:paraId="303A8273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52B246" w14:textId="77777777" w:rsidR="00017E26" w:rsidRDefault="00017E2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DDCED" w14:textId="77777777" w:rsidR="00017E26" w:rsidRDefault="00017E26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16477" w14:textId="77777777" w:rsidR="00017E26" w:rsidRPr="001B37B8" w:rsidRDefault="00017E26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7E014" w14:textId="77777777" w:rsidR="00017E26" w:rsidRDefault="00017E26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43C379C" w14:textId="77777777" w:rsidR="00017E26" w:rsidRDefault="00017E26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E1511" w14:textId="77777777" w:rsidR="00017E26" w:rsidRDefault="00017E26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3EB0C43" w14:textId="77777777" w:rsidR="00017E26" w:rsidRDefault="00017E26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22D12" w14:textId="77777777" w:rsidR="00017E26" w:rsidRDefault="00017E26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7F75D" w14:textId="77777777" w:rsidR="00017E26" w:rsidRDefault="00017E26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96CDF" w14:textId="77777777" w:rsidR="00017E26" w:rsidRPr="001B37B8" w:rsidRDefault="00017E26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288CC" w14:textId="77777777" w:rsidR="00017E26" w:rsidRDefault="00017E26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C6AF29" w14:textId="77777777" w:rsidR="00017E26" w:rsidRDefault="00017E26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017E26" w14:paraId="23B11CF4" w14:textId="77777777" w:rsidTr="007066AB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AB455A" w14:textId="77777777" w:rsidR="00017E26" w:rsidRDefault="00017E2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063C9" w14:textId="77777777" w:rsidR="00017E26" w:rsidRDefault="00017E26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10AE8" w14:textId="77777777" w:rsidR="00017E26" w:rsidRPr="001B37B8" w:rsidRDefault="00017E26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C4DE7" w14:textId="77777777" w:rsidR="00017E26" w:rsidRDefault="00017E26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EE59F24" w14:textId="77777777" w:rsidR="00017E26" w:rsidRDefault="00017E26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6E43E" w14:textId="77777777" w:rsidR="00017E26" w:rsidRDefault="00017E26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B3F1942" w14:textId="77777777" w:rsidR="00017E26" w:rsidRDefault="00017E26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8C0B0" w14:textId="77777777" w:rsidR="00017E26" w:rsidRDefault="00017E26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4CCE5" w14:textId="77777777" w:rsidR="00017E26" w:rsidRDefault="00017E26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5466E" w14:textId="77777777" w:rsidR="00017E26" w:rsidRPr="001B37B8" w:rsidRDefault="00017E26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BD09C" w14:textId="77777777" w:rsidR="00017E26" w:rsidRDefault="00017E26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9EEB2F" w14:textId="77777777" w:rsidR="00017E26" w:rsidRDefault="00017E26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017E26" w14:paraId="7302156F" w14:textId="77777777" w:rsidTr="008E0991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B07CED" w14:textId="77777777" w:rsidR="00017E26" w:rsidRDefault="00017E2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58A74" w14:textId="77777777" w:rsidR="00017E26" w:rsidRDefault="00017E26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D75BB" w14:textId="77777777" w:rsidR="00017E26" w:rsidRPr="001B37B8" w:rsidRDefault="00017E26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A6EDD" w14:textId="77777777" w:rsidR="00017E26" w:rsidRDefault="00017E26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9ABC54A" w14:textId="77777777" w:rsidR="00017E26" w:rsidRDefault="00017E26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C79C8" w14:textId="77777777" w:rsidR="00017E26" w:rsidRDefault="00017E26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8CC96" w14:textId="77777777" w:rsidR="00017E26" w:rsidRDefault="00017E26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D9C16" w14:textId="77777777" w:rsidR="00017E26" w:rsidRDefault="00017E26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9F31A" w14:textId="77777777" w:rsidR="00017E26" w:rsidRPr="001B37B8" w:rsidRDefault="00017E26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FF0B5" w14:textId="77777777" w:rsidR="00017E26" w:rsidRDefault="00017E26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239E7FDA" w14:textId="77777777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FD40AE" w14:textId="77777777" w:rsidR="00017E26" w:rsidRDefault="00017E2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728B4" w14:textId="77777777" w:rsidR="00017E26" w:rsidRDefault="00017E26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164E5" w14:textId="77777777" w:rsidR="00017E26" w:rsidRPr="001B37B8" w:rsidRDefault="00017E26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8876D" w14:textId="77777777" w:rsidR="00017E26" w:rsidRDefault="00017E26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A101918" w14:textId="77777777" w:rsidR="00017E26" w:rsidRDefault="00017E26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F85EA" w14:textId="77777777" w:rsidR="00017E26" w:rsidRDefault="00017E26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0E10D78" w14:textId="77777777" w:rsidR="00017E26" w:rsidRDefault="00017E26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E758E" w14:textId="77777777" w:rsidR="00017E26" w:rsidRDefault="00017E26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0B4F0" w14:textId="77777777" w:rsidR="00017E26" w:rsidRDefault="00017E26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A0CCA" w14:textId="77777777" w:rsidR="00017E26" w:rsidRPr="001B37B8" w:rsidRDefault="00017E26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984AA" w14:textId="77777777" w:rsidR="00017E26" w:rsidRDefault="00017E26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233B16" w14:textId="77777777" w:rsidR="00017E26" w:rsidRDefault="00017E26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017E26" w14:paraId="6E09EC40" w14:textId="77777777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9BA544" w14:textId="77777777" w:rsidR="00017E26" w:rsidRDefault="00017E2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FD7B9" w14:textId="77777777" w:rsidR="00017E26" w:rsidRDefault="00017E26" w:rsidP="009E79C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3D2FC" w14:textId="77777777" w:rsidR="00017E26" w:rsidRPr="001B37B8" w:rsidRDefault="00017E26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1F446" w14:textId="77777777" w:rsidR="00017E26" w:rsidRDefault="00017E26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A64FC77" w14:textId="77777777" w:rsidR="00017E26" w:rsidRDefault="00017E26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655AB" w14:textId="77777777" w:rsidR="00017E26" w:rsidRDefault="00017E26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281654E" w14:textId="77777777" w:rsidR="00017E26" w:rsidRDefault="00017E26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80F45" w14:textId="77777777" w:rsidR="00017E26" w:rsidRDefault="00017E26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E8ACD" w14:textId="77777777" w:rsidR="00017E26" w:rsidRDefault="00017E26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FD846" w14:textId="77777777" w:rsidR="00017E26" w:rsidRPr="001B37B8" w:rsidRDefault="00017E26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8F4BC" w14:textId="77777777" w:rsidR="00017E26" w:rsidRDefault="00017E26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E19B26" w14:textId="77777777" w:rsidR="00017E26" w:rsidRDefault="00017E26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017E26" w14:paraId="472E09DA" w14:textId="77777777" w:rsidTr="005B366F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93F3A" w14:textId="77777777" w:rsidR="00017E26" w:rsidRDefault="00017E2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B3DCF" w14:textId="77777777" w:rsidR="00017E26" w:rsidRDefault="00017E26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EE858" w14:textId="77777777" w:rsidR="00017E26" w:rsidRPr="001B37B8" w:rsidRDefault="00017E26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45003" w14:textId="77777777" w:rsidR="00017E26" w:rsidRDefault="00017E26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35E46F9" w14:textId="77777777" w:rsidR="00017E26" w:rsidRDefault="00017E26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5AE08" w14:textId="77777777" w:rsidR="00017E26" w:rsidRDefault="00017E26" w:rsidP="009E79CC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5A8207DA" w14:textId="77777777" w:rsidR="00017E26" w:rsidRDefault="00017E26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497410B6" w14:textId="77777777" w:rsidR="00017E26" w:rsidRDefault="00017E26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1F0C9" w14:textId="77777777" w:rsidR="00017E26" w:rsidRPr="001B37B8" w:rsidRDefault="00017E26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EFA41" w14:textId="77777777" w:rsidR="00017E26" w:rsidRDefault="00017E26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36208" w14:textId="77777777" w:rsidR="00017E26" w:rsidRPr="001B37B8" w:rsidRDefault="00017E26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4C59D" w14:textId="77777777" w:rsidR="00017E26" w:rsidRDefault="00017E26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7EA6E2E4" w14:textId="77777777" w:rsidTr="005B366F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3CC6AA" w14:textId="77777777" w:rsidR="00017E26" w:rsidRDefault="00017E2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E32C3" w14:textId="77777777" w:rsidR="00017E26" w:rsidRDefault="00017E26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E35DD" w14:textId="77777777" w:rsidR="00017E26" w:rsidRPr="001B37B8" w:rsidRDefault="00017E26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51CA7" w14:textId="77777777" w:rsidR="00017E26" w:rsidRDefault="00017E26" w:rsidP="009E79CC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46990371" w14:textId="77777777" w:rsidR="00017E26" w:rsidRDefault="00017E26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7725D88B" w14:textId="77777777" w:rsidR="00017E26" w:rsidRDefault="00017E26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14C2E" w14:textId="77777777" w:rsidR="00017E26" w:rsidRDefault="00017E26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104219B" w14:textId="77777777" w:rsidR="00017E26" w:rsidRDefault="00017E26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A072F" w14:textId="77777777" w:rsidR="00017E26" w:rsidRPr="001B37B8" w:rsidRDefault="00017E26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278AD" w14:textId="77777777" w:rsidR="00017E26" w:rsidRDefault="00017E26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C868C" w14:textId="77777777" w:rsidR="00017E26" w:rsidRPr="001B37B8" w:rsidRDefault="00017E26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292CF" w14:textId="77777777" w:rsidR="00017E26" w:rsidRDefault="00017E26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71D6EFF6" w14:textId="77777777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5B40E8" w14:textId="77777777" w:rsidR="00017E26" w:rsidRDefault="00017E2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5FCB1" w14:textId="77777777" w:rsidR="00017E26" w:rsidRDefault="00017E26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BE82B" w14:textId="77777777" w:rsidR="00017E26" w:rsidRPr="001B37B8" w:rsidRDefault="00017E26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6999B" w14:textId="77777777" w:rsidR="00017E26" w:rsidRDefault="00017E26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F0F9CEF" w14:textId="77777777" w:rsidR="00017E26" w:rsidRDefault="00017E26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45D8F" w14:textId="77777777" w:rsidR="00017E26" w:rsidRDefault="00017E26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385FD9B" w14:textId="77777777" w:rsidR="00017E26" w:rsidRDefault="00017E26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F0829" w14:textId="77777777" w:rsidR="00017E26" w:rsidRPr="001B37B8" w:rsidRDefault="00017E26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8F978" w14:textId="77777777" w:rsidR="00017E26" w:rsidRDefault="00017E26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72BA3" w14:textId="77777777" w:rsidR="00017E26" w:rsidRPr="001B37B8" w:rsidRDefault="00017E26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1EB27" w14:textId="77777777" w:rsidR="00017E26" w:rsidRDefault="00017E26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37DEA1A2" w14:textId="77777777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C0A46E" w14:textId="77777777" w:rsidR="00017E26" w:rsidRDefault="00017E2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0F7BD" w14:textId="77777777" w:rsidR="00017E26" w:rsidRDefault="00017E26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CD718" w14:textId="77777777" w:rsidR="00017E26" w:rsidRPr="001B37B8" w:rsidRDefault="00017E26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4677E" w14:textId="77777777" w:rsidR="00017E26" w:rsidRDefault="00017E26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E733A53" w14:textId="77777777" w:rsidR="00017E26" w:rsidRDefault="00017E26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13BC5" w14:textId="77777777" w:rsidR="00017E26" w:rsidRDefault="00017E26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FAEE88E" w14:textId="77777777" w:rsidR="00017E26" w:rsidRDefault="00017E26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C7051" w14:textId="77777777" w:rsidR="00017E26" w:rsidRPr="001B37B8" w:rsidRDefault="00017E26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DC05F" w14:textId="77777777" w:rsidR="00017E26" w:rsidRDefault="00017E26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9DA66" w14:textId="77777777" w:rsidR="00017E26" w:rsidRPr="001B37B8" w:rsidRDefault="00017E26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C4562" w14:textId="77777777" w:rsidR="00017E26" w:rsidRDefault="00017E26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6B789C69" w14:textId="77777777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EBA64E" w14:textId="77777777" w:rsidR="00017E26" w:rsidRDefault="00017E2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7F219" w14:textId="77777777" w:rsidR="00017E26" w:rsidRDefault="00017E26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F9B59" w14:textId="77777777" w:rsidR="00017E26" w:rsidRPr="001B37B8" w:rsidRDefault="00017E26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77F3E" w14:textId="77777777" w:rsidR="00017E26" w:rsidRDefault="00017E26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E496C87" w14:textId="77777777" w:rsidR="00017E26" w:rsidRDefault="00017E26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54C4F" w14:textId="77777777" w:rsidR="00017E26" w:rsidRDefault="00017E26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EDD67AA" w14:textId="77777777" w:rsidR="00017E26" w:rsidRDefault="00017E26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EAD11" w14:textId="77777777" w:rsidR="00017E26" w:rsidRPr="001B37B8" w:rsidRDefault="00017E26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22384" w14:textId="77777777" w:rsidR="00017E26" w:rsidRDefault="00017E26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95D96" w14:textId="77777777" w:rsidR="00017E26" w:rsidRPr="001B37B8" w:rsidRDefault="00017E26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82D25" w14:textId="77777777" w:rsidR="00017E26" w:rsidRDefault="00017E26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0EBC414D" w14:textId="77777777" w:rsidTr="005B366F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155C49" w14:textId="77777777" w:rsidR="00017E26" w:rsidRDefault="00017E2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224FB" w14:textId="77777777" w:rsidR="00017E26" w:rsidRDefault="00017E26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15719" w14:textId="77777777" w:rsidR="00017E26" w:rsidRPr="001B37B8" w:rsidRDefault="00017E26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73079" w14:textId="77777777" w:rsidR="00017E26" w:rsidRDefault="00017E26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6DB7C5B" w14:textId="77777777" w:rsidR="00017E26" w:rsidRDefault="00017E26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E8633" w14:textId="77777777" w:rsidR="00017E26" w:rsidRDefault="00017E26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2AF35E2" w14:textId="77777777" w:rsidR="00017E26" w:rsidRDefault="00017E26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2F366" w14:textId="77777777" w:rsidR="00017E26" w:rsidRPr="001B37B8" w:rsidRDefault="00017E26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050CC" w14:textId="77777777" w:rsidR="00017E26" w:rsidRDefault="00017E26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8532F" w14:textId="77777777" w:rsidR="00017E26" w:rsidRPr="001B37B8" w:rsidRDefault="00017E26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C314E" w14:textId="77777777" w:rsidR="00017E26" w:rsidRDefault="00017E26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721D0C8" w14:textId="77777777" w:rsidR="00017E26" w:rsidRDefault="00017E26">
      <w:pPr>
        <w:spacing w:before="40" w:after="40" w:line="192" w:lineRule="auto"/>
        <w:ind w:right="57"/>
        <w:rPr>
          <w:sz w:val="20"/>
          <w:lang w:val="ro-RO"/>
        </w:rPr>
      </w:pPr>
    </w:p>
    <w:p w14:paraId="18CE5887" w14:textId="77777777" w:rsidR="00017E26" w:rsidRDefault="00017E26" w:rsidP="00F260DA">
      <w:pPr>
        <w:pStyle w:val="Heading1"/>
        <w:spacing w:line="360" w:lineRule="auto"/>
      </w:pPr>
      <w:r>
        <w:t>LINIA 301 X</w:t>
      </w:r>
    </w:p>
    <w:p w14:paraId="3F26E1F3" w14:textId="77777777" w:rsidR="00017E26" w:rsidRDefault="00017E26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017E26" w14:paraId="39E3EAAD" w14:textId="77777777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B6F5E0" w14:textId="77777777" w:rsidR="00017E26" w:rsidRDefault="00017E2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380F7" w14:textId="77777777" w:rsidR="00017E26" w:rsidRDefault="00017E26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87787D4" w14:textId="77777777" w:rsidR="00017E26" w:rsidRDefault="00017E26" w:rsidP="007657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2B2D8" w14:textId="77777777" w:rsidR="00017E26" w:rsidRPr="00F620E8" w:rsidRDefault="00017E26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3F8B7" w14:textId="77777777" w:rsidR="00017E26" w:rsidRDefault="00017E26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 Grupa C</w:t>
            </w:r>
          </w:p>
          <w:p w14:paraId="4B593BB4" w14:textId="77777777" w:rsidR="00017E26" w:rsidRDefault="00017E26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liniile 1C și 2C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43D36" w14:textId="77777777" w:rsidR="00017E26" w:rsidRDefault="00017E26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D0BC5" w14:textId="77777777" w:rsidR="00017E26" w:rsidRPr="00F620E8" w:rsidRDefault="00017E26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96586" w14:textId="77777777" w:rsidR="00017E26" w:rsidRDefault="00017E26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8A151" w14:textId="77777777" w:rsidR="00017E26" w:rsidRPr="00F620E8" w:rsidRDefault="00017E26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17FE3" w14:textId="77777777" w:rsidR="00017E26" w:rsidRDefault="00017E26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10C699E8" w14:textId="77777777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AEC610" w14:textId="77777777" w:rsidR="00017E26" w:rsidRDefault="00017E2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13E24" w14:textId="77777777" w:rsidR="00017E26" w:rsidRDefault="00017E26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994F6" w14:textId="77777777" w:rsidR="00017E26" w:rsidRDefault="00017E26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48FCF" w14:textId="77777777" w:rsidR="00017E26" w:rsidRDefault="00017E26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14:paraId="1D0DEE83" w14:textId="77777777" w:rsidR="00017E26" w:rsidRDefault="00017E26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3EA3D" w14:textId="77777777" w:rsidR="00017E26" w:rsidRDefault="00017E26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1BDE70C" w14:textId="77777777" w:rsidR="00017E26" w:rsidRDefault="00017E26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1D559CBD" w14:textId="77777777" w:rsidR="00017E26" w:rsidRDefault="00017E26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86ACF5B" w14:textId="77777777" w:rsidR="00017E26" w:rsidRDefault="00017E26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1C7F3" w14:textId="77777777" w:rsidR="00017E26" w:rsidRPr="00F620E8" w:rsidRDefault="00017E26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092B7" w14:textId="77777777" w:rsidR="00017E26" w:rsidRDefault="00017E26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93D5E" w14:textId="77777777" w:rsidR="00017E26" w:rsidRPr="00F620E8" w:rsidRDefault="00017E26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EC2F" w14:textId="77777777" w:rsidR="00017E26" w:rsidRDefault="00017E26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8880EA" w14:textId="77777777" w:rsidR="00017E26" w:rsidRDefault="00017E26" w:rsidP="00DB1F9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14:paraId="2E0B075D" w14:textId="77777777" w:rsidR="00017E26" w:rsidRDefault="00017E26">
      <w:pPr>
        <w:spacing w:before="40" w:after="40" w:line="192" w:lineRule="auto"/>
        <w:ind w:right="57"/>
        <w:rPr>
          <w:sz w:val="20"/>
          <w:lang w:val="ro-RO"/>
        </w:rPr>
      </w:pPr>
    </w:p>
    <w:p w14:paraId="66B89E3A" w14:textId="77777777" w:rsidR="00017E26" w:rsidRDefault="00017E26" w:rsidP="00100E16">
      <w:pPr>
        <w:pStyle w:val="Heading1"/>
        <w:spacing w:line="360" w:lineRule="auto"/>
      </w:pPr>
      <w:r>
        <w:t>LINIA 301 Z2</w:t>
      </w:r>
    </w:p>
    <w:p w14:paraId="539B05BD" w14:textId="77777777" w:rsidR="00017E26" w:rsidRDefault="00017E26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17E26" w14:paraId="1A8B20A3" w14:textId="77777777" w:rsidTr="00153511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8085C" w14:textId="77777777" w:rsidR="00017E26" w:rsidRDefault="00017E2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5B66B" w14:textId="77777777" w:rsidR="00017E26" w:rsidRDefault="00017E26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41099" w14:textId="77777777" w:rsidR="00017E26" w:rsidRPr="00353356" w:rsidRDefault="00017E26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D7C5F" w14:textId="77777777" w:rsidR="00017E26" w:rsidRDefault="00017E26" w:rsidP="002E7753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14:paraId="01692A99" w14:textId="77777777" w:rsidR="00017E26" w:rsidRDefault="00017E26" w:rsidP="00353356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3DA24" w14:textId="77777777" w:rsidR="00017E26" w:rsidRDefault="00017E26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5247783" w14:textId="77777777" w:rsidR="00017E26" w:rsidRDefault="00017E26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7309B920" w14:textId="77777777" w:rsidR="00017E26" w:rsidRDefault="00017E26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70FE6FA" w14:textId="77777777" w:rsidR="00017E26" w:rsidRDefault="00017E26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CE375" w14:textId="77777777" w:rsidR="00017E26" w:rsidRPr="00353356" w:rsidRDefault="00017E26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EC2CB" w14:textId="77777777" w:rsidR="00017E26" w:rsidRDefault="00017E26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39D92" w14:textId="77777777" w:rsidR="00017E26" w:rsidRPr="00353356" w:rsidRDefault="00017E26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0A9E1" w14:textId="77777777" w:rsidR="00017E26" w:rsidRDefault="00017E26" w:rsidP="0035335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51ED4A" w14:textId="77777777" w:rsidR="00017E26" w:rsidRDefault="00017E26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08ED79" w14:textId="77777777" w:rsidR="00017E26" w:rsidRDefault="00017E26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14:paraId="666FD359" w14:textId="77777777" w:rsidR="00017E26" w:rsidRDefault="00017E26">
      <w:pPr>
        <w:spacing w:before="40" w:line="192" w:lineRule="auto"/>
        <w:ind w:right="57"/>
        <w:rPr>
          <w:sz w:val="20"/>
          <w:lang w:val="ro-RO"/>
        </w:rPr>
      </w:pPr>
    </w:p>
    <w:p w14:paraId="79780822" w14:textId="77777777" w:rsidR="00017E26" w:rsidRDefault="00017E26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14:paraId="0CDCF5FE" w14:textId="77777777" w:rsidR="00017E26" w:rsidRDefault="00017E26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17E26" w14:paraId="6F96AAF4" w14:textId="77777777" w:rsidTr="00CB33EA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5CBA5" w14:textId="77777777" w:rsidR="00017E26" w:rsidRDefault="00017E2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23F87" w14:textId="77777777" w:rsidR="00017E26" w:rsidRDefault="00017E26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BD590" w14:textId="77777777" w:rsidR="00017E26" w:rsidRPr="00594E5B" w:rsidRDefault="00017E26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CE602" w14:textId="77777777" w:rsidR="00017E26" w:rsidRDefault="00017E26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2DD09566" w14:textId="77777777" w:rsidR="00017E26" w:rsidRDefault="00017E26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36002626" w14:textId="77777777" w:rsidR="00017E26" w:rsidRDefault="00017E26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44D35" w14:textId="77777777" w:rsidR="00017E26" w:rsidRDefault="00017E26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0BD2B616" w14:textId="77777777" w:rsidR="00017E26" w:rsidRDefault="00017E26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2DA01693" w14:textId="77777777" w:rsidR="00017E26" w:rsidRDefault="00017E26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18EE229" w14:textId="77777777" w:rsidR="00017E26" w:rsidRDefault="00017E26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73A28" w14:textId="77777777" w:rsidR="00017E26" w:rsidRPr="00594E5B" w:rsidRDefault="00017E26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EBC5E" w14:textId="77777777" w:rsidR="00017E26" w:rsidRDefault="00017E26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D1F98" w14:textId="77777777" w:rsidR="00017E26" w:rsidRPr="00594E5B" w:rsidRDefault="00017E26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1BB99" w14:textId="77777777" w:rsidR="00017E26" w:rsidRDefault="00017E26" w:rsidP="00925A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2E5CD7D8" w14:textId="77777777" w:rsidTr="00CB33EA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952B2" w14:textId="77777777" w:rsidR="00017E26" w:rsidRDefault="00017E2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63A7A" w14:textId="77777777" w:rsidR="00017E26" w:rsidRDefault="00017E26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E1C8F" w14:textId="77777777" w:rsidR="00017E26" w:rsidRPr="00594E5B" w:rsidRDefault="00017E26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A7A4B" w14:textId="77777777" w:rsidR="00017E26" w:rsidRDefault="00017E26" w:rsidP="00094E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04E296D5" w14:textId="77777777" w:rsidR="00017E26" w:rsidRDefault="00017E26" w:rsidP="00094E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03C123C1" w14:textId="77777777" w:rsidR="00017E26" w:rsidRDefault="00017E26" w:rsidP="00094E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54356" w14:textId="77777777" w:rsidR="00017E26" w:rsidRDefault="00017E26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4F1C4" w14:textId="77777777" w:rsidR="00017E26" w:rsidRPr="00594E5B" w:rsidRDefault="00017E26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BB689" w14:textId="77777777" w:rsidR="00017E26" w:rsidRDefault="00017E26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66070" w14:textId="77777777" w:rsidR="00017E26" w:rsidRPr="00594E5B" w:rsidRDefault="00017E26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E8B24" w14:textId="77777777" w:rsidR="00017E26" w:rsidRDefault="00017E26" w:rsidP="00925A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682809F0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D1454C" w14:textId="77777777" w:rsidR="00017E26" w:rsidRDefault="00017E2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C478F" w14:textId="77777777" w:rsidR="00017E26" w:rsidRDefault="00017E26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1EF59" w14:textId="77777777" w:rsidR="00017E26" w:rsidRPr="00594E5B" w:rsidRDefault="00017E26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7FE39" w14:textId="77777777" w:rsidR="00017E26" w:rsidRDefault="00017E26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7FA0C930" w14:textId="77777777" w:rsidR="00017E26" w:rsidRDefault="00017E26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565339A3" w14:textId="77777777" w:rsidR="00017E26" w:rsidRDefault="00017E26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51D6FE27" w14:textId="77777777" w:rsidR="00017E26" w:rsidRDefault="00017E26" w:rsidP="002569B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0F323" w14:textId="77777777" w:rsidR="00017E26" w:rsidRDefault="00017E26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C5ECE" w14:textId="77777777" w:rsidR="00017E26" w:rsidRDefault="00017E26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DDD8E" w14:textId="77777777" w:rsidR="00017E26" w:rsidRDefault="00017E26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94677" w14:textId="77777777" w:rsidR="00017E26" w:rsidRPr="00594E5B" w:rsidRDefault="00017E26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0E758" w14:textId="77777777" w:rsidR="00017E26" w:rsidRDefault="00017E26" w:rsidP="001539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70357272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122D67" w14:textId="77777777" w:rsidR="00017E26" w:rsidRDefault="00017E2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4B3DD" w14:textId="77777777" w:rsidR="00017E26" w:rsidRDefault="00017E26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51141" w14:textId="77777777" w:rsidR="00017E26" w:rsidRPr="00594E5B" w:rsidRDefault="00017E26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3E0FF" w14:textId="77777777" w:rsidR="00017E26" w:rsidRDefault="00017E26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495B968A" w14:textId="77777777" w:rsidR="00017E26" w:rsidRDefault="00017E26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59AB084B" w14:textId="77777777" w:rsidR="00017E26" w:rsidRDefault="00017E26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A0F1F" w14:textId="77777777" w:rsidR="00017E26" w:rsidRDefault="00017E26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2CD2E4FD" w14:textId="77777777" w:rsidR="00017E26" w:rsidRDefault="00017E26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797C0" w14:textId="77777777" w:rsidR="00017E26" w:rsidRDefault="00017E26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5726D" w14:textId="77777777" w:rsidR="00017E26" w:rsidRDefault="00017E26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372A1" w14:textId="77777777" w:rsidR="00017E26" w:rsidRPr="00594E5B" w:rsidRDefault="00017E26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13259" w14:textId="77777777" w:rsidR="00017E26" w:rsidRDefault="00017E26" w:rsidP="009353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70F7AD5F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7471C1" w14:textId="77777777" w:rsidR="00017E26" w:rsidRDefault="00017E2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CDA26" w14:textId="77777777" w:rsidR="00017E26" w:rsidRDefault="00017E26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99FE6" w14:textId="77777777" w:rsidR="00017E26" w:rsidRPr="00594E5B" w:rsidRDefault="00017E26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807F4" w14:textId="77777777" w:rsidR="00017E26" w:rsidRDefault="00017E26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0AE60DD6" w14:textId="77777777" w:rsidR="00017E26" w:rsidRDefault="00017E26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D7753" w14:textId="77777777" w:rsidR="00017E26" w:rsidRDefault="00017E26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37C787EA" w14:textId="77777777" w:rsidR="00017E26" w:rsidRDefault="00017E26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5F0E6" w14:textId="77777777" w:rsidR="00017E26" w:rsidRDefault="00017E26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7A009" w14:textId="77777777" w:rsidR="00017E26" w:rsidRDefault="00017E26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37C78" w14:textId="77777777" w:rsidR="00017E26" w:rsidRPr="00594E5B" w:rsidRDefault="00017E26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AE387" w14:textId="77777777" w:rsidR="00017E26" w:rsidRDefault="00017E26" w:rsidP="007132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66A01C29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C314F6" w14:textId="77777777" w:rsidR="00017E26" w:rsidRDefault="00017E2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82086" w14:textId="77777777" w:rsidR="00017E26" w:rsidRDefault="00017E26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47186" w14:textId="77777777" w:rsidR="00017E26" w:rsidRPr="00594E5B" w:rsidRDefault="00017E26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3E80A" w14:textId="77777777" w:rsidR="00017E26" w:rsidRDefault="00017E26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20B9909D" w14:textId="77777777" w:rsidR="00017E26" w:rsidRDefault="00017E26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09EDADBB" w14:textId="77777777" w:rsidR="00017E26" w:rsidRDefault="00017E26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E987A" w14:textId="77777777" w:rsidR="00017E26" w:rsidRDefault="00017E26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5C9C6D57" w14:textId="77777777" w:rsidR="00017E26" w:rsidRDefault="00017E26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B8788" w14:textId="77777777" w:rsidR="00017E26" w:rsidRDefault="00017E26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B5FF2" w14:textId="77777777" w:rsidR="00017E26" w:rsidRDefault="00017E26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CA45A" w14:textId="77777777" w:rsidR="00017E26" w:rsidRPr="00594E5B" w:rsidRDefault="00017E26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9D793" w14:textId="77777777" w:rsidR="00017E26" w:rsidRDefault="00017E26" w:rsidP="00AF69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765312E" w14:textId="77777777" w:rsidR="00017E26" w:rsidRDefault="00017E26">
      <w:pPr>
        <w:spacing w:before="40" w:after="40" w:line="192" w:lineRule="auto"/>
        <w:ind w:right="57"/>
        <w:rPr>
          <w:sz w:val="20"/>
          <w:lang w:val="en-US"/>
        </w:rPr>
      </w:pPr>
    </w:p>
    <w:p w14:paraId="11780F38" w14:textId="77777777" w:rsidR="00017E26" w:rsidRDefault="00017E26" w:rsidP="00125C01">
      <w:pPr>
        <w:pStyle w:val="Heading1"/>
        <w:spacing w:line="360" w:lineRule="auto"/>
      </w:pPr>
      <w:r>
        <w:lastRenderedPageBreak/>
        <w:t>LINIA 304 A</w:t>
      </w:r>
    </w:p>
    <w:p w14:paraId="45EC9921" w14:textId="77777777" w:rsidR="00017E26" w:rsidRDefault="00017E26" w:rsidP="00047142">
      <w:pPr>
        <w:pStyle w:val="Heading1"/>
        <w:spacing w:line="360" w:lineRule="auto"/>
        <w:rPr>
          <w:b w:val="0"/>
          <w:bCs w:val="0"/>
          <w:sz w:val="8"/>
        </w:rPr>
      </w:pPr>
      <w:r>
        <w:t>BRAZI - PLOIEŞTI TRIAJ</w:t>
      </w:r>
      <w:r>
        <w:rPr>
          <w:sz w:val="20"/>
        </w:rPr>
        <w:t xml:space="preserve"> </w:t>
      </w:r>
      <w:r>
        <w:t>GRUPA  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017E26" w14:paraId="58273C6F" w14:textId="77777777">
        <w:trPr>
          <w:cantSplit/>
          <w:trHeight w:val="9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BB7343" w14:textId="77777777" w:rsidR="00017E26" w:rsidRDefault="00017E26">
            <w:pPr>
              <w:numPr>
                <w:ilvl w:val="0"/>
                <w:numId w:val="27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196DF" w14:textId="77777777" w:rsidR="00017E26" w:rsidRDefault="00017E26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  <w:p w14:paraId="3945D86E" w14:textId="77777777" w:rsidR="00017E26" w:rsidRDefault="00017E26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CD19F" w14:textId="77777777" w:rsidR="00017E26" w:rsidRPr="00300070" w:rsidRDefault="00017E26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29C8E" w14:textId="77777777" w:rsidR="00017E26" w:rsidRDefault="00017E26" w:rsidP="00BF3A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Brazi - Ploiești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C9440" w14:textId="77777777" w:rsidR="00017E26" w:rsidRDefault="00017E26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062F3" w14:textId="77777777" w:rsidR="00017E26" w:rsidRPr="00300070" w:rsidRDefault="00017E26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0C457" w14:textId="77777777" w:rsidR="00017E26" w:rsidRDefault="00017E26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9230F" w14:textId="77777777" w:rsidR="00017E26" w:rsidRPr="00300070" w:rsidRDefault="00017E26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2CE09" w14:textId="77777777" w:rsidR="00017E26" w:rsidRDefault="00017E26" w:rsidP="00B6559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4465041" w14:textId="77777777" w:rsidR="00017E26" w:rsidRDefault="00017E26">
      <w:pPr>
        <w:spacing w:before="40" w:after="40" w:line="192" w:lineRule="auto"/>
        <w:ind w:right="57"/>
        <w:rPr>
          <w:sz w:val="20"/>
          <w:lang w:val="ro-RO"/>
        </w:rPr>
      </w:pPr>
    </w:p>
    <w:p w14:paraId="4DF5A233" w14:textId="77777777" w:rsidR="00017E26" w:rsidRDefault="00017E26" w:rsidP="000F5238">
      <w:pPr>
        <w:pStyle w:val="Heading1"/>
        <w:spacing w:line="360" w:lineRule="auto"/>
      </w:pPr>
      <w:r>
        <w:t>LINIA 304 E</w:t>
      </w:r>
    </w:p>
    <w:p w14:paraId="635C4C14" w14:textId="77777777" w:rsidR="00017E26" w:rsidRDefault="00017E26" w:rsidP="00023E9E">
      <w:pPr>
        <w:pStyle w:val="Heading1"/>
        <w:spacing w:line="360" w:lineRule="auto"/>
        <w:rPr>
          <w:b w:val="0"/>
          <w:bCs w:val="0"/>
          <w:sz w:val="20"/>
        </w:rPr>
      </w:pPr>
      <w:r>
        <w:t xml:space="preserve"> GHIGHIU</w:t>
      </w:r>
      <w:r>
        <w:rPr>
          <w:sz w:val="20"/>
        </w:rPr>
        <w:t xml:space="preserve"> – </w:t>
      </w:r>
      <w:r w:rsidRPr="00CB219B">
        <w:t>PLOIEȘTI EST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922"/>
        <w:gridCol w:w="702"/>
        <w:gridCol w:w="2193"/>
        <w:gridCol w:w="870"/>
        <w:gridCol w:w="765"/>
        <w:gridCol w:w="870"/>
        <w:gridCol w:w="744"/>
        <w:gridCol w:w="2463"/>
      </w:tblGrid>
      <w:tr w:rsidR="00017E26" w:rsidRPr="00A8307A" w14:paraId="58479AE7" w14:textId="77777777" w:rsidTr="00CB219B">
        <w:trPr>
          <w:cantSplit/>
          <w:trHeight w:val="405"/>
          <w:jc w:val="center"/>
        </w:trPr>
        <w:tc>
          <w:tcPr>
            <w:tcW w:w="7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7507" w14:textId="77777777" w:rsidR="00017E26" w:rsidRPr="00A75A00" w:rsidRDefault="00017E26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97E9D" w14:textId="77777777" w:rsidR="00017E26" w:rsidRDefault="00017E26" w:rsidP="00CB21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62+140</w:t>
            </w:r>
          </w:p>
          <w:p w14:paraId="0C9B0430" w14:textId="77777777" w:rsidR="00017E26" w:rsidRPr="00A8307A" w:rsidRDefault="00017E26" w:rsidP="00CB21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62+700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C4CED" w14:textId="77777777" w:rsidR="00017E26" w:rsidRPr="00A8307A" w:rsidRDefault="00017E26" w:rsidP="00CB21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1FEF5F" w14:textId="77777777" w:rsidR="00017E26" w:rsidRPr="00A8307A" w:rsidRDefault="00017E26" w:rsidP="00CB219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Dâmbu – Ploiești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EF018" w14:textId="77777777" w:rsidR="00017E26" w:rsidRPr="00A8307A" w:rsidRDefault="00017E26" w:rsidP="00CB219B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DA7BB" w14:textId="77777777" w:rsidR="00017E26" w:rsidRPr="00A8307A" w:rsidRDefault="00017E26" w:rsidP="00CB21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870B2" w14:textId="77777777" w:rsidR="00017E26" w:rsidRPr="00A8307A" w:rsidRDefault="00017E26" w:rsidP="00CB21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84C9C" w14:textId="77777777" w:rsidR="00017E26" w:rsidRPr="00A8307A" w:rsidRDefault="00017E26" w:rsidP="00CB21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FBE62" w14:textId="77777777" w:rsidR="00017E26" w:rsidRPr="00A8307A" w:rsidRDefault="00017E26" w:rsidP="00CB21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E0E7FEF" w14:textId="77777777" w:rsidR="00017E26" w:rsidRDefault="00017E26">
      <w:pPr>
        <w:spacing w:before="40" w:after="40" w:line="192" w:lineRule="auto"/>
        <w:ind w:right="57"/>
        <w:rPr>
          <w:sz w:val="20"/>
          <w:lang w:val="ro-RO"/>
        </w:rPr>
      </w:pPr>
    </w:p>
    <w:p w14:paraId="5282C932" w14:textId="77777777" w:rsidR="00017E26" w:rsidRDefault="00017E26" w:rsidP="00125C01">
      <w:pPr>
        <w:pStyle w:val="Heading1"/>
        <w:spacing w:line="360" w:lineRule="auto"/>
      </w:pPr>
      <w:r>
        <w:t>LINIA 304 I</w:t>
      </w:r>
    </w:p>
    <w:p w14:paraId="7E6D69BD" w14:textId="77777777" w:rsidR="00017E26" w:rsidRDefault="00017E26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017E26" w14:paraId="17CC4138" w14:textId="77777777" w:rsidTr="009D3216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7E6B0D" w14:textId="77777777" w:rsidR="00017E26" w:rsidRDefault="00017E26">
            <w:pPr>
              <w:numPr>
                <w:ilvl w:val="0"/>
                <w:numId w:val="7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DA112" w14:textId="77777777" w:rsidR="00017E26" w:rsidRDefault="00017E26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23791718" w14:textId="77777777" w:rsidR="00017E26" w:rsidRDefault="00017E26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7A864" w14:textId="77777777" w:rsidR="00017E26" w:rsidRPr="00300070" w:rsidRDefault="00017E26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3F8C4" w14:textId="77777777" w:rsidR="00017E26" w:rsidRDefault="00017E26" w:rsidP="004418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B5B89" w14:textId="77777777" w:rsidR="00017E26" w:rsidRDefault="00017E26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35291" w14:textId="77777777" w:rsidR="00017E26" w:rsidRPr="00300070" w:rsidRDefault="00017E26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33634" w14:textId="77777777" w:rsidR="00017E26" w:rsidRDefault="00017E26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34534" w14:textId="77777777" w:rsidR="00017E26" w:rsidRPr="00300070" w:rsidRDefault="00017E26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2B8CE" w14:textId="77777777" w:rsidR="00017E26" w:rsidRDefault="00017E26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D8734D" w14:textId="77777777" w:rsidR="00017E26" w:rsidRDefault="00017E26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14:paraId="11EECFA6" w14:textId="77777777" w:rsidR="00017E26" w:rsidRDefault="00017E26">
      <w:pPr>
        <w:spacing w:before="40" w:after="40" w:line="192" w:lineRule="auto"/>
        <w:ind w:right="57"/>
        <w:rPr>
          <w:sz w:val="20"/>
          <w:lang w:val="ro-RO"/>
        </w:rPr>
      </w:pPr>
    </w:p>
    <w:p w14:paraId="7502950C" w14:textId="77777777" w:rsidR="00017E26" w:rsidRDefault="00017E26" w:rsidP="00125C01">
      <w:pPr>
        <w:pStyle w:val="Heading1"/>
        <w:spacing w:line="360" w:lineRule="auto"/>
      </w:pPr>
      <w:r>
        <w:t>LINIA 304 J</w:t>
      </w:r>
    </w:p>
    <w:p w14:paraId="7F1CE6BD" w14:textId="77777777" w:rsidR="00017E26" w:rsidRDefault="00017E26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017E26" w14:paraId="0ED6312E" w14:textId="77777777" w:rsidTr="006A5550">
        <w:trPr>
          <w:cantSplit/>
          <w:trHeight w:val="8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CCEAC2" w14:textId="77777777" w:rsidR="00017E26" w:rsidRDefault="00017E26">
            <w:pPr>
              <w:numPr>
                <w:ilvl w:val="0"/>
                <w:numId w:val="7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6BEF6" w14:textId="77777777" w:rsidR="00017E26" w:rsidRDefault="00017E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57+040</w:t>
            </w:r>
          </w:p>
          <w:p w14:paraId="4CE8BCD5" w14:textId="77777777" w:rsidR="00017E26" w:rsidRDefault="00017E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10C93" w14:textId="77777777" w:rsidR="00017E26" w:rsidRDefault="00017E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C2B09" w14:textId="77777777" w:rsidR="00017E26" w:rsidRDefault="00017E2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Triaj -</w:t>
            </w:r>
          </w:p>
          <w:p w14:paraId="08BBC4A0" w14:textId="77777777" w:rsidR="00017E26" w:rsidRDefault="00017E2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2E520" w14:textId="77777777" w:rsidR="00017E26" w:rsidRDefault="00017E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CBC8B" w14:textId="77777777" w:rsidR="00017E26" w:rsidRPr="00300070" w:rsidRDefault="00017E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9D1A6" w14:textId="77777777" w:rsidR="00017E26" w:rsidRDefault="00017E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CAD24" w14:textId="77777777" w:rsidR="00017E26" w:rsidRPr="00300070" w:rsidRDefault="00017E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AFDC4" w14:textId="77777777" w:rsidR="00017E26" w:rsidRDefault="00017E2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0F121606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29778B" w14:textId="77777777" w:rsidR="00017E26" w:rsidRDefault="00017E26">
            <w:pPr>
              <w:numPr>
                <w:ilvl w:val="0"/>
                <w:numId w:val="7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BF46D" w14:textId="77777777" w:rsidR="00017E26" w:rsidRDefault="00017E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183CC6C7" w14:textId="77777777" w:rsidR="00017E26" w:rsidRDefault="00017E26" w:rsidP="001A1E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27736" w14:textId="77777777" w:rsidR="00017E26" w:rsidRPr="00300070" w:rsidRDefault="00017E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45849" w14:textId="77777777" w:rsidR="00017E26" w:rsidRDefault="00017E2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BEA86" w14:textId="77777777" w:rsidR="00017E26" w:rsidRDefault="00017E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0CFC7" w14:textId="77777777" w:rsidR="00017E26" w:rsidRPr="00300070" w:rsidRDefault="00017E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FC881" w14:textId="77777777" w:rsidR="00017E26" w:rsidRDefault="00017E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BD414" w14:textId="77777777" w:rsidR="00017E26" w:rsidRPr="00300070" w:rsidRDefault="00017E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3ED97" w14:textId="77777777" w:rsidR="00017E26" w:rsidRDefault="00017E2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4E8A07" w14:textId="77777777" w:rsidR="00017E26" w:rsidRDefault="00017E2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14:paraId="43E391D0" w14:textId="77777777" w:rsidR="00017E26" w:rsidRDefault="00017E26">
      <w:pPr>
        <w:spacing w:before="40" w:after="40" w:line="192" w:lineRule="auto"/>
        <w:ind w:right="57"/>
        <w:rPr>
          <w:sz w:val="20"/>
          <w:lang w:val="ro-RO"/>
        </w:rPr>
      </w:pPr>
    </w:p>
    <w:p w14:paraId="4AC6D88C" w14:textId="77777777" w:rsidR="00017E26" w:rsidRDefault="00017E26" w:rsidP="000F79E0">
      <w:pPr>
        <w:pStyle w:val="Heading1"/>
        <w:spacing w:line="360" w:lineRule="auto"/>
      </w:pPr>
      <w:r>
        <w:lastRenderedPageBreak/>
        <w:t>LINIA 305</w:t>
      </w:r>
    </w:p>
    <w:p w14:paraId="496E5BE9" w14:textId="77777777" w:rsidR="00017E26" w:rsidRDefault="00017E26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17E26" w14:paraId="0077B443" w14:textId="77777777" w:rsidTr="00D1532D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C8C673" w14:textId="77777777" w:rsidR="00017E26" w:rsidRDefault="00017E26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1E439" w14:textId="77777777" w:rsidR="00017E26" w:rsidRDefault="00017E2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D2C42" w14:textId="77777777" w:rsidR="00017E26" w:rsidRPr="00023C54" w:rsidRDefault="00017E2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7B9BD" w14:textId="77777777" w:rsidR="00017E26" w:rsidRDefault="00017E26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14:paraId="568D78BA" w14:textId="77777777" w:rsidR="00017E26" w:rsidRDefault="00017E26" w:rsidP="00AF490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D5529" w14:textId="77777777" w:rsidR="00017E26" w:rsidRDefault="00017E2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14:paraId="7398B459" w14:textId="77777777" w:rsidR="00017E26" w:rsidRDefault="00017E2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44BABD9" w14:textId="77777777" w:rsidR="00017E26" w:rsidRDefault="00017E2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260C84DE" w14:textId="77777777" w:rsidR="00017E26" w:rsidRDefault="00017E2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1F4BE" w14:textId="77777777" w:rsidR="00017E26" w:rsidRPr="00023C54" w:rsidRDefault="00017E2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6EA6C" w14:textId="77777777" w:rsidR="00017E26" w:rsidRDefault="00017E2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C236D" w14:textId="77777777" w:rsidR="00017E26" w:rsidRPr="00023C54" w:rsidRDefault="00017E2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7DF8B" w14:textId="77777777" w:rsidR="00017E26" w:rsidRDefault="00017E26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0D310E5E" w14:textId="77777777" w:rsidTr="006962FA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4B1CE0" w14:textId="77777777" w:rsidR="00017E26" w:rsidRDefault="00017E26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F6922" w14:textId="77777777" w:rsidR="00017E26" w:rsidRDefault="00017E2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125B1" w14:textId="77777777" w:rsidR="00017E26" w:rsidRPr="00023C54" w:rsidRDefault="00017E2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FBB7D" w14:textId="77777777" w:rsidR="00017E26" w:rsidRDefault="00017E26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37A86920" w14:textId="77777777" w:rsidR="00017E26" w:rsidRDefault="00017E26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5CBBD" w14:textId="77777777" w:rsidR="00017E26" w:rsidRDefault="00017E2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5E6B4" w14:textId="77777777" w:rsidR="00017E26" w:rsidRPr="00023C54" w:rsidRDefault="00017E2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06772" w14:textId="77777777" w:rsidR="00017E26" w:rsidRDefault="00017E2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D7B86" w14:textId="77777777" w:rsidR="00017E26" w:rsidRPr="00023C54" w:rsidRDefault="00017E2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887DD" w14:textId="77777777" w:rsidR="00017E26" w:rsidRDefault="00017E26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556299BE" w14:textId="77777777" w:rsidTr="003731F8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00E0E6" w14:textId="77777777" w:rsidR="00017E26" w:rsidRDefault="00017E26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0AC98" w14:textId="77777777" w:rsidR="00017E26" w:rsidRDefault="00017E2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A49A3" w14:textId="77777777" w:rsidR="00017E26" w:rsidRPr="00023C54" w:rsidRDefault="00017E2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7ED52" w14:textId="77777777" w:rsidR="00017E26" w:rsidRDefault="00017E26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3DB84D56" w14:textId="77777777" w:rsidR="00017E26" w:rsidRDefault="00017E26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BC178" w14:textId="77777777" w:rsidR="00017E26" w:rsidRDefault="00017E2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14:paraId="40BA01A5" w14:textId="77777777" w:rsidR="00017E26" w:rsidRDefault="00017E2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14:paraId="3ADDE3BE" w14:textId="77777777" w:rsidR="00017E26" w:rsidRDefault="00017E2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14:paraId="6D76D0D4" w14:textId="77777777" w:rsidR="00017E26" w:rsidRDefault="00017E2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23648EF" w14:textId="77777777" w:rsidR="00017E26" w:rsidRDefault="00017E2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8AC4C" w14:textId="77777777" w:rsidR="00017E26" w:rsidRPr="00023C54" w:rsidRDefault="00017E2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6D7A6" w14:textId="77777777" w:rsidR="00017E26" w:rsidRDefault="00017E2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BC56A" w14:textId="77777777" w:rsidR="00017E26" w:rsidRPr="00023C54" w:rsidRDefault="00017E2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11946" w14:textId="77777777" w:rsidR="00017E26" w:rsidRDefault="00017E26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14:paraId="46235AE3" w14:textId="77777777" w:rsidR="00017E26" w:rsidRDefault="00017E26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1DB41E9A" w14:textId="77777777" w:rsidTr="006962FA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B101B6" w14:textId="77777777" w:rsidR="00017E26" w:rsidRDefault="00017E26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B8E58" w14:textId="77777777" w:rsidR="00017E26" w:rsidRDefault="00017E2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076AC" w14:textId="77777777" w:rsidR="00017E26" w:rsidRPr="00023C54" w:rsidRDefault="00017E2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580DF" w14:textId="77777777" w:rsidR="00017E26" w:rsidRDefault="00017E26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14:paraId="50EDC36D" w14:textId="77777777" w:rsidR="00017E26" w:rsidRDefault="00017E26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F1353" w14:textId="77777777" w:rsidR="00017E26" w:rsidRDefault="00017E2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5321D" w14:textId="77777777" w:rsidR="00017E26" w:rsidRPr="00023C54" w:rsidRDefault="00017E2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07001" w14:textId="77777777" w:rsidR="00017E26" w:rsidRDefault="00017E2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5BEAA" w14:textId="77777777" w:rsidR="00017E26" w:rsidRPr="00023C54" w:rsidRDefault="00017E2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0539B" w14:textId="77777777" w:rsidR="00017E26" w:rsidRDefault="00017E26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40F338F6" w14:textId="77777777" w:rsidTr="006962FA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06C3C0" w14:textId="77777777" w:rsidR="00017E26" w:rsidRDefault="00017E26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0735D" w14:textId="77777777" w:rsidR="00017E26" w:rsidRDefault="00017E2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  <w:p w14:paraId="58A6B616" w14:textId="77777777" w:rsidR="00017E26" w:rsidRDefault="00017E2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45B36" w14:textId="77777777" w:rsidR="00017E26" w:rsidRPr="00023C54" w:rsidRDefault="00017E2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BEBB3" w14:textId="77777777" w:rsidR="00017E26" w:rsidRDefault="00017E26" w:rsidP="0036496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Vălenii de Munte - Teişani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E1E00" w14:textId="77777777" w:rsidR="00017E26" w:rsidRDefault="00017E2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1B606" w14:textId="77777777" w:rsidR="00017E26" w:rsidRPr="00023C54" w:rsidRDefault="00017E2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0DDB9" w14:textId="77777777" w:rsidR="00017E26" w:rsidRDefault="00017E2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6B801" w14:textId="77777777" w:rsidR="00017E26" w:rsidRPr="00023C54" w:rsidRDefault="00017E2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DE83E" w14:textId="77777777" w:rsidR="00017E26" w:rsidRDefault="00017E26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49DD2C38" w14:textId="77777777" w:rsidTr="006962FA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D162D" w14:textId="77777777" w:rsidR="00017E26" w:rsidRDefault="00017E26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889E6" w14:textId="77777777" w:rsidR="00017E26" w:rsidRDefault="00017E2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F1652" w14:textId="77777777" w:rsidR="00017E26" w:rsidRPr="00023C54" w:rsidRDefault="00017E2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8127E" w14:textId="77777777" w:rsidR="00017E26" w:rsidRDefault="00017E26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14:paraId="047A494A" w14:textId="77777777" w:rsidR="00017E26" w:rsidRDefault="00017E26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A435E" w14:textId="77777777" w:rsidR="00017E26" w:rsidRDefault="00017E2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762C9" w14:textId="77777777" w:rsidR="00017E26" w:rsidRPr="00023C54" w:rsidRDefault="00017E2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5999A" w14:textId="77777777" w:rsidR="00017E26" w:rsidRDefault="00017E2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287F4" w14:textId="77777777" w:rsidR="00017E26" w:rsidRPr="00023C54" w:rsidRDefault="00017E2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681C4" w14:textId="77777777" w:rsidR="00017E26" w:rsidRDefault="00017E26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2B6D838C" w14:textId="77777777" w:rsidTr="006962FA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64F63" w14:textId="77777777" w:rsidR="00017E26" w:rsidRDefault="00017E26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06A26" w14:textId="77777777" w:rsidR="00017E26" w:rsidRDefault="00017E2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4FDD7" w14:textId="77777777" w:rsidR="00017E26" w:rsidRPr="00023C54" w:rsidRDefault="00017E2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ABFE6" w14:textId="77777777" w:rsidR="00017E26" w:rsidRDefault="00017E26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Mâneciu </w:t>
            </w:r>
          </w:p>
          <w:p w14:paraId="17F0CD80" w14:textId="77777777" w:rsidR="00017E26" w:rsidRDefault="00017E26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85AE8" w14:textId="77777777" w:rsidR="00017E26" w:rsidRDefault="00017E2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41A9F" w14:textId="77777777" w:rsidR="00017E26" w:rsidRPr="00023C54" w:rsidRDefault="00017E2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E2346" w14:textId="77777777" w:rsidR="00017E26" w:rsidRDefault="00017E2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C0248" w14:textId="77777777" w:rsidR="00017E26" w:rsidRPr="00023C54" w:rsidRDefault="00017E26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0536F" w14:textId="77777777" w:rsidR="00017E26" w:rsidRDefault="00017E26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35C4A82" w14:textId="77777777" w:rsidR="00017E26" w:rsidRDefault="00017E26">
      <w:pPr>
        <w:spacing w:line="192" w:lineRule="auto"/>
        <w:ind w:right="57"/>
        <w:rPr>
          <w:sz w:val="20"/>
          <w:lang w:val="ro-RO"/>
        </w:rPr>
      </w:pPr>
    </w:p>
    <w:p w14:paraId="0F88837E" w14:textId="77777777" w:rsidR="00017E26" w:rsidRDefault="00017E26" w:rsidP="00DE0660">
      <w:pPr>
        <w:pStyle w:val="Heading1"/>
        <w:spacing w:line="360" w:lineRule="auto"/>
      </w:pPr>
      <w:r>
        <w:lastRenderedPageBreak/>
        <w:t>LINIA 306</w:t>
      </w:r>
    </w:p>
    <w:p w14:paraId="03294342" w14:textId="77777777" w:rsidR="00017E26" w:rsidRDefault="00017E26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17E26" w14:paraId="3710B1C9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05DD38" w14:textId="77777777" w:rsidR="00017E26" w:rsidRDefault="00017E2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4878F" w14:textId="77777777" w:rsidR="00017E26" w:rsidRDefault="00017E2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15E19" w14:textId="77777777" w:rsidR="00017E26" w:rsidRDefault="00017E2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3ED86" w14:textId="77777777" w:rsidR="00017E26" w:rsidRDefault="00017E26" w:rsidP="009A52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C250A" w14:textId="77777777" w:rsidR="00017E26" w:rsidRDefault="00017E2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7A75D808" w14:textId="77777777" w:rsidR="00017E26" w:rsidRDefault="00017E2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5ED9E39" w14:textId="77777777" w:rsidR="00017E26" w:rsidRDefault="00017E2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7DBB929" w14:textId="77777777" w:rsidR="00017E26" w:rsidRDefault="00017E2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B4C89" w14:textId="77777777" w:rsidR="00017E26" w:rsidRDefault="00017E2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3FA2B" w14:textId="77777777" w:rsidR="00017E26" w:rsidRDefault="00017E2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0E14B" w14:textId="77777777" w:rsidR="00017E26" w:rsidRPr="00BE3917" w:rsidRDefault="00017E2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FD163" w14:textId="77777777" w:rsidR="00017E26" w:rsidRDefault="00017E26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49C67C2F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813860" w14:textId="77777777" w:rsidR="00017E26" w:rsidRDefault="00017E2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C71DF" w14:textId="77777777" w:rsidR="00017E26" w:rsidRDefault="00017E2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95E4A" w14:textId="77777777" w:rsidR="00017E26" w:rsidRDefault="00017E2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31479" w14:textId="77777777" w:rsidR="00017E26" w:rsidRDefault="00017E26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23654CC3" w14:textId="77777777" w:rsidR="00017E26" w:rsidRDefault="00017E26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E9069" w14:textId="77777777" w:rsidR="00017E26" w:rsidRDefault="00017E2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B36CF21" w14:textId="77777777" w:rsidR="00017E26" w:rsidRDefault="00017E2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50DAB" w14:textId="77777777" w:rsidR="00017E26" w:rsidRDefault="00017E2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A118B" w14:textId="77777777" w:rsidR="00017E26" w:rsidRDefault="00017E2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FD2B9" w14:textId="77777777" w:rsidR="00017E26" w:rsidRPr="00BE3917" w:rsidRDefault="00017E2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3BE40" w14:textId="77777777" w:rsidR="00017E26" w:rsidRDefault="00017E26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3A686454" w14:textId="77777777" w:rsidTr="00F95223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96F63B" w14:textId="77777777" w:rsidR="00017E26" w:rsidRDefault="00017E2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1297F" w14:textId="77777777" w:rsidR="00017E26" w:rsidRDefault="00017E2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1D4D6" w14:textId="77777777" w:rsidR="00017E26" w:rsidRDefault="00017E2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EFE92" w14:textId="77777777" w:rsidR="00017E26" w:rsidRDefault="00017E26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6D58DF02" w14:textId="77777777" w:rsidR="00017E26" w:rsidRDefault="00017E26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043DF" w14:textId="77777777" w:rsidR="00017E26" w:rsidRDefault="00017E2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EE8641B" w14:textId="77777777" w:rsidR="00017E26" w:rsidRDefault="00017E2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52C15" w14:textId="77777777" w:rsidR="00017E26" w:rsidRDefault="00017E2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91E63" w14:textId="77777777" w:rsidR="00017E26" w:rsidRDefault="00017E2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F8013" w14:textId="77777777" w:rsidR="00017E26" w:rsidRPr="00BE3917" w:rsidRDefault="00017E2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13704" w14:textId="77777777" w:rsidR="00017E26" w:rsidRDefault="00017E26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4AA96B39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DDB61E" w14:textId="77777777" w:rsidR="00017E26" w:rsidRDefault="00017E2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0814D" w14:textId="77777777" w:rsidR="00017E26" w:rsidRDefault="00017E2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D5019" w14:textId="77777777" w:rsidR="00017E26" w:rsidRDefault="00017E2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6A2DA" w14:textId="77777777" w:rsidR="00017E26" w:rsidRDefault="00017E26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14:paraId="05E261E3" w14:textId="77777777" w:rsidR="00017E26" w:rsidRDefault="00017E26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1E907" w14:textId="77777777" w:rsidR="00017E26" w:rsidRDefault="00017E2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7E587CA" w14:textId="77777777" w:rsidR="00017E26" w:rsidRDefault="00017E2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7067C" w14:textId="77777777" w:rsidR="00017E26" w:rsidRDefault="00017E2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07C11" w14:textId="77777777" w:rsidR="00017E26" w:rsidRDefault="00017E2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47AC8" w14:textId="77777777" w:rsidR="00017E26" w:rsidRPr="00BE3917" w:rsidRDefault="00017E2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725FE" w14:textId="77777777" w:rsidR="00017E26" w:rsidRDefault="00017E26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1FC1DA47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833D8D" w14:textId="77777777" w:rsidR="00017E26" w:rsidRDefault="00017E2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D2DE1" w14:textId="77777777" w:rsidR="00017E26" w:rsidRDefault="00017E2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5DA8B" w14:textId="77777777" w:rsidR="00017E26" w:rsidRDefault="00017E2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DDD1C" w14:textId="77777777" w:rsidR="00017E26" w:rsidRDefault="00017E26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87A7B" w14:textId="77777777" w:rsidR="00017E26" w:rsidRDefault="00017E2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din călcâi sch. 9 </w:t>
            </w:r>
          </w:p>
          <w:p w14:paraId="71AF652C" w14:textId="77777777" w:rsidR="00017E26" w:rsidRDefault="00017E2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14:paraId="70C9346E" w14:textId="77777777" w:rsidR="00017E26" w:rsidRDefault="00017E2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D5778" w14:textId="77777777" w:rsidR="00017E26" w:rsidRDefault="00017E2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18C02" w14:textId="77777777" w:rsidR="00017E26" w:rsidRDefault="00017E2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4F47B" w14:textId="77777777" w:rsidR="00017E26" w:rsidRPr="00BE3917" w:rsidRDefault="00017E2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3DEAA" w14:textId="77777777" w:rsidR="00017E26" w:rsidRDefault="00017E26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2EAB644B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DFAA4F" w14:textId="77777777" w:rsidR="00017E26" w:rsidRDefault="00017E2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594B5" w14:textId="77777777" w:rsidR="00017E26" w:rsidRDefault="00017E2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6AEE9" w14:textId="77777777" w:rsidR="00017E26" w:rsidRDefault="00017E2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0DB3E" w14:textId="77777777" w:rsidR="00017E26" w:rsidRDefault="00017E26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78EA6" w14:textId="77777777" w:rsidR="00017E26" w:rsidRDefault="00017E2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85ED5" w14:textId="77777777" w:rsidR="00017E26" w:rsidRDefault="00017E2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AD3D8" w14:textId="77777777" w:rsidR="00017E26" w:rsidRDefault="00017E2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DBD5E" w14:textId="77777777" w:rsidR="00017E26" w:rsidRPr="00BE3917" w:rsidRDefault="00017E2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685F5" w14:textId="77777777" w:rsidR="00017E26" w:rsidRDefault="00017E26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5DD46E" w14:textId="77777777" w:rsidR="00017E26" w:rsidRDefault="00017E26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017E26" w14:paraId="2BBA2CC3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334D0B" w14:textId="77777777" w:rsidR="00017E26" w:rsidRDefault="00017E2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F5086" w14:textId="77777777" w:rsidR="00017E26" w:rsidRDefault="00017E2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100FF" w14:textId="77777777" w:rsidR="00017E26" w:rsidRDefault="00017E2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FF01C" w14:textId="77777777" w:rsidR="00017E26" w:rsidRDefault="00017E26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B21DD" w14:textId="77777777" w:rsidR="00017E26" w:rsidRDefault="00017E2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B2EDDE5" w14:textId="77777777" w:rsidR="00017E26" w:rsidRDefault="00017E2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14:paraId="50038663" w14:textId="77777777" w:rsidR="00017E26" w:rsidRDefault="00017E2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324768E5" w14:textId="77777777" w:rsidR="00017E26" w:rsidRDefault="00017E26" w:rsidP="003603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FE65D" w14:textId="77777777" w:rsidR="00017E26" w:rsidRDefault="00017E2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5816F" w14:textId="77777777" w:rsidR="00017E26" w:rsidRDefault="00017E2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35EB5" w14:textId="77777777" w:rsidR="00017E26" w:rsidRPr="00BE3917" w:rsidRDefault="00017E2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5285C" w14:textId="77777777" w:rsidR="00017E26" w:rsidRDefault="00017E26" w:rsidP="003603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017E26" w14:paraId="73BB6545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53F86D" w14:textId="77777777" w:rsidR="00017E26" w:rsidRDefault="00017E2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E414B" w14:textId="77777777" w:rsidR="00017E26" w:rsidRDefault="00017E2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BAFF7" w14:textId="77777777" w:rsidR="00017E26" w:rsidRDefault="00017E2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A68C8" w14:textId="77777777" w:rsidR="00017E26" w:rsidRDefault="00017E26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14:paraId="2302702A" w14:textId="77777777" w:rsidR="00017E26" w:rsidRDefault="00017E26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5B4E1" w14:textId="77777777" w:rsidR="00017E26" w:rsidRDefault="00017E2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D48E95E" w14:textId="77777777" w:rsidR="00017E26" w:rsidRDefault="00017E2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D7585" w14:textId="77777777" w:rsidR="00017E26" w:rsidRDefault="00017E2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235E7" w14:textId="77777777" w:rsidR="00017E26" w:rsidRDefault="00017E2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A9671" w14:textId="77777777" w:rsidR="00017E26" w:rsidRPr="00BE3917" w:rsidRDefault="00017E2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A3762" w14:textId="77777777" w:rsidR="00017E26" w:rsidRDefault="00017E26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02C43E7E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28EA85" w14:textId="77777777" w:rsidR="00017E26" w:rsidRDefault="00017E2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E43A" w14:textId="77777777" w:rsidR="00017E26" w:rsidRDefault="00017E2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58546" w14:textId="77777777" w:rsidR="00017E26" w:rsidRDefault="00017E2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6A02E" w14:textId="77777777" w:rsidR="00017E26" w:rsidRDefault="00017E26" w:rsidP="002567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3BBBBEB5" w14:textId="77777777" w:rsidR="00017E26" w:rsidRDefault="00017E26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14:paraId="2C8FEFDC" w14:textId="77777777" w:rsidR="00017E26" w:rsidRDefault="00017E26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1970D" w14:textId="77777777" w:rsidR="00017E26" w:rsidRDefault="00017E2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14:paraId="573C962D" w14:textId="77777777" w:rsidR="00017E26" w:rsidRDefault="00017E2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A2EFD" w14:textId="77777777" w:rsidR="00017E26" w:rsidRDefault="00017E2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9764F" w14:textId="77777777" w:rsidR="00017E26" w:rsidRDefault="00017E2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C525F" w14:textId="77777777" w:rsidR="00017E26" w:rsidRPr="00BE3917" w:rsidRDefault="00017E2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0DDA7" w14:textId="77777777" w:rsidR="00017E26" w:rsidRDefault="00017E26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3402395E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E0DC3" w14:textId="77777777" w:rsidR="00017E26" w:rsidRDefault="00017E2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2CF33" w14:textId="77777777" w:rsidR="00017E26" w:rsidRDefault="00017E2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3D4CE" w14:textId="77777777" w:rsidR="00017E26" w:rsidRDefault="00017E2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7D7A6" w14:textId="77777777" w:rsidR="00017E26" w:rsidRDefault="00017E26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28B8DC0A" w14:textId="77777777" w:rsidR="00017E26" w:rsidRDefault="00017E26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14:paraId="56DE3237" w14:textId="77777777" w:rsidR="00017E26" w:rsidRDefault="00017E26" w:rsidP="004563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945DE" w14:textId="77777777" w:rsidR="00017E26" w:rsidRDefault="00017E2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A1FFB" w14:textId="77777777" w:rsidR="00017E26" w:rsidRDefault="00017E2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99ADA" w14:textId="77777777" w:rsidR="00017E26" w:rsidRDefault="00017E2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67FA7" w14:textId="77777777" w:rsidR="00017E26" w:rsidRPr="00BE3917" w:rsidRDefault="00017E2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BF712" w14:textId="77777777" w:rsidR="00017E26" w:rsidRDefault="00017E26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4FE58175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F9E18" w14:textId="77777777" w:rsidR="00017E26" w:rsidRDefault="00017E2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0DB7A" w14:textId="77777777" w:rsidR="00017E26" w:rsidRDefault="00017E2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0D294" w14:textId="77777777" w:rsidR="00017E26" w:rsidRDefault="00017E2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B49F6" w14:textId="77777777" w:rsidR="00017E26" w:rsidRDefault="00017E26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7221462B" w14:textId="77777777" w:rsidR="00017E26" w:rsidRDefault="00017E26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DDDBB" w14:textId="77777777" w:rsidR="00017E26" w:rsidRDefault="00017E2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A7FF705" w14:textId="77777777" w:rsidR="00017E26" w:rsidRDefault="00017E2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45B79" w14:textId="77777777" w:rsidR="00017E26" w:rsidRDefault="00017E2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62267" w14:textId="77777777" w:rsidR="00017E26" w:rsidRDefault="00017E2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27D0A" w14:textId="77777777" w:rsidR="00017E26" w:rsidRPr="00BE3917" w:rsidRDefault="00017E2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3EE9B" w14:textId="77777777" w:rsidR="00017E26" w:rsidRDefault="00017E26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5A5223C8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4347B" w14:textId="77777777" w:rsidR="00017E26" w:rsidRDefault="00017E2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E1764" w14:textId="77777777" w:rsidR="00017E26" w:rsidRDefault="00017E26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14:paraId="605446D2" w14:textId="77777777" w:rsidR="00017E26" w:rsidRDefault="00017E26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DCAEC" w14:textId="77777777" w:rsidR="00017E26" w:rsidRDefault="00017E2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E710A" w14:textId="77777777" w:rsidR="00017E26" w:rsidRDefault="00017E26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3540A" w14:textId="77777777" w:rsidR="00017E26" w:rsidRDefault="00017E2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BE171" w14:textId="77777777" w:rsidR="00017E26" w:rsidRDefault="00017E2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495C6" w14:textId="77777777" w:rsidR="00017E26" w:rsidRDefault="00017E2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2B215" w14:textId="77777777" w:rsidR="00017E26" w:rsidRPr="00BE3917" w:rsidRDefault="00017E2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6B1DB" w14:textId="77777777" w:rsidR="00017E26" w:rsidRDefault="00017E26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7BD3B5E1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38800" w14:textId="77777777" w:rsidR="00017E26" w:rsidRDefault="00017E2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52164" w14:textId="77777777" w:rsidR="00017E26" w:rsidRDefault="00017E26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41+000</w:t>
            </w:r>
          </w:p>
          <w:p w14:paraId="7A0EFEC6" w14:textId="77777777" w:rsidR="00017E26" w:rsidRDefault="00017E26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0DF1A" w14:textId="77777777" w:rsidR="00017E26" w:rsidRDefault="00017E2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BB4F3" w14:textId="77777777" w:rsidR="00017E26" w:rsidRDefault="00017E26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99336" w14:textId="77777777" w:rsidR="00017E26" w:rsidRDefault="00017E2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15CA7" w14:textId="77777777" w:rsidR="00017E26" w:rsidRDefault="00017E2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C4AEF" w14:textId="77777777" w:rsidR="00017E26" w:rsidRDefault="00017E2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38B9D" w14:textId="77777777" w:rsidR="00017E26" w:rsidRPr="00BE3917" w:rsidRDefault="00017E2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FE93D" w14:textId="77777777" w:rsidR="00017E26" w:rsidRDefault="00017E26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79D4A053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56816" w14:textId="77777777" w:rsidR="00017E26" w:rsidRDefault="00017E2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6C478" w14:textId="77777777" w:rsidR="00017E26" w:rsidRDefault="00017E26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14:paraId="30CC1D71" w14:textId="77777777" w:rsidR="00017E26" w:rsidRDefault="00017E26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2369E" w14:textId="77777777" w:rsidR="00017E26" w:rsidRDefault="00017E2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61894" w14:textId="77777777" w:rsidR="00017E26" w:rsidRDefault="00017E26" w:rsidP="006D4F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99CAF" w14:textId="77777777" w:rsidR="00017E26" w:rsidRDefault="00017E2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CEB3F" w14:textId="77777777" w:rsidR="00017E26" w:rsidRDefault="00017E2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9B711" w14:textId="77777777" w:rsidR="00017E26" w:rsidRDefault="00017E26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0BF3A" w14:textId="77777777" w:rsidR="00017E26" w:rsidRPr="00BE3917" w:rsidRDefault="00017E26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4C273" w14:textId="77777777" w:rsidR="00017E26" w:rsidRDefault="00017E26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D178C3B" w14:textId="77777777" w:rsidR="00017E26" w:rsidRDefault="00017E26">
      <w:pPr>
        <w:spacing w:before="40" w:after="40" w:line="192" w:lineRule="auto"/>
        <w:ind w:right="57"/>
        <w:rPr>
          <w:sz w:val="20"/>
          <w:lang w:val="ro-RO"/>
        </w:rPr>
      </w:pPr>
    </w:p>
    <w:p w14:paraId="29F51C53" w14:textId="77777777" w:rsidR="00017E26" w:rsidRDefault="00017E26" w:rsidP="008D7570">
      <w:pPr>
        <w:pStyle w:val="Heading1"/>
        <w:spacing w:line="360" w:lineRule="auto"/>
      </w:pPr>
      <w:r>
        <w:t>LINIA 311</w:t>
      </w:r>
    </w:p>
    <w:p w14:paraId="3B4C53F9" w14:textId="77777777" w:rsidR="00017E26" w:rsidRDefault="00017E26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17E26" w14:paraId="1CF30AD2" w14:textId="77777777" w:rsidTr="004243CC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3E5DA8" w14:textId="77777777" w:rsidR="00017E26" w:rsidRDefault="00017E26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BECF1" w14:textId="77777777" w:rsidR="00017E26" w:rsidRDefault="00017E26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2+370</w:t>
            </w:r>
          </w:p>
          <w:p w14:paraId="09DDBD95" w14:textId="77777777" w:rsidR="00017E26" w:rsidRDefault="00017E26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EC36A" w14:textId="77777777" w:rsidR="00017E26" w:rsidRDefault="00017E26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B7B86" w14:textId="77777777" w:rsidR="00017E26" w:rsidRDefault="00017E26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Buda - Plopeni Sat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E7822" w14:textId="77777777" w:rsidR="00017E26" w:rsidRDefault="00017E26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36985" w14:textId="77777777" w:rsidR="00017E26" w:rsidRPr="003004A8" w:rsidRDefault="00017E26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403DD" w14:textId="77777777" w:rsidR="00017E26" w:rsidRDefault="00017E26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4E205" w14:textId="77777777" w:rsidR="00017E26" w:rsidRPr="003004A8" w:rsidRDefault="00017E26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F9E27" w14:textId="77777777" w:rsidR="00017E26" w:rsidRPr="006F7065" w:rsidRDefault="00017E26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14:paraId="32F2ED29" w14:textId="77777777" w:rsidR="00017E26" w:rsidRDefault="00017E26">
      <w:pPr>
        <w:tabs>
          <w:tab w:val="left" w:pos="4560"/>
        </w:tabs>
        <w:rPr>
          <w:sz w:val="20"/>
          <w:lang w:val="ro-RO"/>
        </w:rPr>
      </w:pPr>
    </w:p>
    <w:p w14:paraId="3B6698F6" w14:textId="77777777" w:rsidR="00017E26" w:rsidRDefault="00017E26" w:rsidP="00E81B3B">
      <w:pPr>
        <w:pStyle w:val="Heading1"/>
        <w:spacing w:line="360" w:lineRule="auto"/>
      </w:pPr>
      <w:r>
        <w:t>LINIA 314 G</w:t>
      </w:r>
    </w:p>
    <w:p w14:paraId="6A06E59D" w14:textId="77777777" w:rsidR="00017E26" w:rsidRDefault="00017E26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017E26" w14:paraId="12FDE5E2" w14:textId="77777777" w:rsidTr="009F492E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A3A67B" w14:textId="77777777" w:rsidR="00017E26" w:rsidRDefault="00017E2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68C7C" w14:textId="77777777" w:rsidR="00017E26" w:rsidRDefault="00017E26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835AE" w14:textId="77777777" w:rsidR="00017E26" w:rsidRPr="00DF53C6" w:rsidRDefault="00017E26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03CBD" w14:textId="77777777" w:rsidR="00017E26" w:rsidRDefault="00017E26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556E10B" w14:textId="77777777" w:rsidR="00017E26" w:rsidRDefault="00017E26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210460A7" w14:textId="77777777" w:rsidR="00017E26" w:rsidRDefault="00017E26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CB1AC" w14:textId="77777777" w:rsidR="00017E26" w:rsidRDefault="00017E26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8E681" w14:textId="77777777" w:rsidR="00017E26" w:rsidRPr="00DF53C6" w:rsidRDefault="00017E26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FC699" w14:textId="77777777" w:rsidR="00017E26" w:rsidRDefault="00017E26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285FE" w14:textId="77777777" w:rsidR="00017E26" w:rsidRPr="00DF53C6" w:rsidRDefault="00017E26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B33C4" w14:textId="77777777" w:rsidR="00017E26" w:rsidRDefault="00017E26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7619104F" w14:textId="77777777" w:rsidTr="009F492E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68D65C" w14:textId="77777777" w:rsidR="00017E26" w:rsidRDefault="00017E2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4574C" w14:textId="77777777" w:rsidR="00017E26" w:rsidRDefault="00017E26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5CA36" w14:textId="77777777" w:rsidR="00017E26" w:rsidRPr="00DF53C6" w:rsidRDefault="00017E26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B5E05" w14:textId="77777777" w:rsidR="00017E26" w:rsidRDefault="00017E26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F82CEF0" w14:textId="77777777" w:rsidR="00017E26" w:rsidRDefault="00017E26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0849C753" w14:textId="77777777" w:rsidR="00017E26" w:rsidRDefault="00017E26" w:rsidP="0023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071A1" w14:textId="77777777" w:rsidR="00017E26" w:rsidRDefault="00017E26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3E2FD" w14:textId="77777777" w:rsidR="00017E26" w:rsidRPr="00DF53C6" w:rsidRDefault="00017E26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7D1E8" w14:textId="77777777" w:rsidR="00017E26" w:rsidRDefault="00017E26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CB4DB" w14:textId="77777777" w:rsidR="00017E26" w:rsidRPr="00DF53C6" w:rsidRDefault="00017E26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30DE6" w14:textId="77777777" w:rsidR="00017E26" w:rsidRDefault="00017E26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542DBCF4" w14:textId="77777777" w:rsidTr="0021746A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93AC26" w14:textId="77777777" w:rsidR="00017E26" w:rsidRDefault="00017E2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FF49D" w14:textId="77777777" w:rsidR="00017E26" w:rsidRDefault="00017E26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7F777" w14:textId="77777777" w:rsidR="00017E26" w:rsidRPr="00DF53C6" w:rsidRDefault="00017E26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D4E33" w14:textId="77777777" w:rsidR="00017E26" w:rsidRDefault="00017E26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6ADB652" w14:textId="77777777" w:rsidR="00017E26" w:rsidRDefault="00017E26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83FAD" w14:textId="77777777" w:rsidR="00017E26" w:rsidRDefault="00017E26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FD287" w14:textId="77777777" w:rsidR="00017E26" w:rsidRPr="00DF53C6" w:rsidRDefault="00017E26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C3021" w14:textId="77777777" w:rsidR="00017E26" w:rsidRDefault="00017E26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F2679" w14:textId="77777777" w:rsidR="00017E26" w:rsidRPr="00DF53C6" w:rsidRDefault="00017E26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3CA8C" w14:textId="77777777" w:rsidR="00017E26" w:rsidRDefault="00017E26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0AE277D" w14:textId="77777777" w:rsidR="00017E26" w:rsidRDefault="00017E26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14:paraId="43E4BC17" w14:textId="77777777" w:rsidTr="00C00B01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B6AE9C" w14:textId="77777777" w:rsidR="00017E26" w:rsidRDefault="00017E2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58BEF" w14:textId="77777777" w:rsidR="00017E26" w:rsidRDefault="00017E26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63401" w14:textId="77777777" w:rsidR="00017E26" w:rsidRPr="00DF53C6" w:rsidRDefault="00017E26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5DEA8" w14:textId="77777777" w:rsidR="00017E26" w:rsidRDefault="00017E26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D1BBA22" w14:textId="77777777" w:rsidR="00017E26" w:rsidRDefault="00017E26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081CB" w14:textId="77777777" w:rsidR="00017E26" w:rsidRDefault="00017E26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0219C" w14:textId="77777777" w:rsidR="00017E26" w:rsidRPr="00DF53C6" w:rsidRDefault="00017E26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647D9" w14:textId="77777777" w:rsidR="00017E26" w:rsidRDefault="00017E26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F1212" w14:textId="77777777" w:rsidR="00017E26" w:rsidRPr="00DF53C6" w:rsidRDefault="00017E26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505E5" w14:textId="77777777" w:rsidR="00017E26" w:rsidRDefault="00017E26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D2FF55D" w14:textId="77777777" w:rsidR="00017E26" w:rsidRDefault="00017E26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14:paraId="250510B5" w14:textId="77777777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1086E3" w14:textId="77777777" w:rsidR="00017E26" w:rsidRDefault="00017E2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385B6" w14:textId="77777777" w:rsidR="00017E26" w:rsidRDefault="00017E26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D6963" w14:textId="77777777" w:rsidR="00017E26" w:rsidRPr="00DF53C6" w:rsidRDefault="00017E26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0E5BD" w14:textId="77777777" w:rsidR="00017E26" w:rsidRDefault="00017E26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383A5748" w14:textId="77777777" w:rsidR="00017E26" w:rsidRDefault="00017E26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313333E8" w14:textId="77777777" w:rsidR="00017E26" w:rsidRDefault="00017E26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145B2174" w14:textId="77777777" w:rsidR="00017E26" w:rsidRDefault="00017E26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F0E46" w14:textId="77777777" w:rsidR="00017E26" w:rsidRDefault="00017E26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35092" w14:textId="77777777" w:rsidR="00017E26" w:rsidRPr="00DF53C6" w:rsidRDefault="00017E26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6D345" w14:textId="77777777" w:rsidR="00017E26" w:rsidRDefault="00017E26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3DCED" w14:textId="77777777" w:rsidR="00017E26" w:rsidRPr="00DF53C6" w:rsidRDefault="00017E26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F4849" w14:textId="77777777" w:rsidR="00017E26" w:rsidRDefault="00017E26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3E2C453C" w14:textId="77777777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5EB0B7" w14:textId="77777777" w:rsidR="00017E26" w:rsidRDefault="00017E2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E48D4" w14:textId="77777777" w:rsidR="00017E26" w:rsidRDefault="00017E26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CB985" w14:textId="77777777" w:rsidR="00017E26" w:rsidRPr="00DF53C6" w:rsidRDefault="00017E26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5E83F" w14:textId="77777777" w:rsidR="00017E26" w:rsidRDefault="00017E26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653BBD48" w14:textId="77777777" w:rsidR="00017E26" w:rsidRDefault="00017E26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3FD971DC" w14:textId="77777777" w:rsidR="00017E26" w:rsidRDefault="00017E26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13F1E4AF" w14:textId="77777777" w:rsidR="00017E26" w:rsidRDefault="00017E26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EC64C" w14:textId="77777777" w:rsidR="00017E26" w:rsidRDefault="00017E26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A1858" w14:textId="77777777" w:rsidR="00017E26" w:rsidRPr="00DF53C6" w:rsidRDefault="00017E26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4AD6D" w14:textId="77777777" w:rsidR="00017E26" w:rsidRDefault="00017E26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E170C" w14:textId="77777777" w:rsidR="00017E26" w:rsidRPr="00DF53C6" w:rsidRDefault="00017E26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7094B" w14:textId="77777777" w:rsidR="00017E26" w:rsidRDefault="00017E26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368D11C" w14:textId="77777777" w:rsidR="00017E26" w:rsidRDefault="00017E26">
      <w:pPr>
        <w:spacing w:before="40" w:after="40" w:line="192" w:lineRule="auto"/>
        <w:ind w:right="57"/>
        <w:rPr>
          <w:sz w:val="20"/>
          <w:lang w:val="ro-RO"/>
        </w:rPr>
      </w:pPr>
    </w:p>
    <w:p w14:paraId="60758FA0" w14:textId="77777777" w:rsidR="00017E26" w:rsidRDefault="00017E26" w:rsidP="003A5387">
      <w:pPr>
        <w:pStyle w:val="Heading1"/>
        <w:spacing w:line="360" w:lineRule="auto"/>
      </w:pPr>
      <w:r>
        <w:t>LINIA 316</w:t>
      </w:r>
    </w:p>
    <w:p w14:paraId="1913E131" w14:textId="77777777" w:rsidR="00017E26" w:rsidRDefault="00017E26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17E26" w14:paraId="31DA7138" w14:textId="77777777" w:rsidTr="002F342A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B2D624" w14:textId="77777777" w:rsidR="00017E26" w:rsidRDefault="00017E2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DE58B" w14:textId="77777777" w:rsidR="00017E26" w:rsidRDefault="00017E26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BBD64" w14:textId="77777777" w:rsidR="00017E26" w:rsidRDefault="00017E26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D9280" w14:textId="77777777" w:rsidR="00017E26" w:rsidRDefault="00017E26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097A04EE" w14:textId="77777777" w:rsidR="00017E26" w:rsidRDefault="00017E26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BDC6E" w14:textId="77777777" w:rsidR="00017E26" w:rsidRDefault="00017E26" w:rsidP="00E179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423C1" w14:textId="77777777" w:rsidR="00017E26" w:rsidRDefault="00017E26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C7B01" w14:textId="77777777" w:rsidR="00017E26" w:rsidRDefault="00017E26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7B1AC" w14:textId="77777777" w:rsidR="00017E26" w:rsidRPr="00F6236C" w:rsidRDefault="00017E26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80B4C" w14:textId="77777777" w:rsidR="00017E26" w:rsidRDefault="00017E26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56272C" w14:textId="77777777" w:rsidR="00017E26" w:rsidRDefault="00017E26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B297E2D" w14:textId="77777777" w:rsidR="00017E26" w:rsidRDefault="00017E26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017E26" w14:paraId="04EB25F5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364856" w14:textId="77777777" w:rsidR="00017E26" w:rsidRDefault="00017E2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1E0A9" w14:textId="77777777" w:rsidR="00017E26" w:rsidRDefault="00017E26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48FED" w14:textId="77777777" w:rsidR="00017E26" w:rsidRDefault="00017E26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283D1" w14:textId="77777777" w:rsidR="00017E26" w:rsidRDefault="00017E26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7A132" w14:textId="77777777" w:rsidR="00017E26" w:rsidRDefault="00017E26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0C9FE4D1" w14:textId="77777777" w:rsidR="00017E26" w:rsidRDefault="00017E26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6D19DDE5" w14:textId="77777777" w:rsidR="00017E26" w:rsidRDefault="00017E26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14628E55" w14:textId="77777777" w:rsidR="00017E26" w:rsidRDefault="00017E26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23FB1B56" w14:textId="77777777" w:rsidR="00017E26" w:rsidRDefault="00017E26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73547E84" w14:textId="77777777" w:rsidR="00017E26" w:rsidRDefault="00017E26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0B868AB6" w14:textId="77777777" w:rsidR="00017E26" w:rsidRDefault="00017E26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42C3A" w14:textId="77777777" w:rsidR="00017E26" w:rsidRDefault="00017E26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18B2E" w14:textId="77777777" w:rsidR="00017E26" w:rsidRDefault="00017E26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542F3" w14:textId="77777777" w:rsidR="00017E26" w:rsidRPr="00F6236C" w:rsidRDefault="00017E26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61296" w14:textId="77777777" w:rsidR="00017E26" w:rsidRDefault="00017E26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C3C1B6" w14:textId="77777777" w:rsidR="00017E26" w:rsidRDefault="00017E26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017E26" w14:paraId="1D080501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1BDC61" w14:textId="77777777" w:rsidR="00017E26" w:rsidRDefault="00017E2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24DCD" w14:textId="77777777" w:rsidR="00017E26" w:rsidRDefault="00017E26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FA622" w14:textId="77777777" w:rsidR="00017E26" w:rsidRDefault="00017E26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55F6F" w14:textId="77777777" w:rsidR="00017E26" w:rsidRDefault="00017E26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7CCB138A" w14:textId="77777777" w:rsidR="00017E26" w:rsidRDefault="00017E26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99CC2" w14:textId="77777777" w:rsidR="00017E26" w:rsidRDefault="00017E26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CBF6944" w14:textId="77777777" w:rsidR="00017E26" w:rsidRDefault="00017E26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5FE51" w14:textId="77777777" w:rsidR="00017E26" w:rsidRDefault="00017E26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A2E24" w14:textId="77777777" w:rsidR="00017E26" w:rsidRDefault="00017E26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8BDD9" w14:textId="77777777" w:rsidR="00017E26" w:rsidRPr="00F6236C" w:rsidRDefault="00017E26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7EC1A" w14:textId="77777777" w:rsidR="00017E26" w:rsidRDefault="00017E26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C95E3E" w14:textId="77777777" w:rsidR="00017E26" w:rsidRDefault="00017E26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31654C" w14:textId="77777777" w:rsidR="00017E26" w:rsidRDefault="00017E26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017E26" w14:paraId="25272E36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B4BC85" w14:textId="77777777" w:rsidR="00017E26" w:rsidRDefault="00017E2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12D42" w14:textId="77777777" w:rsidR="00017E26" w:rsidRDefault="00017E26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208E0" w14:textId="77777777" w:rsidR="00017E26" w:rsidRDefault="00017E26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B79A8" w14:textId="77777777" w:rsidR="00017E26" w:rsidRDefault="00017E26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7636D44E" w14:textId="77777777" w:rsidR="00017E26" w:rsidRDefault="00017E26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BAFF8" w14:textId="77777777" w:rsidR="00017E26" w:rsidRDefault="00017E26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A8BD9" w14:textId="77777777" w:rsidR="00017E26" w:rsidRDefault="00017E26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3B3A3" w14:textId="77777777" w:rsidR="00017E26" w:rsidRDefault="00017E26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F49B5" w14:textId="77777777" w:rsidR="00017E26" w:rsidRPr="00F6236C" w:rsidRDefault="00017E26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B8843" w14:textId="77777777" w:rsidR="00017E26" w:rsidRDefault="00017E26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6942E3CF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24861C" w14:textId="77777777" w:rsidR="00017E26" w:rsidRDefault="00017E2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9DEB9" w14:textId="77777777" w:rsidR="00017E26" w:rsidRDefault="00017E2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25778" w14:textId="77777777" w:rsidR="00017E26" w:rsidRDefault="00017E2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25E99" w14:textId="77777777" w:rsidR="00017E26" w:rsidRDefault="00017E2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627402C6" w14:textId="77777777" w:rsidR="00017E26" w:rsidRDefault="00017E2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B550D" w14:textId="77777777" w:rsidR="00017E26" w:rsidRDefault="00017E2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A9583" w14:textId="77777777" w:rsidR="00017E26" w:rsidRDefault="00017E2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68880" w14:textId="77777777" w:rsidR="00017E26" w:rsidRDefault="00017E2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F5C09" w14:textId="77777777" w:rsidR="00017E26" w:rsidRPr="00F6236C" w:rsidRDefault="00017E2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A8E54" w14:textId="77777777" w:rsidR="00017E26" w:rsidRDefault="00017E2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7185203D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2A7E59" w14:textId="77777777" w:rsidR="00017E26" w:rsidRDefault="00017E2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E09BA" w14:textId="77777777" w:rsidR="00017E26" w:rsidRDefault="00017E2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805E7" w14:textId="77777777" w:rsidR="00017E26" w:rsidRDefault="00017E2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746E3" w14:textId="77777777" w:rsidR="00017E26" w:rsidRDefault="00017E2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15C72F62" w14:textId="77777777" w:rsidR="00017E26" w:rsidRDefault="00017E2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18FEE" w14:textId="77777777" w:rsidR="00017E26" w:rsidRDefault="00017E2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B6252" w14:textId="77777777" w:rsidR="00017E26" w:rsidRDefault="00017E2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7BADC" w14:textId="77777777" w:rsidR="00017E26" w:rsidRDefault="00017E2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83FF3" w14:textId="77777777" w:rsidR="00017E26" w:rsidRPr="00F6236C" w:rsidRDefault="00017E2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9FF54" w14:textId="77777777" w:rsidR="00017E26" w:rsidRDefault="00017E2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273A2E7D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32C57D" w14:textId="77777777" w:rsidR="00017E26" w:rsidRDefault="00017E2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F13AC" w14:textId="77777777" w:rsidR="00017E26" w:rsidRDefault="00017E2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14:paraId="743256FE" w14:textId="77777777" w:rsidR="00017E26" w:rsidRDefault="00017E2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0403D" w14:textId="77777777" w:rsidR="00017E26" w:rsidRDefault="00017E2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D48A4" w14:textId="77777777" w:rsidR="00017E26" w:rsidRDefault="00017E2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3308854F" w14:textId="77777777" w:rsidR="00017E26" w:rsidRDefault="00017E2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EF759" w14:textId="77777777" w:rsidR="00017E26" w:rsidRDefault="00017E2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3EE65" w14:textId="77777777" w:rsidR="00017E26" w:rsidRDefault="00017E2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D6318" w14:textId="77777777" w:rsidR="00017E26" w:rsidRDefault="00017E2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F77B9" w14:textId="77777777" w:rsidR="00017E26" w:rsidRPr="00F6236C" w:rsidRDefault="00017E2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0AC2D" w14:textId="77777777" w:rsidR="00017E26" w:rsidRDefault="00017E2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4ACABAE6" w14:textId="7777777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1639B6" w14:textId="77777777" w:rsidR="00017E26" w:rsidRDefault="00017E2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1062F" w14:textId="77777777" w:rsidR="00017E26" w:rsidRDefault="00017E2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  <w:p w14:paraId="634717B5" w14:textId="77777777" w:rsidR="00017E26" w:rsidRDefault="00017E2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56467" w14:textId="77777777" w:rsidR="00017E26" w:rsidRDefault="00017E2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9A19B" w14:textId="77777777" w:rsidR="00017E26" w:rsidRDefault="00017E2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Bicsadu Oltului, linia 3 directă Cap X peste sch. 1R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97726" w14:textId="77777777" w:rsidR="00017E26" w:rsidRDefault="00017E2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CBD5B" w14:textId="77777777" w:rsidR="00017E26" w:rsidRDefault="00017E2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920A7" w14:textId="77777777" w:rsidR="00017E26" w:rsidRDefault="00017E2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68348" w14:textId="77777777" w:rsidR="00017E26" w:rsidRPr="00F6236C" w:rsidRDefault="00017E2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7281D" w14:textId="77777777" w:rsidR="00017E26" w:rsidRDefault="00017E2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14:paraId="2FBBA79F" w14:textId="7777777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70E5A4" w14:textId="77777777" w:rsidR="00017E26" w:rsidRDefault="00017E2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6A77C" w14:textId="77777777" w:rsidR="00017E26" w:rsidRDefault="00017E2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61F410E5" w14:textId="77777777" w:rsidR="00017E26" w:rsidRDefault="00017E2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8FAA7" w14:textId="77777777" w:rsidR="00017E26" w:rsidRDefault="00017E2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4D43B" w14:textId="77777777" w:rsidR="00017E26" w:rsidRDefault="00017E2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627E7CC6" w14:textId="77777777" w:rsidR="00017E26" w:rsidRDefault="00017E2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5B19D" w14:textId="77777777" w:rsidR="00017E26" w:rsidRDefault="00017E2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BAD47" w14:textId="77777777" w:rsidR="00017E26" w:rsidRDefault="00017E2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33D15" w14:textId="77777777" w:rsidR="00017E26" w:rsidRDefault="00017E2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B229F" w14:textId="77777777" w:rsidR="00017E26" w:rsidRPr="00F6236C" w:rsidRDefault="00017E2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C1F5A" w14:textId="77777777" w:rsidR="00017E26" w:rsidRDefault="00017E2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14:paraId="10A3C0D7" w14:textId="7777777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1A5621" w14:textId="77777777" w:rsidR="00017E26" w:rsidRDefault="00017E2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701E4" w14:textId="77777777" w:rsidR="00017E26" w:rsidRDefault="00017E2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81+000</w:t>
            </w:r>
          </w:p>
          <w:p w14:paraId="38C02966" w14:textId="77777777" w:rsidR="00017E26" w:rsidRDefault="00017E2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0EFEB" w14:textId="77777777" w:rsidR="00017E26" w:rsidRDefault="00017E2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0D740" w14:textId="77777777" w:rsidR="00017E26" w:rsidRDefault="00017E2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Sânsimion linia 3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E73AA" w14:textId="77777777" w:rsidR="00017E26" w:rsidRDefault="00017E2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80A2F" w14:textId="77777777" w:rsidR="00017E26" w:rsidRDefault="00017E2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BAD94" w14:textId="77777777" w:rsidR="00017E26" w:rsidRDefault="00017E2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ECE05" w14:textId="77777777" w:rsidR="00017E26" w:rsidRPr="00F6236C" w:rsidRDefault="00017E2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28C0D" w14:textId="77777777" w:rsidR="00017E26" w:rsidRDefault="00017E2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14:paraId="59FDCA2F" w14:textId="7777777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29C414" w14:textId="77777777" w:rsidR="00017E26" w:rsidRDefault="00017E2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43A82" w14:textId="77777777" w:rsidR="00017E26" w:rsidRDefault="00017E2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86+800</w:t>
            </w:r>
          </w:p>
          <w:p w14:paraId="6055882F" w14:textId="77777777" w:rsidR="00017E26" w:rsidRDefault="00017E2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64FAF" w14:textId="77777777" w:rsidR="00017E26" w:rsidRDefault="00017E2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BD9E6" w14:textId="77777777" w:rsidR="00017E26" w:rsidRDefault="00017E2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Sâncrăieni</w:t>
            </w:r>
          </w:p>
          <w:p w14:paraId="6123008E" w14:textId="77777777" w:rsidR="00017E26" w:rsidRDefault="00017E2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923AD" w14:textId="77777777" w:rsidR="00017E26" w:rsidRDefault="00017E2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A6064" w14:textId="77777777" w:rsidR="00017E26" w:rsidRDefault="00017E2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0AD2E" w14:textId="77777777" w:rsidR="00017E26" w:rsidRDefault="00017E2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070CF" w14:textId="77777777" w:rsidR="00017E26" w:rsidRPr="00F6236C" w:rsidRDefault="00017E2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4B0C3" w14:textId="77777777" w:rsidR="00017E26" w:rsidRDefault="00017E2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3FFC2514" w14:textId="77777777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24064" w14:textId="77777777" w:rsidR="00017E26" w:rsidRDefault="00017E2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D3BEF" w14:textId="77777777" w:rsidR="00017E26" w:rsidRDefault="00017E2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10030" w14:textId="77777777" w:rsidR="00017E26" w:rsidRPr="00F6236C" w:rsidRDefault="00017E2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10C67" w14:textId="77777777" w:rsidR="00017E26" w:rsidRDefault="00017E2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68D59286" w14:textId="77777777" w:rsidR="00017E26" w:rsidRDefault="00017E2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306FA" w14:textId="77777777" w:rsidR="00017E26" w:rsidRDefault="00017E2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F9F07" w14:textId="77777777" w:rsidR="00017E26" w:rsidRPr="00514DA4" w:rsidRDefault="00017E2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4B332" w14:textId="77777777" w:rsidR="00017E26" w:rsidRDefault="00017E2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B7555" w14:textId="77777777" w:rsidR="00017E26" w:rsidRPr="00F6236C" w:rsidRDefault="00017E2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1147F" w14:textId="77777777" w:rsidR="00017E26" w:rsidRDefault="00017E2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2DCEA8B2" w14:textId="77777777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73B0B" w14:textId="77777777" w:rsidR="00017E26" w:rsidRDefault="00017E2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0F97A" w14:textId="77777777" w:rsidR="00017E26" w:rsidRDefault="00017E2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F870C" w14:textId="77777777" w:rsidR="00017E26" w:rsidRPr="00F6236C" w:rsidRDefault="00017E2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CCD5F" w14:textId="77777777" w:rsidR="00017E26" w:rsidRDefault="00017E2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F92A6" w14:textId="77777777" w:rsidR="00017E26" w:rsidRDefault="00017E2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7839BBAC" w14:textId="77777777" w:rsidR="00017E26" w:rsidRDefault="00017E2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59E1BFBA" w14:textId="77777777" w:rsidR="00017E26" w:rsidRDefault="00017E2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485215B" w14:textId="77777777" w:rsidR="00017E26" w:rsidRDefault="00017E2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425D7148" w14:textId="77777777" w:rsidR="00017E26" w:rsidRDefault="00017E2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FAD1A" w14:textId="77777777" w:rsidR="00017E26" w:rsidRPr="00514DA4" w:rsidRDefault="00017E2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07F08" w14:textId="77777777" w:rsidR="00017E26" w:rsidRDefault="00017E2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645C6" w14:textId="77777777" w:rsidR="00017E26" w:rsidRPr="00F6236C" w:rsidRDefault="00017E2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F9E0A" w14:textId="77777777" w:rsidR="00017E26" w:rsidRDefault="00017E2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6AD219D1" w14:textId="77777777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2A7DF1" w14:textId="77777777" w:rsidR="00017E26" w:rsidRDefault="00017E2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E791E" w14:textId="77777777" w:rsidR="00017E26" w:rsidRDefault="00017E2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94366" w14:textId="77777777" w:rsidR="00017E26" w:rsidRPr="00F6236C" w:rsidRDefault="00017E2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B6F2D" w14:textId="77777777" w:rsidR="00017E26" w:rsidRDefault="00017E2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6C750A5B" w14:textId="77777777" w:rsidR="00017E26" w:rsidRDefault="00017E2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B2C4F" w14:textId="77777777" w:rsidR="00017E26" w:rsidRDefault="00017E2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6A7FB83A" w14:textId="77777777" w:rsidR="00017E26" w:rsidRDefault="00017E2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40CB67A1" w14:textId="77777777" w:rsidR="00017E26" w:rsidRDefault="00017E2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36E2B" w14:textId="77777777" w:rsidR="00017E26" w:rsidRPr="00514DA4" w:rsidRDefault="00017E2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649ED" w14:textId="77777777" w:rsidR="00017E26" w:rsidRDefault="00017E2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EEEED" w14:textId="77777777" w:rsidR="00017E26" w:rsidRPr="00F6236C" w:rsidRDefault="00017E2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0CE2B" w14:textId="77777777" w:rsidR="00017E26" w:rsidRDefault="00017E2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017E26" w14:paraId="6BBA3DC8" w14:textId="77777777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354ABC" w14:textId="77777777" w:rsidR="00017E26" w:rsidRDefault="00017E2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0BFAD" w14:textId="77777777" w:rsidR="00017E26" w:rsidRDefault="00017E2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14:paraId="62461E39" w14:textId="77777777" w:rsidR="00017E26" w:rsidRDefault="00017E2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24A66" w14:textId="77777777" w:rsidR="00017E26" w:rsidRPr="00F6236C" w:rsidRDefault="00017E2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CEECA" w14:textId="77777777" w:rsidR="00017E26" w:rsidRDefault="00017E2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35919D04" w14:textId="77777777" w:rsidR="00017E26" w:rsidRDefault="00017E2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17001" w14:textId="77777777" w:rsidR="00017E26" w:rsidRPr="00273EC0" w:rsidRDefault="00017E2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2B021" w14:textId="77777777" w:rsidR="00017E26" w:rsidRPr="00514DA4" w:rsidRDefault="00017E2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BACB2" w14:textId="77777777" w:rsidR="00017E26" w:rsidRDefault="00017E2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DFD0" w14:textId="77777777" w:rsidR="00017E26" w:rsidRPr="00F6236C" w:rsidRDefault="00017E2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2FC6A" w14:textId="77777777" w:rsidR="00017E26" w:rsidRDefault="00017E2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14:paraId="7D67C630" w14:textId="77777777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E1023D" w14:textId="77777777" w:rsidR="00017E26" w:rsidRDefault="00017E2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FBD3E" w14:textId="77777777" w:rsidR="00017E26" w:rsidRDefault="00017E2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106+500</w:t>
            </w:r>
          </w:p>
          <w:p w14:paraId="75ABE09E" w14:textId="77777777" w:rsidR="00017E26" w:rsidRDefault="00017E2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4F938" w14:textId="77777777" w:rsidR="00017E26" w:rsidRDefault="00017E2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9C1DE" w14:textId="77777777" w:rsidR="00017E26" w:rsidRDefault="00017E26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4A3F4A66" w14:textId="77777777" w:rsidR="00017E26" w:rsidRDefault="00017E26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60258" w14:textId="77777777" w:rsidR="00017E26" w:rsidRPr="00273EC0" w:rsidRDefault="00017E2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4DB42" w14:textId="77777777" w:rsidR="00017E26" w:rsidRPr="00514DA4" w:rsidRDefault="00017E2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C6565" w14:textId="77777777" w:rsidR="00017E26" w:rsidRDefault="00017E2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952E" w14:textId="77777777" w:rsidR="00017E26" w:rsidRPr="00F6236C" w:rsidRDefault="00017E2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9D61B" w14:textId="77777777" w:rsidR="00017E26" w:rsidRDefault="00017E2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14:paraId="10ED51F9" w14:textId="77777777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2B0D5C" w14:textId="77777777" w:rsidR="00017E26" w:rsidRDefault="00017E2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C47E2" w14:textId="77777777" w:rsidR="00017E26" w:rsidRDefault="00017E2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E6B30" w14:textId="77777777" w:rsidR="00017E26" w:rsidRPr="00F6236C" w:rsidRDefault="00017E2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2F237" w14:textId="77777777" w:rsidR="00017E26" w:rsidRDefault="00017E2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56C329C1" w14:textId="77777777" w:rsidR="00017E26" w:rsidRDefault="00017E2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5C208" w14:textId="77777777" w:rsidR="00017E26" w:rsidRDefault="00017E2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17C7A" w14:textId="77777777" w:rsidR="00017E26" w:rsidRPr="00514DA4" w:rsidRDefault="00017E2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150C7" w14:textId="77777777" w:rsidR="00017E26" w:rsidRDefault="00017E2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4B0E5" w14:textId="77777777" w:rsidR="00017E26" w:rsidRPr="00F6236C" w:rsidRDefault="00017E2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3096C" w14:textId="77777777" w:rsidR="00017E26" w:rsidRDefault="00017E2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0A489F44" w14:textId="77777777" w:rsidTr="00DC5E5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E79D9" w14:textId="77777777" w:rsidR="00017E26" w:rsidRDefault="00017E2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5631B" w14:textId="77777777" w:rsidR="00017E26" w:rsidRDefault="00017E2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7E496" w14:textId="77777777" w:rsidR="00017E26" w:rsidRPr="00F6236C" w:rsidRDefault="00017E2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95044" w14:textId="77777777" w:rsidR="00017E26" w:rsidRDefault="00017E2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5559319E" w14:textId="77777777" w:rsidR="00017E26" w:rsidRDefault="00017E2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17056" w14:textId="77777777" w:rsidR="00017E26" w:rsidRDefault="00017E2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F6955" w14:textId="77777777" w:rsidR="00017E26" w:rsidRPr="00514DA4" w:rsidRDefault="00017E2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8D6C4" w14:textId="77777777" w:rsidR="00017E26" w:rsidRDefault="00017E2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404D4" w14:textId="77777777" w:rsidR="00017E26" w:rsidRPr="00F6236C" w:rsidRDefault="00017E2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A1AF2" w14:textId="77777777" w:rsidR="00017E26" w:rsidRDefault="00017E2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26F960C0" w14:textId="77777777" w:rsidTr="00DC5E53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12B604" w14:textId="77777777" w:rsidR="00017E26" w:rsidRDefault="00017E2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D87C7" w14:textId="77777777" w:rsidR="00017E26" w:rsidRDefault="00017E2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EAC57" w14:textId="77777777" w:rsidR="00017E26" w:rsidRPr="00F6236C" w:rsidRDefault="00017E2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677A6" w14:textId="77777777" w:rsidR="00017E26" w:rsidRDefault="00017E2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6CF8E076" w14:textId="77777777" w:rsidR="00017E26" w:rsidRDefault="00017E2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801CF" w14:textId="77777777" w:rsidR="00017E26" w:rsidRDefault="00017E2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A2E40" w14:textId="77777777" w:rsidR="00017E26" w:rsidRPr="00514DA4" w:rsidRDefault="00017E2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D351A" w14:textId="77777777" w:rsidR="00017E26" w:rsidRDefault="00017E2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AF6FF" w14:textId="77777777" w:rsidR="00017E26" w:rsidRPr="00F6236C" w:rsidRDefault="00017E2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2523B" w14:textId="77777777" w:rsidR="00017E26" w:rsidRDefault="00017E2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16488A55" w14:textId="77777777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016BE2" w14:textId="77777777" w:rsidR="00017E26" w:rsidRDefault="00017E2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49789" w14:textId="77777777" w:rsidR="00017E26" w:rsidRDefault="00017E2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14:paraId="54866C30" w14:textId="77777777" w:rsidR="00017E26" w:rsidRDefault="00017E2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14C5F" w14:textId="77777777" w:rsidR="00017E26" w:rsidRPr="00F6236C" w:rsidRDefault="00017E2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BB7AC" w14:textId="77777777" w:rsidR="00017E26" w:rsidRDefault="00017E2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14:paraId="2B920F30" w14:textId="77777777" w:rsidR="00017E26" w:rsidRDefault="00017E26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D65C7" w14:textId="77777777" w:rsidR="00017E26" w:rsidRDefault="00017E2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645C2" w14:textId="77777777" w:rsidR="00017E26" w:rsidRPr="00514DA4" w:rsidRDefault="00017E2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EDB60" w14:textId="77777777" w:rsidR="00017E26" w:rsidRDefault="00017E26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2B8AF" w14:textId="77777777" w:rsidR="00017E26" w:rsidRPr="00F6236C" w:rsidRDefault="00017E26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3DE00" w14:textId="77777777" w:rsidR="00017E26" w:rsidRDefault="00017E26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110B99F1" w14:textId="77777777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EF9AAB" w14:textId="77777777" w:rsidR="00017E26" w:rsidRDefault="00017E2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D9060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122+300</w:t>
            </w:r>
          </w:p>
          <w:p w14:paraId="29688F43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CD5C2" w14:textId="77777777" w:rsidR="00017E26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133D7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521E9A11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96BA5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3813E" w14:textId="77777777" w:rsidR="00017E26" w:rsidRPr="00514DA4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1FB5E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528CE" w14:textId="77777777" w:rsidR="00017E26" w:rsidRPr="00F6236C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B30CB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14:paraId="1EDCBA68" w14:textId="77777777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1D5CE4" w14:textId="77777777" w:rsidR="00017E26" w:rsidRDefault="00017E2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1477E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098DC" w14:textId="77777777" w:rsidR="00017E26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4F741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1F5E4F75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B02FD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E6254" w14:textId="77777777" w:rsidR="00017E26" w:rsidRPr="00514DA4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EEFC3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0B308" w14:textId="77777777" w:rsidR="00017E26" w:rsidRPr="00F6236C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0ED4E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6980BF93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E7DEEE" w14:textId="77777777" w:rsidR="00017E26" w:rsidRDefault="00017E2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01E50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7B256" w14:textId="77777777" w:rsidR="00017E26" w:rsidRPr="00F6236C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16DD3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78DF16A9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53786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FD956" w14:textId="77777777" w:rsidR="00017E26" w:rsidRPr="00514DA4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180ED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BBEEC" w14:textId="77777777" w:rsidR="00017E26" w:rsidRPr="00F6236C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80766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2BCCF455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425D6C" w14:textId="77777777" w:rsidR="00017E26" w:rsidRDefault="00017E2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6A4BF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75EAE2D0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C44F1" w14:textId="77777777" w:rsidR="00017E26" w:rsidRPr="00F6236C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DA34D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E7AF8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04634" w14:textId="77777777" w:rsidR="00017E26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1DEA7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79B7D" w14:textId="77777777" w:rsidR="00017E26" w:rsidRPr="00F6236C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4D6B1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7FAE3523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C624EA" w14:textId="77777777" w:rsidR="00017E26" w:rsidRDefault="00017E2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307A6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149+500</w:t>
            </w:r>
          </w:p>
          <w:p w14:paraId="49C95D6C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1C449" w14:textId="77777777" w:rsidR="00017E26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40C5F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597B68E9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 și</w:t>
            </w:r>
          </w:p>
          <w:p w14:paraId="6E7488A9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07ABA951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directă,</w:t>
            </w:r>
          </w:p>
          <w:p w14:paraId="5F8B4DE2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7BF8C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C6601" w14:textId="77777777" w:rsidR="00017E26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20FDA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6EFB7" w14:textId="77777777" w:rsidR="00017E26" w:rsidRPr="00F6236C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7314C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cu inductori de 1000 Hz </w:t>
            </w:r>
          </w:p>
          <w:p w14:paraId="3ADB0727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paleta galbenă.</w:t>
            </w:r>
          </w:p>
        </w:tc>
      </w:tr>
      <w:tr w:rsidR="00017E26" w14:paraId="063ADFF1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3974FA" w14:textId="77777777" w:rsidR="00017E26" w:rsidRDefault="00017E2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97F01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9F737" w14:textId="77777777" w:rsidR="00017E26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DFF79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512EC6F5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3848B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6C50" w14:textId="77777777" w:rsidR="00017E26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80C29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7453A" w14:textId="77777777" w:rsidR="00017E26" w:rsidRPr="00F6236C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7B517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152C75F3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ADD6F4" w14:textId="77777777" w:rsidR="00017E26" w:rsidRDefault="00017E2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BFD2B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C531C" w14:textId="77777777" w:rsidR="00017E26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D0FA5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586E08CD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494D7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EB2F5" w14:textId="77777777" w:rsidR="00017E26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412FB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906F1" w14:textId="77777777" w:rsidR="00017E26" w:rsidRPr="00F6236C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C2AA3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738E0C78" w14:textId="77777777" w:rsidTr="000D7AA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B5B0BC" w14:textId="77777777" w:rsidR="00017E26" w:rsidRDefault="00017E2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A04C0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4F52B" w14:textId="77777777" w:rsidR="00017E26" w:rsidRPr="00F6236C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4E09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43E479D3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2633A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57E29" w14:textId="77777777" w:rsidR="00017E26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5DFC8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6E349" w14:textId="77777777" w:rsidR="00017E26" w:rsidRPr="00F6236C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A2304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4DD79C3B" w14:textId="77777777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814464" w14:textId="77777777" w:rsidR="00017E26" w:rsidRDefault="00017E2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98048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AF65D" w14:textId="77777777" w:rsidR="00017E26" w:rsidRPr="00F6236C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A2E11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7A062BAC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65C18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7F33D" w14:textId="77777777" w:rsidR="00017E26" w:rsidRPr="00514DA4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B41ED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D07F9" w14:textId="77777777" w:rsidR="00017E26" w:rsidRPr="00F6236C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7C46E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1FB47F40" w14:textId="77777777" w:rsidTr="007F28FD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916F67" w14:textId="77777777" w:rsidR="00017E26" w:rsidRDefault="00017E2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BB8CE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D9061" w14:textId="77777777" w:rsidR="00017E26" w:rsidRPr="00F6236C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88F0A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06543626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DF62A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9A977" w14:textId="77777777" w:rsidR="00017E26" w:rsidRPr="00514DA4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6E58A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0B886" w14:textId="77777777" w:rsidR="00017E26" w:rsidRPr="00F6236C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3BAE9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E62209" w14:textId="77777777" w:rsidR="00017E26" w:rsidRPr="000D7AA7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017E26" w14:paraId="3E5F20D8" w14:textId="77777777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8274C4" w14:textId="77777777" w:rsidR="00017E26" w:rsidRDefault="00017E2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67E16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FE7A3" w14:textId="77777777" w:rsidR="00017E26" w:rsidRPr="00F6236C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6234B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0244CE3D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8B368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76DEE" w14:textId="77777777" w:rsidR="00017E26" w:rsidRPr="00514DA4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2971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F8FC5" w14:textId="77777777" w:rsidR="00017E26" w:rsidRPr="00F6236C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B497C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6DEBA90C" w14:textId="77777777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7BCF9D" w14:textId="77777777" w:rsidR="00017E26" w:rsidRDefault="00017E2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8AF5F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CBA96" w14:textId="77777777" w:rsidR="00017E26" w:rsidRPr="00F6236C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ED5A0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73F61963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8E8FF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F5D1E" w14:textId="77777777" w:rsidR="00017E26" w:rsidRPr="00514DA4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449F9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6BBE2" w14:textId="77777777" w:rsidR="00017E26" w:rsidRPr="00F6236C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2B2A2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0699AF72" w14:textId="77777777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C1140B" w14:textId="77777777" w:rsidR="00017E26" w:rsidRDefault="00017E2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AA603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452FADE3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EAD6A" w14:textId="77777777" w:rsidR="00017E26" w:rsidRPr="00F6236C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F8E15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7DBA758C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C655B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94AAC" w14:textId="77777777" w:rsidR="00017E26" w:rsidRPr="00514DA4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270A3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81A58" w14:textId="77777777" w:rsidR="00017E26" w:rsidRPr="00F6236C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788D8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64FC5E53" w14:textId="7777777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EC6E3F" w14:textId="77777777" w:rsidR="00017E26" w:rsidRDefault="00017E2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E4BD1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14:paraId="6BBF5E19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9E8BC" w14:textId="77777777" w:rsidR="00017E26" w:rsidRPr="00F6236C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22D51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7E815F07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7913E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BE18C" w14:textId="77777777" w:rsidR="00017E26" w:rsidRPr="00514DA4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89286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9F047" w14:textId="77777777" w:rsidR="00017E26" w:rsidRPr="00F6236C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3A636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17E26" w14:paraId="1BD7A2AA" w14:textId="7777777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BB87F8" w14:textId="77777777" w:rsidR="00017E26" w:rsidRDefault="00017E2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C0B8F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45E50" w14:textId="77777777" w:rsidR="00017E26" w:rsidRPr="00F6236C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31C85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7B3A0503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F371A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D51D9C1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B9DF4" w14:textId="77777777" w:rsidR="00017E26" w:rsidRPr="00514DA4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74F24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3E614" w14:textId="77777777" w:rsidR="00017E26" w:rsidRPr="00F6236C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E6A7A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289DBB4B" w14:textId="7777777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880D27" w14:textId="77777777" w:rsidR="00017E26" w:rsidRDefault="00017E2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D7041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14:paraId="51783458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CFFCB" w14:textId="77777777" w:rsidR="00017E26" w:rsidRPr="00F6236C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DD0D5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70F15D28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C94E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AA642" w14:textId="77777777" w:rsidR="00017E26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8DB43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07667" w14:textId="77777777" w:rsidR="00017E26" w:rsidRPr="00F6236C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B17D3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17E26" w14:paraId="5F1F49FC" w14:textId="7777777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26E438" w14:textId="77777777" w:rsidR="00017E26" w:rsidRDefault="00017E2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E061E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7E0D9B90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5EE61" w14:textId="77777777" w:rsidR="00017E26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6DDDF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5C5A9DBC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21A74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D8FDC" w14:textId="77777777" w:rsidR="00017E26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4BBD8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72DE8" w14:textId="77777777" w:rsidR="00017E26" w:rsidRPr="00F6236C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8C7FE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1B5D2348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017E26" w14:paraId="23EA1C30" w14:textId="77777777" w:rsidTr="0004656E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6637AA" w14:textId="77777777" w:rsidR="00017E26" w:rsidRDefault="00017E2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25CE9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31C8E" w14:textId="77777777" w:rsidR="00017E26" w:rsidRPr="00F6236C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B391E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59DB2351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6B816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0FFC8" w14:textId="77777777" w:rsidR="00017E26" w:rsidRPr="00514DA4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162B1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3DB45" w14:textId="77777777" w:rsidR="00017E26" w:rsidRPr="00F6236C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FBE09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345A525F" w14:textId="77777777" w:rsidTr="0004656E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82AC3" w14:textId="77777777" w:rsidR="00017E26" w:rsidRDefault="00017E2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D6610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14AE0" w14:textId="77777777" w:rsidR="00017E26" w:rsidRPr="00F6236C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27621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61FA821D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E803B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A4547" w14:textId="77777777" w:rsidR="00017E26" w:rsidRPr="00514DA4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09993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05BA5" w14:textId="77777777" w:rsidR="00017E26" w:rsidRPr="00F6236C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8881A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217F1CF8" w14:textId="77777777" w:rsidTr="0004656E">
        <w:trPr>
          <w:cantSplit/>
          <w:trHeight w:val="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6D9E9" w14:textId="77777777" w:rsidR="00017E26" w:rsidRDefault="00017E2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2797D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B92F1" w14:textId="77777777" w:rsidR="00017E26" w:rsidRPr="00F6236C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0FBFE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5D80344F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3B044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D6DD3F3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91AC5" w14:textId="77777777" w:rsidR="00017E26" w:rsidRPr="00514DA4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4DD65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E3FD7" w14:textId="77777777" w:rsidR="00017E26" w:rsidRPr="00F6236C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3CDE7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103E5A53" w14:textId="77777777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8707EC" w14:textId="77777777" w:rsidR="00017E26" w:rsidRDefault="00017E2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7BA8E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CC0EA" w14:textId="77777777" w:rsidR="00017E26" w:rsidRPr="00F6236C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19710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60DD3AA5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FB345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D240D" w14:textId="77777777" w:rsidR="00017E26" w:rsidRPr="00514DA4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CD33A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01D02" w14:textId="77777777" w:rsidR="00017E26" w:rsidRPr="00F6236C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58D66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017E26" w14:paraId="101C0E13" w14:textId="77777777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1BD494" w14:textId="77777777" w:rsidR="00017E26" w:rsidRDefault="00017E2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714F9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  <w:p w14:paraId="13AC5AD1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4CCE8" w14:textId="77777777" w:rsidR="00017E26" w:rsidRPr="00F6236C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5B6F9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  <w:p w14:paraId="0DD94E5E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032CE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9EDB0" w14:textId="77777777" w:rsidR="00017E26" w:rsidRPr="00514DA4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06583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30DB5" w14:textId="77777777" w:rsidR="00017E26" w:rsidRPr="00F6236C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1BEA9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5362E778" w14:textId="77777777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54969E" w14:textId="77777777" w:rsidR="00017E26" w:rsidRDefault="00017E2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2E938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9B733" w14:textId="77777777" w:rsidR="00017E26" w:rsidRPr="00F6236C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5FFA8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45BDD1F5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C7CA5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69B36" w14:textId="77777777" w:rsidR="00017E26" w:rsidRPr="00514DA4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D3538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F6D93" w14:textId="77777777" w:rsidR="00017E26" w:rsidRPr="00F6236C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B7E24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017E26" w14:paraId="30D39FE8" w14:textId="77777777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56CFDF" w14:textId="77777777" w:rsidR="00017E26" w:rsidRDefault="00017E2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1595A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  <w:p w14:paraId="547DCC80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B3F89" w14:textId="77777777" w:rsidR="00017E26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16055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  <w:p w14:paraId="23B97692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682C7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3C790" w14:textId="77777777" w:rsidR="00017E26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BACC9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0942E" w14:textId="77777777" w:rsidR="00017E26" w:rsidRPr="00F6236C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17788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1B4A9835" w14:textId="77777777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AA58BB" w14:textId="77777777" w:rsidR="00017E26" w:rsidRDefault="00017E2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AC26B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15D77" w14:textId="77777777" w:rsidR="00017E26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B427F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2D8AD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CBF68A5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E6F43" w14:textId="77777777" w:rsidR="00017E26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F37C7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BB059" w14:textId="77777777" w:rsidR="00017E26" w:rsidRPr="00F6236C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9251F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01B1C120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3D3B34C9" w14:textId="77777777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BDE9D9" w14:textId="77777777" w:rsidR="00017E26" w:rsidRDefault="00017E2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0E3F9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6C5DC" w14:textId="77777777" w:rsidR="00017E26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1733F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F080F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7650EED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A6E04" w14:textId="77777777" w:rsidR="00017E26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B7A14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71706" w14:textId="77777777" w:rsidR="00017E26" w:rsidRPr="00F6236C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B1F23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14167961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3C1B8B71" w14:textId="77777777" w:rsidTr="002E52E6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64E5DA" w14:textId="77777777" w:rsidR="00017E26" w:rsidRDefault="00017E2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2A612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A047D" w14:textId="77777777" w:rsidR="00017E26" w:rsidRPr="00F6236C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B044E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5F70F675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BC358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771BC77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81598" w14:textId="77777777" w:rsidR="00017E26" w:rsidRPr="00514DA4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1456D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1654D" w14:textId="77777777" w:rsidR="00017E26" w:rsidRPr="00F6236C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81ACF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D936E4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017E26" w14:paraId="1116A357" w14:textId="77777777" w:rsidTr="00D01816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C133E3" w14:textId="77777777" w:rsidR="00017E26" w:rsidRDefault="00017E2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04A08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4E215" w14:textId="77777777" w:rsidR="00017E26" w:rsidRPr="00F6236C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21CE9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1DCC1C52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72B10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22EBE446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114A4" w14:textId="77777777" w:rsidR="00017E26" w:rsidRPr="00514DA4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1AECC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B8C12" w14:textId="77777777" w:rsidR="00017E26" w:rsidRPr="00F6236C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95EB6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B35397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9AC224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017E26" w14:paraId="3879497C" w14:textId="77777777" w:rsidTr="007516C3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85064A" w14:textId="77777777" w:rsidR="00017E26" w:rsidRDefault="00017E2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F1BE1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D35CC" w14:textId="77777777" w:rsidR="00017E26" w:rsidRPr="00F6236C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58948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46E07582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8DAB6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ABB53D4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BD272" w14:textId="77777777" w:rsidR="00017E26" w:rsidRPr="00514DA4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51E81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01275" w14:textId="77777777" w:rsidR="00017E26" w:rsidRPr="00F6236C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0D2F0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28FE3965" w14:textId="77777777" w:rsidTr="00997B11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04DD1C" w14:textId="77777777" w:rsidR="00017E26" w:rsidRDefault="00017E2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34473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5E259" w14:textId="77777777" w:rsidR="00017E26" w:rsidRPr="00F6236C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91979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1962DFB9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D687E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460E6AA9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EBAC6" w14:textId="77777777" w:rsidR="00017E26" w:rsidRPr="00514DA4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01A04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2EE5C" w14:textId="77777777" w:rsidR="00017E26" w:rsidRPr="00F6236C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F1044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C00087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E136C0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017E26" w14:paraId="6E08AA91" w14:textId="77777777" w:rsidTr="00247E52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CA2C5" w14:textId="77777777" w:rsidR="00017E26" w:rsidRDefault="00017E2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D398F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5DC31" w14:textId="77777777" w:rsidR="00017E26" w:rsidRPr="00F6236C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D3B51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6339496C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29A83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FAE6B1A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FCAA5" w14:textId="77777777" w:rsidR="00017E26" w:rsidRPr="00514DA4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DDBB5" w14:textId="77777777" w:rsidR="00017E26" w:rsidRDefault="00017E26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27855" w14:textId="77777777" w:rsidR="00017E26" w:rsidRPr="00F6236C" w:rsidRDefault="00017E26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F3CF4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E241F1" w14:textId="77777777" w:rsidR="00017E26" w:rsidRDefault="00017E26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5D846BB8" w14:textId="77777777" w:rsidR="00017E26" w:rsidRDefault="00017E26">
      <w:pPr>
        <w:spacing w:before="40" w:after="40" w:line="192" w:lineRule="auto"/>
        <w:ind w:right="57"/>
        <w:rPr>
          <w:sz w:val="20"/>
          <w:lang w:val="ro-RO"/>
        </w:rPr>
      </w:pPr>
    </w:p>
    <w:p w14:paraId="2E0FE67B" w14:textId="77777777" w:rsidR="00017E26" w:rsidRDefault="00017E26" w:rsidP="00503CFC">
      <w:pPr>
        <w:pStyle w:val="Heading1"/>
        <w:spacing w:line="360" w:lineRule="auto"/>
      </w:pPr>
      <w:r>
        <w:t>LINIA 412</w:t>
      </w:r>
    </w:p>
    <w:p w14:paraId="3309CFB5" w14:textId="77777777" w:rsidR="00017E26" w:rsidRDefault="00017E26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17E26" w14:paraId="606053EC" w14:textId="77777777" w:rsidTr="00450D35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2101F" w14:textId="77777777" w:rsidR="00017E26" w:rsidRDefault="00017E2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14609" w14:textId="77777777" w:rsidR="00017E26" w:rsidRDefault="00017E26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899C3" w14:textId="77777777" w:rsidR="00017E26" w:rsidRPr="005C35B0" w:rsidRDefault="00017E26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FCD85" w14:textId="77777777" w:rsidR="00017E26" w:rsidRDefault="00017E26" w:rsidP="00E3717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C2E92" w14:textId="77777777" w:rsidR="00017E26" w:rsidRDefault="00017E26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21538D47" w14:textId="77777777" w:rsidR="00017E26" w:rsidRDefault="00017E26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FA88C" w14:textId="77777777" w:rsidR="00017E26" w:rsidRPr="00396332" w:rsidRDefault="00017E26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1CED5" w14:textId="77777777" w:rsidR="00017E26" w:rsidRDefault="00017E26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8C8A1" w14:textId="77777777" w:rsidR="00017E26" w:rsidRPr="00396332" w:rsidRDefault="00017E26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576B8" w14:textId="77777777" w:rsidR="00017E26" w:rsidRDefault="00017E26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15184D76" w14:textId="77777777" w:rsidR="00017E26" w:rsidRDefault="00017E26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017E26" w14:paraId="2DF01650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07D71" w14:textId="77777777" w:rsidR="00017E26" w:rsidRDefault="00017E2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949CA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0C03F" w14:textId="77777777" w:rsidR="00017E26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C0002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47E945BC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5248C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AF7F43D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198C8" w14:textId="77777777" w:rsidR="00017E26" w:rsidRPr="00396332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F1B95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1DE52" w14:textId="77777777" w:rsidR="00017E26" w:rsidRPr="00396332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ADCA9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21226570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4C983" w14:textId="77777777" w:rsidR="00017E26" w:rsidRDefault="00017E2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3873F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86203" w14:textId="77777777" w:rsidR="00017E26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4FD09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6EEC0421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7593A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6EDFE" w14:textId="77777777" w:rsidR="00017E26" w:rsidRPr="00396332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52714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14:paraId="73690334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CD309" w14:textId="77777777" w:rsidR="00017E26" w:rsidRPr="00396332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8BE88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14:paraId="1596E11D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A4118" w14:textId="77777777" w:rsidR="00017E26" w:rsidRDefault="00017E2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01388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A0BC5" w14:textId="77777777" w:rsidR="00017E26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2435C" w14:textId="77777777" w:rsidR="00017E26" w:rsidRDefault="00017E26" w:rsidP="00F477B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22BEDC24" w14:textId="77777777" w:rsidR="00017E26" w:rsidRDefault="00017E26" w:rsidP="00F477B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02201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53A6E" w14:textId="77777777" w:rsidR="00017E26" w:rsidRPr="00396332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F8565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1E3D6237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D8876" w14:textId="77777777" w:rsidR="00017E26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8DE59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17E26" w14:paraId="4BBF2C08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6D4C6" w14:textId="77777777" w:rsidR="00017E26" w:rsidRDefault="00017E2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D9575" w14:textId="77777777" w:rsidR="00017E26" w:rsidRDefault="00017E26" w:rsidP="00F477B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B8811" w14:textId="77777777" w:rsidR="00017E26" w:rsidRDefault="00017E26" w:rsidP="00F477B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FB07E" w14:textId="77777777" w:rsidR="00017E26" w:rsidRDefault="00017E26" w:rsidP="00F477B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inclusiv linia  2 directă și sch. 1A, 5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2B415" w14:textId="77777777" w:rsidR="00017E26" w:rsidRDefault="00017E26" w:rsidP="00F477B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34917" w14:textId="77777777" w:rsidR="00017E26" w:rsidRPr="00396332" w:rsidRDefault="00017E26" w:rsidP="00F477B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7F1CA" w14:textId="77777777" w:rsidR="00017E26" w:rsidRDefault="00017E26" w:rsidP="00F477B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9+350</w:t>
            </w:r>
          </w:p>
          <w:p w14:paraId="74E3A494" w14:textId="77777777" w:rsidR="00017E26" w:rsidRDefault="00017E26" w:rsidP="00F477B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DA592" w14:textId="77777777" w:rsidR="00017E26" w:rsidRDefault="00017E26" w:rsidP="00F477B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5A9C7" w14:textId="77777777" w:rsidR="00017E26" w:rsidRDefault="00017E26" w:rsidP="00F477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RV protecție muncitori între orele 6.00-21.00</w:t>
            </w:r>
          </w:p>
        </w:tc>
      </w:tr>
      <w:tr w:rsidR="00017E26" w14:paraId="466E2340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9089A" w14:textId="77777777" w:rsidR="00017E26" w:rsidRDefault="00017E2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B9950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6D559A0E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40CA4" w14:textId="77777777" w:rsidR="00017E26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5A54E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3C835DE1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55197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7C0F5" w14:textId="77777777" w:rsidR="00017E26" w:rsidRPr="00396332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24C32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2082A" w14:textId="77777777" w:rsidR="00017E26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FD940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17E26" w14:paraId="763B5D57" w14:textId="77777777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4B252A" w14:textId="77777777" w:rsidR="00017E26" w:rsidRDefault="00017E2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D8310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9EF9A" w14:textId="77777777" w:rsidR="00017E26" w:rsidRPr="005C35B0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9CB46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0FA81EAA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D1841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E884DCD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DA9A7" w14:textId="77777777" w:rsidR="00017E26" w:rsidRPr="00396332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2795B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6847B" w14:textId="77777777" w:rsidR="00017E26" w:rsidRPr="00396332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53628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4D0B28ED" w14:textId="77777777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78D760" w14:textId="77777777" w:rsidR="00017E26" w:rsidRDefault="00017E2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B78FB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D1FBB" w14:textId="77777777" w:rsidR="00017E26" w:rsidRPr="005C35B0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72E03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1B7D0435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713F0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E6497E1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54238DB2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2FFC246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8CCE4C0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07430" w14:textId="77777777" w:rsidR="00017E26" w:rsidRPr="00396332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6387E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21890" w14:textId="77777777" w:rsidR="00017E26" w:rsidRPr="00396332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4F72D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60A3F1D8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DF30D" w14:textId="77777777" w:rsidR="00017E26" w:rsidRDefault="00017E2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2033A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15+400</w:t>
            </w:r>
          </w:p>
          <w:p w14:paraId="3CD2A92E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10CC5" w14:textId="77777777" w:rsidR="00017E26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3D136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 -</w:t>
            </w:r>
          </w:p>
          <w:p w14:paraId="33BDD0F8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 A -</w:t>
            </w:r>
          </w:p>
          <w:p w14:paraId="14069775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D236B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49763" w14:textId="77777777" w:rsidR="00017E26" w:rsidRPr="00396332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090CD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FC82A" w14:textId="77777777" w:rsidR="00017E26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EB5DF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17E26" w14:paraId="11FEDA73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1D067" w14:textId="77777777" w:rsidR="00017E26" w:rsidRDefault="00017E2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4A63B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780A02B7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72C3B" w14:textId="77777777" w:rsidR="00017E26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88FC1" w14:textId="77777777" w:rsidR="00017E26" w:rsidRDefault="00017E26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327F9B0F" w14:textId="77777777" w:rsidR="00017E26" w:rsidRDefault="00017E26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C4DE9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5DE14" w14:textId="77777777" w:rsidR="00017E26" w:rsidRPr="00396332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57776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4CDAC" w14:textId="77777777" w:rsidR="00017E26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3173A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1955BFAD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F211A" w14:textId="77777777" w:rsidR="00017E26" w:rsidRDefault="00017E2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5CC8B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4D221" w14:textId="77777777" w:rsidR="00017E26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E0976" w14:textId="77777777" w:rsidR="00017E26" w:rsidRDefault="00017E26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5F6DED06" w14:textId="77777777" w:rsidR="00017E26" w:rsidRDefault="00017E26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14:paraId="172AF472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07727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806C8" w14:textId="77777777" w:rsidR="00017E26" w:rsidRPr="00396332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90AEA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14:paraId="5CB467D5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03265" w14:textId="77777777" w:rsidR="00017E26" w:rsidRPr="00396332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A0243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17E26" w14:paraId="2A652B57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702BA" w14:textId="77777777" w:rsidR="00017E26" w:rsidRDefault="00017E2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059DB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420EA" w14:textId="77777777" w:rsidR="00017E26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FA29A" w14:textId="77777777" w:rsidR="00017E26" w:rsidRDefault="00017E26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Bonțida</w:t>
            </w:r>
          </w:p>
          <w:p w14:paraId="5ADDAF82" w14:textId="77777777" w:rsidR="00017E26" w:rsidRDefault="00017E26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2E599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ECA1D" w14:textId="77777777" w:rsidR="00017E26" w:rsidRPr="00396332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CA8D4" w14:textId="77777777" w:rsidR="00017E26" w:rsidRDefault="00017E26" w:rsidP="007D09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5CD5B53D" w14:textId="77777777" w:rsidR="00017E26" w:rsidRDefault="00017E26" w:rsidP="007D09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6D867" w14:textId="77777777" w:rsidR="00017E26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8A8D4" w14:textId="77777777" w:rsidR="00017E26" w:rsidRDefault="00017E26" w:rsidP="007D09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71BCCF" w14:textId="77777777" w:rsidR="00017E26" w:rsidRDefault="00017E26" w:rsidP="007D09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între orele 06.00 - 21.00.</w:t>
            </w:r>
          </w:p>
        </w:tc>
      </w:tr>
      <w:tr w:rsidR="00017E26" w14:paraId="6AF5241F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C6FCB" w14:textId="77777777" w:rsidR="00017E26" w:rsidRDefault="00017E2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96149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6239C" w14:textId="77777777" w:rsidR="00017E26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0D556" w14:textId="77777777" w:rsidR="00017E26" w:rsidRDefault="00017E26" w:rsidP="00074B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550530E3" w14:textId="77777777" w:rsidR="00017E26" w:rsidRDefault="00017E26" w:rsidP="00600F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15CD7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37EEB" w14:textId="77777777" w:rsidR="00017E26" w:rsidRPr="00396332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8DCE9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5D6F7A75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9D3F8" w14:textId="77777777" w:rsidR="00017E26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58612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121753DA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7B352" w14:textId="77777777" w:rsidR="00017E26" w:rsidRDefault="00017E2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72695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58FFFB24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28C30" w14:textId="77777777" w:rsidR="00017E26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8EDCB" w14:textId="77777777" w:rsidR="00017E26" w:rsidRDefault="00017E26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3927755D" w14:textId="77777777" w:rsidR="00017E26" w:rsidRDefault="00017E26" w:rsidP="00074B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E4ADA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A4D69" w14:textId="77777777" w:rsidR="00017E26" w:rsidRPr="00396332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8822C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6A156" w14:textId="77777777" w:rsidR="00017E26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8216F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017E26" w14:paraId="35E0F485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89256" w14:textId="77777777" w:rsidR="00017E26" w:rsidRDefault="00017E2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2B34E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56471" w14:textId="77777777" w:rsidR="00017E26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B2A3B" w14:textId="77777777" w:rsidR="00017E26" w:rsidRDefault="00017E26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FD18F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7104B" w14:textId="77777777" w:rsidR="00017E26" w:rsidRPr="00396332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91A09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7138B0CB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360AC" w14:textId="77777777" w:rsidR="00017E26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062F3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14:paraId="4C2A31C9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1700E" w14:textId="77777777" w:rsidR="00017E26" w:rsidRDefault="00017E2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4857A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18298" w14:textId="77777777" w:rsidR="00017E26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BE2EC" w14:textId="77777777" w:rsidR="00017E26" w:rsidRDefault="00017E26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14BD728B" w14:textId="77777777" w:rsidR="00017E26" w:rsidRDefault="00017E26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00D3F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869000E" w14:textId="77777777" w:rsidR="00017E26" w:rsidRDefault="00017E26" w:rsidP="00B943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3EE94" w14:textId="77777777" w:rsidR="00017E26" w:rsidRPr="00396332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48745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6444C" w14:textId="77777777" w:rsidR="00017E26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6F678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20806140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4BDD8" w14:textId="77777777" w:rsidR="00017E26" w:rsidRDefault="00017E2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3C86E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D104F" w14:textId="77777777" w:rsidR="00017E26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77333" w14:textId="77777777" w:rsidR="00017E26" w:rsidRDefault="00017E26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B56D3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E9EBAAF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A6CCA34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605D5" w14:textId="77777777" w:rsidR="00017E26" w:rsidRPr="00396332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A8728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EE04" w14:textId="77777777" w:rsidR="00017E26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AB2D3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DAF1F0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017E26" w14:paraId="7B5A9F93" w14:textId="77777777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F9EA7" w14:textId="77777777" w:rsidR="00017E26" w:rsidRDefault="00017E2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654AA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22+200</w:t>
            </w:r>
          </w:p>
          <w:p w14:paraId="23BB0275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A105A" w14:textId="77777777" w:rsidR="00017E26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24256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-</w:t>
            </w:r>
          </w:p>
          <w:p w14:paraId="2D279777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Vf. sch. 2 -</w:t>
            </w:r>
          </w:p>
          <w:p w14:paraId="62EA68E0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63F80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F0172" w14:textId="77777777" w:rsidR="00017E26" w:rsidRPr="00396332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73420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794EE" w14:textId="77777777" w:rsidR="00017E26" w:rsidRPr="00396332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9381D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17E26" w14:paraId="2C052851" w14:textId="77777777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8D1F2" w14:textId="77777777" w:rsidR="00017E26" w:rsidRDefault="00017E2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B2163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24+820</w:t>
            </w:r>
          </w:p>
          <w:p w14:paraId="2D8C78BB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06665" w14:textId="77777777" w:rsidR="00017E26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4D69C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4289CEB4" w14:textId="77777777" w:rsidR="00017E26" w:rsidRDefault="00017E26" w:rsidP="008262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B9EED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CCFDB" w14:textId="77777777" w:rsidR="00017E26" w:rsidRPr="00396332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EAB4C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E58EE" w14:textId="77777777" w:rsidR="00017E26" w:rsidRPr="00396332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65F87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40B994E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14:paraId="64F5D184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8833E" w14:textId="77777777" w:rsidR="00017E26" w:rsidRDefault="00017E2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FB6DD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73838" w14:textId="77777777" w:rsidR="00017E26" w:rsidRPr="005C35B0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48073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7F50C03F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C367C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BF307CB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EBAEE" w14:textId="77777777" w:rsidR="00017E26" w:rsidRPr="00396332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62189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1863F" w14:textId="77777777" w:rsidR="00017E26" w:rsidRPr="00396332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7F3EE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695A1D50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3AFE9" w14:textId="77777777" w:rsidR="00017E26" w:rsidRDefault="00017E2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05A43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5CF0" w14:textId="77777777" w:rsidR="00017E26" w:rsidRPr="005C35B0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11730" w14:textId="77777777" w:rsidR="00017E26" w:rsidRDefault="00017E26" w:rsidP="00135DD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Gherla </w:t>
            </w:r>
          </w:p>
          <w:p w14:paraId="0AB37F88" w14:textId="77777777" w:rsidR="00017E26" w:rsidRDefault="00017E26" w:rsidP="00135DD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4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037E2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CAAC7" w14:textId="77777777" w:rsidR="00017E26" w:rsidRPr="00396332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04752" w14:textId="77777777" w:rsidR="00017E26" w:rsidRDefault="00017E26" w:rsidP="00135D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32+132</w:t>
            </w:r>
          </w:p>
          <w:p w14:paraId="590CE303" w14:textId="77777777" w:rsidR="00017E26" w:rsidRDefault="00017E26" w:rsidP="00135D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DDC34" w14:textId="77777777" w:rsidR="00017E26" w:rsidRPr="00396332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5A93B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14:paraId="0604B9A8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380F2" w14:textId="77777777" w:rsidR="00017E26" w:rsidRDefault="00017E2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69990" w14:textId="77777777" w:rsidR="00017E26" w:rsidRDefault="00017E26" w:rsidP="004549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DCE08" w14:textId="77777777" w:rsidR="00017E26" w:rsidRPr="005C35B0" w:rsidRDefault="00017E26" w:rsidP="004549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5BC88" w14:textId="77777777" w:rsidR="00017E26" w:rsidRDefault="00017E26" w:rsidP="004549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- </w:t>
            </w:r>
          </w:p>
          <w:p w14:paraId="0D3E8D05" w14:textId="77777777" w:rsidR="00017E26" w:rsidRDefault="00017E26" w:rsidP="004549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4A39A" w14:textId="77777777" w:rsidR="00017E26" w:rsidRDefault="00017E26" w:rsidP="004549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519EC" w14:textId="77777777" w:rsidR="00017E26" w:rsidRPr="00396332" w:rsidRDefault="00017E26" w:rsidP="004549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03771" w14:textId="77777777" w:rsidR="00017E26" w:rsidRDefault="00017E26" w:rsidP="004549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  <w:p w14:paraId="068BD98C" w14:textId="77777777" w:rsidR="00017E26" w:rsidRDefault="00017E26" w:rsidP="004549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58E20" w14:textId="77777777" w:rsidR="00017E26" w:rsidRDefault="00017E26" w:rsidP="004549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A394B" w14:textId="77777777" w:rsidR="00017E26" w:rsidRDefault="00017E26" w:rsidP="004549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RV protecție muncitori între orele 6.00-21.00</w:t>
            </w:r>
          </w:p>
        </w:tc>
      </w:tr>
      <w:tr w:rsidR="00017E26" w14:paraId="5F7D2ECC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3197A" w14:textId="77777777" w:rsidR="00017E26" w:rsidRDefault="00017E2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5470B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35639" w14:textId="77777777" w:rsidR="00017E26" w:rsidRPr="005C35B0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FB1C2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14:paraId="1EA32C48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68099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0617F" w14:textId="77777777" w:rsidR="00017E26" w:rsidRPr="00396332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91EFA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33+211</w:t>
            </w:r>
          </w:p>
          <w:p w14:paraId="38F62E7E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27129" w14:textId="77777777" w:rsidR="00017E26" w:rsidRPr="00396332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C267B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17E26" w14:paraId="439BD4E5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93A86" w14:textId="77777777" w:rsidR="00017E26" w:rsidRDefault="00017E2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70E88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547CD" w14:textId="77777777" w:rsidR="00017E26" w:rsidRPr="005C35B0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07FDA" w14:textId="77777777" w:rsidR="00017E26" w:rsidRDefault="00017E26" w:rsidP="00246F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14:paraId="1DD5BC1E" w14:textId="77777777" w:rsidR="00017E26" w:rsidRDefault="00017E26" w:rsidP="00246F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E905C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4DB81" w14:textId="77777777" w:rsidR="00017E26" w:rsidRPr="00396332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5EC03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43ABE437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EE381" w14:textId="77777777" w:rsidR="00017E26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A9751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17E26" w14:paraId="1E4406A0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32032" w14:textId="77777777" w:rsidR="00017E26" w:rsidRDefault="00017E2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6F12F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F7BCE" w14:textId="77777777" w:rsidR="00017E26" w:rsidRPr="005C35B0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D5E9B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6FB3592A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1Th, 2Th, 13</w:t>
            </w:r>
          </w:p>
          <w:p w14:paraId="4E709FEF" w14:textId="77777777" w:rsidR="00017E26" w:rsidRDefault="00017E26" w:rsidP="003E427C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48172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4D6C24A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85C7D" w14:textId="77777777" w:rsidR="00017E26" w:rsidRPr="00396332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0E574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F55E7" w14:textId="77777777" w:rsidR="00017E26" w:rsidRPr="00396332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F52B0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49EF309A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EF60D" w14:textId="77777777" w:rsidR="00017E26" w:rsidRDefault="00017E2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226F7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46+943</w:t>
            </w:r>
          </w:p>
          <w:p w14:paraId="7ECDAE30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06D30" w14:textId="77777777" w:rsidR="00017E26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986C2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37C6C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8FAB3" w14:textId="77777777" w:rsidR="00017E26" w:rsidRPr="00396332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67918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08646" w14:textId="77777777" w:rsidR="00017E26" w:rsidRPr="00396332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C3598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9B10652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 Cap Y, </w:t>
            </w:r>
          </w:p>
          <w:p w14:paraId="774C6C99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9C340C">
              <w:rPr>
                <w:b/>
                <w:bCs/>
                <w:i/>
                <w:iCs/>
                <w:sz w:val="20"/>
                <w:lang w:val="ro-RO"/>
              </w:rPr>
              <w:t>Dej Călători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17E26" w14:paraId="2A7F2B20" w14:textId="77777777" w:rsidTr="00B11608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86A12" w14:textId="77777777" w:rsidR="00017E26" w:rsidRDefault="00017E2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A247B" w14:textId="77777777" w:rsidR="00017E26" w:rsidRDefault="00017E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05D66AEA" w14:textId="77777777" w:rsidR="00017E26" w:rsidRDefault="00017E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03986" w14:textId="77777777" w:rsidR="00017E26" w:rsidRPr="005C35B0" w:rsidRDefault="00017E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B8B19" w14:textId="77777777" w:rsidR="00017E26" w:rsidRDefault="00017E2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6F53E125" w14:textId="77777777" w:rsidR="00017E26" w:rsidRDefault="00017E2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148F1" w14:textId="77777777" w:rsidR="00017E26" w:rsidRDefault="00017E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8332B" w14:textId="77777777" w:rsidR="00017E26" w:rsidRPr="00396332" w:rsidRDefault="00017E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FEEF0" w14:textId="77777777" w:rsidR="00017E26" w:rsidRDefault="00017E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E1965" w14:textId="77777777" w:rsidR="00017E26" w:rsidRPr="00396332" w:rsidRDefault="00017E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117FA" w14:textId="77777777" w:rsidR="00017E26" w:rsidRDefault="00017E2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C19507" w14:textId="77777777" w:rsidR="00017E26" w:rsidRDefault="00017E2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14:paraId="22E6A898" w14:textId="77777777" w:rsidTr="00B11608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62E95" w14:textId="77777777" w:rsidR="00017E26" w:rsidRDefault="00017E2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600AA" w14:textId="77777777" w:rsidR="00017E26" w:rsidRDefault="00017E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3B646162" w14:textId="77777777" w:rsidR="00017E26" w:rsidRDefault="00017E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8CE76" w14:textId="77777777" w:rsidR="00017E26" w:rsidRDefault="00017E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540E3" w14:textId="77777777" w:rsidR="00017E26" w:rsidRDefault="00017E26" w:rsidP="003814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52670AE6" w14:textId="77777777" w:rsidR="00017E26" w:rsidRDefault="00017E26" w:rsidP="003814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9E981" w14:textId="77777777" w:rsidR="00017E26" w:rsidRDefault="00017E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FCC6F" w14:textId="77777777" w:rsidR="00017E26" w:rsidRPr="00396332" w:rsidRDefault="00017E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29E9B" w14:textId="77777777" w:rsidR="00017E26" w:rsidRDefault="00017E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B89CE" w14:textId="77777777" w:rsidR="00017E26" w:rsidRPr="00396332" w:rsidRDefault="00017E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29A73" w14:textId="77777777" w:rsidR="00017E26" w:rsidRDefault="00017E2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10BF5EE" w14:textId="77777777" w:rsidR="00017E26" w:rsidRDefault="00017E2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14:paraId="6875B9DA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E8FBC" w14:textId="77777777" w:rsidR="00017E26" w:rsidRDefault="00017E2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CE1D5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28B08D9C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55C5C" w14:textId="77777777" w:rsidR="00017E26" w:rsidRPr="005C35B0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50239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70D32583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30680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D5CB3" w14:textId="77777777" w:rsidR="00017E26" w:rsidRPr="00396332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A3723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21A13" w14:textId="77777777" w:rsidR="00017E26" w:rsidRPr="00396332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F1501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14:paraId="6814FEC3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7CF05" w14:textId="77777777" w:rsidR="00017E26" w:rsidRDefault="00017E2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D98BB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51591453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D9E8C" w14:textId="77777777" w:rsidR="00017E26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85E5D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4FF8F924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AAE60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0599E" w14:textId="77777777" w:rsidR="00017E26" w:rsidRPr="00396332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AB37B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42830" w14:textId="77777777" w:rsidR="00017E26" w:rsidRPr="00396332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67D40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B3FC27C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14:paraId="23DECBB5" w14:textId="77777777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7E7861" w14:textId="77777777" w:rsidR="00017E26" w:rsidRDefault="00017E2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CC62D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0EAB9B3F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F6CC4" w14:textId="77777777" w:rsidR="00017E26" w:rsidRPr="005C35B0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C93D7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18B06385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69293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1E027" w14:textId="77777777" w:rsidR="00017E26" w:rsidRPr="00396332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10E57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FCEBD" w14:textId="77777777" w:rsidR="00017E26" w:rsidRPr="00396332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AE5CE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17E26" w14:paraId="0C68D7BB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399740" w14:textId="77777777" w:rsidR="00017E26" w:rsidRDefault="00017E2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C4A70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0A2DF" w14:textId="77777777" w:rsidR="00017E26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52C58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6722CB96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92C5C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7A15C" w14:textId="77777777" w:rsidR="00017E26" w:rsidRPr="00396332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61B64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5A46C" w14:textId="77777777" w:rsidR="00017E26" w:rsidRPr="00396332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17596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228356F5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28EB6A" w14:textId="77777777" w:rsidR="00017E26" w:rsidRDefault="00017E2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0A1E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91+930</w:t>
            </w:r>
          </w:p>
          <w:p w14:paraId="357CD4C0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A97E7" w14:textId="77777777" w:rsidR="00017E26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23DB3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0325F27E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485FE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54049" w14:textId="77777777" w:rsidR="00017E26" w:rsidRPr="00396332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0748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46265" w14:textId="77777777" w:rsidR="00017E26" w:rsidRPr="00396332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FA5AB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14:paraId="12AE26E6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ABB392" w14:textId="77777777" w:rsidR="00017E26" w:rsidRDefault="00017E2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4B538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14:paraId="6E78DC44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6FC03" w14:textId="77777777" w:rsidR="00017E26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EDAB9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0CB9F108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08344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8ACDC" w14:textId="77777777" w:rsidR="00017E26" w:rsidRPr="00396332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C2FA4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C7780" w14:textId="77777777" w:rsidR="00017E26" w:rsidRPr="00396332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149EF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14:paraId="60F6B5CE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170D90" w14:textId="77777777" w:rsidR="00017E26" w:rsidRDefault="00017E2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01625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5233" w14:textId="77777777" w:rsidR="00017E26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43051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0C6E5956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5FDC8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58459" w14:textId="77777777" w:rsidR="00017E26" w:rsidRPr="00396332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327FF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22572" w14:textId="77777777" w:rsidR="00017E26" w:rsidRPr="00396332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36F04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7395410F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A9995E" w14:textId="77777777" w:rsidR="00017E26" w:rsidRDefault="00017E2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D9CD0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107+450</w:t>
            </w:r>
          </w:p>
          <w:p w14:paraId="2425C689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E299E" w14:textId="77777777" w:rsidR="00017E26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F86E9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Băbuțeni 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783CB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7D2D9" w14:textId="77777777" w:rsidR="00017E26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088F9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3B6DD" w14:textId="77777777" w:rsidR="00017E26" w:rsidRPr="00396332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B003F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17E26" w14:paraId="6E25B2CB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EDC3ED" w14:textId="77777777" w:rsidR="00017E26" w:rsidRDefault="00017E2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22F18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605576F2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109D7" w14:textId="77777777" w:rsidR="00017E26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3547A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4DEC77DA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ED47E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AA7A3" w14:textId="77777777" w:rsidR="00017E26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DE518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A8B22" w14:textId="77777777" w:rsidR="00017E26" w:rsidRPr="00396332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860C8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7568E138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49034B" w14:textId="77777777" w:rsidR="00017E26" w:rsidRDefault="00017E2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1D4E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1040F0A3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C52A4" w14:textId="77777777" w:rsidR="00017E26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B249C" w14:textId="77777777" w:rsidR="00017E26" w:rsidRDefault="00017E26" w:rsidP="007D09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78185600" w14:textId="77777777" w:rsidR="00017E26" w:rsidRDefault="00017E26" w:rsidP="007D09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83C54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F45F2" w14:textId="77777777" w:rsidR="00017E26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B302D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41154" w14:textId="77777777" w:rsidR="00017E26" w:rsidRPr="00396332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99B55" w14:textId="77777777" w:rsidR="00017E26" w:rsidRDefault="00017E26" w:rsidP="007D09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17E26" w14:paraId="434EC257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951D46" w14:textId="77777777" w:rsidR="00017E26" w:rsidRDefault="00017E2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0F10E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119+000</w:t>
            </w:r>
          </w:p>
          <w:p w14:paraId="457C6BC5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F3B8F" w14:textId="77777777" w:rsidR="00017E26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CB25F" w14:textId="77777777" w:rsidR="00017E26" w:rsidRDefault="00017E26" w:rsidP="007548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0AB39CB0" w14:textId="77777777" w:rsidR="00017E26" w:rsidRPr="0075484B" w:rsidRDefault="00017E26" w:rsidP="0075484B">
            <w:pPr>
              <w:spacing w:before="40" w:after="40" w:line="360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ECBEE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3894" w14:textId="77777777" w:rsidR="00017E26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1492B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0A5B7" w14:textId="77777777" w:rsidR="00017E26" w:rsidRPr="00396332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22A51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24E5CE5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14:paraId="15CDC267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8254E7" w14:textId="77777777" w:rsidR="00017E26" w:rsidRDefault="00017E2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FFED5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122+200</w:t>
            </w:r>
          </w:p>
          <w:p w14:paraId="48DFEDD9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123+350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467B6" w14:textId="77777777" w:rsidR="00017E26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B8EB5" w14:textId="77777777" w:rsidR="00017E26" w:rsidRDefault="00017E26" w:rsidP="000D1B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1D9E6436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(tabier metalic Cap X + linia 4 directă)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736C5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D0486" w14:textId="77777777" w:rsidR="00017E26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3642B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69725" w14:textId="77777777" w:rsidR="00017E26" w:rsidRPr="00396332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131E5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F03F4A9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14:paraId="66282CE4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A79614" w14:textId="77777777" w:rsidR="00017E26" w:rsidRDefault="00017E2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53AA1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729A0" w14:textId="77777777" w:rsidR="00017E26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4B1A0" w14:textId="77777777" w:rsidR="00017E26" w:rsidRDefault="00017E26" w:rsidP="002970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263EFA14" w14:textId="77777777" w:rsidR="00017E26" w:rsidRDefault="00017E26" w:rsidP="002970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C9886" w14:textId="77777777" w:rsidR="00017E26" w:rsidRDefault="00017E26" w:rsidP="002970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5344280E" w14:textId="77777777" w:rsidR="00017E26" w:rsidRDefault="00017E26" w:rsidP="002970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8C17B4C" w14:textId="77777777" w:rsidR="00017E26" w:rsidRDefault="00017E26" w:rsidP="002970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40720" w14:textId="77777777" w:rsidR="00017E26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21B7B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53B1D" w14:textId="77777777" w:rsidR="00017E26" w:rsidRPr="00396332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9A413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5C2F4DF2" w14:textId="77777777" w:rsidTr="00450D35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F0550" w14:textId="77777777" w:rsidR="00017E26" w:rsidRDefault="00017E2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BA9C7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CF75C" w14:textId="77777777" w:rsidR="00017E26" w:rsidRPr="005C35B0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A4383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45ECD02E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28FB5B84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29285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DEBE1AA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D1F70" w14:textId="77777777" w:rsidR="00017E26" w:rsidRPr="00396332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BB5B8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75039" w14:textId="77777777" w:rsidR="00017E26" w:rsidRPr="00396332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D88A1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6DB9C99E" w14:textId="77777777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E255E" w14:textId="77777777" w:rsidR="00017E26" w:rsidRDefault="00017E2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C4292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29017" w14:textId="77777777" w:rsidR="00017E26" w:rsidRPr="005C35B0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E8CE9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09638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FB86F" w14:textId="77777777" w:rsidR="00017E26" w:rsidRPr="00396332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36F36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E523E" w14:textId="77777777" w:rsidR="00017E26" w:rsidRPr="00396332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5F661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017E26" w14:paraId="28EE6C70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B789F33" w14:textId="77777777" w:rsidR="00017E26" w:rsidRDefault="00017E2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D80111D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51D581C" w14:textId="77777777" w:rsidR="00017E26" w:rsidRPr="005C35B0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1C9E417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69402FDA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E78B4CE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7BD3147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01866F5" w14:textId="77777777" w:rsidR="00017E26" w:rsidRPr="00396332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33289A4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4D71ABE" w14:textId="77777777" w:rsidR="00017E26" w:rsidRPr="00396332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B29AD6A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65AC3EA5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CF9D" w14:textId="77777777" w:rsidR="00017E26" w:rsidRDefault="00017E2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3AC74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431B9FA1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7B3E4" w14:textId="77777777" w:rsidR="00017E26" w:rsidRPr="005C35B0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CE17C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0573199B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A14B2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8ABC9" w14:textId="77777777" w:rsidR="00017E26" w:rsidRPr="00396332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2FD90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631FD" w14:textId="77777777" w:rsidR="00017E26" w:rsidRPr="00396332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884FC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8E29BBA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187D02DE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0EE3BF64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52321068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017E26" w14:paraId="7EA5A46C" w14:textId="77777777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EC2A1E" w14:textId="77777777" w:rsidR="00017E26" w:rsidRDefault="00017E2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88322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1D6B9F12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248B6" w14:textId="77777777" w:rsidR="00017E26" w:rsidRPr="005C35B0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C396B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0EE3ACC5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7AE73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C440C" w14:textId="77777777" w:rsidR="00017E26" w:rsidRPr="00396332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B6B22" w14:textId="77777777" w:rsidR="00017E26" w:rsidRDefault="00017E26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9CAFA" w14:textId="77777777" w:rsidR="00017E26" w:rsidRPr="00396332" w:rsidRDefault="00017E26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C8136" w14:textId="77777777" w:rsidR="00017E26" w:rsidRDefault="00017E26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3A1AFBB" w14:textId="77777777" w:rsidR="00017E26" w:rsidRDefault="00017E26">
      <w:pPr>
        <w:spacing w:before="40" w:after="40" w:line="192" w:lineRule="auto"/>
        <w:ind w:right="57"/>
        <w:rPr>
          <w:sz w:val="20"/>
          <w:lang w:val="ro-RO"/>
        </w:rPr>
      </w:pPr>
    </w:p>
    <w:p w14:paraId="2C0396E8" w14:textId="77777777" w:rsidR="00017E26" w:rsidRDefault="00017E26" w:rsidP="0002281B">
      <w:pPr>
        <w:pStyle w:val="Heading1"/>
        <w:spacing w:line="360" w:lineRule="auto"/>
      </w:pPr>
      <w:r>
        <w:t>LINIA 416</w:t>
      </w:r>
    </w:p>
    <w:p w14:paraId="20C119BA" w14:textId="77777777" w:rsidR="00017E26" w:rsidRDefault="00017E26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17E26" w14:paraId="76E230C8" w14:textId="77777777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4A713" w14:textId="77777777" w:rsidR="00017E26" w:rsidRDefault="00017E2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A47B6" w14:textId="77777777" w:rsidR="00017E26" w:rsidRDefault="00017E2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DF9B8" w14:textId="77777777" w:rsidR="00017E26" w:rsidRPr="00C4423F" w:rsidRDefault="00017E2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1D133" w14:textId="77777777" w:rsidR="00017E26" w:rsidRDefault="00017E26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701364B2" w14:textId="77777777" w:rsidR="00017E26" w:rsidRDefault="00017E26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330AF255" w14:textId="77777777" w:rsidR="00017E26" w:rsidRDefault="00017E26" w:rsidP="00185005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13,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F6F7C" w14:textId="77777777" w:rsidR="00017E26" w:rsidRDefault="00017E2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364C242" w14:textId="77777777" w:rsidR="00017E26" w:rsidRDefault="00017E2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D527D" w14:textId="77777777" w:rsidR="00017E26" w:rsidRPr="00C4423F" w:rsidRDefault="00017E2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270A3" w14:textId="77777777" w:rsidR="00017E26" w:rsidRDefault="00017E2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7CDFE" w14:textId="77777777" w:rsidR="00017E26" w:rsidRPr="00C4423F" w:rsidRDefault="00017E2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66CA0" w14:textId="77777777" w:rsidR="00017E26" w:rsidRDefault="00017E26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3ADD3BDB" w14:textId="77777777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64FC2" w14:textId="77777777" w:rsidR="00017E26" w:rsidRDefault="00017E2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E9CEA" w14:textId="77777777" w:rsidR="00017E26" w:rsidRDefault="00017E2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2636BC3D" w14:textId="77777777" w:rsidR="00017E26" w:rsidRDefault="00017E2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0341F" w14:textId="77777777" w:rsidR="00017E26" w:rsidRPr="00C4423F" w:rsidRDefault="00017E2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C596F" w14:textId="77777777" w:rsidR="00017E26" w:rsidRDefault="00017E26" w:rsidP="00C418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FDECE" w14:textId="77777777" w:rsidR="00017E26" w:rsidRDefault="00017E2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33264" w14:textId="77777777" w:rsidR="00017E26" w:rsidRPr="00C4423F" w:rsidRDefault="00017E2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110F4" w14:textId="77777777" w:rsidR="00017E26" w:rsidRDefault="00017E2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42654" w14:textId="77777777" w:rsidR="00017E26" w:rsidRPr="00C4423F" w:rsidRDefault="00017E2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F1525" w14:textId="77777777" w:rsidR="00017E26" w:rsidRDefault="00017E26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14B01DC" w14:textId="77777777" w:rsidR="00017E26" w:rsidRDefault="00017E26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metalic, Cap Y, </w:t>
            </w:r>
          </w:p>
          <w:p w14:paraId="45933175" w14:textId="77777777" w:rsidR="00017E26" w:rsidRDefault="00017E26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</w:t>
            </w:r>
            <w:r w:rsidRPr="00C41873">
              <w:rPr>
                <w:b/>
                <w:bCs/>
                <w:i/>
                <w:iCs/>
                <w:sz w:val="20"/>
                <w:lang w:val="ro-RO"/>
              </w:rPr>
              <w:t xml:space="preserve"> Dej Călători.</w:t>
            </w:r>
          </w:p>
        </w:tc>
      </w:tr>
      <w:tr w:rsidR="00017E26" w14:paraId="5E928F72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1F0B" w14:textId="77777777" w:rsidR="00017E26" w:rsidRDefault="00017E2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9C4B5" w14:textId="77777777" w:rsidR="00017E26" w:rsidRDefault="00017E2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C3A2F" w14:textId="77777777" w:rsidR="00017E26" w:rsidRPr="00C4423F" w:rsidRDefault="00017E2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0DC2A" w14:textId="77777777" w:rsidR="00017E26" w:rsidRDefault="00017E26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0B6B0EDA" w14:textId="77777777" w:rsidR="00017E26" w:rsidRDefault="00017E26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252581A3" w14:textId="77777777" w:rsidR="00017E26" w:rsidRDefault="00017E26" w:rsidP="00E004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B05C9" w14:textId="77777777" w:rsidR="00017E26" w:rsidRDefault="00017E2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1549B302" w14:textId="77777777" w:rsidR="00017E26" w:rsidRDefault="00017E2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4765160A" w14:textId="77777777" w:rsidR="00017E26" w:rsidRDefault="00017E2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C0B4DF6" w14:textId="77777777" w:rsidR="00017E26" w:rsidRDefault="00017E2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28BA7F0E" w14:textId="77777777" w:rsidR="00017E26" w:rsidRDefault="00017E2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907C4" w14:textId="77777777" w:rsidR="00017E26" w:rsidRPr="00C4423F" w:rsidRDefault="00017E2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BAF37" w14:textId="77777777" w:rsidR="00017E26" w:rsidRDefault="00017E2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D8F9F" w14:textId="77777777" w:rsidR="00017E26" w:rsidRPr="00C4423F" w:rsidRDefault="00017E2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B9AE9" w14:textId="77777777" w:rsidR="00017E26" w:rsidRDefault="00017E26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5D4B86BF" w14:textId="77777777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95E819" w14:textId="77777777" w:rsidR="00017E26" w:rsidRDefault="00017E2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5DF33" w14:textId="77777777" w:rsidR="00017E26" w:rsidRDefault="00017E2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07261" w14:textId="77777777" w:rsidR="00017E26" w:rsidRPr="00C4423F" w:rsidRDefault="00017E2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0DEB0" w14:textId="77777777" w:rsidR="00017E26" w:rsidRDefault="00017E26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555BCB8B" w14:textId="77777777" w:rsidR="00017E26" w:rsidRDefault="00017E26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3D9C89E2" w14:textId="77777777" w:rsidR="00017E26" w:rsidRDefault="00017E26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39627CA4" w14:textId="77777777" w:rsidR="00017E26" w:rsidRDefault="00017E26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47BBE" w14:textId="77777777" w:rsidR="00017E26" w:rsidRDefault="00017E2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4E1BEB89" w14:textId="77777777" w:rsidR="00017E26" w:rsidRDefault="00017E2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2027B380" w14:textId="77777777" w:rsidR="00017E26" w:rsidRDefault="00017E2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2E1DE8FA" w14:textId="77777777" w:rsidR="00017E26" w:rsidRDefault="00017E2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C7F907E" w14:textId="77777777" w:rsidR="00017E26" w:rsidRDefault="00017E2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54D70B29" w14:textId="77777777" w:rsidR="00017E26" w:rsidRDefault="00017E2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58D4187B" w14:textId="77777777" w:rsidR="00017E26" w:rsidRDefault="00017E2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5BBC18CC" w14:textId="77777777" w:rsidR="00017E26" w:rsidRDefault="00017E2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03C73" w14:textId="77777777" w:rsidR="00017E26" w:rsidRPr="00C4423F" w:rsidRDefault="00017E2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BE8A9" w14:textId="77777777" w:rsidR="00017E26" w:rsidRDefault="00017E2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96FE9" w14:textId="77777777" w:rsidR="00017E26" w:rsidRPr="00C4423F" w:rsidRDefault="00017E2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739A6" w14:textId="77777777" w:rsidR="00017E26" w:rsidRDefault="00017E26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2F7F452E" w14:textId="77777777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7D2787" w14:textId="77777777" w:rsidR="00017E26" w:rsidRDefault="00017E2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22D3A" w14:textId="77777777" w:rsidR="00017E26" w:rsidRDefault="00017E2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DD2F9" w14:textId="77777777" w:rsidR="00017E26" w:rsidRPr="00C4423F" w:rsidRDefault="00017E2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3908B" w14:textId="77777777" w:rsidR="00017E26" w:rsidRDefault="00017E26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350D0887" w14:textId="77777777" w:rsidR="00017E26" w:rsidRDefault="00017E26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CE953" w14:textId="77777777" w:rsidR="00017E26" w:rsidRDefault="00017E2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1A5FFD88" w14:textId="77777777" w:rsidR="00017E26" w:rsidRDefault="00017E2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6F8DFEDA" w14:textId="77777777" w:rsidR="00017E26" w:rsidRDefault="00017E2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3576F718" w14:textId="77777777" w:rsidR="00017E26" w:rsidRDefault="00017E2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2FF21DF9" w14:textId="77777777" w:rsidR="00017E26" w:rsidRDefault="00017E2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4B385" w14:textId="77777777" w:rsidR="00017E26" w:rsidRPr="00C4423F" w:rsidRDefault="00017E2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7DBE4" w14:textId="77777777" w:rsidR="00017E26" w:rsidRDefault="00017E2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BAD4C" w14:textId="77777777" w:rsidR="00017E26" w:rsidRPr="00C4423F" w:rsidRDefault="00017E2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3ECA4" w14:textId="77777777" w:rsidR="00017E26" w:rsidRDefault="00017E26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6A139C" w14:textId="77777777" w:rsidR="00017E26" w:rsidRDefault="00017E26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017E26" w14:paraId="2C82C050" w14:textId="77777777" w:rsidTr="00761458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8DB2C7" w14:textId="77777777" w:rsidR="00017E26" w:rsidRDefault="00017E2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0578F" w14:textId="77777777" w:rsidR="00017E26" w:rsidRDefault="00017E2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BC590" w14:textId="77777777" w:rsidR="00017E26" w:rsidRPr="00C4423F" w:rsidRDefault="00017E2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7237F" w14:textId="77777777" w:rsidR="00017E26" w:rsidRDefault="00017E26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96E1D" w14:textId="77777777" w:rsidR="00017E26" w:rsidRDefault="00017E2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24A78" w14:textId="77777777" w:rsidR="00017E26" w:rsidRDefault="00017E2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FA1B4" w14:textId="77777777" w:rsidR="00017E26" w:rsidRDefault="00017E2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2+743</w:t>
            </w:r>
          </w:p>
          <w:p w14:paraId="2C9B5481" w14:textId="77777777" w:rsidR="00017E26" w:rsidRDefault="00017E2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591BB" w14:textId="77777777" w:rsidR="00017E26" w:rsidRPr="00C4423F" w:rsidRDefault="00017E2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4ADF8" w14:textId="77777777" w:rsidR="00017E26" w:rsidRDefault="00017E26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17E26" w14:paraId="4677DF58" w14:textId="77777777" w:rsidTr="00761458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187FE6" w14:textId="77777777" w:rsidR="00017E26" w:rsidRDefault="00017E2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F754B" w14:textId="77777777" w:rsidR="00017E26" w:rsidRDefault="00017E2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396CF" w14:textId="77777777" w:rsidR="00017E26" w:rsidRPr="00C4423F" w:rsidRDefault="00017E2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D77DD" w14:textId="77777777" w:rsidR="00017E26" w:rsidRDefault="00017E26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C2C01" w14:textId="77777777" w:rsidR="00017E26" w:rsidRDefault="00017E2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11095" w14:textId="77777777" w:rsidR="00017E26" w:rsidRDefault="00017E2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60577" w14:textId="77777777" w:rsidR="00017E26" w:rsidRDefault="00017E2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3C3C57E9" w14:textId="77777777" w:rsidR="00017E26" w:rsidRDefault="00017E2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54987" w14:textId="77777777" w:rsidR="00017E26" w:rsidRDefault="00017E2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2AF9C" w14:textId="77777777" w:rsidR="00017E26" w:rsidRDefault="00017E26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14:paraId="0697D9F9" w14:textId="77777777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C00D7B" w14:textId="77777777" w:rsidR="00017E26" w:rsidRDefault="00017E2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211B6" w14:textId="77777777" w:rsidR="00017E26" w:rsidRDefault="00017E2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E277D" w14:textId="77777777" w:rsidR="00017E26" w:rsidRPr="00C4423F" w:rsidRDefault="00017E2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DE557" w14:textId="77777777" w:rsidR="00017E26" w:rsidRDefault="00017E26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449408E8" w14:textId="77777777" w:rsidR="00017E26" w:rsidRDefault="00017E26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67F00" w14:textId="77777777" w:rsidR="00017E26" w:rsidRDefault="00017E2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5E31139" w14:textId="77777777" w:rsidR="00017E26" w:rsidRDefault="00017E2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872AE" w14:textId="77777777" w:rsidR="00017E26" w:rsidRPr="00C4423F" w:rsidRDefault="00017E2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42ED1" w14:textId="77777777" w:rsidR="00017E26" w:rsidRDefault="00017E2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4C4D7" w14:textId="77777777" w:rsidR="00017E26" w:rsidRPr="00C4423F" w:rsidRDefault="00017E2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05FCC" w14:textId="77777777" w:rsidR="00017E26" w:rsidRDefault="00017E26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2F491495" w14:textId="77777777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91D62A" w14:textId="77777777" w:rsidR="00017E26" w:rsidRDefault="00017E2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1BF49" w14:textId="77777777" w:rsidR="00017E26" w:rsidRDefault="00017E2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20+500</w:t>
            </w:r>
          </w:p>
          <w:p w14:paraId="64A40592" w14:textId="77777777" w:rsidR="00017E26" w:rsidRDefault="00017E2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698C5" w14:textId="77777777" w:rsidR="00017E26" w:rsidRPr="00C4423F" w:rsidRDefault="00017E2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F722A" w14:textId="77777777" w:rsidR="00017E26" w:rsidRDefault="00017E26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Coldău – </w:t>
            </w:r>
          </w:p>
          <w:p w14:paraId="6C5BA2BA" w14:textId="77777777" w:rsidR="00017E26" w:rsidRDefault="00017E26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EA1F3" w14:textId="77777777" w:rsidR="00017E26" w:rsidRDefault="00017E2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79BCE" w14:textId="77777777" w:rsidR="00017E26" w:rsidRPr="00C4423F" w:rsidRDefault="00017E2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0EDF9" w14:textId="77777777" w:rsidR="00017E26" w:rsidRDefault="00017E26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655E0" w14:textId="77777777" w:rsidR="00017E26" w:rsidRPr="00C4423F" w:rsidRDefault="00017E26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96C36" w14:textId="77777777" w:rsidR="00017E26" w:rsidRDefault="00017E26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14:paraId="46D04671" w14:textId="77777777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A75E1D" w14:textId="77777777" w:rsidR="00017E26" w:rsidRDefault="00017E2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24B0A" w14:textId="77777777" w:rsidR="00017E26" w:rsidRDefault="00017E2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58392" w14:textId="77777777" w:rsidR="00017E26" w:rsidRPr="00C4423F" w:rsidRDefault="00017E2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52FB5" w14:textId="77777777" w:rsidR="00017E26" w:rsidRDefault="00017E26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17643163" w14:textId="77777777" w:rsidR="00017E26" w:rsidRDefault="00017E26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7558A" w14:textId="77777777" w:rsidR="00017E26" w:rsidRDefault="00017E2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98046" w14:textId="77777777" w:rsidR="00017E26" w:rsidRPr="00C4423F" w:rsidRDefault="00017E2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AE20F" w14:textId="77777777" w:rsidR="00017E26" w:rsidRDefault="00017E2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562F3130" w14:textId="77777777" w:rsidR="00017E26" w:rsidRDefault="00017E2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EF32C" w14:textId="77777777" w:rsidR="00017E26" w:rsidRPr="00C4423F" w:rsidRDefault="00017E2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3DF0B" w14:textId="77777777" w:rsidR="00017E26" w:rsidRDefault="00017E26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14:paraId="66083528" w14:textId="77777777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2B45A7" w14:textId="77777777" w:rsidR="00017E26" w:rsidRDefault="00017E2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BEF68" w14:textId="77777777" w:rsidR="00017E26" w:rsidRDefault="00017E2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C5D86" w14:textId="77777777" w:rsidR="00017E26" w:rsidRDefault="00017E2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C9129" w14:textId="77777777" w:rsidR="00017E26" w:rsidRDefault="00017E26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57397D34" w14:textId="77777777" w:rsidR="00017E26" w:rsidRDefault="00017E26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50D48" w14:textId="77777777" w:rsidR="00017E26" w:rsidRDefault="00017E2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B5CD9" w14:textId="77777777" w:rsidR="00017E26" w:rsidRPr="00C4423F" w:rsidRDefault="00017E2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5B490" w14:textId="77777777" w:rsidR="00017E26" w:rsidRDefault="00017E2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21+880</w:t>
            </w:r>
          </w:p>
          <w:p w14:paraId="53ED004E" w14:textId="77777777" w:rsidR="00017E26" w:rsidRDefault="00017E2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1A440" w14:textId="77777777" w:rsidR="00017E26" w:rsidRDefault="00017E2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70503" w14:textId="77777777" w:rsidR="00017E26" w:rsidRDefault="00017E26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3B5F5BE1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EC1D1D" w14:textId="77777777" w:rsidR="00017E26" w:rsidRDefault="00017E2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5DCB7" w14:textId="77777777" w:rsidR="00017E26" w:rsidRDefault="00017E2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6B9149FF" w14:textId="77777777" w:rsidR="00017E26" w:rsidRDefault="00017E2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09CAB" w14:textId="77777777" w:rsidR="00017E26" w:rsidRPr="00C4423F" w:rsidRDefault="00017E2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72EA7" w14:textId="77777777" w:rsidR="00017E26" w:rsidRDefault="00017E26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3165910A" w14:textId="77777777" w:rsidR="00017E26" w:rsidRDefault="00017E26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9F457" w14:textId="77777777" w:rsidR="00017E26" w:rsidRDefault="00017E2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F80EE" w14:textId="77777777" w:rsidR="00017E26" w:rsidRPr="00C4423F" w:rsidRDefault="00017E2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1DD56" w14:textId="77777777" w:rsidR="00017E26" w:rsidRDefault="00017E2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512E5" w14:textId="77777777" w:rsidR="00017E26" w:rsidRPr="00C4423F" w:rsidRDefault="00017E2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2BAA6" w14:textId="77777777" w:rsidR="00017E26" w:rsidRDefault="00017E26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1A34E6CA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549DF4" w14:textId="77777777" w:rsidR="00017E26" w:rsidRDefault="00017E2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C83F7" w14:textId="77777777" w:rsidR="00017E26" w:rsidRDefault="00017E2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F6AE8" w14:textId="77777777" w:rsidR="00017E26" w:rsidRPr="00C4423F" w:rsidRDefault="00017E2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50764" w14:textId="77777777" w:rsidR="00017E26" w:rsidRDefault="00017E26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5A89819C" w14:textId="77777777" w:rsidR="00017E26" w:rsidRDefault="00017E26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E284B" w14:textId="77777777" w:rsidR="00017E26" w:rsidRDefault="00017E2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CB14B" w14:textId="77777777" w:rsidR="00017E26" w:rsidRPr="00C4423F" w:rsidRDefault="00017E2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A613E" w14:textId="77777777" w:rsidR="00017E26" w:rsidRDefault="00017E2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49813694" w14:textId="77777777" w:rsidR="00017E26" w:rsidRDefault="00017E2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7A84C" w14:textId="77777777" w:rsidR="00017E26" w:rsidRPr="00C4423F" w:rsidRDefault="00017E2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07854" w14:textId="77777777" w:rsidR="00017E26" w:rsidRDefault="00017E26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63F37791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8696AA" w14:textId="77777777" w:rsidR="00017E26" w:rsidRDefault="00017E2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EFC4F" w14:textId="77777777" w:rsidR="00017E26" w:rsidRDefault="00017E2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2932229D" w14:textId="77777777" w:rsidR="00017E26" w:rsidRDefault="00017E2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6B88E" w14:textId="77777777" w:rsidR="00017E26" w:rsidRPr="00C4423F" w:rsidRDefault="00017E2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2D90F" w14:textId="77777777" w:rsidR="00017E26" w:rsidRDefault="00017E26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4C0DD423" w14:textId="77777777" w:rsidR="00017E26" w:rsidRDefault="00017E26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02BB0" w14:textId="77777777" w:rsidR="00017E26" w:rsidRDefault="00017E2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8EB22" w14:textId="77777777" w:rsidR="00017E26" w:rsidRPr="00C4423F" w:rsidRDefault="00017E2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15C48" w14:textId="77777777" w:rsidR="00017E26" w:rsidRDefault="00017E2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E0356" w14:textId="77777777" w:rsidR="00017E26" w:rsidRDefault="00017E2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2B12B" w14:textId="77777777" w:rsidR="00017E26" w:rsidRDefault="00017E26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12910C21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3ED151" w14:textId="77777777" w:rsidR="00017E26" w:rsidRDefault="00017E2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0C986" w14:textId="77777777" w:rsidR="00017E26" w:rsidRDefault="00017E2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FDCE4" w14:textId="77777777" w:rsidR="00017E26" w:rsidRPr="00C4423F" w:rsidRDefault="00017E2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9EE0C" w14:textId="77777777" w:rsidR="00017E26" w:rsidRDefault="00017E26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38AE0652" w14:textId="77777777" w:rsidR="00017E26" w:rsidRDefault="00017E26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547F7" w14:textId="77777777" w:rsidR="00017E26" w:rsidRDefault="00017E2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68FD8" w14:textId="77777777" w:rsidR="00017E26" w:rsidRPr="00C4423F" w:rsidRDefault="00017E2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92563" w14:textId="77777777" w:rsidR="00017E26" w:rsidRDefault="00017E2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C3196" w14:textId="77777777" w:rsidR="00017E26" w:rsidRDefault="00017E2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7338A" w14:textId="77777777" w:rsidR="00017E26" w:rsidRDefault="00017E26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37DD5649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8AFD0B" w14:textId="77777777" w:rsidR="00017E26" w:rsidRDefault="00017E2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A6B89" w14:textId="77777777" w:rsidR="00017E26" w:rsidRDefault="00017E2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  <w:p w14:paraId="0C9C26C3" w14:textId="77777777" w:rsidR="00017E26" w:rsidRDefault="00017E2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7BEF6" w14:textId="77777777" w:rsidR="00017E26" w:rsidRPr="00C4423F" w:rsidRDefault="00017E2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5BF14" w14:textId="77777777" w:rsidR="00017E26" w:rsidRDefault="00017E26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Nimigea - Salva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048B1" w14:textId="77777777" w:rsidR="00017E26" w:rsidRDefault="00017E2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193C1" w14:textId="77777777" w:rsidR="00017E26" w:rsidRDefault="00017E2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E2AB4" w14:textId="77777777" w:rsidR="00017E26" w:rsidRDefault="00017E2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92231" w14:textId="77777777" w:rsidR="00017E26" w:rsidRDefault="00017E2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193BC" w14:textId="77777777" w:rsidR="00017E26" w:rsidRDefault="00017E26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14:paraId="6F2A947A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43F0D5" w14:textId="77777777" w:rsidR="00017E26" w:rsidRDefault="00017E2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AEBB3" w14:textId="77777777" w:rsidR="00017E26" w:rsidRDefault="00017E2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12771" w14:textId="77777777" w:rsidR="00017E26" w:rsidRPr="00C4423F" w:rsidRDefault="00017E2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2E5BA" w14:textId="77777777" w:rsidR="00017E26" w:rsidRDefault="00017E26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0073FBF2" w14:textId="77777777" w:rsidR="00017E26" w:rsidRDefault="00017E26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531A0" w14:textId="77777777" w:rsidR="00017E26" w:rsidRDefault="00017E2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29DC89B" w14:textId="77777777" w:rsidR="00017E26" w:rsidRDefault="00017E2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59C86" w14:textId="77777777" w:rsidR="00017E26" w:rsidRPr="00C4423F" w:rsidRDefault="00017E2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2C60F" w14:textId="77777777" w:rsidR="00017E26" w:rsidRDefault="00017E2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4DDED" w14:textId="77777777" w:rsidR="00017E26" w:rsidRPr="00C4423F" w:rsidRDefault="00017E2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2BAF2" w14:textId="77777777" w:rsidR="00017E26" w:rsidRDefault="00017E26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017E26" w14:paraId="459AF81D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8EFFDC" w14:textId="77777777" w:rsidR="00017E26" w:rsidRDefault="00017E2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A785C" w14:textId="77777777" w:rsidR="00017E26" w:rsidRDefault="00017E2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12E8284F" w14:textId="77777777" w:rsidR="00017E26" w:rsidRDefault="00017E2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F0BBB" w14:textId="77777777" w:rsidR="00017E26" w:rsidRPr="00C4423F" w:rsidRDefault="00017E2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1E525" w14:textId="77777777" w:rsidR="00017E26" w:rsidRDefault="00017E26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5CD0789B" w14:textId="77777777" w:rsidR="00017E26" w:rsidRDefault="00017E26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FCD0B" w14:textId="77777777" w:rsidR="00017E26" w:rsidRDefault="00017E2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9E6B4" w14:textId="77777777" w:rsidR="00017E26" w:rsidRPr="00C4423F" w:rsidRDefault="00017E2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45AB6" w14:textId="77777777" w:rsidR="00017E26" w:rsidRDefault="00017E2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8D15B" w14:textId="77777777" w:rsidR="00017E26" w:rsidRPr="00C4423F" w:rsidRDefault="00017E2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476B5" w14:textId="77777777" w:rsidR="00017E26" w:rsidRDefault="00017E26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14:paraId="60E0025C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2D3BC3" w14:textId="77777777" w:rsidR="00017E26" w:rsidRDefault="00017E2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A8FC5" w14:textId="77777777" w:rsidR="00017E26" w:rsidRDefault="00017E2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33+730</w:t>
            </w:r>
          </w:p>
          <w:p w14:paraId="144A2993" w14:textId="77777777" w:rsidR="00017E26" w:rsidRDefault="00017E2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997EF" w14:textId="77777777" w:rsidR="00017E26" w:rsidRDefault="00017E2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69A1E" w14:textId="77777777" w:rsidR="00017E26" w:rsidRDefault="00017E26" w:rsidP="007208F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12435920" w14:textId="77777777" w:rsidR="00017E26" w:rsidRDefault="00017E26" w:rsidP="007208F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EED81" w14:textId="77777777" w:rsidR="00017E26" w:rsidRDefault="00017E2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A2F48" w14:textId="77777777" w:rsidR="00017E26" w:rsidRPr="00C4423F" w:rsidRDefault="00017E2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48039" w14:textId="77777777" w:rsidR="00017E26" w:rsidRDefault="00017E2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7E4DA" w14:textId="77777777" w:rsidR="00017E26" w:rsidRPr="00C4423F" w:rsidRDefault="00017E2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32004" w14:textId="77777777" w:rsidR="00017E26" w:rsidRDefault="00017E26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14:paraId="49B3C894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C76A27" w14:textId="77777777" w:rsidR="00017E26" w:rsidRDefault="00017E2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00EC4" w14:textId="77777777" w:rsidR="00017E26" w:rsidRDefault="00017E2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362AD" w14:textId="77777777" w:rsidR="00017E26" w:rsidRDefault="00017E2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D48CA" w14:textId="77777777" w:rsidR="00017E26" w:rsidRDefault="00017E26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B8E1ADD" w14:textId="77777777" w:rsidR="00017E26" w:rsidRDefault="00017E26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973F1" w14:textId="77777777" w:rsidR="00017E26" w:rsidRDefault="00017E2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70D1AE5A" w14:textId="77777777" w:rsidR="00017E26" w:rsidRDefault="00017E2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14:paraId="371AAFAD" w14:textId="77777777" w:rsidR="00017E26" w:rsidRDefault="00017E2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5D258CA" w14:textId="77777777" w:rsidR="00017E26" w:rsidRDefault="00017E2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41A50829" w14:textId="77777777" w:rsidR="00017E26" w:rsidRDefault="00017E2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6F15F" w14:textId="77777777" w:rsidR="00017E26" w:rsidRPr="00C4423F" w:rsidRDefault="00017E2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6B99B" w14:textId="77777777" w:rsidR="00017E26" w:rsidRDefault="00017E26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B3EF5" w14:textId="77777777" w:rsidR="00017E26" w:rsidRPr="00C4423F" w:rsidRDefault="00017E26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B1A10" w14:textId="77777777" w:rsidR="00017E26" w:rsidRPr="00620605" w:rsidRDefault="00017E26" w:rsidP="001939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17E26" w14:paraId="7DA11A4F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22BDC5" w14:textId="77777777" w:rsidR="00017E26" w:rsidRDefault="00017E2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6E689" w14:textId="77777777" w:rsidR="00017E26" w:rsidRDefault="00017E26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14:paraId="5B5709E8" w14:textId="77777777" w:rsidR="00017E26" w:rsidRDefault="00017E26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3F81A" w14:textId="77777777" w:rsidR="00017E26" w:rsidRDefault="00017E26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1C9B9" w14:textId="77777777" w:rsidR="00017E26" w:rsidRDefault="00017E26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9D4949A" w14:textId="77777777" w:rsidR="00017E26" w:rsidRDefault="00017E26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59BFB" w14:textId="77777777" w:rsidR="00017E26" w:rsidRDefault="00017E26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DC354" w14:textId="77777777" w:rsidR="00017E26" w:rsidRDefault="00017E26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B2A82" w14:textId="77777777" w:rsidR="00017E26" w:rsidRDefault="00017E26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A9185" w14:textId="77777777" w:rsidR="00017E26" w:rsidRPr="00C4423F" w:rsidRDefault="00017E26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D826A" w14:textId="77777777" w:rsidR="00017E26" w:rsidRPr="0029205F" w:rsidRDefault="00017E26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29205F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017E26" w14:paraId="71E83731" w14:textId="77777777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7B47EE" w14:textId="77777777" w:rsidR="00017E26" w:rsidRDefault="00017E2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3396C" w14:textId="77777777" w:rsidR="00017E26" w:rsidRDefault="00017E26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EB468" w14:textId="77777777" w:rsidR="00017E26" w:rsidRPr="00C4423F" w:rsidRDefault="00017E26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BE143" w14:textId="77777777" w:rsidR="00017E26" w:rsidRDefault="00017E26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01D74F9" w14:textId="77777777" w:rsidR="00017E26" w:rsidRDefault="00017E26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D3FAF" w14:textId="77777777" w:rsidR="00017E26" w:rsidRDefault="00017E26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1047F" w14:textId="77777777" w:rsidR="00017E26" w:rsidRPr="00C4423F" w:rsidRDefault="00017E26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679F1" w14:textId="77777777" w:rsidR="00017E26" w:rsidRDefault="00017E26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0EB7E" w14:textId="77777777" w:rsidR="00017E26" w:rsidRPr="00C4423F" w:rsidRDefault="00017E26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70B8C" w14:textId="77777777" w:rsidR="00017E26" w:rsidRDefault="00017E26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5304B4" w14:textId="77777777" w:rsidR="00017E26" w:rsidRDefault="00017E26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017E26" w14:paraId="50183954" w14:textId="77777777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9A4FC7" w14:textId="77777777" w:rsidR="00017E26" w:rsidRDefault="00017E2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38498" w14:textId="77777777" w:rsidR="00017E26" w:rsidRDefault="00017E26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2AC70" w14:textId="77777777" w:rsidR="00017E26" w:rsidRPr="00C4423F" w:rsidRDefault="00017E26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E09C6" w14:textId="77777777" w:rsidR="00017E26" w:rsidRDefault="00017E26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399B68A" w14:textId="77777777" w:rsidR="00017E26" w:rsidRDefault="00017E26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C9C28" w14:textId="77777777" w:rsidR="00017E26" w:rsidRDefault="00017E26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F8412" w14:textId="77777777" w:rsidR="00017E26" w:rsidRPr="00C4423F" w:rsidRDefault="00017E26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A82B3" w14:textId="77777777" w:rsidR="00017E26" w:rsidRDefault="00017E26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4F6E6" w14:textId="77777777" w:rsidR="00017E26" w:rsidRPr="00C4423F" w:rsidRDefault="00017E26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0C8A6" w14:textId="77777777" w:rsidR="00017E26" w:rsidRDefault="00017E26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0E3BC8" w14:textId="77777777" w:rsidR="00017E26" w:rsidRDefault="00017E26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017E26" w14:paraId="5911F2CE" w14:textId="77777777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5C24E8" w14:textId="77777777" w:rsidR="00017E26" w:rsidRDefault="00017E2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0A683" w14:textId="77777777" w:rsidR="00017E26" w:rsidRDefault="00017E26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094FA" w14:textId="77777777" w:rsidR="00017E26" w:rsidRPr="00C4423F" w:rsidRDefault="00017E26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02D29" w14:textId="77777777" w:rsidR="00017E26" w:rsidRDefault="00017E26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3B15EC7" w14:textId="77777777" w:rsidR="00017E26" w:rsidRDefault="00017E26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DCCD1" w14:textId="77777777" w:rsidR="00017E26" w:rsidRDefault="00017E26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8F71D36" w14:textId="77777777" w:rsidR="00017E26" w:rsidRDefault="00017E26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84556" w14:textId="77777777" w:rsidR="00017E26" w:rsidRDefault="00017E26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8A7DF" w14:textId="77777777" w:rsidR="00017E26" w:rsidRDefault="00017E26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CCF42" w14:textId="77777777" w:rsidR="00017E26" w:rsidRPr="00C4423F" w:rsidRDefault="00017E26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7E81F" w14:textId="77777777" w:rsidR="00017E26" w:rsidRDefault="00017E26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50E29A" w14:textId="77777777" w:rsidR="00017E26" w:rsidRDefault="00017E26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017E26" w14:paraId="02985D92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C9FE8" w14:textId="77777777" w:rsidR="00017E26" w:rsidRDefault="00017E2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F3D4E" w14:textId="77777777" w:rsidR="00017E26" w:rsidRDefault="00017E26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FB1C0" w14:textId="77777777" w:rsidR="00017E26" w:rsidRPr="00C4423F" w:rsidRDefault="00017E26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2F97B" w14:textId="77777777" w:rsidR="00017E26" w:rsidRDefault="00017E26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4899849" w14:textId="77777777" w:rsidR="00017E26" w:rsidRDefault="00017E26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3EFA1" w14:textId="77777777" w:rsidR="00017E26" w:rsidRDefault="00017E26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CB56D" w14:textId="77777777" w:rsidR="00017E26" w:rsidRPr="00C4423F" w:rsidRDefault="00017E26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8EA72" w14:textId="77777777" w:rsidR="00017E26" w:rsidRDefault="00017E26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6D4B5" w14:textId="77777777" w:rsidR="00017E26" w:rsidRPr="00C4423F" w:rsidRDefault="00017E26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AED8E" w14:textId="77777777" w:rsidR="00017E26" w:rsidRDefault="00017E26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05B97CE9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A5C9E" w14:textId="77777777" w:rsidR="00017E26" w:rsidRDefault="00017E2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FE42F" w14:textId="77777777" w:rsidR="00017E26" w:rsidRDefault="00017E26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18DD5" w14:textId="77777777" w:rsidR="00017E26" w:rsidRPr="00C4423F" w:rsidRDefault="00017E26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AE50B" w14:textId="77777777" w:rsidR="00017E26" w:rsidRDefault="00017E26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411BE79" w14:textId="77777777" w:rsidR="00017E26" w:rsidRDefault="00017E26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4FBE0" w14:textId="77777777" w:rsidR="00017E26" w:rsidRDefault="00017E26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FAAFF" w14:textId="77777777" w:rsidR="00017E26" w:rsidRPr="00C4423F" w:rsidRDefault="00017E26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FE4AE" w14:textId="77777777" w:rsidR="00017E26" w:rsidRDefault="00017E26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4E4B8" w14:textId="77777777" w:rsidR="00017E26" w:rsidRPr="00C4423F" w:rsidRDefault="00017E26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723E9" w14:textId="77777777" w:rsidR="00017E26" w:rsidRDefault="00017E26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7F9B343" w14:textId="77777777" w:rsidR="00017E26" w:rsidRDefault="00017E26">
      <w:pPr>
        <w:spacing w:before="40" w:after="40" w:line="192" w:lineRule="auto"/>
        <w:ind w:right="57"/>
        <w:rPr>
          <w:sz w:val="20"/>
          <w:lang w:val="ro-RO"/>
        </w:rPr>
      </w:pPr>
    </w:p>
    <w:p w14:paraId="509DEE29" w14:textId="77777777" w:rsidR="00017E26" w:rsidRDefault="00017E26" w:rsidP="003146F4">
      <w:pPr>
        <w:pStyle w:val="Heading1"/>
        <w:spacing w:line="360" w:lineRule="auto"/>
      </w:pPr>
      <w:r>
        <w:t>LINIA 417</w:t>
      </w:r>
    </w:p>
    <w:p w14:paraId="55C68B49" w14:textId="77777777" w:rsidR="00017E26" w:rsidRDefault="00017E26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17E26" w14:paraId="5C522E12" w14:textId="77777777" w:rsidTr="0093795D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A5B0B" w14:textId="77777777" w:rsidR="00017E26" w:rsidRDefault="00017E2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38193" w14:textId="77777777" w:rsidR="00017E26" w:rsidRDefault="00017E26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EB04D" w14:textId="77777777" w:rsidR="00017E26" w:rsidRPr="002D7BD3" w:rsidRDefault="00017E26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E7A40" w14:textId="77777777" w:rsidR="00017E26" w:rsidRDefault="00017E26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37D4C1E4" w14:textId="77777777" w:rsidR="00017E26" w:rsidRDefault="00017E26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781F1D18" w14:textId="77777777" w:rsidR="00017E26" w:rsidRDefault="00017E26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C16AE" w14:textId="77777777" w:rsidR="00017E26" w:rsidRDefault="00017E26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50EEFFE1" w14:textId="77777777" w:rsidR="00017E26" w:rsidRDefault="00017E26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B3F70" w14:textId="77777777" w:rsidR="00017E26" w:rsidRPr="00655FB7" w:rsidRDefault="00017E26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DB0B0" w14:textId="77777777" w:rsidR="00017E26" w:rsidRDefault="00017E26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0134B" w14:textId="77777777" w:rsidR="00017E26" w:rsidRPr="002D7BD3" w:rsidRDefault="00017E26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12FC4" w14:textId="77777777" w:rsidR="00017E26" w:rsidRDefault="00017E26" w:rsidP="0012223C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57BE4766" w14:textId="77777777" w:rsidR="00017E26" w:rsidRDefault="00017E26">
      <w:pPr>
        <w:spacing w:before="40" w:after="40" w:line="192" w:lineRule="auto"/>
        <w:ind w:right="57"/>
        <w:rPr>
          <w:sz w:val="20"/>
          <w:lang w:val="ro-RO"/>
        </w:rPr>
      </w:pPr>
    </w:p>
    <w:p w14:paraId="14C04534" w14:textId="77777777" w:rsidR="00017E26" w:rsidRDefault="00017E26" w:rsidP="00D37279">
      <w:pPr>
        <w:pStyle w:val="Heading1"/>
        <w:spacing w:line="276" w:lineRule="auto"/>
      </w:pPr>
      <w:r>
        <w:t>LINIA 418</w:t>
      </w:r>
    </w:p>
    <w:p w14:paraId="2F2BA0AD" w14:textId="77777777" w:rsidR="00017E26" w:rsidRDefault="00017E26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17E26" w14:paraId="2BC76F8B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BFDCF2" w14:textId="77777777" w:rsidR="00017E26" w:rsidRDefault="00017E2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C106C" w14:textId="77777777" w:rsidR="00017E26" w:rsidRDefault="00017E2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565ED746" w14:textId="77777777" w:rsidR="00017E26" w:rsidRDefault="00017E2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582AE" w14:textId="77777777" w:rsidR="00017E26" w:rsidRPr="00896D96" w:rsidRDefault="00017E2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3166B" w14:textId="77777777" w:rsidR="00017E26" w:rsidRDefault="00017E26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1F1FCC1B" w14:textId="77777777" w:rsidR="00017E26" w:rsidRDefault="00017E26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5FB5B" w14:textId="77777777" w:rsidR="00017E26" w:rsidRDefault="00017E2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899D8" w14:textId="77777777" w:rsidR="00017E26" w:rsidRPr="00896D96" w:rsidRDefault="00017E2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2A766" w14:textId="77777777" w:rsidR="00017E26" w:rsidRDefault="00017E2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CA2CF" w14:textId="77777777" w:rsidR="00017E26" w:rsidRPr="00896D96" w:rsidRDefault="00017E2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EC63A" w14:textId="77777777" w:rsidR="00017E26" w:rsidRDefault="00017E26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2FB593AE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0F047C" w14:textId="77777777" w:rsidR="00017E26" w:rsidRDefault="00017E2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BCC7B" w14:textId="77777777" w:rsidR="00017E26" w:rsidRDefault="00017E2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076CD" w14:textId="77777777" w:rsidR="00017E26" w:rsidRPr="00896D96" w:rsidRDefault="00017E2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A9ACC" w14:textId="77777777" w:rsidR="00017E26" w:rsidRDefault="00017E26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5F41558E" w14:textId="77777777" w:rsidR="00017E26" w:rsidRDefault="00017E26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C136E" w14:textId="77777777" w:rsidR="00017E26" w:rsidRDefault="00017E2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263E9" w14:textId="77777777" w:rsidR="00017E26" w:rsidRPr="00896D96" w:rsidRDefault="00017E2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FD2A3" w14:textId="77777777" w:rsidR="00017E26" w:rsidRDefault="00017E2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08DC2" w14:textId="77777777" w:rsidR="00017E26" w:rsidRPr="00896D96" w:rsidRDefault="00017E2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B1D72" w14:textId="77777777" w:rsidR="00017E26" w:rsidRDefault="00017E26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2B4E3732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EF3806" w14:textId="77777777" w:rsidR="00017E26" w:rsidRDefault="00017E2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538C3" w14:textId="77777777" w:rsidR="00017E26" w:rsidRDefault="00017E2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42+950</w:t>
            </w:r>
          </w:p>
          <w:p w14:paraId="599F70F9" w14:textId="77777777" w:rsidR="00017E26" w:rsidRDefault="00017E2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DDC18" w14:textId="77777777" w:rsidR="00017E26" w:rsidRPr="00896D96" w:rsidRDefault="00017E2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1642E" w14:textId="77777777" w:rsidR="00017E26" w:rsidRDefault="00017E26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Măgheruș Șieu</w:t>
            </w:r>
          </w:p>
          <w:p w14:paraId="3A5CFBEC" w14:textId="77777777" w:rsidR="00017E26" w:rsidRDefault="00017E26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1C3963F4" w14:textId="77777777" w:rsidR="00017E26" w:rsidRDefault="00017E26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(peste sch. 4 și 6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C4B99" w14:textId="77777777" w:rsidR="00017E26" w:rsidRDefault="00017E2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D231F" w14:textId="77777777" w:rsidR="00017E26" w:rsidRPr="00896D96" w:rsidRDefault="00017E2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91D60" w14:textId="77777777" w:rsidR="00017E26" w:rsidRDefault="00017E2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8BFCC" w14:textId="77777777" w:rsidR="00017E26" w:rsidRPr="00896D96" w:rsidRDefault="00017E2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2B95E" w14:textId="77777777" w:rsidR="00017E26" w:rsidRDefault="00017E26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14:paraId="5E964370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A85027" w14:textId="77777777" w:rsidR="00017E26" w:rsidRDefault="00017E2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7E3F3" w14:textId="77777777" w:rsidR="00017E26" w:rsidRDefault="00017E2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45+440</w:t>
            </w:r>
          </w:p>
          <w:p w14:paraId="3590BDD1" w14:textId="77777777" w:rsidR="00017E26" w:rsidRDefault="00017E2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EBAEB" w14:textId="77777777" w:rsidR="00017E26" w:rsidRDefault="00017E2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5817D" w14:textId="77777777" w:rsidR="00017E26" w:rsidRDefault="00017E26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14:paraId="0CA59A7D" w14:textId="77777777" w:rsidR="00017E26" w:rsidRDefault="00017E26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46D79" w14:textId="77777777" w:rsidR="00017E26" w:rsidRDefault="00017E2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8A069" w14:textId="77777777" w:rsidR="00017E26" w:rsidRPr="00896D96" w:rsidRDefault="00017E2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EB3BC" w14:textId="77777777" w:rsidR="00017E26" w:rsidRDefault="00017E2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21A19" w14:textId="77777777" w:rsidR="00017E26" w:rsidRPr="00896D96" w:rsidRDefault="00017E2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01303" w14:textId="77777777" w:rsidR="00017E26" w:rsidRDefault="00017E26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14:paraId="664FF939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A6085D" w14:textId="77777777" w:rsidR="00017E26" w:rsidRDefault="00017E2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BA81D" w14:textId="77777777" w:rsidR="00017E26" w:rsidRDefault="00017E2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278D0939" w14:textId="77777777" w:rsidR="00017E26" w:rsidRDefault="00017E2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79B62" w14:textId="77777777" w:rsidR="00017E26" w:rsidRPr="00896D96" w:rsidRDefault="00017E2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0E9FA" w14:textId="77777777" w:rsidR="00017E26" w:rsidRDefault="00017E26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1B1CDA77" w14:textId="77777777" w:rsidR="00017E26" w:rsidRDefault="00017E26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3CF5B503" w14:textId="77777777" w:rsidR="00017E26" w:rsidRDefault="00017E26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392E18C2" w14:textId="77777777" w:rsidR="00017E26" w:rsidRDefault="00017E26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89269" w14:textId="77777777" w:rsidR="00017E26" w:rsidRDefault="00017E2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58803" w14:textId="77777777" w:rsidR="00017E26" w:rsidRPr="00896D96" w:rsidRDefault="00017E2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F819A" w14:textId="77777777" w:rsidR="00017E26" w:rsidRDefault="00017E2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BD8B8" w14:textId="77777777" w:rsidR="00017E26" w:rsidRPr="00896D96" w:rsidRDefault="00017E2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5FAB6" w14:textId="77777777" w:rsidR="00017E26" w:rsidRDefault="00017E26" w:rsidP="00A313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14:paraId="432CBA89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18E922" w14:textId="77777777" w:rsidR="00017E26" w:rsidRDefault="00017E2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486A2" w14:textId="77777777" w:rsidR="00017E26" w:rsidRDefault="00017E2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DC10D" w14:textId="77777777" w:rsidR="00017E26" w:rsidRDefault="00017E2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40584" w14:textId="77777777" w:rsidR="00017E26" w:rsidRDefault="00017E26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63543ABE" w14:textId="77777777" w:rsidR="00017E26" w:rsidRDefault="00017E26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E8828" w14:textId="77777777" w:rsidR="00017E26" w:rsidRDefault="00017E2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A270C" w14:textId="77777777" w:rsidR="00017E26" w:rsidRPr="00896D96" w:rsidRDefault="00017E2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8B9E5" w14:textId="77777777" w:rsidR="00017E26" w:rsidRDefault="00017E2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06B6C" w14:textId="77777777" w:rsidR="00017E26" w:rsidRPr="00896D96" w:rsidRDefault="00017E2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5D0EB" w14:textId="77777777" w:rsidR="00017E26" w:rsidRDefault="00017E26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61BDF34E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FCFA94" w14:textId="77777777" w:rsidR="00017E26" w:rsidRDefault="00017E2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5CD50" w14:textId="77777777" w:rsidR="00017E26" w:rsidRDefault="00017E2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46427631" w14:textId="77777777" w:rsidR="00017E26" w:rsidRDefault="00017E2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D00A7" w14:textId="77777777" w:rsidR="00017E26" w:rsidRDefault="00017E2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EF21E" w14:textId="77777777" w:rsidR="00017E26" w:rsidRDefault="00017E26" w:rsidP="006F4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252B2EA9" w14:textId="77777777" w:rsidR="00017E26" w:rsidRDefault="00017E26" w:rsidP="006F4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9C0FF" w14:textId="77777777" w:rsidR="00017E26" w:rsidRDefault="00017E2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DA191" w14:textId="77777777" w:rsidR="00017E26" w:rsidRDefault="00017E2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C3AF3" w14:textId="77777777" w:rsidR="00017E26" w:rsidRDefault="00017E2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E5F1B" w14:textId="77777777" w:rsidR="00017E26" w:rsidRPr="00896D96" w:rsidRDefault="00017E2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37F0E" w14:textId="77777777" w:rsidR="00017E26" w:rsidRDefault="00017E26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14:paraId="125B7D5F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2BF284" w14:textId="77777777" w:rsidR="00017E26" w:rsidRDefault="00017E2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3A378" w14:textId="77777777" w:rsidR="00017E26" w:rsidRDefault="00017E2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7AA3138C" w14:textId="77777777" w:rsidR="00017E26" w:rsidRDefault="00017E2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1E3B5" w14:textId="77777777" w:rsidR="00017E26" w:rsidRDefault="00017E2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98EB6" w14:textId="77777777" w:rsidR="00017E26" w:rsidRDefault="00017E26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49E4D4E7" w14:textId="77777777" w:rsidR="00017E26" w:rsidRDefault="00017E26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87443" w14:textId="77777777" w:rsidR="00017E26" w:rsidRDefault="00017E2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12015" w14:textId="77777777" w:rsidR="00017E26" w:rsidRDefault="00017E2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89547" w14:textId="77777777" w:rsidR="00017E26" w:rsidRDefault="00017E2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3A1DA" w14:textId="77777777" w:rsidR="00017E26" w:rsidRPr="00896D96" w:rsidRDefault="00017E2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518F6" w14:textId="77777777" w:rsidR="00017E26" w:rsidRDefault="00017E26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14:paraId="347FFBFA" w14:textId="77777777" w:rsidTr="003D22E6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E55D7B" w14:textId="77777777" w:rsidR="00017E26" w:rsidRDefault="00017E2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02BD3" w14:textId="77777777" w:rsidR="00017E26" w:rsidRDefault="00017E2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E05F6" w14:textId="77777777" w:rsidR="00017E26" w:rsidRPr="00896D96" w:rsidRDefault="00017E2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76CB5" w14:textId="77777777" w:rsidR="00017E26" w:rsidRDefault="00017E26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00323A64" w14:textId="77777777" w:rsidR="00017E26" w:rsidRDefault="00017E26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6D19E" w14:textId="77777777" w:rsidR="00017E26" w:rsidRDefault="00017E2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4D45239" w14:textId="77777777" w:rsidR="00017E26" w:rsidRDefault="00017E2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306322EF" w14:textId="77777777" w:rsidR="00017E26" w:rsidRDefault="00017E2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63FF693" w14:textId="77777777" w:rsidR="00017E26" w:rsidRDefault="00017E26" w:rsidP="00B50C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357BE" w14:textId="77777777" w:rsidR="00017E26" w:rsidRPr="00896D96" w:rsidRDefault="00017E2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9F4E8" w14:textId="77777777" w:rsidR="00017E26" w:rsidRDefault="00017E2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53CCD" w14:textId="77777777" w:rsidR="00017E26" w:rsidRPr="00896D96" w:rsidRDefault="00017E2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A5A1D" w14:textId="77777777" w:rsidR="00017E26" w:rsidRDefault="00017E26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017E26" w14:paraId="30157117" w14:textId="77777777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F27FD0" w14:textId="77777777" w:rsidR="00017E26" w:rsidRDefault="00017E2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E07CE" w14:textId="77777777" w:rsidR="00017E26" w:rsidRDefault="00017E26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E615A" w14:textId="77777777" w:rsidR="00017E26" w:rsidRPr="00896D96" w:rsidRDefault="00017E26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96261" w14:textId="77777777" w:rsidR="00017E26" w:rsidRDefault="00017E26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12901548" w14:textId="77777777" w:rsidR="00017E26" w:rsidRDefault="00017E26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D302A" w14:textId="77777777" w:rsidR="00017E26" w:rsidRDefault="00017E26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DA044" w14:textId="77777777" w:rsidR="00017E26" w:rsidRPr="00896D96" w:rsidRDefault="00017E26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9FE7C" w14:textId="77777777" w:rsidR="00017E26" w:rsidRDefault="00017E26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4B437" w14:textId="77777777" w:rsidR="00017E26" w:rsidRPr="00896D96" w:rsidRDefault="00017E26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25B4D" w14:textId="77777777" w:rsidR="00017E26" w:rsidRDefault="00017E26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1CE67BDB" w14:textId="77777777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A04A36" w14:textId="77777777" w:rsidR="00017E26" w:rsidRDefault="00017E2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BBEB4" w14:textId="77777777" w:rsidR="00017E26" w:rsidRDefault="00017E26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FC500" w14:textId="77777777" w:rsidR="00017E26" w:rsidRPr="00896D96" w:rsidRDefault="00017E26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56106" w14:textId="77777777" w:rsidR="00017E26" w:rsidRDefault="00017E26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79B7FCB7" w14:textId="77777777" w:rsidR="00017E26" w:rsidRDefault="00017E26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6FB02" w14:textId="77777777" w:rsidR="00017E26" w:rsidRDefault="00017E26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83F63" w14:textId="77777777" w:rsidR="00017E26" w:rsidRPr="00896D96" w:rsidRDefault="00017E26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493A1" w14:textId="77777777" w:rsidR="00017E26" w:rsidRDefault="00017E26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05915" w14:textId="77777777" w:rsidR="00017E26" w:rsidRPr="00896D96" w:rsidRDefault="00017E26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6736A" w14:textId="77777777" w:rsidR="00017E26" w:rsidRDefault="00017E26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14:paraId="7DF0CAC3" w14:textId="77777777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2A4BF0" w14:textId="77777777" w:rsidR="00017E26" w:rsidRDefault="00017E2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005AF" w14:textId="77777777" w:rsidR="00017E26" w:rsidRDefault="00017E26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21D70010" w14:textId="77777777" w:rsidR="00017E26" w:rsidRDefault="00017E26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A3875" w14:textId="77777777" w:rsidR="00017E26" w:rsidRPr="00896D96" w:rsidRDefault="00017E26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4C7C0" w14:textId="77777777" w:rsidR="00017E26" w:rsidRDefault="00017E26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5E301C7D" w14:textId="77777777" w:rsidR="00017E26" w:rsidRDefault="00017E26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1DE78" w14:textId="77777777" w:rsidR="00017E26" w:rsidRDefault="00017E26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0937D" w14:textId="77777777" w:rsidR="00017E26" w:rsidRPr="00896D96" w:rsidRDefault="00017E26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6D97C" w14:textId="77777777" w:rsidR="00017E26" w:rsidRDefault="00017E26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230EE" w14:textId="77777777" w:rsidR="00017E26" w:rsidRPr="00896D96" w:rsidRDefault="00017E26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BEDDB" w14:textId="77777777" w:rsidR="00017E26" w:rsidRDefault="00017E26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31ED748A" w14:textId="77777777" w:rsidTr="004E07F8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9FA3BD" w14:textId="77777777" w:rsidR="00017E26" w:rsidRDefault="00017E2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937BE" w14:textId="77777777" w:rsidR="00017E26" w:rsidRDefault="00017E2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C42B3" w14:textId="77777777" w:rsidR="00017E26" w:rsidRPr="00896D96" w:rsidRDefault="00017E2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79C3A" w14:textId="77777777" w:rsidR="00017E26" w:rsidRDefault="00017E26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361136AF" w14:textId="77777777" w:rsidR="00017E26" w:rsidRDefault="00017E26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BBAB4" w14:textId="77777777" w:rsidR="00017E26" w:rsidRDefault="00017E2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67125" w14:textId="77777777" w:rsidR="00017E26" w:rsidRPr="00896D96" w:rsidRDefault="00017E2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F658A" w14:textId="77777777" w:rsidR="00017E26" w:rsidRDefault="00017E26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75BD0" w14:textId="77777777" w:rsidR="00017E26" w:rsidRPr="00896D96" w:rsidRDefault="00017E26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A1DFE" w14:textId="77777777" w:rsidR="00017E26" w:rsidRDefault="00017E26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D9C8EBF" w14:textId="77777777" w:rsidR="00017E26" w:rsidRDefault="00017E26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17E07BFB" w14:textId="77777777" w:rsidR="00017E26" w:rsidRDefault="00017E26" w:rsidP="00380064">
      <w:pPr>
        <w:pStyle w:val="Heading1"/>
        <w:spacing w:line="360" w:lineRule="auto"/>
      </w:pPr>
      <w:r>
        <w:t>LINIA 500</w:t>
      </w:r>
    </w:p>
    <w:p w14:paraId="1A011C96" w14:textId="77777777" w:rsidR="00017E26" w:rsidRPr="00071303" w:rsidRDefault="00017E26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017E26" w14:paraId="42645174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261A6" w14:textId="77777777" w:rsidR="00017E26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8F382" w14:textId="77777777" w:rsidR="00017E26" w:rsidRDefault="00017E26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62+820</w:t>
            </w:r>
          </w:p>
          <w:p w14:paraId="5C82AE6C" w14:textId="77777777" w:rsidR="00017E26" w:rsidRDefault="00017E26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A4A2A" w14:textId="77777777" w:rsidR="00017E26" w:rsidRPr="00D33E71" w:rsidRDefault="00017E26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BFA6F" w14:textId="77777777" w:rsidR="00017E26" w:rsidRDefault="00017E26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Sud -</w:t>
            </w:r>
          </w:p>
          <w:p w14:paraId="44B3519C" w14:textId="77777777" w:rsidR="00017E26" w:rsidRDefault="00017E26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EACFB" w14:textId="77777777" w:rsidR="00017E26" w:rsidRDefault="00017E26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EF4D3" w14:textId="77777777" w:rsidR="00017E26" w:rsidRPr="00D33E71" w:rsidRDefault="00017E26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2FBC0" w14:textId="77777777" w:rsidR="00017E26" w:rsidRDefault="00017E26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0B7F6" w14:textId="77777777" w:rsidR="00017E26" w:rsidRPr="00D33E71" w:rsidRDefault="00017E26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E2F95" w14:textId="77777777" w:rsidR="00017E26" w:rsidRDefault="00017E26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2C75CF3F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59F64" w14:textId="77777777" w:rsidR="00017E26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0876A" w14:textId="77777777" w:rsidR="00017E26" w:rsidRDefault="00017E26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796F1" w14:textId="77777777" w:rsidR="00017E26" w:rsidRPr="00D33E71" w:rsidRDefault="00017E26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6868D" w14:textId="77777777" w:rsidR="00017E26" w:rsidRDefault="00017E26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14:paraId="52F49162" w14:textId="77777777" w:rsidR="00017E26" w:rsidRDefault="00017E26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A abătută, </w:t>
            </w:r>
          </w:p>
          <w:p w14:paraId="0B7A455B" w14:textId="77777777" w:rsidR="00017E26" w:rsidRDefault="00017E26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364FC" w14:textId="77777777" w:rsidR="00017E26" w:rsidRDefault="00017E26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1F0608D7" w14:textId="77777777" w:rsidR="00017E26" w:rsidRDefault="00017E26" w:rsidP="007C6A9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DEC28" w14:textId="77777777" w:rsidR="00017E26" w:rsidRPr="00D33E71" w:rsidRDefault="00017E26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9A261" w14:textId="77777777" w:rsidR="00017E26" w:rsidRDefault="00017E26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75A00" w14:textId="77777777" w:rsidR="00017E26" w:rsidRPr="00D33E71" w:rsidRDefault="00017E26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48818" w14:textId="77777777" w:rsidR="00017E26" w:rsidRDefault="00017E26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1823F012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C6526" w14:textId="77777777" w:rsidR="00017E26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144AA" w14:textId="77777777" w:rsidR="00017E26" w:rsidRDefault="00017E26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3E9C7" w14:textId="77777777" w:rsidR="00017E26" w:rsidRPr="00D33E71" w:rsidRDefault="00017E26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C3DB9" w14:textId="77777777" w:rsidR="00017E26" w:rsidRDefault="00017E26" w:rsidP="00A804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14:paraId="3AD8D885" w14:textId="77777777" w:rsidR="00017E26" w:rsidRDefault="00017E26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14:paraId="2BF738F7" w14:textId="77777777" w:rsidR="00017E26" w:rsidRDefault="00017E26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11C9E" w14:textId="77777777" w:rsidR="00017E26" w:rsidRDefault="00017E26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17, 19, 25, 31, 33 </w:t>
            </w:r>
          </w:p>
          <w:p w14:paraId="30C3BEC7" w14:textId="77777777" w:rsidR="00017E26" w:rsidRDefault="00017E26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AA8EA" w14:textId="77777777" w:rsidR="00017E26" w:rsidRPr="00D33E71" w:rsidRDefault="00017E26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F03EE" w14:textId="77777777" w:rsidR="00017E26" w:rsidRDefault="00017E26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6A305" w14:textId="77777777" w:rsidR="00017E26" w:rsidRPr="00D33E71" w:rsidRDefault="00017E26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8BD52" w14:textId="77777777" w:rsidR="00017E26" w:rsidRDefault="00017E26" w:rsidP="00EF30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118962E6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DB0FD" w14:textId="77777777" w:rsidR="00017E26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BBA91" w14:textId="77777777" w:rsidR="00017E26" w:rsidRDefault="00017E2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14:paraId="137132A8" w14:textId="77777777" w:rsidR="00017E26" w:rsidRDefault="00017E2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112AC" w14:textId="77777777" w:rsidR="00017E26" w:rsidRPr="00D33E71" w:rsidRDefault="00017E2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640CD" w14:textId="77777777" w:rsidR="00017E26" w:rsidRPr="0008670B" w:rsidRDefault="00017E26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14:paraId="2290DD1A" w14:textId="77777777" w:rsidR="00017E26" w:rsidRDefault="00017E2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inclusiv zona aparatelor de cale</w:t>
            </w:r>
          </w:p>
          <w:p w14:paraId="2A7F061D" w14:textId="77777777" w:rsidR="00017E26" w:rsidRDefault="00017E2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A4DF1" w14:textId="77777777" w:rsidR="00017E26" w:rsidRDefault="00017E2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CF45D" w14:textId="77777777" w:rsidR="00017E26" w:rsidRDefault="00017E2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75725" w14:textId="77777777" w:rsidR="00017E26" w:rsidRDefault="00017E2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70B98" w14:textId="77777777" w:rsidR="00017E26" w:rsidRPr="00D33E71" w:rsidRDefault="00017E2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4A84C" w14:textId="77777777" w:rsidR="00017E26" w:rsidRDefault="00017E26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0DB017B5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3CB9F" w14:textId="77777777" w:rsidR="00017E26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78A32" w14:textId="77777777" w:rsidR="00017E26" w:rsidRDefault="00017E2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D8E89" w14:textId="77777777" w:rsidR="00017E26" w:rsidRPr="00D33E71" w:rsidRDefault="00017E2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1E69A" w14:textId="77777777" w:rsidR="00017E26" w:rsidRPr="0008670B" w:rsidRDefault="00017E26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14:paraId="74986AB3" w14:textId="77777777" w:rsidR="00017E26" w:rsidRDefault="00017E2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inclusiv zona aparatelor de cale</w:t>
            </w:r>
          </w:p>
          <w:p w14:paraId="16423D2E" w14:textId="77777777" w:rsidR="00017E26" w:rsidRDefault="00017E2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1D3C6" w14:textId="77777777" w:rsidR="00017E26" w:rsidRDefault="00017E2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60009" w14:textId="77777777" w:rsidR="00017E26" w:rsidRDefault="00017E2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C4072" w14:textId="77777777" w:rsidR="00017E26" w:rsidRDefault="00017E2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14:paraId="009133D4" w14:textId="77777777" w:rsidR="00017E26" w:rsidRDefault="00017E2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DFA65" w14:textId="77777777" w:rsidR="00017E26" w:rsidRPr="00D33E71" w:rsidRDefault="00017E2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BDF3E" w14:textId="77777777" w:rsidR="00017E26" w:rsidRDefault="00017E26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:rsidRPr="00456545" w14:paraId="262CF77C" w14:textId="77777777" w:rsidTr="003A3836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8A277D" w14:textId="77777777" w:rsidR="00017E26" w:rsidRPr="00456545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9AABF" w14:textId="77777777" w:rsidR="00017E26" w:rsidRPr="00456545" w:rsidRDefault="00017E2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82E0A" w14:textId="77777777" w:rsidR="00017E26" w:rsidRPr="00D33E71" w:rsidRDefault="00017E2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B0882" w14:textId="77777777" w:rsidR="00017E26" w:rsidRDefault="00017E2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14:paraId="291212A8" w14:textId="77777777" w:rsidR="00017E26" w:rsidRPr="00456545" w:rsidRDefault="00017E2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2900C" w14:textId="77777777" w:rsidR="00017E26" w:rsidRPr="00456545" w:rsidRDefault="00017E2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CEE1C" w14:textId="77777777" w:rsidR="00017E26" w:rsidRPr="00D33E71" w:rsidRDefault="00017E2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7622B" w14:textId="77777777" w:rsidR="00017E26" w:rsidRPr="00456545" w:rsidRDefault="00017E2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DD5BA" w14:textId="77777777" w:rsidR="00017E26" w:rsidRPr="00D33E71" w:rsidRDefault="00017E2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D0CB3" w14:textId="77777777" w:rsidR="00017E26" w:rsidRPr="00456545" w:rsidRDefault="00017E26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17E26" w:rsidRPr="00456545" w14:paraId="7F09142F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1F1C53" w14:textId="77777777" w:rsidR="00017E26" w:rsidRPr="00456545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E728C" w14:textId="77777777" w:rsidR="00017E26" w:rsidRPr="00456545" w:rsidRDefault="00017E2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D28E4" w14:textId="77777777" w:rsidR="00017E26" w:rsidRPr="00D33E71" w:rsidRDefault="00017E2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6B055" w14:textId="77777777" w:rsidR="00017E26" w:rsidRDefault="00017E2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14:paraId="0FC79050" w14:textId="77777777" w:rsidR="00017E26" w:rsidRPr="00456545" w:rsidRDefault="00017E2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801F5" w14:textId="77777777" w:rsidR="00017E26" w:rsidRPr="00456545" w:rsidRDefault="00017E2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01D59" w14:textId="77777777" w:rsidR="00017E26" w:rsidRPr="00D33E71" w:rsidRDefault="00017E2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2B739" w14:textId="77777777" w:rsidR="00017E26" w:rsidRPr="00456545" w:rsidRDefault="00017E2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BE206" w14:textId="77777777" w:rsidR="00017E26" w:rsidRPr="00D33E71" w:rsidRDefault="00017E2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AAB43" w14:textId="77777777" w:rsidR="00017E26" w:rsidRPr="00456545" w:rsidRDefault="00017E26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17E26" w:rsidRPr="00456545" w14:paraId="086523CC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585007" w14:textId="77777777" w:rsidR="00017E26" w:rsidRPr="00456545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2E73F" w14:textId="77777777" w:rsidR="00017E26" w:rsidRDefault="00017E2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14:paraId="0F6E3967" w14:textId="77777777" w:rsidR="00017E26" w:rsidRPr="00456545" w:rsidRDefault="00017E2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CCBE9" w14:textId="77777777" w:rsidR="00017E26" w:rsidRPr="00D33E71" w:rsidRDefault="00017E2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7528F" w14:textId="77777777" w:rsidR="00017E26" w:rsidRDefault="00017E26" w:rsidP="00DE6F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14:paraId="5F36F22B" w14:textId="77777777" w:rsidR="00017E26" w:rsidRDefault="00017E26" w:rsidP="00DE6F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53AA1" w14:textId="77777777" w:rsidR="00017E26" w:rsidRDefault="00017E2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7189E" w14:textId="77777777" w:rsidR="00017E26" w:rsidRDefault="00017E2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82EFA" w14:textId="77777777" w:rsidR="00017E26" w:rsidRPr="00456545" w:rsidRDefault="00017E2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F14E6" w14:textId="77777777" w:rsidR="00017E26" w:rsidRPr="00D33E71" w:rsidRDefault="00017E2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17A7E" w14:textId="77777777" w:rsidR="00017E26" w:rsidRPr="00456545" w:rsidRDefault="00017E26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17E26" w:rsidRPr="00456545" w14:paraId="48721ED4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1AEB81" w14:textId="77777777" w:rsidR="00017E26" w:rsidRPr="00456545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975A7" w14:textId="77777777" w:rsidR="00017E26" w:rsidRDefault="00017E2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14:paraId="45B34D93" w14:textId="77777777" w:rsidR="00017E26" w:rsidRPr="00456545" w:rsidRDefault="00017E2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3EC4D" w14:textId="77777777" w:rsidR="00017E26" w:rsidRPr="00D33E71" w:rsidRDefault="00017E2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D0F07" w14:textId="77777777" w:rsidR="00017E26" w:rsidRDefault="00017E2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14:paraId="5FB65D34" w14:textId="77777777" w:rsidR="00017E26" w:rsidRDefault="00017E2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26FAD" w14:textId="77777777" w:rsidR="00017E26" w:rsidRDefault="00017E2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32D3F" w14:textId="77777777" w:rsidR="00017E26" w:rsidRDefault="00017E2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B84DC" w14:textId="77777777" w:rsidR="00017E26" w:rsidRDefault="00017E2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14:paraId="01749D87" w14:textId="77777777" w:rsidR="00017E26" w:rsidRPr="00456545" w:rsidRDefault="00017E2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C00F5" w14:textId="77777777" w:rsidR="00017E26" w:rsidRPr="00D33E71" w:rsidRDefault="00017E2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DAAB2" w14:textId="77777777" w:rsidR="00017E26" w:rsidRPr="004143AF" w:rsidRDefault="00017E26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09A3F10" w14:textId="77777777" w:rsidR="00017E26" w:rsidRPr="00A3090B" w:rsidRDefault="00017E26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A3090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:rsidRPr="00456545" w14:paraId="287E3439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1598EF" w14:textId="77777777" w:rsidR="00017E26" w:rsidRPr="00456545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8F493" w14:textId="77777777" w:rsidR="00017E26" w:rsidRDefault="00017E2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B6686" w14:textId="77777777" w:rsidR="00017E26" w:rsidRDefault="00017E2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8E238" w14:textId="77777777" w:rsidR="00017E26" w:rsidRDefault="00017E2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14:paraId="489B5962" w14:textId="77777777" w:rsidR="00017E26" w:rsidRDefault="00017E2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 și</w:t>
            </w:r>
          </w:p>
          <w:p w14:paraId="0AC0D2AE" w14:textId="77777777" w:rsidR="00017E26" w:rsidRDefault="00017E2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Cricov </w:t>
            </w:r>
          </w:p>
          <w:p w14:paraId="225F1B07" w14:textId="77777777" w:rsidR="00017E26" w:rsidRDefault="00017E2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CAFC3" w14:textId="77777777" w:rsidR="00017E26" w:rsidRDefault="00017E2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FABF9" w14:textId="77777777" w:rsidR="00017E26" w:rsidRDefault="00017E2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54B06" w14:textId="77777777" w:rsidR="00017E26" w:rsidRDefault="00017E2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73+000</w:t>
            </w:r>
          </w:p>
          <w:p w14:paraId="705BD74E" w14:textId="77777777" w:rsidR="00017E26" w:rsidRDefault="00017E2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FB909" w14:textId="77777777" w:rsidR="00017E26" w:rsidRDefault="00017E2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A3EC0" w14:textId="77777777" w:rsidR="00017E26" w:rsidRPr="00377D08" w:rsidRDefault="00017E26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56133C" w14:textId="77777777" w:rsidR="00017E26" w:rsidRPr="00377D08" w:rsidRDefault="00017E26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peste sch. 1, 9 și 11 din </w:t>
            </w:r>
          </w:p>
          <w:p w14:paraId="012CA337" w14:textId="77777777" w:rsidR="00017E26" w:rsidRPr="004143AF" w:rsidRDefault="00017E26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>Hm Cricov Cap X.</w:t>
            </w:r>
          </w:p>
        </w:tc>
      </w:tr>
      <w:tr w:rsidR="00017E26" w:rsidRPr="00456545" w14:paraId="453AB3AC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A63C40" w14:textId="77777777" w:rsidR="00017E26" w:rsidRPr="00456545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20B43" w14:textId="77777777" w:rsidR="00017E26" w:rsidRDefault="00017E2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6E308" w14:textId="77777777" w:rsidR="00017E26" w:rsidRDefault="00017E2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06DA5" w14:textId="77777777" w:rsidR="00017E26" w:rsidRDefault="00017E2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Cricov </w:t>
            </w:r>
          </w:p>
          <w:p w14:paraId="548B0E35" w14:textId="77777777" w:rsidR="00017E26" w:rsidRDefault="00017E2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CFB17" w14:textId="77777777" w:rsidR="00017E26" w:rsidRDefault="00017E2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14:paraId="08299A85" w14:textId="77777777" w:rsidR="00017E26" w:rsidRDefault="00017E2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988DA" w14:textId="77777777" w:rsidR="00017E26" w:rsidRDefault="00017E2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3F74C" w14:textId="77777777" w:rsidR="00017E26" w:rsidRDefault="00017E2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3123A" w14:textId="77777777" w:rsidR="00017E26" w:rsidRDefault="00017E2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EF8F5" w14:textId="77777777" w:rsidR="00017E26" w:rsidRDefault="00017E26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D1D08F" w14:textId="77777777" w:rsidR="00017E26" w:rsidRPr="005F21B7" w:rsidRDefault="00017E26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017E26" w:rsidRPr="00456545" w14:paraId="4FA4FFF9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0BB063" w14:textId="77777777" w:rsidR="00017E26" w:rsidRPr="00456545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ABD2C" w14:textId="77777777" w:rsidR="00017E26" w:rsidRDefault="00017E2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840E3" w14:textId="77777777" w:rsidR="00017E26" w:rsidRDefault="00017E2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E20B4" w14:textId="77777777" w:rsidR="00017E26" w:rsidRDefault="00017E2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Inotești </w:t>
            </w:r>
          </w:p>
          <w:p w14:paraId="3E5963DF" w14:textId="77777777" w:rsidR="00017E26" w:rsidRDefault="00017E2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92A9F" w14:textId="77777777" w:rsidR="00017E26" w:rsidRDefault="00017E2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14:paraId="25C4C99D" w14:textId="77777777" w:rsidR="00017E26" w:rsidRDefault="00017E2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75A30" w14:textId="77777777" w:rsidR="00017E26" w:rsidRDefault="00017E2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BA839" w14:textId="77777777" w:rsidR="00017E26" w:rsidRDefault="00017E2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162CF" w14:textId="77777777" w:rsidR="00017E26" w:rsidRDefault="00017E2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85958" w14:textId="77777777" w:rsidR="00017E26" w:rsidRDefault="00017E26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C85D03" w14:textId="77777777" w:rsidR="00017E26" w:rsidRDefault="00017E26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X.</w:t>
            </w:r>
          </w:p>
        </w:tc>
      </w:tr>
      <w:tr w:rsidR="00017E26" w:rsidRPr="00456545" w14:paraId="493A5CD4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FCE307" w14:textId="77777777" w:rsidR="00017E26" w:rsidRPr="00456545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E48C8" w14:textId="77777777" w:rsidR="00017E26" w:rsidRDefault="00017E2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ACDD6" w14:textId="77777777" w:rsidR="00017E26" w:rsidRDefault="00017E2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778E4" w14:textId="77777777" w:rsidR="00017E26" w:rsidRDefault="00017E2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Mizil</w:t>
            </w:r>
          </w:p>
          <w:p w14:paraId="4E0576C1" w14:textId="77777777" w:rsidR="00017E26" w:rsidRDefault="00017E26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99F3C" w14:textId="77777777" w:rsidR="00017E26" w:rsidRDefault="00017E2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14:paraId="004E8CEE" w14:textId="77777777" w:rsidR="00017E26" w:rsidRDefault="00017E2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1288D" w14:textId="77777777" w:rsidR="00017E26" w:rsidRDefault="00017E2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D9BDD" w14:textId="77777777" w:rsidR="00017E26" w:rsidRDefault="00017E26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1520F" w14:textId="77777777" w:rsidR="00017E26" w:rsidRDefault="00017E26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6156B" w14:textId="77777777" w:rsidR="00017E26" w:rsidRDefault="00017E26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306909" w14:textId="77777777" w:rsidR="00017E26" w:rsidRDefault="00017E26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017E26" w:rsidRPr="00456545" w14:paraId="1A24F315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0813B2" w14:textId="77777777" w:rsidR="00017E26" w:rsidRPr="00456545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875F8" w14:textId="77777777" w:rsidR="00017E26" w:rsidRDefault="00017E26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290ED" w14:textId="77777777" w:rsidR="00017E26" w:rsidRDefault="00017E26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E81CE" w14:textId="77777777" w:rsidR="00017E26" w:rsidRDefault="00017E26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14:paraId="51468E08" w14:textId="77777777" w:rsidR="00017E26" w:rsidRDefault="00017E26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3ACB7" w14:textId="77777777" w:rsidR="00017E26" w:rsidRDefault="00017E26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14:paraId="5FC599DB" w14:textId="77777777" w:rsidR="00017E26" w:rsidRDefault="00017E26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C5B4C" w14:textId="77777777" w:rsidR="00017E26" w:rsidRDefault="00017E26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74C4D" w14:textId="77777777" w:rsidR="00017E26" w:rsidRDefault="00017E26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6E9B5" w14:textId="77777777" w:rsidR="00017E26" w:rsidRDefault="00017E26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0A664" w14:textId="77777777" w:rsidR="00017E26" w:rsidRDefault="00017E26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2BFCE7" w14:textId="77777777" w:rsidR="00017E26" w:rsidRDefault="00017E26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și 5 st. Ulmeni, </w:t>
            </w:r>
          </w:p>
          <w:p w14:paraId="62921B0F" w14:textId="77777777" w:rsidR="00017E26" w:rsidRDefault="00017E26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017E26" w:rsidRPr="00456545" w14:paraId="018BDAF4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8E1DEF" w14:textId="77777777" w:rsidR="00017E26" w:rsidRPr="00456545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F213B" w14:textId="77777777" w:rsidR="00017E26" w:rsidRDefault="00017E2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14:paraId="764AB23E" w14:textId="77777777" w:rsidR="00017E26" w:rsidRDefault="00017E2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4DE40" w14:textId="77777777" w:rsidR="00017E26" w:rsidRDefault="00017E2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EFC1E" w14:textId="77777777" w:rsidR="00017E26" w:rsidRDefault="00017E2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Ulmeni -</w:t>
            </w:r>
          </w:p>
          <w:p w14:paraId="184ACD96" w14:textId="77777777" w:rsidR="00017E26" w:rsidRDefault="00017E2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DC04C" w14:textId="77777777" w:rsidR="00017E26" w:rsidRDefault="00017E2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6DE0D" w14:textId="77777777" w:rsidR="00017E26" w:rsidRDefault="00017E2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18CA3" w14:textId="77777777" w:rsidR="00017E26" w:rsidRDefault="00017E2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14:paraId="457D230E" w14:textId="77777777" w:rsidR="00017E26" w:rsidRDefault="00017E2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6A1C1" w14:textId="77777777" w:rsidR="00017E26" w:rsidRDefault="00017E2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868DE" w14:textId="77777777" w:rsidR="00017E26" w:rsidRDefault="00017E26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48B55208" w14:textId="77777777" w:rsidTr="003A3836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5B6EFF" w14:textId="77777777" w:rsidR="00017E26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E1ADB" w14:textId="77777777" w:rsidR="00017E26" w:rsidRDefault="00017E2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9306F" w14:textId="77777777" w:rsidR="00017E26" w:rsidRPr="00D33E71" w:rsidRDefault="00017E2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3C2E0" w14:textId="77777777" w:rsidR="00017E26" w:rsidRDefault="00017E2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14:paraId="26380031" w14:textId="77777777" w:rsidR="00017E26" w:rsidRDefault="00017E2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C2919" w14:textId="77777777" w:rsidR="00017E26" w:rsidRDefault="00017E2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 </w:t>
            </w:r>
          </w:p>
          <w:p w14:paraId="497180FE" w14:textId="77777777" w:rsidR="00017E26" w:rsidRDefault="00017E2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 / 70</w:t>
            </w:r>
          </w:p>
          <w:p w14:paraId="226E731B" w14:textId="77777777" w:rsidR="00017E26" w:rsidRDefault="00017E2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29CB1" w14:textId="77777777" w:rsidR="00017E26" w:rsidRPr="00D33E71" w:rsidRDefault="00017E2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1E986" w14:textId="77777777" w:rsidR="00017E26" w:rsidRDefault="00017E2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88E81" w14:textId="77777777" w:rsidR="00017E26" w:rsidRPr="00D33E71" w:rsidRDefault="00017E2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FA6A8" w14:textId="77777777" w:rsidR="00017E26" w:rsidRDefault="00017E26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9952EC" w14:textId="77777777" w:rsidR="00017E26" w:rsidRDefault="00017E26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C0F040B" w14:textId="77777777" w:rsidR="00017E26" w:rsidRDefault="00017E26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6 - 10 </w:t>
            </w:r>
          </w:p>
          <w:p w14:paraId="171B11CF" w14:textId="77777777" w:rsidR="00017E26" w:rsidRDefault="00017E26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14:paraId="0486F6C3" w14:textId="77777777" w:rsidR="00017E26" w:rsidRDefault="00017E26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diagonala 54 - 70. </w:t>
            </w:r>
          </w:p>
        </w:tc>
      </w:tr>
      <w:tr w:rsidR="00017E26" w14:paraId="0B6D4A40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18E9C6" w14:textId="77777777" w:rsidR="00017E26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D4E36" w14:textId="77777777" w:rsidR="00017E26" w:rsidRDefault="00017E2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E3C11" w14:textId="77777777" w:rsidR="00017E26" w:rsidRPr="00D33E71" w:rsidRDefault="00017E2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338D6" w14:textId="77777777" w:rsidR="00017E26" w:rsidRDefault="00017E2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14:paraId="04F8295C" w14:textId="77777777" w:rsidR="00017E26" w:rsidRDefault="00017E2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76A11" w14:textId="77777777" w:rsidR="00017E26" w:rsidRDefault="00017E2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178CD822" w14:textId="77777777" w:rsidR="00017E26" w:rsidRDefault="00017E2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 / 60</w:t>
            </w:r>
          </w:p>
          <w:p w14:paraId="114C4E8C" w14:textId="77777777" w:rsidR="00017E26" w:rsidRDefault="00017E2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DFB32" w14:textId="77777777" w:rsidR="00017E26" w:rsidRDefault="00017E2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A78B2" w14:textId="77777777" w:rsidR="00017E26" w:rsidRDefault="00017E2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4FBBC" w14:textId="77777777" w:rsidR="00017E26" w:rsidRPr="00D33E71" w:rsidRDefault="00017E2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A488A" w14:textId="77777777" w:rsidR="00017E26" w:rsidRDefault="00017E26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FDD00B" w14:textId="77777777" w:rsidR="00017E26" w:rsidRDefault="00017E26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diagonala 52 - 60 </w:t>
            </w:r>
          </w:p>
          <w:p w14:paraId="4122FDC7" w14:textId="77777777" w:rsidR="00017E26" w:rsidRDefault="00017E26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intrări - ieșiri </w:t>
            </w:r>
          </w:p>
          <w:p w14:paraId="766E9594" w14:textId="77777777" w:rsidR="00017E26" w:rsidRDefault="00017E26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6 - 15. </w:t>
            </w:r>
          </w:p>
        </w:tc>
      </w:tr>
      <w:tr w:rsidR="00017E26" w14:paraId="0185DF39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C639E9" w14:textId="77777777" w:rsidR="00017E26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8967C" w14:textId="77777777" w:rsidR="00017E26" w:rsidRDefault="00017E2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128+750</w:t>
            </w:r>
          </w:p>
          <w:p w14:paraId="5BA1C9D1" w14:textId="77777777" w:rsidR="00017E26" w:rsidRDefault="00017E2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84EA9" w14:textId="77777777" w:rsidR="00017E26" w:rsidRPr="00D33E71" w:rsidRDefault="00017E2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E8D46" w14:textId="77777777" w:rsidR="00017E26" w:rsidRDefault="00017E2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14:paraId="7CFE9523" w14:textId="77777777" w:rsidR="00017E26" w:rsidRDefault="00017E2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Cap Y,</w:t>
            </w:r>
          </w:p>
          <w:p w14:paraId="4DAC5055" w14:textId="77777777" w:rsidR="00017E26" w:rsidRDefault="00017E2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2A704" w14:textId="77777777" w:rsidR="00017E26" w:rsidRDefault="00017E2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E3200" w14:textId="77777777" w:rsidR="00017E26" w:rsidRDefault="00017E2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0F2E7" w14:textId="77777777" w:rsidR="00017E26" w:rsidRDefault="00017E2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37E02" w14:textId="77777777" w:rsidR="00017E26" w:rsidRPr="00D33E71" w:rsidRDefault="00017E2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5D064" w14:textId="77777777" w:rsidR="00017E26" w:rsidRDefault="00017E26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3878FA" w14:textId="77777777" w:rsidR="00017E26" w:rsidRDefault="00017E26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30, 18, 14, 12, 10 Cap Y.</w:t>
            </w:r>
          </w:p>
        </w:tc>
      </w:tr>
      <w:tr w:rsidR="00017E26" w14:paraId="08871730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D13D5D" w14:textId="77777777" w:rsidR="00017E26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BE059" w14:textId="77777777" w:rsidR="00017E26" w:rsidRDefault="00017E2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A60DB" w14:textId="77777777" w:rsidR="00017E26" w:rsidRDefault="00017E2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27B54" w14:textId="77777777" w:rsidR="00017E26" w:rsidRDefault="00017E2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14:paraId="25F210F8" w14:textId="77777777" w:rsidR="00017E26" w:rsidRDefault="00017E26" w:rsidP="001D74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Y, zonă aparate </w:t>
            </w:r>
          </w:p>
          <w:p w14:paraId="5281D08F" w14:textId="77777777" w:rsidR="00017E26" w:rsidRDefault="00017E26" w:rsidP="001D74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AEF51" w14:textId="77777777" w:rsidR="00017E26" w:rsidRDefault="00017E2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BC972" w14:textId="77777777" w:rsidR="00017E26" w:rsidRDefault="00017E2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BFE25" w14:textId="77777777" w:rsidR="00017E26" w:rsidRDefault="00017E2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128+700</w:t>
            </w:r>
          </w:p>
          <w:p w14:paraId="6BB1A236" w14:textId="77777777" w:rsidR="00017E26" w:rsidRDefault="00017E2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8EA7B" w14:textId="77777777" w:rsidR="00017E26" w:rsidRPr="00D33E71" w:rsidRDefault="00017E2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823B6" w14:textId="77777777" w:rsidR="00017E26" w:rsidRDefault="00017E26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D747B">
              <w:rPr>
                <w:b/>
                <w:bCs/>
                <w:i/>
                <w:iCs/>
                <w:sz w:val="20"/>
                <w:lang w:val="ro-RO"/>
              </w:rPr>
              <w:t>RV=20 km/h se amelioreaz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1D747B">
              <w:rPr>
                <w:b/>
                <w:bCs/>
                <w:i/>
                <w:iCs/>
                <w:sz w:val="20"/>
                <w:lang w:val="ro-RO"/>
              </w:rPr>
              <w:t xml:space="preserve"> la RV=30 km/h din data de 05.06.2025 ora 14:00                       Afecteaza intrări-ieșiri peste sch.4,20,22,40 din </w:t>
            </w:r>
          </w:p>
          <w:p w14:paraId="3BBECB58" w14:textId="77777777" w:rsidR="00017E26" w:rsidRDefault="00017E26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D747B">
              <w:rPr>
                <w:b/>
                <w:bCs/>
                <w:i/>
                <w:iCs/>
                <w:sz w:val="20"/>
                <w:lang w:val="ro-RO"/>
              </w:rPr>
              <w:t>St. Buzău cap Y.</w:t>
            </w:r>
          </w:p>
          <w:p w14:paraId="218BBAB9" w14:textId="77777777" w:rsidR="00017E26" w:rsidRDefault="00017E26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D747B">
              <w:rPr>
                <w:b/>
                <w:bCs/>
                <w:i/>
                <w:iCs/>
                <w:sz w:val="20"/>
                <w:lang w:val="ro-RO"/>
              </w:rPr>
              <w:t>Cu inductori.</w:t>
            </w:r>
          </w:p>
        </w:tc>
      </w:tr>
      <w:tr w:rsidR="00017E26" w14:paraId="73614A31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9146F5" w14:textId="77777777" w:rsidR="00017E26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BF985" w14:textId="77777777" w:rsidR="00017E26" w:rsidRDefault="00017E2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157+200</w:t>
            </w:r>
          </w:p>
          <w:p w14:paraId="4C805F53" w14:textId="77777777" w:rsidR="00017E26" w:rsidRDefault="00017E2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5BE4D" w14:textId="77777777" w:rsidR="00017E26" w:rsidRDefault="00017E2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2974A" w14:textId="77777777" w:rsidR="00017E26" w:rsidRDefault="00017E26" w:rsidP="00D622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14:paraId="1AA2F3E3" w14:textId="77777777" w:rsidR="00017E26" w:rsidRDefault="00017E2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3048F" w14:textId="77777777" w:rsidR="00017E26" w:rsidRDefault="00017E2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2CB85" w14:textId="77777777" w:rsidR="00017E26" w:rsidRDefault="00017E2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6AAFA" w14:textId="77777777" w:rsidR="00017E26" w:rsidRDefault="00017E2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9DD75" w14:textId="77777777" w:rsidR="00017E26" w:rsidRDefault="00017E2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1CAE4" w14:textId="77777777" w:rsidR="00017E26" w:rsidRDefault="00017E26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380DF482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6830EF" w14:textId="77777777" w:rsidR="00017E26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A39D6" w14:textId="77777777" w:rsidR="00017E26" w:rsidRDefault="00017E2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14:paraId="6CF987B4" w14:textId="77777777" w:rsidR="00017E26" w:rsidRDefault="00017E2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7F0BD" w14:textId="77777777" w:rsidR="00017E26" w:rsidRDefault="00017E2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B4F4F" w14:textId="77777777" w:rsidR="00017E26" w:rsidRDefault="00017E2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14:paraId="0C5E82F0" w14:textId="77777777" w:rsidR="00017E26" w:rsidRDefault="00017E2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1E09F" w14:textId="77777777" w:rsidR="00017E26" w:rsidRDefault="00017E2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2E66A" w14:textId="77777777" w:rsidR="00017E26" w:rsidRDefault="00017E2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E4241" w14:textId="77777777" w:rsidR="00017E26" w:rsidRDefault="00017E2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097F9" w14:textId="77777777" w:rsidR="00017E26" w:rsidRDefault="00017E2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2F58F" w14:textId="77777777" w:rsidR="00017E26" w:rsidRPr="004143AF" w:rsidRDefault="00017E26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3936171" w14:textId="77777777" w:rsidR="00017E26" w:rsidRPr="004143AF" w:rsidRDefault="00017E26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3AD93392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69EB82" w14:textId="77777777" w:rsidR="00017E26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C8A42" w14:textId="77777777" w:rsidR="00017E26" w:rsidRDefault="00017E2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0CA02" w14:textId="77777777" w:rsidR="00017E26" w:rsidRDefault="00017E2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2AC3C" w14:textId="77777777" w:rsidR="00017E26" w:rsidRDefault="00017E2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14:paraId="56F636DD" w14:textId="77777777" w:rsidR="00017E26" w:rsidRDefault="00017E2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3978C" w14:textId="77777777" w:rsidR="00017E26" w:rsidRDefault="00017E2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9B8D7" w14:textId="77777777" w:rsidR="00017E26" w:rsidRDefault="00017E2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4E7ED" w14:textId="77777777" w:rsidR="00017E26" w:rsidRDefault="00017E2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14:paraId="57B21E14" w14:textId="77777777" w:rsidR="00017E26" w:rsidRDefault="00017E2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8BAD5" w14:textId="77777777" w:rsidR="00017E26" w:rsidRDefault="00017E2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467DB" w14:textId="77777777" w:rsidR="00017E26" w:rsidRPr="004143AF" w:rsidRDefault="00017E26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4F0F44E" w14:textId="77777777" w:rsidR="00017E26" w:rsidRPr="004143AF" w:rsidRDefault="00017E26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395499C3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9C3CB5" w14:textId="77777777" w:rsidR="00017E26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1CF56" w14:textId="77777777" w:rsidR="00017E26" w:rsidRDefault="00017E2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BD914" w14:textId="77777777" w:rsidR="00017E26" w:rsidRDefault="00017E2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3AF00" w14:textId="77777777" w:rsidR="00017E26" w:rsidRDefault="00017E2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Râmnicu Sărat</w:t>
            </w:r>
          </w:p>
          <w:p w14:paraId="02AD91EF" w14:textId="77777777" w:rsidR="00017E26" w:rsidRDefault="00017E2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425E9" w14:textId="77777777" w:rsidR="00017E26" w:rsidRDefault="00017E2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F3C4F" w14:textId="77777777" w:rsidR="00017E26" w:rsidRDefault="00017E2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952F3" w14:textId="77777777" w:rsidR="00017E26" w:rsidRDefault="00017E2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03395" w14:textId="77777777" w:rsidR="00017E26" w:rsidRDefault="00017E2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7A5E9" w14:textId="77777777" w:rsidR="00017E26" w:rsidRPr="004143AF" w:rsidRDefault="00017E26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17E26" w14:paraId="05C89AEC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9B9791" w14:textId="77777777" w:rsidR="00017E26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28BB0" w14:textId="77777777" w:rsidR="00017E26" w:rsidRDefault="00017E2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5BC13" w14:textId="77777777" w:rsidR="00017E26" w:rsidRDefault="00017E2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CF645" w14:textId="77777777" w:rsidR="00017E26" w:rsidRDefault="00017E2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14:paraId="46D0BF4F" w14:textId="77777777" w:rsidR="00017E26" w:rsidRDefault="00017E2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8187C" w14:textId="77777777" w:rsidR="00017E26" w:rsidRDefault="00017E2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01E45" w14:textId="77777777" w:rsidR="00017E26" w:rsidRDefault="00017E2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61303" w14:textId="77777777" w:rsidR="00017E26" w:rsidRDefault="00017E2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170+000</w:t>
            </w:r>
          </w:p>
          <w:p w14:paraId="28441AAE" w14:textId="77777777" w:rsidR="00017E26" w:rsidRDefault="00017E2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04EB7" w14:textId="77777777" w:rsidR="00017E26" w:rsidRDefault="00017E2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8A397" w14:textId="77777777" w:rsidR="00017E26" w:rsidRPr="004143AF" w:rsidRDefault="00017E26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17E26" w14:paraId="782A9340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EBF2A6" w14:textId="77777777" w:rsidR="00017E26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8BCDF" w14:textId="77777777" w:rsidR="00017E26" w:rsidRDefault="00017E2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174+600</w:t>
            </w:r>
          </w:p>
          <w:p w14:paraId="21028683" w14:textId="77777777" w:rsidR="00017E26" w:rsidRDefault="00017E2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F1EB6" w14:textId="77777777" w:rsidR="00017E26" w:rsidRDefault="00017E2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A2521" w14:textId="77777777" w:rsidR="00017E26" w:rsidRDefault="00017E2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14:paraId="50EF23F3" w14:textId="77777777" w:rsidR="00017E26" w:rsidRDefault="00017E2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30DA1" w14:textId="77777777" w:rsidR="00017E26" w:rsidRDefault="00017E2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E7FA1" w14:textId="77777777" w:rsidR="00017E26" w:rsidRDefault="00017E2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3086D" w14:textId="77777777" w:rsidR="00017E26" w:rsidRDefault="00017E2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700C4" w14:textId="77777777" w:rsidR="00017E26" w:rsidRDefault="00017E2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53E79" w14:textId="77777777" w:rsidR="00017E26" w:rsidRPr="004143AF" w:rsidRDefault="00017E26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17E26" w14:paraId="3290B16D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6002A7" w14:textId="77777777" w:rsidR="00017E26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272A5" w14:textId="77777777" w:rsidR="00017E26" w:rsidRDefault="00017E2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503B2" w14:textId="77777777" w:rsidR="00017E26" w:rsidRDefault="00017E2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BC91D" w14:textId="77777777" w:rsidR="00017E26" w:rsidRDefault="00017E2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14:paraId="410F2458" w14:textId="77777777" w:rsidR="00017E26" w:rsidRDefault="00017E26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21064" w14:textId="77777777" w:rsidR="00017E26" w:rsidRDefault="00017E2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BD705" w14:textId="77777777" w:rsidR="00017E26" w:rsidRDefault="00017E2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4BD0C" w14:textId="77777777" w:rsidR="00017E26" w:rsidRDefault="00017E26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5544B" w14:textId="77777777" w:rsidR="00017E26" w:rsidRDefault="00017E26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FA067" w14:textId="77777777" w:rsidR="00017E26" w:rsidRPr="00534A55" w:rsidRDefault="00017E26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7B29837B" w14:textId="77777777" w:rsidR="00017E26" w:rsidRPr="00534A55" w:rsidRDefault="00017E26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02A5ED63" w14:textId="77777777" w:rsidR="00017E26" w:rsidRPr="004143AF" w:rsidRDefault="00017E26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017E26" w14:paraId="54223FB3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F380DB" w14:textId="77777777" w:rsidR="00017E26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355BB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CD0A9" w14:textId="77777777" w:rsidR="00017E26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DA230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14:paraId="02C3C729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C1A75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FB493" w14:textId="77777777" w:rsidR="00017E26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F537B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254A0" w14:textId="77777777" w:rsidR="00017E26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547C8" w14:textId="77777777" w:rsidR="00017E26" w:rsidRPr="00534A55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7B0F8C55" w14:textId="77777777" w:rsidR="00017E26" w:rsidRPr="00534A55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1E87A06D" w14:textId="77777777" w:rsidR="00017E26" w:rsidRPr="00534A55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017E26" w14:paraId="4C9A4705" w14:textId="77777777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F2A885" w14:textId="77777777" w:rsidR="00017E26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7BEC6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E7E35" w14:textId="77777777" w:rsidR="00017E26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C8DA5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 -</w:t>
            </w:r>
          </w:p>
          <w:p w14:paraId="7DB2DD56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229BF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867D0" w14:textId="77777777" w:rsidR="00017E26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3982F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177+180</w:t>
            </w:r>
          </w:p>
          <w:p w14:paraId="13D24C92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03C82" w14:textId="77777777" w:rsidR="00017E26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DF4EF" w14:textId="77777777" w:rsidR="00017E26" w:rsidRPr="004143AF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17E26" w14:paraId="65C0D20B" w14:textId="77777777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A36E9F" w14:textId="77777777" w:rsidR="00017E26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7A180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BA03D" w14:textId="77777777" w:rsidR="00017E26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F1E00" w14:textId="77777777" w:rsidR="00017E26" w:rsidRPr="000C4604" w:rsidRDefault="00017E26" w:rsidP="00AA2500">
            <w:pPr>
              <w:spacing w:before="40" w:after="40" w:line="276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EB7AC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F691AE0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13 </w:t>
            </w:r>
          </w:p>
          <w:p w14:paraId="6E38D199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DCCB3" w14:textId="77777777" w:rsidR="00017E26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2BB15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FD61E" w14:textId="77777777" w:rsidR="00017E26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60D4C" w14:textId="77777777" w:rsidR="00017E26" w:rsidRPr="000C4604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C4604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2A38F2A1" w14:textId="77777777" w:rsidR="00017E26" w:rsidRPr="004143AF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sz w:val="20"/>
                <w:lang w:val="ro-RO"/>
              </w:rPr>
              <w:t>Afectează intrări - ieşiri la și de la linia 4 primiri/ expedieri Cap X Gugești</w:t>
            </w:r>
          </w:p>
        </w:tc>
      </w:tr>
      <w:tr w:rsidR="00017E26" w14:paraId="5A9C9B86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46DBBF" w14:textId="77777777" w:rsidR="00017E26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8E982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2DFC5" w14:textId="77777777" w:rsidR="00017E26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F3D3F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14:paraId="3C3D419A" w14:textId="77777777" w:rsidR="00017E26" w:rsidRDefault="00017E26" w:rsidP="004E670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A85C4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A7B5B" w14:textId="77777777" w:rsidR="00017E26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B3304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186+450</w:t>
            </w:r>
          </w:p>
          <w:p w14:paraId="6E80FBF0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E1E12" w14:textId="77777777" w:rsidR="00017E26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48A5C" w14:textId="77777777" w:rsidR="00017E26" w:rsidRPr="004143AF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17E26" w14:paraId="7F197320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07550C" w14:textId="77777777" w:rsidR="00017E26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68BD8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187+000</w:t>
            </w:r>
          </w:p>
          <w:p w14:paraId="243FB92F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00023" w14:textId="77777777" w:rsidR="00017E26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2242A" w14:textId="77777777" w:rsidR="00017E26" w:rsidRDefault="00017E26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14:paraId="6F325D36" w14:textId="77777777" w:rsidR="00017E26" w:rsidRDefault="00017E26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și</w:t>
            </w:r>
          </w:p>
          <w:p w14:paraId="7A2EC76A" w14:textId="77777777" w:rsidR="00017E26" w:rsidRDefault="00017E26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14:paraId="6FA535CD" w14:textId="77777777" w:rsidR="00017E26" w:rsidRDefault="00017E26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DE2E6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65AE9" w14:textId="77777777" w:rsidR="00017E26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A6FD1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0703B" w14:textId="77777777" w:rsidR="00017E26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E4FF6" w14:textId="77777777" w:rsidR="00017E26" w:rsidRPr="00BB30B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B6E89FA" w14:textId="77777777" w:rsidR="00017E26" w:rsidRDefault="00017E26" w:rsidP="00BB30B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peste sch. 1 și 7 </w:t>
            </w:r>
          </w:p>
          <w:p w14:paraId="6AB00E17" w14:textId="77777777" w:rsidR="00017E26" w:rsidRPr="004143AF" w:rsidRDefault="00017E26" w:rsidP="00BB30B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>Hm Cotești</w:t>
            </w:r>
            <w:r>
              <w:rPr>
                <w:b/>
                <w:bCs/>
                <w:i/>
                <w:sz w:val="20"/>
                <w:lang w:val="ro-RO"/>
              </w:rPr>
              <w:t xml:space="preserve">, </w:t>
            </w:r>
            <w:r w:rsidRPr="00BB30B6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017E26" w14:paraId="723C5A70" w14:textId="7777777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628C9D" w14:textId="77777777" w:rsidR="00017E26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90B6B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80467" w14:textId="77777777" w:rsidR="00017E26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DB911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Focşani</w:t>
            </w:r>
          </w:p>
          <w:p w14:paraId="064165E5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EB5D2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1F28A" w14:textId="77777777" w:rsidR="00017E26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242EC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E005A" w14:textId="77777777" w:rsidR="00017E26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03209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3A17C2E1" w14:textId="7777777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666577" w14:textId="77777777" w:rsidR="00017E26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F3390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9F108" w14:textId="77777777" w:rsidR="00017E26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091F3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Focşani -</w:t>
            </w:r>
          </w:p>
          <w:p w14:paraId="098C1383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5425C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F9EFC" w14:textId="77777777" w:rsidR="00017E26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3020A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199+300</w:t>
            </w:r>
          </w:p>
          <w:p w14:paraId="255200F7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BDA92" w14:textId="77777777" w:rsidR="00017E26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D00E2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1497C86A" w14:textId="7777777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9C1757" w14:textId="77777777" w:rsidR="00017E26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84A22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209+600</w:t>
            </w:r>
          </w:p>
          <w:p w14:paraId="4980D8E9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E4553" w14:textId="77777777" w:rsidR="00017E26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66376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26554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641F3" w14:textId="77777777" w:rsidR="00017E26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CD9A1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59A81" w14:textId="77777777" w:rsidR="00017E26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5165C" w14:textId="77777777" w:rsidR="00017E26" w:rsidRPr="000C4604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iCs/>
                <w:sz w:val="20"/>
                <w:lang w:val="ro-RO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>7,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>11 Cap X  Putna Seacă</w:t>
            </w:r>
          </w:p>
        </w:tc>
      </w:tr>
      <w:tr w:rsidR="00017E26" w14:paraId="497E56E1" w14:textId="7777777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F04567" w14:textId="77777777" w:rsidR="00017E26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3516B" w14:textId="77777777" w:rsidR="00017E26" w:rsidRDefault="00017E26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736EA" w14:textId="77777777" w:rsidR="00017E26" w:rsidRDefault="00017E26" w:rsidP="000C46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25598" w14:textId="77777777" w:rsidR="00017E26" w:rsidRDefault="00017E26" w:rsidP="000C460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A96F7" w14:textId="77777777" w:rsidR="00017E26" w:rsidRDefault="00017E26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E470B" w14:textId="77777777" w:rsidR="00017E26" w:rsidRDefault="00017E26" w:rsidP="000C46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82525" w14:textId="77777777" w:rsidR="00017E26" w:rsidRDefault="00017E26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209+600</w:t>
            </w:r>
          </w:p>
          <w:p w14:paraId="52D5E677" w14:textId="77777777" w:rsidR="00017E26" w:rsidRDefault="00017E26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73DE4" w14:textId="77777777" w:rsidR="00017E26" w:rsidRDefault="00017E26" w:rsidP="000C46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E4BCB" w14:textId="77777777" w:rsidR="00017E26" w:rsidRPr="000C4604" w:rsidRDefault="00017E26" w:rsidP="000C46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 xml:space="preserve"> Cap X  Putna Seacă</w:t>
            </w:r>
          </w:p>
        </w:tc>
      </w:tr>
      <w:tr w:rsidR="00017E26" w14:paraId="416166B4" w14:textId="77777777" w:rsidTr="003A3836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D7CF0E" w14:textId="77777777" w:rsidR="00017E26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F1359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14:paraId="1105E6D8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5B813" w14:textId="77777777" w:rsidR="00017E26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36EF2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Putna Seacă  -</w:t>
            </w:r>
          </w:p>
          <w:p w14:paraId="4763FCAD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14C9E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5318D" w14:textId="77777777" w:rsidR="00017E26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AB421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14:paraId="0C2D41E3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56A85" w14:textId="77777777" w:rsidR="00017E26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44DFA" w14:textId="77777777" w:rsidR="00017E26" w:rsidRPr="004143AF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7004B9B" w14:textId="77777777" w:rsidR="00017E26" w:rsidRPr="006C1F61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C1F6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6D70EEC4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ADE8B9" w14:textId="77777777" w:rsidR="00017E26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5D92C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14:paraId="53295043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90E07" w14:textId="77777777" w:rsidR="00017E26" w:rsidRPr="00D33E71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C0DC4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Pădureni Putna -</w:t>
            </w:r>
          </w:p>
          <w:p w14:paraId="18C8EF59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2E652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AD272" w14:textId="77777777" w:rsidR="00017E26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84697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14:paraId="1608ED58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5FE51" w14:textId="77777777" w:rsidR="00017E26" w:rsidRPr="00D33E71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A4FDB" w14:textId="77777777" w:rsidR="00017E26" w:rsidRPr="004143AF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95643BA" w14:textId="77777777" w:rsidR="00017E26" w:rsidRPr="00D84BDE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4C97C3B0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84CEE4" w14:textId="77777777" w:rsidR="00017E26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1B3B5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14:paraId="3657E70B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764FD" w14:textId="77777777" w:rsidR="00017E26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A2F7F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14:paraId="5EFD296D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B120A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FE27F" w14:textId="77777777" w:rsidR="00017E26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0C4F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21B4D" w14:textId="77777777" w:rsidR="00017E26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E2255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17E26" w14:paraId="4532DBD2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3B023D" w14:textId="77777777" w:rsidR="00017E26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1CD0D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46555" w14:textId="77777777" w:rsidR="00017E26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04039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14:paraId="37CCBC73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6576D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4CDA9" w14:textId="77777777" w:rsidR="00017E26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296CC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14:paraId="451FF81C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E2881" w14:textId="77777777" w:rsidR="00017E26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4D100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17E26" w14:paraId="7C9A55AC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27D391" w14:textId="77777777" w:rsidR="00017E26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C3811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FCE92" w14:textId="77777777" w:rsidR="00017E26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4B48B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14:paraId="245F1BEE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F2E5C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4626268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5E150" w14:textId="77777777" w:rsidR="00017E26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17002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2F489" w14:textId="77777777" w:rsidR="00017E26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C169F" w14:textId="77777777" w:rsidR="00017E26" w:rsidRPr="00534C03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2BDC85FD" w14:textId="77777777" w:rsidR="00017E26" w:rsidRPr="00534C03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60D058A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la linia 2 primiri - expedieri, Cap X.</w:t>
            </w:r>
          </w:p>
        </w:tc>
      </w:tr>
      <w:tr w:rsidR="00017E26" w14:paraId="79BC29DC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D59FD2" w14:textId="77777777" w:rsidR="00017E26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10A56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14:paraId="4AD67748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AF088" w14:textId="77777777" w:rsidR="00017E26" w:rsidRPr="00D33E71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A500C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 -</w:t>
            </w:r>
          </w:p>
          <w:p w14:paraId="4A3DB081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91E07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1D23A" w14:textId="77777777" w:rsidR="00017E26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AD330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14:paraId="4124A34B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93955" w14:textId="77777777" w:rsidR="00017E26" w:rsidRPr="00D33E71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9377D" w14:textId="77777777" w:rsidR="00017E26" w:rsidRPr="004143AF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812866E" w14:textId="77777777" w:rsidR="00017E26" w:rsidRPr="00D84BDE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5166974B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9EDF86" w14:textId="77777777" w:rsidR="00017E26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1E23B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242+100</w:t>
            </w:r>
          </w:p>
          <w:p w14:paraId="5180E75F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8FD9A" w14:textId="77777777" w:rsidR="00017E26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5F1D5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33FB6001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Tranzit, </w:t>
            </w:r>
          </w:p>
          <w:p w14:paraId="4D9EE84B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26E98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9A5E4" w14:textId="77777777" w:rsidR="00017E26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E1284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92101" w14:textId="77777777" w:rsidR="00017E26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3EF0B" w14:textId="77777777" w:rsidR="00017E26" w:rsidRPr="001F07B1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2E463E02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peste sch. 5 st. Adjud, </w:t>
            </w:r>
          </w:p>
          <w:p w14:paraId="57C5915E" w14:textId="77777777" w:rsidR="00017E26" w:rsidRPr="004143AF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>Gr. Tranzit, Cap X.</w:t>
            </w:r>
          </w:p>
        </w:tc>
      </w:tr>
      <w:tr w:rsidR="00017E26" w14:paraId="5A98369C" w14:textId="77777777" w:rsidTr="003A3836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C6F169" w14:textId="77777777" w:rsidR="00017E26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828D4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32521" w14:textId="77777777" w:rsidR="00017E26" w:rsidRPr="00D33E71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45435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073F3A57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DE137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CA5CB00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9BEE7" w14:textId="77777777" w:rsidR="00017E26" w:rsidRPr="00D33E71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D8029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A4903" w14:textId="77777777" w:rsidR="00017E26" w:rsidRPr="00D33E71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FC0B2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11 - 38  </w:t>
            </w:r>
          </w:p>
          <w:p w14:paraId="2AE046E1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şi </w:t>
            </w:r>
          </w:p>
          <w:p w14:paraId="790BF3E3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intrări - ieşiri din Bucla III Pufeşti în Grupa B.</w:t>
            </w:r>
          </w:p>
        </w:tc>
      </w:tr>
      <w:tr w:rsidR="00017E26" w14:paraId="23A57A2E" w14:textId="77777777" w:rsidTr="003A3836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73F549" w14:textId="77777777" w:rsidR="00017E26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5B99A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E18BF" w14:textId="77777777" w:rsidR="00017E26" w:rsidRPr="00D33E71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81C05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0227D458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9F66E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23FB83A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B4085" w14:textId="77777777" w:rsidR="00017E26" w:rsidRPr="00D33E71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6F1AD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25F00" w14:textId="77777777" w:rsidR="00017E26" w:rsidRPr="00D33E71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36515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29A78D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25 - 28  </w:t>
            </w:r>
          </w:p>
          <w:p w14:paraId="2C0DACA8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017E26" w14:paraId="5D3B8AF4" w14:textId="77777777" w:rsidTr="003A3836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4D05B0" w14:textId="77777777" w:rsidR="00017E26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FF5A6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FAA70" w14:textId="77777777" w:rsidR="00017E26" w:rsidRPr="00D33E71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A48F5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2DED904F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5EE1C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D4C5F9E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D1A1F" w14:textId="77777777" w:rsidR="00017E26" w:rsidRPr="00D33E71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FFC7E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63088" w14:textId="77777777" w:rsidR="00017E26" w:rsidRPr="00D33E71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0CB8A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ED49F8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15 - 24 Gr. B.</w:t>
            </w:r>
          </w:p>
        </w:tc>
      </w:tr>
      <w:tr w:rsidR="00017E26" w14:paraId="4F512606" w14:textId="77777777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4EA701" w14:textId="77777777" w:rsidR="00017E26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9AE92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B15BF" w14:textId="77777777" w:rsidR="00017E26" w:rsidRPr="00D33E71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DF9DB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4A472C9C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745A6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7B724" w14:textId="77777777" w:rsidR="00017E26" w:rsidRPr="00D33E71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99EA4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7ED1E" w14:textId="77777777" w:rsidR="00017E26" w:rsidRPr="00D33E71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07555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522B20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14 - 18 </w:t>
            </w:r>
          </w:p>
          <w:p w14:paraId="154D3E06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17E26" w14:paraId="582CDAD3" w14:textId="77777777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2C96B5" w14:textId="77777777" w:rsidR="00017E26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E987E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CBB44" w14:textId="77777777" w:rsidR="00017E26" w:rsidRPr="00D33E71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900F6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7166AE5D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C0D31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2B764" w14:textId="77777777" w:rsidR="00017E26" w:rsidRPr="00D33E71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23FB5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2EE6C" w14:textId="77777777" w:rsidR="00017E26" w:rsidRPr="00D33E71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1A61C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AE6A32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27 și 28 Cap X.</w:t>
            </w:r>
          </w:p>
        </w:tc>
      </w:tr>
      <w:tr w:rsidR="00017E26" w14:paraId="3EDED539" w14:textId="77777777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D3C89D" w14:textId="77777777" w:rsidR="00017E26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40176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8B7D9" w14:textId="77777777" w:rsidR="00017E26" w:rsidRPr="00D33E71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1F193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790D640C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423C9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C9DA093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5F6FA" w14:textId="77777777" w:rsidR="00017E26" w:rsidRPr="00D33E71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0AAE9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9A189" w14:textId="77777777" w:rsidR="00017E26" w:rsidRPr="00D33E71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6C608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 Tragere, liniile 3 - 6  </w:t>
            </w:r>
          </w:p>
          <w:p w14:paraId="2A8802C4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 Grupa D şi intrări - ieşiri la toate liniile din Grupa B Cap X.</w:t>
            </w:r>
          </w:p>
        </w:tc>
      </w:tr>
      <w:tr w:rsidR="00017E26" w14:paraId="02087138" w14:textId="77777777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A6B225" w14:textId="77777777" w:rsidR="00017E26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CDF06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4E21C" w14:textId="77777777" w:rsidR="00017E26" w:rsidRPr="00D33E71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352D1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39BD0580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8D6B8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3A214CE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4F303" w14:textId="77777777" w:rsidR="00017E26" w:rsidRPr="00D33E71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B7B34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24DCF" w14:textId="77777777" w:rsidR="00017E26" w:rsidRPr="00D33E71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FE8D3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23AC56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– 6 </w:t>
            </w:r>
          </w:p>
          <w:p w14:paraId="5697363C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017E26" w14:paraId="7A65B068" w14:textId="77777777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EC2785" w14:textId="77777777" w:rsidR="00017E26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4D94F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17AD3" w14:textId="77777777" w:rsidR="00017E26" w:rsidRPr="00D33E71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1C34C" w14:textId="77777777" w:rsidR="00017E26" w:rsidRPr="006D3CE2" w:rsidRDefault="00017E26" w:rsidP="006D3CE2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szCs w:val="20"/>
                <w:lang w:val="ro-RO"/>
              </w:rPr>
            </w:pPr>
            <w:r w:rsidRPr="006D3CE2">
              <w:rPr>
                <w:rFonts w:ascii="Times New Roman" w:hAnsi="Times New Roman"/>
                <w:spacing w:val="-4"/>
                <w:szCs w:val="20"/>
                <w:lang w:val="ro-RO"/>
              </w:rPr>
              <w:t>St. Adjud Grupa Tranzit</w:t>
            </w:r>
          </w:p>
          <w:p w14:paraId="5C3E21DC" w14:textId="77777777" w:rsidR="00017E26" w:rsidRPr="006D3CE2" w:rsidRDefault="00017E26" w:rsidP="006D3C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spacing w:val="-4"/>
                <w:sz w:val="20"/>
                <w:szCs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5DA73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A4C57" w14:textId="77777777" w:rsidR="00017E26" w:rsidRPr="00D33E71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F61ED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C7D0B" w14:textId="77777777" w:rsidR="00017E26" w:rsidRPr="00D33E71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5CE76" w14:textId="77777777" w:rsidR="00017E26" w:rsidRPr="006D3CE2" w:rsidRDefault="00017E26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28E58F1" w14:textId="77777777" w:rsidR="00017E26" w:rsidRPr="006D3CE2" w:rsidRDefault="00017E26" w:rsidP="006D3CE2">
            <w:pPr>
              <w:pStyle w:val="Heading2"/>
              <w:spacing w:line="276" w:lineRule="auto"/>
              <w:rPr>
                <w:rFonts w:ascii="Times New Roman" w:hAnsi="Times New Roman"/>
                <w:i/>
                <w:iCs/>
                <w:spacing w:val="-4"/>
                <w:szCs w:val="20"/>
                <w:lang w:val="ro-RO"/>
              </w:rPr>
            </w:pPr>
            <w:r w:rsidRPr="006D3CE2">
              <w:rPr>
                <w:rFonts w:ascii="Times New Roman" w:hAnsi="Times New Roman"/>
                <w:i/>
                <w:iCs/>
                <w:szCs w:val="20"/>
                <w:lang w:val="ro-RO"/>
              </w:rPr>
              <w:t>la liniile 5 – 9</w:t>
            </w:r>
            <w:r w:rsidRPr="006D3CE2">
              <w:rPr>
                <w:rFonts w:ascii="Times New Roman" w:hAnsi="Times New Roman"/>
                <w:i/>
                <w:iCs/>
                <w:spacing w:val="-4"/>
                <w:szCs w:val="20"/>
                <w:lang w:val="ro-RO"/>
              </w:rPr>
              <w:t xml:space="preserve"> St. Adjud Grupa Tranzit</w:t>
            </w:r>
          </w:p>
          <w:p w14:paraId="29F6C163" w14:textId="77777777" w:rsidR="00017E26" w:rsidRDefault="00017E26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D3CE2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Cap X</w:t>
            </w: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017E26" w14:paraId="7C87BB63" w14:textId="77777777" w:rsidTr="003A3836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2D7487" w14:textId="77777777" w:rsidR="00017E26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2481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12AF4" w14:textId="77777777" w:rsidR="00017E26" w:rsidRPr="00D33E71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98E0F" w14:textId="77777777" w:rsidR="00017E26" w:rsidRPr="00AD0C48" w:rsidRDefault="00017E26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AD0C48"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3C1BB0DD" w14:textId="77777777" w:rsidR="00017E26" w:rsidRPr="00AD0C48" w:rsidRDefault="00017E26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CD8D8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DF77FAE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A0C4D" w14:textId="77777777" w:rsidR="00017E26" w:rsidRPr="00D33E71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6DADC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7118C" w14:textId="77777777" w:rsidR="00017E26" w:rsidRPr="00D33E71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909B8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9693DC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B34BB7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10 - 13 </w:t>
            </w:r>
          </w:p>
          <w:p w14:paraId="626CA1CA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17E26" w14:paraId="7257AAC8" w14:textId="77777777" w:rsidTr="003A3836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2CD293" w14:textId="77777777" w:rsidR="00017E26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75D4C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2E4E2" w14:textId="77777777" w:rsidR="00017E26" w:rsidRPr="00D33E71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37562" w14:textId="77777777" w:rsidR="00017E26" w:rsidRDefault="00017E26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006B3528" w14:textId="77777777" w:rsidR="00017E26" w:rsidRDefault="00017E26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liniile 13 şi 14</w:t>
            </w:r>
          </w:p>
          <w:p w14:paraId="2BE2F003" w14:textId="77777777" w:rsidR="00017E26" w:rsidRDefault="00017E26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primiri - expedieri</w:t>
            </w:r>
          </w:p>
          <w:p w14:paraId="3C1E6A93" w14:textId="77777777" w:rsidR="00017E26" w:rsidRPr="002532C4" w:rsidRDefault="00017E26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B5351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83EB6" w14:textId="77777777" w:rsidR="00017E26" w:rsidRPr="00D33E71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AC8B8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33DAA" w14:textId="77777777" w:rsidR="00017E26" w:rsidRPr="00D33E71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1A8A8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BFFF4A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13 şi 14 </w:t>
            </w:r>
          </w:p>
          <w:p w14:paraId="3DB16D95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X</w:t>
            </w:r>
          </w:p>
          <w:p w14:paraId="5AC5D3B5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ambele poziţii ale schimbătorului numărul 61.</w:t>
            </w:r>
          </w:p>
        </w:tc>
      </w:tr>
      <w:tr w:rsidR="00017E26" w14:paraId="4D3C6957" w14:textId="77777777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3FA74E" w14:textId="77777777" w:rsidR="00017E26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21D80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279E3" w14:textId="77777777" w:rsidR="00017E26" w:rsidRPr="00D33E71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AD0C2" w14:textId="77777777" w:rsidR="00017E26" w:rsidRDefault="00017E26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4EA76D67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CFAD6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FA53A" w14:textId="77777777" w:rsidR="00017E26" w:rsidRPr="00D33E71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298D4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DF965" w14:textId="77777777" w:rsidR="00017E26" w:rsidRPr="00D33E71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5859C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239D6B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11 - 13  </w:t>
            </w:r>
          </w:p>
          <w:p w14:paraId="455AF381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17E26" w14:paraId="273B2F41" w14:textId="77777777" w:rsidTr="003A3836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A20167" w14:textId="77777777" w:rsidR="00017E26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C9B3E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C76A8" w14:textId="77777777" w:rsidR="00017E26" w:rsidRPr="00D33E71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102C5" w14:textId="77777777" w:rsidR="00017E26" w:rsidRDefault="00017E26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4F33FD15" w14:textId="77777777" w:rsidR="00017E26" w:rsidRPr="0037264C" w:rsidRDefault="00017E26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7264C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0ED57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DECDD" w14:textId="77777777" w:rsidR="00017E26" w:rsidRPr="00D33E71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48DFD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7E320" w14:textId="77777777" w:rsidR="00017E26" w:rsidRPr="00D33E71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10FA7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F24905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8 - 14</w:t>
            </w:r>
          </w:p>
          <w:p w14:paraId="73E80600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17E26" w14:paraId="3D2A0975" w14:textId="77777777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9090D4" w14:textId="77777777" w:rsidR="00017E26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0E20A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C8F58" w14:textId="77777777" w:rsidR="00017E26" w:rsidRPr="00D33E71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40A86" w14:textId="77777777" w:rsidR="00017E26" w:rsidRDefault="00017E26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3CA46B5B" w14:textId="77777777" w:rsidR="00017E26" w:rsidRPr="003A070D" w:rsidRDefault="00017E26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A070D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75023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A0C88" w14:textId="77777777" w:rsidR="00017E26" w:rsidRPr="00D33E71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F91A1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28742" w14:textId="77777777" w:rsidR="00017E26" w:rsidRPr="00D33E71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BCA8B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35E89F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  St. Adjud Grupa Tranzit Cap Y.</w:t>
            </w:r>
          </w:p>
        </w:tc>
      </w:tr>
      <w:tr w:rsidR="00017E26" w14:paraId="4C6FD49E" w14:textId="77777777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B9A459" w14:textId="77777777" w:rsidR="00017E26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2B1D0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C5D57" w14:textId="77777777" w:rsidR="00017E26" w:rsidRPr="00D33E71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5B835" w14:textId="77777777" w:rsidR="00017E26" w:rsidRDefault="00017E26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4818AEC8" w14:textId="77777777" w:rsidR="00017E26" w:rsidRPr="00F401CD" w:rsidRDefault="00017E26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</w:t>
            </w:r>
            <w:r w:rsidRPr="00F401CD">
              <w:rPr>
                <w:rFonts w:ascii="Times New Roman" w:hAnsi="Times New Roman"/>
                <w:bCs w:val="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60D36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46 </w:t>
            </w:r>
          </w:p>
          <w:p w14:paraId="7B65D9A8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C0AC7" w14:textId="77777777" w:rsidR="00017E26" w:rsidRPr="00D33E71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63ACE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AA164" w14:textId="77777777" w:rsidR="00017E26" w:rsidRPr="00D33E71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E47C8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C47DF4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8 - 13 </w:t>
            </w:r>
          </w:p>
          <w:p w14:paraId="5220B941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17E26" w14:paraId="6151ECEB" w14:textId="77777777" w:rsidTr="003A3836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3CA1B6" w14:textId="77777777" w:rsidR="00017E26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4CE09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1001F" w14:textId="77777777" w:rsidR="00017E26" w:rsidRPr="00D33E71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E585C" w14:textId="77777777" w:rsidR="00017E26" w:rsidRDefault="00017E26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55F0BCFA" w14:textId="77777777" w:rsidR="00017E26" w:rsidRDefault="00017E26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 xml:space="preserve">linia 7 </w:t>
            </w:r>
          </w:p>
          <w:p w14:paraId="0F8EB0E5" w14:textId="77777777" w:rsidR="00017E26" w:rsidRDefault="00017E26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4EE25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1010B" w14:textId="77777777" w:rsidR="00017E26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1E9BA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0392B" w14:textId="77777777" w:rsidR="00017E26" w:rsidRPr="00D33E71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E1418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059EBA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</w:t>
            </w:r>
          </w:p>
          <w:p w14:paraId="39A746BF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17E26" w14:paraId="7F76BCED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FAE3EA" w14:textId="77777777" w:rsidR="00017E26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65B1B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1DF26" w14:textId="77777777" w:rsidR="00017E26" w:rsidRPr="00D33E71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A5B17" w14:textId="77777777" w:rsidR="00017E26" w:rsidRDefault="00017E26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7DC57A96" w14:textId="77777777" w:rsidR="00017E26" w:rsidRDefault="00017E26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linia 13</w:t>
            </w:r>
          </w:p>
          <w:p w14:paraId="1BFCD431" w14:textId="77777777" w:rsidR="00017E26" w:rsidRDefault="00017E26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  <w:p w14:paraId="4D650D7A" w14:textId="77777777" w:rsidR="00017E26" w:rsidRPr="002532C4" w:rsidRDefault="00017E26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2EB92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4093F" w14:textId="77777777" w:rsidR="00017E26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37B1E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727CF" w14:textId="77777777" w:rsidR="00017E26" w:rsidRPr="00D33E71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EF7FB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0C3279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13</w:t>
            </w:r>
          </w:p>
          <w:p w14:paraId="5BF92113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Y.</w:t>
            </w:r>
          </w:p>
        </w:tc>
      </w:tr>
      <w:tr w:rsidR="00017E26" w14:paraId="6BEEA4FA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3AC6F0" w14:textId="77777777" w:rsidR="00017E26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E9BF6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  <w:p w14:paraId="12E1FDBE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01F8B" w14:textId="77777777" w:rsidR="00017E26" w:rsidRPr="00D33E71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6CFD9" w14:textId="77777777" w:rsidR="00017E26" w:rsidRDefault="00017E26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14:paraId="6E705BB9" w14:textId="77777777" w:rsidR="00017E26" w:rsidRDefault="00017E26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14:paraId="677BB943" w14:textId="77777777" w:rsidR="00017E26" w:rsidRDefault="00017E26" w:rsidP="00AA2500">
            <w:pPr>
              <w:rPr>
                <w:spacing w:val="-4"/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Pr="0010350B">
              <w:rPr>
                <w:b/>
                <w:bCs/>
                <w:sz w:val="20"/>
                <w:szCs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F3402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ADD15" w14:textId="77777777" w:rsidR="00017E26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05CDA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6D229" w14:textId="77777777" w:rsidR="00017E26" w:rsidRPr="00D33E71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96D3A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100722" w14:textId="77777777" w:rsidR="00017E26" w:rsidRDefault="00017E26" w:rsidP="008026B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Cap Y.</w:t>
            </w:r>
          </w:p>
        </w:tc>
      </w:tr>
      <w:tr w:rsidR="00017E26" w14:paraId="595CEBEA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3BEDF3" w14:textId="77777777" w:rsidR="00017E26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4691B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104E0" w14:textId="77777777" w:rsidR="00017E26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4FDEF" w14:textId="77777777" w:rsidR="00017E26" w:rsidRPr="002D1130" w:rsidRDefault="00017E26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14:paraId="320E9DB4" w14:textId="77777777" w:rsidR="00017E26" w:rsidRPr="002D1130" w:rsidRDefault="00017E26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14:paraId="75C4E119" w14:textId="77777777" w:rsidR="00017E26" w:rsidRPr="002D1130" w:rsidRDefault="00017E26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lang w:val="ro-RO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C6CB4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2E92B" w14:textId="77777777" w:rsidR="00017E26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7DDCE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244+650</w:t>
            </w:r>
          </w:p>
          <w:p w14:paraId="44A4F0BE" w14:textId="77777777" w:rsidR="00017E26" w:rsidRDefault="00017E26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478C0" w14:textId="77777777" w:rsidR="00017E26" w:rsidRPr="00D33E71" w:rsidRDefault="00017E26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91B6A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ED9E28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14 și</w:t>
            </w:r>
          </w:p>
          <w:p w14:paraId="78D9268A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intrări - ieșiri la liniile </w:t>
            </w:r>
          </w:p>
          <w:p w14:paraId="3DA87D4F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1 - 13 primiri - expedieri</w:t>
            </w:r>
          </w:p>
          <w:p w14:paraId="03DC1F3D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14:paraId="2EA70AFA" w14:textId="77777777" w:rsidR="00017E26" w:rsidRDefault="00017E26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017E26" w14:paraId="65738A60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D35AB4" w14:textId="77777777" w:rsidR="00017E26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B9E68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268+500</w:t>
            </w:r>
          </w:p>
          <w:p w14:paraId="7708CEA6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270+300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CB276" w14:textId="77777777" w:rsidR="00017E26" w:rsidRDefault="00017E2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731F5" w14:textId="77777777" w:rsidR="00017E26" w:rsidRPr="002D1130" w:rsidRDefault="00017E26" w:rsidP="00266A5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Orbeni - Faraoani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45CB8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DB14" w14:textId="77777777" w:rsidR="00017E26" w:rsidRDefault="00017E2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27F1B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31DC6" w14:textId="77777777" w:rsidR="00017E26" w:rsidRDefault="00017E2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A3582" w14:textId="77777777" w:rsidR="00017E26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1000 Hz la paleta galbenă.</w:t>
            </w:r>
          </w:p>
        </w:tc>
      </w:tr>
      <w:tr w:rsidR="00017E26" w14:paraId="45F0CEAD" w14:textId="77777777" w:rsidTr="003A3836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07006" w14:textId="77777777" w:rsidR="00017E26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66647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E924E" w14:textId="77777777" w:rsidR="00017E26" w:rsidRPr="00D33E71" w:rsidRDefault="00017E2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F6C03" w14:textId="77777777" w:rsidR="00017E26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5DCF9956" w14:textId="77777777" w:rsidR="00017E26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A67D1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D5BCB" w14:textId="77777777" w:rsidR="00017E26" w:rsidRPr="00D33E71" w:rsidRDefault="00017E2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774A8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32733" w14:textId="77777777" w:rsidR="00017E26" w:rsidRPr="00D33E71" w:rsidRDefault="00017E2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3A506" w14:textId="77777777" w:rsidR="00017E26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accesul</w:t>
            </w:r>
          </w:p>
          <w:p w14:paraId="3F8E9452" w14:textId="77777777" w:rsidR="00017E26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linia 2 directă</w:t>
            </w:r>
          </w:p>
          <w:p w14:paraId="5BDCF005" w14:textId="77777777" w:rsidR="00017E26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1 - 12 Marfă. </w:t>
            </w:r>
          </w:p>
        </w:tc>
      </w:tr>
      <w:tr w:rsidR="00017E26" w14:paraId="218C87B1" w14:textId="77777777" w:rsidTr="003A3836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359B0A" w14:textId="77777777" w:rsidR="00017E26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9A075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D6978" w14:textId="77777777" w:rsidR="00017E26" w:rsidRPr="00D33E71" w:rsidRDefault="00017E2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3E694" w14:textId="77777777" w:rsidR="00017E26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1C518845" w14:textId="77777777" w:rsidR="00017E26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583FF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5D209" w14:textId="77777777" w:rsidR="00017E26" w:rsidRPr="00D33E71" w:rsidRDefault="00017E2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77B9C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DEF6D" w14:textId="77777777" w:rsidR="00017E26" w:rsidRPr="00D33E71" w:rsidRDefault="00017E2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72E0C" w14:textId="77777777" w:rsidR="00017E26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14:paraId="65BE492A" w14:textId="77777777" w:rsidR="00017E26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sch.76,  </w:t>
            </w:r>
          </w:p>
          <w:p w14:paraId="5009C30C" w14:textId="77777777" w:rsidR="00017E26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017E26" w14:paraId="46B91B54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3E4D18" w14:textId="77777777" w:rsidR="00017E26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0699D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061FC" w14:textId="77777777" w:rsidR="00017E26" w:rsidRPr="00D33E71" w:rsidRDefault="00017E2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BD1FF" w14:textId="77777777" w:rsidR="00017E26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3BF3E81F" w14:textId="77777777" w:rsidR="00017E26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CC7DA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BC0D3" w14:textId="77777777" w:rsidR="00017E26" w:rsidRPr="00D33E71" w:rsidRDefault="00017E2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13533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29123" w14:textId="77777777" w:rsidR="00017E26" w:rsidRPr="00D33E71" w:rsidRDefault="00017E2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6BA9E" w14:textId="77777777" w:rsidR="00017E26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14:paraId="26E1FD24" w14:textId="77777777" w:rsidR="00017E26" w:rsidRPr="00CB3447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017E26" w14:paraId="31C89FF1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5A49C5" w14:textId="77777777" w:rsidR="00017E26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CE5C2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6F921" w14:textId="77777777" w:rsidR="00017E26" w:rsidRPr="00D33E71" w:rsidRDefault="00017E2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01C8F" w14:textId="77777777" w:rsidR="00017E26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Bacău -</w:t>
            </w:r>
          </w:p>
          <w:p w14:paraId="19B49549" w14:textId="77777777" w:rsidR="00017E26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FC465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E3D58" w14:textId="77777777" w:rsidR="00017E26" w:rsidRPr="00D33E71" w:rsidRDefault="00017E2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42CF6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308+677</w:t>
            </w:r>
          </w:p>
          <w:p w14:paraId="1EEDCAF6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000EE" w14:textId="77777777" w:rsidR="00017E26" w:rsidRPr="00D33E71" w:rsidRDefault="00017E2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081D3" w14:textId="77777777" w:rsidR="00017E26" w:rsidRPr="004143AF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B0173E9" w14:textId="77777777" w:rsidR="00017E26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28533F06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ACA269" w14:textId="77777777" w:rsidR="00017E26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F8963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65C87" w14:textId="77777777" w:rsidR="00017E26" w:rsidRPr="00D33E71" w:rsidRDefault="00017E2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87E69" w14:textId="77777777" w:rsidR="00017E26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6540B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11</w:t>
            </w:r>
          </w:p>
          <w:p w14:paraId="08E2F1EE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7F954" w14:textId="77777777" w:rsidR="00017E26" w:rsidRPr="00D33E71" w:rsidRDefault="00017E2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4B208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E9E51" w14:textId="77777777" w:rsidR="00017E26" w:rsidRDefault="00017E2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C7937" w14:textId="77777777" w:rsidR="00017E26" w:rsidRPr="004143AF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17E26" w14:paraId="706739B9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A58F64" w14:textId="77777777" w:rsidR="00017E26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AAA60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326+100</w:t>
            </w:r>
          </w:p>
          <w:p w14:paraId="7AE6DD71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327+100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A3D94" w14:textId="77777777" w:rsidR="00017E26" w:rsidRPr="00D33E71" w:rsidRDefault="00017E2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8FE41" w14:textId="77777777" w:rsidR="00017E26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Galbeni - </w:t>
            </w:r>
          </w:p>
          <w:p w14:paraId="002ED2E4" w14:textId="77777777" w:rsidR="00017E26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Săcuieni 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D2F0D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2BE5E" w14:textId="77777777" w:rsidR="00017E26" w:rsidRPr="00D33E71" w:rsidRDefault="00017E2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E10AA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20E8B" w14:textId="77777777" w:rsidR="00017E26" w:rsidRDefault="00017E2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4BA98" w14:textId="77777777" w:rsidR="00017E26" w:rsidRPr="00E34077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017E26" w14:paraId="4C740C65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1E6C9C" w14:textId="77777777" w:rsidR="00017E26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98700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CB4D0" w14:textId="77777777" w:rsidR="00017E26" w:rsidRPr="00D33E71" w:rsidRDefault="00017E2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150AC" w14:textId="77777777" w:rsidR="00017E26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Săcuieni Roman</w:t>
            </w:r>
          </w:p>
          <w:p w14:paraId="6870DC44" w14:textId="77777777" w:rsidR="00017E26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F1603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C4DDA" w14:textId="77777777" w:rsidR="00017E26" w:rsidRPr="00D33E71" w:rsidRDefault="00017E2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37917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9397B" w14:textId="77777777" w:rsidR="00017E26" w:rsidRPr="00D33E71" w:rsidRDefault="00017E2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EDA29" w14:textId="77777777" w:rsidR="00017E26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471813DA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0C4CB2" w14:textId="77777777" w:rsidR="00017E26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6FF83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51CEE" w14:textId="77777777" w:rsidR="00017E26" w:rsidRPr="00D33E71" w:rsidRDefault="00017E2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3B638" w14:textId="77777777" w:rsidR="00017E26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Săcuieni Roman – </w:t>
            </w:r>
          </w:p>
          <w:p w14:paraId="2AC2616E" w14:textId="77777777" w:rsidR="00017E26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07FB1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F951F" w14:textId="77777777" w:rsidR="00017E26" w:rsidRPr="00D33E71" w:rsidRDefault="00017E2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AECA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Șantier Mobil 1000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63DC6" w14:textId="77777777" w:rsidR="00017E26" w:rsidRPr="00D33E71" w:rsidRDefault="00017E2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C85DD" w14:textId="77777777" w:rsidR="00017E26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pe perioada lucrărilor RPc, fără S+D+Sărbători legale</w:t>
            </w:r>
          </w:p>
        </w:tc>
      </w:tr>
      <w:tr w:rsidR="00017E26" w14:paraId="352C6CF5" w14:textId="77777777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BE5E41" w14:textId="77777777" w:rsidR="00017E26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28D1F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CD03B" w14:textId="77777777" w:rsidR="00017E26" w:rsidRPr="00D33E71" w:rsidRDefault="00017E2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D3C79" w14:textId="77777777" w:rsidR="00017E26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Paşcani Triaj</w:t>
            </w:r>
          </w:p>
          <w:p w14:paraId="40F5F461" w14:textId="77777777" w:rsidR="00017E26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D01FC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1E4BC" w14:textId="77777777" w:rsidR="00017E26" w:rsidRPr="00D33E71" w:rsidRDefault="00017E2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0BF03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CB133" w14:textId="77777777" w:rsidR="00017E26" w:rsidRPr="00D33E71" w:rsidRDefault="00017E2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6ECEF" w14:textId="77777777" w:rsidR="00017E26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43E813BE" w14:textId="77777777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5CCEA5" w14:textId="77777777" w:rsidR="00017E26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04909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EC7D8" w14:textId="77777777" w:rsidR="00017E26" w:rsidRPr="00D33E71" w:rsidRDefault="00017E2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580C3" w14:textId="77777777" w:rsidR="00017E26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14:paraId="6C9983C4" w14:textId="77777777" w:rsidR="00017E26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0E89E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8DD54" w14:textId="77777777" w:rsidR="00017E26" w:rsidRPr="00D33E71" w:rsidRDefault="00017E2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F9084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81036" w14:textId="77777777" w:rsidR="00017E26" w:rsidRPr="00D33E71" w:rsidRDefault="00017E2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2D5FC" w14:textId="77777777" w:rsidR="00017E26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088E3502" w14:textId="77777777" w:rsidTr="003A3836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4A28C8" w14:textId="77777777" w:rsidR="00017E26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B4271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0D552" w14:textId="77777777" w:rsidR="00017E26" w:rsidRPr="00D33E71" w:rsidRDefault="00017E2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496C4" w14:textId="77777777" w:rsidR="00017E26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14:paraId="3E1886DD" w14:textId="77777777" w:rsidR="00017E26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AA5D3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86BD1" w14:textId="77777777" w:rsidR="00017E26" w:rsidRPr="00D33E71" w:rsidRDefault="00017E2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CF46F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A396B" w14:textId="77777777" w:rsidR="00017E26" w:rsidRPr="00D33E71" w:rsidRDefault="00017E2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97158" w14:textId="77777777" w:rsidR="00017E26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0CA2740B" w14:textId="77777777" w:rsidTr="003A3836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9440C0" w14:textId="77777777" w:rsidR="00017E26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4FA57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4A75C" w14:textId="77777777" w:rsidR="00017E26" w:rsidRPr="00D33E71" w:rsidRDefault="00017E2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54066" w14:textId="77777777" w:rsidR="00017E26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Liteni</w:t>
            </w:r>
          </w:p>
          <w:p w14:paraId="2A5469F0" w14:textId="77777777" w:rsidR="00017E26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0F0B6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ECF2566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A8523" w14:textId="77777777" w:rsidR="00017E26" w:rsidRPr="00D33E71" w:rsidRDefault="00017E2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24357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E4036" w14:textId="77777777" w:rsidR="00017E26" w:rsidRPr="00D33E71" w:rsidRDefault="00017E2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24F20" w14:textId="77777777" w:rsidR="00017E26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2E7F8EFE" w14:textId="77777777" w:rsidTr="003A3836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4A6F62" w14:textId="77777777" w:rsidR="00017E26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FF4F0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4A270" w14:textId="77777777" w:rsidR="00017E26" w:rsidRPr="00D33E71" w:rsidRDefault="00017E2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850EB" w14:textId="77777777" w:rsidR="00017E26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14:paraId="3A2523FC" w14:textId="77777777" w:rsidR="00017E26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24181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BF7CC3A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2A928" w14:textId="77777777" w:rsidR="00017E26" w:rsidRPr="00D33E71" w:rsidRDefault="00017E2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04670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B0789" w14:textId="77777777" w:rsidR="00017E26" w:rsidRPr="00D33E71" w:rsidRDefault="00017E2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CEC3D" w14:textId="77777777" w:rsidR="00017E26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6CE0E15B" w14:textId="77777777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9D6DE7" w14:textId="77777777" w:rsidR="00017E26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E29A3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00949" w14:textId="77777777" w:rsidR="00017E26" w:rsidRPr="00D33E71" w:rsidRDefault="00017E2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122C3" w14:textId="77777777" w:rsidR="00017E26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3B2F8CC0" w14:textId="77777777" w:rsidR="00017E26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76988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AD860B2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A0261C8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14:paraId="586E1CAE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134F360D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94758" w14:textId="77777777" w:rsidR="00017E26" w:rsidRPr="00D33E71" w:rsidRDefault="00017E2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2E4C5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F1F53" w14:textId="77777777" w:rsidR="00017E26" w:rsidRPr="00D33E71" w:rsidRDefault="00017E2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1911D" w14:textId="77777777" w:rsidR="00017E26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68D6D6" w14:textId="77777777" w:rsidR="00017E26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</w:t>
            </w:r>
          </w:p>
          <w:p w14:paraId="4306864A" w14:textId="77777777" w:rsidR="00017E26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numai la parcursuri peste sch. nr. 1, 3, 5 şi 7 </w:t>
            </w:r>
          </w:p>
          <w:p w14:paraId="6C5AA7B6" w14:textId="77777777" w:rsidR="00017E26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poziţie abătută.</w:t>
            </w:r>
          </w:p>
        </w:tc>
      </w:tr>
      <w:tr w:rsidR="00017E26" w14:paraId="0A56E085" w14:textId="77777777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326429" w14:textId="77777777" w:rsidR="00017E26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9355D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0FAAB" w14:textId="77777777" w:rsidR="00017E26" w:rsidRPr="00D33E71" w:rsidRDefault="00017E2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D2957" w14:textId="77777777" w:rsidR="00017E26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0607E9CB" w14:textId="77777777" w:rsidR="00017E26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0B588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129BA" w14:textId="77777777" w:rsidR="00017E26" w:rsidRPr="00D33E71" w:rsidRDefault="00017E2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AA035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0F0B7" w14:textId="77777777" w:rsidR="00017E26" w:rsidRPr="00D33E71" w:rsidRDefault="00017E2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F5FB2" w14:textId="77777777" w:rsidR="00017E26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017E26" w14:paraId="41D418A5" w14:textId="7777777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01247" w14:textId="77777777" w:rsidR="00017E26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9FDF8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0D434" w14:textId="77777777" w:rsidR="00017E26" w:rsidRPr="00D33E71" w:rsidRDefault="00017E2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9C92C" w14:textId="77777777" w:rsidR="00017E26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5F17879B" w14:textId="77777777" w:rsidR="00017E26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A316F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60726ED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CFD08" w14:textId="77777777" w:rsidR="00017E26" w:rsidRPr="00D33E71" w:rsidRDefault="00017E2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3F8D2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D4CC1" w14:textId="77777777" w:rsidR="00017E26" w:rsidRPr="00D33E71" w:rsidRDefault="00017E2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6785B" w14:textId="77777777" w:rsidR="00017E26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4756C79C" w14:textId="7777777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246C4" w14:textId="77777777" w:rsidR="00017E26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171FE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EFE3B" w14:textId="77777777" w:rsidR="00017E26" w:rsidRPr="00D33E71" w:rsidRDefault="00017E2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C0463" w14:textId="77777777" w:rsidR="00017E26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14:paraId="4E11139E" w14:textId="77777777" w:rsidR="00017E26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A8372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7A01673B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13 la </w:t>
            </w:r>
          </w:p>
          <w:p w14:paraId="22E232D4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</w:t>
            </w:r>
          </w:p>
          <w:p w14:paraId="5AC4C28F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8D618" w14:textId="77777777" w:rsidR="00017E26" w:rsidRPr="00D33E71" w:rsidRDefault="00017E2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A3102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6EED9" w14:textId="77777777" w:rsidR="00017E26" w:rsidRPr="00D33E71" w:rsidRDefault="00017E2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5BB7F" w14:textId="77777777" w:rsidR="00017E26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326D796B" w14:textId="7777777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488A8" w14:textId="77777777" w:rsidR="00017E26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B7ED4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D7723" w14:textId="77777777" w:rsidR="00017E26" w:rsidRPr="00D33E71" w:rsidRDefault="00017E2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057AD" w14:textId="77777777" w:rsidR="00017E26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14:paraId="54305925" w14:textId="77777777" w:rsidR="00017E26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8BD5A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EE50886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1384ECED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14:paraId="6D81F751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9D99C" w14:textId="77777777" w:rsidR="00017E26" w:rsidRPr="00D33E71" w:rsidRDefault="00017E2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E00D3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27F9C" w14:textId="77777777" w:rsidR="00017E26" w:rsidRPr="00D33E71" w:rsidRDefault="00017E2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65F29" w14:textId="77777777" w:rsidR="00017E26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3C2A4999" w14:textId="7777777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7C953" w14:textId="77777777" w:rsidR="00017E26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34B9E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8DDC4" w14:textId="77777777" w:rsidR="00017E26" w:rsidRPr="00D33E71" w:rsidRDefault="00017E2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07B4D" w14:textId="77777777" w:rsidR="00017E26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Milisăuţi</w:t>
            </w:r>
          </w:p>
          <w:p w14:paraId="7D76FD4E" w14:textId="77777777" w:rsidR="00017E26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08C5A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52BA4" w14:textId="77777777" w:rsidR="00017E26" w:rsidRDefault="00017E2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80F56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15180" w14:textId="77777777" w:rsidR="00017E26" w:rsidRPr="00D33E71" w:rsidRDefault="00017E2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06D9F" w14:textId="77777777" w:rsidR="00017E26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16D66D2A" w14:textId="77777777" w:rsidTr="003A3836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564E72" w14:textId="77777777" w:rsidR="00017E26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C396A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374B7" w14:textId="77777777" w:rsidR="00017E26" w:rsidRPr="00D33E71" w:rsidRDefault="00017E2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18F2F" w14:textId="77777777" w:rsidR="00017E26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14:paraId="02FEDDE9" w14:textId="77777777" w:rsidR="00017E26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3F356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4EAECDA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7 - </w:t>
            </w:r>
          </w:p>
          <w:p w14:paraId="738D6A62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337249F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9 - 11 - </w:t>
            </w:r>
          </w:p>
          <w:p w14:paraId="45849458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BD0BC" w14:textId="77777777" w:rsidR="00017E26" w:rsidRPr="00D33E71" w:rsidRDefault="00017E2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36AD4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61922" w14:textId="77777777" w:rsidR="00017E26" w:rsidRPr="00D33E71" w:rsidRDefault="00017E2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F308E" w14:textId="77777777" w:rsidR="00017E26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544C0FE6" w14:textId="77777777" w:rsidTr="003A3836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2692DD" w14:textId="77777777" w:rsidR="00017E26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D0160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A9898" w14:textId="77777777" w:rsidR="00017E26" w:rsidRPr="00D33E71" w:rsidRDefault="00017E2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CB518" w14:textId="77777777" w:rsidR="00017E26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14:paraId="388C2433" w14:textId="77777777" w:rsidR="00017E26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58121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247CF91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2BBD4" w14:textId="77777777" w:rsidR="00017E26" w:rsidRPr="00D33E71" w:rsidRDefault="00017E2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</w:t>
            </w:r>
            <w:r w:rsidRPr="00D33E71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C78CE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32093" w14:textId="77777777" w:rsidR="00017E26" w:rsidRPr="00D33E71" w:rsidRDefault="00017E2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5618C" w14:textId="77777777" w:rsidR="00017E26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55090688" w14:textId="77777777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AD4CF" w14:textId="77777777" w:rsidR="00017E26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2AC0B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EE73C" w14:textId="77777777" w:rsidR="00017E26" w:rsidRPr="00D33E71" w:rsidRDefault="00017E2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995FB" w14:textId="77777777" w:rsidR="00017E26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14:paraId="75DB85F6" w14:textId="77777777" w:rsidR="00017E26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F2F06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487+100</w:t>
            </w:r>
          </w:p>
          <w:p w14:paraId="38ABA803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942BA" w14:textId="77777777" w:rsidR="00017E26" w:rsidRPr="00D33E71" w:rsidRDefault="00017E2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1968F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9E69B" w14:textId="77777777" w:rsidR="00017E26" w:rsidRPr="00D33E71" w:rsidRDefault="00017E2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0AF7C" w14:textId="77777777" w:rsidR="00017E26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17E26" w14:paraId="4474A620" w14:textId="77777777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C6B1E" w14:textId="77777777" w:rsidR="00017E26" w:rsidRDefault="00017E2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64453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8099C" w14:textId="77777777" w:rsidR="00017E26" w:rsidRPr="00D33E71" w:rsidRDefault="00017E2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556E6" w14:textId="77777777" w:rsidR="00017E26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14:paraId="28239C5C" w14:textId="77777777" w:rsidR="00017E26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CL</w:t>
            </w:r>
          </w:p>
          <w:p w14:paraId="793230FD" w14:textId="77777777" w:rsidR="00017E26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E4343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723CE" w14:textId="77777777" w:rsidR="00017E26" w:rsidRPr="00D33E71" w:rsidRDefault="00017E2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54DBB" w14:textId="77777777" w:rsidR="00017E26" w:rsidRDefault="00017E26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3EC1C" w14:textId="77777777" w:rsidR="00017E26" w:rsidRPr="00D33E71" w:rsidRDefault="00017E26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5943D" w14:textId="77777777" w:rsidR="00017E26" w:rsidRDefault="00017E26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A15FBC8" w14:textId="77777777" w:rsidR="00017E26" w:rsidRPr="00BA7DAE" w:rsidRDefault="00017E26" w:rsidP="000A5D7E">
      <w:pPr>
        <w:tabs>
          <w:tab w:val="left" w:pos="2748"/>
        </w:tabs>
        <w:rPr>
          <w:sz w:val="20"/>
          <w:lang w:val="ro-RO"/>
        </w:rPr>
      </w:pPr>
    </w:p>
    <w:p w14:paraId="6994931E" w14:textId="77777777" w:rsidR="00017E26" w:rsidRDefault="00017E26" w:rsidP="00E7698F">
      <w:pPr>
        <w:pStyle w:val="Heading1"/>
        <w:spacing w:line="360" w:lineRule="auto"/>
      </w:pPr>
      <w:r>
        <w:t>LINIA 504</w:t>
      </w:r>
    </w:p>
    <w:p w14:paraId="03DCE62E" w14:textId="77777777" w:rsidR="00017E26" w:rsidRPr="00A16A49" w:rsidRDefault="00017E26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17E26" w14:paraId="17C994DD" w14:textId="7777777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7724FD" w14:textId="77777777" w:rsidR="00017E26" w:rsidRDefault="00017E2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2D32F" w14:textId="77777777" w:rsidR="00017E26" w:rsidRDefault="00017E2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5FFC5A4F" w14:textId="77777777" w:rsidR="00017E26" w:rsidRDefault="00017E2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1774A" w14:textId="77777777" w:rsidR="00017E26" w:rsidRDefault="00017E26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A55FB" w14:textId="77777777" w:rsidR="00017E26" w:rsidRDefault="00017E26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45F16104" w14:textId="77777777" w:rsidR="00017E26" w:rsidRDefault="00017E26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3A068" w14:textId="77777777" w:rsidR="00017E26" w:rsidRDefault="00017E2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D9A55" w14:textId="77777777" w:rsidR="00017E26" w:rsidRPr="00D0473F" w:rsidRDefault="00017E2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6A5F1" w14:textId="77777777" w:rsidR="00017E26" w:rsidRDefault="00017E26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8DA15" w14:textId="77777777" w:rsidR="00017E26" w:rsidRDefault="00017E26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30EB4" w14:textId="77777777" w:rsidR="00017E26" w:rsidRDefault="00017E26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1527D647" w14:textId="77777777" w:rsidR="00017E26" w:rsidRDefault="00017E26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34540ED3" w14:textId="77777777" w:rsidR="00017E26" w:rsidRPr="004C4194" w:rsidRDefault="00017E26" w:rsidP="00E03C2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017E26" w14:paraId="23139140" w14:textId="7777777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609E74" w14:textId="77777777" w:rsidR="00017E26" w:rsidRDefault="00017E2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B9C83" w14:textId="77777777" w:rsidR="00017E26" w:rsidRDefault="00017E2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36A0154C" w14:textId="77777777" w:rsidR="00017E26" w:rsidRDefault="00017E2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DD7EE" w14:textId="77777777" w:rsidR="00017E26" w:rsidRDefault="00017E26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19EB3" w14:textId="77777777" w:rsidR="00017E26" w:rsidRDefault="00017E26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0FA21FAF" w14:textId="77777777" w:rsidR="00017E26" w:rsidRDefault="00017E26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62A34" w14:textId="77777777" w:rsidR="00017E26" w:rsidRDefault="00017E2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DFE7B" w14:textId="77777777" w:rsidR="00017E26" w:rsidRPr="00D0473F" w:rsidRDefault="00017E2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89C9B" w14:textId="77777777" w:rsidR="00017E26" w:rsidRDefault="00017E26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216CE40A" w14:textId="77777777" w:rsidR="00017E26" w:rsidRDefault="00017E26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525AD" w14:textId="77777777" w:rsidR="00017E26" w:rsidRDefault="00017E26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35A14" w14:textId="77777777" w:rsidR="00017E26" w:rsidRPr="004C4194" w:rsidRDefault="00017E26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17E26" w14:paraId="04A28A57" w14:textId="7777777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B811E0" w14:textId="77777777" w:rsidR="00017E26" w:rsidRDefault="00017E2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29F1B" w14:textId="77777777" w:rsidR="00017E26" w:rsidRDefault="00017E2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EBBC1" w14:textId="77777777" w:rsidR="00017E26" w:rsidRDefault="00017E26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5B926" w14:textId="77777777" w:rsidR="00017E26" w:rsidRDefault="00017E26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48BCBF12" w14:textId="77777777" w:rsidR="00017E26" w:rsidRDefault="00017E26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AEE55" w14:textId="77777777" w:rsidR="00017E26" w:rsidRDefault="00017E2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5EFB9" w14:textId="77777777" w:rsidR="00017E26" w:rsidRPr="00D0473F" w:rsidRDefault="00017E2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A5290" w14:textId="77777777" w:rsidR="00017E26" w:rsidRDefault="00017E26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47DE4DA8" w14:textId="77777777" w:rsidR="00017E26" w:rsidRDefault="00017E26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5FCE0" w14:textId="77777777" w:rsidR="00017E26" w:rsidRDefault="00017E26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2E4DC" w14:textId="77777777" w:rsidR="00017E26" w:rsidRPr="004C4194" w:rsidRDefault="00017E26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17E26" w14:paraId="2D48AEC1" w14:textId="7777777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A1EAD8" w14:textId="77777777" w:rsidR="00017E26" w:rsidRDefault="00017E2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B45FF" w14:textId="77777777" w:rsidR="00017E26" w:rsidRDefault="00017E2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0B792633" w14:textId="77777777" w:rsidR="00017E26" w:rsidRDefault="00017E2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B2ED8" w14:textId="77777777" w:rsidR="00017E26" w:rsidRPr="00D0473F" w:rsidRDefault="00017E2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0F6C6" w14:textId="77777777" w:rsidR="00017E26" w:rsidRDefault="00017E26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5107EFC2" w14:textId="77777777" w:rsidR="00017E26" w:rsidRDefault="00017E26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5B98C" w14:textId="77777777" w:rsidR="00017E26" w:rsidRDefault="00017E2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C020D" w14:textId="77777777" w:rsidR="00017E26" w:rsidRPr="00D0473F" w:rsidRDefault="00017E2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7B6E5" w14:textId="77777777" w:rsidR="00017E26" w:rsidRDefault="00017E2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6C102091" w14:textId="77777777" w:rsidR="00017E26" w:rsidRDefault="00017E2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E4F6A" w14:textId="77777777" w:rsidR="00017E26" w:rsidRPr="00D0473F" w:rsidRDefault="00017E2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96F59" w14:textId="77777777" w:rsidR="00017E26" w:rsidRPr="004C4194" w:rsidRDefault="00017E26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48317B01" w14:textId="77777777" w:rsidR="00017E26" w:rsidRPr="00D0576C" w:rsidRDefault="00017E26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22881D71" w14:textId="77777777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64F056" w14:textId="77777777" w:rsidR="00017E26" w:rsidRDefault="00017E2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5055C" w14:textId="77777777" w:rsidR="00017E26" w:rsidRDefault="00017E2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B6666" w14:textId="77777777" w:rsidR="00017E26" w:rsidRPr="00D0473F" w:rsidRDefault="00017E2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437F1" w14:textId="77777777" w:rsidR="00017E26" w:rsidRDefault="00017E26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142C6B5" w14:textId="77777777" w:rsidR="00017E26" w:rsidRDefault="00017E26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39CDE366" w14:textId="77777777" w:rsidR="00017E26" w:rsidRDefault="00017E26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98B22" w14:textId="77777777" w:rsidR="00017E26" w:rsidRDefault="00017E2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B7157" w14:textId="77777777" w:rsidR="00017E26" w:rsidRPr="00D0473F" w:rsidRDefault="00017E2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7F637" w14:textId="77777777" w:rsidR="00017E26" w:rsidRDefault="00017E2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D6D21" w14:textId="77777777" w:rsidR="00017E26" w:rsidRPr="00D0473F" w:rsidRDefault="00017E2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059F7" w14:textId="77777777" w:rsidR="00017E26" w:rsidRDefault="00017E26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1F33C4FC" w14:textId="77777777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DE412E" w14:textId="77777777" w:rsidR="00017E26" w:rsidRDefault="00017E2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76658" w14:textId="77777777" w:rsidR="00017E26" w:rsidRDefault="00017E2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DEF45" w14:textId="77777777" w:rsidR="00017E26" w:rsidRPr="00D0473F" w:rsidRDefault="00017E2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117D7" w14:textId="77777777" w:rsidR="00017E26" w:rsidRDefault="00017E26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B2C4A8E" w14:textId="77777777" w:rsidR="00017E26" w:rsidRDefault="00017E26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4ECF2" w14:textId="77777777" w:rsidR="00017E26" w:rsidRDefault="00017E2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2E512" w14:textId="77777777" w:rsidR="00017E26" w:rsidRPr="00D0473F" w:rsidRDefault="00017E2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A9F41" w14:textId="77777777" w:rsidR="00017E26" w:rsidRDefault="00017E2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C77E7" w14:textId="77777777" w:rsidR="00017E26" w:rsidRPr="00D0473F" w:rsidRDefault="00017E2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092FE" w14:textId="77777777" w:rsidR="00017E26" w:rsidRDefault="00017E26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017E26" w14:paraId="74A9D914" w14:textId="77777777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18BF8E" w14:textId="77777777" w:rsidR="00017E26" w:rsidRDefault="00017E2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9736A" w14:textId="77777777" w:rsidR="00017E26" w:rsidRDefault="00017E2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D989F" w14:textId="77777777" w:rsidR="00017E26" w:rsidRPr="00D0473F" w:rsidRDefault="00017E2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51A5B" w14:textId="77777777" w:rsidR="00017E26" w:rsidRDefault="00017E26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D30BBA5" w14:textId="77777777" w:rsidR="00017E26" w:rsidRDefault="00017E26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B97B0" w14:textId="77777777" w:rsidR="00017E26" w:rsidRDefault="00017E26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71740" w14:textId="77777777" w:rsidR="00017E26" w:rsidRPr="00D0473F" w:rsidRDefault="00017E26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3C3B2" w14:textId="77777777" w:rsidR="00017E26" w:rsidRDefault="00017E26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76E83" w14:textId="77777777" w:rsidR="00017E26" w:rsidRPr="00D0473F" w:rsidRDefault="00017E26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77255" w14:textId="77777777" w:rsidR="00017E26" w:rsidRDefault="00017E26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017E26" w14:paraId="206DDED8" w14:textId="77777777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F9C8EE" w14:textId="77777777" w:rsidR="00017E26" w:rsidRDefault="00017E26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E2542" w14:textId="77777777" w:rsidR="00017E26" w:rsidRDefault="00017E2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823CD" w14:textId="77777777" w:rsidR="00017E26" w:rsidRPr="00D0473F" w:rsidRDefault="00017E2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24C9C" w14:textId="77777777" w:rsidR="00017E26" w:rsidRDefault="00017E26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451CE0B" w14:textId="77777777" w:rsidR="00017E26" w:rsidRDefault="00017E26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A5FE0" w14:textId="77777777" w:rsidR="00017E26" w:rsidRDefault="00017E2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CF315" w14:textId="77777777" w:rsidR="00017E26" w:rsidRPr="00D0473F" w:rsidRDefault="00017E2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65D3E" w14:textId="77777777" w:rsidR="00017E26" w:rsidRDefault="00017E2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413F3" w14:textId="77777777" w:rsidR="00017E26" w:rsidRPr="00D0473F" w:rsidRDefault="00017E2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E37DB" w14:textId="77777777" w:rsidR="00017E26" w:rsidRDefault="00017E26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68019995" w14:textId="77777777" w:rsidR="00017E26" w:rsidRDefault="00017E26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17E26" w14:paraId="43A99A11" w14:textId="77777777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0AC5A8" w14:textId="77777777" w:rsidR="00017E26" w:rsidRDefault="00017E26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D98EB" w14:textId="77777777" w:rsidR="00017E26" w:rsidRDefault="00017E2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055DF" w14:textId="77777777" w:rsidR="00017E26" w:rsidRPr="00D0473F" w:rsidRDefault="00017E2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B3870" w14:textId="77777777" w:rsidR="00017E26" w:rsidRDefault="00017E26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F50CDCC" w14:textId="77777777" w:rsidR="00017E26" w:rsidRDefault="00017E26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3CBEC" w14:textId="77777777" w:rsidR="00017E26" w:rsidRDefault="00017E26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30988" w14:textId="77777777" w:rsidR="00017E26" w:rsidRPr="00D0473F" w:rsidRDefault="00017E26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1765B" w14:textId="77777777" w:rsidR="00017E26" w:rsidRDefault="00017E26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653A1" w14:textId="77777777" w:rsidR="00017E26" w:rsidRPr="00D0473F" w:rsidRDefault="00017E26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327C5" w14:textId="77777777" w:rsidR="00017E26" w:rsidRDefault="00017E26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017E26" w14:paraId="0BDE5C9E" w14:textId="77777777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884E6C" w14:textId="77777777" w:rsidR="00017E26" w:rsidRDefault="00017E26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573AD" w14:textId="77777777" w:rsidR="00017E26" w:rsidRDefault="00017E2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3AA03" w14:textId="77777777" w:rsidR="00017E26" w:rsidRPr="00D0473F" w:rsidRDefault="00017E2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DF9CD" w14:textId="77777777" w:rsidR="00017E26" w:rsidRDefault="00017E26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924F69B" w14:textId="77777777" w:rsidR="00017E26" w:rsidRDefault="00017E26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55693" w14:textId="77777777" w:rsidR="00017E26" w:rsidRDefault="00017E26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1D11" w14:textId="77777777" w:rsidR="00017E26" w:rsidRPr="00D0473F" w:rsidRDefault="00017E26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302F3" w14:textId="77777777" w:rsidR="00017E26" w:rsidRDefault="00017E26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4DBB9" w14:textId="77777777" w:rsidR="00017E26" w:rsidRPr="00D0473F" w:rsidRDefault="00017E26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E31EF" w14:textId="77777777" w:rsidR="00017E26" w:rsidRDefault="00017E26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017E26" w14:paraId="61F1C2CB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93D51D" w14:textId="77777777" w:rsidR="00017E26" w:rsidRDefault="00017E26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3B0D1" w14:textId="77777777" w:rsidR="00017E26" w:rsidRDefault="00017E2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348B9" w14:textId="77777777" w:rsidR="00017E26" w:rsidRPr="00D0473F" w:rsidRDefault="00017E2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9B25B" w14:textId="77777777" w:rsidR="00017E26" w:rsidRDefault="00017E26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18C1C09" w14:textId="77777777" w:rsidR="00017E26" w:rsidRDefault="00017E26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C49FB" w14:textId="77777777" w:rsidR="00017E26" w:rsidRDefault="00017E26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34EEB51" w14:textId="77777777" w:rsidR="00017E26" w:rsidRDefault="00017E26" w:rsidP="009A540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640B0" w14:textId="77777777" w:rsidR="00017E26" w:rsidRPr="00D0473F" w:rsidRDefault="00017E26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C9DF9" w14:textId="77777777" w:rsidR="00017E26" w:rsidRDefault="00017E26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4FAA7" w14:textId="77777777" w:rsidR="00017E26" w:rsidRPr="00D0473F" w:rsidRDefault="00017E26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09E0E" w14:textId="77777777" w:rsidR="00017E26" w:rsidRDefault="00017E26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C1C3A33" w14:textId="77777777" w:rsidR="00017E26" w:rsidRDefault="00017E26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017E26" w14:paraId="16036AD1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CAC0C9" w14:textId="77777777" w:rsidR="00017E26" w:rsidRDefault="00017E26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2AD19" w14:textId="77777777" w:rsidR="00017E26" w:rsidRDefault="00017E2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755E7" w14:textId="77777777" w:rsidR="00017E26" w:rsidRPr="00D0473F" w:rsidRDefault="00017E2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72CC6" w14:textId="77777777" w:rsidR="00017E26" w:rsidRDefault="00017E26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2BD8810" w14:textId="77777777" w:rsidR="00017E26" w:rsidRDefault="00017E26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9A95F" w14:textId="77777777" w:rsidR="00017E26" w:rsidRDefault="00017E26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F83A05D" w14:textId="77777777" w:rsidR="00017E26" w:rsidRDefault="00017E26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BFD8D" w14:textId="77777777" w:rsidR="00017E26" w:rsidRPr="00D0473F" w:rsidRDefault="00017E26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B0E79" w14:textId="77777777" w:rsidR="00017E26" w:rsidRDefault="00017E26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7025D" w14:textId="77777777" w:rsidR="00017E26" w:rsidRPr="00D0473F" w:rsidRDefault="00017E26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26B6C" w14:textId="77777777" w:rsidR="00017E26" w:rsidRDefault="00017E26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75FEC91" w14:textId="77777777" w:rsidR="00017E26" w:rsidRDefault="00017E26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017E26" w14:paraId="0E1D2C2E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259C3C" w14:textId="77777777" w:rsidR="00017E26" w:rsidRDefault="00017E26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76823" w14:textId="77777777" w:rsidR="00017E26" w:rsidRDefault="00017E2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2E559" w14:textId="77777777" w:rsidR="00017E26" w:rsidRPr="00D0473F" w:rsidRDefault="00017E2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570FB" w14:textId="77777777" w:rsidR="00017E26" w:rsidRDefault="00017E26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2F7C2B85" w14:textId="77777777" w:rsidR="00017E26" w:rsidRDefault="00017E26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E5B17" w14:textId="77777777" w:rsidR="00017E26" w:rsidRDefault="00017E26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97006" w14:textId="77777777" w:rsidR="00017E26" w:rsidRDefault="00017E2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B7AE1" w14:textId="77777777" w:rsidR="00017E26" w:rsidRDefault="00017E2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59D60EBC" w14:textId="77777777" w:rsidR="00017E26" w:rsidRDefault="00017E2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02C06" w14:textId="77777777" w:rsidR="00017E26" w:rsidRPr="00D0473F" w:rsidRDefault="00017E2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5A0F9" w14:textId="77777777" w:rsidR="00017E26" w:rsidRDefault="00017E26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767E91BC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348B46" w14:textId="77777777" w:rsidR="00017E26" w:rsidRDefault="00017E26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FB680" w14:textId="77777777" w:rsidR="00017E26" w:rsidRDefault="00017E2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1D991D93" w14:textId="77777777" w:rsidR="00017E26" w:rsidRDefault="00017E2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05869" w14:textId="77777777" w:rsidR="00017E26" w:rsidRPr="00D0473F" w:rsidRDefault="00017E2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C7CFA" w14:textId="77777777" w:rsidR="00017E26" w:rsidRDefault="00017E26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3BF34B94" w14:textId="77777777" w:rsidR="00017E26" w:rsidRDefault="00017E26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72E8D" w14:textId="77777777" w:rsidR="00017E26" w:rsidRDefault="00017E26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1C37E" w14:textId="77777777" w:rsidR="00017E26" w:rsidRDefault="00017E2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5A4BE" w14:textId="77777777" w:rsidR="00017E26" w:rsidRDefault="00017E2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E0369" w14:textId="77777777" w:rsidR="00017E26" w:rsidRPr="00D0473F" w:rsidRDefault="00017E2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5ACAE" w14:textId="77777777" w:rsidR="00017E26" w:rsidRDefault="00017E26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621EEF7E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A9C351" w14:textId="77777777" w:rsidR="00017E26" w:rsidRDefault="00017E26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6FB87" w14:textId="77777777" w:rsidR="00017E26" w:rsidRDefault="00017E2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42AE" w14:textId="77777777" w:rsidR="00017E26" w:rsidRDefault="00017E2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708D8" w14:textId="77777777" w:rsidR="00017E26" w:rsidRDefault="00017E26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291B1538" w14:textId="77777777" w:rsidR="00017E26" w:rsidRDefault="00017E26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9DB84" w14:textId="77777777" w:rsidR="00017E26" w:rsidRDefault="00017E26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8370616" w14:textId="77777777" w:rsidR="00017E26" w:rsidRDefault="00017E26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13722" w14:textId="77777777" w:rsidR="00017E26" w:rsidRDefault="00017E2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CF595" w14:textId="77777777" w:rsidR="00017E26" w:rsidRDefault="00017E26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633FE" w14:textId="77777777" w:rsidR="00017E26" w:rsidRPr="00D0473F" w:rsidRDefault="00017E26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5491A" w14:textId="77777777" w:rsidR="00017E26" w:rsidRDefault="00017E26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923C46" w14:textId="77777777" w:rsidR="00017E26" w:rsidRDefault="00017E26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017E26" w14:paraId="76BF16C1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D6991A" w14:textId="77777777" w:rsidR="00017E26" w:rsidRDefault="00017E26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C6810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1240C" w14:textId="77777777" w:rsidR="00017E26" w:rsidRDefault="00017E2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0D253" w14:textId="77777777" w:rsidR="00017E26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1C919EA2" w14:textId="77777777" w:rsidR="00017E26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F7695" w14:textId="77777777" w:rsidR="00017E26" w:rsidRDefault="00017E26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9F501C7" w14:textId="77777777" w:rsidR="00017E26" w:rsidRDefault="00017E26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20C5A" w14:textId="77777777" w:rsidR="00017E26" w:rsidRDefault="00017E2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0C977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D9BDD" w14:textId="77777777" w:rsidR="00017E26" w:rsidRPr="00D0473F" w:rsidRDefault="00017E2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171FC" w14:textId="77777777" w:rsidR="00017E26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3EB553" w14:textId="77777777" w:rsidR="00017E26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017E26" w14:paraId="0E612B07" w14:textId="77777777" w:rsidTr="00605F2B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8CFA5" w14:textId="77777777" w:rsidR="00017E26" w:rsidRDefault="00017E2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2A536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8F244" w14:textId="77777777" w:rsidR="00017E26" w:rsidRPr="00D0473F" w:rsidRDefault="00017E2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2F8E4" w14:textId="77777777" w:rsidR="00017E26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78F302AA" w14:textId="77777777" w:rsidR="00017E26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A2AAC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3C627" w14:textId="77777777" w:rsidR="00017E26" w:rsidRPr="00D0473F" w:rsidRDefault="00017E2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58C73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A0028" w14:textId="77777777" w:rsidR="00017E26" w:rsidRPr="00D0473F" w:rsidRDefault="00017E2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4B2FC" w14:textId="77777777" w:rsidR="00017E26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5D3326B7" w14:textId="77777777" w:rsidR="00017E26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017E26" w14:paraId="0F85E15E" w14:textId="77777777" w:rsidTr="00605F2B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C5847" w14:textId="77777777" w:rsidR="00017E26" w:rsidRDefault="00017E2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36021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74DB9EA3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1CC73" w14:textId="77777777" w:rsidR="00017E26" w:rsidRDefault="00017E2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D2DB8" w14:textId="77777777" w:rsidR="00017E26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07FFD2CD" w14:textId="77777777" w:rsidR="00017E26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6A59C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C5925" w14:textId="77777777" w:rsidR="00017E26" w:rsidRPr="00D0473F" w:rsidRDefault="00017E2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4A381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15526" w14:textId="77777777" w:rsidR="00017E26" w:rsidRPr="00D0473F" w:rsidRDefault="00017E2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C38A4" w14:textId="77777777" w:rsidR="00017E26" w:rsidRPr="004C4194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17E26" w14:paraId="414077D9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239B4F" w14:textId="77777777" w:rsidR="00017E26" w:rsidRDefault="00017E2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9D61A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2F678A53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254B1" w14:textId="77777777" w:rsidR="00017E26" w:rsidRPr="00D0473F" w:rsidRDefault="00017E2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7C92A" w14:textId="77777777" w:rsidR="00017E26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0A1D3950" w14:textId="77777777" w:rsidR="00017E26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C5881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C074F" w14:textId="77777777" w:rsidR="00017E26" w:rsidRPr="00D0473F" w:rsidRDefault="00017E2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12F40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E8405" w14:textId="77777777" w:rsidR="00017E26" w:rsidRPr="00D0473F" w:rsidRDefault="00017E2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B5829" w14:textId="77777777" w:rsidR="00017E26" w:rsidRPr="004C4194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F51D40B" w14:textId="77777777" w:rsidR="00017E26" w:rsidRPr="00D0576C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6E03D741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428F1B" w14:textId="77777777" w:rsidR="00017E26" w:rsidRDefault="00017E2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8DF64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251EDE57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46F5F" w14:textId="77777777" w:rsidR="00017E26" w:rsidRDefault="00017E2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15917" w14:textId="77777777" w:rsidR="00017E26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0F73AF6F" w14:textId="77777777" w:rsidR="00017E26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DF443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09E5B" w14:textId="77777777" w:rsidR="00017E26" w:rsidRPr="00D0473F" w:rsidRDefault="00017E2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7F81B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5DEC8" w14:textId="77777777" w:rsidR="00017E26" w:rsidRPr="00D0473F" w:rsidRDefault="00017E2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05043" w14:textId="77777777" w:rsidR="00017E26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17E26" w14:paraId="2542E6A2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65CC4E" w14:textId="77777777" w:rsidR="00017E26" w:rsidRDefault="00017E2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B9131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03DE023C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86DF8" w14:textId="77777777" w:rsidR="00017E26" w:rsidRPr="00D0473F" w:rsidRDefault="00017E2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FA973" w14:textId="77777777" w:rsidR="00017E26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6BC4590C" w14:textId="77777777" w:rsidR="00017E26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90B02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82A10" w14:textId="77777777" w:rsidR="00017E26" w:rsidRPr="00D0473F" w:rsidRDefault="00017E2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27597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5EA29" w14:textId="77777777" w:rsidR="00017E26" w:rsidRPr="00D0473F" w:rsidRDefault="00017E2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50B99" w14:textId="77777777" w:rsidR="00017E26" w:rsidRPr="004C4194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AAACB38" w14:textId="77777777" w:rsidR="00017E26" w:rsidRPr="00D0576C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5450DBA0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968CAD" w14:textId="77777777" w:rsidR="00017E26" w:rsidRDefault="00017E2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F88B0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674B987C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5B100" w14:textId="77777777" w:rsidR="00017E26" w:rsidRPr="00D0473F" w:rsidRDefault="00017E2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432AD" w14:textId="77777777" w:rsidR="00017E26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03190359" w14:textId="77777777" w:rsidR="00017E26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22168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875D6" w14:textId="77777777" w:rsidR="00017E26" w:rsidRPr="00D0473F" w:rsidRDefault="00017E2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D889B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E7183" w14:textId="77777777" w:rsidR="00017E26" w:rsidRPr="00D0473F" w:rsidRDefault="00017E2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561D7" w14:textId="77777777" w:rsidR="00017E26" w:rsidRPr="004C4194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587583D" w14:textId="77777777" w:rsidR="00017E26" w:rsidRPr="00D0576C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25E39AEF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065D32" w14:textId="77777777" w:rsidR="00017E26" w:rsidRDefault="00017E2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2195C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7503C239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F02D0" w14:textId="77777777" w:rsidR="00017E26" w:rsidRPr="00D0473F" w:rsidRDefault="00017E2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BB404" w14:textId="77777777" w:rsidR="00017E26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4115B7BF" w14:textId="77777777" w:rsidR="00017E26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7005C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5D1CA" w14:textId="77777777" w:rsidR="00017E26" w:rsidRPr="00D0473F" w:rsidRDefault="00017E2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E22B4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61195" w14:textId="77777777" w:rsidR="00017E26" w:rsidRPr="00D0473F" w:rsidRDefault="00017E2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D51D3" w14:textId="77777777" w:rsidR="00017E26" w:rsidRPr="004C4194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AB8FD8A" w14:textId="77777777" w:rsidR="00017E26" w:rsidRPr="00D0576C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32B04D04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BB89C8" w14:textId="77777777" w:rsidR="00017E26" w:rsidRDefault="00017E2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19805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1D3E8" w14:textId="77777777" w:rsidR="00017E26" w:rsidRDefault="00017E2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B27D4" w14:textId="77777777" w:rsidR="00017E26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39A80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AF9F7" w14:textId="77777777" w:rsidR="00017E26" w:rsidRPr="00D0473F" w:rsidRDefault="00017E2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44DED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E44BB" w14:textId="77777777" w:rsidR="00017E26" w:rsidRPr="00D0473F" w:rsidRDefault="00017E2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F8649" w14:textId="77777777" w:rsidR="00017E26" w:rsidRPr="00E03C2B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22F7BE1" w14:textId="77777777" w:rsidR="00017E26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017E26" w14:paraId="7BAA5E50" w14:textId="77777777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8769F8" w14:textId="77777777" w:rsidR="00017E26" w:rsidRDefault="00017E2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92EED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538A2026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03AC7" w14:textId="77777777" w:rsidR="00017E26" w:rsidRPr="00D0473F" w:rsidRDefault="00017E2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BD07E" w14:textId="77777777" w:rsidR="00017E26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1FDA3057" w14:textId="77777777" w:rsidR="00017E26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D46C9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143F1" w14:textId="77777777" w:rsidR="00017E26" w:rsidRPr="00D0473F" w:rsidRDefault="00017E2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853DB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5FA90" w14:textId="77777777" w:rsidR="00017E26" w:rsidRPr="00D0473F" w:rsidRDefault="00017E2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A1F7B" w14:textId="77777777" w:rsidR="00017E26" w:rsidRPr="004C4194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8A6A23B" w14:textId="77777777" w:rsidR="00017E26" w:rsidRPr="00D0576C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6E4B8050" w14:textId="77777777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F11BB2" w14:textId="77777777" w:rsidR="00017E26" w:rsidRDefault="00017E2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06697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552C6A0C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D3B3B" w14:textId="77777777" w:rsidR="00017E26" w:rsidRDefault="00017E2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61D59" w14:textId="77777777" w:rsidR="00017E26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08A0D426" w14:textId="77777777" w:rsidR="00017E26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7701A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4550F" w14:textId="77777777" w:rsidR="00017E26" w:rsidRPr="00D0473F" w:rsidRDefault="00017E2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00274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B0C76" w14:textId="77777777" w:rsidR="00017E26" w:rsidRPr="00D0473F" w:rsidRDefault="00017E2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9C90F" w14:textId="77777777" w:rsidR="00017E26" w:rsidRPr="00E4349C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73031525" w14:textId="77777777" w:rsidR="00017E26" w:rsidRPr="00E4349C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584F1E55" w14:textId="77777777" w:rsidR="00017E26" w:rsidRPr="00E4349C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017E26" w14:paraId="3505F7F7" w14:textId="77777777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866A4E" w14:textId="77777777" w:rsidR="00017E26" w:rsidRDefault="00017E2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92C3E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011334AC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85E8F" w14:textId="77777777" w:rsidR="00017E26" w:rsidRPr="00D0473F" w:rsidRDefault="00017E2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07701" w14:textId="77777777" w:rsidR="00017E26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24B9D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B8F64" w14:textId="77777777" w:rsidR="00017E26" w:rsidRPr="00D0473F" w:rsidRDefault="00017E2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8C280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A73CD" w14:textId="77777777" w:rsidR="00017E26" w:rsidRPr="00D0473F" w:rsidRDefault="00017E2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796E5E" w14:textId="77777777" w:rsidR="00017E26" w:rsidRPr="004C4194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48BDF64" w14:textId="77777777" w:rsidR="00017E26" w:rsidRPr="00D0576C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41133373" w14:textId="77777777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06834A" w14:textId="77777777" w:rsidR="00017E26" w:rsidRDefault="00017E2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78F71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14:paraId="1B76A890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D4CDE" w14:textId="77777777" w:rsidR="00017E26" w:rsidRDefault="00017E2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AAF1A" w14:textId="77777777" w:rsidR="00017E26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14:paraId="5C4C32BD" w14:textId="77777777" w:rsidR="00017E26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362A3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BE939" w14:textId="77777777" w:rsidR="00017E26" w:rsidRPr="00D0473F" w:rsidRDefault="00017E2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EF9AA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CACF4" w14:textId="77777777" w:rsidR="00017E26" w:rsidRPr="00D0473F" w:rsidRDefault="00017E2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E3B6FA" w14:textId="77777777" w:rsidR="00017E26" w:rsidRPr="000D6FC2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34EF6059" w14:textId="77777777" w:rsidR="00017E26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5E5013C4" w14:textId="77777777" w:rsidR="00017E26" w:rsidRPr="000D6FC2" w:rsidRDefault="00017E26" w:rsidP="000F7F7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17E26" w14:paraId="3415572A" w14:textId="77777777" w:rsidTr="00A40CEE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A9962D" w14:textId="77777777" w:rsidR="00017E26" w:rsidRDefault="00017E2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2F631" w14:textId="77777777" w:rsidR="00017E26" w:rsidRDefault="00017E26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4FDB9855" w14:textId="77777777" w:rsidR="00017E26" w:rsidRDefault="00017E26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FC940" w14:textId="77777777" w:rsidR="00017E26" w:rsidRPr="00D0473F" w:rsidRDefault="00017E26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863F4" w14:textId="77777777" w:rsidR="00017E26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006F8154" w14:textId="77777777" w:rsidR="00017E26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12664" w14:textId="77777777" w:rsidR="00017E26" w:rsidRDefault="00017E26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AB0FC" w14:textId="77777777" w:rsidR="00017E26" w:rsidRDefault="00017E26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46CA4" w14:textId="77777777" w:rsidR="00017E26" w:rsidRDefault="00017E26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8B927" w14:textId="77777777" w:rsidR="00017E26" w:rsidRPr="00D0473F" w:rsidRDefault="00017E2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3E476" w14:textId="77777777" w:rsidR="00017E26" w:rsidRPr="004C4194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CE04DCC" w14:textId="77777777" w:rsidR="00017E26" w:rsidRPr="00D0576C" w:rsidRDefault="00017E26" w:rsidP="00A1593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40904342" w14:textId="77777777" w:rsidTr="00D55EF9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BDA7BF" w14:textId="77777777" w:rsidR="00017E26" w:rsidRDefault="00017E2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91AC9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4AE56709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EB230" w14:textId="77777777" w:rsidR="00017E26" w:rsidRPr="00D0473F" w:rsidRDefault="00017E2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6C730" w14:textId="77777777" w:rsidR="00017E26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4344378E" w14:textId="77777777" w:rsidR="00017E26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4287D" w14:textId="77777777" w:rsidR="00017E26" w:rsidRDefault="00017E26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21E73" w14:textId="77777777" w:rsidR="00017E26" w:rsidRPr="00D0473F" w:rsidRDefault="00017E2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6EFDB" w14:textId="77777777" w:rsidR="00017E26" w:rsidRDefault="00017E26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C6261" w14:textId="77777777" w:rsidR="00017E26" w:rsidRPr="00D0473F" w:rsidRDefault="00017E2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6D119" w14:textId="77777777" w:rsidR="00017E26" w:rsidRPr="004C4194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B4065DB" w14:textId="77777777" w:rsidR="00017E26" w:rsidRPr="00D0576C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36B5C45E" w14:textId="77777777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71221D" w14:textId="77777777" w:rsidR="00017E26" w:rsidRDefault="00017E2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6A0AF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3EBF0DA6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B7C5C" w14:textId="77777777" w:rsidR="00017E26" w:rsidRPr="00D0473F" w:rsidRDefault="00017E2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EB436" w14:textId="77777777" w:rsidR="00017E26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4A34267A" w14:textId="77777777" w:rsidR="00017E26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4EC43" w14:textId="77777777" w:rsidR="00017E26" w:rsidRDefault="00017E26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8AD4B" w14:textId="77777777" w:rsidR="00017E26" w:rsidRDefault="00017E2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CDFC1" w14:textId="77777777" w:rsidR="00017E26" w:rsidRDefault="00017E26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0A9DB" w14:textId="77777777" w:rsidR="00017E26" w:rsidRPr="00D0473F" w:rsidRDefault="00017E2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11FFB" w14:textId="77777777" w:rsidR="00017E26" w:rsidRPr="004C4194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E54CFD4" w14:textId="77777777" w:rsidR="00017E26" w:rsidRPr="00D0576C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2EB1C968" w14:textId="7777777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B2782" w14:textId="77777777" w:rsidR="00017E26" w:rsidRDefault="00017E2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78C81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5D860874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F30F0" w14:textId="77777777" w:rsidR="00017E26" w:rsidRPr="00D0473F" w:rsidRDefault="00017E2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56F7B" w14:textId="77777777" w:rsidR="00017E26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4192AB1C" w14:textId="77777777" w:rsidR="00017E26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B1A74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2A058" w14:textId="77777777" w:rsidR="00017E26" w:rsidRPr="00D0473F" w:rsidRDefault="00017E2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E1F64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72DD9" w14:textId="77777777" w:rsidR="00017E26" w:rsidRPr="00D0473F" w:rsidRDefault="00017E2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6B499" w14:textId="77777777" w:rsidR="00017E26" w:rsidRPr="004C4194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6FB3875" w14:textId="77777777" w:rsidR="00017E26" w:rsidRPr="00D0576C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3B4EBDAD" w14:textId="7777777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859A5" w14:textId="77777777" w:rsidR="00017E26" w:rsidRDefault="00017E2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3F7FF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D9839" w14:textId="77777777" w:rsidR="00017E26" w:rsidRDefault="00017E2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5B174" w14:textId="77777777" w:rsidR="00017E26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51657473" w14:textId="77777777" w:rsidR="00017E26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13A4B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612E8" w14:textId="77777777" w:rsidR="00017E26" w:rsidRPr="00D0473F" w:rsidRDefault="00017E2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028F1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9D82" w14:textId="77777777" w:rsidR="00017E26" w:rsidRPr="00D0473F" w:rsidRDefault="00017E2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A7D03" w14:textId="77777777" w:rsidR="00017E26" w:rsidRPr="00423757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103AAE70" w14:textId="77777777" w:rsidR="00017E26" w:rsidRPr="00423757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3642CA11" w14:textId="77777777" w:rsidR="00017E26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017E26" w14:paraId="008612D5" w14:textId="7777777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F64F9" w14:textId="77777777" w:rsidR="00017E26" w:rsidRDefault="00017E2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1771A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307B2" w14:textId="77777777" w:rsidR="00017E26" w:rsidRDefault="00017E2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B1D32" w14:textId="77777777" w:rsidR="00017E26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0FCBBF5D" w14:textId="77777777" w:rsidR="00017E26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90F1B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53AC0" w14:textId="77777777" w:rsidR="00017E26" w:rsidRPr="00D0473F" w:rsidRDefault="00017E2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BBD94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4AAD6" w14:textId="77777777" w:rsidR="00017E26" w:rsidRPr="00D0473F" w:rsidRDefault="00017E2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AA5F0" w14:textId="77777777" w:rsidR="00017E26" w:rsidRPr="00F94F88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ACCBFE" w14:textId="77777777" w:rsidR="00017E26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131AA704" w14:textId="77777777" w:rsidR="00017E26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017E26" w14:paraId="2D88352F" w14:textId="7777777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D28B5" w14:textId="77777777" w:rsidR="00017E26" w:rsidRDefault="00017E2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F6B7D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23AB878C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BBBBD" w14:textId="77777777" w:rsidR="00017E26" w:rsidRDefault="00017E2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DE5C6" w14:textId="77777777" w:rsidR="00017E26" w:rsidRDefault="00017E26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02C4CBE7" w14:textId="77777777" w:rsidR="00017E26" w:rsidRDefault="00017E26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F10C4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323B7" w14:textId="77777777" w:rsidR="00017E26" w:rsidRDefault="00017E2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E25A2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67EF6" w14:textId="77777777" w:rsidR="00017E26" w:rsidRPr="00D0473F" w:rsidRDefault="00017E2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1654E" w14:textId="77777777" w:rsidR="00017E26" w:rsidRPr="00F94F88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6415469E" w14:textId="77777777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6D095D" w14:textId="77777777" w:rsidR="00017E26" w:rsidRDefault="00017E2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D24F4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024F7B43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86BEB" w14:textId="77777777" w:rsidR="00017E26" w:rsidRPr="00D0473F" w:rsidRDefault="00017E2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0E128" w14:textId="77777777" w:rsidR="00017E26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721A6A49" w14:textId="77777777" w:rsidR="00017E26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C598B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42069" w14:textId="77777777" w:rsidR="00017E26" w:rsidRPr="00D0473F" w:rsidRDefault="00017E2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C19CF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706D8" w14:textId="77777777" w:rsidR="00017E26" w:rsidRPr="00D0473F" w:rsidRDefault="00017E2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E74FD" w14:textId="77777777" w:rsidR="00017E26" w:rsidRPr="004C4194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E7B1D06" w14:textId="77777777" w:rsidR="00017E26" w:rsidRPr="00D0576C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67057141" w14:textId="77777777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431AA1" w14:textId="77777777" w:rsidR="00017E26" w:rsidRDefault="00017E2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1564C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124+400</w:t>
            </w:r>
          </w:p>
          <w:p w14:paraId="6D388A35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B02F9" w14:textId="77777777" w:rsidR="00017E26" w:rsidRDefault="00017E2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DDDB5" w14:textId="77777777" w:rsidR="00017E26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Sus –</w:t>
            </w:r>
          </w:p>
          <w:p w14:paraId="463F14A9" w14:textId="77777777" w:rsidR="00017E26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Livezi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8822A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68DA1" w14:textId="77777777" w:rsidR="00017E26" w:rsidRPr="00D0473F" w:rsidRDefault="00017E2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42371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08A9B" w14:textId="77777777" w:rsidR="00017E26" w:rsidRPr="00D0473F" w:rsidRDefault="00017E2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22D01" w14:textId="77777777" w:rsidR="00017E26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017E26" w14:paraId="64A943B0" w14:textId="77777777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D6A80C" w14:textId="77777777" w:rsidR="00017E26" w:rsidRDefault="00017E2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9C19C" w14:textId="77777777" w:rsidR="00017E26" w:rsidRDefault="00017E26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52AB5" w14:textId="77777777" w:rsidR="00017E26" w:rsidRDefault="00017E26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41B99" w14:textId="77777777" w:rsidR="00017E26" w:rsidRDefault="00017E26" w:rsidP="006628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39F1D" w14:textId="77777777" w:rsidR="00017E26" w:rsidRDefault="00017E26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0DBEFE8" w14:textId="77777777" w:rsidR="00017E26" w:rsidRDefault="00017E26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008F5EFE" w14:textId="77777777" w:rsidR="00017E26" w:rsidRDefault="00017E26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73BE33C" w14:textId="77777777" w:rsidR="00017E26" w:rsidRDefault="00017E26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6F8927AC" w14:textId="77777777" w:rsidR="00017E26" w:rsidRDefault="00017E26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3E3A2" w14:textId="77777777" w:rsidR="00017E26" w:rsidRPr="00D0473F" w:rsidRDefault="00017E26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0C6E6" w14:textId="77777777" w:rsidR="00017E26" w:rsidRDefault="00017E26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B2193" w14:textId="77777777" w:rsidR="00017E26" w:rsidRPr="00D0473F" w:rsidRDefault="00017E26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3CAD5" w14:textId="77777777" w:rsidR="00017E26" w:rsidRPr="006E4685" w:rsidRDefault="00017E26" w:rsidP="0066288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4AA62816" w14:textId="77777777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96AFDF" w14:textId="77777777" w:rsidR="00017E26" w:rsidRDefault="00017E2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5DE4B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DCCBF" w14:textId="77777777" w:rsidR="00017E26" w:rsidRDefault="00017E2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48BA2" w14:textId="77777777" w:rsidR="00017E26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1E9DB44C" w14:textId="77777777" w:rsidR="00017E26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1A978F" w14:textId="77777777" w:rsidR="00017E26" w:rsidRDefault="00017E26" w:rsidP="00A159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4E351B85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D9D99" w14:textId="77777777" w:rsidR="00017E26" w:rsidRDefault="00017E2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3E015" w14:textId="77777777" w:rsidR="00017E26" w:rsidRDefault="00017E26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855E1" w14:textId="77777777" w:rsidR="00017E26" w:rsidRPr="00D0473F" w:rsidRDefault="00017E26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360D3" w14:textId="77777777" w:rsidR="00017E26" w:rsidRDefault="00017E26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635CBEFD" w14:textId="77777777" w:rsidR="00017E26" w:rsidRDefault="00017E26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60BE97A6" w14:textId="77777777" w:rsidR="00017E26" w:rsidRDefault="00017E26" w:rsidP="00EE4C95">
      <w:pPr>
        <w:pStyle w:val="Heading1"/>
        <w:spacing w:line="360" w:lineRule="auto"/>
      </w:pPr>
      <w:r>
        <w:t>LINIA 507</w:t>
      </w:r>
    </w:p>
    <w:p w14:paraId="0ACC9CCA" w14:textId="77777777" w:rsidR="00017E26" w:rsidRPr="006A4B24" w:rsidRDefault="00017E26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17E26" w14:paraId="72E26130" w14:textId="77777777" w:rsidTr="001404C0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A7B0EC" w14:textId="77777777" w:rsidR="00017E26" w:rsidRDefault="00017E2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B28C6" w14:textId="77777777" w:rsidR="00017E26" w:rsidRDefault="00017E26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80201" w14:textId="77777777" w:rsidR="00017E26" w:rsidRPr="002761C4" w:rsidRDefault="00017E26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1C48C" w14:textId="77777777" w:rsidR="00017E26" w:rsidRDefault="00017E26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372DDCB7" w14:textId="77777777" w:rsidR="00017E26" w:rsidRDefault="00017E26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9389C" w14:textId="77777777" w:rsidR="00017E26" w:rsidRDefault="00017E26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67DBA99" w14:textId="77777777" w:rsidR="00017E26" w:rsidRDefault="00017E26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C5838" w14:textId="77777777" w:rsidR="00017E26" w:rsidRPr="00E1695C" w:rsidRDefault="00017E26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157FA" w14:textId="77777777" w:rsidR="00017E26" w:rsidRDefault="00017E26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8E06B" w14:textId="77777777" w:rsidR="00017E26" w:rsidRPr="002761C4" w:rsidRDefault="00017E26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65776" w14:textId="77777777" w:rsidR="00017E26" w:rsidRDefault="00017E26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14:paraId="0A364DF8" w14:textId="77777777" w:rsidR="00017E26" w:rsidRDefault="00017E26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76,  </w:t>
            </w:r>
          </w:p>
          <w:p w14:paraId="6059DF8F" w14:textId="77777777" w:rsidR="00017E26" w:rsidRDefault="00017E26" w:rsidP="007162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017E26" w14:paraId="30F7DA31" w14:textId="77777777" w:rsidTr="001404C0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B77262" w14:textId="77777777" w:rsidR="00017E26" w:rsidRDefault="00017E2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C14DC" w14:textId="77777777" w:rsidR="00017E26" w:rsidRDefault="00017E26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90E1E" w14:textId="77777777" w:rsidR="00017E26" w:rsidRPr="002761C4" w:rsidRDefault="00017E26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F78B4" w14:textId="77777777" w:rsidR="00017E26" w:rsidRDefault="00017E26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08166923" w14:textId="77777777" w:rsidR="00017E26" w:rsidRDefault="00017E26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C0BBA" w14:textId="77777777" w:rsidR="00017E26" w:rsidRDefault="00017E26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4EAB842" w14:textId="77777777" w:rsidR="00017E26" w:rsidRDefault="00017E26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BA613" w14:textId="77777777" w:rsidR="00017E26" w:rsidRPr="00E1695C" w:rsidRDefault="00017E26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F0889" w14:textId="77777777" w:rsidR="00017E26" w:rsidRDefault="00017E26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73D3F" w14:textId="77777777" w:rsidR="00017E26" w:rsidRPr="002761C4" w:rsidRDefault="00017E26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56CAE" w14:textId="77777777" w:rsidR="00017E26" w:rsidRDefault="00017E26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14:paraId="49A74466" w14:textId="77777777" w:rsidR="00017E26" w:rsidRDefault="00017E26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017E26" w14:paraId="75809BC3" w14:textId="77777777" w:rsidTr="00AB727A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7A5B2D" w14:textId="77777777" w:rsidR="00017E26" w:rsidRDefault="00017E2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88ADE" w14:textId="77777777" w:rsidR="00017E26" w:rsidRDefault="00017E26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41EFE" w14:textId="77777777" w:rsidR="00017E26" w:rsidRPr="002761C4" w:rsidRDefault="00017E26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5E6E4" w14:textId="77777777" w:rsidR="00017E26" w:rsidRDefault="00017E26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5AD792E4" w14:textId="77777777" w:rsidR="00017E26" w:rsidRDefault="00017E26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Y, </w:t>
            </w:r>
          </w:p>
          <w:p w14:paraId="1B2B1B68" w14:textId="77777777" w:rsidR="00017E26" w:rsidRDefault="00017E26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731CE" w14:textId="77777777" w:rsidR="00017E26" w:rsidRDefault="00017E26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EA18C" w14:textId="77777777" w:rsidR="00017E26" w:rsidRPr="00E1695C" w:rsidRDefault="00017E26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85F69" w14:textId="77777777" w:rsidR="00017E26" w:rsidRDefault="00017E26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11A2F" w14:textId="77777777" w:rsidR="00017E26" w:rsidRPr="002761C4" w:rsidRDefault="00017E26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64B27" w14:textId="77777777" w:rsidR="00017E26" w:rsidRDefault="00017E26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1DD4FC" w14:textId="77777777" w:rsidR="00017E26" w:rsidRDefault="00017E26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spre staţia Gârleni.</w:t>
            </w:r>
          </w:p>
        </w:tc>
      </w:tr>
      <w:tr w:rsidR="00017E26" w14:paraId="14BE8958" w14:textId="77777777" w:rsidTr="00AB727A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E48E56" w14:textId="77777777" w:rsidR="00017E26" w:rsidRDefault="00017E2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554E2" w14:textId="77777777" w:rsidR="00017E26" w:rsidRDefault="00017E26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51061B32" w14:textId="77777777" w:rsidR="00017E26" w:rsidRDefault="00017E26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E36BC" w14:textId="77777777" w:rsidR="00017E26" w:rsidRPr="002761C4" w:rsidRDefault="00017E26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6C7E1" w14:textId="77777777" w:rsidR="00017E26" w:rsidRDefault="00017E26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Gârleni - Buhuși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EC6B2" w14:textId="77777777" w:rsidR="00017E26" w:rsidRDefault="00017E26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99134" w14:textId="77777777" w:rsidR="00017E26" w:rsidRPr="00E1695C" w:rsidRDefault="00017E26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43901" w14:textId="77777777" w:rsidR="00017E26" w:rsidRDefault="00017E26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BAF49" w14:textId="77777777" w:rsidR="00017E26" w:rsidRPr="002761C4" w:rsidRDefault="00017E26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047C7" w14:textId="77777777" w:rsidR="00017E26" w:rsidRDefault="00017E26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la paletele galbene</w:t>
            </w:r>
          </w:p>
        </w:tc>
      </w:tr>
      <w:tr w:rsidR="00017E26" w14:paraId="0880CE71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A7A598" w14:textId="77777777" w:rsidR="00017E26" w:rsidRDefault="00017E2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8B3FF" w14:textId="77777777" w:rsidR="00017E26" w:rsidRDefault="00017E26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E4089" w14:textId="77777777" w:rsidR="00017E26" w:rsidRDefault="00017E26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EAE33" w14:textId="77777777" w:rsidR="00017E26" w:rsidRDefault="00017E26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Buhuși</w:t>
            </w:r>
          </w:p>
          <w:p w14:paraId="455D99B1" w14:textId="77777777" w:rsidR="00017E26" w:rsidRDefault="00017E26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DF9DD" w14:textId="77777777" w:rsidR="00017E26" w:rsidRDefault="00017E26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74F9B" w14:textId="77777777" w:rsidR="00017E26" w:rsidRPr="00E1695C" w:rsidRDefault="00017E26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5A940" w14:textId="77777777" w:rsidR="00017E26" w:rsidRDefault="00017E26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AE214" w14:textId="77777777" w:rsidR="00017E26" w:rsidRPr="002761C4" w:rsidRDefault="00017E26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FED56" w14:textId="77777777" w:rsidR="00017E26" w:rsidRDefault="00017E26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4322F76E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7C827E" w14:textId="77777777" w:rsidR="00017E26" w:rsidRDefault="00017E2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6F383" w14:textId="77777777" w:rsidR="00017E26" w:rsidRDefault="00017E26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46D8DD54" w14:textId="77777777" w:rsidR="00017E26" w:rsidRDefault="00017E26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08AFB935" w14:textId="77777777" w:rsidR="00017E26" w:rsidRDefault="00017E26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31+802</w:t>
            </w:r>
          </w:p>
          <w:p w14:paraId="5860E9FD" w14:textId="77777777" w:rsidR="00017E26" w:rsidRDefault="00017E26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D708B" w14:textId="77777777" w:rsidR="00017E26" w:rsidRDefault="00017E26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351F9" w14:textId="77777777" w:rsidR="00017E26" w:rsidRDefault="00017E26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14:paraId="3EFC9041" w14:textId="77777777" w:rsidR="00017E26" w:rsidRDefault="00017E26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6DC6F" w14:textId="77777777" w:rsidR="00017E26" w:rsidRDefault="00017E26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391D3" w14:textId="77777777" w:rsidR="00017E26" w:rsidRDefault="00017E26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E1D19" w14:textId="77777777" w:rsidR="00017E26" w:rsidRDefault="00017E26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F32ED" w14:textId="77777777" w:rsidR="00017E26" w:rsidRPr="002761C4" w:rsidRDefault="00017E26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1AF33" w14:textId="77777777" w:rsidR="00017E26" w:rsidRDefault="00017E26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14:paraId="099B102C" w14:textId="77777777" w:rsidR="00017E26" w:rsidRDefault="00017E26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1CC816E4" w14:textId="77777777" w:rsidR="00017E26" w:rsidRDefault="00017E26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47A56396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7AFF31" w14:textId="77777777" w:rsidR="00017E26" w:rsidRDefault="00017E2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CD88A" w14:textId="77777777" w:rsidR="00017E26" w:rsidRDefault="00017E2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482BE286" w14:textId="77777777" w:rsidR="00017E26" w:rsidRDefault="00017E2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569E17F4" w14:textId="77777777" w:rsidR="00017E26" w:rsidRDefault="00017E2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33+974</w:t>
            </w:r>
          </w:p>
          <w:p w14:paraId="0A09CD5A" w14:textId="77777777" w:rsidR="00017E26" w:rsidRDefault="00017E2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7A3C7" w14:textId="77777777" w:rsidR="00017E26" w:rsidRDefault="00017E26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2D7F7" w14:textId="77777777" w:rsidR="00017E26" w:rsidRDefault="00017E26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14:paraId="0D54144C" w14:textId="77777777" w:rsidR="00017E26" w:rsidRDefault="00017E26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B5ADC" w14:textId="77777777" w:rsidR="00017E26" w:rsidRDefault="00017E2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98D0C" w14:textId="77777777" w:rsidR="00017E26" w:rsidRDefault="00017E26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5118D" w14:textId="77777777" w:rsidR="00017E26" w:rsidRDefault="00017E2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F225D" w14:textId="77777777" w:rsidR="00017E26" w:rsidRPr="002761C4" w:rsidRDefault="00017E26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6494F" w14:textId="77777777" w:rsidR="00017E26" w:rsidRDefault="00017E26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14:paraId="046761C0" w14:textId="77777777" w:rsidR="00017E26" w:rsidRDefault="00017E26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0D1DB495" w14:textId="77777777" w:rsidR="00017E26" w:rsidRDefault="00017E26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36BC7748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EA58D2" w14:textId="77777777" w:rsidR="00017E26" w:rsidRDefault="00017E2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E3645" w14:textId="77777777" w:rsidR="00017E26" w:rsidRDefault="00017E2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  <w:p w14:paraId="0C54E7EF" w14:textId="77777777" w:rsidR="00017E26" w:rsidRDefault="00017E2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280D6" w14:textId="77777777" w:rsidR="00017E26" w:rsidRDefault="00017E26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55061" w14:textId="77777777" w:rsidR="00017E26" w:rsidRDefault="00017E26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14:paraId="7A8993BE" w14:textId="77777777" w:rsidR="00017E26" w:rsidRDefault="00017E26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5DF8E" w14:textId="77777777" w:rsidR="00017E26" w:rsidRDefault="00017E2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E040F" w14:textId="77777777" w:rsidR="00017E26" w:rsidRDefault="00017E26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E7324" w14:textId="77777777" w:rsidR="00017E26" w:rsidRDefault="00017E2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3EEB0" w14:textId="77777777" w:rsidR="00017E26" w:rsidRPr="002761C4" w:rsidRDefault="00017E26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8C222" w14:textId="77777777" w:rsidR="00017E26" w:rsidRDefault="00017E26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14:paraId="6234E910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38D254" w14:textId="77777777" w:rsidR="00017E26" w:rsidRDefault="00017E2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9E42A" w14:textId="77777777" w:rsidR="00017E26" w:rsidRDefault="00017E2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  <w:p w14:paraId="7CE2FEA3" w14:textId="77777777" w:rsidR="00017E26" w:rsidRDefault="00017E2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FBC2F" w14:textId="77777777" w:rsidR="00017E26" w:rsidRDefault="00017E26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3326A" w14:textId="77777777" w:rsidR="00017E26" w:rsidRDefault="00017E26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14:paraId="08E1D019" w14:textId="77777777" w:rsidR="00017E26" w:rsidRDefault="00017E26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8FC6A" w14:textId="77777777" w:rsidR="00017E26" w:rsidRDefault="00017E2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8443A" w14:textId="77777777" w:rsidR="00017E26" w:rsidRDefault="00017E26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E371E" w14:textId="77777777" w:rsidR="00017E26" w:rsidRDefault="00017E2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4FC4" w14:textId="77777777" w:rsidR="00017E26" w:rsidRPr="002761C4" w:rsidRDefault="00017E26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1F230" w14:textId="77777777" w:rsidR="00017E26" w:rsidRDefault="00017E26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14:paraId="41B8F546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DDEB8C" w14:textId="77777777" w:rsidR="00017E26" w:rsidRDefault="00017E2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22071" w14:textId="77777777" w:rsidR="00017E26" w:rsidRDefault="00017E2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04C36CF1" w14:textId="77777777" w:rsidR="00017E26" w:rsidRDefault="00017E2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5836FD84" w14:textId="77777777" w:rsidR="00017E26" w:rsidRDefault="00017E2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43+047</w:t>
            </w:r>
          </w:p>
          <w:p w14:paraId="50A891FC" w14:textId="77777777" w:rsidR="00017E26" w:rsidRDefault="00017E2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55300" w14:textId="77777777" w:rsidR="00017E26" w:rsidRDefault="00017E26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E1AC3" w14:textId="77777777" w:rsidR="00017E26" w:rsidRDefault="00017E26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14:paraId="3BD59D1B" w14:textId="77777777" w:rsidR="00017E26" w:rsidRDefault="00017E26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8EECD" w14:textId="77777777" w:rsidR="00017E26" w:rsidRDefault="00017E2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DE7B8" w14:textId="77777777" w:rsidR="00017E26" w:rsidRDefault="00017E26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F4EFD" w14:textId="77777777" w:rsidR="00017E26" w:rsidRDefault="00017E26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63540" w14:textId="77777777" w:rsidR="00017E26" w:rsidRPr="002761C4" w:rsidRDefault="00017E26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59D1C" w14:textId="77777777" w:rsidR="00017E26" w:rsidRDefault="00017E26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14:paraId="1AB9123E" w14:textId="77777777" w:rsidR="00017E26" w:rsidRDefault="00017E26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48FD8A8C" w14:textId="77777777" w:rsidR="00017E26" w:rsidRDefault="00017E26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201D9FD9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A66527" w14:textId="77777777" w:rsidR="00017E26" w:rsidRDefault="00017E2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38A7E" w14:textId="77777777" w:rsidR="00017E26" w:rsidRDefault="00017E26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4F165" w14:textId="77777777" w:rsidR="00017E26" w:rsidRDefault="00017E26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D7F91" w14:textId="77777777" w:rsidR="00017E26" w:rsidRDefault="00017E26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14:paraId="2863A948" w14:textId="77777777" w:rsidR="00017E26" w:rsidRDefault="00017E26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1ED33" w14:textId="77777777" w:rsidR="00017E26" w:rsidRDefault="00017E26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5804A" w14:textId="77777777" w:rsidR="00017E26" w:rsidRDefault="00017E26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76AA8" w14:textId="77777777" w:rsidR="00017E26" w:rsidRDefault="00017E26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3655A" w14:textId="77777777" w:rsidR="00017E26" w:rsidRPr="002761C4" w:rsidRDefault="00017E26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421FD" w14:textId="77777777" w:rsidR="00017E26" w:rsidRDefault="00017E26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D896CA" w14:textId="77777777" w:rsidR="00017E26" w:rsidRDefault="00017E26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9 abătută.</w:t>
            </w:r>
          </w:p>
        </w:tc>
      </w:tr>
      <w:tr w:rsidR="00017E26" w14:paraId="24237163" w14:textId="77777777" w:rsidTr="00797DB5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8A0F3E" w14:textId="77777777" w:rsidR="00017E26" w:rsidRDefault="00017E2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774F8" w14:textId="77777777" w:rsidR="00017E26" w:rsidRDefault="00017E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F37D2" w14:textId="77777777" w:rsidR="00017E26" w:rsidRDefault="00017E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D3214" w14:textId="77777777" w:rsidR="00017E26" w:rsidRDefault="00017E2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14:paraId="0C970B5A" w14:textId="77777777" w:rsidR="00017E26" w:rsidRDefault="00017E2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B2642" w14:textId="77777777" w:rsidR="00017E26" w:rsidRDefault="00017E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76C0B" w14:textId="77777777" w:rsidR="00017E26" w:rsidRDefault="00017E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8D96E" w14:textId="77777777" w:rsidR="00017E26" w:rsidRDefault="00017E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A3F7A" w14:textId="77777777" w:rsidR="00017E26" w:rsidRPr="002761C4" w:rsidRDefault="00017E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22872" w14:textId="77777777" w:rsidR="00017E26" w:rsidRDefault="00017E2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13, </w:t>
            </w:r>
          </w:p>
          <w:p w14:paraId="7996AACD" w14:textId="77777777" w:rsidR="00017E26" w:rsidRDefault="00017E2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vârf sch. 14.</w:t>
            </w:r>
          </w:p>
        </w:tc>
      </w:tr>
      <w:tr w:rsidR="00017E26" w14:paraId="4DA4B871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C1A0A1" w14:textId="77777777" w:rsidR="00017E26" w:rsidRDefault="00017E2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C2D22" w14:textId="77777777" w:rsidR="00017E26" w:rsidRDefault="00017E2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C59E0" w14:textId="77777777" w:rsidR="00017E26" w:rsidRDefault="00017E2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0CF21" w14:textId="77777777" w:rsidR="00017E26" w:rsidRDefault="00017E2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14:paraId="0086D5EC" w14:textId="77777777" w:rsidR="00017E26" w:rsidRDefault="00017E2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9634C" w14:textId="77777777" w:rsidR="00017E26" w:rsidRDefault="00017E2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34D06" w14:textId="77777777" w:rsidR="00017E26" w:rsidRDefault="00017E2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ED27F" w14:textId="77777777" w:rsidR="00017E26" w:rsidRDefault="00017E2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E1A97" w14:textId="77777777" w:rsidR="00017E26" w:rsidRPr="002761C4" w:rsidRDefault="00017E2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F0580" w14:textId="77777777" w:rsidR="00017E26" w:rsidRDefault="00017E2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D2AF88" w14:textId="77777777" w:rsidR="00017E26" w:rsidRDefault="00017E2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3 - 5 abătute Cap Y.</w:t>
            </w:r>
          </w:p>
        </w:tc>
      </w:tr>
      <w:tr w:rsidR="00017E26" w14:paraId="3080118D" w14:textId="77777777" w:rsidTr="004E7B93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449E31" w14:textId="77777777" w:rsidR="00017E26" w:rsidRDefault="00017E2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A128" w14:textId="77777777" w:rsidR="00017E26" w:rsidRDefault="00017E2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44FD3" w14:textId="77777777" w:rsidR="00017E26" w:rsidRDefault="00017E2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738C2" w14:textId="77777777" w:rsidR="00017E26" w:rsidRDefault="00017E2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14:paraId="27F91B8E" w14:textId="77777777" w:rsidR="00017E26" w:rsidRDefault="00017E2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2EF74" w14:textId="77777777" w:rsidR="00017E26" w:rsidRDefault="00017E2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8F8F3" w14:textId="77777777" w:rsidR="00017E26" w:rsidRDefault="00017E2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36AE0" w14:textId="77777777" w:rsidR="00017E26" w:rsidRDefault="00017E2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80318" w14:textId="77777777" w:rsidR="00017E26" w:rsidRPr="002761C4" w:rsidRDefault="00017E2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B82F8" w14:textId="77777777" w:rsidR="00017E26" w:rsidRDefault="00017E2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AC1001" w14:textId="77777777" w:rsidR="00017E26" w:rsidRDefault="00017E2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5, 6 abătute </w:t>
            </w:r>
          </w:p>
          <w:p w14:paraId="1BEEBAC6" w14:textId="77777777" w:rsidR="00017E26" w:rsidRDefault="00017E2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017E26" w14:paraId="76A156DA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2E1CF9" w14:textId="77777777" w:rsidR="00017E26" w:rsidRDefault="00017E2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A52A0" w14:textId="77777777" w:rsidR="00017E26" w:rsidRDefault="00017E2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1CE0999F" w14:textId="77777777" w:rsidR="00017E26" w:rsidRDefault="00017E2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6F7225E7" w14:textId="77777777" w:rsidR="00017E26" w:rsidRDefault="00017E2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72+300</w:t>
            </w:r>
          </w:p>
          <w:p w14:paraId="0924F127" w14:textId="77777777" w:rsidR="00017E26" w:rsidRDefault="00017E2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41DBD" w14:textId="77777777" w:rsidR="00017E26" w:rsidRPr="002761C4" w:rsidRDefault="00017E2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5BAD1" w14:textId="77777777" w:rsidR="00017E26" w:rsidRDefault="00017E2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Bistrița Neamț -</w:t>
            </w:r>
          </w:p>
          <w:p w14:paraId="294CD7FE" w14:textId="77777777" w:rsidR="00017E26" w:rsidRDefault="00017E2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6ECB1" w14:textId="77777777" w:rsidR="00017E26" w:rsidRDefault="00017E2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2E55F" w14:textId="77777777" w:rsidR="00017E26" w:rsidRPr="00E1695C" w:rsidRDefault="00017E2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6214A" w14:textId="77777777" w:rsidR="00017E26" w:rsidRDefault="00017E2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7DB11" w14:textId="77777777" w:rsidR="00017E26" w:rsidRPr="002761C4" w:rsidRDefault="00017E2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BE415" w14:textId="77777777" w:rsidR="00017E26" w:rsidRDefault="00017E2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6419C95A" w14:textId="77777777" w:rsidR="00017E26" w:rsidRDefault="00017E2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4C4E65B9" w14:textId="77777777" w:rsidR="00017E26" w:rsidRDefault="00017E2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1C1399B6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8DD193" w14:textId="77777777" w:rsidR="00017E26" w:rsidRDefault="00017E2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DA8EE" w14:textId="77777777" w:rsidR="00017E26" w:rsidRDefault="00017E2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0636729A" w14:textId="77777777" w:rsidR="00017E26" w:rsidRDefault="00017E2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71D74400" w14:textId="77777777" w:rsidR="00017E26" w:rsidRDefault="00017E2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74+658</w:t>
            </w:r>
          </w:p>
          <w:p w14:paraId="6A58ADD5" w14:textId="77777777" w:rsidR="00017E26" w:rsidRDefault="00017E2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1ABB4" w14:textId="77777777" w:rsidR="00017E26" w:rsidRPr="002761C4" w:rsidRDefault="00017E2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504BD" w14:textId="77777777" w:rsidR="00017E26" w:rsidRDefault="00017E2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71C39329" w14:textId="77777777" w:rsidR="00017E26" w:rsidRDefault="00017E2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17730" w14:textId="77777777" w:rsidR="00017E26" w:rsidRDefault="00017E2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670D6" w14:textId="77777777" w:rsidR="00017E26" w:rsidRPr="00E1695C" w:rsidRDefault="00017E2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39A15" w14:textId="77777777" w:rsidR="00017E26" w:rsidRDefault="00017E2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AF763" w14:textId="77777777" w:rsidR="00017E26" w:rsidRPr="002761C4" w:rsidRDefault="00017E2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1700D" w14:textId="77777777" w:rsidR="00017E26" w:rsidRDefault="00017E2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0BB46989" w14:textId="77777777" w:rsidR="00017E26" w:rsidRDefault="00017E2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234152D6" w14:textId="77777777" w:rsidR="00017E26" w:rsidRDefault="00017E2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3DF60D78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FC96E9" w14:textId="77777777" w:rsidR="00017E26" w:rsidRDefault="00017E2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6408A" w14:textId="77777777" w:rsidR="00017E26" w:rsidRDefault="00017E2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75+400</w:t>
            </w:r>
          </w:p>
          <w:p w14:paraId="2356A415" w14:textId="77777777" w:rsidR="00017E26" w:rsidRDefault="00017E2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18B13" w14:textId="77777777" w:rsidR="00017E26" w:rsidRDefault="00017E2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142C0" w14:textId="77777777" w:rsidR="00017E26" w:rsidRDefault="00017E2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Pângărați - </w:t>
            </w:r>
          </w:p>
          <w:p w14:paraId="258A9A57" w14:textId="77777777" w:rsidR="00017E26" w:rsidRDefault="00017E2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FC63C" w14:textId="77777777" w:rsidR="00017E26" w:rsidRDefault="00017E2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4C256" w14:textId="77777777" w:rsidR="00017E26" w:rsidRPr="00E1695C" w:rsidRDefault="00017E2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05594" w14:textId="77777777" w:rsidR="00017E26" w:rsidRDefault="00017E2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FDDD0" w14:textId="77777777" w:rsidR="00017E26" w:rsidRPr="002761C4" w:rsidRDefault="00017E2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D669A" w14:textId="77777777" w:rsidR="00017E26" w:rsidRDefault="00017E2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14:paraId="37E9F16E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6F813F" w14:textId="77777777" w:rsidR="00017E26" w:rsidRDefault="00017E2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E20C3" w14:textId="77777777" w:rsidR="00017E26" w:rsidRDefault="00017E2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23FB8846" w14:textId="77777777" w:rsidR="00017E26" w:rsidRDefault="00017E2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03A79816" w14:textId="77777777" w:rsidR="00017E26" w:rsidRDefault="00017E2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76+339</w:t>
            </w:r>
          </w:p>
          <w:p w14:paraId="4F822F60" w14:textId="77777777" w:rsidR="00017E26" w:rsidRDefault="00017E2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0563B" w14:textId="77777777" w:rsidR="00017E26" w:rsidRPr="002761C4" w:rsidRDefault="00017E2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905E7" w14:textId="77777777" w:rsidR="00017E26" w:rsidRDefault="00017E2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12C43B0C" w14:textId="77777777" w:rsidR="00017E26" w:rsidRDefault="00017E2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A03D2" w14:textId="77777777" w:rsidR="00017E26" w:rsidRDefault="00017E2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13534" w14:textId="77777777" w:rsidR="00017E26" w:rsidRPr="00E1695C" w:rsidRDefault="00017E2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2E248" w14:textId="77777777" w:rsidR="00017E26" w:rsidRDefault="00017E2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FCE8E" w14:textId="77777777" w:rsidR="00017E26" w:rsidRPr="002761C4" w:rsidRDefault="00017E2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3F4BA" w14:textId="77777777" w:rsidR="00017E26" w:rsidRDefault="00017E2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651066EC" w14:textId="77777777" w:rsidR="00017E26" w:rsidRDefault="00017E2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41496664" w14:textId="77777777" w:rsidR="00017E26" w:rsidRDefault="00017E2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7A65DFF8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DFE067" w14:textId="77777777" w:rsidR="00017E26" w:rsidRDefault="00017E2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0A849" w14:textId="77777777" w:rsidR="00017E26" w:rsidRDefault="00017E2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0334BC55" w14:textId="77777777" w:rsidR="00017E26" w:rsidRDefault="00017E2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1929CB1E" w14:textId="77777777" w:rsidR="00017E26" w:rsidRDefault="00017E2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76+891</w:t>
            </w:r>
          </w:p>
          <w:p w14:paraId="73620741" w14:textId="77777777" w:rsidR="00017E26" w:rsidRDefault="00017E2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D32CA" w14:textId="77777777" w:rsidR="00017E26" w:rsidRPr="002761C4" w:rsidRDefault="00017E2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231B1" w14:textId="77777777" w:rsidR="00017E26" w:rsidRDefault="00017E2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0F4949FE" w14:textId="77777777" w:rsidR="00017E26" w:rsidRDefault="00017E2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83DF7" w14:textId="77777777" w:rsidR="00017E26" w:rsidRDefault="00017E2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DD20C" w14:textId="77777777" w:rsidR="00017E26" w:rsidRPr="00E1695C" w:rsidRDefault="00017E2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FDB5F" w14:textId="77777777" w:rsidR="00017E26" w:rsidRDefault="00017E2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F8A28" w14:textId="77777777" w:rsidR="00017E26" w:rsidRPr="002761C4" w:rsidRDefault="00017E2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3CE4F" w14:textId="77777777" w:rsidR="00017E26" w:rsidRDefault="00017E2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5C8EAC3A" w14:textId="77777777" w:rsidR="00017E26" w:rsidRDefault="00017E2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68720CE7" w14:textId="77777777" w:rsidR="00017E26" w:rsidRDefault="00017E2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693F2309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4E1612" w14:textId="77777777" w:rsidR="00017E26" w:rsidRDefault="00017E2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17673" w14:textId="77777777" w:rsidR="00017E26" w:rsidRDefault="00017E2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0219DF51" w14:textId="77777777" w:rsidR="00017E26" w:rsidRDefault="00017E2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3598C91E" w14:textId="77777777" w:rsidR="00017E26" w:rsidRDefault="00017E2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77+421</w:t>
            </w:r>
          </w:p>
          <w:p w14:paraId="41686190" w14:textId="77777777" w:rsidR="00017E26" w:rsidRDefault="00017E2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39DBD" w14:textId="77777777" w:rsidR="00017E26" w:rsidRPr="002761C4" w:rsidRDefault="00017E2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73FFD" w14:textId="77777777" w:rsidR="00017E26" w:rsidRDefault="00017E2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2BDEAF11" w14:textId="77777777" w:rsidR="00017E26" w:rsidRDefault="00017E2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EF712" w14:textId="77777777" w:rsidR="00017E26" w:rsidRDefault="00017E2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9237D" w14:textId="77777777" w:rsidR="00017E26" w:rsidRPr="00E1695C" w:rsidRDefault="00017E2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343DC" w14:textId="77777777" w:rsidR="00017E26" w:rsidRDefault="00017E2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F1369" w14:textId="77777777" w:rsidR="00017E26" w:rsidRPr="002761C4" w:rsidRDefault="00017E2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8575E" w14:textId="77777777" w:rsidR="00017E26" w:rsidRDefault="00017E2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5BCCB924" w14:textId="77777777" w:rsidR="00017E26" w:rsidRDefault="00017E2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57E78DFE" w14:textId="77777777" w:rsidR="00017E26" w:rsidRDefault="00017E2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6EB5554E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300156" w14:textId="77777777" w:rsidR="00017E26" w:rsidRDefault="00017E2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01DC0" w14:textId="77777777" w:rsidR="00017E26" w:rsidRDefault="00017E2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017242F8" w14:textId="77777777" w:rsidR="00017E26" w:rsidRDefault="00017E2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177FCD02" w14:textId="77777777" w:rsidR="00017E26" w:rsidRDefault="00017E2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78+250</w:t>
            </w:r>
          </w:p>
          <w:p w14:paraId="1CE87FF3" w14:textId="77777777" w:rsidR="00017E26" w:rsidRDefault="00017E2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1516D" w14:textId="77777777" w:rsidR="00017E26" w:rsidRPr="002761C4" w:rsidRDefault="00017E2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D9102" w14:textId="77777777" w:rsidR="00017E26" w:rsidRDefault="00017E2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2350EA15" w14:textId="77777777" w:rsidR="00017E26" w:rsidRDefault="00017E2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0FC72" w14:textId="77777777" w:rsidR="00017E26" w:rsidRDefault="00017E2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192EE" w14:textId="77777777" w:rsidR="00017E26" w:rsidRPr="00E1695C" w:rsidRDefault="00017E2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E957E" w14:textId="77777777" w:rsidR="00017E26" w:rsidRDefault="00017E2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9E53A" w14:textId="77777777" w:rsidR="00017E26" w:rsidRPr="002761C4" w:rsidRDefault="00017E2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BD5D5" w14:textId="77777777" w:rsidR="00017E26" w:rsidRDefault="00017E2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19E73E93" w14:textId="77777777" w:rsidR="00017E26" w:rsidRDefault="00017E2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575839FC" w14:textId="77777777" w:rsidR="00017E26" w:rsidRDefault="00017E2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2419D483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68C98" w14:textId="77777777" w:rsidR="00017E26" w:rsidRDefault="00017E2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C756A" w14:textId="77777777" w:rsidR="00017E26" w:rsidRDefault="00017E2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14750" w14:textId="77777777" w:rsidR="00017E26" w:rsidRPr="002761C4" w:rsidRDefault="00017E2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99FCE" w14:textId="77777777" w:rsidR="00017E26" w:rsidRDefault="00017E2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Tarcău</w:t>
            </w:r>
          </w:p>
          <w:p w14:paraId="30E47036" w14:textId="77777777" w:rsidR="00017E26" w:rsidRDefault="00017E2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1A14E" w14:textId="77777777" w:rsidR="00017E26" w:rsidRDefault="00017E2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61770" w14:textId="77777777" w:rsidR="00017E26" w:rsidRPr="00E1695C" w:rsidRDefault="00017E2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DDEF4" w14:textId="77777777" w:rsidR="00017E26" w:rsidRDefault="00017E2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F2A7C" w14:textId="77777777" w:rsidR="00017E26" w:rsidRPr="002761C4" w:rsidRDefault="00017E2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D837B" w14:textId="77777777" w:rsidR="00017E26" w:rsidRDefault="00017E2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7A86839F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A5C5E" w14:textId="77777777" w:rsidR="00017E26" w:rsidRDefault="00017E2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62D28" w14:textId="77777777" w:rsidR="00017E26" w:rsidRDefault="00017E2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5FEF3B69" w14:textId="77777777" w:rsidR="00017E26" w:rsidRDefault="00017E2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77C709DA" w14:textId="77777777" w:rsidR="00017E26" w:rsidRDefault="00017E2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81+105</w:t>
            </w:r>
          </w:p>
          <w:p w14:paraId="29D1E0D0" w14:textId="77777777" w:rsidR="00017E26" w:rsidRDefault="00017E2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A65B3" w14:textId="77777777" w:rsidR="00017E26" w:rsidRPr="002761C4" w:rsidRDefault="00017E2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C7192" w14:textId="77777777" w:rsidR="00017E26" w:rsidRDefault="00017E2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14:paraId="576DDD75" w14:textId="77777777" w:rsidR="00017E26" w:rsidRDefault="00017E2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5AF3E" w14:textId="77777777" w:rsidR="00017E26" w:rsidRDefault="00017E2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099EB" w14:textId="77777777" w:rsidR="00017E26" w:rsidRPr="00E1695C" w:rsidRDefault="00017E2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D8F48" w14:textId="77777777" w:rsidR="00017E26" w:rsidRDefault="00017E2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E9EDD" w14:textId="77777777" w:rsidR="00017E26" w:rsidRPr="002761C4" w:rsidRDefault="00017E2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158BA" w14:textId="77777777" w:rsidR="00017E26" w:rsidRDefault="00017E2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4B95CC9C" w14:textId="77777777" w:rsidR="00017E26" w:rsidRDefault="00017E2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4CD74BDF" w14:textId="77777777" w:rsidR="00017E26" w:rsidRDefault="00017E2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3D40CE44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47442" w14:textId="77777777" w:rsidR="00017E26" w:rsidRDefault="00017E2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CC771" w14:textId="77777777" w:rsidR="00017E26" w:rsidRDefault="00017E2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2C9C0E1F" w14:textId="77777777" w:rsidR="00017E26" w:rsidRDefault="00017E2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79D68D74" w14:textId="77777777" w:rsidR="00017E26" w:rsidRDefault="00017E2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81+619</w:t>
            </w:r>
          </w:p>
          <w:p w14:paraId="36FDA54F" w14:textId="77777777" w:rsidR="00017E26" w:rsidRDefault="00017E2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B9F71" w14:textId="77777777" w:rsidR="00017E26" w:rsidRPr="002761C4" w:rsidRDefault="00017E2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0806D" w14:textId="77777777" w:rsidR="00017E26" w:rsidRDefault="00017E2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14:paraId="6AABAF49" w14:textId="77777777" w:rsidR="00017E26" w:rsidRDefault="00017E2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06D9E" w14:textId="77777777" w:rsidR="00017E26" w:rsidRDefault="00017E2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A2809" w14:textId="77777777" w:rsidR="00017E26" w:rsidRPr="00E1695C" w:rsidRDefault="00017E2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E8861" w14:textId="77777777" w:rsidR="00017E26" w:rsidRDefault="00017E2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2EA65" w14:textId="77777777" w:rsidR="00017E26" w:rsidRPr="002761C4" w:rsidRDefault="00017E2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719E1" w14:textId="77777777" w:rsidR="00017E26" w:rsidRDefault="00017E2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0428A9E1" w14:textId="77777777" w:rsidR="00017E26" w:rsidRDefault="00017E2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2709C7C0" w14:textId="77777777" w:rsidR="00017E26" w:rsidRDefault="00017E2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0D64396D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5E569" w14:textId="77777777" w:rsidR="00017E26" w:rsidRDefault="00017E2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EDDC4" w14:textId="77777777" w:rsidR="00017E26" w:rsidRDefault="00017E2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4F7E5BFA" w14:textId="77777777" w:rsidR="00017E26" w:rsidRDefault="00017E2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3D9B735E" w14:textId="77777777" w:rsidR="00017E26" w:rsidRDefault="00017E2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81+821</w:t>
            </w:r>
          </w:p>
          <w:p w14:paraId="0FA5B185" w14:textId="77777777" w:rsidR="00017E26" w:rsidRDefault="00017E2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80305" w14:textId="77777777" w:rsidR="00017E26" w:rsidRPr="002761C4" w:rsidRDefault="00017E2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8D07F" w14:textId="77777777" w:rsidR="00017E26" w:rsidRDefault="00017E2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14:paraId="592397BD" w14:textId="77777777" w:rsidR="00017E26" w:rsidRDefault="00017E2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11463" w14:textId="77777777" w:rsidR="00017E26" w:rsidRDefault="00017E2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7F4EF" w14:textId="77777777" w:rsidR="00017E26" w:rsidRPr="00E1695C" w:rsidRDefault="00017E2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C1591" w14:textId="77777777" w:rsidR="00017E26" w:rsidRDefault="00017E2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443F9" w14:textId="77777777" w:rsidR="00017E26" w:rsidRPr="002761C4" w:rsidRDefault="00017E2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0A1AA" w14:textId="77777777" w:rsidR="00017E26" w:rsidRDefault="00017E2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3506DA6A" w14:textId="77777777" w:rsidR="00017E26" w:rsidRDefault="00017E2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62F5DE76" w14:textId="77777777" w:rsidR="00017E26" w:rsidRDefault="00017E2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131FDEE2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BB4EE" w14:textId="77777777" w:rsidR="00017E26" w:rsidRDefault="00017E2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9005A" w14:textId="77777777" w:rsidR="00017E26" w:rsidRDefault="00017E2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F5A22" w14:textId="77777777" w:rsidR="00017E26" w:rsidRPr="002761C4" w:rsidRDefault="00017E2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1913C" w14:textId="77777777" w:rsidR="00017E26" w:rsidRDefault="00017E26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14:paraId="7A8D7E30" w14:textId="77777777" w:rsidR="00017E26" w:rsidRDefault="00017E2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EFE03" w14:textId="77777777" w:rsidR="00017E26" w:rsidRDefault="00017E2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37542" w14:textId="77777777" w:rsidR="00017E26" w:rsidRPr="00E1695C" w:rsidRDefault="00017E2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63959" w14:textId="77777777" w:rsidR="00017E26" w:rsidRDefault="00017E2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2D30B" w14:textId="77777777" w:rsidR="00017E26" w:rsidRPr="002761C4" w:rsidRDefault="00017E2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6F9F3" w14:textId="77777777" w:rsidR="00017E26" w:rsidRDefault="00017E2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2CDE11D5" w14:textId="77777777" w:rsidTr="001404C0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64477" w14:textId="77777777" w:rsidR="00017E26" w:rsidRDefault="00017E26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D6432" w14:textId="77777777" w:rsidR="00017E26" w:rsidRDefault="00017E2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99945" w14:textId="77777777" w:rsidR="00017E26" w:rsidRPr="002761C4" w:rsidRDefault="00017E2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9D45F" w14:textId="77777777" w:rsidR="00017E26" w:rsidRDefault="00017E26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14:paraId="5E04EDFE" w14:textId="77777777" w:rsidR="00017E26" w:rsidRDefault="00017E26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B0CED" w14:textId="77777777" w:rsidR="00017E26" w:rsidRDefault="00017E2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49BD044" w14:textId="77777777" w:rsidR="00017E26" w:rsidRDefault="00017E2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19764" w14:textId="77777777" w:rsidR="00017E26" w:rsidRPr="00E1695C" w:rsidRDefault="00017E2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9DD9B" w14:textId="77777777" w:rsidR="00017E26" w:rsidRDefault="00017E26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7239A" w14:textId="77777777" w:rsidR="00017E26" w:rsidRPr="002761C4" w:rsidRDefault="00017E26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DAFCC" w14:textId="77777777" w:rsidR="00017E26" w:rsidRDefault="00017E26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E5EE15C" w14:textId="77777777" w:rsidR="00017E26" w:rsidRDefault="00017E26">
      <w:pPr>
        <w:spacing w:before="40" w:after="40" w:line="192" w:lineRule="auto"/>
        <w:ind w:right="57"/>
        <w:rPr>
          <w:sz w:val="20"/>
          <w:lang w:val="ro-RO"/>
        </w:rPr>
      </w:pPr>
    </w:p>
    <w:p w14:paraId="2F2D7999" w14:textId="77777777" w:rsidR="00017E26" w:rsidRDefault="00017E26" w:rsidP="007E1810">
      <w:pPr>
        <w:pStyle w:val="Heading1"/>
        <w:spacing w:line="360" w:lineRule="auto"/>
      </w:pPr>
      <w:r>
        <w:t>LINIA 511</w:t>
      </w:r>
    </w:p>
    <w:p w14:paraId="7E9EA69D" w14:textId="77777777" w:rsidR="00017E26" w:rsidRPr="009B4FEF" w:rsidRDefault="00017E26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17E26" w14:paraId="070C747F" w14:textId="77777777" w:rsidTr="00205388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6AD28B" w14:textId="77777777" w:rsidR="00017E26" w:rsidRDefault="00017E26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BDB90" w14:textId="77777777" w:rsidR="00017E26" w:rsidRDefault="00017E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2FE93" w14:textId="77777777" w:rsidR="00017E26" w:rsidRPr="00D33E71" w:rsidRDefault="00017E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D3062" w14:textId="77777777" w:rsidR="00017E26" w:rsidRDefault="00017E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14:paraId="5D25F77E" w14:textId="77777777" w:rsidR="00017E26" w:rsidRDefault="00017E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47917" w14:textId="77777777" w:rsidR="00017E26" w:rsidRDefault="00017E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1EF61271" w14:textId="77777777" w:rsidR="00017E26" w:rsidRDefault="00017E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612E3D89" w14:textId="77777777" w:rsidR="00017E26" w:rsidRDefault="00017E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14:paraId="45FB8B5C" w14:textId="77777777" w:rsidR="00017E26" w:rsidRDefault="00017E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E130D" w14:textId="77777777" w:rsidR="00017E26" w:rsidRPr="00D33E71" w:rsidRDefault="00017E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DB044" w14:textId="77777777" w:rsidR="00017E26" w:rsidRDefault="00017E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FF2AC" w14:textId="77777777" w:rsidR="00017E26" w:rsidRPr="00D33E71" w:rsidRDefault="00017E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DA5BE" w14:textId="77777777" w:rsidR="00017E26" w:rsidRPr="009E7CE7" w:rsidRDefault="00017E2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9E7CE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017E26" w14:paraId="3DCB79A6" w14:textId="77777777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DDD307" w14:textId="77777777" w:rsidR="00017E26" w:rsidRDefault="00017E26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5716E" w14:textId="77777777" w:rsidR="00017E26" w:rsidRDefault="00017E2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8A83" w14:textId="77777777" w:rsidR="00017E26" w:rsidRDefault="00017E2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79FAD" w14:textId="77777777" w:rsidR="00017E26" w:rsidRDefault="00017E2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Cacica </w:t>
            </w:r>
          </w:p>
          <w:p w14:paraId="2E0592C1" w14:textId="77777777" w:rsidR="00017E26" w:rsidRDefault="00017E2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BC6F6" w14:textId="77777777" w:rsidR="00017E26" w:rsidRDefault="00017E2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vârful sch. 5 </w:t>
            </w:r>
          </w:p>
          <w:p w14:paraId="586CA4D5" w14:textId="77777777" w:rsidR="00017E26" w:rsidRDefault="00017E2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AFC5492" w14:textId="77777777" w:rsidR="00017E26" w:rsidRDefault="00017E26" w:rsidP="000074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55309" w14:textId="77777777" w:rsidR="00017E26" w:rsidRPr="00F02EF7" w:rsidRDefault="00017E2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F4CA0" w14:textId="77777777" w:rsidR="00017E26" w:rsidRDefault="00017E2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B4D20" w14:textId="77777777" w:rsidR="00017E26" w:rsidRPr="00BE2D76" w:rsidRDefault="00017E2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A848A" w14:textId="77777777" w:rsidR="00017E26" w:rsidRDefault="00017E26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372E7FB2" w14:textId="77777777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06B523" w14:textId="77777777" w:rsidR="00017E26" w:rsidRDefault="00017E26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FE5C5" w14:textId="77777777" w:rsidR="00017E26" w:rsidRDefault="00017E2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22+030</w:t>
            </w:r>
          </w:p>
          <w:p w14:paraId="77FE792D" w14:textId="77777777" w:rsidR="00017E26" w:rsidRDefault="00017E2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B9F8A" w14:textId="77777777" w:rsidR="00017E26" w:rsidRDefault="00017E2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47C6D" w14:textId="77777777" w:rsidR="00017E26" w:rsidRDefault="00017E2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 -</w:t>
            </w:r>
          </w:p>
          <w:p w14:paraId="76462ED9" w14:textId="77777777" w:rsidR="00017E26" w:rsidRDefault="00017E2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01F15" w14:textId="77777777" w:rsidR="00017E26" w:rsidRDefault="00017E2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56A55" w14:textId="77777777" w:rsidR="00017E26" w:rsidRDefault="00017E2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D028B" w14:textId="77777777" w:rsidR="00017E26" w:rsidRDefault="00017E2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742CC" w14:textId="77777777" w:rsidR="00017E26" w:rsidRPr="00BE2D76" w:rsidRDefault="00017E2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A5DB5" w14:textId="77777777" w:rsidR="00017E26" w:rsidRPr="00193954" w:rsidRDefault="00017E26" w:rsidP="00F24F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95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193954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3519BB2D" w14:textId="77777777" w:rsidR="00017E26" w:rsidRPr="00176852" w:rsidRDefault="00017E26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7685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6E93C243" w14:textId="77777777" w:rsidTr="006C41AD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E59B0C" w14:textId="77777777" w:rsidR="00017E26" w:rsidRDefault="00017E26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9C47F" w14:textId="77777777" w:rsidR="00017E26" w:rsidRDefault="00017E2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40B43" w14:textId="77777777" w:rsidR="00017E26" w:rsidRPr="002108A9" w:rsidRDefault="00017E2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0DBFC" w14:textId="77777777" w:rsidR="00017E26" w:rsidRDefault="00017E2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14:paraId="696439CC" w14:textId="77777777" w:rsidR="00017E26" w:rsidRDefault="00017E2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450A2C7D" w14:textId="77777777" w:rsidR="00017E26" w:rsidRDefault="00017E2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98809" w14:textId="77777777" w:rsidR="00017E26" w:rsidRDefault="00017E2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14:paraId="2FC485D5" w14:textId="77777777" w:rsidR="00017E26" w:rsidRDefault="00017E2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214EF793" w14:textId="77777777" w:rsidR="00017E26" w:rsidRDefault="00017E2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C88E8" w14:textId="77777777" w:rsidR="00017E26" w:rsidRPr="00F02EF7" w:rsidRDefault="00017E2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D298F" w14:textId="77777777" w:rsidR="00017E26" w:rsidRDefault="00017E2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047C2" w14:textId="77777777" w:rsidR="00017E26" w:rsidRPr="00BE2D76" w:rsidRDefault="00017E2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DE480" w14:textId="77777777" w:rsidR="00017E26" w:rsidRDefault="00017E26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02027BC0" w14:textId="77777777" w:rsidTr="00A04B2B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07449" w14:textId="77777777" w:rsidR="00017E26" w:rsidRDefault="00017E26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9D663" w14:textId="77777777" w:rsidR="00017E26" w:rsidRDefault="00017E2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23A7B" w14:textId="77777777" w:rsidR="00017E26" w:rsidRPr="002108A9" w:rsidRDefault="00017E2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A421A" w14:textId="77777777" w:rsidR="00017E26" w:rsidRDefault="00017E2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Pojorâta</w:t>
            </w:r>
          </w:p>
          <w:p w14:paraId="47C69984" w14:textId="77777777" w:rsidR="00017E26" w:rsidRDefault="00017E2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C2E07" w14:textId="77777777" w:rsidR="00017E26" w:rsidRDefault="00017E26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de la Cap Y </w:t>
            </w:r>
          </w:p>
          <w:p w14:paraId="6D7E8A8C" w14:textId="77777777" w:rsidR="00017E26" w:rsidRDefault="00017E26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la </w:t>
            </w:r>
          </w:p>
          <w:p w14:paraId="2A960C0E" w14:textId="77777777" w:rsidR="00017E26" w:rsidRDefault="00017E26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ax </w:t>
            </w:r>
          </w:p>
          <w:p w14:paraId="59593DD7" w14:textId="77777777" w:rsidR="00017E26" w:rsidRDefault="00017E26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64941" w14:textId="77777777" w:rsidR="00017E26" w:rsidRPr="00F02EF7" w:rsidRDefault="00017E2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52EE3" w14:textId="77777777" w:rsidR="00017E26" w:rsidRDefault="00017E2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48000" w14:textId="77777777" w:rsidR="00017E26" w:rsidRPr="00BE2D76" w:rsidRDefault="00017E2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F490F" w14:textId="77777777" w:rsidR="00017E26" w:rsidRDefault="00017E26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7DC27841" w14:textId="77777777" w:rsidTr="007D4BA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22A2D" w14:textId="77777777" w:rsidR="00017E26" w:rsidRDefault="00017E26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8C762" w14:textId="77777777" w:rsidR="00017E26" w:rsidRDefault="00017E2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5CC92" w14:textId="77777777" w:rsidR="00017E26" w:rsidRPr="002108A9" w:rsidRDefault="00017E2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5F24D" w14:textId="77777777" w:rsidR="00017E26" w:rsidRDefault="00017E2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Iacobeni</w:t>
            </w:r>
          </w:p>
          <w:p w14:paraId="649D5813" w14:textId="77777777" w:rsidR="00017E26" w:rsidRDefault="00017E2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8C485" w14:textId="77777777" w:rsidR="00017E26" w:rsidRDefault="00017E2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9A7E036" w14:textId="77777777" w:rsidR="00017E26" w:rsidRDefault="00017E2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12C71" w14:textId="77777777" w:rsidR="00017E26" w:rsidRPr="00F02EF7" w:rsidRDefault="00017E2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2DE11" w14:textId="77777777" w:rsidR="00017E26" w:rsidRDefault="00017E2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E050B" w14:textId="77777777" w:rsidR="00017E26" w:rsidRPr="00BE2D76" w:rsidRDefault="00017E2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47328" w14:textId="77777777" w:rsidR="00017E26" w:rsidRDefault="00017E26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3F8FF594" w14:textId="77777777" w:rsidTr="00271148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8C54B2" w14:textId="77777777" w:rsidR="00017E26" w:rsidRDefault="00017E26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9E68A" w14:textId="77777777" w:rsidR="00017E26" w:rsidRDefault="00017E2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E069C" w14:textId="77777777" w:rsidR="00017E26" w:rsidRPr="002108A9" w:rsidRDefault="00017E2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07DA5" w14:textId="77777777" w:rsidR="00017E26" w:rsidRDefault="00017E2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14:paraId="08A0D6DF" w14:textId="77777777" w:rsidR="00017E26" w:rsidRDefault="00017E2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FD7C5" w14:textId="77777777" w:rsidR="00017E26" w:rsidRDefault="00017E2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5613C" w14:textId="77777777" w:rsidR="00017E26" w:rsidRPr="00F02EF7" w:rsidRDefault="00017E2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FE4E7" w14:textId="77777777" w:rsidR="00017E26" w:rsidRDefault="00017E2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D7545" w14:textId="77777777" w:rsidR="00017E26" w:rsidRPr="00BE2D76" w:rsidRDefault="00017E2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8A71E" w14:textId="77777777" w:rsidR="00017E26" w:rsidRDefault="00017E26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5C5E4F18" w14:textId="77777777" w:rsidTr="00054B29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CCF3C7" w14:textId="77777777" w:rsidR="00017E26" w:rsidRDefault="00017E26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0D7EF" w14:textId="77777777" w:rsidR="00017E26" w:rsidRDefault="00017E2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8BFF9" w14:textId="77777777" w:rsidR="00017E26" w:rsidRDefault="00017E2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96643" w14:textId="77777777" w:rsidR="00017E26" w:rsidRDefault="00017E2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Larion</w:t>
            </w:r>
          </w:p>
          <w:p w14:paraId="0C64D1AA" w14:textId="77777777" w:rsidR="00017E26" w:rsidRDefault="00017E2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  <w:p w14:paraId="12CC1883" w14:textId="77777777" w:rsidR="00017E26" w:rsidRDefault="00017E2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52472" w14:textId="77777777" w:rsidR="00017E26" w:rsidRDefault="00017E2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Km</w:t>
            </w:r>
          </w:p>
          <w:p w14:paraId="1DE3EE80" w14:textId="77777777" w:rsidR="00017E26" w:rsidRDefault="00017E2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16A1C" w14:textId="77777777" w:rsidR="00017E26" w:rsidRPr="00F02EF7" w:rsidRDefault="00017E2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08433" w14:textId="77777777" w:rsidR="00017E26" w:rsidRDefault="00017E2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C4BB4" w14:textId="77777777" w:rsidR="00017E26" w:rsidRPr="00BE2D76" w:rsidRDefault="00017E2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1148E" w14:textId="77777777" w:rsidR="00017E26" w:rsidRDefault="00017E26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644DF467" w14:textId="77777777" w:rsidTr="006C41AD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0D3ECF" w14:textId="77777777" w:rsidR="00017E26" w:rsidRDefault="00017E26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F6509" w14:textId="77777777" w:rsidR="00017E26" w:rsidRDefault="00017E2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4024E" w14:textId="77777777" w:rsidR="00017E26" w:rsidRPr="002108A9" w:rsidRDefault="00017E2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943E0" w14:textId="77777777" w:rsidR="00017E26" w:rsidRDefault="00017E2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Mare</w:t>
            </w:r>
          </w:p>
          <w:p w14:paraId="094DC48A" w14:textId="77777777" w:rsidR="00017E26" w:rsidRDefault="00017E26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9A5A6" w14:textId="77777777" w:rsidR="00017E26" w:rsidRDefault="00017E2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477AB" w14:textId="77777777" w:rsidR="00017E26" w:rsidRPr="00F02EF7" w:rsidRDefault="00017E2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FB4F6" w14:textId="77777777" w:rsidR="00017E26" w:rsidRDefault="00017E26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E130A" w14:textId="77777777" w:rsidR="00017E26" w:rsidRPr="00BE2D76" w:rsidRDefault="00017E26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D4006" w14:textId="77777777" w:rsidR="00017E26" w:rsidRDefault="00017E26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2E690810" w14:textId="77777777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A60589" w14:textId="77777777" w:rsidR="00017E26" w:rsidRDefault="00017E26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F24C0" w14:textId="77777777" w:rsidR="00017E26" w:rsidRDefault="00017E2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19444" w14:textId="77777777" w:rsidR="00017E26" w:rsidRPr="002108A9" w:rsidRDefault="00017E26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1EF96" w14:textId="77777777" w:rsidR="00017E26" w:rsidRDefault="00017E26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Leşu Ilvei</w:t>
            </w:r>
          </w:p>
          <w:p w14:paraId="74112322" w14:textId="77777777" w:rsidR="00017E26" w:rsidRDefault="00017E26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  <w:p w14:paraId="507DC0CB" w14:textId="77777777" w:rsidR="00017E26" w:rsidRDefault="00017E26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A05E4" w14:textId="77777777" w:rsidR="00017E26" w:rsidRDefault="00017E2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FA09CA6" w14:textId="77777777" w:rsidR="00017E26" w:rsidRDefault="00017E2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3FA65536" w14:textId="77777777" w:rsidR="00017E26" w:rsidRDefault="00017E2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14:paraId="6B1FC857" w14:textId="77777777" w:rsidR="00017E26" w:rsidRDefault="00017E2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D5595A3" w14:textId="77777777" w:rsidR="00017E26" w:rsidRDefault="00017E2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A5493" w14:textId="77777777" w:rsidR="00017E26" w:rsidRPr="00F02EF7" w:rsidRDefault="00017E26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B5461" w14:textId="77777777" w:rsidR="00017E26" w:rsidRDefault="00017E2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10A4B" w14:textId="77777777" w:rsidR="00017E26" w:rsidRPr="00BE2D76" w:rsidRDefault="00017E26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4BF3A" w14:textId="77777777" w:rsidR="00017E26" w:rsidRDefault="00017E26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1E240C14" w14:textId="77777777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67082F" w14:textId="77777777" w:rsidR="00017E26" w:rsidRDefault="00017E26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1B9A9" w14:textId="77777777" w:rsidR="00017E26" w:rsidRDefault="00017E2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C3FEB" w14:textId="77777777" w:rsidR="00017E26" w:rsidRPr="002108A9" w:rsidRDefault="00017E26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CE4B3" w14:textId="77777777" w:rsidR="00017E26" w:rsidRDefault="00017E26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3FE880E" w14:textId="77777777" w:rsidR="00017E26" w:rsidRDefault="00017E26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689E9" w14:textId="77777777" w:rsidR="00017E26" w:rsidRDefault="00017E2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23D556D6" w14:textId="77777777" w:rsidR="00017E26" w:rsidRDefault="00017E2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14:paraId="4A710325" w14:textId="77777777" w:rsidR="00017E26" w:rsidRDefault="00017E2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C926D24" w14:textId="77777777" w:rsidR="00017E26" w:rsidRDefault="00017E2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487201F4" w14:textId="77777777" w:rsidR="00017E26" w:rsidRDefault="00017E2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1BB7D" w14:textId="77777777" w:rsidR="00017E26" w:rsidRPr="00F02EF7" w:rsidRDefault="00017E26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2A00D" w14:textId="77777777" w:rsidR="00017E26" w:rsidRDefault="00017E2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2CCF1" w14:textId="77777777" w:rsidR="00017E26" w:rsidRPr="00BE2D76" w:rsidRDefault="00017E26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D1890" w14:textId="77777777" w:rsidR="00017E26" w:rsidRDefault="00017E26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4F79A06B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F024D8" w14:textId="77777777" w:rsidR="00017E26" w:rsidRDefault="00017E26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25A8C" w14:textId="77777777" w:rsidR="00017E26" w:rsidRDefault="00017E2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86BCC" w14:textId="77777777" w:rsidR="00017E26" w:rsidRPr="002108A9" w:rsidRDefault="00017E26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C6121" w14:textId="77777777" w:rsidR="00017E26" w:rsidRDefault="00017E26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14:paraId="3B570EAC" w14:textId="77777777" w:rsidR="00017E26" w:rsidRDefault="00017E26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AB49A" w14:textId="77777777" w:rsidR="00017E26" w:rsidRDefault="00017E2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F42CE" w14:textId="77777777" w:rsidR="00017E26" w:rsidRPr="00F02EF7" w:rsidRDefault="00017E26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2778F" w14:textId="77777777" w:rsidR="00017E26" w:rsidRDefault="00017E2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16E90" w14:textId="77777777" w:rsidR="00017E26" w:rsidRPr="00BE2D76" w:rsidRDefault="00017E26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B4AFA" w14:textId="77777777" w:rsidR="00017E26" w:rsidRDefault="00017E26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68294C" w14:textId="77777777" w:rsidR="00017E26" w:rsidRDefault="00017E26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050ABD" w14:textId="77777777" w:rsidR="00017E26" w:rsidRDefault="00017E26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– 12.</w:t>
            </w:r>
          </w:p>
        </w:tc>
      </w:tr>
      <w:tr w:rsidR="00017E26" w14:paraId="19A30DF0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0C05B6" w14:textId="77777777" w:rsidR="00017E26" w:rsidRDefault="00017E26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3CC9E" w14:textId="77777777" w:rsidR="00017E26" w:rsidRDefault="00017E2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D9766" w14:textId="77777777" w:rsidR="00017E26" w:rsidRPr="002108A9" w:rsidRDefault="00017E26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60144" w14:textId="77777777" w:rsidR="00017E26" w:rsidRDefault="00017E26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14:paraId="521B660B" w14:textId="77777777" w:rsidR="00017E26" w:rsidRDefault="00017E26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693C2" w14:textId="77777777" w:rsidR="00017E26" w:rsidRDefault="00017E2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2FF3232" w14:textId="77777777" w:rsidR="00017E26" w:rsidRDefault="00017E2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59542" w14:textId="77777777" w:rsidR="00017E26" w:rsidRDefault="00017E26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BFF2F" w14:textId="77777777" w:rsidR="00017E26" w:rsidRDefault="00017E26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991CF" w14:textId="77777777" w:rsidR="00017E26" w:rsidRPr="00BE2D76" w:rsidRDefault="00017E26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B5C9C" w14:textId="77777777" w:rsidR="00017E26" w:rsidRDefault="00017E26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EC9F2C" w14:textId="77777777" w:rsidR="00017E26" w:rsidRDefault="00017E26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017E26" w14:paraId="7BC4FAA0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5A7772" w14:textId="77777777" w:rsidR="00017E26" w:rsidRDefault="00017E26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52049" w14:textId="77777777" w:rsidR="00017E26" w:rsidRDefault="00017E26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0+170</w:t>
            </w:r>
          </w:p>
          <w:p w14:paraId="15D4827D" w14:textId="77777777" w:rsidR="00017E26" w:rsidRDefault="00017E26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EB387" w14:textId="77777777" w:rsidR="00017E26" w:rsidRPr="002108A9" w:rsidRDefault="00017E26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A0BC6" w14:textId="77777777" w:rsidR="00017E26" w:rsidRDefault="00017E26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14:paraId="44827A94" w14:textId="77777777" w:rsidR="00017E26" w:rsidRDefault="00017E26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55CD3" w14:textId="77777777" w:rsidR="00017E26" w:rsidRDefault="00017E26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6FB6B" w14:textId="77777777" w:rsidR="00017E26" w:rsidRDefault="00017E26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81FE0" w14:textId="77777777" w:rsidR="00017E26" w:rsidRDefault="00017E26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B8C58" w14:textId="77777777" w:rsidR="00017E26" w:rsidRPr="00BE2D76" w:rsidRDefault="00017E26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4001B" w14:textId="77777777" w:rsidR="00017E26" w:rsidRDefault="00017E26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14:paraId="6A04C4ED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CFBED7" w14:textId="77777777" w:rsidR="00017E26" w:rsidRDefault="00017E26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91B8B" w14:textId="77777777" w:rsidR="00017E26" w:rsidRDefault="00017E26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26A61" w14:textId="77777777" w:rsidR="00017E26" w:rsidRPr="002108A9" w:rsidRDefault="00017E26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7DEA3" w14:textId="77777777" w:rsidR="00017E26" w:rsidRDefault="00017E26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14:paraId="01E4CD10" w14:textId="77777777" w:rsidR="00017E26" w:rsidRDefault="00017E26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B9AFB" w14:textId="77777777" w:rsidR="00017E26" w:rsidRDefault="00017E26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995638F" w14:textId="77777777" w:rsidR="00017E26" w:rsidRDefault="00017E26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91D4C" w14:textId="77777777" w:rsidR="00017E26" w:rsidRDefault="00017E26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5B6DD" w14:textId="77777777" w:rsidR="00017E26" w:rsidRDefault="00017E26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51659" w14:textId="77777777" w:rsidR="00017E26" w:rsidRPr="00BE2D76" w:rsidRDefault="00017E26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73AE8" w14:textId="77777777" w:rsidR="00017E26" w:rsidRDefault="00017E26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9BC9AC" w14:textId="77777777" w:rsidR="00017E26" w:rsidRDefault="00017E26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949AD6" w14:textId="77777777" w:rsidR="00017E26" w:rsidRDefault="00017E26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– 10.</w:t>
            </w:r>
          </w:p>
        </w:tc>
      </w:tr>
      <w:tr w:rsidR="00017E26" w14:paraId="77A4B75F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03B959" w14:textId="77777777" w:rsidR="00017E26" w:rsidRDefault="00017E26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A71D6" w14:textId="77777777" w:rsidR="00017E26" w:rsidRDefault="00017E26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DE4CE" w14:textId="77777777" w:rsidR="00017E26" w:rsidRPr="002108A9" w:rsidRDefault="00017E26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F5FF2" w14:textId="77777777" w:rsidR="00017E26" w:rsidRDefault="00017E26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B7087B9" w14:textId="77777777" w:rsidR="00017E26" w:rsidRDefault="00017E26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3C8FB" w14:textId="77777777" w:rsidR="00017E26" w:rsidRDefault="00017E26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219EE" w14:textId="77777777" w:rsidR="00017E26" w:rsidRPr="00F02EF7" w:rsidRDefault="00017E26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983A4" w14:textId="77777777" w:rsidR="00017E26" w:rsidRDefault="00017E26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C3606" w14:textId="77777777" w:rsidR="00017E26" w:rsidRPr="00BE2D76" w:rsidRDefault="00017E26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13901" w14:textId="77777777" w:rsidR="00017E26" w:rsidRDefault="00017E26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1785E28C" w14:textId="77777777" w:rsidTr="00054B29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BB9D1" w14:textId="77777777" w:rsidR="00017E26" w:rsidRDefault="00017E26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4359C" w14:textId="77777777" w:rsidR="00017E26" w:rsidRDefault="00017E26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95B5F" w14:textId="77777777" w:rsidR="00017E26" w:rsidRPr="002108A9" w:rsidRDefault="00017E26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2F9BE" w14:textId="77777777" w:rsidR="00017E26" w:rsidRDefault="00017E26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A23CAA3" w14:textId="77777777" w:rsidR="00017E26" w:rsidRDefault="00017E26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1962C" w14:textId="77777777" w:rsidR="00017E26" w:rsidRDefault="00017E26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AF059" w14:textId="77777777" w:rsidR="00017E26" w:rsidRPr="00F02EF7" w:rsidRDefault="00017E26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3626C" w14:textId="77777777" w:rsidR="00017E26" w:rsidRDefault="00017E26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385C8" w14:textId="77777777" w:rsidR="00017E26" w:rsidRPr="00BE2D76" w:rsidRDefault="00017E26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FF425" w14:textId="77777777" w:rsidR="00017E26" w:rsidRDefault="00017E26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650C3B2" w14:textId="77777777" w:rsidR="00017E26" w:rsidRDefault="00017E26">
      <w:pPr>
        <w:spacing w:before="40" w:after="40" w:line="192" w:lineRule="auto"/>
        <w:ind w:right="57"/>
        <w:rPr>
          <w:sz w:val="20"/>
          <w:lang w:val="ro-RO"/>
        </w:rPr>
      </w:pPr>
    </w:p>
    <w:p w14:paraId="5334EB52" w14:textId="77777777" w:rsidR="00017E26" w:rsidRDefault="00017E26" w:rsidP="00072BF3">
      <w:pPr>
        <w:pStyle w:val="Heading1"/>
        <w:spacing w:line="360" w:lineRule="auto"/>
      </w:pPr>
      <w:bookmarkStart w:id="2" w:name="_Hlk182558800"/>
      <w:r>
        <w:t>LINIA 517</w:t>
      </w:r>
    </w:p>
    <w:p w14:paraId="30349463" w14:textId="77777777" w:rsidR="00017E26" w:rsidRDefault="00017E26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2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017E26" w14:paraId="00CB4552" w14:textId="77777777" w:rsidTr="00EC1003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2D6D82" w14:textId="77777777" w:rsidR="00017E26" w:rsidRDefault="00017E26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F0260" w14:textId="77777777" w:rsidR="00017E26" w:rsidRDefault="00017E2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AD0F4" w14:textId="77777777" w:rsidR="00017E26" w:rsidRDefault="00017E2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EDD54" w14:textId="77777777" w:rsidR="00017E26" w:rsidRDefault="00017E26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14:paraId="1B8DE4AA" w14:textId="77777777" w:rsidR="00017E26" w:rsidRDefault="00017E26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A1F0E" w14:textId="77777777" w:rsidR="00017E26" w:rsidRDefault="00017E2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63900" w14:textId="77777777" w:rsidR="00017E26" w:rsidRDefault="00017E2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57179" w14:textId="77777777" w:rsidR="00017E26" w:rsidRDefault="00017E2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ED278" w14:textId="77777777" w:rsidR="00017E26" w:rsidRDefault="00017E2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D498C" w14:textId="77777777" w:rsidR="00017E26" w:rsidRDefault="00017E26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3001C2CD" w14:textId="77777777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2F1CE1" w14:textId="77777777" w:rsidR="00017E26" w:rsidRDefault="00017E26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39F28" w14:textId="77777777" w:rsidR="00017E26" w:rsidRDefault="00017E2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DA873" w14:textId="77777777" w:rsidR="00017E26" w:rsidRDefault="00017E2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3F694" w14:textId="77777777" w:rsidR="00017E26" w:rsidRDefault="00017E26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0CB76B74" w14:textId="77777777" w:rsidR="00017E26" w:rsidRDefault="00017E26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1F2E4" w14:textId="77777777" w:rsidR="00017E26" w:rsidRDefault="00017E2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6F0060C" w14:textId="77777777" w:rsidR="00017E26" w:rsidRDefault="00017E2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124BF84" w14:textId="77777777" w:rsidR="00017E26" w:rsidRDefault="00017E2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14:paraId="59D41DE4" w14:textId="77777777" w:rsidR="00017E26" w:rsidRDefault="00017E2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398BA618" w14:textId="77777777" w:rsidR="00017E26" w:rsidRDefault="00017E2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FC0A2" w14:textId="77777777" w:rsidR="00017E26" w:rsidRDefault="00017E2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DDF7F" w14:textId="77777777" w:rsidR="00017E26" w:rsidRDefault="00017E2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3BA0A" w14:textId="77777777" w:rsidR="00017E26" w:rsidRDefault="00017E2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50699" w14:textId="77777777" w:rsidR="00017E26" w:rsidRDefault="00017E26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70AFAD2" w14:textId="77777777" w:rsidR="00017E26" w:rsidRDefault="00017E26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numai la parcursuri peste sch. nr. 1, 3, 5 şi 7 </w:t>
            </w:r>
          </w:p>
          <w:p w14:paraId="4B44F898" w14:textId="77777777" w:rsidR="00017E26" w:rsidRDefault="00017E26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poziţii abătute.</w:t>
            </w:r>
          </w:p>
        </w:tc>
      </w:tr>
      <w:tr w:rsidR="00017E26" w14:paraId="4A786222" w14:textId="77777777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9AF54F" w14:textId="77777777" w:rsidR="00017E26" w:rsidRDefault="00017E26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1B270" w14:textId="77777777" w:rsidR="00017E26" w:rsidRDefault="00017E2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74B42" w14:textId="77777777" w:rsidR="00017E26" w:rsidRDefault="00017E2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ECAE9" w14:textId="77777777" w:rsidR="00017E26" w:rsidRDefault="00017E26" w:rsidP="008D08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6DFB45BA" w14:textId="77777777" w:rsidR="00017E26" w:rsidRDefault="00017E26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EDECA" w14:textId="77777777" w:rsidR="00017E26" w:rsidRDefault="00017E2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5CCB7" w14:textId="77777777" w:rsidR="00017E26" w:rsidRDefault="00017E2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6073" w14:textId="77777777" w:rsidR="00017E26" w:rsidRDefault="00017E2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FD8B1" w14:textId="77777777" w:rsidR="00017E26" w:rsidRDefault="00017E2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8F1FE" w14:textId="77777777" w:rsidR="00017E26" w:rsidRDefault="00017E26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017E26" w14:paraId="7A1C70B4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59896C" w14:textId="77777777" w:rsidR="00017E26" w:rsidRDefault="00017E26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9AA43" w14:textId="77777777" w:rsidR="00017E26" w:rsidRDefault="00017E2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57E64" w14:textId="77777777" w:rsidR="00017E26" w:rsidRDefault="00017E2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EA90E" w14:textId="77777777" w:rsidR="00017E26" w:rsidRDefault="00017E26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6938590C" w14:textId="77777777" w:rsidR="00017E26" w:rsidRDefault="00017E26" w:rsidP="0049634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D0ED5" w14:textId="77777777" w:rsidR="00017E26" w:rsidRDefault="00017E2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EC351" w14:textId="77777777" w:rsidR="00017E26" w:rsidRDefault="00017E2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7CE46" w14:textId="77777777" w:rsidR="00017E26" w:rsidRDefault="00017E2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110B9" w14:textId="77777777" w:rsidR="00017E26" w:rsidRDefault="00017E2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B5303" w14:textId="77777777" w:rsidR="00017E26" w:rsidRDefault="00017E26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1F5E5642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1CA8B2" w14:textId="77777777" w:rsidR="00017E26" w:rsidRDefault="00017E26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07F84" w14:textId="77777777" w:rsidR="00017E26" w:rsidRDefault="00017E2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11+000</w:t>
            </w:r>
          </w:p>
          <w:p w14:paraId="1AA8D667" w14:textId="77777777" w:rsidR="00017E26" w:rsidRDefault="00017E2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5F306" w14:textId="77777777" w:rsidR="00017E26" w:rsidRDefault="00017E2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92391" w14:textId="77777777" w:rsidR="00017E26" w:rsidRDefault="00017E26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Suceava Vest – </w:t>
            </w:r>
          </w:p>
          <w:p w14:paraId="73964B36" w14:textId="77777777" w:rsidR="00017E26" w:rsidRDefault="00017E26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Stroiești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05924" w14:textId="77777777" w:rsidR="00017E26" w:rsidRDefault="00017E2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8A41A" w14:textId="77777777" w:rsidR="00017E26" w:rsidRDefault="00017E2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C541B" w14:textId="77777777" w:rsidR="00017E26" w:rsidRDefault="00017E2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387C5" w14:textId="77777777" w:rsidR="00017E26" w:rsidRDefault="00017E2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C62FC" w14:textId="77777777" w:rsidR="00017E26" w:rsidRDefault="00017E26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cu inductori la paletele galbene</w:t>
            </w:r>
          </w:p>
        </w:tc>
      </w:tr>
      <w:tr w:rsidR="00017E26" w14:paraId="165D65FD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1FED6F" w14:textId="77777777" w:rsidR="00017E26" w:rsidRDefault="00017E26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46B6E" w14:textId="77777777" w:rsidR="00017E26" w:rsidRDefault="00017E2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A25F8" w14:textId="77777777" w:rsidR="00017E26" w:rsidRDefault="00017E2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F5337" w14:textId="77777777" w:rsidR="00017E26" w:rsidRDefault="00017E26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Ciprian Porumbescu</w:t>
            </w:r>
          </w:p>
          <w:p w14:paraId="6D7840B1" w14:textId="77777777" w:rsidR="00017E26" w:rsidRDefault="00017E26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6ACBA" w14:textId="77777777" w:rsidR="00017E26" w:rsidRDefault="00017E26" w:rsidP="00F8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4119" w14:textId="77777777" w:rsidR="00017E26" w:rsidRDefault="00017E26" w:rsidP="00F8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73AA4" w14:textId="77777777" w:rsidR="00017E26" w:rsidRDefault="00017E2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18842" w14:textId="77777777" w:rsidR="00017E26" w:rsidRDefault="00017E2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52E49" w14:textId="77777777" w:rsidR="00017E26" w:rsidRDefault="00017E26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5DD9E268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1E489F" w14:textId="77777777" w:rsidR="00017E26" w:rsidRDefault="00017E26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4A798" w14:textId="77777777" w:rsidR="00017E26" w:rsidRDefault="00017E26" w:rsidP="001735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E5605" w14:textId="77777777" w:rsidR="00017E26" w:rsidRDefault="00017E26" w:rsidP="001735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6FBEC" w14:textId="77777777" w:rsidR="00017E26" w:rsidRDefault="00017E26" w:rsidP="001735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B5B1C" w14:textId="77777777" w:rsidR="00017E26" w:rsidRDefault="00017E26" w:rsidP="001735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31ADD" w14:textId="77777777" w:rsidR="00017E26" w:rsidRDefault="00017E26" w:rsidP="001735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A5405" w14:textId="77777777" w:rsidR="00017E26" w:rsidRDefault="00017E26" w:rsidP="001735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62573" w14:textId="77777777" w:rsidR="00017E26" w:rsidRDefault="00017E26" w:rsidP="001735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77A42" w14:textId="77777777" w:rsidR="00017E26" w:rsidRDefault="00017E26" w:rsidP="001735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744015AA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CFA4F9" w14:textId="77777777" w:rsidR="00017E26" w:rsidRDefault="00017E26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89B3A" w14:textId="77777777" w:rsidR="00017E26" w:rsidRDefault="00017E2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7F7CF" w14:textId="77777777" w:rsidR="00017E26" w:rsidRDefault="00017E2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A7DB7" w14:textId="77777777" w:rsidR="00017E26" w:rsidRDefault="00017E26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14:paraId="52D5B430" w14:textId="77777777" w:rsidR="00017E26" w:rsidRDefault="00017E26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E860D" w14:textId="77777777" w:rsidR="00017E26" w:rsidRDefault="00017E2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14:paraId="0A19A127" w14:textId="77777777" w:rsidR="00017E26" w:rsidRDefault="00017E2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14481589" w14:textId="77777777" w:rsidR="00017E26" w:rsidRDefault="00017E2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EDD5F" w14:textId="77777777" w:rsidR="00017E26" w:rsidRDefault="00017E2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F4C9F" w14:textId="77777777" w:rsidR="00017E26" w:rsidRDefault="00017E26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B31B4" w14:textId="77777777" w:rsidR="00017E26" w:rsidRDefault="00017E26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E73DE" w14:textId="77777777" w:rsidR="00017E26" w:rsidRDefault="00017E26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98C0B13" w14:textId="77777777" w:rsidR="00017E26" w:rsidRDefault="00017E26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57412FC4" w14:textId="77777777" w:rsidR="00017E26" w:rsidRDefault="00017E26" w:rsidP="00F04622">
      <w:pPr>
        <w:pStyle w:val="Heading1"/>
        <w:spacing w:line="360" w:lineRule="auto"/>
      </w:pPr>
      <w:r>
        <w:t>LINIA 600</w:t>
      </w:r>
    </w:p>
    <w:p w14:paraId="7AD2563B" w14:textId="77777777" w:rsidR="00017E26" w:rsidRDefault="00017E26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17E26" w14:paraId="2D2F5255" w14:textId="77777777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430214" w14:textId="77777777" w:rsidR="00017E26" w:rsidRDefault="00017E2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3A1CB" w14:textId="77777777" w:rsidR="00017E26" w:rsidRDefault="00017E26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  <w:p w14:paraId="7952AB34" w14:textId="77777777" w:rsidR="00017E26" w:rsidRDefault="00017E26" w:rsidP="00C37C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EEE83" w14:textId="77777777" w:rsidR="00017E26" w:rsidRDefault="00017E26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104E8" w14:textId="77777777" w:rsidR="00017E26" w:rsidRDefault="00017E26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 -</w:t>
            </w:r>
          </w:p>
          <w:p w14:paraId="41763915" w14:textId="77777777" w:rsidR="00017E26" w:rsidRDefault="00017E26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8BDAE" w14:textId="77777777" w:rsidR="00017E26" w:rsidRDefault="00017E26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1C15D" w14:textId="77777777" w:rsidR="00017E26" w:rsidRPr="002F6CED" w:rsidRDefault="00017E26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3B7B7" w14:textId="77777777" w:rsidR="00017E26" w:rsidRDefault="00017E26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BEAC1" w14:textId="77777777" w:rsidR="00017E26" w:rsidRPr="00C14131" w:rsidRDefault="00017E26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9D0F1" w14:textId="77777777" w:rsidR="00017E26" w:rsidRPr="005D499E" w:rsidRDefault="00017E26" w:rsidP="00C37CB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22A19DCC" w14:textId="77777777" w:rsidR="00017E26" w:rsidRPr="009E2C90" w:rsidRDefault="00017E26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5BA6D893" w14:textId="77777777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765BB4" w14:textId="77777777" w:rsidR="00017E26" w:rsidRDefault="00017E2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8AD2E" w14:textId="77777777" w:rsidR="00017E26" w:rsidRDefault="00017E26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38+400</w:t>
            </w:r>
          </w:p>
          <w:p w14:paraId="20089EAC" w14:textId="77777777" w:rsidR="00017E26" w:rsidRDefault="00017E26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BE19D" w14:textId="77777777" w:rsidR="00017E26" w:rsidRDefault="00017E26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AEF32" w14:textId="77777777" w:rsidR="00017E26" w:rsidRDefault="00017E26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Balta Albă – </w:t>
            </w:r>
          </w:p>
          <w:p w14:paraId="6B471C9D" w14:textId="77777777" w:rsidR="00017E26" w:rsidRDefault="00017E26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1AFDE" w14:textId="77777777" w:rsidR="00017E26" w:rsidRDefault="00017E26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4A2CE" w14:textId="77777777" w:rsidR="00017E26" w:rsidRPr="002F6CED" w:rsidRDefault="00017E26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6736F" w14:textId="77777777" w:rsidR="00017E26" w:rsidRDefault="00017E26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71E73" w14:textId="77777777" w:rsidR="00017E26" w:rsidRPr="00C14131" w:rsidRDefault="00017E26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7FECD" w14:textId="77777777" w:rsidR="00017E26" w:rsidRPr="00DD03D3" w:rsidRDefault="00017E26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D03D3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017E26" w14:paraId="0C722CCA" w14:textId="77777777" w:rsidTr="000E40AF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CF5649" w14:textId="77777777" w:rsidR="00017E26" w:rsidRDefault="00017E2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DE643" w14:textId="77777777" w:rsidR="00017E26" w:rsidRDefault="00017E2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51+300</w:t>
            </w:r>
          </w:p>
          <w:p w14:paraId="4EE79DF0" w14:textId="77777777" w:rsidR="00017E26" w:rsidRDefault="00017E2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2D4EF" w14:textId="77777777" w:rsidR="00017E26" w:rsidRDefault="00017E2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F9902" w14:textId="77777777" w:rsidR="00017E26" w:rsidRDefault="00017E26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Tătăranu -</w:t>
            </w:r>
          </w:p>
          <w:p w14:paraId="6A2DC6CD" w14:textId="77777777" w:rsidR="00017E26" w:rsidRDefault="00017E26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0A7F2" w14:textId="77777777" w:rsidR="00017E26" w:rsidRDefault="00017E2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7EA52" w14:textId="77777777" w:rsidR="00017E26" w:rsidRPr="002F6CED" w:rsidRDefault="00017E2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52BEB" w14:textId="77777777" w:rsidR="00017E26" w:rsidRDefault="00017E2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2D84B" w14:textId="77777777" w:rsidR="00017E26" w:rsidRPr="00C14131" w:rsidRDefault="00017E2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0B43F" w14:textId="77777777" w:rsidR="00017E26" w:rsidRPr="005D499E" w:rsidRDefault="00017E26" w:rsidP="00EF204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527FD098" w14:textId="77777777" w:rsidR="00017E26" w:rsidRPr="009E2C90" w:rsidRDefault="00017E26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3CF4CFA8" w14:textId="77777777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2D057F" w14:textId="77777777" w:rsidR="00017E26" w:rsidRDefault="00017E2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890E2" w14:textId="77777777" w:rsidR="00017E26" w:rsidRDefault="00017E2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55+974</w:t>
            </w:r>
          </w:p>
          <w:p w14:paraId="321B0D56" w14:textId="77777777" w:rsidR="00017E26" w:rsidRDefault="00017E2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B70E9" w14:textId="77777777" w:rsidR="00017E26" w:rsidRDefault="00017E2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77E39" w14:textId="77777777" w:rsidR="00017E26" w:rsidRDefault="00017E26" w:rsidP="000E40A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Tătăranu -</w:t>
            </w:r>
          </w:p>
          <w:p w14:paraId="340239E8" w14:textId="77777777" w:rsidR="00017E26" w:rsidRDefault="00017E26" w:rsidP="000E40A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45405" w14:textId="77777777" w:rsidR="00017E26" w:rsidRDefault="00017E2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81C63" w14:textId="77777777" w:rsidR="00017E26" w:rsidRPr="002F6CED" w:rsidRDefault="00017E2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5A9E7" w14:textId="77777777" w:rsidR="00017E26" w:rsidRDefault="00017E2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3D5A3" w14:textId="77777777" w:rsidR="00017E26" w:rsidRPr="00C14131" w:rsidRDefault="00017E2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7BC70" w14:textId="77777777" w:rsidR="00017E26" w:rsidRPr="005D20EA" w:rsidRDefault="00017E26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D20EA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017E26" w14:paraId="06149C8C" w14:textId="77777777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CF3800" w14:textId="77777777" w:rsidR="00017E26" w:rsidRDefault="00017E2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414EB" w14:textId="77777777" w:rsidR="00017E26" w:rsidRDefault="00017E2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67+030</w:t>
            </w:r>
          </w:p>
          <w:p w14:paraId="7FC348B2" w14:textId="77777777" w:rsidR="00017E26" w:rsidRDefault="00017E2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8BFE4" w14:textId="77777777" w:rsidR="00017E26" w:rsidRDefault="00017E2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63E9C" w14:textId="77777777" w:rsidR="00017E26" w:rsidRDefault="00017E26" w:rsidP="000E40A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Tătăranu -</w:t>
            </w:r>
          </w:p>
          <w:p w14:paraId="0C4CA3AB" w14:textId="77777777" w:rsidR="00017E26" w:rsidRDefault="00017E26" w:rsidP="000E40A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F9C0D" w14:textId="77777777" w:rsidR="00017E26" w:rsidRDefault="00017E2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2A320" w14:textId="77777777" w:rsidR="00017E26" w:rsidRPr="002F6CED" w:rsidRDefault="00017E2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8B49B" w14:textId="77777777" w:rsidR="00017E26" w:rsidRDefault="00017E2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557B5" w14:textId="77777777" w:rsidR="00017E26" w:rsidRPr="00C14131" w:rsidRDefault="00017E2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2737A" w14:textId="77777777" w:rsidR="00017E26" w:rsidRPr="005D499E" w:rsidRDefault="00017E26" w:rsidP="006348B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5F84D60D" w14:textId="77777777" w:rsidR="00017E26" w:rsidRPr="009E2C90" w:rsidRDefault="00017E26" w:rsidP="006348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2F4176E1" w14:textId="77777777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C668F2" w14:textId="77777777" w:rsidR="00017E26" w:rsidRDefault="00017E2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EDB2" w14:textId="77777777" w:rsidR="00017E26" w:rsidRDefault="00017E2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73+300</w:t>
            </w:r>
          </w:p>
          <w:p w14:paraId="0D0FA114" w14:textId="77777777" w:rsidR="00017E26" w:rsidRDefault="00017E2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346D2" w14:textId="77777777" w:rsidR="00017E26" w:rsidRDefault="00017E2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0B5DD" w14:textId="77777777" w:rsidR="00017E26" w:rsidRDefault="00017E26" w:rsidP="000E40A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Suraia –</w:t>
            </w:r>
          </w:p>
          <w:p w14:paraId="14ADB561" w14:textId="77777777" w:rsidR="00017E26" w:rsidRDefault="00017E26" w:rsidP="000E40A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418C3" w14:textId="77777777" w:rsidR="00017E26" w:rsidRDefault="00017E2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6D878" w14:textId="77777777" w:rsidR="00017E26" w:rsidRPr="002F6CED" w:rsidRDefault="00017E2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B2F16" w14:textId="77777777" w:rsidR="00017E26" w:rsidRDefault="00017E2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A415F" w14:textId="77777777" w:rsidR="00017E26" w:rsidRPr="00C14131" w:rsidRDefault="00017E2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AC64E" w14:textId="77777777" w:rsidR="00017E26" w:rsidRPr="005D499E" w:rsidRDefault="00017E26" w:rsidP="00752DB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7AC694A5" w14:textId="77777777" w:rsidR="00017E26" w:rsidRPr="009E2C90" w:rsidRDefault="00017E26" w:rsidP="00752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626BC5D8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7A4FCE" w14:textId="77777777" w:rsidR="00017E26" w:rsidRDefault="00017E2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48945" w14:textId="77777777" w:rsidR="00017E26" w:rsidRDefault="00017E2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253+125</w:t>
            </w:r>
          </w:p>
          <w:p w14:paraId="3E230A96" w14:textId="77777777" w:rsidR="00017E26" w:rsidRDefault="00017E2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9F342" w14:textId="77777777" w:rsidR="00017E26" w:rsidRDefault="00017E2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611DA" w14:textId="77777777" w:rsidR="00017E26" w:rsidRDefault="00017E26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Frunzeasca -</w:t>
            </w:r>
          </w:p>
          <w:p w14:paraId="7977C117" w14:textId="77777777" w:rsidR="00017E26" w:rsidRDefault="00017E26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79AF3" w14:textId="77777777" w:rsidR="00017E26" w:rsidRDefault="00017E2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01F0A" w14:textId="77777777" w:rsidR="00017E26" w:rsidRPr="002F6CED" w:rsidRDefault="00017E2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39667" w14:textId="77777777" w:rsidR="00017E26" w:rsidRDefault="00017E2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DE11C" w14:textId="77777777" w:rsidR="00017E26" w:rsidRPr="00C14131" w:rsidRDefault="00017E2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1B407" w14:textId="77777777" w:rsidR="00017E26" w:rsidRPr="005D499E" w:rsidRDefault="00017E26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5C346DF9" w14:textId="77777777" w:rsidR="00017E26" w:rsidRPr="009E2C90" w:rsidRDefault="00017E26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7E7FAD89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91C7E2" w14:textId="77777777" w:rsidR="00017E26" w:rsidRDefault="00017E2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E0FD5" w14:textId="77777777" w:rsidR="00017E26" w:rsidRDefault="00017E2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262+200</w:t>
            </w:r>
          </w:p>
          <w:p w14:paraId="6AA212FA" w14:textId="77777777" w:rsidR="00017E26" w:rsidRDefault="00017E2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EEE4A" w14:textId="77777777" w:rsidR="00017E26" w:rsidRDefault="00017E2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88C30" w14:textId="77777777" w:rsidR="00017E26" w:rsidRDefault="00017E26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Nichiseni, linia 2 directă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6D837" w14:textId="77777777" w:rsidR="00017E26" w:rsidRDefault="00017E2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19A76" w14:textId="77777777" w:rsidR="00017E26" w:rsidRPr="002F6CED" w:rsidRDefault="00017E2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F6A9A" w14:textId="77777777" w:rsidR="00017E26" w:rsidRDefault="00017E2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93F3B" w14:textId="77777777" w:rsidR="00017E26" w:rsidRPr="00C14131" w:rsidRDefault="00017E2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B977E" w14:textId="77777777" w:rsidR="00017E26" w:rsidRDefault="00017E26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teren.</w:t>
            </w:r>
          </w:p>
        </w:tc>
      </w:tr>
      <w:tr w:rsidR="00017E26" w14:paraId="0C009F53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316F23" w14:textId="77777777" w:rsidR="00017E26" w:rsidRDefault="00017E2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149B0" w14:textId="77777777" w:rsidR="00017E26" w:rsidRDefault="00017E2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286+050</w:t>
            </w:r>
          </w:p>
          <w:p w14:paraId="6CF4B2B7" w14:textId="77777777" w:rsidR="00017E26" w:rsidRDefault="00017E2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8F5CB" w14:textId="77777777" w:rsidR="00017E26" w:rsidRDefault="00017E2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A2204" w14:textId="77777777" w:rsidR="00017E26" w:rsidRDefault="00017E26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Tutova - 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7F946" w14:textId="77777777" w:rsidR="00017E26" w:rsidRDefault="00017E2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2F315" w14:textId="77777777" w:rsidR="00017E26" w:rsidRPr="002F6CED" w:rsidRDefault="00017E2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441C0" w14:textId="77777777" w:rsidR="00017E26" w:rsidRDefault="00017E2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B2369" w14:textId="77777777" w:rsidR="00017E26" w:rsidRPr="00C14131" w:rsidRDefault="00017E2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A69FA" w14:textId="77777777" w:rsidR="00017E26" w:rsidRDefault="00017E26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.</w:t>
            </w:r>
          </w:p>
        </w:tc>
      </w:tr>
      <w:tr w:rsidR="00017E26" w14:paraId="4E8167CA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ECDE3D" w14:textId="77777777" w:rsidR="00017E26" w:rsidRDefault="00017E2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68EA5" w14:textId="77777777" w:rsidR="00017E26" w:rsidRDefault="00017E2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287+000</w:t>
            </w:r>
          </w:p>
          <w:p w14:paraId="6C6B2A87" w14:textId="77777777" w:rsidR="00017E26" w:rsidRDefault="00017E2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B6E08" w14:textId="77777777" w:rsidR="00017E26" w:rsidRDefault="00017E2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925CF" w14:textId="77777777" w:rsidR="00017E26" w:rsidRDefault="00017E26" w:rsidP="005653E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14:paraId="1DBC6E89" w14:textId="77777777" w:rsidR="00017E26" w:rsidRDefault="00017E26" w:rsidP="005653E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94CD1" w14:textId="77777777" w:rsidR="00017E26" w:rsidRDefault="00017E2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4DFF7" w14:textId="77777777" w:rsidR="00017E26" w:rsidRPr="002F6CED" w:rsidRDefault="00017E2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0F21B" w14:textId="77777777" w:rsidR="00017E26" w:rsidRDefault="00017E2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B486" w14:textId="77777777" w:rsidR="00017E26" w:rsidRPr="00C14131" w:rsidRDefault="00017E2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E53CB" w14:textId="77777777" w:rsidR="00017E26" w:rsidRDefault="00017E26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.</w:t>
            </w:r>
          </w:p>
        </w:tc>
      </w:tr>
      <w:tr w:rsidR="00017E26" w14:paraId="2DD895EC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779071" w14:textId="77777777" w:rsidR="00017E26" w:rsidRDefault="00017E2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D13A5" w14:textId="77777777" w:rsidR="00017E26" w:rsidRDefault="00017E2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77D8E" w14:textId="77777777" w:rsidR="00017E26" w:rsidRDefault="00017E2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8778C" w14:textId="77777777" w:rsidR="00017E26" w:rsidRDefault="00017E26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lc. Zorleni - Crasna, linia 4 directă st. Crasna și </w:t>
            </w:r>
          </w:p>
          <w:p w14:paraId="614EE9DC" w14:textId="77777777" w:rsidR="00017E26" w:rsidRDefault="00017E26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 - Munteni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E7903" w14:textId="77777777" w:rsidR="00017E26" w:rsidRDefault="00017E2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524A2" w14:textId="77777777" w:rsidR="00017E26" w:rsidRPr="002F6CED" w:rsidRDefault="00017E2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B2BB3" w14:textId="77777777" w:rsidR="00017E26" w:rsidRDefault="00017E2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296+050</w:t>
            </w:r>
          </w:p>
          <w:p w14:paraId="65C84B7D" w14:textId="77777777" w:rsidR="00017E26" w:rsidRDefault="00017E26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4F5F7" w14:textId="77777777" w:rsidR="00017E26" w:rsidRPr="00C14131" w:rsidRDefault="00017E26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CF2B9" w14:textId="77777777" w:rsidR="00017E26" w:rsidRDefault="00017E26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cu inductori la paletele galbene</w:t>
            </w:r>
          </w:p>
        </w:tc>
      </w:tr>
      <w:tr w:rsidR="00017E26" w14:paraId="1CAB5317" w14:textId="77777777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FC5C18" w14:textId="77777777" w:rsidR="00017E26" w:rsidRDefault="00017E2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5EAFF" w14:textId="77777777" w:rsidR="00017E26" w:rsidRDefault="00017E26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339+950</w:t>
            </w:r>
          </w:p>
          <w:p w14:paraId="44F51027" w14:textId="77777777" w:rsidR="00017E26" w:rsidRDefault="00017E26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98801" w14:textId="77777777" w:rsidR="00017E26" w:rsidRDefault="00017E26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34E0E" w14:textId="77777777" w:rsidR="00017E26" w:rsidRDefault="00017E26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Vaslui - Bălteni, linia 1 directă Bălteni </w:t>
            </w:r>
          </w:p>
          <w:p w14:paraId="31B631B3" w14:textId="77777777" w:rsidR="00017E26" w:rsidRDefault="00017E26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Bălteni - Buhaiești si linia 3 directă Cap X </w:t>
            </w:r>
          </w:p>
          <w:p w14:paraId="359D65DD" w14:textId="77777777" w:rsidR="00017E26" w:rsidRDefault="00017E26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Buhaiești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98DD9" w14:textId="77777777" w:rsidR="00017E26" w:rsidRDefault="00017E26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3B15E" w14:textId="77777777" w:rsidR="00017E26" w:rsidRPr="002F6CED" w:rsidRDefault="00017E26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866F2" w14:textId="77777777" w:rsidR="00017E26" w:rsidRDefault="00017E26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23F3C" w14:textId="77777777" w:rsidR="00017E26" w:rsidRDefault="00017E26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0BB29" w14:textId="77777777" w:rsidR="00017E26" w:rsidRDefault="00017E26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 ST. Vaslui –</w:t>
            </w:r>
          </w:p>
          <w:p w14:paraId="29C8EFFC" w14:textId="77777777" w:rsidR="00017E26" w:rsidRDefault="00017E26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 St. Buhăiești Nesemnalizată pe teren.</w:t>
            </w:r>
          </w:p>
        </w:tc>
      </w:tr>
      <w:tr w:rsidR="00017E26" w14:paraId="10FA498F" w14:textId="77777777" w:rsidTr="00325918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9F6A33" w14:textId="77777777" w:rsidR="00017E26" w:rsidRDefault="00017E2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A265B" w14:textId="77777777" w:rsidR="00017E26" w:rsidRDefault="00017E26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E4668" w14:textId="77777777" w:rsidR="00017E26" w:rsidRPr="00C14131" w:rsidRDefault="00017E26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FB2FC" w14:textId="77777777" w:rsidR="00017E26" w:rsidRDefault="00017E26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14:paraId="1D425806" w14:textId="77777777" w:rsidR="00017E26" w:rsidRDefault="00017E26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795EE" w14:textId="77777777" w:rsidR="00017E26" w:rsidRDefault="00017E26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</w:p>
          <w:p w14:paraId="107F8456" w14:textId="77777777" w:rsidR="00017E26" w:rsidRDefault="00017E26" w:rsidP="00017E26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  <w:p w14:paraId="0704858D" w14:textId="77777777" w:rsidR="00017E26" w:rsidRDefault="00017E26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53842F70" w14:textId="77777777" w:rsidR="00017E26" w:rsidRDefault="00017E26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CC4E4" w14:textId="77777777" w:rsidR="00017E26" w:rsidRPr="002F6CED" w:rsidRDefault="00017E26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1335" w14:textId="77777777" w:rsidR="00017E26" w:rsidRDefault="00017E26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F8A74" w14:textId="77777777" w:rsidR="00017E26" w:rsidRPr="00C14131" w:rsidRDefault="00017E26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F78CE" w14:textId="77777777" w:rsidR="00017E26" w:rsidRDefault="00017E26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3354E66A" w14:textId="77777777" w:rsidTr="00325918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4BACE" w14:textId="77777777" w:rsidR="00017E26" w:rsidRDefault="00017E2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F5218" w14:textId="77777777" w:rsidR="00017E26" w:rsidRDefault="00017E26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D33DE" w14:textId="77777777" w:rsidR="00017E26" w:rsidRPr="00C14131" w:rsidRDefault="00017E26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B9A9F" w14:textId="77777777" w:rsidR="00017E26" w:rsidRDefault="00017E26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14:paraId="2987B0D6" w14:textId="77777777" w:rsidR="00017E26" w:rsidRDefault="00017E26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linie cuprinsă între </w:t>
            </w:r>
          </w:p>
          <w:p w14:paraId="5597CADF" w14:textId="77777777" w:rsidR="00017E26" w:rsidRDefault="00017E26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EB1A4" w14:textId="77777777" w:rsidR="00017E26" w:rsidRDefault="00017E26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501B83E" w14:textId="77777777" w:rsidR="00017E26" w:rsidRDefault="00017E26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27, 35 </w:t>
            </w:r>
          </w:p>
          <w:p w14:paraId="3E06104B" w14:textId="77777777" w:rsidR="00017E26" w:rsidRDefault="00017E26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BEB0F" w14:textId="77777777" w:rsidR="00017E26" w:rsidRPr="002F6CED" w:rsidRDefault="00017E26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561D0" w14:textId="77777777" w:rsidR="00017E26" w:rsidRDefault="00017E26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6275B" w14:textId="77777777" w:rsidR="00017E26" w:rsidRPr="00C14131" w:rsidRDefault="00017E26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089C8" w14:textId="77777777" w:rsidR="00017E26" w:rsidRDefault="00017E26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linile 12, 13 şi 16 din Grupa Mărfuri, Cap X şi intrări - ieşiri </w:t>
            </w:r>
          </w:p>
          <w:p w14:paraId="0CB26838" w14:textId="77777777" w:rsidR="00017E26" w:rsidRDefault="00017E26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X.</w:t>
            </w:r>
          </w:p>
        </w:tc>
      </w:tr>
      <w:tr w:rsidR="00017E26" w14:paraId="6A43BB88" w14:textId="77777777" w:rsidTr="00325918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184D15" w14:textId="77777777" w:rsidR="00017E26" w:rsidRDefault="00017E26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1F548" w14:textId="77777777" w:rsidR="00017E26" w:rsidRDefault="00017E26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BBACD" w14:textId="77777777" w:rsidR="00017E26" w:rsidRPr="00C14131" w:rsidRDefault="00017E26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A16AD" w14:textId="77777777" w:rsidR="00017E26" w:rsidRDefault="00017E26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14:paraId="3DC4BA46" w14:textId="77777777" w:rsidR="00017E26" w:rsidRDefault="00017E26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AD796" w14:textId="77777777" w:rsidR="00017E26" w:rsidRDefault="00017E26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99D6C42" w14:textId="77777777" w:rsidR="00017E26" w:rsidRDefault="00017E26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F06DA" w14:textId="77777777" w:rsidR="00017E26" w:rsidRPr="002F6CED" w:rsidRDefault="00017E26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6C219" w14:textId="77777777" w:rsidR="00017E26" w:rsidRDefault="00017E26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0F7F3" w14:textId="77777777" w:rsidR="00017E26" w:rsidRPr="00C14131" w:rsidRDefault="00017E26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4E7F7" w14:textId="77777777" w:rsidR="00017E26" w:rsidRDefault="00017E26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437E3137" w14:textId="77777777" w:rsidR="00017E26" w:rsidRDefault="00017E26">
      <w:pPr>
        <w:spacing w:before="40" w:after="40" w:line="192" w:lineRule="auto"/>
        <w:ind w:right="57"/>
        <w:rPr>
          <w:sz w:val="20"/>
          <w:lang w:val="ro-RO"/>
        </w:rPr>
      </w:pPr>
    </w:p>
    <w:p w14:paraId="2A9A033B" w14:textId="77777777" w:rsidR="00017E26" w:rsidRDefault="00017E26" w:rsidP="003C645F">
      <w:pPr>
        <w:pStyle w:val="Heading1"/>
        <w:spacing w:line="360" w:lineRule="auto"/>
      </w:pPr>
      <w:r>
        <w:lastRenderedPageBreak/>
        <w:t>LINIA 602</w:t>
      </w:r>
    </w:p>
    <w:p w14:paraId="717AB29E" w14:textId="77777777" w:rsidR="00017E26" w:rsidRDefault="00017E26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17E26" w14:paraId="15E36149" w14:textId="77777777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233C7B" w14:textId="77777777" w:rsidR="00017E26" w:rsidRDefault="00017E2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3EF82" w14:textId="77777777" w:rsidR="00017E26" w:rsidRDefault="00017E26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14:paraId="1A982A3E" w14:textId="77777777" w:rsidR="00017E26" w:rsidRDefault="00017E26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94219" w14:textId="77777777" w:rsidR="00017E26" w:rsidRDefault="00017E26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98E0D" w14:textId="77777777" w:rsidR="00017E26" w:rsidRDefault="00017E26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14:paraId="6C1B61CF" w14:textId="77777777" w:rsidR="00017E26" w:rsidRDefault="00017E26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44146" w14:textId="77777777" w:rsidR="00017E26" w:rsidRPr="00406474" w:rsidRDefault="00017E26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91D07" w14:textId="77777777" w:rsidR="00017E26" w:rsidRPr="00DA41E4" w:rsidRDefault="00017E26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B8676" w14:textId="77777777" w:rsidR="00017E26" w:rsidRDefault="00017E26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14:paraId="3F122C84" w14:textId="77777777" w:rsidR="00017E26" w:rsidRDefault="00017E26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2A104" w14:textId="77777777" w:rsidR="00017E26" w:rsidRDefault="00017E26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7E0DC" w14:textId="77777777" w:rsidR="00017E26" w:rsidRDefault="00017E26" w:rsidP="00E915B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14:paraId="1EEA1990" w14:textId="77777777" w:rsidR="00017E26" w:rsidRPr="0007619C" w:rsidRDefault="00017E26" w:rsidP="00E915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2D7ED13D" w14:textId="77777777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17FB4B" w14:textId="77777777" w:rsidR="00017E26" w:rsidRDefault="00017E2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05AEA" w14:textId="77777777" w:rsidR="00017E26" w:rsidRDefault="00017E26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14:paraId="1C7CA7B7" w14:textId="77777777" w:rsidR="00017E26" w:rsidRDefault="00017E26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ACFC0" w14:textId="77777777" w:rsidR="00017E26" w:rsidRDefault="00017E26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0E266" w14:textId="77777777" w:rsidR="00017E26" w:rsidRDefault="00017E26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14:paraId="103A4165" w14:textId="77777777" w:rsidR="00017E26" w:rsidRDefault="00017E26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B672E" w14:textId="77777777" w:rsidR="00017E26" w:rsidRPr="00406474" w:rsidRDefault="00017E26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21EFC" w14:textId="77777777" w:rsidR="00017E26" w:rsidRPr="00DA41E4" w:rsidRDefault="00017E26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B8A21" w14:textId="77777777" w:rsidR="00017E26" w:rsidRDefault="00017E26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14:paraId="667EF2FF" w14:textId="77777777" w:rsidR="00017E26" w:rsidRDefault="00017E26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D06C4" w14:textId="77777777" w:rsidR="00017E26" w:rsidRDefault="00017E26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956C8" w14:textId="77777777" w:rsidR="00017E26" w:rsidRDefault="00017E26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14:paraId="59C31EBB" w14:textId="77777777" w:rsidR="00017E26" w:rsidRDefault="00017E26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52DDAD0" w14:textId="77777777" w:rsidR="00017E26" w:rsidRDefault="00017E26">
      <w:pPr>
        <w:spacing w:before="40" w:after="40" w:line="192" w:lineRule="auto"/>
        <w:ind w:right="57"/>
        <w:rPr>
          <w:sz w:val="20"/>
          <w:lang w:val="ro-RO"/>
        </w:rPr>
      </w:pPr>
    </w:p>
    <w:p w14:paraId="12BD944F" w14:textId="77777777" w:rsidR="00017E26" w:rsidRDefault="00017E26" w:rsidP="00DE3370">
      <w:pPr>
        <w:pStyle w:val="Heading1"/>
        <w:spacing w:line="360" w:lineRule="auto"/>
      </w:pPr>
      <w:r>
        <w:t>LINIA 610</w:t>
      </w:r>
    </w:p>
    <w:p w14:paraId="0DEF4A95" w14:textId="77777777" w:rsidR="00017E26" w:rsidRDefault="00017E26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17E26" w14:paraId="33B711E2" w14:textId="77777777" w:rsidTr="009B75F3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0CEC3A" w14:textId="77777777" w:rsidR="00017E26" w:rsidRDefault="00017E2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F4C73" w14:textId="77777777" w:rsidR="00017E26" w:rsidRDefault="00017E26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4E0BE" w14:textId="77777777" w:rsidR="00017E26" w:rsidRPr="00F81D6F" w:rsidRDefault="00017E26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EDABA" w14:textId="77777777" w:rsidR="00017E26" w:rsidRDefault="00017E26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14:paraId="7DB9D53A" w14:textId="77777777" w:rsidR="00017E26" w:rsidRDefault="00017E26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61318" w14:textId="77777777" w:rsidR="00017E26" w:rsidRDefault="00017E26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7E8777D3" w14:textId="77777777" w:rsidR="00017E26" w:rsidRDefault="00017E26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14:paraId="2E0CE060" w14:textId="77777777" w:rsidR="00017E26" w:rsidRDefault="00017E26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- </w:t>
            </w:r>
          </w:p>
          <w:p w14:paraId="3F088D21" w14:textId="77777777" w:rsidR="00017E26" w:rsidRDefault="00017E26" w:rsidP="005B3C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B050D" w14:textId="77777777" w:rsidR="00017E26" w:rsidRPr="00F81D6F" w:rsidRDefault="00017E26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DAA4D" w14:textId="77777777" w:rsidR="00017E26" w:rsidRDefault="00017E26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B18FF" w14:textId="77777777" w:rsidR="00017E26" w:rsidRPr="00F81D6F" w:rsidRDefault="00017E26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AE459" w14:textId="77777777" w:rsidR="00017E26" w:rsidRDefault="00017E26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5C7140FD" w14:textId="77777777" w:rsidTr="009B75F3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35E5FE" w14:textId="77777777" w:rsidR="00017E26" w:rsidRDefault="00017E2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50169" w14:textId="77777777" w:rsidR="00017E26" w:rsidRDefault="00017E26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40591" w14:textId="77777777" w:rsidR="00017E26" w:rsidRPr="00F81D6F" w:rsidRDefault="00017E26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65F25" w14:textId="77777777" w:rsidR="00017E26" w:rsidRDefault="00017E26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14:paraId="67DCF59E" w14:textId="77777777" w:rsidR="00017E26" w:rsidRDefault="00017E26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78CE3" w14:textId="77777777" w:rsidR="00017E26" w:rsidRDefault="00017E26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C7495D0" w14:textId="77777777" w:rsidR="00017E26" w:rsidRDefault="00017E26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–</w:t>
            </w:r>
          </w:p>
          <w:p w14:paraId="7FA432FC" w14:textId="77777777" w:rsidR="00017E26" w:rsidRDefault="00017E26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–</w:t>
            </w:r>
          </w:p>
          <w:p w14:paraId="5944F95D" w14:textId="77777777" w:rsidR="00017E26" w:rsidRDefault="00017E26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F3C87" w14:textId="77777777" w:rsidR="00017E26" w:rsidRPr="00F81D6F" w:rsidRDefault="00017E26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1D56B" w14:textId="77777777" w:rsidR="00017E26" w:rsidRDefault="00017E26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54390" w14:textId="77777777" w:rsidR="00017E26" w:rsidRPr="00F81D6F" w:rsidRDefault="00017E26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DAF0C" w14:textId="77777777" w:rsidR="00017E26" w:rsidRDefault="00017E26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Iaşi Nord.</w:t>
            </w:r>
          </w:p>
        </w:tc>
      </w:tr>
      <w:tr w:rsidR="00017E26" w14:paraId="0520688B" w14:textId="77777777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D71DBF" w14:textId="77777777" w:rsidR="00017E26" w:rsidRDefault="00017E2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D218B" w14:textId="77777777" w:rsidR="00017E26" w:rsidRDefault="00017E26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CC6C1" w14:textId="77777777" w:rsidR="00017E26" w:rsidRPr="00F81D6F" w:rsidRDefault="00017E26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1E4A7" w14:textId="77777777" w:rsidR="00017E26" w:rsidRDefault="00017E26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14:paraId="43ADD553" w14:textId="77777777" w:rsidR="00017E26" w:rsidRDefault="00017E26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line cuprinsă între </w:t>
            </w:r>
          </w:p>
          <w:p w14:paraId="7EDDB840" w14:textId="77777777" w:rsidR="00017E26" w:rsidRDefault="00017E26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26D0F" w14:textId="77777777" w:rsidR="00017E26" w:rsidRDefault="00017E26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E8B06" w14:textId="77777777" w:rsidR="00017E26" w:rsidRPr="00F81D6F" w:rsidRDefault="00017E26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85653" w14:textId="77777777" w:rsidR="00017E26" w:rsidRDefault="00017E26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46C45" w14:textId="77777777" w:rsidR="00017E26" w:rsidRPr="00F81D6F" w:rsidRDefault="00017E26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A5CCB" w14:textId="77777777" w:rsidR="00017E26" w:rsidRDefault="00017E26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12 , 13 şi 16 din Grupa Mărfuri, </w:t>
            </w:r>
          </w:p>
          <w:p w14:paraId="0856CDC3" w14:textId="77777777" w:rsidR="00017E26" w:rsidRDefault="00017E26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şi intrări - ieşiri Depou Cap X.</w:t>
            </w:r>
          </w:p>
        </w:tc>
      </w:tr>
      <w:tr w:rsidR="00017E26" w14:paraId="419357FE" w14:textId="77777777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574089" w14:textId="77777777" w:rsidR="00017E26" w:rsidRDefault="00017E2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3AFC4" w14:textId="77777777" w:rsidR="00017E26" w:rsidRDefault="00017E26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AF6E7" w14:textId="77777777" w:rsidR="00017E26" w:rsidRDefault="00017E26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EC9C4" w14:textId="77777777" w:rsidR="00017E26" w:rsidRDefault="00017E26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st. Sârca și lc Sârca  - Podul Iloaiei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F59D6" w14:textId="77777777" w:rsidR="00017E26" w:rsidRDefault="00017E26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66DB0" w14:textId="77777777" w:rsidR="00017E26" w:rsidRDefault="00017E26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AD807" w14:textId="77777777" w:rsidR="00017E26" w:rsidRDefault="00017E26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41+280</w:t>
            </w:r>
          </w:p>
          <w:p w14:paraId="234E24EA" w14:textId="77777777" w:rsidR="00017E26" w:rsidRDefault="00017E26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AEA78" w14:textId="77777777" w:rsidR="00017E26" w:rsidRPr="00F81D6F" w:rsidRDefault="00017E26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1BFAE" w14:textId="77777777" w:rsidR="00017E26" w:rsidRDefault="00017E26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teren.</w:t>
            </w:r>
          </w:p>
        </w:tc>
      </w:tr>
      <w:tr w:rsidR="00017E26" w14:paraId="70FCEBBF" w14:textId="77777777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A386AF" w14:textId="77777777" w:rsidR="00017E26" w:rsidRDefault="00017E2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2D87E" w14:textId="77777777" w:rsidR="00017E26" w:rsidRDefault="00017E26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82959" w14:textId="77777777" w:rsidR="00017E26" w:rsidRPr="00F81D6F" w:rsidRDefault="00017E26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7116C" w14:textId="77777777" w:rsidR="00017E26" w:rsidRDefault="00017E26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Frumos</w:t>
            </w:r>
          </w:p>
          <w:p w14:paraId="71B4511F" w14:textId="77777777" w:rsidR="00017E26" w:rsidRDefault="00017E26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8F9E4" w14:textId="77777777" w:rsidR="00017E26" w:rsidRDefault="00017E26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ieșire X6</w:t>
            </w:r>
          </w:p>
          <w:p w14:paraId="60B75B65" w14:textId="77777777" w:rsidR="00017E26" w:rsidRDefault="00017E26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53A1B0A" w14:textId="77777777" w:rsidR="00017E26" w:rsidRDefault="00017E26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C374F" w14:textId="77777777" w:rsidR="00017E26" w:rsidRDefault="00017E26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2A219" w14:textId="77777777" w:rsidR="00017E26" w:rsidRDefault="00017E26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16F1B" w14:textId="77777777" w:rsidR="00017E26" w:rsidRPr="00F81D6F" w:rsidRDefault="00017E26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00000" w14:textId="77777777" w:rsidR="00017E26" w:rsidRDefault="00017E26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1ECE005" w14:textId="77777777" w:rsidR="00017E26" w:rsidRPr="00C60E02" w:rsidRDefault="00017E26">
      <w:pPr>
        <w:tabs>
          <w:tab w:val="left" w:pos="3768"/>
        </w:tabs>
        <w:rPr>
          <w:sz w:val="20"/>
          <w:szCs w:val="20"/>
          <w:lang w:val="ro-RO"/>
        </w:rPr>
      </w:pPr>
    </w:p>
    <w:p w14:paraId="01595E81" w14:textId="77777777" w:rsidR="00017E26" w:rsidRDefault="00017E26" w:rsidP="004F6534">
      <w:pPr>
        <w:pStyle w:val="Heading1"/>
        <w:spacing w:line="360" w:lineRule="auto"/>
      </w:pPr>
      <w:r>
        <w:lastRenderedPageBreak/>
        <w:t>LINIA 700</w:t>
      </w:r>
    </w:p>
    <w:p w14:paraId="5C8B1982" w14:textId="77777777" w:rsidR="00017E26" w:rsidRDefault="00017E26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017E26" w14:paraId="37C68CE8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E753B" w14:textId="77777777" w:rsidR="00017E26" w:rsidRDefault="00017E2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4380B" w14:textId="77777777" w:rsidR="00017E26" w:rsidRDefault="00017E26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6CF25" w14:textId="77777777" w:rsidR="00017E26" w:rsidRDefault="00017E26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58D6C" w14:textId="77777777" w:rsidR="00017E26" w:rsidRDefault="00017E26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FEF0695" w14:textId="77777777" w:rsidR="00017E26" w:rsidRDefault="00017E26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C4B42" w14:textId="77777777" w:rsidR="00017E26" w:rsidRDefault="00017E26" w:rsidP="00911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0131B" w14:textId="77777777" w:rsidR="00017E26" w:rsidRDefault="00017E26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9D93C" w14:textId="77777777" w:rsidR="00017E26" w:rsidRDefault="00017E26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FB840" w14:textId="77777777" w:rsidR="00017E26" w:rsidRDefault="00017E26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46D8" w14:textId="77777777" w:rsidR="00017E26" w:rsidRDefault="00017E26" w:rsidP="00307A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75078FF3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88236" w14:textId="77777777" w:rsidR="00017E26" w:rsidRDefault="00017E2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8466E" w14:textId="77777777" w:rsidR="00017E26" w:rsidRDefault="00017E26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2CA9F" w14:textId="77777777" w:rsidR="00017E26" w:rsidRDefault="00017E26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3F561" w14:textId="77777777" w:rsidR="00017E26" w:rsidRDefault="00017E26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44945E2" w14:textId="77777777" w:rsidR="00017E26" w:rsidRDefault="00017E26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AB90E" w14:textId="77777777" w:rsidR="00017E26" w:rsidRDefault="00017E26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A32A3" w14:textId="77777777" w:rsidR="00017E26" w:rsidRDefault="00017E26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58E47" w14:textId="77777777" w:rsidR="00017E26" w:rsidRDefault="00017E26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00552" w14:textId="77777777" w:rsidR="00017E26" w:rsidRDefault="00017E26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8F83A" w14:textId="77777777" w:rsidR="00017E26" w:rsidRDefault="00017E26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6A3975C7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A5709" w14:textId="77777777" w:rsidR="00017E26" w:rsidRDefault="00017E2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9D48D" w14:textId="77777777" w:rsidR="00017E26" w:rsidRDefault="00017E26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C0EBA" w14:textId="77777777" w:rsidR="00017E26" w:rsidRDefault="00017E26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D9F74" w14:textId="77777777" w:rsidR="00017E26" w:rsidRDefault="00017E26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AAB1396" w14:textId="77777777" w:rsidR="00017E26" w:rsidRDefault="00017E26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B314C" w14:textId="77777777" w:rsidR="00017E26" w:rsidRDefault="00017E26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ECEE2" w14:textId="77777777" w:rsidR="00017E26" w:rsidRDefault="00017E26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37644" w14:textId="77777777" w:rsidR="00017E26" w:rsidRDefault="00017E26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CDF7A" w14:textId="77777777" w:rsidR="00017E26" w:rsidRDefault="00017E26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61DD1" w14:textId="77777777" w:rsidR="00017E26" w:rsidRDefault="00017E26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32B43E" w14:textId="77777777" w:rsidR="00017E26" w:rsidRDefault="00017E26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017E26" w14:paraId="623F10C2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84988" w14:textId="77777777" w:rsidR="00017E26" w:rsidRDefault="00017E2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9B202" w14:textId="77777777" w:rsidR="00017E26" w:rsidRDefault="00017E26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EDB21" w14:textId="77777777" w:rsidR="00017E26" w:rsidRDefault="00017E26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96A1E" w14:textId="77777777" w:rsidR="00017E26" w:rsidRDefault="00017E26" w:rsidP="00E56C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DE8AE4F" w14:textId="77777777" w:rsidR="00017E26" w:rsidRDefault="00017E26" w:rsidP="00E56C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3C307" w14:textId="77777777" w:rsidR="00017E26" w:rsidRDefault="00017E26" w:rsidP="00E56C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E0D8B1B" w14:textId="77777777" w:rsidR="00017E26" w:rsidRDefault="00017E26" w:rsidP="00E56C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E610D" w14:textId="77777777" w:rsidR="00017E26" w:rsidRDefault="00017E26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E2330" w14:textId="77777777" w:rsidR="00017E26" w:rsidRDefault="00017E26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8BEC2" w14:textId="77777777" w:rsidR="00017E26" w:rsidRDefault="00017E26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AD58B" w14:textId="77777777" w:rsidR="00017E26" w:rsidRDefault="00017E26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4006D4C2" w14:textId="77777777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72C575" w14:textId="77777777" w:rsidR="00017E26" w:rsidRDefault="00017E2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DF152" w14:textId="77777777" w:rsidR="00017E26" w:rsidRDefault="00017E2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FAC21" w14:textId="77777777" w:rsidR="00017E26" w:rsidRDefault="00017E2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B69EB" w14:textId="77777777" w:rsidR="00017E26" w:rsidRDefault="00017E2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30B46FF" w14:textId="77777777" w:rsidR="00017E26" w:rsidRDefault="00017E2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F6A52" w14:textId="77777777" w:rsidR="00017E26" w:rsidRDefault="00017E2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E8EA2C8" w14:textId="77777777" w:rsidR="00017E26" w:rsidRDefault="00017E26" w:rsidP="00413B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7A814" w14:textId="77777777" w:rsidR="00017E26" w:rsidRDefault="00017E2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7BD71" w14:textId="77777777" w:rsidR="00017E26" w:rsidRDefault="00017E2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B580B" w14:textId="77777777" w:rsidR="00017E26" w:rsidRDefault="00017E2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D619F" w14:textId="77777777" w:rsidR="00017E26" w:rsidRDefault="00017E2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7F87B5F1" w14:textId="77777777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1CFD47" w14:textId="77777777" w:rsidR="00017E26" w:rsidRDefault="00017E2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D6EBA" w14:textId="77777777" w:rsidR="00017E26" w:rsidRDefault="00017E2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D988E" w14:textId="77777777" w:rsidR="00017E26" w:rsidRDefault="00017E2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26842" w14:textId="77777777" w:rsidR="00017E26" w:rsidRDefault="00017E2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2F6A2AA" w14:textId="77777777" w:rsidR="00017E26" w:rsidRDefault="00017E2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B22CE" w14:textId="77777777" w:rsidR="00017E26" w:rsidRDefault="00017E2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3E032AE1" w14:textId="77777777" w:rsidR="00017E26" w:rsidRDefault="00017E2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0BEC0" w14:textId="77777777" w:rsidR="00017E26" w:rsidRDefault="00017E2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28A64" w14:textId="77777777" w:rsidR="00017E26" w:rsidRDefault="00017E2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3F27A" w14:textId="77777777" w:rsidR="00017E26" w:rsidRDefault="00017E2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9E51F" w14:textId="77777777" w:rsidR="00017E26" w:rsidRDefault="00017E2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6FD8ADA8" w14:textId="77777777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5BDD08" w14:textId="77777777" w:rsidR="00017E26" w:rsidRDefault="00017E2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B46C3" w14:textId="77777777" w:rsidR="00017E26" w:rsidRDefault="00017E2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66BED" w14:textId="77777777" w:rsidR="00017E26" w:rsidRDefault="00017E2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728B4" w14:textId="77777777" w:rsidR="00017E26" w:rsidRDefault="00017E2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E2177C6" w14:textId="77777777" w:rsidR="00017E26" w:rsidRDefault="00017E2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CE6D6" w14:textId="77777777" w:rsidR="00017E26" w:rsidRDefault="00017E2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530559E" w14:textId="77777777" w:rsidR="00017E26" w:rsidRDefault="00017E2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6A5158E0" w14:textId="77777777" w:rsidR="00017E26" w:rsidRDefault="00017E2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B7858" w14:textId="77777777" w:rsidR="00017E26" w:rsidRDefault="00017E2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4A230" w14:textId="77777777" w:rsidR="00017E26" w:rsidRDefault="00017E2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EB33A" w14:textId="77777777" w:rsidR="00017E26" w:rsidRDefault="00017E2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E7CDB" w14:textId="77777777" w:rsidR="00017E26" w:rsidRDefault="00017E2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5D40A869" w14:textId="77777777" w:rsidTr="00035001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8AE689" w14:textId="77777777" w:rsidR="00017E26" w:rsidRDefault="00017E2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B142C" w14:textId="77777777" w:rsidR="00017E26" w:rsidRDefault="00017E2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1C63C" w14:textId="77777777" w:rsidR="00017E26" w:rsidRDefault="00017E2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EB526" w14:textId="77777777" w:rsidR="00017E26" w:rsidRDefault="00017E2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9186C56" w14:textId="77777777" w:rsidR="00017E26" w:rsidRDefault="00017E2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11110" w14:textId="77777777" w:rsidR="00017E26" w:rsidRDefault="00017E2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58F842EA" w14:textId="77777777" w:rsidR="00017E26" w:rsidRDefault="00017E2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472BFC60" w14:textId="77777777" w:rsidR="00017E26" w:rsidRDefault="00017E2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DC1E4" w14:textId="77777777" w:rsidR="00017E26" w:rsidRDefault="00017E2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51EB" w14:textId="77777777" w:rsidR="00017E26" w:rsidRDefault="00017E2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79B95" w14:textId="77777777" w:rsidR="00017E26" w:rsidRDefault="00017E2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87C97" w14:textId="77777777" w:rsidR="00017E26" w:rsidRDefault="00017E2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1C06A97C" w14:textId="77777777" w:rsidTr="003633CD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89B224" w14:textId="77777777" w:rsidR="00017E26" w:rsidRDefault="00017E2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3DB6F" w14:textId="77777777" w:rsidR="00017E26" w:rsidRDefault="00017E2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5E852" w14:textId="77777777" w:rsidR="00017E26" w:rsidRDefault="00017E2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E7811" w14:textId="77777777" w:rsidR="00017E26" w:rsidRDefault="00017E2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7C10729" w14:textId="77777777" w:rsidR="00017E26" w:rsidRDefault="00017E2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C6158" w14:textId="77777777" w:rsidR="00017E26" w:rsidRDefault="00017E2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F68AD" w14:textId="77777777" w:rsidR="00017E26" w:rsidRDefault="00017E2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F8A6B" w14:textId="77777777" w:rsidR="00017E26" w:rsidRDefault="00017E2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DEEFA" w14:textId="77777777" w:rsidR="00017E26" w:rsidRDefault="00017E2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5F14B" w14:textId="77777777" w:rsidR="00017E26" w:rsidRDefault="00017E2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1A304ED4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A0A85A" w14:textId="77777777" w:rsidR="00017E26" w:rsidRDefault="00017E2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76847" w14:textId="77777777" w:rsidR="00017E26" w:rsidRDefault="00017E2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82EA1" w14:textId="77777777" w:rsidR="00017E26" w:rsidRDefault="00017E2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1B13A" w14:textId="77777777" w:rsidR="00017E26" w:rsidRDefault="00017E2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9B8D6A3" w14:textId="77777777" w:rsidR="00017E26" w:rsidRDefault="00017E26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EF984" w14:textId="77777777" w:rsidR="00017E26" w:rsidRDefault="00017E2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60870FAC" w14:textId="77777777" w:rsidR="00017E26" w:rsidRPr="00B401EA" w:rsidRDefault="00017E2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127B4" w14:textId="77777777" w:rsidR="00017E26" w:rsidRDefault="00017E2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D05A5" w14:textId="77777777" w:rsidR="00017E26" w:rsidRDefault="00017E2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E824D" w14:textId="77777777" w:rsidR="00017E26" w:rsidRDefault="00017E2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9AB60" w14:textId="77777777" w:rsidR="00017E26" w:rsidRDefault="00017E2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1EF6A4A1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4CE365" w14:textId="77777777" w:rsidR="00017E26" w:rsidRDefault="00017E2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C855E" w14:textId="77777777" w:rsidR="00017E26" w:rsidRDefault="00017E2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51B4D" w14:textId="77777777" w:rsidR="00017E26" w:rsidRDefault="00017E2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51CA2" w14:textId="77777777" w:rsidR="00017E26" w:rsidRDefault="00017E26" w:rsidP="00C166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8286485" w14:textId="77777777" w:rsidR="00017E26" w:rsidRDefault="00017E26" w:rsidP="00C166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50AEC" w14:textId="77777777" w:rsidR="00017E26" w:rsidRDefault="00017E26" w:rsidP="00C166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66A0D9F2" w14:textId="77777777" w:rsidR="00017E26" w:rsidRDefault="00017E26" w:rsidP="00C166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60D6D" w14:textId="77777777" w:rsidR="00017E26" w:rsidRDefault="00017E2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DF9C0" w14:textId="77777777" w:rsidR="00017E26" w:rsidRDefault="00017E2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2E47C" w14:textId="77777777" w:rsidR="00017E26" w:rsidRDefault="00017E2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4498F" w14:textId="77777777" w:rsidR="00017E26" w:rsidRDefault="00017E2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4214DC02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16785F" w14:textId="77777777" w:rsidR="00017E26" w:rsidRDefault="00017E2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4C415" w14:textId="77777777" w:rsidR="00017E26" w:rsidRDefault="00017E2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31EF1" w14:textId="77777777" w:rsidR="00017E26" w:rsidRDefault="00017E2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6B7B3" w14:textId="77777777" w:rsidR="00017E26" w:rsidRDefault="00017E26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9B2380E" w14:textId="77777777" w:rsidR="00017E26" w:rsidRDefault="00017E26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D2562" w14:textId="77777777" w:rsidR="00017E26" w:rsidRDefault="00017E26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2A301890" w14:textId="77777777" w:rsidR="00017E26" w:rsidRDefault="00017E26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B1EBD" w14:textId="77777777" w:rsidR="00017E26" w:rsidRDefault="00017E2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6E4A5" w14:textId="77777777" w:rsidR="00017E26" w:rsidRDefault="00017E2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E5953" w14:textId="77777777" w:rsidR="00017E26" w:rsidRDefault="00017E2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56E49" w14:textId="77777777" w:rsidR="00017E26" w:rsidRDefault="00017E2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017E26" w14:paraId="6A037697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490B60" w14:textId="77777777" w:rsidR="00017E26" w:rsidRDefault="00017E2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622C3" w14:textId="77777777" w:rsidR="00017E26" w:rsidRDefault="00017E2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07837" w14:textId="77777777" w:rsidR="00017E26" w:rsidRDefault="00017E2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0CCF7" w14:textId="77777777" w:rsidR="00017E26" w:rsidRDefault="00017E26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DC40AA7" w14:textId="77777777" w:rsidR="00017E26" w:rsidRDefault="00017E26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98A3A" w14:textId="77777777" w:rsidR="00017E26" w:rsidRDefault="00017E26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48989994" w14:textId="77777777" w:rsidR="00017E26" w:rsidRDefault="00017E26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899AF" w14:textId="77777777" w:rsidR="00017E26" w:rsidRDefault="00017E2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C9D05" w14:textId="77777777" w:rsidR="00017E26" w:rsidRDefault="00017E26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0CFD7" w14:textId="77777777" w:rsidR="00017E26" w:rsidRDefault="00017E26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22ADF" w14:textId="77777777" w:rsidR="00017E26" w:rsidRDefault="00017E26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017E26" w14:paraId="6192B905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E966EF" w14:textId="77777777" w:rsidR="00017E26" w:rsidRDefault="00017E2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E9DC4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731DC" w14:textId="77777777" w:rsidR="00017E26" w:rsidRDefault="00017E2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08D9A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D252E21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77204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598DEEF9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3515B966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649F6" w14:textId="77777777" w:rsidR="00017E26" w:rsidRDefault="00017E2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015EB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5B103" w14:textId="77777777" w:rsidR="00017E26" w:rsidRDefault="00017E2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4955C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49C8B4C2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D0E369" w14:textId="77777777" w:rsidR="00017E26" w:rsidRDefault="00017E2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110E1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16A7E" w14:textId="77777777" w:rsidR="00017E26" w:rsidRDefault="00017E2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F4D32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770166CE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1DF68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441EC" w14:textId="77777777" w:rsidR="00017E26" w:rsidRDefault="00017E2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1A37F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7FBA11C7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90CE9" w14:textId="77777777" w:rsidR="00017E26" w:rsidRDefault="00017E2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105CF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6060B757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CB5928" w14:textId="77777777" w:rsidR="00017E26" w:rsidRDefault="00017E2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35D7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63891" w14:textId="77777777" w:rsidR="00017E26" w:rsidRDefault="00017E2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50D1C" w14:textId="77777777" w:rsidR="00017E26" w:rsidRDefault="00017E26" w:rsidP="002B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0F64BD85" w14:textId="77777777" w:rsidR="00017E26" w:rsidRDefault="00017E26" w:rsidP="002B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762B2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2162A" w14:textId="77777777" w:rsidR="00017E26" w:rsidRDefault="00017E2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91863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0FE93A40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C6A24" w14:textId="77777777" w:rsidR="00017E26" w:rsidRDefault="00017E2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0A618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10060AE4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667AFD" w14:textId="77777777" w:rsidR="00017E26" w:rsidRDefault="00017E2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93BCF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876CE" w14:textId="77777777" w:rsidR="00017E26" w:rsidRDefault="00017E2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26107" w14:textId="77777777" w:rsidR="00017E26" w:rsidRDefault="00017E26" w:rsidP="002B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6FD1191D" w14:textId="77777777" w:rsidR="00017E26" w:rsidRDefault="00017E26" w:rsidP="002B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D69FE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803DF" w14:textId="77777777" w:rsidR="00017E26" w:rsidRDefault="00017E2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9709B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3EC1C80B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430C1" w14:textId="77777777" w:rsidR="00017E26" w:rsidRDefault="00017E2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F1F07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7EB0A545" w14:textId="77777777" w:rsidTr="006F5C80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C7AE9" w14:textId="77777777" w:rsidR="00017E26" w:rsidRDefault="00017E2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40B51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317FC" w14:textId="77777777" w:rsidR="00017E26" w:rsidRDefault="00017E2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C1E9A" w14:textId="77777777" w:rsidR="00017E26" w:rsidRDefault="00017E26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217EBDC2" w14:textId="77777777" w:rsidR="00017E26" w:rsidRDefault="00017E26" w:rsidP="006533CF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27DB7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FDD9ED7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34AEA" w14:textId="77777777" w:rsidR="00017E26" w:rsidRDefault="00017E2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DBE50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ACB98" w14:textId="77777777" w:rsidR="00017E26" w:rsidRDefault="00017E2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5977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31FC81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017E26" w14:paraId="2AD592A1" w14:textId="77777777" w:rsidTr="006F5C80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1420C" w14:textId="77777777" w:rsidR="00017E26" w:rsidRDefault="00017E2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FBB78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7E721" w14:textId="77777777" w:rsidR="00017E26" w:rsidRDefault="00017E2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A8C1E" w14:textId="77777777" w:rsidR="00017E26" w:rsidRDefault="00017E26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282E3E68" w14:textId="77777777" w:rsidR="00017E26" w:rsidRDefault="00017E26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CD7A7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9DA2B" w14:textId="77777777" w:rsidR="00017E26" w:rsidRDefault="00017E2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35573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1EE9A" w14:textId="77777777" w:rsidR="00017E26" w:rsidRDefault="00017E2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B4AE8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3A2BEA32" w14:textId="77777777" w:rsidTr="00F155FD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66F6FD" w14:textId="77777777" w:rsidR="00017E26" w:rsidRDefault="00017E2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E3335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F564A" w14:textId="77777777" w:rsidR="00017E26" w:rsidRDefault="00017E2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E2D26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1DD6E399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6216C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D18F5" w14:textId="77777777" w:rsidR="00017E26" w:rsidRDefault="00017E2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337FC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7953C" w14:textId="77777777" w:rsidR="00017E26" w:rsidRDefault="00017E2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52512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5DD38598" w14:textId="77777777" w:rsidTr="00FB4EE4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C46505" w14:textId="77777777" w:rsidR="00017E26" w:rsidRDefault="00017E2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43707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6D9FC296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8D36E" w14:textId="77777777" w:rsidR="00017E26" w:rsidRDefault="00017E2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3DBD4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72A54F0C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66317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43A35" w14:textId="77777777" w:rsidR="00017E26" w:rsidRDefault="00017E2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9B65B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59640" w14:textId="77777777" w:rsidR="00017E26" w:rsidRDefault="00017E2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2033E" w14:textId="77777777" w:rsidR="00017E26" w:rsidRPr="00C20CA5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E53543C" w14:textId="77777777" w:rsidR="00017E26" w:rsidRPr="00EB107D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15A9A264" w14:textId="77777777" w:rsidTr="004A2B29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B9058B" w14:textId="77777777" w:rsidR="00017E26" w:rsidRDefault="00017E2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6597F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4393A" w14:textId="77777777" w:rsidR="00017E26" w:rsidRDefault="00017E2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4229D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0370B1E3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50492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F6D03DE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A49A4" w14:textId="77777777" w:rsidR="00017E26" w:rsidRDefault="00017E2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80B4A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619AE" w14:textId="77777777" w:rsidR="00017E26" w:rsidRDefault="00017E2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41587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CADCC4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844DCD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017E26" w14:paraId="652399D7" w14:textId="77777777" w:rsidTr="006055E8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C7A5E7" w14:textId="77777777" w:rsidR="00017E26" w:rsidRDefault="00017E2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46503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4213F29D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F58AA" w14:textId="77777777" w:rsidR="00017E26" w:rsidRDefault="00017E2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92D41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4019D2A2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39B25749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B5B79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0DD2A" w14:textId="77777777" w:rsidR="00017E26" w:rsidRDefault="00017E2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1748A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0BBA2" w14:textId="77777777" w:rsidR="00017E26" w:rsidRDefault="00017E2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B061B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38E5DB87" w14:textId="77777777" w:rsidR="00017E26" w:rsidRPr="00C401D9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017E26" w14:paraId="6D80182F" w14:textId="77777777" w:rsidTr="00855B72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D1B81B" w14:textId="77777777" w:rsidR="00017E26" w:rsidRDefault="00017E2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0A5F9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189+800</w:t>
            </w:r>
          </w:p>
          <w:p w14:paraId="193C03D9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C4CC3" w14:textId="77777777" w:rsidR="00017E26" w:rsidRDefault="00017E2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99FC6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Plopu - </w:t>
            </w:r>
          </w:p>
          <w:p w14:paraId="5103149E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Urleasca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AD93F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D3CA6" w14:textId="77777777" w:rsidR="00017E26" w:rsidRDefault="00017E2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C8266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35195" w14:textId="77777777" w:rsidR="00017E26" w:rsidRDefault="00017E2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D8264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3F2EA0E2" w14:textId="77777777" w:rsidTr="00F155FD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2CA574" w14:textId="77777777" w:rsidR="00017E26" w:rsidRDefault="00017E2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44003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88A02" w14:textId="77777777" w:rsidR="00017E26" w:rsidRDefault="00017E2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33D2D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770EC801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0D1BB458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7AE24FAF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7E3DC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A8D4F5B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A2722" w14:textId="77777777" w:rsidR="00017E26" w:rsidRDefault="00017E2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C0B5C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C9140" w14:textId="77777777" w:rsidR="00017E26" w:rsidRDefault="00017E2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D335E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7E48854C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017E26" w14:paraId="181A9886" w14:textId="77777777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ADEC3B5" w14:textId="77777777" w:rsidR="00017E26" w:rsidRDefault="00017E2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6ED24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4579E" w14:textId="77777777" w:rsidR="00017E26" w:rsidRDefault="00017E2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22490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2A216BD3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24A61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75C4514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2E1F1" w14:textId="77777777" w:rsidR="00017E26" w:rsidRDefault="00017E2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28D94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E34FE" w14:textId="77777777" w:rsidR="00017E26" w:rsidRDefault="00017E2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3C006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2A441946" w14:textId="77777777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F5A0759" w14:textId="77777777" w:rsidR="00017E26" w:rsidRDefault="00017E2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8C3CA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BE9C8" w14:textId="77777777" w:rsidR="00017E26" w:rsidRDefault="00017E2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48FD8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742F4AC6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49121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07AED" w14:textId="77777777" w:rsidR="00017E26" w:rsidRDefault="00017E2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8AB11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40178444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9FD6B" w14:textId="77777777" w:rsidR="00017E26" w:rsidRDefault="00017E2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BCE1D" w14:textId="77777777" w:rsidR="00017E26" w:rsidRPr="00C20CA5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7DED2A7" w14:textId="77777777" w:rsidR="00017E26" w:rsidRPr="00EB107D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1F4753C6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8A6CA6" w14:textId="77777777" w:rsidR="00017E26" w:rsidRDefault="00017E2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6C418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D9181" w14:textId="77777777" w:rsidR="00017E26" w:rsidRDefault="00017E2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3D1F6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82AAADF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A2B6A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D906BC1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2BAAF" w14:textId="77777777" w:rsidR="00017E26" w:rsidRDefault="00017E2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090E2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3089D" w14:textId="77777777" w:rsidR="00017E26" w:rsidRDefault="00017E2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E590F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5B6F1D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C27D21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017E26" w14:paraId="4E28E4B6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65A547" w14:textId="77777777" w:rsidR="00017E26" w:rsidRDefault="00017E2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2602B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0477B" w14:textId="77777777" w:rsidR="00017E26" w:rsidRDefault="00017E2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32F3E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6285D81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7DAA1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DAB383D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96FC7" w14:textId="77777777" w:rsidR="00017E26" w:rsidRDefault="00017E2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1E32E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55D43" w14:textId="77777777" w:rsidR="00017E26" w:rsidRDefault="00017E2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7AF6E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4341CB81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017E26" w14:paraId="7F612909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DAF396" w14:textId="77777777" w:rsidR="00017E26" w:rsidRDefault="00017E2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F7053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4E7C9" w14:textId="77777777" w:rsidR="00017E26" w:rsidRDefault="00017E2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CD65F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C38D7E0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E6C4A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634D2A66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06AE4" w14:textId="77777777" w:rsidR="00017E26" w:rsidRDefault="00017E2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16C84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CECEE" w14:textId="77777777" w:rsidR="00017E26" w:rsidRDefault="00017E2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A2C4B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021E2D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4C7186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36ABFEF7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017E26" w14:paraId="391E47CE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704045" w14:textId="77777777" w:rsidR="00017E26" w:rsidRDefault="00017E2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E7699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8BC20" w14:textId="77777777" w:rsidR="00017E26" w:rsidRDefault="00017E2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5EAB8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81A7F8C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BC425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21C0B8AD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99ACA" w14:textId="77777777" w:rsidR="00017E26" w:rsidRDefault="00017E2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41E56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C92E5" w14:textId="77777777" w:rsidR="00017E26" w:rsidRDefault="00017E2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C4A3D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58C120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F5E6F5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74AA0211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17E26" w14:paraId="39E93AAF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B571FE" w14:textId="77777777" w:rsidR="00017E26" w:rsidRDefault="00017E2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2F40B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90A83" w14:textId="77777777" w:rsidR="00017E26" w:rsidRDefault="00017E2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5061F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D58DEDA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A3A51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C2F8F" w14:textId="77777777" w:rsidR="00017E26" w:rsidRDefault="00017E2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95DA4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A0424" w14:textId="77777777" w:rsidR="00017E26" w:rsidRDefault="00017E2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DAF53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72DBC4B6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1677D8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1D0091E2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017E26" w14:paraId="0348DC7E" w14:textId="77777777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7D0C2A" w14:textId="77777777" w:rsidR="00017E26" w:rsidRDefault="00017E2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870C4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AC9F3" w14:textId="77777777" w:rsidR="00017E26" w:rsidRDefault="00017E2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23256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C11FCE3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F5CAB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2DB8B" w14:textId="77777777" w:rsidR="00017E26" w:rsidRDefault="00017E2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D5203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03A38" w14:textId="77777777" w:rsidR="00017E26" w:rsidRDefault="00017E2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65D39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7D3163F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092DC1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532D1343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017E26" w14:paraId="6749DA11" w14:textId="77777777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3F7783" w14:textId="77777777" w:rsidR="00017E26" w:rsidRDefault="00017E2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896BD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B9957" w14:textId="77777777" w:rsidR="00017E26" w:rsidRDefault="00017E2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67FC9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6F1326A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7D1AA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359B3" w14:textId="77777777" w:rsidR="00017E26" w:rsidRDefault="00017E2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4F3ED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ECB60" w14:textId="77777777" w:rsidR="00017E26" w:rsidRDefault="00017E2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CFA84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70B36F38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BEAC4F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63E51B01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017E26" w14:paraId="5B0725CC" w14:textId="77777777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3F9CD0" w14:textId="77777777" w:rsidR="00017E26" w:rsidRDefault="00017E2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F9AD8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45505" w14:textId="77777777" w:rsidR="00017E26" w:rsidRDefault="00017E2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E60BB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3C21BD73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DC49C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0F1C7ABA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CF455" w14:textId="77777777" w:rsidR="00017E26" w:rsidRDefault="00017E2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634A5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EA0FF" w14:textId="77777777" w:rsidR="00017E26" w:rsidRDefault="00017E2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2FE32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3EC0C5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762219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017E26" w14:paraId="1291BE25" w14:textId="77777777" w:rsidTr="003633CD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41E1BF" w14:textId="77777777" w:rsidR="00017E26" w:rsidRDefault="00017E2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E1FAC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1E7AB" w14:textId="77777777" w:rsidR="00017E26" w:rsidRDefault="00017E2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17153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5A154DB3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2AFFA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615DC" w14:textId="77777777" w:rsidR="00017E26" w:rsidRDefault="00017E2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1857E" w14:textId="77777777" w:rsidR="00017E26" w:rsidRDefault="00017E26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B142E" w14:textId="77777777" w:rsidR="00017E26" w:rsidRDefault="00017E26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207A5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CC241A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B91C726" w14:textId="77777777" w:rsidR="00017E26" w:rsidRDefault="00017E26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7C3853E6" w14:textId="77777777" w:rsidR="00017E26" w:rsidRDefault="00017E26">
      <w:pPr>
        <w:spacing w:before="40" w:after="40" w:line="192" w:lineRule="auto"/>
        <w:ind w:right="57"/>
        <w:rPr>
          <w:sz w:val="20"/>
          <w:lang w:val="ro-RO"/>
        </w:rPr>
      </w:pPr>
    </w:p>
    <w:p w14:paraId="50DB266E" w14:textId="77777777" w:rsidR="00017E26" w:rsidRDefault="00017E26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025E2261" w14:textId="77777777" w:rsidR="00017E26" w:rsidRDefault="00017E26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017E26" w14:paraId="63C3CB64" w14:textId="77777777" w:rsidTr="00700EF0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59A399" w14:textId="77777777" w:rsidR="00017E26" w:rsidRDefault="00017E2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625E9" w14:textId="77777777" w:rsidR="00017E26" w:rsidRDefault="00017E26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939D4" w14:textId="77777777" w:rsidR="00017E26" w:rsidRPr="001304AF" w:rsidRDefault="00017E26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C6039" w14:textId="77777777" w:rsidR="00017E26" w:rsidRDefault="00017E26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04414E4" w14:textId="77777777" w:rsidR="00017E26" w:rsidRDefault="00017E26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252C9" w14:textId="77777777" w:rsidR="00017E26" w:rsidRDefault="00017E26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B8EA856" w14:textId="77777777" w:rsidR="00017E26" w:rsidRDefault="00017E26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6ADCB15F" w14:textId="77777777" w:rsidR="00017E26" w:rsidRDefault="00017E26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D8A51" w14:textId="77777777" w:rsidR="00017E26" w:rsidRDefault="00017E26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00231" w14:textId="77777777" w:rsidR="00017E26" w:rsidRDefault="00017E26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0F78D" w14:textId="77777777" w:rsidR="00017E26" w:rsidRPr="001304AF" w:rsidRDefault="00017E26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5CFAF" w14:textId="77777777" w:rsidR="00017E26" w:rsidRDefault="00017E26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7FD6954" w14:textId="77777777" w:rsidR="00017E26" w:rsidRDefault="00017E26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BEA5FD" w14:textId="77777777" w:rsidR="00017E26" w:rsidRDefault="00017E26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3FF2B905" w14:textId="77777777" w:rsidR="00017E26" w:rsidRDefault="00017E26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5DB0D40C" w14:textId="77777777" w:rsidR="00017E26" w:rsidRDefault="00017E26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017E26" w14:paraId="5C4AE029" w14:textId="77777777" w:rsidTr="00700EF0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5E9EE8" w14:textId="77777777" w:rsidR="00017E26" w:rsidRDefault="00017E2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3137A" w14:textId="77777777" w:rsidR="00017E26" w:rsidRDefault="00017E26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F306D" w14:textId="77777777" w:rsidR="00017E26" w:rsidRPr="001304AF" w:rsidRDefault="00017E26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177DF" w14:textId="77777777" w:rsidR="00017E26" w:rsidRDefault="00017E26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520A1A4" w14:textId="77777777" w:rsidR="00017E26" w:rsidRDefault="00017E26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605B0" w14:textId="77777777" w:rsidR="00017E26" w:rsidRDefault="00017E26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6752D79" w14:textId="77777777" w:rsidR="00017E26" w:rsidRDefault="00017E26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285E2A17" w14:textId="77777777" w:rsidR="00017E26" w:rsidRDefault="00017E26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1717F" w14:textId="77777777" w:rsidR="00017E26" w:rsidRDefault="00017E26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BF75E" w14:textId="77777777" w:rsidR="00017E26" w:rsidRDefault="00017E26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DB001" w14:textId="77777777" w:rsidR="00017E26" w:rsidRPr="001304AF" w:rsidRDefault="00017E26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614EA" w14:textId="77777777" w:rsidR="00017E26" w:rsidRDefault="00017E26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DED4D45" w14:textId="77777777" w:rsidR="00017E26" w:rsidRDefault="00017E26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53BA17FF" w14:textId="77777777" w:rsidR="00017E26" w:rsidRDefault="00017E26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253779DD" w14:textId="77777777" w:rsidR="00017E26" w:rsidRDefault="00017E26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017E26" w14:paraId="1EACC554" w14:textId="77777777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866CAC" w14:textId="77777777" w:rsidR="00017E26" w:rsidRDefault="00017E2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3CBEB" w14:textId="77777777" w:rsidR="00017E26" w:rsidRDefault="00017E26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63B2AA25" w14:textId="77777777" w:rsidR="00017E26" w:rsidRDefault="00017E26" w:rsidP="00CC71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63AFC" w14:textId="77777777" w:rsidR="00017E26" w:rsidRDefault="00017E26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1C4D1" w14:textId="77777777" w:rsidR="00017E26" w:rsidRDefault="00017E26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  <w:p w14:paraId="146855A7" w14:textId="77777777" w:rsidR="00017E26" w:rsidRDefault="00017E26" w:rsidP="00E445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Buzău Sud, Buzău Sud - Cilibia, St. Cilibia linia 2 directă, Cilibia - C.A. Rosetti, St. C.A. Rosetti linia 1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AA557" w14:textId="77777777" w:rsidR="00017E26" w:rsidRDefault="00017E26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59A87" w14:textId="77777777" w:rsidR="00017E26" w:rsidRDefault="00017E26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5EF0F" w14:textId="77777777" w:rsidR="00017E26" w:rsidRDefault="00017E26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0DDE6" w14:textId="77777777" w:rsidR="00017E26" w:rsidRPr="001304AF" w:rsidRDefault="00017E26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D616A" w14:textId="77777777" w:rsidR="00017E26" w:rsidRDefault="00017E26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5ED8B7" w14:textId="77777777" w:rsidR="00017E26" w:rsidRDefault="00017E26" w:rsidP="004961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1, 19, 21, 39, 16, 14, 10, 2 Cap X  și Y  St. Buzău Sud, sch. 1, 5, 9, 12, 8, 4 din </w:t>
            </w:r>
            <w:r>
              <w:rPr>
                <w:b/>
                <w:bCs/>
                <w:sz w:val="20"/>
              </w:rPr>
              <w:t xml:space="preserve"> </w:t>
            </w:r>
            <w:r w:rsidRPr="00DB0819">
              <w:rPr>
                <w:b/>
                <w:bCs/>
                <w:i/>
                <w:iCs/>
                <w:sz w:val="20"/>
              </w:rPr>
              <w:t>Cilibia</w:t>
            </w:r>
            <w:r>
              <w:rPr>
                <w:b/>
                <w:bCs/>
                <w:i/>
                <w:iCs/>
                <w:sz w:val="20"/>
              </w:rPr>
              <w:t xml:space="preserve"> Cap X și Y, sch. 1, 5, 6, 2 din </w:t>
            </w:r>
            <w:r w:rsidRPr="00DB0819">
              <w:rPr>
                <w:b/>
                <w:bCs/>
                <w:i/>
                <w:iCs/>
                <w:sz w:val="20"/>
              </w:rPr>
              <w:t>C.A. Rosetti</w:t>
            </w:r>
          </w:p>
        </w:tc>
      </w:tr>
      <w:tr w:rsidR="00017E26" w14:paraId="36B978EA" w14:textId="77777777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1AE55E" w14:textId="77777777" w:rsidR="00017E26" w:rsidRDefault="00017E2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E3208" w14:textId="77777777" w:rsidR="00017E26" w:rsidRDefault="00017E26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24E34" w14:textId="77777777" w:rsidR="00017E26" w:rsidRDefault="00017E26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EC695" w14:textId="77777777" w:rsidR="00017E26" w:rsidRDefault="00017E26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5039D" w14:textId="77777777" w:rsidR="00017E26" w:rsidRDefault="00017E26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894CB" w14:textId="77777777" w:rsidR="00017E26" w:rsidRDefault="00017E26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12C34" w14:textId="77777777" w:rsidR="00017E26" w:rsidRDefault="00017E26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1BE9957E" w14:textId="77777777" w:rsidR="00017E26" w:rsidRDefault="00017E26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8CB01" w14:textId="77777777" w:rsidR="00017E26" w:rsidRPr="001304AF" w:rsidRDefault="00017E26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0C31A" w14:textId="77777777" w:rsidR="00017E26" w:rsidRDefault="00017E26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Fără inductori. </w:t>
            </w:r>
          </w:p>
        </w:tc>
      </w:tr>
      <w:tr w:rsidR="00017E26" w14:paraId="734ABE87" w14:textId="77777777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6072E4" w14:textId="77777777" w:rsidR="00017E26" w:rsidRDefault="00017E2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44C0E" w14:textId="77777777" w:rsidR="00017E26" w:rsidRDefault="00017E26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6638B" w14:textId="77777777" w:rsidR="00017E26" w:rsidRDefault="00017E26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596A7" w14:textId="77777777" w:rsidR="00017E26" w:rsidRDefault="00017E26" w:rsidP="0076126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15644" w14:textId="77777777" w:rsidR="00017E26" w:rsidRDefault="00017E26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4120" w14:textId="77777777" w:rsidR="00017E26" w:rsidRDefault="00017E26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A3AF9" w14:textId="77777777" w:rsidR="00017E26" w:rsidRDefault="00017E26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2C352DD6" w14:textId="77777777" w:rsidR="00017E26" w:rsidRDefault="00017E26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C3A3F" w14:textId="77777777" w:rsidR="00017E26" w:rsidRPr="001304AF" w:rsidRDefault="00017E26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32BA6" w14:textId="77777777" w:rsidR="00017E26" w:rsidRDefault="00017E26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106E51F4" w14:textId="77777777" w:rsidR="00017E26" w:rsidRPr="00B56D0E" w:rsidRDefault="00017E26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017E26" w14:paraId="254498D8" w14:textId="77777777" w:rsidTr="00DB0819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7C266D" w14:textId="77777777" w:rsidR="00017E26" w:rsidRDefault="00017E2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ACDEE" w14:textId="77777777" w:rsidR="00017E26" w:rsidRDefault="00017E26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231B155B" w14:textId="77777777" w:rsidR="00017E26" w:rsidRDefault="00017E26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EFB21" w14:textId="77777777" w:rsidR="00017E26" w:rsidRDefault="00017E26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50E3D" w14:textId="77777777" w:rsidR="00017E26" w:rsidRDefault="00017E26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FE732" w14:textId="77777777" w:rsidR="00017E26" w:rsidRDefault="00017E26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52301" w14:textId="77777777" w:rsidR="00017E26" w:rsidRDefault="00017E26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CE642" w14:textId="77777777" w:rsidR="00017E26" w:rsidRDefault="00017E26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A466C" w14:textId="77777777" w:rsidR="00017E26" w:rsidRPr="001304AF" w:rsidRDefault="00017E26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C6BE9" w14:textId="77777777" w:rsidR="00017E26" w:rsidRPr="00175A24" w:rsidRDefault="00017E26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17E26" w14:paraId="59952FB8" w14:textId="77777777" w:rsidTr="00DB0819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A87015" w14:textId="77777777" w:rsidR="00017E26" w:rsidRDefault="00017E2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0B8C1" w14:textId="77777777" w:rsidR="00017E26" w:rsidRDefault="00017E26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6B1CD03A" w14:textId="77777777" w:rsidR="00017E26" w:rsidRDefault="00017E26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D34AF" w14:textId="77777777" w:rsidR="00017E26" w:rsidRDefault="00017E26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B01E7" w14:textId="77777777" w:rsidR="00017E26" w:rsidRDefault="00017E26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4DD12" w14:textId="77777777" w:rsidR="00017E26" w:rsidRDefault="00017E26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1F9CC" w14:textId="77777777" w:rsidR="00017E26" w:rsidRDefault="00017E26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8BD22" w14:textId="77777777" w:rsidR="00017E26" w:rsidRDefault="00017E26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C99C6" w14:textId="77777777" w:rsidR="00017E26" w:rsidRPr="001304AF" w:rsidRDefault="00017E26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3F1EE" w14:textId="77777777" w:rsidR="00017E26" w:rsidRPr="00175A24" w:rsidRDefault="00017E26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17E26" w14:paraId="7A5833AE" w14:textId="77777777" w:rsidTr="00011C5F">
        <w:trPr>
          <w:cantSplit/>
          <w:trHeight w:val="4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549436" w14:textId="77777777" w:rsidR="00017E26" w:rsidRDefault="00017E2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6CAD1" w14:textId="77777777" w:rsidR="00017E26" w:rsidRDefault="00017E26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F5652" w14:textId="77777777" w:rsidR="00017E26" w:rsidRDefault="00017E26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F4993" w14:textId="77777777" w:rsidR="00017E26" w:rsidRDefault="00017E26" w:rsidP="00011C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678AC" w14:textId="77777777" w:rsidR="00017E26" w:rsidRDefault="00017E26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DC04A61" w14:textId="77777777" w:rsidR="00017E26" w:rsidRDefault="00017E26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25AA8" w14:textId="77777777" w:rsidR="00017E26" w:rsidRDefault="00017E26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CBCB1" w14:textId="77777777" w:rsidR="00017E26" w:rsidRDefault="00017E26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FAE17" w14:textId="77777777" w:rsidR="00017E26" w:rsidRPr="001304AF" w:rsidRDefault="00017E26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66F63" w14:textId="77777777" w:rsidR="00017E26" w:rsidRDefault="00017E26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55C0A4C" w14:textId="77777777" w:rsidR="00017E26" w:rsidRDefault="00017E26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03DD93" w14:textId="77777777" w:rsidR="00017E26" w:rsidRPr="00175A24" w:rsidRDefault="00017E26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2.</w:t>
            </w:r>
          </w:p>
        </w:tc>
      </w:tr>
      <w:tr w:rsidR="00017E26" w14:paraId="7D296D1A" w14:textId="77777777" w:rsidTr="00700EF0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C38DE7" w14:textId="77777777" w:rsidR="00017E26" w:rsidRDefault="00017E2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79BC6" w14:textId="77777777" w:rsidR="00017E26" w:rsidRDefault="00017E26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FF85B" w14:textId="77777777" w:rsidR="00017E26" w:rsidRDefault="00017E26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7BDF5" w14:textId="77777777" w:rsidR="00017E26" w:rsidRDefault="00017E26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67F466E" w14:textId="77777777" w:rsidR="00017E26" w:rsidRDefault="00017E26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DCF7E" w14:textId="77777777" w:rsidR="00017E26" w:rsidRDefault="00017E26" w:rsidP="00B910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BCDCD0C" w14:textId="77777777" w:rsidR="00017E26" w:rsidRDefault="00017E26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008A4" w14:textId="77777777" w:rsidR="00017E26" w:rsidRDefault="00017E26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88020" w14:textId="77777777" w:rsidR="00017E26" w:rsidRDefault="00017E26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831E7" w14:textId="77777777" w:rsidR="00017E26" w:rsidRDefault="00017E26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F426F" w14:textId="77777777" w:rsidR="00017E26" w:rsidRDefault="00017E26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447C28" w14:textId="77777777" w:rsidR="00017E26" w:rsidRDefault="00017E26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5BF095" w14:textId="77777777" w:rsidR="00017E26" w:rsidRDefault="00017E26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017E26" w14:paraId="50CB70D8" w14:textId="77777777" w:rsidTr="00700EF0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4B6AA4" w14:textId="77777777" w:rsidR="00017E26" w:rsidRDefault="00017E2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6FA82" w14:textId="77777777" w:rsidR="00017E26" w:rsidRDefault="00017E2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51A67" w14:textId="77777777" w:rsidR="00017E26" w:rsidRDefault="00017E26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BEB5" w14:textId="77777777" w:rsidR="00017E26" w:rsidRDefault="00017E26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14EADEB4" w14:textId="77777777" w:rsidR="00017E26" w:rsidRDefault="00017E26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E54AB" w14:textId="77777777" w:rsidR="00017E26" w:rsidRDefault="00017E2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0B2DD37" w14:textId="77777777" w:rsidR="00017E26" w:rsidRDefault="00017E2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D708D" w14:textId="77777777" w:rsidR="00017E26" w:rsidRDefault="00017E26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3CECD" w14:textId="77777777" w:rsidR="00017E26" w:rsidRDefault="00017E2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178CB" w14:textId="77777777" w:rsidR="00017E26" w:rsidRDefault="00017E26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3FA47" w14:textId="77777777" w:rsidR="00017E26" w:rsidRDefault="00017E26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23583C9" w14:textId="77777777" w:rsidR="00017E26" w:rsidRDefault="00017E26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0D7196" w14:textId="77777777" w:rsidR="00017E26" w:rsidRDefault="00017E26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017E26" w14:paraId="6ADB3032" w14:textId="77777777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B4E7C9" w14:textId="77777777" w:rsidR="00017E26" w:rsidRDefault="00017E2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CD146" w14:textId="77777777" w:rsidR="00017E26" w:rsidRDefault="00017E2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560AA" w14:textId="77777777" w:rsidR="00017E26" w:rsidRDefault="00017E26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A4BBA" w14:textId="77777777" w:rsidR="00017E26" w:rsidRDefault="00017E26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3F77DCB0" w14:textId="77777777" w:rsidR="00017E26" w:rsidRDefault="00017E26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A15AA" w14:textId="77777777" w:rsidR="00017E26" w:rsidRDefault="00017E2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EFE10C5" w14:textId="77777777" w:rsidR="00017E26" w:rsidRDefault="00017E2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632B4" w14:textId="77777777" w:rsidR="00017E26" w:rsidRDefault="00017E26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3F4C3" w14:textId="77777777" w:rsidR="00017E26" w:rsidRDefault="00017E2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1C0B9" w14:textId="77777777" w:rsidR="00017E26" w:rsidRPr="001304AF" w:rsidRDefault="00017E26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B318E" w14:textId="77777777" w:rsidR="00017E26" w:rsidRDefault="00017E26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3E8DED8" w14:textId="77777777" w:rsidR="00017E26" w:rsidRDefault="00017E26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B9B82C" w14:textId="77777777" w:rsidR="00017E26" w:rsidRDefault="00017E26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017E26" w14:paraId="7A459472" w14:textId="77777777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D4E18D" w14:textId="77777777" w:rsidR="00017E26" w:rsidRDefault="00017E2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DD3F0" w14:textId="77777777" w:rsidR="00017E26" w:rsidRDefault="00017E26" w:rsidP="00BA7DE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85F74" w14:textId="77777777" w:rsidR="00017E26" w:rsidRDefault="00017E26" w:rsidP="00BA7DE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2A0A3" w14:textId="77777777" w:rsidR="00017E26" w:rsidRDefault="00017E26" w:rsidP="00BA7DE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9603C" w14:textId="77777777" w:rsidR="00017E26" w:rsidRDefault="00017E26" w:rsidP="00BA7DE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DC186" w14:textId="77777777" w:rsidR="00017E26" w:rsidRDefault="00017E26" w:rsidP="00BA7DE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628D0" w14:textId="77777777" w:rsidR="00017E26" w:rsidRDefault="00017E26" w:rsidP="00BA7DE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1068AC6D" w14:textId="77777777" w:rsidR="00017E26" w:rsidRDefault="00017E26" w:rsidP="00BA7DE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B84A0" w14:textId="77777777" w:rsidR="00017E26" w:rsidRPr="001304AF" w:rsidRDefault="00017E26" w:rsidP="00BA7DE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BBC5A" w14:textId="77777777" w:rsidR="00017E26" w:rsidRDefault="00017E26" w:rsidP="00BA7DE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17E26" w14:paraId="28D97E3E" w14:textId="77777777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5CCBC1" w14:textId="77777777" w:rsidR="00017E26" w:rsidRDefault="00017E2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18C25" w14:textId="77777777" w:rsidR="00017E26" w:rsidRDefault="00017E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  <w:p w14:paraId="176A49E6" w14:textId="77777777" w:rsidR="00017E26" w:rsidRDefault="00017E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1C9F4" w14:textId="77777777" w:rsidR="00017E26" w:rsidRDefault="00017E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D87D5" w14:textId="77777777" w:rsidR="00017E26" w:rsidRDefault="00017E2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Cireșu</w:t>
            </w:r>
          </w:p>
          <w:p w14:paraId="77E0C952" w14:textId="77777777" w:rsidR="00017E26" w:rsidRDefault="00017E2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851EB" w14:textId="77777777" w:rsidR="00017E26" w:rsidRPr="00175A7C" w:rsidRDefault="00017E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B530D" w14:textId="77777777" w:rsidR="00017E26" w:rsidRDefault="00017E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DF9C7" w14:textId="77777777" w:rsidR="00017E26" w:rsidRDefault="00017E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44240" w14:textId="77777777" w:rsidR="00017E26" w:rsidRPr="001304AF" w:rsidRDefault="00017E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E6DDD" w14:textId="77777777" w:rsidR="00017E26" w:rsidRDefault="00017E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17E26" w14:paraId="451C9640" w14:textId="77777777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CCEAE3" w14:textId="77777777" w:rsidR="00017E26" w:rsidRDefault="00017E2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E28D" w14:textId="77777777" w:rsidR="00017E26" w:rsidRDefault="00017E2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F1E20" w14:textId="77777777" w:rsidR="00017E26" w:rsidRPr="001304AF" w:rsidRDefault="00017E26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3A8D6" w14:textId="77777777" w:rsidR="00017E26" w:rsidRDefault="00017E26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470F347" w14:textId="77777777" w:rsidR="00017E26" w:rsidRDefault="00017E26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1ED52" w14:textId="77777777" w:rsidR="00017E26" w:rsidRDefault="00017E2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126A2674" w14:textId="77777777" w:rsidR="00017E26" w:rsidRDefault="00017E2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1E472" w14:textId="77777777" w:rsidR="00017E26" w:rsidRPr="00CA3079" w:rsidRDefault="00017E26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594A6" w14:textId="77777777" w:rsidR="00017E26" w:rsidRDefault="00017E2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476B9" w14:textId="77777777" w:rsidR="00017E26" w:rsidRPr="001304AF" w:rsidRDefault="00017E26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B8FEB" w14:textId="77777777" w:rsidR="00017E26" w:rsidRDefault="00017E26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E6CF5C0" w14:textId="77777777" w:rsidR="00017E26" w:rsidRDefault="00017E26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017E26" w14:paraId="4E525F3D" w14:textId="77777777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BCE45F" w14:textId="77777777" w:rsidR="00017E26" w:rsidRDefault="00017E2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20986" w14:textId="77777777" w:rsidR="00017E26" w:rsidRDefault="00017E2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36841AA5" w14:textId="77777777" w:rsidR="00017E26" w:rsidRDefault="00017E2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EF1EE" w14:textId="77777777" w:rsidR="00017E26" w:rsidRPr="001304AF" w:rsidRDefault="00017E26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3DD99" w14:textId="77777777" w:rsidR="00017E26" w:rsidRDefault="00017E26" w:rsidP="00180EA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AA921E2" w14:textId="77777777" w:rsidR="00017E26" w:rsidRPr="00180EA2" w:rsidRDefault="00017E26" w:rsidP="00180EA2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592C5" w14:textId="77777777" w:rsidR="00017E26" w:rsidRDefault="00017E26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C8E32" w14:textId="77777777" w:rsidR="00017E26" w:rsidRPr="00CA3079" w:rsidRDefault="00017E26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7ECF5" w14:textId="77777777" w:rsidR="00017E26" w:rsidRDefault="00017E2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A2FD8" w14:textId="77777777" w:rsidR="00017E26" w:rsidRPr="001304AF" w:rsidRDefault="00017E26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A5E31" w14:textId="77777777" w:rsidR="00017E26" w:rsidRDefault="00017E26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1AC46C8" w14:textId="77777777" w:rsidR="00017E26" w:rsidRDefault="00017E26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09243D5A" w14:textId="77777777" w:rsidR="00017E26" w:rsidRDefault="00017E26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017E26" w14:paraId="292B8A6E" w14:textId="77777777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1C942E" w14:textId="77777777" w:rsidR="00017E26" w:rsidRDefault="00017E2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D8D90" w14:textId="77777777" w:rsidR="00017E26" w:rsidRDefault="00017E2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CB9E2" w14:textId="77777777" w:rsidR="00017E26" w:rsidRDefault="00017E26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3F483" w14:textId="77777777" w:rsidR="00017E26" w:rsidRDefault="00017E26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957FE2A" w14:textId="77777777" w:rsidR="00017E26" w:rsidRDefault="00017E26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E4A0F" w14:textId="77777777" w:rsidR="00017E26" w:rsidRDefault="00017E26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BC8CA" w14:textId="77777777" w:rsidR="00017E26" w:rsidRPr="00CA3079" w:rsidRDefault="00017E26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2AEB9" w14:textId="77777777" w:rsidR="00017E26" w:rsidRDefault="00017E2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2BB5B1AC" w14:textId="77777777" w:rsidR="00017E26" w:rsidRDefault="00017E2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DCB61" w14:textId="77777777" w:rsidR="00017E26" w:rsidRPr="001304AF" w:rsidRDefault="00017E26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03569" w14:textId="77777777" w:rsidR="00017E26" w:rsidRDefault="00017E26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5ADC9A5" w14:textId="77777777" w:rsidR="00017E26" w:rsidRDefault="00017E26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271DAA3E" w14:textId="77777777" w:rsidR="00017E26" w:rsidRDefault="00017E26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18C432" w14:textId="77777777" w:rsidR="00017E26" w:rsidRDefault="00017E26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017E26" w14:paraId="3B5764FD" w14:textId="77777777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6A76C1" w14:textId="77777777" w:rsidR="00017E26" w:rsidRDefault="00017E2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A86F5" w14:textId="77777777" w:rsidR="00017E26" w:rsidRDefault="00017E2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82B5C" w14:textId="77777777" w:rsidR="00017E26" w:rsidRDefault="00017E26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457C4" w14:textId="77777777" w:rsidR="00017E26" w:rsidRDefault="00017E26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EC7D0E5" w14:textId="77777777" w:rsidR="00017E26" w:rsidRDefault="00017E26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5C11B" w14:textId="77777777" w:rsidR="00017E26" w:rsidRDefault="00017E2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2BEDC91B" w14:textId="77777777" w:rsidR="00017E26" w:rsidRDefault="00017E2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5C48CF4D" w14:textId="77777777" w:rsidR="00017E26" w:rsidRDefault="00017E2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59A2E" w14:textId="77777777" w:rsidR="00017E26" w:rsidRPr="00CA3079" w:rsidRDefault="00017E26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8D56A" w14:textId="77777777" w:rsidR="00017E26" w:rsidRDefault="00017E26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02357" w14:textId="77777777" w:rsidR="00017E26" w:rsidRPr="001304AF" w:rsidRDefault="00017E26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8A6A9" w14:textId="77777777" w:rsidR="00017E26" w:rsidRDefault="00017E26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35E6402" w14:textId="77777777" w:rsidR="00017E26" w:rsidRDefault="00017E26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772F668F" w14:textId="77777777" w:rsidR="00017E26" w:rsidRDefault="00017E26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707E60E0" w14:textId="77777777" w:rsidR="00017E26" w:rsidRPr="00B71446" w:rsidRDefault="00017E26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22CA223E" w14:textId="77777777" w:rsidR="00017E26" w:rsidRDefault="00017E26">
      <w:pPr>
        <w:tabs>
          <w:tab w:val="left" w:pos="6382"/>
        </w:tabs>
        <w:rPr>
          <w:sz w:val="20"/>
        </w:rPr>
      </w:pPr>
    </w:p>
    <w:p w14:paraId="4AD179FB" w14:textId="77777777" w:rsidR="00017E26" w:rsidRDefault="00017E26" w:rsidP="00B52218">
      <w:pPr>
        <w:pStyle w:val="Heading1"/>
        <w:spacing w:line="360" w:lineRule="auto"/>
      </w:pPr>
      <w:r>
        <w:t>LINIA 704</w:t>
      </w:r>
    </w:p>
    <w:p w14:paraId="6141608F" w14:textId="77777777" w:rsidR="00017E26" w:rsidRDefault="00017E26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017E26" w14:paraId="52BA9745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2227A4" w14:textId="77777777" w:rsidR="00017E26" w:rsidRDefault="00017E2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78250" w14:textId="77777777" w:rsidR="00017E26" w:rsidRDefault="00017E26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312F18B2" w14:textId="77777777" w:rsidR="00017E26" w:rsidRDefault="00017E26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33223" w14:textId="77777777" w:rsidR="00017E26" w:rsidRPr="00E4080B" w:rsidRDefault="00017E26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761E0" w14:textId="77777777" w:rsidR="00017E26" w:rsidRDefault="00017E26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2AB29D47" w14:textId="77777777" w:rsidR="00017E26" w:rsidRDefault="00017E26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86A89" w14:textId="77777777" w:rsidR="00017E26" w:rsidRDefault="00017E26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BD705" w14:textId="77777777" w:rsidR="00017E26" w:rsidRPr="00E4080B" w:rsidRDefault="00017E26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4BF13" w14:textId="77777777" w:rsidR="00017E26" w:rsidRDefault="00017E26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6082F0E0" w14:textId="77777777" w:rsidR="00017E26" w:rsidRDefault="00017E26" w:rsidP="008B49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FAB54" w14:textId="77777777" w:rsidR="00017E26" w:rsidRPr="00E4080B" w:rsidRDefault="00017E26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C62D8" w14:textId="77777777" w:rsidR="00017E26" w:rsidRPr="001467E0" w:rsidRDefault="00017E26" w:rsidP="008B494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EA8F48D" w14:textId="77777777" w:rsidR="00017E26" w:rsidRPr="00C00026" w:rsidRDefault="00017E26" w:rsidP="008B49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02ECAE88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4A07EF" w14:textId="77777777" w:rsidR="00017E26" w:rsidRDefault="00017E2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F3BCF" w14:textId="77777777" w:rsidR="00017E26" w:rsidRDefault="00017E26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641D3" w14:textId="77777777" w:rsidR="00017E26" w:rsidRPr="00E4080B" w:rsidRDefault="00017E26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81C62" w14:textId="77777777" w:rsidR="00017E26" w:rsidRDefault="00017E26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4445C88C" w14:textId="77777777" w:rsidR="00017E26" w:rsidRDefault="00017E26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442B80E5" w14:textId="77777777" w:rsidR="00017E26" w:rsidRDefault="00017E26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CA975" w14:textId="77777777" w:rsidR="00017E26" w:rsidRDefault="00017E26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DC64C" w14:textId="77777777" w:rsidR="00017E26" w:rsidRPr="00E4080B" w:rsidRDefault="00017E26" w:rsidP="00AE50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D0E74" w14:textId="77777777" w:rsidR="00017E26" w:rsidRDefault="00017E26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03E7F" w14:textId="77777777" w:rsidR="00017E26" w:rsidRPr="00E4080B" w:rsidRDefault="00017E26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A7D7A" w14:textId="77777777" w:rsidR="00017E26" w:rsidRDefault="00017E26" w:rsidP="007756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09A2008E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F03899" w14:textId="77777777" w:rsidR="00017E26" w:rsidRDefault="00017E2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83155" w14:textId="77777777" w:rsidR="00017E26" w:rsidRDefault="00017E2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95C00" w14:textId="77777777" w:rsidR="00017E26" w:rsidRPr="00E4080B" w:rsidRDefault="00017E2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B48D6" w14:textId="77777777" w:rsidR="00017E26" w:rsidRDefault="00017E2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0906159C" w14:textId="77777777" w:rsidR="00017E26" w:rsidRDefault="00017E2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977A94F" w14:textId="77777777" w:rsidR="00017E26" w:rsidRDefault="00017E2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718EA" w14:textId="77777777" w:rsidR="00017E26" w:rsidRDefault="00017E2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37AFC" w14:textId="77777777" w:rsidR="00017E26" w:rsidRDefault="00017E2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1F54E" w14:textId="77777777" w:rsidR="00017E26" w:rsidRDefault="00017E2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C906B" w14:textId="77777777" w:rsidR="00017E26" w:rsidRPr="00E4080B" w:rsidRDefault="00017E2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D45F7" w14:textId="77777777" w:rsidR="00017E26" w:rsidRDefault="00017E26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43BCFD88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FC09AD" w14:textId="77777777" w:rsidR="00017E26" w:rsidRDefault="00017E2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BED44" w14:textId="77777777" w:rsidR="00017E26" w:rsidRDefault="00017E2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A251E" w14:textId="77777777" w:rsidR="00017E26" w:rsidRPr="00E4080B" w:rsidRDefault="00017E2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EBA74" w14:textId="77777777" w:rsidR="00017E26" w:rsidRDefault="00017E2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4C93C3B7" w14:textId="77777777" w:rsidR="00017E26" w:rsidRDefault="00017E2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5BC81992" w14:textId="77777777" w:rsidR="00017E26" w:rsidRDefault="00017E2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9EAEE" w14:textId="77777777" w:rsidR="00017E26" w:rsidRDefault="00017E2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66DBA" w14:textId="77777777" w:rsidR="00017E26" w:rsidRPr="00E4080B" w:rsidRDefault="00017E2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C3410" w14:textId="77777777" w:rsidR="00017E26" w:rsidRDefault="00017E2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62C31" w14:textId="77777777" w:rsidR="00017E26" w:rsidRPr="00E4080B" w:rsidRDefault="00017E2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A4098" w14:textId="77777777" w:rsidR="00017E26" w:rsidRDefault="00017E26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035C9DA1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4571CFA" w14:textId="77777777" w:rsidR="00017E26" w:rsidRDefault="00017E2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F831A" w14:textId="77777777" w:rsidR="00017E26" w:rsidRDefault="00017E2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565F2" w14:textId="77777777" w:rsidR="00017E26" w:rsidRPr="00E4080B" w:rsidRDefault="00017E2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4C529" w14:textId="77777777" w:rsidR="00017E26" w:rsidRDefault="00017E2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077CA458" w14:textId="77777777" w:rsidR="00017E26" w:rsidRDefault="00017E2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3B96D67" w14:textId="77777777" w:rsidR="00017E26" w:rsidRDefault="00017E2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6F36B" w14:textId="77777777" w:rsidR="00017E26" w:rsidRDefault="00017E2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51209" w14:textId="77777777" w:rsidR="00017E26" w:rsidRPr="00E4080B" w:rsidRDefault="00017E2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1A5A7" w14:textId="77777777" w:rsidR="00017E26" w:rsidRDefault="00017E2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CF552" w14:textId="77777777" w:rsidR="00017E26" w:rsidRPr="00E4080B" w:rsidRDefault="00017E2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C3C28" w14:textId="77777777" w:rsidR="00017E26" w:rsidRDefault="00017E26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670ECC59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317EDD3" w14:textId="77777777" w:rsidR="00017E26" w:rsidRDefault="00017E2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B844F" w14:textId="77777777" w:rsidR="00017E26" w:rsidRDefault="00017E2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0CDF7736" w14:textId="77777777" w:rsidR="00017E26" w:rsidRDefault="00017E2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D020B" w14:textId="77777777" w:rsidR="00017E26" w:rsidRPr="00E4080B" w:rsidRDefault="00017E2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45F5F" w14:textId="77777777" w:rsidR="00017E26" w:rsidRDefault="00017E2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197BB7A0" w14:textId="77777777" w:rsidR="00017E26" w:rsidRDefault="00017E2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02F1F" w14:textId="77777777" w:rsidR="00017E26" w:rsidRDefault="00017E2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C825E" w14:textId="77777777" w:rsidR="00017E26" w:rsidRPr="00E4080B" w:rsidRDefault="00017E2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21C47" w14:textId="77777777" w:rsidR="00017E26" w:rsidRDefault="00017E2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6703983F" w14:textId="77777777" w:rsidR="00017E26" w:rsidRDefault="00017E2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49B88" w14:textId="77777777" w:rsidR="00017E26" w:rsidRPr="00E4080B" w:rsidRDefault="00017E2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F6070" w14:textId="77777777" w:rsidR="00017E26" w:rsidRPr="001467E0" w:rsidRDefault="00017E26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1236CB9" w14:textId="77777777" w:rsidR="00017E26" w:rsidRPr="008D7F2C" w:rsidRDefault="00017E26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43F77101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DC255B0" w14:textId="77777777" w:rsidR="00017E26" w:rsidRDefault="00017E2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E153B" w14:textId="77777777" w:rsidR="00017E26" w:rsidRDefault="00017E2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14:paraId="2B615F89" w14:textId="77777777" w:rsidR="00017E26" w:rsidRDefault="00017E2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AE236" w14:textId="77777777" w:rsidR="00017E26" w:rsidRDefault="00017E2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50A7C" w14:textId="77777777" w:rsidR="00017E26" w:rsidRDefault="00017E26" w:rsidP="00D204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16CFFADC" w14:textId="77777777" w:rsidR="00017E26" w:rsidRDefault="00017E26" w:rsidP="00D204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78C29" w14:textId="77777777" w:rsidR="00017E26" w:rsidRDefault="00017E2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8CA40" w14:textId="77777777" w:rsidR="00017E26" w:rsidRPr="00E4080B" w:rsidRDefault="00017E2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3CC6C" w14:textId="77777777" w:rsidR="00017E26" w:rsidRDefault="00017E2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6168A" w14:textId="77777777" w:rsidR="00017E26" w:rsidRDefault="00017E2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B74AA" w14:textId="77777777" w:rsidR="00017E26" w:rsidRDefault="00017E26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17E26" w14:paraId="7BAA795B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6B705A3" w14:textId="77777777" w:rsidR="00017E26" w:rsidRDefault="00017E2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002A0" w14:textId="77777777" w:rsidR="00017E26" w:rsidRDefault="00017E2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187BF" w14:textId="77777777" w:rsidR="00017E26" w:rsidRPr="00E4080B" w:rsidRDefault="00017E2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17922" w14:textId="77777777" w:rsidR="00017E26" w:rsidRDefault="00017E2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452109E2" w14:textId="77777777" w:rsidR="00017E26" w:rsidRDefault="00017E2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4F8BF" w14:textId="77777777" w:rsidR="00017E26" w:rsidRDefault="00017E2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78277" w14:textId="77777777" w:rsidR="00017E26" w:rsidRPr="00E4080B" w:rsidRDefault="00017E2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4E939" w14:textId="77777777" w:rsidR="00017E26" w:rsidRDefault="00017E2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3E8F3" w14:textId="77777777" w:rsidR="00017E26" w:rsidRPr="00E4080B" w:rsidRDefault="00017E2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CA9CA" w14:textId="77777777" w:rsidR="00017E26" w:rsidRDefault="00017E26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6829F627" w14:textId="77777777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FE8321" w14:textId="77777777" w:rsidR="00017E26" w:rsidRDefault="00017E2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9788F" w14:textId="77777777" w:rsidR="00017E26" w:rsidRDefault="00017E2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2CB2F" w14:textId="77777777" w:rsidR="00017E26" w:rsidRPr="00E4080B" w:rsidRDefault="00017E2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99D9E" w14:textId="77777777" w:rsidR="00017E26" w:rsidRDefault="00017E2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6C70A48A" w14:textId="77777777" w:rsidR="00017E26" w:rsidRDefault="00017E2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542C9" w14:textId="77777777" w:rsidR="00017E26" w:rsidRDefault="00017E2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FBFEE37" w14:textId="77777777" w:rsidR="00017E26" w:rsidRDefault="00017E2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27B9D" w14:textId="77777777" w:rsidR="00017E26" w:rsidRPr="00E4080B" w:rsidRDefault="00017E2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D0263" w14:textId="77777777" w:rsidR="00017E26" w:rsidRDefault="00017E2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16D54" w14:textId="77777777" w:rsidR="00017E26" w:rsidRPr="00E4080B" w:rsidRDefault="00017E2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BEF6F" w14:textId="77777777" w:rsidR="00017E26" w:rsidRDefault="00017E26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2D267B" w14:textId="77777777" w:rsidR="00017E26" w:rsidRDefault="00017E26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017E26" w14:paraId="0B3A0090" w14:textId="77777777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D51C39" w14:textId="77777777" w:rsidR="00017E26" w:rsidRDefault="00017E2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87952" w14:textId="77777777" w:rsidR="00017E26" w:rsidRDefault="00017E2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304A0" w14:textId="77777777" w:rsidR="00017E26" w:rsidRPr="00E4080B" w:rsidRDefault="00017E2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52CB2" w14:textId="77777777" w:rsidR="00017E26" w:rsidRDefault="00017E2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5D604F7A" w14:textId="77777777" w:rsidR="00017E26" w:rsidRDefault="00017E2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5D89B" w14:textId="77777777" w:rsidR="00017E26" w:rsidRDefault="00017E2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3919D" w14:textId="77777777" w:rsidR="00017E26" w:rsidRDefault="00017E2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63609" w14:textId="77777777" w:rsidR="00017E26" w:rsidRDefault="00017E2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3D6CE" w14:textId="77777777" w:rsidR="00017E26" w:rsidRPr="00E4080B" w:rsidRDefault="00017E2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46705" w14:textId="77777777" w:rsidR="00017E26" w:rsidRDefault="00017E26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60D78C" w14:textId="77777777" w:rsidR="00017E26" w:rsidRDefault="00017E26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017E26" w14:paraId="7CEDD430" w14:textId="77777777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343A9A" w14:textId="77777777" w:rsidR="00017E26" w:rsidRDefault="00017E2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8F8D1" w14:textId="77777777" w:rsidR="00017E26" w:rsidRDefault="00017E2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E3FB8" w14:textId="77777777" w:rsidR="00017E26" w:rsidRPr="00E4080B" w:rsidRDefault="00017E2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F4EDD" w14:textId="77777777" w:rsidR="00017E26" w:rsidRDefault="00017E2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E911FAB" w14:textId="77777777" w:rsidR="00017E26" w:rsidRDefault="00017E2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8C37B" w14:textId="77777777" w:rsidR="00017E26" w:rsidRDefault="00017E2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3F00FCA" w14:textId="77777777" w:rsidR="00017E26" w:rsidRDefault="00017E2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A8482" w14:textId="77777777" w:rsidR="00017E26" w:rsidRDefault="00017E2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A5E0D" w14:textId="77777777" w:rsidR="00017E26" w:rsidRDefault="00017E2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6BEA3" w14:textId="77777777" w:rsidR="00017E26" w:rsidRPr="00E4080B" w:rsidRDefault="00017E2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C499B" w14:textId="77777777" w:rsidR="00017E26" w:rsidRDefault="00017E26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00C0B7" w14:textId="77777777" w:rsidR="00017E26" w:rsidRDefault="00017E26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017E26" w14:paraId="18B7BE1D" w14:textId="77777777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F23FFB" w14:textId="77777777" w:rsidR="00017E26" w:rsidRDefault="00017E2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D547A" w14:textId="77777777" w:rsidR="00017E26" w:rsidRDefault="00017E2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EB36C" w14:textId="77777777" w:rsidR="00017E26" w:rsidRPr="00E4080B" w:rsidRDefault="00017E2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60DAE" w14:textId="77777777" w:rsidR="00017E26" w:rsidRDefault="00017E2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0277EB7" w14:textId="77777777" w:rsidR="00017E26" w:rsidRDefault="00017E26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4F64A" w14:textId="77777777" w:rsidR="00017E26" w:rsidRDefault="00017E2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8D95D7B" w14:textId="77777777" w:rsidR="00017E26" w:rsidRDefault="00017E2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42767" w14:textId="77777777" w:rsidR="00017E26" w:rsidRPr="00E4080B" w:rsidRDefault="00017E2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86DA9" w14:textId="77777777" w:rsidR="00017E26" w:rsidRDefault="00017E26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3E508" w14:textId="77777777" w:rsidR="00017E26" w:rsidRPr="00E4080B" w:rsidRDefault="00017E26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62851" w14:textId="77777777" w:rsidR="00017E26" w:rsidRDefault="00017E26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157F0D" w14:textId="77777777" w:rsidR="00017E26" w:rsidRDefault="00017E26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5C050E57" w14:textId="77777777" w:rsidR="00017E26" w:rsidRDefault="00017E26">
      <w:pPr>
        <w:spacing w:before="40" w:after="40" w:line="192" w:lineRule="auto"/>
        <w:ind w:right="57"/>
        <w:rPr>
          <w:sz w:val="20"/>
          <w:lang w:val="ro-RO"/>
        </w:rPr>
      </w:pPr>
    </w:p>
    <w:p w14:paraId="2E4A1A76" w14:textId="77777777" w:rsidR="00017E26" w:rsidRDefault="00017E26" w:rsidP="00F0370D">
      <w:pPr>
        <w:pStyle w:val="Heading1"/>
        <w:spacing w:line="360" w:lineRule="auto"/>
      </w:pPr>
      <w:r>
        <w:t>LINIA 800</w:t>
      </w:r>
    </w:p>
    <w:p w14:paraId="6BE5E08E" w14:textId="77777777" w:rsidR="00017E26" w:rsidRDefault="00017E26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17E26" w14:paraId="5BAEA4ED" w14:textId="77777777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4908F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AAA39" w14:textId="77777777" w:rsidR="00017E26" w:rsidRDefault="00017E26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11251" w14:textId="77777777" w:rsidR="00017E26" w:rsidRPr="001161EA" w:rsidRDefault="00017E26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87D73" w14:textId="77777777" w:rsidR="00017E26" w:rsidRDefault="00017E26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F917E51" w14:textId="77777777" w:rsidR="00017E26" w:rsidRDefault="00017E26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7C596" w14:textId="77777777" w:rsidR="00017E26" w:rsidRDefault="00017E26" w:rsidP="00A31A7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3F55D" w14:textId="77777777" w:rsidR="00017E26" w:rsidRPr="001161EA" w:rsidRDefault="00017E26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8E3DF" w14:textId="77777777" w:rsidR="00017E26" w:rsidRDefault="00017E26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AE236" w14:textId="77777777" w:rsidR="00017E26" w:rsidRPr="008D08DE" w:rsidRDefault="00017E26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529BB" w14:textId="77777777" w:rsidR="00017E26" w:rsidRDefault="00017E26" w:rsidP="00901D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20F1030E" w14:textId="77777777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A0890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76ECD" w14:textId="77777777" w:rsidR="00017E26" w:rsidRDefault="00017E26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29D4B" w14:textId="77777777" w:rsidR="00017E26" w:rsidRPr="001161EA" w:rsidRDefault="00017E26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91299" w14:textId="77777777" w:rsidR="00017E26" w:rsidRDefault="00017E26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97B54F1" w14:textId="77777777" w:rsidR="00017E26" w:rsidRDefault="00017E26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687D4" w14:textId="77777777" w:rsidR="00017E26" w:rsidRDefault="00017E26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5A788" w14:textId="77777777" w:rsidR="00017E26" w:rsidRPr="001161EA" w:rsidRDefault="00017E26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8EC3E" w14:textId="77777777" w:rsidR="00017E26" w:rsidRDefault="00017E26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BC637" w14:textId="77777777" w:rsidR="00017E26" w:rsidRPr="008D08DE" w:rsidRDefault="00017E26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FEE98" w14:textId="77777777" w:rsidR="00017E26" w:rsidRDefault="00017E26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50992A46" w14:textId="77777777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EEEA6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649D8" w14:textId="77777777" w:rsidR="00017E26" w:rsidRDefault="00017E26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BC0C2" w14:textId="77777777" w:rsidR="00017E26" w:rsidRPr="001161EA" w:rsidRDefault="00017E26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E8B6B" w14:textId="77777777" w:rsidR="00017E26" w:rsidRDefault="00017E26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20789DF" w14:textId="77777777" w:rsidR="00017E26" w:rsidRDefault="00017E26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10F8B" w14:textId="77777777" w:rsidR="00017E26" w:rsidRDefault="00017E26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E380B" w14:textId="77777777" w:rsidR="00017E26" w:rsidRPr="001161EA" w:rsidRDefault="00017E26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8AABA" w14:textId="77777777" w:rsidR="00017E26" w:rsidRDefault="00017E26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A8C45" w14:textId="77777777" w:rsidR="00017E26" w:rsidRPr="008D08DE" w:rsidRDefault="00017E26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3FFB8" w14:textId="77777777" w:rsidR="00017E26" w:rsidRDefault="00017E26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5608B8" w14:textId="77777777" w:rsidR="00017E26" w:rsidRDefault="00017E26" w:rsidP="00D00503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017E26" w:rsidRPr="00A8307A" w14:paraId="6CC04A8F" w14:textId="77777777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79872" w14:textId="77777777" w:rsidR="00017E26" w:rsidRPr="00A75A00" w:rsidRDefault="00017E26">
            <w:pPr>
              <w:numPr>
                <w:ilvl w:val="0"/>
                <w:numId w:val="4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01F2A" w14:textId="77777777" w:rsidR="00017E26" w:rsidRPr="00A8307A" w:rsidRDefault="00017E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84840" w14:textId="77777777" w:rsidR="00017E26" w:rsidRPr="00A8307A" w:rsidRDefault="00017E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8AFB8" w14:textId="77777777" w:rsidR="00017E26" w:rsidRPr="00A8307A" w:rsidRDefault="00017E26" w:rsidP="00CE24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9F1FA" w14:textId="77777777" w:rsidR="00017E26" w:rsidRDefault="00017E26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2A4A5E9" w14:textId="77777777" w:rsidR="00017E26" w:rsidRDefault="00017E26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317DCE4A" w14:textId="77777777" w:rsidR="00017E26" w:rsidRDefault="00017E26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25FA873" w14:textId="77777777" w:rsidR="00017E26" w:rsidRDefault="00017E26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E2D20" w14:textId="77777777" w:rsidR="00017E26" w:rsidRDefault="00017E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60D4E" w14:textId="77777777" w:rsidR="00017E26" w:rsidRPr="00A8307A" w:rsidRDefault="00017E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9135F" w14:textId="77777777" w:rsidR="00017E26" w:rsidRPr="00A8307A" w:rsidRDefault="00017E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8F987" w14:textId="77777777" w:rsidR="00017E26" w:rsidRDefault="00017E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99B4F7" w14:textId="77777777" w:rsidR="00017E26" w:rsidRPr="00A8307A" w:rsidRDefault="00017E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017E26" w:rsidRPr="00A8307A" w14:paraId="59EAAAA7" w14:textId="77777777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94032" w14:textId="77777777" w:rsidR="00017E26" w:rsidRPr="00A75A00" w:rsidRDefault="00017E26">
            <w:pPr>
              <w:numPr>
                <w:ilvl w:val="0"/>
                <w:numId w:val="4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0758A" w14:textId="77777777" w:rsidR="00017E26" w:rsidRDefault="00017E26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14:paraId="1849EB87" w14:textId="77777777" w:rsidR="00017E26" w:rsidRPr="00A8307A" w:rsidRDefault="00017E26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D5CF4" w14:textId="77777777" w:rsidR="00017E26" w:rsidRPr="00A8307A" w:rsidRDefault="00017E26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3DE59" w14:textId="77777777" w:rsidR="00017E26" w:rsidRDefault="00017E26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 -</w:t>
            </w:r>
          </w:p>
          <w:p w14:paraId="27B5D0C7" w14:textId="77777777" w:rsidR="00017E26" w:rsidRDefault="00017E26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730F9" w14:textId="77777777" w:rsidR="00017E26" w:rsidRDefault="00017E26" w:rsidP="00194EA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E694A" w14:textId="77777777" w:rsidR="00017E26" w:rsidRDefault="00017E26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A3BDC" w14:textId="77777777" w:rsidR="00017E26" w:rsidRDefault="00017E26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14:paraId="53374A0D" w14:textId="77777777" w:rsidR="00017E26" w:rsidRPr="00A8307A" w:rsidRDefault="00017E26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0BA7B" w14:textId="77777777" w:rsidR="00017E26" w:rsidRPr="00A8307A" w:rsidRDefault="00017E26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EA76D" w14:textId="77777777" w:rsidR="00017E26" w:rsidRDefault="00017E26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E89B08D" w14:textId="77777777" w:rsidR="00017E26" w:rsidRDefault="00017E26" w:rsidP="00FC60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zilnic </w:t>
            </w:r>
          </w:p>
          <w:p w14:paraId="4346F4A7" w14:textId="77777777" w:rsidR="00017E26" w:rsidRDefault="00017E26" w:rsidP="00FC60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intervalul orar</w:t>
            </w:r>
          </w:p>
          <w:p w14:paraId="14249166" w14:textId="77777777" w:rsidR="00017E26" w:rsidRDefault="00017E26" w:rsidP="00FC60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23,00 - 07,00.</w:t>
            </w:r>
          </w:p>
        </w:tc>
      </w:tr>
      <w:tr w:rsidR="00017E26" w14:paraId="12E58F44" w14:textId="77777777" w:rsidTr="00921B7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A1B624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54504" w14:textId="77777777" w:rsidR="00017E26" w:rsidRDefault="00017E26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57E4C" w14:textId="77777777" w:rsidR="00017E26" w:rsidRPr="001161EA" w:rsidRDefault="00017E26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B0D44" w14:textId="77777777" w:rsidR="00017E26" w:rsidRDefault="00017E26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7088B381" w14:textId="77777777" w:rsidR="00017E26" w:rsidRDefault="00017E26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B58D8" w14:textId="77777777" w:rsidR="00017E26" w:rsidRDefault="00017E26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66C2F69" w14:textId="77777777" w:rsidR="00017E26" w:rsidRDefault="00017E26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399EC" w14:textId="77777777" w:rsidR="00017E26" w:rsidRPr="001161EA" w:rsidRDefault="00017E26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4D737" w14:textId="77777777" w:rsidR="00017E26" w:rsidRDefault="00017E26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122B6" w14:textId="77777777" w:rsidR="00017E26" w:rsidRPr="008D08DE" w:rsidRDefault="00017E26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D6FC4" w14:textId="77777777" w:rsidR="00017E26" w:rsidRDefault="00017E26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017E26" w14:paraId="16F8C2FC" w14:textId="77777777" w:rsidTr="00207E4D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B5EE1C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C69CF" w14:textId="77777777" w:rsidR="00017E26" w:rsidRDefault="00017E26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4088A" w14:textId="77777777" w:rsidR="00017E26" w:rsidRPr="001161EA" w:rsidRDefault="00017E26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83D8C" w14:textId="77777777" w:rsidR="00017E26" w:rsidRDefault="00017E26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125DEC2B" w14:textId="77777777" w:rsidR="00017E26" w:rsidRDefault="00017E26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9EBF6" w14:textId="77777777" w:rsidR="00017E26" w:rsidRDefault="00017E26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211E1B01" w14:textId="77777777" w:rsidR="00017E26" w:rsidRDefault="00017E26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1AFEB8A7" w14:textId="77777777" w:rsidR="00017E26" w:rsidRDefault="00017E26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38FE967E" w14:textId="77777777" w:rsidR="00017E26" w:rsidRDefault="00017E26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19E01F9D" w14:textId="77777777" w:rsidR="00017E26" w:rsidRDefault="00017E26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46299A95" w14:textId="77777777" w:rsidR="00017E26" w:rsidRDefault="00017E26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C2A15" w14:textId="77777777" w:rsidR="00017E26" w:rsidRPr="001161EA" w:rsidRDefault="00017E26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74D4E" w14:textId="77777777" w:rsidR="00017E26" w:rsidRDefault="00017E26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D95D5" w14:textId="77777777" w:rsidR="00017E26" w:rsidRPr="008D08DE" w:rsidRDefault="00017E26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9E6D1" w14:textId="77777777" w:rsidR="00017E26" w:rsidRDefault="00017E26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05278C02" w14:textId="77777777" w:rsidTr="003709CB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5CF5F7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4FC50" w14:textId="77777777" w:rsidR="00017E26" w:rsidRDefault="00017E26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0855D" w14:textId="77777777" w:rsidR="00017E26" w:rsidRPr="001161EA" w:rsidRDefault="00017E26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94E1A" w14:textId="77777777" w:rsidR="00017E26" w:rsidRDefault="00017E26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6051A" w14:textId="77777777" w:rsidR="00017E26" w:rsidRDefault="00017E26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E7F20" w14:textId="77777777" w:rsidR="00017E26" w:rsidRPr="001161EA" w:rsidRDefault="00017E26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FCFCF" w14:textId="77777777" w:rsidR="00017E26" w:rsidRDefault="00017E26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4023A" w14:textId="77777777" w:rsidR="00017E26" w:rsidRPr="008D08DE" w:rsidRDefault="00017E26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65698" w14:textId="77777777" w:rsidR="00017E26" w:rsidRDefault="00017E26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D4D1CC" w14:textId="77777777" w:rsidR="00017E26" w:rsidRDefault="00017E26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814B04" w14:textId="77777777" w:rsidR="00017E26" w:rsidRDefault="00017E26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017E26" w14:paraId="1384B39B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32DB01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88AA3" w14:textId="77777777" w:rsidR="00017E26" w:rsidRDefault="00017E26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B3773" w14:textId="77777777" w:rsidR="00017E26" w:rsidRPr="001161EA" w:rsidRDefault="00017E26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B2560" w14:textId="77777777" w:rsidR="00017E26" w:rsidRDefault="00017E26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58B3E" w14:textId="77777777" w:rsidR="00017E26" w:rsidRDefault="00017E26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BD2A5" w14:textId="77777777" w:rsidR="00017E26" w:rsidRDefault="00017E26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CC700" w14:textId="77777777" w:rsidR="00017E26" w:rsidRDefault="00017E26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B3AA5" w14:textId="77777777" w:rsidR="00017E26" w:rsidRPr="008D08DE" w:rsidRDefault="00017E26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59825" w14:textId="77777777" w:rsidR="00017E26" w:rsidRDefault="00017E26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CA92DD" w14:textId="77777777" w:rsidR="00017E26" w:rsidRDefault="00017E26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7116CE" w14:textId="77777777" w:rsidR="00017E26" w:rsidRDefault="00017E26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017E26" w14:paraId="48967C2D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EB01D2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1BE31" w14:textId="77777777" w:rsidR="00017E26" w:rsidRDefault="00017E26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A1CAB" w14:textId="77777777" w:rsidR="00017E26" w:rsidRPr="001161EA" w:rsidRDefault="00017E26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A8ECF" w14:textId="77777777" w:rsidR="00017E26" w:rsidRDefault="00017E26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56800" w14:textId="77777777" w:rsidR="00017E26" w:rsidRDefault="00017E26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3A8CE" w14:textId="77777777" w:rsidR="00017E26" w:rsidRDefault="00017E26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FDABF" w14:textId="77777777" w:rsidR="00017E26" w:rsidRDefault="00017E26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7D197" w14:textId="77777777" w:rsidR="00017E26" w:rsidRPr="008D08DE" w:rsidRDefault="00017E26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05F9B" w14:textId="77777777" w:rsidR="00017E26" w:rsidRDefault="00017E26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40774E" w14:textId="77777777" w:rsidR="00017E26" w:rsidRDefault="00017E26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2DB570" w14:textId="77777777" w:rsidR="00017E26" w:rsidRDefault="00017E26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017E26" w14:paraId="68B01089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26B92A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A72E5" w14:textId="77777777" w:rsidR="00017E26" w:rsidRDefault="00017E26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5836B7F2" w14:textId="77777777" w:rsidR="00017E26" w:rsidRDefault="00017E26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BA963" w14:textId="77777777" w:rsidR="00017E26" w:rsidRPr="001161EA" w:rsidRDefault="00017E26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E1912" w14:textId="77777777" w:rsidR="00017E26" w:rsidRDefault="00017E26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4CD23" w14:textId="77777777" w:rsidR="00017E26" w:rsidRDefault="00017E26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E8C76" w14:textId="77777777" w:rsidR="00017E26" w:rsidRDefault="00017E26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F4F0D" w14:textId="77777777" w:rsidR="00017E26" w:rsidRDefault="00017E26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88ACD" w14:textId="77777777" w:rsidR="00017E26" w:rsidRPr="008D08DE" w:rsidRDefault="00017E26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1B596" w14:textId="77777777" w:rsidR="00017E26" w:rsidRDefault="00017E26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23167B5B" w14:textId="77777777" w:rsidTr="006A15C6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7737D4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5949D" w14:textId="77777777" w:rsidR="00017E26" w:rsidRDefault="00017E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30149" w14:textId="77777777" w:rsidR="00017E26" w:rsidRPr="001161EA" w:rsidRDefault="00017E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5147B" w14:textId="77777777" w:rsidR="00017E26" w:rsidRDefault="00017E2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F66B0" w14:textId="77777777" w:rsidR="00017E26" w:rsidRDefault="00017E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25323AA" w14:textId="77777777" w:rsidR="00017E26" w:rsidRDefault="00017E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BED4D" w14:textId="77777777" w:rsidR="00017E26" w:rsidRDefault="00017E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B73D2" w14:textId="77777777" w:rsidR="00017E26" w:rsidRDefault="00017E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72FC2" w14:textId="77777777" w:rsidR="00017E26" w:rsidRPr="008D08DE" w:rsidRDefault="00017E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FF1AE" w14:textId="77777777" w:rsidR="00017E26" w:rsidRDefault="00017E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576FA2" w14:textId="77777777" w:rsidR="00017E26" w:rsidRDefault="00017E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628860" w14:textId="77777777" w:rsidR="00017E26" w:rsidRDefault="00017E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017E26" w14:paraId="2CD22F4F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87198B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BA7E9" w14:textId="77777777" w:rsidR="00017E26" w:rsidRDefault="00017E26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57B3F" w14:textId="77777777" w:rsidR="00017E26" w:rsidRPr="001161EA" w:rsidRDefault="00017E26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6056A" w14:textId="77777777" w:rsidR="00017E26" w:rsidRDefault="00017E26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A9224" w14:textId="77777777" w:rsidR="00017E26" w:rsidRDefault="00017E26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558BB" w14:textId="77777777" w:rsidR="00017E26" w:rsidRDefault="00017E26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9B5C1" w14:textId="77777777" w:rsidR="00017E26" w:rsidRDefault="00017E26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E9352" w14:textId="77777777" w:rsidR="00017E26" w:rsidRPr="008D08DE" w:rsidRDefault="00017E26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66683" w14:textId="77777777" w:rsidR="00017E26" w:rsidRDefault="00017E26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579280" w14:textId="77777777" w:rsidR="00017E26" w:rsidRDefault="00017E26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9BF9FC" w14:textId="77777777" w:rsidR="00017E26" w:rsidRDefault="00017E26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017E26" w14:paraId="3CA3ADA8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6DBFB8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0BD67" w14:textId="77777777" w:rsidR="00017E26" w:rsidRDefault="00017E2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EDDCE" w14:textId="77777777" w:rsidR="00017E26" w:rsidRPr="001161EA" w:rsidRDefault="00017E26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FE2F5" w14:textId="77777777" w:rsidR="00017E26" w:rsidRDefault="00017E26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2908A" w14:textId="77777777" w:rsidR="00017E26" w:rsidRDefault="00017E2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FFF89" w14:textId="77777777" w:rsidR="00017E26" w:rsidRDefault="00017E26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B0476" w14:textId="77777777" w:rsidR="00017E26" w:rsidRDefault="00017E2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6E699" w14:textId="77777777" w:rsidR="00017E26" w:rsidRPr="008D08DE" w:rsidRDefault="00017E26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98394" w14:textId="77777777" w:rsidR="00017E26" w:rsidRDefault="00017E26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A99250" w14:textId="77777777" w:rsidR="00017E26" w:rsidRDefault="00017E26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5F0731" w14:textId="77777777" w:rsidR="00017E26" w:rsidRDefault="00017E26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017E26" w14:paraId="48E81023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49CB1D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20382" w14:textId="77777777" w:rsidR="00017E26" w:rsidRDefault="00017E2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D6254" w14:textId="77777777" w:rsidR="00017E26" w:rsidRPr="001161EA" w:rsidRDefault="00017E26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1EAAA" w14:textId="77777777" w:rsidR="00017E26" w:rsidRDefault="00017E26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42D6F" w14:textId="77777777" w:rsidR="00017E26" w:rsidRDefault="00017E2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D5FE593" w14:textId="77777777" w:rsidR="00017E26" w:rsidRDefault="00017E2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701C2" w14:textId="77777777" w:rsidR="00017E26" w:rsidRDefault="00017E26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B42A5" w14:textId="77777777" w:rsidR="00017E26" w:rsidRDefault="00017E2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8A59B" w14:textId="77777777" w:rsidR="00017E26" w:rsidRPr="008D08DE" w:rsidRDefault="00017E26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61A35" w14:textId="77777777" w:rsidR="00017E26" w:rsidRDefault="00017E26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116A11C8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BFE0FD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70E52" w14:textId="77777777" w:rsidR="00017E26" w:rsidRDefault="00017E2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D3368" w14:textId="77777777" w:rsidR="00017E26" w:rsidRPr="001161EA" w:rsidRDefault="00017E26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A11E4" w14:textId="77777777" w:rsidR="00017E26" w:rsidRDefault="00017E26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57DD546F" w14:textId="77777777" w:rsidR="00017E26" w:rsidRDefault="00017E26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D02DC" w14:textId="77777777" w:rsidR="00017E26" w:rsidRDefault="00017E2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39846" w14:textId="77777777" w:rsidR="00017E26" w:rsidRDefault="00017E26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593EA" w14:textId="77777777" w:rsidR="00017E26" w:rsidRDefault="00017E2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749853B8" w14:textId="77777777" w:rsidR="00017E26" w:rsidRDefault="00017E2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0A046" w14:textId="77777777" w:rsidR="00017E26" w:rsidRDefault="00017E26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15C98" w14:textId="77777777" w:rsidR="00017E26" w:rsidRDefault="00017E26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22B18C72" w14:textId="77777777" w:rsidTr="00B41EFF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38E1FA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1EFC2" w14:textId="77777777" w:rsidR="00017E26" w:rsidRDefault="00017E2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7F1AB" w14:textId="77777777" w:rsidR="00017E26" w:rsidRDefault="00017E26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F0144" w14:textId="77777777" w:rsidR="00017E26" w:rsidRDefault="00017E26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5E8066DE" w14:textId="77777777" w:rsidR="00017E26" w:rsidRDefault="00017E26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73254" w14:textId="77777777" w:rsidR="00017E26" w:rsidRDefault="00017E2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2BEFE" w14:textId="77777777" w:rsidR="00017E26" w:rsidRDefault="00017E26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6077E" w14:textId="77777777" w:rsidR="00017E26" w:rsidRDefault="00017E2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14:paraId="740A31EE" w14:textId="77777777" w:rsidR="00017E26" w:rsidRDefault="00017E2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A6A67" w14:textId="77777777" w:rsidR="00017E26" w:rsidRDefault="00017E26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0BD78" w14:textId="77777777" w:rsidR="00017E26" w:rsidRDefault="00017E26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17E26" w14:paraId="3C758707" w14:textId="77777777" w:rsidTr="00B41EFF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65C1D1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91E95" w14:textId="77777777" w:rsidR="00017E26" w:rsidRDefault="00017E2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  <w:p w14:paraId="00A701B1" w14:textId="77777777" w:rsidR="00017E26" w:rsidRDefault="00017E2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88253" w14:textId="77777777" w:rsidR="00017E26" w:rsidRDefault="00017E26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C6545" w14:textId="77777777" w:rsidR="00017E26" w:rsidRDefault="00017E26" w:rsidP="009A07D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51B5F978" w14:textId="77777777" w:rsidR="00017E26" w:rsidRDefault="00017E26" w:rsidP="009A07D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05A3E" w14:textId="77777777" w:rsidR="00017E26" w:rsidRDefault="00017E2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2DAB5" w14:textId="77777777" w:rsidR="00017E26" w:rsidRDefault="00017E26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D37F5" w14:textId="77777777" w:rsidR="00017E26" w:rsidRDefault="00017E2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8828D" w14:textId="77777777" w:rsidR="00017E26" w:rsidRDefault="00017E26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53F2D" w14:textId="77777777" w:rsidR="00017E26" w:rsidRDefault="00017E26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07D0">
              <w:rPr>
                <w:b/>
                <w:bCs/>
                <w:i/>
                <w:iCs/>
                <w:sz w:val="20"/>
                <w:lang w:val="ro-RO"/>
              </w:rPr>
              <w:t>Semnalizată ca limitare de viteză. Valabil pentru trenurile de călători fără oprire și trenurile de marfă. Este interzisă circulația trenurilor de călători cu oprire.</w:t>
            </w:r>
          </w:p>
        </w:tc>
      </w:tr>
      <w:tr w:rsidR="00017E26" w14:paraId="593D0930" w14:textId="77777777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C9DDC1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CF027" w14:textId="77777777" w:rsidR="00017E26" w:rsidRDefault="00017E2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60D78" w14:textId="77777777" w:rsidR="00017E26" w:rsidRDefault="00017E26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F6D77" w14:textId="77777777" w:rsidR="00017E26" w:rsidRDefault="00017E26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3CF742E6" w14:textId="77777777" w:rsidR="00017E26" w:rsidRDefault="00017E26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E5522" w14:textId="77777777" w:rsidR="00017E26" w:rsidRDefault="00017E2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4E28D" w14:textId="77777777" w:rsidR="00017E26" w:rsidRDefault="00017E26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415F7" w14:textId="77777777" w:rsidR="00017E26" w:rsidRDefault="00017E2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561B56EE" w14:textId="77777777" w:rsidR="00017E26" w:rsidRDefault="00017E2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2DD1F" w14:textId="77777777" w:rsidR="00017E26" w:rsidRDefault="00017E26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9E759" w14:textId="77777777" w:rsidR="00017E26" w:rsidRDefault="00017E26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17E26" w14:paraId="49B7A3BA" w14:textId="77777777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9657B3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F18A9" w14:textId="77777777" w:rsidR="00017E26" w:rsidRDefault="00017E2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1F2CC" w14:textId="77777777" w:rsidR="00017E26" w:rsidRDefault="00017E26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490F" w14:textId="77777777" w:rsidR="00017E26" w:rsidRDefault="00017E26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1EEBB332" w14:textId="77777777" w:rsidR="00017E26" w:rsidRDefault="00017E26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64A9F" w14:textId="77777777" w:rsidR="00017E26" w:rsidRDefault="00017E2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AA99E36" w14:textId="77777777" w:rsidR="00017E26" w:rsidRDefault="00017E2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75F65" w14:textId="77777777" w:rsidR="00017E26" w:rsidRDefault="00017E26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3A778" w14:textId="77777777" w:rsidR="00017E26" w:rsidRDefault="00017E26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C7125" w14:textId="77777777" w:rsidR="00017E26" w:rsidRDefault="00017E26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D8E62" w14:textId="77777777" w:rsidR="00017E26" w:rsidRDefault="00017E26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5BF554" w14:textId="77777777" w:rsidR="00017E26" w:rsidRDefault="00017E26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DF8C67" w14:textId="77777777" w:rsidR="00017E26" w:rsidRDefault="00017E26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liniile 3-7 </w:t>
            </w:r>
          </w:p>
          <w:p w14:paraId="711A330B" w14:textId="77777777" w:rsidR="00017E26" w:rsidRDefault="00017E26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14:paraId="15250EDB" w14:textId="77777777" w:rsidR="00017E26" w:rsidRDefault="00017E26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017E26" w14:paraId="0D1D0C49" w14:textId="77777777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10EAF1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1E743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1A24B" w14:textId="77777777" w:rsidR="00017E26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C16D9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69A5698E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6DFE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5BB50FC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EB7BA" w14:textId="77777777" w:rsidR="00017E26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B2EDD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1BB62" w14:textId="77777777" w:rsidR="00017E26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E9C67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031AB8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24F610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liniile 3-7 </w:t>
            </w:r>
          </w:p>
          <w:p w14:paraId="220088E6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14:paraId="0990A52B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 Afectează intrări/ieșiri din fir I Dragoș Vodă - Ciulnița  la liniile 3-7 st. Ciulnița</w:t>
            </w:r>
          </w:p>
        </w:tc>
      </w:tr>
      <w:tr w:rsidR="00017E26" w14:paraId="01BF40E7" w14:textId="77777777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6CFFB2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A2BD4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02788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932C5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2F2D8968" w14:textId="77777777" w:rsidR="00017E26" w:rsidRPr="008B2519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D2C75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B9F3789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22AA1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A601C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5C68C" w14:textId="77777777" w:rsidR="00017E26" w:rsidRPr="008D08DE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EC16D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017E26" w14:paraId="27C84EC3" w14:textId="77777777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298A47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A8DA7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17091191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3AF9B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4B58A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5D515A6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C42B7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85646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29592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0C939" w14:textId="77777777" w:rsidR="00017E26" w:rsidRPr="008D08DE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4589D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17E26" w14:paraId="13E91506" w14:textId="77777777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824C81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DDD83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7AC9B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56AC2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D6D7402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86145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86750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03A56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5CFAB9A6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10F4A" w14:textId="77777777" w:rsidR="00017E26" w:rsidRPr="008D08DE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458A2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17E26" w14:paraId="5C1FF954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D8364F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85834" w14:textId="77777777" w:rsidR="00017E26" w:rsidRDefault="00017E2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CA51F" w14:textId="77777777" w:rsidR="00017E26" w:rsidRPr="001161EA" w:rsidRDefault="00017E2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7751E" w14:textId="77777777" w:rsidR="00017E26" w:rsidRDefault="00017E26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5804FE74" w14:textId="77777777" w:rsidR="00017E26" w:rsidRDefault="00017E26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27A09" w14:textId="77777777" w:rsidR="00017E26" w:rsidRDefault="00017E2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3E309990" w14:textId="77777777" w:rsidR="00017E26" w:rsidRDefault="00017E2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01189" w14:textId="77777777" w:rsidR="00017E26" w:rsidRPr="001161EA" w:rsidRDefault="00017E2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DA802" w14:textId="77777777" w:rsidR="00017E26" w:rsidRDefault="00017E2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33C80" w14:textId="77777777" w:rsidR="00017E26" w:rsidRPr="008D08DE" w:rsidRDefault="00017E2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4EA5E" w14:textId="77777777" w:rsidR="00017E26" w:rsidRDefault="00017E26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017E26" w14:paraId="4D388687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ACFBE8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DECD" w14:textId="77777777" w:rsidR="00017E26" w:rsidRDefault="00017E2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8516A" w14:textId="77777777" w:rsidR="00017E26" w:rsidRPr="001161EA" w:rsidRDefault="00017E2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81B90" w14:textId="77777777" w:rsidR="00017E26" w:rsidRDefault="00017E26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0AC624CE" w14:textId="77777777" w:rsidR="00017E26" w:rsidRDefault="00017E26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E9CDE" w14:textId="77777777" w:rsidR="00017E26" w:rsidRDefault="00017E2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0A54ED08" w14:textId="77777777" w:rsidR="00017E26" w:rsidRDefault="00017E2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61376" w14:textId="77777777" w:rsidR="00017E26" w:rsidRPr="001161EA" w:rsidRDefault="00017E2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5819E" w14:textId="77777777" w:rsidR="00017E26" w:rsidRDefault="00017E2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A45AA" w14:textId="77777777" w:rsidR="00017E26" w:rsidRPr="008D08DE" w:rsidRDefault="00017E2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F7E98" w14:textId="77777777" w:rsidR="00017E26" w:rsidRDefault="00017E26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UNIFERTRANS și la liniile 2, 3, 7 - 12.</w:t>
            </w:r>
          </w:p>
        </w:tc>
      </w:tr>
      <w:tr w:rsidR="00017E26" w14:paraId="7DD64BAD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8DC5CF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A44BB" w14:textId="77777777" w:rsidR="00017E26" w:rsidRDefault="00017E2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B8C0D" w14:textId="77777777" w:rsidR="00017E26" w:rsidRPr="001161EA" w:rsidRDefault="00017E2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8D1ED" w14:textId="77777777" w:rsidR="00017E26" w:rsidRDefault="00017E26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693A26AB" w14:textId="77777777" w:rsidR="00017E26" w:rsidRDefault="00017E26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A6973" w14:textId="77777777" w:rsidR="00017E26" w:rsidRDefault="00017E2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 </w:t>
            </w:r>
          </w:p>
          <w:p w14:paraId="19DC603C" w14:textId="77777777" w:rsidR="00017E26" w:rsidRDefault="00017E2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49039" w14:textId="77777777" w:rsidR="00017E26" w:rsidRPr="001161EA" w:rsidRDefault="00017E2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DBDE9" w14:textId="77777777" w:rsidR="00017E26" w:rsidRDefault="00017E2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B805F" w14:textId="77777777" w:rsidR="00017E26" w:rsidRPr="008D08DE" w:rsidRDefault="00017E2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85F21" w14:textId="77777777" w:rsidR="00017E26" w:rsidRDefault="00017E26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Bărăganu - Fetești la liniile 3, 6, 7, 8, 11 - 2T. </w:t>
            </w:r>
          </w:p>
        </w:tc>
      </w:tr>
      <w:tr w:rsidR="00017E26" w14:paraId="611452ED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22321F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995EB" w14:textId="77777777" w:rsidR="00017E26" w:rsidRDefault="00017E2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93D3A" w14:textId="77777777" w:rsidR="00017E26" w:rsidRPr="001161EA" w:rsidRDefault="00017E2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EA048" w14:textId="77777777" w:rsidR="00017E26" w:rsidRDefault="00017E26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45F7A533" w14:textId="77777777" w:rsidR="00017E26" w:rsidRDefault="00017E26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97476" w14:textId="77777777" w:rsidR="00017E26" w:rsidRDefault="00017E2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 </w:t>
            </w:r>
          </w:p>
          <w:p w14:paraId="5C45B206" w14:textId="77777777" w:rsidR="00017E26" w:rsidRDefault="00017E2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B843E" w14:textId="77777777" w:rsidR="00017E26" w:rsidRPr="001161EA" w:rsidRDefault="00017E2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D263A" w14:textId="77777777" w:rsidR="00017E26" w:rsidRDefault="00017E2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04188" w14:textId="77777777" w:rsidR="00017E26" w:rsidRPr="008D08DE" w:rsidRDefault="00017E2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EDCAB" w14:textId="77777777" w:rsidR="00017E26" w:rsidRDefault="00017E26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6, 7, 8, 11 - 2T.</w:t>
            </w:r>
          </w:p>
        </w:tc>
      </w:tr>
      <w:tr w:rsidR="00017E26" w14:paraId="7A5C2B93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BE40E3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C28CC" w14:textId="77777777" w:rsidR="00017E26" w:rsidRDefault="00017E2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5D5E6" w14:textId="77777777" w:rsidR="00017E26" w:rsidRPr="001161EA" w:rsidRDefault="00017E2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BD6CF" w14:textId="77777777" w:rsidR="00017E26" w:rsidRDefault="00017E26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14:paraId="25DC9F96" w14:textId="77777777" w:rsidR="00017E26" w:rsidRDefault="00017E26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315E9" w14:textId="77777777" w:rsidR="00017E26" w:rsidRDefault="00017E2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11 </w:t>
            </w:r>
          </w:p>
          <w:p w14:paraId="71CC4C01" w14:textId="77777777" w:rsidR="00017E26" w:rsidRDefault="00017E2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CC3B1" w14:textId="77777777" w:rsidR="00017E26" w:rsidRPr="001161EA" w:rsidRDefault="00017E2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C248F" w14:textId="77777777" w:rsidR="00017E26" w:rsidRDefault="00017E2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351D2" w14:textId="77777777" w:rsidR="00017E26" w:rsidRPr="008D08DE" w:rsidRDefault="00017E2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6D741" w14:textId="77777777" w:rsidR="00017E26" w:rsidRDefault="00017E26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Bărăganu - Fetești la liniile 6, 7, 8, </w:t>
            </w:r>
          </w:p>
          <w:p w14:paraId="272CBD05" w14:textId="77777777" w:rsidR="00017E26" w:rsidRDefault="00017E26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11 - 2T.</w:t>
            </w:r>
          </w:p>
        </w:tc>
      </w:tr>
      <w:tr w:rsidR="00017E26" w14:paraId="527979CB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00A089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B849B" w14:textId="77777777" w:rsidR="00017E26" w:rsidRDefault="00017E2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B0A2C" w14:textId="77777777" w:rsidR="00017E26" w:rsidRPr="001161EA" w:rsidRDefault="00017E2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207FB" w14:textId="77777777" w:rsidR="00017E26" w:rsidRDefault="00017E26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14:paraId="47792BC2" w14:textId="77777777" w:rsidR="00017E26" w:rsidRDefault="00017E26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089D2" w14:textId="77777777" w:rsidR="00017E26" w:rsidRDefault="00017E2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19 </w:t>
            </w:r>
          </w:p>
          <w:p w14:paraId="5A03F6AF" w14:textId="77777777" w:rsidR="00017E26" w:rsidRDefault="00017E2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B76A8" w14:textId="77777777" w:rsidR="00017E26" w:rsidRDefault="00017E2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3F820" w14:textId="77777777" w:rsidR="00017E26" w:rsidRDefault="00017E2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2CF72" w14:textId="77777777" w:rsidR="00017E26" w:rsidRPr="008D08DE" w:rsidRDefault="00017E2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D30DE" w14:textId="77777777" w:rsidR="00017E26" w:rsidRPr="009472C0" w:rsidRDefault="00017E26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987011" w14:textId="77777777" w:rsidR="00017E26" w:rsidRPr="009472C0" w:rsidRDefault="00017E26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14:paraId="6B101796" w14:textId="77777777" w:rsidR="00017E26" w:rsidRPr="009472C0" w:rsidRDefault="00017E26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Bărăganu - Feteşti la </w:t>
            </w:r>
          </w:p>
          <w:p w14:paraId="6365C668" w14:textId="77777777" w:rsidR="00017E26" w:rsidRDefault="00017E26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6, 7, 8, </w:t>
            </w:r>
            <w:r w:rsidRPr="009472C0">
              <w:rPr>
                <w:b/>
                <w:bCs/>
                <w:i/>
                <w:iCs/>
                <w:sz w:val="20"/>
                <w:lang w:val="ro-RO"/>
              </w:rPr>
              <w:t>11 - 2T.</w:t>
            </w:r>
          </w:p>
        </w:tc>
      </w:tr>
      <w:tr w:rsidR="00017E26" w14:paraId="2CF95E9F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423DCF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9F89B" w14:textId="77777777" w:rsidR="00017E26" w:rsidRDefault="00017E2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313F2" w14:textId="77777777" w:rsidR="00017E26" w:rsidRPr="001161EA" w:rsidRDefault="00017E2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1093F" w14:textId="77777777" w:rsidR="00017E26" w:rsidRDefault="00017E26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14:paraId="2FBCAA07" w14:textId="77777777" w:rsidR="00017E26" w:rsidRDefault="00017E26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396FF" w14:textId="77777777" w:rsidR="00017E26" w:rsidRDefault="00017E2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754A748" w14:textId="77777777" w:rsidR="00017E26" w:rsidRDefault="00017E2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21 - 89</w:t>
            </w:r>
          </w:p>
          <w:p w14:paraId="25A22556" w14:textId="77777777" w:rsidR="00017E26" w:rsidRDefault="00017E2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(sch. 21, 39, 45, 89)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F2636" w14:textId="77777777" w:rsidR="00017E26" w:rsidRDefault="00017E2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9DAE2" w14:textId="77777777" w:rsidR="00017E26" w:rsidRDefault="00017E2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ECDD8" w14:textId="77777777" w:rsidR="00017E26" w:rsidRPr="008D08DE" w:rsidRDefault="00017E2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BA4B9" w14:textId="77777777" w:rsidR="00017E26" w:rsidRPr="009472C0" w:rsidRDefault="00017E26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DB0B1A" w14:textId="77777777" w:rsidR="00017E26" w:rsidRPr="009472C0" w:rsidRDefault="00017E26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14:paraId="26459946" w14:textId="77777777" w:rsidR="00017E26" w:rsidRPr="009472C0" w:rsidRDefault="00017E26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Bărăganu - Feteşti la </w:t>
            </w:r>
          </w:p>
          <w:p w14:paraId="5715C814" w14:textId="77777777" w:rsidR="00017E26" w:rsidRDefault="00017E26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liniile 11 - 2T</w:t>
            </w:r>
            <w:r>
              <w:rPr>
                <w:b/>
                <w:bCs/>
                <w:i/>
                <w:iCs/>
                <w:sz w:val="20"/>
                <w:lang w:val="en-US"/>
              </w:rPr>
              <w:t>;</w:t>
            </w:r>
          </w:p>
          <w:p w14:paraId="79A98333" w14:textId="77777777" w:rsidR="00017E26" w:rsidRPr="009472C0" w:rsidRDefault="00017E26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14:paraId="771B36DB" w14:textId="77777777" w:rsidR="00017E26" w:rsidRDefault="00017E26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Feteşti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Movila</w:t>
            </w: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 la </w:t>
            </w:r>
          </w:p>
          <w:p w14:paraId="6A146F29" w14:textId="77777777" w:rsidR="00017E26" w:rsidRPr="009472C0" w:rsidRDefault="00017E26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11- 2T.</w:t>
            </w:r>
          </w:p>
        </w:tc>
      </w:tr>
      <w:tr w:rsidR="00017E26" w14:paraId="78ECB9D8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AFD4B9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0AAAD" w14:textId="77777777" w:rsidR="00017E26" w:rsidRDefault="00017E2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09739" w14:textId="77777777" w:rsidR="00017E26" w:rsidRPr="001161EA" w:rsidRDefault="00017E2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64098" w14:textId="77777777" w:rsidR="00017E26" w:rsidRDefault="00017E26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74F8EDB8" w14:textId="77777777" w:rsidR="00017E26" w:rsidRDefault="00017E26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49845" w14:textId="77777777" w:rsidR="00017E26" w:rsidRDefault="00017E2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23 </w:t>
            </w:r>
          </w:p>
          <w:p w14:paraId="6D123C3F" w14:textId="77777777" w:rsidR="00017E26" w:rsidRDefault="00017E2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E2B07" w14:textId="77777777" w:rsidR="00017E26" w:rsidRPr="001161EA" w:rsidRDefault="00017E2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5AC59" w14:textId="77777777" w:rsidR="00017E26" w:rsidRDefault="00017E2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18F1A" w14:textId="77777777" w:rsidR="00017E26" w:rsidRPr="008D08DE" w:rsidRDefault="00017E2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B97D5" w14:textId="77777777" w:rsidR="00017E26" w:rsidRDefault="00017E26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017E26" w14:paraId="7E1F47DB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A280CA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39FD2" w14:textId="77777777" w:rsidR="00017E26" w:rsidRDefault="00017E2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71E58" w14:textId="77777777" w:rsidR="00017E26" w:rsidRPr="001161EA" w:rsidRDefault="00017E2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3F4E7" w14:textId="77777777" w:rsidR="00017E26" w:rsidRDefault="00017E26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62F72113" w14:textId="77777777" w:rsidR="00017E26" w:rsidRDefault="00017E26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CC9F7" w14:textId="77777777" w:rsidR="00017E26" w:rsidRDefault="00017E2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33 </w:t>
            </w:r>
          </w:p>
          <w:p w14:paraId="0E9CF06F" w14:textId="77777777" w:rsidR="00017E26" w:rsidRDefault="00017E2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094C9" w14:textId="77777777" w:rsidR="00017E26" w:rsidRPr="001161EA" w:rsidRDefault="00017E2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8C148" w14:textId="77777777" w:rsidR="00017E26" w:rsidRDefault="00017E2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BADF7" w14:textId="77777777" w:rsidR="00017E26" w:rsidRPr="008D08DE" w:rsidRDefault="00017E2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DA928" w14:textId="77777777" w:rsidR="00017E26" w:rsidRDefault="00017E26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017E26" w14:paraId="551FEB56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14A515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DC84E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A4296" w14:textId="77777777" w:rsidR="00017E26" w:rsidRPr="001161EA" w:rsidRDefault="00017E26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93DB2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14:paraId="0570C144" w14:textId="77777777" w:rsidR="00017E26" w:rsidRDefault="00017E26" w:rsidP="00F91A46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2FAE2" w14:textId="77777777" w:rsidR="00017E26" w:rsidRDefault="00017E2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A4F9E3F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B76B12D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55 - 73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7E077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B1C42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7E073" w14:textId="77777777" w:rsidR="00017E26" w:rsidRPr="008D08DE" w:rsidRDefault="00017E26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A78C3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D7BAA4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linile 1, 2, 3 în și din  fir I + II L 804 Fetești  -  Movila</w:t>
            </w:r>
          </w:p>
        </w:tc>
      </w:tr>
      <w:tr w:rsidR="00017E26" w14:paraId="508E30B7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942034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43C31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5DA5A" w14:textId="77777777" w:rsidR="00017E26" w:rsidRPr="001161EA" w:rsidRDefault="00017E26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66B2A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14:paraId="2639FFA4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0FC6A" w14:textId="77777777" w:rsidR="00017E26" w:rsidRDefault="00017E2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8B02D13" w14:textId="77777777" w:rsidR="00017E26" w:rsidRDefault="00017E2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DFF14" w14:textId="77777777" w:rsidR="00017E26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F7F8D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D2389" w14:textId="77777777" w:rsidR="00017E26" w:rsidRPr="008D08DE" w:rsidRDefault="00017E26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8F40B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C72975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6, 7, 8 în și din fir I + II L804 Fetești  -  Movila în și din fir I + II L800 Fetești - Bărăganu</w:t>
            </w:r>
          </w:p>
        </w:tc>
      </w:tr>
      <w:tr w:rsidR="00017E26" w14:paraId="3B8C460E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EFB3B2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DB4FD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53B88" w14:textId="77777777" w:rsidR="00017E26" w:rsidRPr="001161EA" w:rsidRDefault="00017E26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9A05A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BB995A2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E21C6" w14:textId="77777777" w:rsidR="00017E26" w:rsidRDefault="00017E2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8526C10" w14:textId="77777777" w:rsidR="00017E26" w:rsidRDefault="00017E2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8986D" w14:textId="77777777" w:rsidR="00017E26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C55C2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2A3E1" w14:textId="77777777" w:rsidR="00017E26" w:rsidRPr="008D08DE" w:rsidRDefault="00017E26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5D59D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F0D0F0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linia 6 în și din fir I + II L804 Fetești  -  Movila în și din fir I + II L800 Fetești - Bărăganu</w:t>
            </w:r>
          </w:p>
        </w:tc>
      </w:tr>
      <w:tr w:rsidR="00017E26" w14:paraId="0F4DAE80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6849C7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2FDBC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CCFBD" w14:textId="77777777" w:rsidR="00017E26" w:rsidRPr="001161EA" w:rsidRDefault="00017E26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A7993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F86D62A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2FA52" w14:textId="77777777" w:rsidR="00017E26" w:rsidRDefault="00017E2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2DA1FBD" w14:textId="77777777" w:rsidR="00017E26" w:rsidRDefault="00017E2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06A8E" w14:textId="77777777" w:rsidR="00017E26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49BB6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64B96" w14:textId="77777777" w:rsidR="00017E26" w:rsidRPr="008D08DE" w:rsidRDefault="00017E26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EBBB7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144FFE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linia 7 și 8 în și din fir I + II L804 Fetești  -  Movila în și din fir I + II L800 Fetești - Bărăganu</w:t>
            </w:r>
          </w:p>
        </w:tc>
      </w:tr>
      <w:tr w:rsidR="00017E26" w14:paraId="7DAA1DED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2C1548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92825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60E1A" w14:textId="77777777" w:rsidR="00017E26" w:rsidRPr="001161EA" w:rsidRDefault="00017E26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7BC2F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19B2E84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456D1" w14:textId="77777777" w:rsidR="00017E26" w:rsidRDefault="00017E2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3937A19" w14:textId="77777777" w:rsidR="00017E26" w:rsidRDefault="00017E2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FF9AF" w14:textId="77777777" w:rsidR="00017E26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A77ED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7B8A1" w14:textId="77777777" w:rsidR="00017E26" w:rsidRPr="008D08DE" w:rsidRDefault="00017E26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2EA28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CDC922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linia 8 în și din fir I + II L804 Fetești  -  Movila în și din fir I + II L800 Fetești - Bărăganu</w:t>
            </w:r>
          </w:p>
        </w:tc>
      </w:tr>
      <w:tr w:rsidR="00017E26" w14:paraId="3D3E4234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9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4B019E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9A8E6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13043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5475F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6CFB080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2DFB0" w14:textId="77777777" w:rsidR="00017E26" w:rsidRDefault="00017E2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14:paraId="613C54D4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F2673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2F706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B7493" w14:textId="77777777" w:rsidR="00017E26" w:rsidRPr="008D08DE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40B9D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017E26" w14:paraId="6A7B8537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11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7E9943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A670C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00AAE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68E73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A93B86D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727F5" w14:textId="77777777" w:rsidR="00017E26" w:rsidRDefault="00017E26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14:paraId="5364AD3B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6985C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FD8CB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C8F48" w14:textId="77777777" w:rsidR="00017E26" w:rsidRPr="008D08DE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18516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017E26" w14:paraId="0E3D7A2A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7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B28239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A861F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81CB1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18C70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365923C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7D0DB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418DC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A6558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ECE5F" w14:textId="77777777" w:rsidR="00017E26" w:rsidRPr="008D08DE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FBE20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49A639D2" w14:textId="77777777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845B00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3EA9E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C96BA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F238D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563CB16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8, 11, 12, 1T, 2T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2F65E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232DE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62366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8D518" w14:textId="77777777" w:rsidR="00017E26" w:rsidRPr="008D08DE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40024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4DCA12BE" w14:textId="77777777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0517D7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051D3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FC067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50476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60902ED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212B1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3ECE9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493F7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D4519" w14:textId="77777777" w:rsidR="00017E26" w:rsidRPr="008D08DE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085CE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017E26" w14:paraId="3D3D9567" w14:textId="77777777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3DD3DF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5EB7A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77C83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09B95" w14:textId="77777777" w:rsidR="00017E26" w:rsidRDefault="00017E26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96D95D7" w14:textId="77777777" w:rsidR="00017E26" w:rsidRDefault="00017E26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A5CD3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81772" w14:textId="77777777" w:rsidR="00017E26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82F95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61F54" w14:textId="77777777" w:rsidR="00017E26" w:rsidRPr="008D08DE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C95D5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5CEEB0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liniile 1, 2, 3, 6, 7, 8 în/din linia 800 fir I și II Fetești – Ovidiu.</w:t>
            </w:r>
          </w:p>
        </w:tc>
      </w:tr>
      <w:tr w:rsidR="00017E26" w14:paraId="0FE84ABC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99647C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0E19B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BDB30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49F25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E7A3F0F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1FC83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7CD1142A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F82B8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6C99A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0DD0D" w14:textId="77777777" w:rsidR="00017E26" w:rsidRPr="008D08DE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D4032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73349D65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448726CC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017E26" w14:paraId="24EDAA2A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87D3FB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C1B2D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147+070</w:t>
            </w:r>
          </w:p>
          <w:p w14:paraId="1D0B62C5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8D5BD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C9A04" w14:textId="77777777" w:rsidR="00017E26" w:rsidRDefault="00017E26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9FD4393" w14:textId="77777777" w:rsidR="00017E26" w:rsidRDefault="00017E26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63A1D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050F6" w14:textId="77777777" w:rsidR="00017E26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ED2D2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A99E1" w14:textId="77777777" w:rsidR="00017E26" w:rsidRPr="008D08DE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E338A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5C1710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2, 3, 6, 7, 8 în/din fir I și II Fetești – Ovidiu.</w:t>
            </w:r>
          </w:p>
        </w:tc>
      </w:tr>
      <w:tr w:rsidR="00017E26" w14:paraId="4960E7D2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A5CF92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8E45E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D92D6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6E76C" w14:textId="77777777" w:rsidR="00017E26" w:rsidRDefault="00017E26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A18DF3F" w14:textId="77777777" w:rsidR="00017E26" w:rsidRDefault="00017E26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93287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26-40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4392F" w14:textId="77777777" w:rsidR="00017E26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2BF9A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D56C8" w14:textId="77777777" w:rsidR="00017E26" w:rsidRPr="008D08DE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6F658" w14:textId="77777777" w:rsidR="00017E26" w:rsidRDefault="00017E26" w:rsidP="00F423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7576F2" w14:textId="77777777" w:rsidR="00017E26" w:rsidRDefault="00017E26" w:rsidP="00F423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liniile 1, 2, 3, 6, 7, 8 în/din linia 800 fir I și II Fetești – Ovidiu.</w:t>
            </w:r>
          </w:p>
        </w:tc>
      </w:tr>
      <w:tr w:rsidR="00017E26" w14:paraId="316B7AEE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AA4F30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CAD7F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89870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CB61D" w14:textId="77777777" w:rsidR="00017E26" w:rsidRDefault="00017E26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8F33D91" w14:textId="77777777" w:rsidR="00017E26" w:rsidRDefault="00017E26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DC502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BB5B2" w14:textId="77777777" w:rsidR="00017E26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62A94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C6374" w14:textId="77777777" w:rsidR="00017E26" w:rsidRPr="008D08DE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0445D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09353A7D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57B975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26B6F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0686D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2F50A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27F597F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9474F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75518A4C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37554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8EAC3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30D1D" w14:textId="77777777" w:rsidR="00017E26" w:rsidRPr="008D08DE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AD5F1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4E788A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3972EE85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017E26" w14:paraId="14BF2223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117C8A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39DA3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35873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4EC59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8EBF17F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C3C79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2AC8D5A9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976DA" w14:textId="77777777" w:rsidR="00017E26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18DD1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A783F" w14:textId="77777777" w:rsidR="00017E26" w:rsidRPr="008D08DE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3E341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11EA57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57C826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2FA62AA7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017E26" w14:paraId="1D4AD9F8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8D478D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E8D7D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6E721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D93FD" w14:textId="77777777" w:rsidR="00017E26" w:rsidRDefault="00017E26" w:rsidP="00281F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C0310D2" w14:textId="77777777" w:rsidR="00017E26" w:rsidRDefault="00017E26" w:rsidP="00281F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9462C" w14:textId="77777777" w:rsidR="00017E26" w:rsidRDefault="00017E26" w:rsidP="00281F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4F5BF75" w14:textId="77777777" w:rsidR="00017E26" w:rsidRDefault="00017E26" w:rsidP="00281F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EAB32" w14:textId="77777777" w:rsidR="00017E26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A5FC6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147+030</w:t>
            </w:r>
          </w:p>
          <w:p w14:paraId="73F91B20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2968F" w14:textId="77777777" w:rsidR="00017E26" w:rsidRPr="008D08DE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6B036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C2CD4E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liniile 1, 2, 3, 6, 7, 8 în/din fir I și II Fetești – Ovidiu.</w:t>
            </w:r>
          </w:p>
        </w:tc>
      </w:tr>
      <w:tr w:rsidR="00017E26" w14:paraId="78642AEF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98AE26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DC458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223F6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A4C7D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C053320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712B1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42 </w:t>
            </w:r>
          </w:p>
          <w:p w14:paraId="6EE4CF63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506EB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74C40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4F5C9" w14:textId="77777777" w:rsidR="00017E26" w:rsidRPr="008D08DE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60540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și de la fir I şi II L800 Fetești - Ramificație Borcea în și din liniile 6, 7 și 8.</w:t>
            </w:r>
          </w:p>
        </w:tc>
      </w:tr>
      <w:tr w:rsidR="00017E26" w14:paraId="48F3EEEC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D005FD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29BCC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F8F45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7F959" w14:textId="77777777" w:rsidR="00017E26" w:rsidRDefault="00017E26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5359669" w14:textId="77777777" w:rsidR="00017E26" w:rsidRDefault="00017E26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81423" w14:textId="77777777" w:rsidR="00017E26" w:rsidRDefault="00017E26" w:rsidP="00F423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3893BF7" w14:textId="77777777" w:rsidR="00017E26" w:rsidRDefault="00017E26" w:rsidP="00F423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</w:t>
            </w:r>
          </w:p>
          <w:p w14:paraId="12CE1D85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F1FEE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8B22B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80B1D" w14:textId="77777777" w:rsidR="00017E26" w:rsidRPr="008D08DE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F3C2A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04BFD622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21C181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94FAD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26335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4CD69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0A8F0DE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1F35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A1314B0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68 </w:t>
            </w:r>
          </w:p>
          <w:p w14:paraId="390D7503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BC18" w14:textId="77777777" w:rsidR="00017E26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2D3E9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880C3" w14:textId="77777777" w:rsidR="00017E26" w:rsidRPr="008D08DE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0A110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și de la fir I şi II L800 Fetești - Ramificație Borcea în și din liniile 7 și 8.</w:t>
            </w:r>
          </w:p>
        </w:tc>
      </w:tr>
      <w:tr w:rsidR="00017E26" w14:paraId="4F2A73F2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86785E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499D3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DE7CD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28D80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9BB1BE0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938F0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A7A43DA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 </w:t>
            </w:r>
          </w:p>
          <w:p w14:paraId="5F89D4FD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CE319" w14:textId="77777777" w:rsidR="00017E26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11337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B1CB6" w14:textId="77777777" w:rsidR="00017E26" w:rsidRPr="008D08DE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97C83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și de la fir I şi II L800 Fetești - Ramificație Borcea în și din liniile 6, 7 și 8.</w:t>
            </w:r>
          </w:p>
        </w:tc>
      </w:tr>
      <w:tr w:rsidR="00017E26" w14:paraId="7866383B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AEFA42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38CAC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85C08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F6591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6182A2A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679D3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14C9B6D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35D2B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A19C9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BDB5B" w14:textId="77777777" w:rsidR="00017E26" w:rsidRPr="008D08DE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B19C3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08104D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017E26" w14:paraId="546BC954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881C9C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E32CF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01A7F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5582C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C446841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0380B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2BAD7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69077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0EE37" w14:textId="77777777" w:rsidR="00017E26" w:rsidRPr="008D08DE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F644F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680A9C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017E26" w14:paraId="40734024" w14:textId="7777777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17805E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482B9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7AE40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4AC2F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8EE663B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4D9A5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E84A7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3E24C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D391B" w14:textId="77777777" w:rsidR="00017E26" w:rsidRPr="008D08DE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47CD4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8E59773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EFE6B9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0 şi 1 B.</w:t>
            </w:r>
          </w:p>
        </w:tc>
      </w:tr>
      <w:tr w:rsidR="00017E26" w14:paraId="718C8D7E" w14:textId="7777777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70855D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903EC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2FD844FC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B3FA1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4D349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3CA8284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4AFDEA7A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93313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910D6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7864E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850C0" w14:textId="77777777" w:rsidR="00017E26" w:rsidRPr="008D08DE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EBD9B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17E26" w14:paraId="6C520AFF" w14:textId="7777777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1CFEBB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50B66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31C1F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AC9D3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5ED612B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6EB58D54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BC022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6B27D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A52F5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034D49EA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93F5E" w14:textId="77777777" w:rsidR="00017E26" w:rsidRPr="008D08DE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0DD2E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17E26" w14:paraId="571CAFA8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7CB7F3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99A8E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AF2AE" w14:textId="77777777" w:rsidR="00017E26" w:rsidRPr="001161EA" w:rsidRDefault="00017E26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CE6C9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540E844F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6BBFE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396CB53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5B031700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651C3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B7BDC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B6E7B" w14:textId="77777777" w:rsidR="00017E26" w:rsidRPr="001161EA" w:rsidRDefault="00017E26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A2A11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17E26" w14:paraId="32652C4C" w14:textId="77777777" w:rsidTr="0086415C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8BA603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C7CBC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A0241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54CCE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27D068D5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27FBC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54FB064B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3D2D5186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D64AA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B7F36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C0FF5" w14:textId="77777777" w:rsidR="00017E26" w:rsidRPr="008D08DE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D25EF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6868E151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613DB8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99B14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F2302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EEE46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3C7D8A8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F8E28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D6860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A0E89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C4136" w14:textId="77777777" w:rsidR="00017E26" w:rsidRPr="008D08DE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E8B3C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50613D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AF3AA1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017E26" w14:paraId="398A1D3A" w14:textId="77777777" w:rsidTr="00434D28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98CE6C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3D195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C44DB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A459F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B7DCA38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37792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F02D8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CD40A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F469F" w14:textId="77777777" w:rsidR="00017E26" w:rsidRPr="008D08DE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50413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15B074BA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900920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AB5F0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2A391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9A0F4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290A215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6D9C5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D21C0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48BA7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E7BC1" w14:textId="77777777" w:rsidR="00017E26" w:rsidRPr="008D08DE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E7F25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77C235F2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7AC595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ABFF1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26017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CF62D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E8CC915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AEEF6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E4662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EF079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C27C1" w14:textId="77777777" w:rsidR="00017E26" w:rsidRPr="008D08DE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DC9C4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15F51F13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9C8BA2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5B678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5F3BC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43A7A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1F44997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7F5A7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7F2AA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54C48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C4EE9" w14:textId="77777777" w:rsidR="00017E26" w:rsidRPr="008D08DE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BF1BA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58B0BEE4" w14:textId="77777777" w:rsidTr="004C6378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B5DFB6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431B8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42934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D5CB2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BCA0A54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70FB277B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69A42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8CA7D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D08A2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105EB" w14:textId="77777777" w:rsidR="00017E26" w:rsidRPr="008D08DE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CE4C3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685346C9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98178F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C7D8C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95155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1EBD0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EB084C6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25D4C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1FD62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26B1A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37765" w14:textId="77777777" w:rsidR="00017E26" w:rsidRPr="008D08DE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84B50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8E0BF0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756CC1CA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017E26" w14:paraId="4FCFA668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CF7624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43D35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D1D4F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A0755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5AB84B74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3797B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84371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0254A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05333631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2B305" w14:textId="77777777" w:rsidR="00017E26" w:rsidRPr="008D08DE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A89A8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14:paraId="40BF4FBD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2FBC58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970A1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2C9A6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EB434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19412FF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98DE2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BB521B9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EDB6B2F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BADAA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20016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A4813" w14:textId="77777777" w:rsidR="00017E26" w:rsidRPr="008D08DE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BD2F4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088A26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A88D6D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0346733B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017E26" w14:paraId="410DB9D7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62CD13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1F9FE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03F92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383A6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4EE7FAC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4D9CE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B447207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7473E" w14:textId="77777777" w:rsidR="00017E26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4E10D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A8D28" w14:textId="77777777" w:rsidR="00017E26" w:rsidRPr="008D08DE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624C6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66031CDD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9F34E3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CC2C0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83B3C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52D75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7BDD858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15E98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5036B0A7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3E2CA" w14:textId="77777777" w:rsidR="00017E26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03D58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E2A45" w14:textId="77777777" w:rsidR="00017E26" w:rsidRPr="008D08DE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84F9D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6473B9ED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773A88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D2AA2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9374F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B9CDB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2FD3827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00BA8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2AABFD8E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32AFC0A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313E21A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6CD5CA72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470CC" w14:textId="77777777" w:rsidR="00017E26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825D6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079E0" w14:textId="77777777" w:rsidR="00017E26" w:rsidRPr="008D08DE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07F63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1F75BE8F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B0A572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7D2EC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3464E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CFC60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CCAB7C8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94362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209AC445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85159" w14:textId="77777777" w:rsidR="00017E26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5ABB4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919A4" w14:textId="77777777" w:rsidR="00017E26" w:rsidRPr="008D08DE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98F28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47E3C857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1C434D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EA228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FD9C9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2CB29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F78C73F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0B68B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7D9AB" w14:textId="77777777" w:rsidR="00017E26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679E4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F1AF0" w14:textId="77777777" w:rsidR="00017E26" w:rsidRPr="008D08DE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92D73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615A76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1 - 7 Grupa Tranzit, </w:t>
            </w:r>
          </w:p>
          <w:p w14:paraId="7ED837DB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5A - 8A, Grupa A.</w:t>
            </w:r>
          </w:p>
        </w:tc>
      </w:tr>
      <w:tr w:rsidR="00017E26" w14:paraId="67660BD9" w14:textId="77777777" w:rsidTr="00FB5436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898E25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EE16F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B1772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F4C21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5984E0E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72E2D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BB34BF0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51CFE" w14:textId="77777777" w:rsidR="00017E26" w:rsidRPr="001161EA" w:rsidRDefault="00017E26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5F7D8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1DC75" w14:textId="77777777" w:rsidR="00017E26" w:rsidRPr="008D08DE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336D1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486AC040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425E264D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30F023A7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079482AE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017E26" w14:paraId="4A7D5772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E17E57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8A8C4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F6D40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F0870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A73A8DF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52225A56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08198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7A84A5B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9705C" w14:textId="77777777" w:rsidR="00017E26" w:rsidRPr="001161EA" w:rsidRDefault="00017E26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83119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03DFD" w14:textId="77777777" w:rsidR="00017E26" w:rsidRPr="008D08DE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6C556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7F89304A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909D23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910B2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2535C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4A9F7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9E955C1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B8B9B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F777F85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663CC5D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3C45C" w14:textId="77777777" w:rsidR="00017E26" w:rsidRPr="001161EA" w:rsidRDefault="00017E26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0B637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B500C" w14:textId="77777777" w:rsidR="00017E26" w:rsidRPr="008D08DE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A9DB3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909E7D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1CFFAB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017E26" w14:paraId="2E264069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0E79BF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17FC2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F1A7C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7B4D4" w14:textId="77777777" w:rsidR="00017E26" w:rsidRDefault="00017E26" w:rsidP="00AB3ED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6C1022E" w14:textId="77777777" w:rsidR="00017E26" w:rsidRDefault="00017E26" w:rsidP="00AB3ED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D7E64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6C0CE" w14:textId="77777777" w:rsidR="00017E26" w:rsidRDefault="00017E26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F900E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62E2C" w14:textId="77777777" w:rsidR="00017E26" w:rsidRPr="008D08DE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61399" w14:textId="77777777" w:rsidR="00017E26" w:rsidRDefault="00017E26" w:rsidP="00AB3E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130A9540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din fir II L 814 la liniile </w:t>
            </w:r>
          </w:p>
          <w:p w14:paraId="180C625D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3 - 7 Grupa Tranzit</w:t>
            </w:r>
          </w:p>
        </w:tc>
      </w:tr>
      <w:tr w:rsidR="00017E26" w14:paraId="267B4584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81BF95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F7CE3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6EE6D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59CE5" w14:textId="77777777" w:rsidR="00017E26" w:rsidRDefault="00017E26" w:rsidP="006D0F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310DA1B" w14:textId="77777777" w:rsidR="00017E26" w:rsidRDefault="00017E26" w:rsidP="006D0F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BFA47" w14:textId="77777777" w:rsidR="00017E26" w:rsidRDefault="00017E26" w:rsidP="006D0F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D0D3FAD" w14:textId="77777777" w:rsidR="00017E26" w:rsidRDefault="00017E26" w:rsidP="006D0F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88,</w:t>
            </w:r>
          </w:p>
          <w:p w14:paraId="20508712" w14:textId="77777777" w:rsidR="00017E26" w:rsidRDefault="00017E26" w:rsidP="006D0F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C5A925C" w14:textId="77777777" w:rsidR="00017E26" w:rsidRDefault="00017E26" w:rsidP="006D0F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96/102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D9E93" w14:textId="77777777" w:rsidR="00017E26" w:rsidRDefault="00017E26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94E5D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FFAEA" w14:textId="77777777" w:rsidR="00017E26" w:rsidRPr="008D08DE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98E2A" w14:textId="77777777" w:rsidR="00017E26" w:rsidRDefault="00017E26" w:rsidP="006D0F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8FD313" w14:textId="77777777" w:rsidR="00017E26" w:rsidRDefault="00017E26" w:rsidP="006D0F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A1565E" w14:textId="77777777" w:rsidR="00017E26" w:rsidRDefault="00017E26" w:rsidP="006D0F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- 11 A şi spre Constanța mărfuri.</w:t>
            </w:r>
          </w:p>
        </w:tc>
      </w:tr>
      <w:tr w:rsidR="00017E26" w14:paraId="7E2838B8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26AC0C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33310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A931B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A1F51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63047B8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C4582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4435E59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7592C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4A27C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A3D0D" w14:textId="77777777" w:rsidR="00017E26" w:rsidRPr="008D08DE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4D293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4E1F0361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D18000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017E26" w14:paraId="63DB4F57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14D7F0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CFE03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97B2D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74F22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1439767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43245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6D9519E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7A1CD7FC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6EA97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26911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56C39" w14:textId="77777777" w:rsidR="00017E26" w:rsidRPr="008D08DE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57F48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10B0A5F5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017E26" w14:paraId="7949D5F8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7FBB4E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1A576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558BC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A1F54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DF0BD3F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8EAA9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306F27E4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A2F25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F65B3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D53E7" w14:textId="77777777" w:rsidR="00017E26" w:rsidRPr="008D08DE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89086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7A9D22B8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017E26" w14:paraId="5164A8D1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A275DE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09959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79AB0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623FD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62F5069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102CD27F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3F97A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21D67EA9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5DBDB" w14:textId="77777777" w:rsidR="00017E26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03ED2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6C518" w14:textId="77777777" w:rsidR="00017E26" w:rsidRPr="008D08DE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41C82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468B8D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017E26" w14:paraId="7B3A799F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AD38DD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B2F15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A0654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1AC37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7C8A2CF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A972C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640C3" w14:textId="77777777" w:rsidR="00017E26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F4125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30D24" w14:textId="77777777" w:rsidR="00017E26" w:rsidRPr="008D08DE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C2314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3FF843AE" w14:textId="77777777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58D448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48A07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FE70A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F42D2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0836A79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88B48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3243595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84250" w14:textId="77777777" w:rsidR="00017E26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4BED8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A55C4" w14:textId="77777777" w:rsidR="00017E26" w:rsidRPr="008D08DE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8E5E4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23956CE4" w14:textId="77777777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493AC3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0086E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049A4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5DEB6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2BDC68F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718A4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4F92A5D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B0302" w14:textId="77777777" w:rsidR="00017E26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F39AB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43C13" w14:textId="77777777" w:rsidR="00017E26" w:rsidRPr="008D08DE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16E68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16C5701C" w14:textId="77777777" w:rsidTr="00A7067B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7F29E4" w14:textId="77777777" w:rsidR="00017E26" w:rsidRDefault="00017E2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6D91C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3D360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0D94D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51D2720" w14:textId="77777777" w:rsidR="00017E26" w:rsidRDefault="00017E26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2F3C2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E19FE" w14:textId="77777777" w:rsidR="00017E26" w:rsidRPr="001161EA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7E7D0" w14:textId="77777777" w:rsidR="00017E26" w:rsidRDefault="00017E26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4D56D" w14:textId="77777777" w:rsidR="00017E26" w:rsidRPr="008D08DE" w:rsidRDefault="00017E26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C9FA6" w14:textId="77777777" w:rsidR="00017E26" w:rsidRDefault="00017E26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F6A9C9E" w14:textId="77777777" w:rsidR="00017E26" w:rsidRDefault="00017E26">
      <w:pPr>
        <w:spacing w:before="40" w:after="40" w:line="192" w:lineRule="auto"/>
        <w:ind w:right="57"/>
        <w:rPr>
          <w:sz w:val="20"/>
          <w:lang w:val="ro-RO"/>
        </w:rPr>
      </w:pPr>
    </w:p>
    <w:p w14:paraId="0DD4C3A3" w14:textId="77777777" w:rsidR="00017E26" w:rsidRDefault="00017E26" w:rsidP="00C261F4">
      <w:pPr>
        <w:pStyle w:val="Heading1"/>
        <w:spacing w:line="360" w:lineRule="auto"/>
      </w:pPr>
      <w:r>
        <w:lastRenderedPageBreak/>
        <w:t>LINIA 801 B</w:t>
      </w:r>
    </w:p>
    <w:p w14:paraId="3662051B" w14:textId="77777777" w:rsidR="00017E26" w:rsidRDefault="00017E26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17E26" w14:paraId="77EF91A1" w14:textId="77777777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6A9BD2" w14:textId="77777777" w:rsidR="00017E26" w:rsidRDefault="00017E2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8BE47" w14:textId="77777777" w:rsidR="00017E26" w:rsidRDefault="00017E26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86E5B" w14:textId="77777777" w:rsidR="00017E26" w:rsidRPr="00556109" w:rsidRDefault="00017E26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E5440" w14:textId="77777777" w:rsidR="00017E26" w:rsidRDefault="00017E26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30820" w14:textId="77777777" w:rsidR="00017E26" w:rsidRDefault="00017E26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F1B6440" w14:textId="77777777" w:rsidR="00017E26" w:rsidRDefault="00017E26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1E708" w14:textId="77777777" w:rsidR="00017E26" w:rsidRDefault="00017E26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8FA71" w14:textId="77777777" w:rsidR="00017E26" w:rsidRDefault="00017E26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CA767" w14:textId="77777777" w:rsidR="00017E26" w:rsidRPr="00556109" w:rsidRDefault="00017E26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EF8E7" w14:textId="77777777" w:rsidR="00017E26" w:rsidRDefault="00017E26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68EAFE5B" w14:textId="77777777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B2B3EA" w14:textId="77777777" w:rsidR="00017E26" w:rsidRDefault="00017E2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CFD89" w14:textId="77777777" w:rsidR="00017E26" w:rsidRDefault="00017E26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74F54" w14:textId="77777777" w:rsidR="00017E26" w:rsidRPr="00556109" w:rsidRDefault="00017E26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B2C33" w14:textId="77777777" w:rsidR="00017E26" w:rsidRDefault="00017E26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B5C78" w14:textId="77777777" w:rsidR="00017E26" w:rsidRDefault="00017E26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74D6C" w14:textId="77777777" w:rsidR="00017E26" w:rsidRDefault="00017E26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1FC4E" w14:textId="77777777" w:rsidR="00017E26" w:rsidRDefault="00017E26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90E88" w14:textId="77777777" w:rsidR="00017E26" w:rsidRPr="00556109" w:rsidRDefault="00017E26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F5B35" w14:textId="77777777" w:rsidR="00017E26" w:rsidRDefault="00017E26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106B9F4E" w14:textId="77777777" w:rsidTr="000F1593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2CDDE0" w14:textId="77777777" w:rsidR="00017E26" w:rsidRDefault="00017E2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894AB" w14:textId="77777777" w:rsidR="00017E26" w:rsidRDefault="00017E26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C4A19" w14:textId="77777777" w:rsidR="00017E26" w:rsidRPr="00556109" w:rsidRDefault="00017E26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38316" w14:textId="77777777" w:rsidR="00017E26" w:rsidRDefault="00017E26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14:paraId="3338D350" w14:textId="77777777" w:rsidR="00017E26" w:rsidRDefault="00017E26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F6241" w14:textId="77777777" w:rsidR="00017E26" w:rsidRDefault="00017E26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7392850" w14:textId="77777777" w:rsidR="00017E26" w:rsidRDefault="00017E26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14:paraId="26CC5098" w14:textId="77777777" w:rsidR="00017E26" w:rsidRDefault="00017E26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073C8E4B" w14:textId="77777777" w:rsidR="00017E26" w:rsidRDefault="00017E26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B9A21" w14:textId="77777777" w:rsidR="00017E26" w:rsidRPr="003E0E12" w:rsidRDefault="00017E26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4B762" w14:textId="77777777" w:rsidR="00017E26" w:rsidRDefault="00017E26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C0AD0" w14:textId="77777777" w:rsidR="00017E26" w:rsidRPr="00556109" w:rsidRDefault="00017E26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789BC" w14:textId="77777777" w:rsidR="00017E26" w:rsidRDefault="00017E26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017E26" w14:paraId="1B6CE31F" w14:textId="77777777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CB3B0C" w14:textId="77777777" w:rsidR="00017E26" w:rsidRDefault="00017E2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4FF53" w14:textId="77777777" w:rsidR="00017E26" w:rsidRDefault="00017E26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3BCF6" w14:textId="77777777" w:rsidR="00017E26" w:rsidRPr="00556109" w:rsidRDefault="00017E26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510D8" w14:textId="77777777" w:rsidR="00017E26" w:rsidRDefault="00017E26" w:rsidP="00B925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40277" w14:textId="77777777" w:rsidR="00017E26" w:rsidRDefault="00017E26" w:rsidP="00964F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F5A75" w14:textId="77777777" w:rsidR="00017E26" w:rsidRPr="003E0E12" w:rsidRDefault="00017E26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E226E" w14:textId="77777777" w:rsidR="00017E26" w:rsidRDefault="00017E26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BAD68" w14:textId="77777777" w:rsidR="00017E26" w:rsidRPr="00556109" w:rsidRDefault="00017E26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82149" w14:textId="77777777" w:rsidR="00017E26" w:rsidRDefault="00017E26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6631B154" w14:textId="77777777" w:rsidR="00017E26" w:rsidRDefault="00017E26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14:paraId="3B51DC8D" w14:textId="77777777" w:rsidR="00017E26" w:rsidRDefault="00017E26">
      <w:pPr>
        <w:spacing w:before="40" w:after="40" w:line="192" w:lineRule="auto"/>
        <w:ind w:right="57"/>
        <w:rPr>
          <w:sz w:val="20"/>
          <w:lang w:val="ro-RO"/>
        </w:rPr>
      </w:pPr>
    </w:p>
    <w:p w14:paraId="1114AB57" w14:textId="77777777" w:rsidR="00017E26" w:rsidRDefault="00017E26" w:rsidP="005011D2">
      <w:pPr>
        <w:pStyle w:val="Heading1"/>
        <w:spacing w:line="360" w:lineRule="auto"/>
      </w:pPr>
      <w:r>
        <w:t>LINIA 802</w:t>
      </w:r>
    </w:p>
    <w:p w14:paraId="60FDED9D" w14:textId="77777777" w:rsidR="00017E26" w:rsidRDefault="00017E26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17E26" w14:paraId="29E1FD13" w14:textId="77777777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91850B" w14:textId="77777777" w:rsidR="00017E26" w:rsidRDefault="00017E2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9A4C7" w14:textId="77777777" w:rsidR="00017E26" w:rsidRDefault="00017E2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14:paraId="74233F74" w14:textId="77777777" w:rsidR="00017E26" w:rsidRDefault="00017E2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64B31" w14:textId="77777777" w:rsidR="00017E26" w:rsidRDefault="00017E2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F48A1" w14:textId="77777777" w:rsidR="00017E26" w:rsidRDefault="00017E2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7B521A4F" w14:textId="77777777" w:rsidR="00017E26" w:rsidRDefault="00017E2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83007" w14:textId="77777777" w:rsidR="00017E26" w:rsidRDefault="00017E2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74299" w14:textId="77777777" w:rsidR="00017E26" w:rsidRDefault="00017E2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2E16A" w14:textId="77777777" w:rsidR="00017E26" w:rsidRDefault="00017E2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E86D5" w14:textId="77777777" w:rsidR="00017E26" w:rsidRDefault="00017E2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785BA" w14:textId="77777777" w:rsidR="00017E26" w:rsidRDefault="00017E26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56BFAF1B" w14:textId="77777777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B686D6" w14:textId="77777777" w:rsidR="00017E26" w:rsidRDefault="00017E2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F9DC7" w14:textId="77777777" w:rsidR="00017E26" w:rsidRDefault="00017E2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4B38E" w14:textId="77777777" w:rsidR="00017E26" w:rsidRDefault="00017E2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94DBE" w14:textId="77777777" w:rsidR="00017E26" w:rsidRDefault="00017E26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08882EF2" w14:textId="77777777" w:rsidR="00017E26" w:rsidRDefault="00017E26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DA0E0" w14:textId="77777777" w:rsidR="00017E26" w:rsidRDefault="00017E2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D91B397" w14:textId="77777777" w:rsidR="00017E26" w:rsidRDefault="00017E2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38D15" w14:textId="77777777" w:rsidR="00017E26" w:rsidRDefault="00017E2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847AE" w14:textId="77777777" w:rsidR="00017E26" w:rsidRDefault="00017E2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2AB03" w14:textId="77777777" w:rsidR="00017E26" w:rsidRDefault="00017E2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772E5" w14:textId="77777777" w:rsidR="00017E26" w:rsidRDefault="00017E26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007F2041" w14:textId="77777777" w:rsidTr="0091255E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AD7893" w14:textId="77777777" w:rsidR="00017E26" w:rsidRDefault="00017E2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76A1C" w14:textId="77777777" w:rsidR="00017E26" w:rsidRDefault="00017E2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14:paraId="65AE6B51" w14:textId="77777777" w:rsidR="00017E26" w:rsidRDefault="00017E2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7F6A3" w14:textId="77777777" w:rsidR="00017E26" w:rsidRDefault="00017E2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DC0DB" w14:textId="77777777" w:rsidR="00017E26" w:rsidRDefault="00017E2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14:paraId="6AFC4BED" w14:textId="77777777" w:rsidR="00017E26" w:rsidRDefault="00017E2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6BF9B00B" w14:textId="77777777" w:rsidR="00017E26" w:rsidRDefault="00017E2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37407" w14:textId="77777777" w:rsidR="00017E26" w:rsidRDefault="00017E2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72F40" w14:textId="77777777" w:rsidR="00017E26" w:rsidRDefault="00017E2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C63A5" w14:textId="77777777" w:rsidR="00017E26" w:rsidRDefault="00017E2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79006" w14:textId="77777777" w:rsidR="00017E26" w:rsidRDefault="00017E2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D2346" w14:textId="77777777" w:rsidR="00017E26" w:rsidRDefault="00017E26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3EE6248C" w14:textId="77777777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51FC7" w14:textId="77777777" w:rsidR="00017E26" w:rsidRDefault="00017E2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0D7AE" w14:textId="77777777" w:rsidR="00017E26" w:rsidRDefault="00017E2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F1102" w14:textId="77777777" w:rsidR="00017E26" w:rsidRDefault="00017E2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C2CFA" w14:textId="77777777" w:rsidR="00017E26" w:rsidRDefault="00017E2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5F1655F3" w14:textId="77777777" w:rsidR="00017E26" w:rsidRDefault="00017E2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76EC3107" w14:textId="77777777" w:rsidR="00017E26" w:rsidRDefault="00017E2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1CD02" w14:textId="77777777" w:rsidR="00017E26" w:rsidRDefault="00017E2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1C29C1E" w14:textId="77777777" w:rsidR="00017E26" w:rsidRDefault="00017E2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C154C" w14:textId="77777777" w:rsidR="00017E26" w:rsidRDefault="00017E2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9DBC0" w14:textId="77777777" w:rsidR="00017E26" w:rsidRDefault="00017E2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0381B" w14:textId="77777777" w:rsidR="00017E26" w:rsidRDefault="00017E2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5381A" w14:textId="77777777" w:rsidR="00017E26" w:rsidRDefault="00017E26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457B5599" w14:textId="77777777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4E64E" w14:textId="77777777" w:rsidR="00017E26" w:rsidRDefault="00017E2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3F0D7" w14:textId="77777777" w:rsidR="00017E26" w:rsidRDefault="00017E26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B2BEB" w14:textId="77777777" w:rsidR="00017E26" w:rsidRDefault="00017E26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0989D" w14:textId="77777777" w:rsidR="00017E26" w:rsidRDefault="00017E26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7CCB6206" w14:textId="77777777" w:rsidR="00017E26" w:rsidRDefault="00017E26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217C79B7" w14:textId="77777777" w:rsidR="00017E26" w:rsidRDefault="00017E26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62CEF" w14:textId="77777777" w:rsidR="00017E26" w:rsidRDefault="00017E26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806A34A" w14:textId="77777777" w:rsidR="00017E26" w:rsidRDefault="00017E26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33F3F" w14:textId="77777777" w:rsidR="00017E26" w:rsidRDefault="00017E26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4D46" w14:textId="77777777" w:rsidR="00017E26" w:rsidRDefault="00017E26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733CC" w14:textId="77777777" w:rsidR="00017E26" w:rsidRDefault="00017E26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AE9E2" w14:textId="77777777" w:rsidR="00017E26" w:rsidRDefault="00017E26" w:rsidP="008921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7F871A87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8FA7E6" w14:textId="77777777" w:rsidR="00017E26" w:rsidRDefault="00017E2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8E9D0" w14:textId="77777777" w:rsidR="00017E26" w:rsidRDefault="00017E2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EA070" w14:textId="77777777" w:rsidR="00017E26" w:rsidRDefault="00017E2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DB44B" w14:textId="77777777" w:rsidR="00017E26" w:rsidRDefault="00017E2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6E7A5F49" w14:textId="77777777" w:rsidR="00017E26" w:rsidRDefault="00017E2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67A65CA4" w14:textId="77777777" w:rsidR="00017E26" w:rsidRDefault="00017E2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CF9C9" w14:textId="77777777" w:rsidR="00017E26" w:rsidRDefault="00017E2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24777AC" w14:textId="77777777" w:rsidR="00017E26" w:rsidRDefault="00017E2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6F1CD" w14:textId="77777777" w:rsidR="00017E26" w:rsidRDefault="00017E2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72A06" w14:textId="77777777" w:rsidR="00017E26" w:rsidRDefault="00017E2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41F63" w14:textId="77777777" w:rsidR="00017E26" w:rsidRDefault="00017E2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18DE" w14:textId="77777777" w:rsidR="00017E26" w:rsidRPr="00FC0DDB" w:rsidRDefault="00017E26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D7D8E3" w14:textId="77777777" w:rsidR="00017E26" w:rsidRDefault="00017E26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A846F2" w14:textId="77777777" w:rsidR="00017E26" w:rsidRDefault="00017E26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14:paraId="7CB67A84" w14:textId="77777777" w:rsidR="00017E26" w:rsidRPr="00FC0DDB" w:rsidRDefault="00017E26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017E26" w14:paraId="0BE93273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11A18E" w14:textId="77777777" w:rsidR="00017E26" w:rsidRDefault="00017E2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FAFCF" w14:textId="77777777" w:rsidR="00017E26" w:rsidRDefault="00017E2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86F57" w14:textId="77777777" w:rsidR="00017E26" w:rsidRDefault="00017E2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43FF6" w14:textId="77777777" w:rsidR="00017E26" w:rsidRDefault="00017E26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6F6694A9" w14:textId="77777777" w:rsidR="00017E26" w:rsidRDefault="00017E26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4D61FE7F" w14:textId="77777777" w:rsidR="00017E26" w:rsidRDefault="00017E26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D2594" w14:textId="77777777" w:rsidR="00017E26" w:rsidRDefault="00017E26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777A1" w14:textId="77777777" w:rsidR="00017E26" w:rsidRDefault="00017E26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545A9" w14:textId="77777777" w:rsidR="00017E26" w:rsidRDefault="00017E26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E4CFF" w14:textId="77777777" w:rsidR="00017E26" w:rsidRDefault="00017E26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C9BFE" w14:textId="77777777" w:rsidR="00017E26" w:rsidRPr="00FC0DDB" w:rsidRDefault="00017E26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27C837A0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410AB8" w14:textId="77777777" w:rsidR="00017E26" w:rsidRDefault="00017E2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4FD60" w14:textId="77777777" w:rsidR="00017E26" w:rsidRDefault="00017E2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23+400</w:t>
            </w:r>
          </w:p>
          <w:p w14:paraId="0FB91F20" w14:textId="77777777" w:rsidR="00017E26" w:rsidRDefault="00017E2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BBA88" w14:textId="77777777" w:rsidR="00017E26" w:rsidRDefault="00017E2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FDE2E" w14:textId="77777777" w:rsidR="00017E26" w:rsidRDefault="00017E26" w:rsidP="007062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51DB5E55" w14:textId="77777777" w:rsidR="00017E26" w:rsidRDefault="00017E26" w:rsidP="007062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67BEB1A0" w14:textId="77777777" w:rsidR="00017E26" w:rsidRDefault="00017E26" w:rsidP="007062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143A9" w14:textId="77777777" w:rsidR="00017E26" w:rsidRDefault="00017E26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D5986" w14:textId="77777777" w:rsidR="00017E26" w:rsidRDefault="00017E26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04D30" w14:textId="77777777" w:rsidR="00017E26" w:rsidRDefault="00017E26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DE64D" w14:textId="77777777" w:rsidR="00017E26" w:rsidRDefault="00017E26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91D33" w14:textId="77777777" w:rsidR="00017E26" w:rsidRDefault="00017E26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A61DF81" w14:textId="77777777" w:rsidR="00017E26" w:rsidRDefault="00017E26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provizorie.</w:t>
            </w:r>
          </w:p>
        </w:tc>
      </w:tr>
      <w:tr w:rsidR="00017E26" w14:paraId="0E1950FC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0AADD8" w14:textId="77777777" w:rsidR="00017E26" w:rsidRDefault="00017E2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C2490" w14:textId="77777777" w:rsidR="00017E26" w:rsidRDefault="00017E2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14:paraId="6FD39422" w14:textId="77777777" w:rsidR="00017E26" w:rsidRDefault="00017E2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6C4E1" w14:textId="77777777" w:rsidR="00017E26" w:rsidRDefault="00017E2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BAE34" w14:textId="77777777" w:rsidR="00017E26" w:rsidRDefault="00017E2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62F6B8C9" w14:textId="77777777" w:rsidR="00017E26" w:rsidRDefault="00017E2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2E1BE431" w14:textId="77777777" w:rsidR="00017E26" w:rsidRDefault="00017E2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DF839" w14:textId="77777777" w:rsidR="00017E26" w:rsidRDefault="00017E2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8AD66" w14:textId="77777777" w:rsidR="00017E26" w:rsidRDefault="00017E2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10449" w14:textId="77777777" w:rsidR="00017E26" w:rsidRDefault="00017E2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E4361" w14:textId="77777777" w:rsidR="00017E26" w:rsidRDefault="00017E2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BB86E" w14:textId="77777777" w:rsidR="00017E26" w:rsidRDefault="00017E26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26BF25C9" w14:textId="77777777" w:rsidR="00017E26" w:rsidRPr="00FC0DDB" w:rsidRDefault="00017E26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017E26" w14:paraId="5D29F087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449987" w14:textId="77777777" w:rsidR="00017E26" w:rsidRDefault="00017E2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2C2E8" w14:textId="77777777" w:rsidR="00017E26" w:rsidRDefault="00017E2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14:paraId="40BC29A7" w14:textId="77777777" w:rsidR="00017E26" w:rsidRDefault="00017E2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6D0C0" w14:textId="77777777" w:rsidR="00017E26" w:rsidRDefault="00017E2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30A7F" w14:textId="77777777" w:rsidR="00017E26" w:rsidRDefault="00017E26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5446A58B" w14:textId="77777777" w:rsidR="00017E26" w:rsidRDefault="00017E26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3549A5A1" w14:textId="77777777" w:rsidR="00017E26" w:rsidRDefault="00017E26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3ED0C" w14:textId="77777777" w:rsidR="00017E26" w:rsidRDefault="00017E2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9E437" w14:textId="77777777" w:rsidR="00017E26" w:rsidRDefault="00017E2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4D950" w14:textId="77777777" w:rsidR="00017E26" w:rsidRDefault="00017E2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1A8E8" w14:textId="77777777" w:rsidR="00017E26" w:rsidRDefault="00017E2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993C4" w14:textId="77777777" w:rsidR="00017E26" w:rsidRDefault="00017E26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3F6849E" w14:textId="77777777" w:rsidR="00017E26" w:rsidRDefault="00017E26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14:paraId="034A8701" w14:textId="77777777" w:rsidR="00017E26" w:rsidRDefault="00017E26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017E26" w14:paraId="7E97A14E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FD499B" w14:textId="77777777" w:rsidR="00017E26" w:rsidRDefault="00017E2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D92A2" w14:textId="77777777" w:rsidR="00017E26" w:rsidRDefault="00017E2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34+000</w:t>
            </w:r>
          </w:p>
          <w:p w14:paraId="19EF03BB" w14:textId="77777777" w:rsidR="00017E26" w:rsidRDefault="00017E2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EDD3A" w14:textId="77777777" w:rsidR="00017E26" w:rsidRDefault="00017E2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9A7B4" w14:textId="77777777" w:rsidR="00017E26" w:rsidRDefault="00017E2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7A136F9E" w14:textId="77777777" w:rsidR="00017E26" w:rsidRDefault="00017E2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56ADF3D3" w14:textId="77777777" w:rsidR="00017E26" w:rsidRDefault="00017E2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FCBC7" w14:textId="77777777" w:rsidR="00017E26" w:rsidRDefault="00017E2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9813C" w14:textId="77777777" w:rsidR="00017E26" w:rsidRDefault="00017E2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FC2DF" w14:textId="77777777" w:rsidR="00017E26" w:rsidRDefault="00017E2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3CA51" w14:textId="77777777" w:rsidR="00017E26" w:rsidRDefault="00017E2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54F15" w14:textId="77777777" w:rsidR="00017E26" w:rsidRDefault="00017E26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17E26" w14:paraId="5795AE16" w14:textId="77777777" w:rsidTr="008E4D2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1434E2" w14:textId="77777777" w:rsidR="00017E26" w:rsidRDefault="00017E2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D8C35" w14:textId="77777777" w:rsidR="00017E26" w:rsidRDefault="00017E2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14:paraId="18389962" w14:textId="77777777" w:rsidR="00017E26" w:rsidRDefault="00017E2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10D0F" w14:textId="77777777" w:rsidR="00017E26" w:rsidRDefault="00017E2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EC4B9" w14:textId="77777777" w:rsidR="00017E26" w:rsidRDefault="00017E2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0F0DE9F7" w14:textId="77777777" w:rsidR="00017E26" w:rsidRDefault="00017E2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23D56CD8" w14:textId="77777777" w:rsidR="00017E26" w:rsidRDefault="00017E2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D5237" w14:textId="77777777" w:rsidR="00017E26" w:rsidRDefault="00017E2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7E736" w14:textId="77777777" w:rsidR="00017E26" w:rsidRDefault="00017E2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DFDA7" w14:textId="77777777" w:rsidR="00017E26" w:rsidRDefault="00017E2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8AD0A" w14:textId="77777777" w:rsidR="00017E26" w:rsidRDefault="00017E2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3030B" w14:textId="77777777" w:rsidR="00017E26" w:rsidRDefault="00017E26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2A88F7E" w14:textId="77777777" w:rsidR="00017E26" w:rsidRDefault="00017E26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017E26" w14:paraId="62E68028" w14:textId="77777777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446F9D" w14:textId="77777777" w:rsidR="00017E26" w:rsidRDefault="00017E2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AA9E8" w14:textId="77777777" w:rsidR="00017E26" w:rsidRDefault="00017E2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14:paraId="2CD51B40" w14:textId="77777777" w:rsidR="00017E26" w:rsidRDefault="00017E2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3245F" w14:textId="77777777" w:rsidR="00017E26" w:rsidRDefault="00017E2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6F3E0" w14:textId="77777777" w:rsidR="00017E26" w:rsidRDefault="00017E2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3B96CE63" w14:textId="77777777" w:rsidR="00017E26" w:rsidRDefault="00017E2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8891A" w14:textId="77777777" w:rsidR="00017E26" w:rsidRDefault="00017E2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07BD1" w14:textId="77777777" w:rsidR="00017E26" w:rsidRDefault="00017E2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AE4CD" w14:textId="77777777" w:rsidR="00017E26" w:rsidRDefault="00017E2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8918C" w14:textId="77777777" w:rsidR="00017E26" w:rsidRDefault="00017E2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4721D" w14:textId="77777777" w:rsidR="00017E26" w:rsidRDefault="00017E26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67CA9C99" w14:textId="77777777" w:rsidR="00017E26" w:rsidRDefault="00017E26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017E26" w14:paraId="672424C0" w14:textId="77777777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CF71EC" w14:textId="77777777" w:rsidR="00017E26" w:rsidRDefault="00017E2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23A16" w14:textId="77777777" w:rsidR="00017E26" w:rsidRDefault="00017E2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14:paraId="318B1F2E" w14:textId="77777777" w:rsidR="00017E26" w:rsidRDefault="00017E2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80299" w14:textId="77777777" w:rsidR="00017E26" w:rsidRDefault="00017E2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88E16" w14:textId="77777777" w:rsidR="00017E26" w:rsidRDefault="00017E26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54FFA80D" w14:textId="77777777" w:rsidR="00017E26" w:rsidRDefault="00017E26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6EDECE31" w14:textId="77777777" w:rsidR="00017E26" w:rsidRDefault="00017E26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914F9" w14:textId="77777777" w:rsidR="00017E26" w:rsidRDefault="00017E2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6994E" w14:textId="77777777" w:rsidR="00017E26" w:rsidRDefault="00017E2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4211F" w14:textId="77777777" w:rsidR="00017E26" w:rsidRDefault="00017E2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78FA8" w14:textId="77777777" w:rsidR="00017E26" w:rsidRDefault="00017E2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F015E" w14:textId="77777777" w:rsidR="00017E26" w:rsidRDefault="00017E26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17E26" w14:paraId="425F68D8" w14:textId="77777777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A2BD07" w14:textId="77777777" w:rsidR="00017E26" w:rsidRDefault="00017E2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AA93C" w14:textId="77777777" w:rsidR="00017E26" w:rsidRDefault="00017E2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44+900</w:t>
            </w:r>
          </w:p>
          <w:p w14:paraId="1B7B27A9" w14:textId="77777777" w:rsidR="00017E26" w:rsidRDefault="00017E2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D2F19" w14:textId="77777777" w:rsidR="00017E26" w:rsidRDefault="00017E2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4AE78" w14:textId="77777777" w:rsidR="00017E26" w:rsidRDefault="00017E26" w:rsidP="00C227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29D60A03" w14:textId="77777777" w:rsidR="00017E26" w:rsidRDefault="00017E26" w:rsidP="00C227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134AD575" w14:textId="77777777" w:rsidR="00017E26" w:rsidRDefault="00017E26" w:rsidP="00C227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B9E1B" w14:textId="77777777" w:rsidR="00017E26" w:rsidRDefault="00017E2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D38EA" w14:textId="77777777" w:rsidR="00017E26" w:rsidRDefault="00017E2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D514E" w14:textId="77777777" w:rsidR="00017E26" w:rsidRDefault="00017E2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5178B" w14:textId="77777777" w:rsidR="00017E26" w:rsidRDefault="00017E2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1339" w14:textId="77777777" w:rsidR="00017E26" w:rsidRDefault="00017E26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17E26" w14:paraId="1E581A0D" w14:textId="77777777" w:rsidTr="00CC080C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45F91D" w14:textId="77777777" w:rsidR="00017E26" w:rsidRDefault="00017E2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2B4C9" w14:textId="77777777" w:rsidR="00017E26" w:rsidRDefault="00017E2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14:paraId="4F8E6866" w14:textId="77777777" w:rsidR="00017E26" w:rsidRDefault="00017E2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7E1AE" w14:textId="77777777" w:rsidR="00017E26" w:rsidRDefault="00017E2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994C5" w14:textId="77777777" w:rsidR="00017E26" w:rsidRDefault="00017E2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14:paraId="71BD2B1F" w14:textId="77777777" w:rsidR="00017E26" w:rsidRDefault="00017E2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C3123" w14:textId="77777777" w:rsidR="00017E26" w:rsidRDefault="00017E2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5BC59" w14:textId="77777777" w:rsidR="00017E26" w:rsidRDefault="00017E2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75164" w14:textId="77777777" w:rsidR="00017E26" w:rsidRDefault="00017E2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A2B02" w14:textId="77777777" w:rsidR="00017E26" w:rsidRDefault="00017E2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09400" w14:textId="77777777" w:rsidR="00017E26" w:rsidRDefault="00017E26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44AA2E5" w14:textId="77777777" w:rsidR="00017E26" w:rsidRDefault="00017E26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017E26" w14:paraId="74129B1C" w14:textId="77777777" w:rsidTr="002D066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EC2144" w14:textId="77777777" w:rsidR="00017E26" w:rsidRDefault="00017E2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4FE8D" w14:textId="77777777" w:rsidR="00017E26" w:rsidRDefault="00017E2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14:paraId="5D6640B0" w14:textId="77777777" w:rsidR="00017E26" w:rsidRDefault="00017E2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C7522" w14:textId="77777777" w:rsidR="00017E26" w:rsidRDefault="00017E2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660FB" w14:textId="77777777" w:rsidR="00017E26" w:rsidRDefault="00017E2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14:paraId="5BB36FE6" w14:textId="77777777" w:rsidR="00017E26" w:rsidRDefault="00017E2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8A7EB" w14:textId="77777777" w:rsidR="00017E26" w:rsidRDefault="00017E2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EA249" w14:textId="77777777" w:rsidR="00017E26" w:rsidRDefault="00017E2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4A20A" w14:textId="77777777" w:rsidR="00017E26" w:rsidRDefault="00017E2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9131B" w14:textId="77777777" w:rsidR="00017E26" w:rsidRDefault="00017E2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EB280" w14:textId="77777777" w:rsidR="00017E26" w:rsidRDefault="00017E26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17E26" w14:paraId="3DDF82F0" w14:textId="77777777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D56D5F" w14:textId="77777777" w:rsidR="00017E26" w:rsidRDefault="00017E2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19413" w14:textId="77777777" w:rsidR="00017E26" w:rsidRDefault="00017E2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A9071" w14:textId="77777777" w:rsidR="00017E26" w:rsidRDefault="00017E2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41C7E" w14:textId="77777777" w:rsidR="00017E26" w:rsidRDefault="00017E2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2FF5AE4B" w14:textId="77777777" w:rsidR="00017E26" w:rsidRDefault="00017E26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C46A4" w14:textId="77777777" w:rsidR="00017E26" w:rsidRDefault="00017E2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09EED49" w14:textId="77777777" w:rsidR="00017E26" w:rsidRDefault="00017E2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1FABC" w14:textId="77777777" w:rsidR="00017E26" w:rsidRDefault="00017E2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CE9C0" w14:textId="77777777" w:rsidR="00017E26" w:rsidRDefault="00017E2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009FF" w14:textId="77777777" w:rsidR="00017E26" w:rsidRDefault="00017E2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C4BAB" w14:textId="77777777" w:rsidR="00017E26" w:rsidRDefault="00017E26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08CE9162" w14:textId="77777777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AF0448" w14:textId="77777777" w:rsidR="00017E26" w:rsidRDefault="00017E2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428DB" w14:textId="77777777" w:rsidR="00017E26" w:rsidRDefault="00017E26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02637" w14:textId="77777777" w:rsidR="00017E26" w:rsidRDefault="00017E2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6B87D" w14:textId="77777777" w:rsidR="00017E26" w:rsidRDefault="00017E26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36806934" w14:textId="77777777" w:rsidR="00017E26" w:rsidRDefault="00017E26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0C8E7" w14:textId="77777777" w:rsidR="00017E26" w:rsidRDefault="00017E26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1383E06" w14:textId="77777777" w:rsidR="00017E26" w:rsidRDefault="00017E26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072FB" w14:textId="77777777" w:rsidR="00017E26" w:rsidRDefault="00017E26" w:rsidP="000932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7B1F8" w14:textId="77777777" w:rsidR="00017E26" w:rsidRDefault="00017E26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34611" w14:textId="77777777" w:rsidR="00017E26" w:rsidRDefault="00017E26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3E540" w14:textId="77777777" w:rsidR="00017E26" w:rsidRDefault="00017E26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7AC1ADD" w14:textId="77777777" w:rsidR="00017E26" w:rsidRDefault="00017E26">
      <w:pPr>
        <w:spacing w:before="40" w:after="40" w:line="192" w:lineRule="auto"/>
        <w:ind w:right="57"/>
        <w:rPr>
          <w:sz w:val="20"/>
          <w:lang w:val="ro-RO"/>
        </w:rPr>
      </w:pPr>
    </w:p>
    <w:p w14:paraId="009CA79D" w14:textId="77777777" w:rsidR="00017E26" w:rsidRDefault="00017E26" w:rsidP="00FF5C69">
      <w:pPr>
        <w:pStyle w:val="Heading1"/>
        <w:spacing w:line="276" w:lineRule="auto"/>
      </w:pPr>
      <w:r>
        <w:t>LINIA 804</w:t>
      </w:r>
    </w:p>
    <w:p w14:paraId="14D6DEB2" w14:textId="77777777" w:rsidR="00017E26" w:rsidRDefault="00017E26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017E26" w14:paraId="42BC4793" w14:textId="77777777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2A1009" w14:textId="77777777" w:rsidR="00017E26" w:rsidRDefault="00017E2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5DF2D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0+844</w:t>
            </w:r>
          </w:p>
          <w:p w14:paraId="463FC8DB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95366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141BA" w14:textId="77777777" w:rsidR="00017E26" w:rsidRDefault="00017E2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Ploiești Sud - </w:t>
            </w:r>
          </w:p>
          <w:p w14:paraId="4ED355F6" w14:textId="77777777" w:rsidR="00017E26" w:rsidRDefault="00017E26" w:rsidP="00FA0C6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58C98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F6EF9" w14:textId="77777777" w:rsidR="00017E26" w:rsidRPr="00F9444C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11270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D0D35" w14:textId="77777777" w:rsidR="00017E26" w:rsidRPr="00F9444C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07EC6" w14:textId="77777777" w:rsidR="00017E26" w:rsidRPr="00436B1D" w:rsidRDefault="00017E26" w:rsidP="00595234">
            <w:pPr>
              <w:spacing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36B1D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017E26" w14:paraId="132BF81F" w14:textId="77777777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129D7B" w14:textId="77777777" w:rsidR="00017E26" w:rsidRDefault="00017E2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051AD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5+092</w:t>
            </w:r>
          </w:p>
          <w:p w14:paraId="35BA1318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B50DE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A2F17" w14:textId="77777777" w:rsidR="00017E26" w:rsidRDefault="00017E26" w:rsidP="00810318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Dâmbu - </w:t>
            </w:r>
          </w:p>
          <w:p w14:paraId="1C4D420D" w14:textId="77777777" w:rsidR="00017E26" w:rsidRDefault="00017E26" w:rsidP="00810318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BA524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B4DAB" w14:textId="77777777" w:rsidR="00017E26" w:rsidRPr="00F9444C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F48B4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4E1FA" w14:textId="77777777" w:rsidR="00017E26" w:rsidRPr="00F9444C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E23B0" w14:textId="77777777" w:rsidR="00017E26" w:rsidRPr="00436B1D" w:rsidRDefault="00017E26" w:rsidP="00595234">
            <w:pPr>
              <w:spacing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017E26" w14:paraId="1B2B2E7C" w14:textId="77777777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DA874B" w14:textId="77777777" w:rsidR="00017E26" w:rsidRDefault="00017E2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0D68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11+265</w:t>
            </w:r>
          </w:p>
          <w:p w14:paraId="15601B5C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66454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39E11" w14:textId="77777777" w:rsidR="00017E26" w:rsidRDefault="00017E2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Corlățești - </w:t>
            </w:r>
          </w:p>
          <w:p w14:paraId="0813CAD2" w14:textId="77777777" w:rsidR="00017E26" w:rsidRDefault="00017E2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88931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411C4" w14:textId="77777777" w:rsidR="00017E26" w:rsidRPr="00F9444C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A5483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8E3EF" w14:textId="77777777" w:rsidR="00017E26" w:rsidRPr="00F9444C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D0018" w14:textId="77777777" w:rsidR="00017E26" w:rsidRPr="00E25A4B" w:rsidRDefault="00017E26" w:rsidP="00595234">
            <w:pPr>
              <w:spacing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25A4B">
              <w:rPr>
                <w:b/>
                <w:bCs/>
                <w:iCs/>
                <w:sz w:val="20"/>
                <w:lang w:val="ro-RO"/>
              </w:rPr>
              <w:t>Valabil pentru trenurile care au în componență două locomotive cuplate.</w:t>
            </w:r>
          </w:p>
          <w:p w14:paraId="0B99825F" w14:textId="77777777" w:rsidR="00017E26" w:rsidRDefault="00017E2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17E26" w14:paraId="3A668E89" w14:textId="77777777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A318D2" w14:textId="77777777" w:rsidR="00017E26" w:rsidRDefault="00017E2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C1EF6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C81B5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8DB64" w14:textId="77777777" w:rsidR="00017E26" w:rsidRDefault="00017E2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Zănoaga -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54E9C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5BB39" w14:textId="77777777" w:rsidR="00017E26" w:rsidRPr="00F9444C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C39A0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15+500</w:t>
            </w:r>
          </w:p>
          <w:p w14:paraId="615B6047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963A2" w14:textId="77777777" w:rsidR="00017E26" w:rsidRPr="00F9444C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FE2A3" w14:textId="77777777" w:rsidR="00017E26" w:rsidRDefault="00017E26" w:rsidP="00595234">
            <w:pPr>
              <w:spacing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017E26" w14:paraId="11BC77C9" w14:textId="77777777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76F969" w14:textId="77777777" w:rsidR="00017E26" w:rsidRDefault="00017E2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AEA3D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90FBC" w14:textId="77777777" w:rsidR="00017E26" w:rsidRPr="00A152FB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D7697" w14:textId="77777777" w:rsidR="00017E26" w:rsidRDefault="00017E2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Ciorani</w:t>
            </w:r>
          </w:p>
          <w:p w14:paraId="5AAB49C8" w14:textId="77777777" w:rsidR="00017E26" w:rsidRDefault="00017E2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783A7012" w14:textId="77777777" w:rsidR="00017E26" w:rsidRDefault="00017E2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A4A63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4AEE0" w14:textId="77777777" w:rsidR="00017E26" w:rsidRPr="00F9444C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5AB68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332D7B11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6FD2F" w14:textId="77777777" w:rsidR="00017E26" w:rsidRPr="00F9444C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BF540" w14:textId="77777777" w:rsidR="00017E26" w:rsidRDefault="00017E2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562BA149" w14:textId="77777777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4C2434" w14:textId="77777777" w:rsidR="00017E26" w:rsidRDefault="00017E2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58BA0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32+569</w:t>
            </w:r>
          </w:p>
          <w:p w14:paraId="7F9A3D75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4A484" w14:textId="77777777" w:rsidR="00017E26" w:rsidRPr="00A152FB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85544" w14:textId="77777777" w:rsidR="00017E26" w:rsidRDefault="00017E26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 -</w:t>
            </w:r>
          </w:p>
          <w:p w14:paraId="280BC81A" w14:textId="77777777" w:rsidR="00017E26" w:rsidRDefault="00017E26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 și</w:t>
            </w:r>
          </w:p>
          <w:p w14:paraId="67086256" w14:textId="77777777" w:rsidR="00017E26" w:rsidRDefault="00017E26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cu</w:t>
            </w:r>
          </w:p>
          <w:p w14:paraId="47B175BA" w14:textId="77777777" w:rsidR="00017E26" w:rsidRDefault="00017E26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2, 8 și 10 </w:t>
            </w:r>
          </w:p>
          <w:p w14:paraId="7DFE3D67" w14:textId="77777777" w:rsidR="00017E26" w:rsidRDefault="00017E26" w:rsidP="0099182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69AA5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77A17" w14:textId="77777777" w:rsidR="00017E26" w:rsidRPr="00F9444C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3AF80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0B7F7" w14:textId="77777777" w:rsidR="00017E26" w:rsidRPr="00F9444C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E38F3" w14:textId="77777777" w:rsidR="00017E26" w:rsidRDefault="00017E2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024D59C0" w14:textId="77777777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D753A5" w14:textId="77777777" w:rsidR="00017E26" w:rsidRDefault="00017E2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0D0E2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A562E" w14:textId="77777777" w:rsidR="00017E26" w:rsidRPr="00A152FB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8E1BA" w14:textId="77777777" w:rsidR="00017E26" w:rsidRDefault="00017E26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 -</w:t>
            </w:r>
          </w:p>
          <w:p w14:paraId="68586D31" w14:textId="77777777" w:rsidR="00017E26" w:rsidRDefault="00017E26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14:paraId="2361DBBA" w14:textId="77777777" w:rsidR="00017E26" w:rsidRDefault="00017E26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din</w:t>
            </w:r>
          </w:p>
          <w:p w14:paraId="7C3729C3" w14:textId="77777777" w:rsidR="00017E26" w:rsidRDefault="00017E26" w:rsidP="00DD160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A0AB5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9BF1D" w14:textId="77777777" w:rsidR="00017E26" w:rsidRPr="00F9444C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56AAA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  <w:p w14:paraId="3889DF43" w14:textId="77777777" w:rsidR="00017E26" w:rsidRDefault="00017E26" w:rsidP="001A596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6EF93" w14:textId="77777777" w:rsidR="00017E26" w:rsidRPr="00F9444C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192E5" w14:textId="77777777" w:rsidR="00017E26" w:rsidRDefault="00017E2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17E26" w14:paraId="69A8FC2D" w14:textId="77777777" w:rsidTr="009655E1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78C635" w14:textId="77777777" w:rsidR="00017E26" w:rsidRDefault="00017E2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8C694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71F1E" w14:textId="77777777" w:rsidR="00017E26" w:rsidRPr="00A152FB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18569" w14:textId="77777777" w:rsidR="00017E26" w:rsidRDefault="00017E2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14:paraId="1767D9E0" w14:textId="77777777" w:rsidR="00017E26" w:rsidRDefault="00017E2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abătută și </w:t>
            </w:r>
          </w:p>
          <w:p w14:paraId="061E19DB" w14:textId="77777777" w:rsidR="00017E26" w:rsidRDefault="00017E26" w:rsidP="00A31B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291DE" w14:textId="77777777" w:rsidR="00017E26" w:rsidRDefault="00017E26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832CB09" w14:textId="77777777" w:rsidR="00017E26" w:rsidRDefault="00017E26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40CDB" w14:textId="77777777" w:rsidR="00017E26" w:rsidRPr="00F9444C" w:rsidRDefault="00017E26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E1FAC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1FBE7" w14:textId="77777777" w:rsidR="00017E26" w:rsidRPr="00F9444C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98E67" w14:textId="77777777" w:rsidR="00017E26" w:rsidRDefault="00017E2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3EDE0FCE" w14:textId="77777777" w:rsidTr="007349A5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DF46BB" w14:textId="77777777" w:rsidR="00017E26" w:rsidRDefault="00017E2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93B7E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74+550</w:t>
            </w:r>
          </w:p>
          <w:p w14:paraId="695C1628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ADE04" w14:textId="77777777" w:rsidR="00017E26" w:rsidRPr="00A152FB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3FEFE" w14:textId="77777777" w:rsidR="00017E26" w:rsidRDefault="00017E2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Broşteni –</w:t>
            </w:r>
          </w:p>
          <w:p w14:paraId="5D4A314F" w14:textId="77777777" w:rsidR="00017E26" w:rsidRDefault="00017E2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29824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35AE5" w14:textId="77777777" w:rsidR="00017E26" w:rsidRPr="00F9444C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2D769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ECE48" w14:textId="77777777" w:rsidR="00017E26" w:rsidRPr="00F9444C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C72A7" w14:textId="77777777" w:rsidR="00017E26" w:rsidRDefault="00017E2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9F749FC" w14:textId="77777777" w:rsidR="00017E26" w:rsidRDefault="00017E26" w:rsidP="00595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017E26" w14:paraId="7701077A" w14:textId="77777777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1121B5" w14:textId="77777777" w:rsidR="00017E26" w:rsidRDefault="00017E2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70EB8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103+500</w:t>
            </w:r>
          </w:p>
          <w:p w14:paraId="650C8D3F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39303" w14:textId="77777777" w:rsidR="00017E26" w:rsidRPr="00A152FB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BADDD" w14:textId="77777777" w:rsidR="00017E26" w:rsidRDefault="00017E2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Andrăşeşti -</w:t>
            </w:r>
          </w:p>
          <w:p w14:paraId="50C9AD9C" w14:textId="77777777" w:rsidR="00017E26" w:rsidRDefault="00017E2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60798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E4ED3" w14:textId="77777777" w:rsidR="00017E26" w:rsidRPr="00F9444C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2D11D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D24EB" w14:textId="77777777" w:rsidR="00017E26" w:rsidRPr="00F9444C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E2DFB" w14:textId="77777777" w:rsidR="00017E26" w:rsidRDefault="00017E2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AA6AB28" w14:textId="77777777" w:rsidR="00017E26" w:rsidRDefault="00017E2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017E26" w14:paraId="2B49604E" w14:textId="77777777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88CD60" w14:textId="77777777" w:rsidR="00017E26" w:rsidRDefault="00017E2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BD809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06DB8400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3A65A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1A6EF" w14:textId="77777777" w:rsidR="00017E26" w:rsidRDefault="00017E2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Slobozia Nouă - </w:t>
            </w:r>
          </w:p>
          <w:p w14:paraId="349DE94E" w14:textId="77777777" w:rsidR="00017E26" w:rsidRDefault="00017E2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14:paraId="290C1DF1" w14:textId="77777777" w:rsidR="00017E26" w:rsidRDefault="00017E2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Țăndărei</w:t>
            </w:r>
          </w:p>
          <w:p w14:paraId="50E580C4" w14:textId="77777777" w:rsidR="00017E26" w:rsidRDefault="00017E2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linia 2 directă st. Slobozia Nouă </w:t>
            </w:r>
          </w:p>
          <w:p w14:paraId="0F89AD5B" w14:textId="77777777" w:rsidR="00017E26" w:rsidRDefault="00017E2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2 directă </w:t>
            </w:r>
          </w:p>
          <w:p w14:paraId="2FCC40D8" w14:textId="77777777" w:rsidR="00017E26" w:rsidRDefault="00017E2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06E91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E912F" w14:textId="77777777" w:rsidR="00017E26" w:rsidRPr="00F9444C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4901D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992C8" w14:textId="77777777" w:rsidR="00017E26" w:rsidRPr="00F9444C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0F239" w14:textId="77777777" w:rsidR="00017E26" w:rsidRDefault="00017E2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0664C3F3" w14:textId="77777777" w:rsidTr="00CE174A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0063E2" w14:textId="77777777" w:rsidR="00017E26" w:rsidRDefault="00017E2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49CE2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36464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F2572" w14:textId="77777777" w:rsidR="00017E26" w:rsidRDefault="00017E2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Bucu </w:t>
            </w:r>
          </w:p>
          <w:p w14:paraId="3BBC6D71" w14:textId="77777777" w:rsidR="00017E26" w:rsidRDefault="00017E2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F5886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5B3E9AB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8088E" w14:textId="77777777" w:rsidR="00017E26" w:rsidRPr="00F9444C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D1BB4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CCCB7" w14:textId="77777777" w:rsidR="00017E26" w:rsidRPr="00F9444C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659ED" w14:textId="77777777" w:rsidR="00017E26" w:rsidRDefault="00017E2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4BE00D12" w14:textId="77777777" w:rsidTr="00CE174A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BDF5A7" w14:textId="77777777" w:rsidR="00017E26" w:rsidRDefault="00017E2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5E03C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82C19" w14:textId="77777777" w:rsidR="00017E26" w:rsidRPr="00A152FB" w:rsidRDefault="00017E26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08DCE" w14:textId="77777777" w:rsidR="00017E26" w:rsidRDefault="00017E2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Bucu</w:t>
            </w:r>
          </w:p>
          <w:p w14:paraId="0B0CDFB2" w14:textId="77777777" w:rsidR="00017E26" w:rsidRDefault="00017E2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E6A90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AC0F2" w14:textId="77777777" w:rsidR="00017E26" w:rsidRPr="00F9444C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8EB50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84F60" w14:textId="77777777" w:rsidR="00017E26" w:rsidRPr="00F9444C" w:rsidRDefault="00017E26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A049E" w14:textId="77777777" w:rsidR="00017E26" w:rsidRDefault="00017E2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1BD2BC2D" w14:textId="77777777" w:rsidTr="00CE174A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62460D" w14:textId="77777777" w:rsidR="00017E26" w:rsidRDefault="00017E2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64ABE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128+250</w:t>
            </w:r>
          </w:p>
          <w:p w14:paraId="4E0E5C20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11045" w14:textId="77777777" w:rsidR="00017E26" w:rsidRPr="00A152FB" w:rsidRDefault="00017E26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152F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9D5F9" w14:textId="77777777" w:rsidR="00017E26" w:rsidRDefault="00017E2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14:paraId="1262800F" w14:textId="77777777" w:rsidR="00017E26" w:rsidRDefault="00017E2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787AE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CFBF2" w14:textId="77777777" w:rsidR="00017E26" w:rsidRPr="00F9444C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A55AC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56A66" w14:textId="77777777" w:rsidR="00017E26" w:rsidRPr="00F9444C" w:rsidRDefault="00017E26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F8666" w14:textId="77777777" w:rsidR="00017E26" w:rsidRDefault="00017E2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8F3CB7F" w14:textId="77777777" w:rsidR="00017E26" w:rsidRDefault="00017E2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017E26" w14:paraId="636DCAE1" w14:textId="77777777" w:rsidTr="00CE174A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89D98B" w14:textId="77777777" w:rsidR="00017E26" w:rsidRDefault="00017E2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BA97A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135+975</w:t>
            </w:r>
          </w:p>
          <w:p w14:paraId="02516A17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FB3C0" w14:textId="77777777" w:rsidR="00017E26" w:rsidRPr="00A152FB" w:rsidRDefault="00017E26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F737D" w14:textId="77777777" w:rsidR="00017E26" w:rsidRDefault="00017E2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14:paraId="667E6FB8" w14:textId="77777777" w:rsidR="00017E26" w:rsidRDefault="00017E2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0D74A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FE583" w14:textId="77777777" w:rsidR="00017E26" w:rsidRPr="00F9444C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48BD5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561E4" w14:textId="77777777" w:rsidR="00017E26" w:rsidRPr="00F9444C" w:rsidRDefault="00017E26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936E1" w14:textId="77777777" w:rsidR="00017E26" w:rsidRDefault="00017E2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CEB216A" w14:textId="77777777" w:rsidR="00017E26" w:rsidRDefault="00017E2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017E26" w14:paraId="43AF056D" w14:textId="77777777" w:rsidTr="00103DB2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0CFED2" w14:textId="77777777" w:rsidR="00017E26" w:rsidRDefault="00017E2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8730A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21BAD" w14:textId="77777777" w:rsidR="00017E26" w:rsidRPr="00A152FB" w:rsidRDefault="00017E26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C9BE8" w14:textId="77777777" w:rsidR="00017E26" w:rsidRDefault="00017E2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14:paraId="45A5E7E0" w14:textId="77777777" w:rsidR="00017E26" w:rsidRDefault="00017E2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D58FD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30BA8DE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A2703" w14:textId="77777777" w:rsidR="00017E26" w:rsidRPr="00F9444C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77A2E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F340" w14:textId="77777777" w:rsidR="00017E26" w:rsidRPr="00F9444C" w:rsidRDefault="00017E26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ED577" w14:textId="77777777" w:rsidR="00017E26" w:rsidRDefault="00017E2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44EFE968" w14:textId="77777777" w:rsidR="00017E26" w:rsidRDefault="00017E2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DA16F1" w14:textId="77777777" w:rsidR="00017E26" w:rsidRDefault="00017E26" w:rsidP="00802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017E26" w14:paraId="143233E2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FF353" w14:textId="77777777" w:rsidR="00017E26" w:rsidRDefault="00017E2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690FD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531F3" w14:textId="77777777" w:rsidR="00017E26" w:rsidRPr="00A152FB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9EA4F" w14:textId="77777777" w:rsidR="00017E26" w:rsidRDefault="00017E26" w:rsidP="00F007A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14:paraId="35FE8090" w14:textId="77777777" w:rsidR="00017E26" w:rsidRDefault="00017E2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6E010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EB827" w14:textId="77777777" w:rsidR="00017E26" w:rsidRPr="00F9444C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B9133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58+400</w:t>
            </w:r>
          </w:p>
          <w:p w14:paraId="704E33FB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D17F4" w14:textId="77777777" w:rsidR="00017E26" w:rsidRPr="00F9444C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C912D" w14:textId="77777777" w:rsidR="00017E26" w:rsidRDefault="00017E26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B5A6BA1" w14:textId="77777777" w:rsidR="00017E26" w:rsidRDefault="00017E26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16DFC8D9" w14:textId="77777777" w:rsidR="00017E26" w:rsidRDefault="00017E26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28D9A4" w14:textId="77777777" w:rsidR="00017E26" w:rsidRDefault="00017E26" w:rsidP="00F0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017E26" w14:paraId="3E796372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D2DA1" w14:textId="77777777" w:rsidR="00017E26" w:rsidRDefault="00017E2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C7318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8585B" w14:textId="77777777" w:rsidR="00017E26" w:rsidRPr="00A152FB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25F78" w14:textId="77777777" w:rsidR="00017E26" w:rsidRDefault="00017E2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14:paraId="6AE55236" w14:textId="77777777" w:rsidR="00017E26" w:rsidRDefault="00017E2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FD6BA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B2D9A2C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08CE3" w14:textId="77777777" w:rsidR="00017E26" w:rsidRPr="00F9444C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9A088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04080" w14:textId="77777777" w:rsidR="00017E26" w:rsidRPr="00F9444C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71FBA" w14:textId="77777777" w:rsidR="00017E26" w:rsidRDefault="00017E2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14:paraId="5FC9095F" w14:textId="77777777" w:rsidR="00017E26" w:rsidRDefault="00017E2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7 şi 8.</w:t>
            </w:r>
          </w:p>
        </w:tc>
      </w:tr>
      <w:tr w:rsidR="00017E26" w14:paraId="6C0EBBFA" w14:textId="77777777" w:rsidTr="003C54B1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8CF66" w14:textId="77777777" w:rsidR="00017E26" w:rsidRDefault="00017E2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964BA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A2A42" w14:textId="77777777" w:rsidR="00017E26" w:rsidRPr="00A152FB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3F507" w14:textId="77777777" w:rsidR="00017E26" w:rsidRDefault="00017E2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Movila –</w:t>
            </w:r>
          </w:p>
          <w:p w14:paraId="4F1BD938" w14:textId="77777777" w:rsidR="00017E26" w:rsidRDefault="00017E2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924B6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2657C" w14:textId="77777777" w:rsidR="00017E26" w:rsidRPr="00F9444C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C1A32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72+500</w:t>
            </w:r>
          </w:p>
          <w:p w14:paraId="58B5A2F7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9BD6A" w14:textId="77777777" w:rsidR="00017E26" w:rsidRPr="00F9444C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463A1" w14:textId="77777777" w:rsidR="00017E26" w:rsidRDefault="00017E26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17E26" w14:paraId="4C258514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E5146" w14:textId="77777777" w:rsidR="00017E26" w:rsidRDefault="00017E2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09537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4CB92DF4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4D4B6" w14:textId="77777777" w:rsidR="00017E26" w:rsidRPr="00A152FB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1399C" w14:textId="77777777" w:rsidR="00017E26" w:rsidRDefault="00017E26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90BFA4D" w14:textId="77777777" w:rsidR="00017E26" w:rsidRDefault="00017E2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X - </w:t>
            </w:r>
          </w:p>
          <w:p w14:paraId="3B8E33A4" w14:textId="77777777" w:rsidR="00017E26" w:rsidRDefault="00017E26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FE1FC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D5E5B" w14:textId="77777777" w:rsidR="00017E26" w:rsidRPr="00F9444C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9B2C8" w14:textId="77777777" w:rsidR="00017E26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C87CF" w14:textId="77777777" w:rsidR="00017E26" w:rsidRPr="00F9444C" w:rsidRDefault="00017E26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2F248" w14:textId="77777777" w:rsidR="00017E26" w:rsidRDefault="00017E26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17E26" w14:paraId="4956DCD6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F30B3" w14:textId="77777777" w:rsidR="00017E26" w:rsidRDefault="00017E2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C141B" w14:textId="77777777" w:rsidR="00017E26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BF174" w14:textId="77777777" w:rsidR="00017E26" w:rsidRPr="00A152FB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AB7F8" w14:textId="77777777" w:rsidR="00017E26" w:rsidRDefault="00017E26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B30AB38" w14:textId="77777777" w:rsidR="00017E26" w:rsidRDefault="00017E26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X - </w:t>
            </w:r>
          </w:p>
          <w:p w14:paraId="65253C36" w14:textId="77777777" w:rsidR="00017E26" w:rsidRDefault="00017E26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3DEA6" w14:textId="77777777" w:rsidR="00017E26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69E3" w14:textId="77777777" w:rsidR="00017E26" w:rsidRPr="00F9444C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7EC4D" w14:textId="77777777" w:rsidR="00017E26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7D4120B5" w14:textId="77777777" w:rsidR="00017E26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0BEAF" w14:textId="77777777" w:rsidR="00017E26" w:rsidRPr="00F9444C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00E06" w14:textId="77777777" w:rsidR="00017E26" w:rsidRDefault="00017E26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17E26" w14:paraId="32E02ADE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2E3B9" w14:textId="77777777" w:rsidR="00017E26" w:rsidRDefault="00017E2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6EBDB" w14:textId="77777777" w:rsidR="00017E26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2D426" w14:textId="77777777" w:rsidR="00017E26" w:rsidRPr="00A152FB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19A5D" w14:textId="77777777" w:rsidR="00017E26" w:rsidRDefault="00017E26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0AB9796" w14:textId="77777777" w:rsidR="00017E26" w:rsidRDefault="00017E26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31900" w14:textId="77777777" w:rsidR="00017E26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30818" w14:textId="77777777" w:rsidR="00017E26" w:rsidRPr="00F9444C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A3FA8" w14:textId="77777777" w:rsidR="00017E26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9000D" w14:textId="77777777" w:rsidR="00017E26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3BB7B" w14:textId="77777777" w:rsidR="00017E26" w:rsidRDefault="00017E26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CC1F78" w14:textId="77777777" w:rsidR="00017E26" w:rsidRDefault="00017E26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II Fetești - Movila la liniile 1 - 3.</w:t>
            </w:r>
          </w:p>
        </w:tc>
      </w:tr>
      <w:tr w:rsidR="00017E26" w14:paraId="2F4A3078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94C41" w14:textId="77777777" w:rsidR="00017E26" w:rsidRDefault="00017E2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F5001" w14:textId="77777777" w:rsidR="00017E26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CE98A" w14:textId="77777777" w:rsidR="00017E26" w:rsidRPr="00A152FB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82F4B" w14:textId="77777777" w:rsidR="00017E26" w:rsidRDefault="00017E26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C1B3A1E" w14:textId="77777777" w:rsidR="00017E26" w:rsidRDefault="00017E26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183FC" w14:textId="77777777" w:rsidR="00017E26" w:rsidRDefault="00017E26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8815AC0" w14:textId="77777777" w:rsidR="00017E26" w:rsidRDefault="00017E26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21 - 89</w:t>
            </w:r>
          </w:p>
          <w:p w14:paraId="25834980" w14:textId="77777777" w:rsidR="00017E26" w:rsidRDefault="00017E26" w:rsidP="0045712D">
            <w:pPr>
              <w:spacing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(sch. 21, 39, 45, </w:t>
            </w:r>
          </w:p>
          <w:p w14:paraId="38A76D7F" w14:textId="77777777" w:rsidR="00017E26" w:rsidRDefault="00017E26" w:rsidP="0045712D">
            <w:pPr>
              <w:spacing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06B3F" w14:textId="77777777" w:rsidR="00017E26" w:rsidRPr="00F9444C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EF5A7" w14:textId="77777777" w:rsidR="00017E26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2D01F" w14:textId="77777777" w:rsidR="00017E26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727E7" w14:textId="77777777" w:rsidR="00017E26" w:rsidRDefault="00017E26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A29F76" w14:textId="77777777" w:rsidR="00017E26" w:rsidRDefault="00017E26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CC43D7" w14:textId="77777777" w:rsidR="00017E26" w:rsidRPr="0045712D" w:rsidRDefault="00017E26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și fir II Bărăganu - Fetești la liniile 11 - 2T</w:t>
            </w:r>
            <w:r>
              <w:rPr>
                <w:b/>
                <w:bCs/>
                <w:i/>
                <w:iCs/>
                <w:sz w:val="20"/>
                <w:lang w:val="en-US"/>
              </w:rPr>
              <w:t>;</w:t>
            </w:r>
          </w:p>
          <w:p w14:paraId="0E535E02" w14:textId="77777777" w:rsidR="00017E26" w:rsidRDefault="00017E26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și fir II Fetești - Movila la liniile 11 - 2T.</w:t>
            </w:r>
          </w:p>
        </w:tc>
      </w:tr>
      <w:tr w:rsidR="00017E26" w14:paraId="2E25BF26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238D8" w14:textId="77777777" w:rsidR="00017E26" w:rsidRDefault="00017E2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B9AB9" w14:textId="77777777" w:rsidR="00017E26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B8665" w14:textId="77777777" w:rsidR="00017E26" w:rsidRPr="00A152FB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FACB4" w14:textId="77777777" w:rsidR="00017E26" w:rsidRDefault="00017E26" w:rsidP="003204A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3215155" w14:textId="77777777" w:rsidR="00017E26" w:rsidRDefault="00017E26" w:rsidP="003204A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9D87C" w14:textId="77777777" w:rsidR="00017E26" w:rsidRDefault="00017E26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632E624" w14:textId="77777777" w:rsidR="00017E26" w:rsidRDefault="00017E26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55 - 73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3BC6F" w14:textId="77777777" w:rsidR="00017E26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0C17E" w14:textId="77777777" w:rsidR="00017E26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BF071" w14:textId="77777777" w:rsidR="00017E26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3E795" w14:textId="77777777" w:rsidR="00017E26" w:rsidRDefault="00017E26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381260" w14:textId="77777777" w:rsidR="00017E26" w:rsidRDefault="00017E26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1, 2, 3 în și din fir I + II L804 Fetești - Movila</w:t>
            </w:r>
          </w:p>
        </w:tc>
      </w:tr>
      <w:tr w:rsidR="00017E26" w14:paraId="23FCB693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2D936" w14:textId="77777777" w:rsidR="00017E26" w:rsidRDefault="00017E2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3E69A" w14:textId="77777777" w:rsidR="00017E26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270B2" w14:textId="77777777" w:rsidR="00017E26" w:rsidRPr="00A152FB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A32D5" w14:textId="77777777" w:rsidR="00017E26" w:rsidRDefault="00017E26" w:rsidP="003204A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B4CEADF" w14:textId="77777777" w:rsidR="00017E26" w:rsidRDefault="00017E26" w:rsidP="003204A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B5084" w14:textId="77777777" w:rsidR="00017E26" w:rsidRDefault="00017E26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8ACBA2F" w14:textId="77777777" w:rsidR="00017E26" w:rsidRDefault="00017E26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F7BEE" w14:textId="77777777" w:rsidR="00017E26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25804" w14:textId="77777777" w:rsidR="00017E26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76359" w14:textId="77777777" w:rsidR="00017E26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B3BA1" w14:textId="77777777" w:rsidR="00017E26" w:rsidRDefault="00017E26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CB515A" w14:textId="77777777" w:rsidR="00017E26" w:rsidRDefault="00017E26" w:rsidP="00480C7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6, 7, 8 în și din fir I + II L804 Fetești Molila în și din fir I + II L800 Fetești - Bărăganu</w:t>
            </w:r>
          </w:p>
        </w:tc>
      </w:tr>
      <w:tr w:rsidR="00017E26" w14:paraId="2B0EF87A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4E6D1" w14:textId="77777777" w:rsidR="00017E26" w:rsidRDefault="00017E2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7A95B" w14:textId="77777777" w:rsidR="00017E26" w:rsidRDefault="00017E26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8E232" w14:textId="77777777" w:rsidR="00017E26" w:rsidRPr="00A152FB" w:rsidRDefault="00017E26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A85B6" w14:textId="77777777" w:rsidR="00017E26" w:rsidRDefault="00017E26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0F86007" w14:textId="77777777" w:rsidR="00017E26" w:rsidRDefault="00017E26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895E8" w14:textId="77777777" w:rsidR="00017E26" w:rsidRDefault="00017E26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9EBA2F2" w14:textId="77777777" w:rsidR="00017E26" w:rsidRDefault="00017E26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70A8F" w14:textId="77777777" w:rsidR="00017E26" w:rsidRDefault="00017E26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CF853" w14:textId="77777777" w:rsidR="00017E26" w:rsidRDefault="00017E26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F630B" w14:textId="77777777" w:rsidR="00017E26" w:rsidRDefault="00017E26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75D22" w14:textId="77777777" w:rsidR="00017E26" w:rsidRDefault="00017E26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1CCDC6" w14:textId="77777777" w:rsidR="00017E26" w:rsidRDefault="00017E26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6 în și din fir I + II L804 Fetești Molila în și din fir I + II L800 Fetești - Bărăganu</w:t>
            </w:r>
          </w:p>
        </w:tc>
      </w:tr>
      <w:tr w:rsidR="00017E26" w14:paraId="528A78FD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F2819" w14:textId="77777777" w:rsidR="00017E26" w:rsidRDefault="00017E2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247BB" w14:textId="77777777" w:rsidR="00017E26" w:rsidRDefault="00017E26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6CC7E" w14:textId="77777777" w:rsidR="00017E26" w:rsidRPr="00A152FB" w:rsidRDefault="00017E26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FC57B" w14:textId="77777777" w:rsidR="00017E26" w:rsidRDefault="00017E26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8F7D302" w14:textId="77777777" w:rsidR="00017E26" w:rsidRDefault="00017E26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6A69A" w14:textId="77777777" w:rsidR="00017E26" w:rsidRDefault="00017E26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B124899" w14:textId="77777777" w:rsidR="00017E26" w:rsidRDefault="00017E26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7E9B9" w14:textId="77777777" w:rsidR="00017E26" w:rsidRDefault="00017E26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E5DBB" w14:textId="77777777" w:rsidR="00017E26" w:rsidRDefault="00017E26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ED4FC" w14:textId="77777777" w:rsidR="00017E26" w:rsidRDefault="00017E26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D795F" w14:textId="77777777" w:rsidR="00017E26" w:rsidRDefault="00017E26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5629B3" w14:textId="77777777" w:rsidR="00017E26" w:rsidRDefault="00017E26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7, 8 în și din fir I + II L804 Fetești Molila în și din fir I + II L800 Fetești - Bărăganu</w:t>
            </w:r>
          </w:p>
        </w:tc>
      </w:tr>
      <w:tr w:rsidR="00017E26" w14:paraId="2E66A712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06E42" w14:textId="77777777" w:rsidR="00017E26" w:rsidRDefault="00017E2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2A67B" w14:textId="77777777" w:rsidR="00017E26" w:rsidRDefault="00017E26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9819F" w14:textId="77777777" w:rsidR="00017E26" w:rsidRPr="00A152FB" w:rsidRDefault="00017E26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E686F" w14:textId="77777777" w:rsidR="00017E26" w:rsidRDefault="00017E26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9094297" w14:textId="77777777" w:rsidR="00017E26" w:rsidRDefault="00017E26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C73A5" w14:textId="77777777" w:rsidR="00017E26" w:rsidRDefault="00017E26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6FD6426" w14:textId="77777777" w:rsidR="00017E26" w:rsidRDefault="00017E26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7CC2A" w14:textId="77777777" w:rsidR="00017E26" w:rsidRDefault="00017E26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0303D" w14:textId="77777777" w:rsidR="00017E26" w:rsidRDefault="00017E26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76ADA" w14:textId="77777777" w:rsidR="00017E26" w:rsidRDefault="00017E26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B0D1A" w14:textId="77777777" w:rsidR="00017E26" w:rsidRDefault="00017E26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728B77" w14:textId="77777777" w:rsidR="00017E26" w:rsidRDefault="00017E26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și de la linia  8 în și din fir </w:t>
            </w:r>
          </w:p>
          <w:p w14:paraId="575D3928" w14:textId="77777777" w:rsidR="00017E26" w:rsidRDefault="00017E26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 + II L804 Fetești Molila în și din fir I + II L800 Fetești - Bărăganu</w:t>
            </w:r>
          </w:p>
        </w:tc>
      </w:tr>
      <w:tr w:rsidR="00017E26" w14:paraId="15E57DDC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43AD3" w14:textId="77777777" w:rsidR="00017E26" w:rsidRDefault="00017E2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18FF7" w14:textId="77777777" w:rsidR="00017E26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CAC01" w14:textId="77777777" w:rsidR="00017E26" w:rsidRPr="00A152FB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F81D2" w14:textId="77777777" w:rsidR="00017E26" w:rsidRDefault="00017E26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8B43EDD" w14:textId="77777777" w:rsidR="00017E26" w:rsidRDefault="00017E26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7B81" w14:textId="77777777" w:rsidR="00017E26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AC7D3" w14:textId="77777777" w:rsidR="00017E26" w:rsidRPr="00F9444C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0B9D3" w14:textId="77777777" w:rsidR="00017E26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5BB22" w14:textId="77777777" w:rsidR="00017E26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8B4FC" w14:textId="77777777" w:rsidR="00017E26" w:rsidRDefault="00017E26" w:rsidP="006E51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E3F2C6" w14:textId="77777777" w:rsidR="00017E26" w:rsidRDefault="00017E26" w:rsidP="006E51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II Fetești - Movila la liniile 1 - 3.</w:t>
            </w:r>
          </w:p>
        </w:tc>
      </w:tr>
      <w:tr w:rsidR="00017E26" w14:paraId="5A6A1491" w14:textId="77777777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1A1201" w14:textId="77777777" w:rsidR="00017E26" w:rsidRDefault="00017E2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162DE" w14:textId="77777777" w:rsidR="00017E26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AA276" w14:textId="77777777" w:rsidR="00017E26" w:rsidRPr="00A152FB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74B1C" w14:textId="77777777" w:rsidR="00017E26" w:rsidRDefault="00017E26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F79142A" w14:textId="77777777" w:rsidR="00017E26" w:rsidRDefault="00017E26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7626D" w14:textId="77777777" w:rsidR="00017E26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7E143" w14:textId="77777777" w:rsidR="00017E26" w:rsidRPr="00F9444C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9B64F" w14:textId="77777777" w:rsidR="00017E26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3CEFE" w14:textId="77777777" w:rsidR="00017E26" w:rsidRPr="00F9444C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89508" w14:textId="77777777" w:rsidR="00017E26" w:rsidRDefault="00017E26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719E21C9" w14:textId="77777777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A3F583" w14:textId="77777777" w:rsidR="00017E26" w:rsidRDefault="00017E2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E7F93" w14:textId="77777777" w:rsidR="00017E26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11433" w14:textId="77777777" w:rsidR="00017E26" w:rsidRPr="00A152FB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0D4A5" w14:textId="77777777" w:rsidR="00017E26" w:rsidRDefault="00017E26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BDAC244" w14:textId="77777777" w:rsidR="00017E26" w:rsidRDefault="00017E26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B7C27" w14:textId="77777777" w:rsidR="00017E26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6A8A6" w14:textId="77777777" w:rsidR="00017E26" w:rsidRPr="00F9444C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0E941" w14:textId="77777777" w:rsidR="00017E26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153AF" w14:textId="77777777" w:rsidR="00017E26" w:rsidRPr="00F9444C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417BA" w14:textId="77777777" w:rsidR="00017E26" w:rsidRDefault="00017E26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6EE20E" w14:textId="77777777" w:rsidR="00017E26" w:rsidRDefault="00017E26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14:paraId="3CE328B9" w14:textId="77777777" w:rsidR="00017E26" w:rsidRDefault="00017E26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017E26" w14:paraId="60558A8C" w14:textId="77777777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832164" w14:textId="77777777" w:rsidR="00017E26" w:rsidRDefault="00017E2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4DF74" w14:textId="77777777" w:rsidR="00017E26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D5516" w14:textId="77777777" w:rsidR="00017E26" w:rsidRPr="00A152FB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5EEDA" w14:textId="77777777" w:rsidR="00017E26" w:rsidRDefault="00017E26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AB91470" w14:textId="77777777" w:rsidR="00017E26" w:rsidRDefault="00017E26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1CE19" w14:textId="77777777" w:rsidR="00017E26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C84E0" w14:textId="77777777" w:rsidR="00017E26" w:rsidRPr="00F9444C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25F84" w14:textId="77777777" w:rsidR="00017E26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71222" w14:textId="77777777" w:rsidR="00017E26" w:rsidRPr="00F9444C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F919E" w14:textId="77777777" w:rsidR="00017E26" w:rsidRDefault="00017E26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02507D" w14:textId="77777777" w:rsidR="00017E26" w:rsidRDefault="00017E26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14:paraId="2BD68914" w14:textId="77777777" w:rsidR="00017E26" w:rsidRDefault="00017E26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017E26" w14:paraId="4D0D7D2F" w14:textId="77777777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B1053C" w14:textId="77777777" w:rsidR="00017E26" w:rsidRDefault="00017E2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2A99C" w14:textId="77777777" w:rsidR="00017E26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1A534" w14:textId="77777777" w:rsidR="00017E26" w:rsidRPr="00A152FB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BAC6F" w14:textId="77777777" w:rsidR="00017E26" w:rsidRDefault="00017E26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DD2F16B" w14:textId="77777777" w:rsidR="00017E26" w:rsidRDefault="00017E26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48091" w14:textId="77777777" w:rsidR="00017E26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52DB2" w14:textId="77777777" w:rsidR="00017E26" w:rsidRPr="00F9444C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6B22C" w14:textId="77777777" w:rsidR="00017E26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E17C7" w14:textId="77777777" w:rsidR="00017E26" w:rsidRPr="00F9444C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3064E" w14:textId="77777777" w:rsidR="00017E26" w:rsidRDefault="00017E26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95D672" w14:textId="77777777" w:rsidR="00017E26" w:rsidRDefault="00017E26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14:paraId="6250B3C5" w14:textId="77777777" w:rsidR="00017E26" w:rsidRDefault="00017E26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017E26" w14:paraId="45AF3D63" w14:textId="77777777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884E24" w14:textId="77777777" w:rsidR="00017E26" w:rsidRDefault="00017E2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A7B4B" w14:textId="77777777" w:rsidR="00017E26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8B947" w14:textId="77777777" w:rsidR="00017E26" w:rsidRPr="00A152FB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881C8" w14:textId="77777777" w:rsidR="00017E26" w:rsidRDefault="00017E26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61796DA" w14:textId="77777777" w:rsidR="00017E26" w:rsidRDefault="00017E26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2CE5A" w14:textId="77777777" w:rsidR="00017E26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320DF" w14:textId="77777777" w:rsidR="00017E26" w:rsidRPr="00F9444C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0FD95" w14:textId="77777777" w:rsidR="00017E26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CE630" w14:textId="77777777" w:rsidR="00017E26" w:rsidRPr="00F9444C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7ADF7" w14:textId="77777777" w:rsidR="00017E26" w:rsidRDefault="00017E26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097DC6" w14:textId="77777777" w:rsidR="00017E26" w:rsidRDefault="00017E26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14:paraId="772AF2BD" w14:textId="77777777" w:rsidR="00017E26" w:rsidRDefault="00017E26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017E26" w14:paraId="2E5B26D2" w14:textId="77777777" w:rsidTr="00870BE5">
        <w:trPr>
          <w:cantSplit/>
          <w:trHeight w:val="12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D2DB33" w14:textId="77777777" w:rsidR="00017E26" w:rsidRDefault="00017E2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0245F" w14:textId="77777777" w:rsidR="00017E26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01945" w14:textId="77777777" w:rsidR="00017E26" w:rsidRPr="00A152FB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62DDA" w14:textId="77777777" w:rsidR="00017E26" w:rsidRDefault="00017E26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119F077" w14:textId="77777777" w:rsidR="00017E26" w:rsidRDefault="00017E26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AF135" w14:textId="77777777" w:rsidR="00017E26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14:paraId="097427FE" w14:textId="77777777" w:rsidR="00017E26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482EF56B" w14:textId="77777777" w:rsidR="00017E26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9E1E9" w14:textId="77777777" w:rsidR="00017E26" w:rsidRPr="00F9444C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C91E4" w14:textId="77777777" w:rsidR="00017E26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5C765" w14:textId="77777777" w:rsidR="00017E26" w:rsidRPr="00F9444C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F5949" w14:textId="77777777" w:rsidR="00017E26" w:rsidRDefault="00017E26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5A313F6D" w14:textId="77777777" w:rsidR="00017E26" w:rsidRDefault="00017E26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017E26" w14:paraId="294412F6" w14:textId="77777777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ED012E" w14:textId="77777777" w:rsidR="00017E26" w:rsidRDefault="00017E2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33913" w14:textId="77777777" w:rsidR="00017E26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14F04" w14:textId="77777777" w:rsidR="00017E26" w:rsidRPr="00A152FB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12060" w14:textId="77777777" w:rsidR="00017E26" w:rsidRDefault="00017E26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C43C722" w14:textId="77777777" w:rsidR="00017E26" w:rsidRDefault="00017E26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B4F66" w14:textId="77777777" w:rsidR="00017E26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14:paraId="3161D333" w14:textId="77777777" w:rsidR="00017E26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10F00886" w14:textId="77777777" w:rsidR="00017E26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3AA9C" w14:textId="77777777" w:rsidR="00017E26" w:rsidRPr="00F9444C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509C6" w14:textId="77777777" w:rsidR="00017E26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4C860" w14:textId="77777777" w:rsidR="00017E26" w:rsidRPr="00F9444C" w:rsidRDefault="00017E26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7BD60" w14:textId="77777777" w:rsidR="00017E26" w:rsidRDefault="00017E26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4938F60C" w14:textId="77777777" w:rsidR="00017E26" w:rsidRDefault="00017E26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017E26" w14:paraId="4C973523" w14:textId="77777777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9830B9" w14:textId="77777777" w:rsidR="00017E26" w:rsidRDefault="00017E2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1FC60" w14:textId="77777777" w:rsidR="00017E26" w:rsidRDefault="00017E26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2B8BE08B" w14:textId="77777777" w:rsidR="00017E26" w:rsidRDefault="00017E26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1FD1A" w14:textId="77777777" w:rsidR="00017E26" w:rsidRPr="00A152FB" w:rsidRDefault="00017E26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7A8AA" w14:textId="77777777" w:rsidR="00017E26" w:rsidRDefault="00017E26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E9E298B" w14:textId="77777777" w:rsidR="00017E26" w:rsidRDefault="00017E26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Y - </w:t>
            </w:r>
          </w:p>
          <w:p w14:paraId="44ACA4A5" w14:textId="77777777" w:rsidR="00017E26" w:rsidRDefault="00017E26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51E31" w14:textId="77777777" w:rsidR="00017E26" w:rsidRDefault="00017E26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405E2" w14:textId="77777777" w:rsidR="00017E26" w:rsidRDefault="00017E26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27EE6" w14:textId="77777777" w:rsidR="00017E26" w:rsidRDefault="00017E26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B288D" w14:textId="77777777" w:rsidR="00017E26" w:rsidRPr="00F9444C" w:rsidRDefault="00017E26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F91C0" w14:textId="77777777" w:rsidR="00017E26" w:rsidRDefault="00017E26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17E26" w14:paraId="4298B07E" w14:textId="77777777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DE5701" w14:textId="77777777" w:rsidR="00017E26" w:rsidRDefault="00017E2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CB2A7" w14:textId="77777777" w:rsidR="00017E26" w:rsidRDefault="00017E26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EA316" w14:textId="77777777" w:rsidR="00017E26" w:rsidRPr="00A152FB" w:rsidRDefault="00017E26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3448D" w14:textId="77777777" w:rsidR="00017E26" w:rsidRDefault="00017E26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249D2F4" w14:textId="77777777" w:rsidR="00017E26" w:rsidRDefault="00017E26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Y - </w:t>
            </w:r>
          </w:p>
          <w:p w14:paraId="252EACB0" w14:textId="77777777" w:rsidR="00017E26" w:rsidRDefault="00017E26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3B1CF" w14:textId="77777777" w:rsidR="00017E26" w:rsidRDefault="00017E26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90BD2" w14:textId="77777777" w:rsidR="00017E26" w:rsidRDefault="00017E26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744EA" w14:textId="77777777" w:rsidR="00017E26" w:rsidRDefault="00017E26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699BA5BD" w14:textId="77777777" w:rsidR="00017E26" w:rsidRDefault="00017E26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2309C" w14:textId="77777777" w:rsidR="00017E26" w:rsidRPr="00F9444C" w:rsidRDefault="00017E26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F8833" w14:textId="77777777" w:rsidR="00017E26" w:rsidRDefault="00017E26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17E26" w14:paraId="39A1FF13" w14:textId="77777777" w:rsidTr="00103DB2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B7B2CD" w14:textId="77777777" w:rsidR="00017E26" w:rsidRDefault="00017E2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36B4C" w14:textId="77777777" w:rsidR="00017E26" w:rsidRDefault="00017E26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7E9CD" w14:textId="77777777" w:rsidR="00017E26" w:rsidRPr="00A152FB" w:rsidRDefault="00017E26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110E0" w14:textId="77777777" w:rsidR="00017E26" w:rsidRDefault="00017E26" w:rsidP="0046118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5513A77" w14:textId="77777777" w:rsidR="00017E26" w:rsidRDefault="00017E26" w:rsidP="0046118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11, 12, 1T, 2T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CBFF2" w14:textId="77777777" w:rsidR="00017E26" w:rsidRDefault="00017E26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C8327" w14:textId="77777777" w:rsidR="00017E26" w:rsidRPr="00F9444C" w:rsidRDefault="00017E26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039A5" w14:textId="77777777" w:rsidR="00017E26" w:rsidRDefault="00017E26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05DE9" w14:textId="77777777" w:rsidR="00017E26" w:rsidRPr="00F9444C" w:rsidRDefault="00017E26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F8DDC" w14:textId="77777777" w:rsidR="00017E26" w:rsidRDefault="00017E26" w:rsidP="0046118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6C340B0" w14:textId="77777777" w:rsidR="00017E26" w:rsidRDefault="00017E26" w:rsidP="00802827">
      <w:pPr>
        <w:spacing w:line="276" w:lineRule="auto"/>
        <w:ind w:right="57"/>
        <w:rPr>
          <w:sz w:val="20"/>
          <w:lang w:val="ro-RO"/>
        </w:rPr>
      </w:pPr>
    </w:p>
    <w:p w14:paraId="01A0F87C" w14:textId="77777777" w:rsidR="00017E26" w:rsidRDefault="00017E26" w:rsidP="00535684">
      <w:pPr>
        <w:pStyle w:val="Heading1"/>
        <w:spacing w:line="360" w:lineRule="auto"/>
      </w:pPr>
      <w:r>
        <w:t>LINIA 807</w:t>
      </w:r>
    </w:p>
    <w:p w14:paraId="17696120" w14:textId="77777777" w:rsidR="00017E26" w:rsidRDefault="00017E26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17E26" w14:paraId="1CAAC05F" w14:textId="7777777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BFC552" w14:textId="77777777" w:rsidR="00017E26" w:rsidRDefault="00017E2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19EB7" w14:textId="77777777" w:rsidR="00017E26" w:rsidRDefault="00017E2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15+320</w:t>
            </w:r>
          </w:p>
          <w:p w14:paraId="11328C07" w14:textId="77777777" w:rsidR="00017E26" w:rsidRDefault="00017E2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2AF33" w14:textId="77777777" w:rsidR="00017E26" w:rsidRPr="007345A6" w:rsidRDefault="00017E2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81C62" w14:textId="77777777" w:rsidR="00017E26" w:rsidRDefault="00017E26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Veche -</w:t>
            </w:r>
          </w:p>
          <w:p w14:paraId="14E5A1D0" w14:textId="77777777" w:rsidR="00017E26" w:rsidRDefault="00017E26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D639B" w14:textId="77777777" w:rsidR="00017E26" w:rsidRDefault="00017E2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3103F" w14:textId="77777777" w:rsidR="00017E26" w:rsidRPr="007345A6" w:rsidRDefault="00017E2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2F9AF" w14:textId="77777777" w:rsidR="00017E26" w:rsidRDefault="00017E2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17C46" w14:textId="77777777" w:rsidR="00017E26" w:rsidRPr="007345A6" w:rsidRDefault="00017E2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97121" w14:textId="77777777" w:rsidR="00017E26" w:rsidRDefault="00017E26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25E7D0" w14:textId="77777777" w:rsidR="00017E26" w:rsidRDefault="00017E26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pentru trenurile care au în compunere două și trei locomotive cuplate.</w:t>
            </w:r>
          </w:p>
          <w:p w14:paraId="733AF4D2" w14:textId="77777777" w:rsidR="00017E26" w:rsidRDefault="00017E26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circulația trenurilor care au în compunere 4 sau mai multe locomotive cuplate.</w:t>
            </w:r>
          </w:p>
          <w:p w14:paraId="37CF0976" w14:textId="77777777" w:rsidR="00017E26" w:rsidRDefault="00017E26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frânarea și staționarea pe pod km 15+250.</w:t>
            </w:r>
          </w:p>
        </w:tc>
      </w:tr>
      <w:tr w:rsidR="00017E26" w14:paraId="21A17CD8" w14:textId="7777777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A2C172" w14:textId="77777777" w:rsidR="00017E26" w:rsidRDefault="00017E2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41073" w14:textId="77777777" w:rsidR="00017E26" w:rsidRDefault="00017E2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14:paraId="1357E40C" w14:textId="77777777" w:rsidR="00017E26" w:rsidRDefault="00017E2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452CA" w14:textId="77777777" w:rsidR="00017E26" w:rsidRDefault="00017E2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8CC39" w14:textId="77777777" w:rsidR="00017E26" w:rsidRDefault="00017E26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 -</w:t>
            </w:r>
          </w:p>
          <w:p w14:paraId="463F936E" w14:textId="77777777" w:rsidR="00017E26" w:rsidRDefault="00017E26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7ABF2" w14:textId="77777777" w:rsidR="00017E26" w:rsidRDefault="00017E2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C133F" w14:textId="77777777" w:rsidR="00017E26" w:rsidRPr="007345A6" w:rsidRDefault="00017E2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B116F" w14:textId="77777777" w:rsidR="00017E26" w:rsidRDefault="00017E2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895FC" w14:textId="77777777" w:rsidR="00017E26" w:rsidRPr="007345A6" w:rsidRDefault="00017E2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EA30A" w14:textId="77777777" w:rsidR="00017E26" w:rsidRDefault="00017E26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17E26" w14:paraId="2D8E1087" w14:textId="7777777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3F2583" w14:textId="77777777" w:rsidR="00017E26" w:rsidRDefault="00017E2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EF186" w14:textId="77777777" w:rsidR="00017E26" w:rsidRDefault="00017E2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480D7" w14:textId="77777777" w:rsidR="00017E26" w:rsidRDefault="00017E2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F85CE" w14:textId="77777777" w:rsidR="00017E26" w:rsidRDefault="00017E26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Ciulnița</w:t>
            </w:r>
          </w:p>
          <w:p w14:paraId="789D1789" w14:textId="77777777" w:rsidR="00017E26" w:rsidRDefault="00017E26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CCB98" w14:textId="77777777" w:rsidR="00017E26" w:rsidRDefault="00017E2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33B648E" w14:textId="77777777" w:rsidR="00017E26" w:rsidRDefault="00017E26" w:rsidP="003761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  <w:p w14:paraId="588D695C" w14:textId="77777777" w:rsidR="00017E26" w:rsidRDefault="00017E2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FDD17" w14:textId="77777777" w:rsidR="00017E26" w:rsidRPr="007345A6" w:rsidRDefault="00017E2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1A00F" w14:textId="77777777" w:rsidR="00017E26" w:rsidRDefault="00017E2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63E15" w14:textId="77777777" w:rsidR="00017E26" w:rsidRPr="007345A6" w:rsidRDefault="00017E2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89547" w14:textId="77777777" w:rsidR="00017E26" w:rsidRDefault="00017E26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53A2FB" w14:textId="77777777" w:rsidR="00017E26" w:rsidRDefault="00017E26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A03706" w14:textId="77777777" w:rsidR="00017E26" w:rsidRDefault="00017E26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și de la liniile 3 - 7 st. Ciulnița dinspre/spre </w:t>
            </w:r>
          </w:p>
          <w:p w14:paraId="3B6BB1BA" w14:textId="77777777" w:rsidR="00017E26" w:rsidRDefault="00017E26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017E26" w14:paraId="5A0CD2BE" w14:textId="7777777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1CCA5C" w14:textId="77777777" w:rsidR="00017E26" w:rsidRDefault="00017E2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BF18D" w14:textId="77777777" w:rsidR="00017E26" w:rsidRDefault="00017E2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EAF07" w14:textId="77777777" w:rsidR="00017E26" w:rsidRDefault="00017E2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D5C4F" w14:textId="77777777" w:rsidR="00017E26" w:rsidRDefault="00017E26" w:rsidP="003018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Ciulnița</w:t>
            </w:r>
          </w:p>
          <w:p w14:paraId="08DB2875" w14:textId="77777777" w:rsidR="00017E26" w:rsidRDefault="00017E26" w:rsidP="003018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BB73E" w14:textId="77777777" w:rsidR="00017E26" w:rsidRDefault="00017E26" w:rsidP="003018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8A19BD8" w14:textId="77777777" w:rsidR="00017E26" w:rsidRDefault="00017E26" w:rsidP="003018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</w:t>
            </w:r>
          </w:p>
          <w:p w14:paraId="3AE46A89" w14:textId="77777777" w:rsidR="00017E26" w:rsidRDefault="00017E2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7E508" w14:textId="77777777" w:rsidR="00017E26" w:rsidRDefault="00017E2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A46E3" w14:textId="77777777" w:rsidR="00017E26" w:rsidRDefault="00017E2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E4A48" w14:textId="77777777" w:rsidR="00017E26" w:rsidRPr="007345A6" w:rsidRDefault="00017E2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48180" w14:textId="77777777" w:rsidR="00017E26" w:rsidRDefault="00017E26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98E112" w14:textId="77777777" w:rsidR="00017E26" w:rsidRDefault="00017E26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FF33A6" w14:textId="77777777" w:rsidR="00017E26" w:rsidRDefault="00017E26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și de la liniile 3 - 7 st. Ciulnița dinspre/spre </w:t>
            </w:r>
          </w:p>
          <w:p w14:paraId="6B6D456A" w14:textId="77777777" w:rsidR="00017E26" w:rsidRDefault="00017E26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 Afectează intrări/ieșiri din Fir I Dragoș Vodă - Ciulnița la liniile 3 - 7 st. Ciulnița</w:t>
            </w:r>
          </w:p>
        </w:tc>
      </w:tr>
      <w:tr w:rsidR="00017E26" w14:paraId="783270FC" w14:textId="77777777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FD97C5" w14:textId="77777777" w:rsidR="00017E26" w:rsidRDefault="00017E2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424C0" w14:textId="77777777" w:rsidR="00017E26" w:rsidRDefault="00017E2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2BED4" w14:textId="77777777" w:rsidR="00017E26" w:rsidRPr="007345A6" w:rsidRDefault="00017E2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FA634" w14:textId="77777777" w:rsidR="00017E26" w:rsidRDefault="00017E26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30E7F4E7" w14:textId="77777777" w:rsidR="00017E26" w:rsidRDefault="00017E26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B1DDB" w14:textId="77777777" w:rsidR="00017E26" w:rsidRDefault="00017E2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52F87" w14:textId="77777777" w:rsidR="00017E26" w:rsidRPr="007345A6" w:rsidRDefault="00017E2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D2722" w14:textId="77777777" w:rsidR="00017E26" w:rsidRDefault="00017E2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31C11" w14:textId="77777777" w:rsidR="00017E26" w:rsidRPr="007345A6" w:rsidRDefault="00017E2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8946A" w14:textId="77777777" w:rsidR="00017E26" w:rsidRDefault="00017E26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7276734E" w14:textId="77777777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256284" w14:textId="77777777" w:rsidR="00017E26" w:rsidRDefault="00017E2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13C3E" w14:textId="77777777" w:rsidR="00017E26" w:rsidRDefault="00017E2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0EBA4" w14:textId="77777777" w:rsidR="00017E26" w:rsidRPr="007345A6" w:rsidRDefault="00017E2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CD99B" w14:textId="77777777" w:rsidR="00017E26" w:rsidRDefault="00017E26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1944DFDC" w14:textId="77777777" w:rsidR="00017E26" w:rsidRDefault="00017E26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CB884" w14:textId="77777777" w:rsidR="00017E26" w:rsidRDefault="00017E2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F5F44" w14:textId="77777777" w:rsidR="00017E26" w:rsidRPr="007345A6" w:rsidRDefault="00017E2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6A035" w14:textId="77777777" w:rsidR="00017E26" w:rsidRDefault="00017E2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0+860</w:t>
            </w:r>
          </w:p>
          <w:p w14:paraId="0D3CB5F9" w14:textId="77777777" w:rsidR="00017E26" w:rsidRDefault="00017E2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1+806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DC515" w14:textId="77777777" w:rsidR="00017E26" w:rsidRPr="007345A6" w:rsidRDefault="00017E2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E963D" w14:textId="77777777" w:rsidR="00017E26" w:rsidRDefault="00017E26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66081B4D" w14:textId="77777777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326CAC" w14:textId="77777777" w:rsidR="00017E26" w:rsidRDefault="00017E2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FEDB5" w14:textId="77777777" w:rsidR="00017E26" w:rsidRDefault="00017E2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F0FD2" w14:textId="77777777" w:rsidR="00017E26" w:rsidRPr="007345A6" w:rsidRDefault="00017E2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EC7AE" w14:textId="77777777" w:rsidR="00017E26" w:rsidRDefault="00017E26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Nord –</w:t>
            </w:r>
          </w:p>
          <w:p w14:paraId="585F1043" w14:textId="77777777" w:rsidR="00017E26" w:rsidRDefault="00017E26" w:rsidP="00BA62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Sud, linia 2 directă St. 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FC111" w14:textId="77777777" w:rsidR="00017E26" w:rsidRDefault="00017E2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E8423" w14:textId="77777777" w:rsidR="00017E26" w:rsidRPr="007345A6" w:rsidRDefault="00017E2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0202F" w14:textId="77777777" w:rsidR="00017E26" w:rsidRDefault="00017E2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18+500</w:t>
            </w:r>
          </w:p>
          <w:p w14:paraId="161F9361" w14:textId="77777777" w:rsidR="00017E26" w:rsidRDefault="00017E2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59DB8" w14:textId="77777777" w:rsidR="00017E26" w:rsidRDefault="00017E2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07F7F" w14:textId="77777777" w:rsidR="00017E26" w:rsidRDefault="00017E26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17E26" w14:paraId="5C61D536" w14:textId="77777777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0C55F4" w14:textId="77777777" w:rsidR="00017E26" w:rsidRDefault="00017E2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A4A94" w14:textId="77777777" w:rsidR="00017E26" w:rsidRDefault="00017E2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C00E8" w14:textId="77777777" w:rsidR="00017E26" w:rsidRPr="007345A6" w:rsidRDefault="00017E2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BA8C2" w14:textId="77777777" w:rsidR="00017E26" w:rsidRDefault="00017E26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Nord</w:t>
            </w:r>
          </w:p>
          <w:p w14:paraId="59660A91" w14:textId="77777777" w:rsidR="00017E26" w:rsidRDefault="00017E26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5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052B0" w14:textId="77777777" w:rsidR="00017E26" w:rsidRDefault="00017E26" w:rsidP="00E33BF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9610700" w14:textId="77777777" w:rsidR="00017E26" w:rsidRDefault="00017E26" w:rsidP="00E33BF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65568" w14:textId="77777777" w:rsidR="00017E26" w:rsidRPr="007345A6" w:rsidRDefault="00017E2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7386C" w14:textId="77777777" w:rsidR="00017E26" w:rsidRDefault="00017E2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C3F35" w14:textId="77777777" w:rsidR="00017E26" w:rsidRDefault="00017E2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1A209" w14:textId="77777777" w:rsidR="00017E26" w:rsidRDefault="00017E26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3FBC2927" w14:textId="77777777" w:rsidTr="00C30A6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3D5D53" w14:textId="77777777" w:rsidR="00017E26" w:rsidRDefault="00017E26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2086D" w14:textId="77777777" w:rsidR="00017E26" w:rsidRDefault="00017E2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A1E2E" w14:textId="77777777" w:rsidR="00017E26" w:rsidRPr="007345A6" w:rsidRDefault="00017E2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4A9B8" w14:textId="77777777" w:rsidR="00017E26" w:rsidRDefault="00017E26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Sud</w:t>
            </w:r>
          </w:p>
          <w:p w14:paraId="654FDDF8" w14:textId="77777777" w:rsidR="00017E26" w:rsidRDefault="00017E26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4, 5 și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36309" w14:textId="77777777" w:rsidR="00017E26" w:rsidRDefault="00017E2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0FB3858" w14:textId="77777777" w:rsidR="00017E26" w:rsidRDefault="00017E2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D6D45" w14:textId="77777777" w:rsidR="00017E26" w:rsidRPr="007345A6" w:rsidRDefault="00017E2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5E016" w14:textId="77777777" w:rsidR="00017E26" w:rsidRDefault="00017E26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274AD" w14:textId="77777777" w:rsidR="00017E26" w:rsidRPr="007345A6" w:rsidRDefault="00017E26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2CBAB" w14:textId="77777777" w:rsidR="00017E26" w:rsidRDefault="00017E26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0838254" w14:textId="77777777" w:rsidR="00017E26" w:rsidRDefault="00017E26">
      <w:pPr>
        <w:spacing w:before="40" w:after="40" w:line="192" w:lineRule="auto"/>
        <w:ind w:right="57"/>
        <w:rPr>
          <w:sz w:val="20"/>
          <w:lang w:val="ro-RO"/>
        </w:rPr>
      </w:pPr>
    </w:p>
    <w:p w14:paraId="03895652" w14:textId="77777777" w:rsidR="00017E26" w:rsidRDefault="00017E26" w:rsidP="00D509E3">
      <w:pPr>
        <w:pStyle w:val="Heading1"/>
        <w:spacing w:line="360" w:lineRule="auto"/>
      </w:pPr>
      <w:r>
        <w:t>LINIA 812</w:t>
      </w:r>
    </w:p>
    <w:p w14:paraId="46C1442E" w14:textId="77777777" w:rsidR="00017E26" w:rsidRDefault="00017E26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17E26" w14:paraId="0D064720" w14:textId="77777777" w:rsidTr="009E1B6C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6181FB" w14:textId="77777777" w:rsidR="00017E26" w:rsidRPr="001A61C3" w:rsidRDefault="00017E2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48241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5CC0F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22A20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7986DCD2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liniile 10, </w:t>
            </w:r>
          </w:p>
          <w:p w14:paraId="45D26444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D67D6" w14:textId="77777777" w:rsidR="00017E26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 ieşiri</w:t>
            </w:r>
          </w:p>
          <w:p w14:paraId="21653C22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0B174" w14:textId="77777777" w:rsidR="00017E26" w:rsidRPr="006A7C82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48575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0BCEE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CF817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217631F6" w14:textId="77777777" w:rsidTr="009E1B6C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E35604" w14:textId="77777777" w:rsidR="00017E26" w:rsidRPr="001A61C3" w:rsidRDefault="00017E2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7A48D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0B1E8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5CE5A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2EDA0799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24C33" w14:textId="77777777" w:rsidR="00017E26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235A4" w14:textId="77777777" w:rsidR="00017E26" w:rsidRPr="006A7C82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0AAD2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616C1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3A321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7D1D3967" w14:textId="77777777" w:rsidTr="006269AA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675F57" w14:textId="77777777" w:rsidR="00017E26" w:rsidRPr="001A61C3" w:rsidRDefault="00017E2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1768D" w14:textId="77777777" w:rsidR="00017E26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4+450</w:t>
            </w:r>
          </w:p>
          <w:p w14:paraId="0EEDF949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114F3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D874B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14:paraId="130C19FF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E05A1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AE1F5" w14:textId="77777777" w:rsidR="00017E26" w:rsidRPr="006A7C82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B4021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820CF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F718E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4640B96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017E26" w14:paraId="4563C1E3" w14:textId="77777777" w:rsidTr="009727BE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30224C" w14:textId="77777777" w:rsidR="00017E26" w:rsidRPr="001A61C3" w:rsidRDefault="00017E2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09D72" w14:textId="77777777" w:rsidR="00017E26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13+700</w:t>
            </w:r>
          </w:p>
          <w:p w14:paraId="66C4DE1A" w14:textId="77777777" w:rsidR="00017E26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9746D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43013" w14:textId="77777777" w:rsidR="00017E26" w:rsidRDefault="00017E26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14:paraId="67F4FE66" w14:textId="77777777" w:rsidR="00017E26" w:rsidRDefault="00017E26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0836B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E7D15" w14:textId="77777777" w:rsidR="00017E26" w:rsidRPr="006A7C82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166F9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817DB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7E547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17E26" w14:paraId="4FB4695F" w14:textId="77777777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120D4A" w14:textId="77777777" w:rsidR="00017E26" w:rsidRPr="001A61C3" w:rsidRDefault="00017E2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491F9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0B8DF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144C9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51A8C3F0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19DC3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diag.</w:t>
            </w:r>
          </w:p>
          <w:p w14:paraId="6BBE17EE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8FA59" w14:textId="77777777" w:rsidR="00017E26" w:rsidRPr="006A7C82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90FF5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60BEF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4B92C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40B5AA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85E4B8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11 – 13 </w:t>
            </w:r>
          </w:p>
          <w:p w14:paraId="6DA435E4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3 – 5. </w:t>
            </w:r>
          </w:p>
        </w:tc>
      </w:tr>
      <w:tr w:rsidR="00017E26" w14:paraId="078A0890" w14:textId="77777777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3B3535" w14:textId="77777777" w:rsidR="00017E26" w:rsidRPr="001A61C3" w:rsidRDefault="00017E2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507FA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FAD81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003BB" w14:textId="77777777" w:rsidR="00017E26" w:rsidRDefault="00017E26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154BFCEB" w14:textId="77777777" w:rsidR="00017E26" w:rsidRDefault="00017E26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29100" w14:textId="77777777" w:rsidR="00017E26" w:rsidRDefault="00017E26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Cap X și </w:t>
            </w:r>
          </w:p>
          <w:p w14:paraId="71F1675E" w14:textId="77777777" w:rsidR="00017E26" w:rsidRPr="001A61C3" w:rsidRDefault="00017E26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76E18" w14:textId="77777777" w:rsidR="00017E26" w:rsidRPr="006A7C82" w:rsidRDefault="00017E26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76CC0" w14:textId="77777777" w:rsidR="00017E26" w:rsidRPr="001A61C3" w:rsidRDefault="00017E26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40062" w14:textId="77777777" w:rsidR="00017E26" w:rsidRPr="00772CB4" w:rsidRDefault="00017E26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F622E" w14:textId="77777777" w:rsidR="00017E26" w:rsidRDefault="00017E26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4F6497E" w14:textId="77777777" w:rsidR="00017E26" w:rsidRDefault="00017E26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ax stație și Cap Y </w:t>
            </w:r>
          </w:p>
          <w:p w14:paraId="676E24E3" w14:textId="77777777" w:rsidR="00017E26" w:rsidRDefault="00017E26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este închisă.</w:t>
            </w:r>
          </w:p>
        </w:tc>
      </w:tr>
      <w:tr w:rsidR="00017E26" w14:paraId="7F8B70DA" w14:textId="77777777" w:rsidTr="009E1B6C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772599" w14:textId="77777777" w:rsidR="00017E26" w:rsidRPr="001A61C3" w:rsidRDefault="00017E2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A3BA4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EF358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A5EF8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23AA2E6E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3FFBC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6BDF7" w14:textId="77777777" w:rsidR="00017E26" w:rsidRPr="006A7C82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29170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22DF5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9F9A9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2DD13098" w14:textId="77777777" w:rsidTr="009E1B6C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755EB3" w14:textId="77777777" w:rsidR="00017E26" w:rsidRPr="001A61C3" w:rsidRDefault="00017E2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EB1BF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5D97B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52F82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79DC5063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4CEB8" w14:textId="77777777" w:rsidR="00017E26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177B19ED" w14:textId="77777777" w:rsidR="00017E26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14:paraId="689E4B99" w14:textId="77777777" w:rsidR="00017E26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14:paraId="1BC716C2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0D2B7" w14:textId="77777777" w:rsidR="00017E26" w:rsidRPr="006A7C82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07FD5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507EB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D6750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20EDC895" w14:textId="77777777" w:rsidTr="009E1B6C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420A77" w14:textId="77777777" w:rsidR="00017E26" w:rsidRPr="001A61C3" w:rsidRDefault="00017E2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84980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89E45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CB721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123A1C59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E2E04" w14:textId="77777777" w:rsidR="00017E26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6A182552" w14:textId="77777777" w:rsidR="00017E26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şi </w:t>
            </w:r>
          </w:p>
          <w:p w14:paraId="3B5C9AC6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A6B8E" w14:textId="77777777" w:rsidR="00017E26" w:rsidRPr="006A7C82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D0752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E9B5E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B6965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673875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axa staţiei la Cap Y linia este închisă.</w:t>
            </w:r>
          </w:p>
        </w:tc>
      </w:tr>
      <w:tr w:rsidR="00017E26" w14:paraId="5558D9DC" w14:textId="77777777" w:rsidTr="0023039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34BB11" w14:textId="77777777" w:rsidR="00017E26" w:rsidRPr="001A61C3" w:rsidRDefault="00017E2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96B31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225D8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2B0A7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29FFC0B3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0582F" w14:textId="77777777" w:rsidR="00017E26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</w:t>
            </w:r>
          </w:p>
          <w:p w14:paraId="6393F603" w14:textId="77777777" w:rsidR="00017E26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120 m </w:t>
            </w:r>
          </w:p>
          <w:p w14:paraId="3E51C35B" w14:textId="77777777" w:rsidR="00017E26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17 </w:t>
            </w:r>
          </w:p>
          <w:p w14:paraId="61C053F9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25019" w14:textId="77777777" w:rsidR="00017E26" w:rsidRPr="006A7C82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7A45A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8DF4B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B2ED7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C0CBD7" w14:textId="77777777" w:rsidR="00017E26" w:rsidRDefault="00017E26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017E26" w14:paraId="16A13BF8" w14:textId="77777777" w:rsidTr="006D3EDC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AAB632" w14:textId="77777777" w:rsidR="00017E26" w:rsidRPr="001A61C3" w:rsidRDefault="00017E2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C7DDF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5A874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C5F2D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380C3710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92200" w14:textId="77777777" w:rsidR="00017E26" w:rsidRPr="001A61C3" w:rsidRDefault="00017E26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A34E3" w14:textId="77777777" w:rsidR="00017E26" w:rsidRPr="006A7C82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BCEF7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FC626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199A4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2FE964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197FBE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14 – 16 </w:t>
            </w:r>
          </w:p>
          <w:p w14:paraId="0F464A68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5 şi 6. </w:t>
            </w:r>
          </w:p>
        </w:tc>
      </w:tr>
      <w:tr w:rsidR="00017E26" w14:paraId="7E358032" w14:textId="77777777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8657CF" w14:textId="77777777" w:rsidR="00017E26" w:rsidRPr="001A61C3" w:rsidRDefault="00017E2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37B50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E811B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BC8DD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RMK  </w:t>
            </w:r>
          </w:p>
          <w:p w14:paraId="6645C13E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34436" w14:textId="77777777" w:rsidR="00017E26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14:paraId="072C998C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B3FBD" w14:textId="77777777" w:rsidR="00017E26" w:rsidRPr="006A7C82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91220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90EA6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3B28C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17E26" w14:paraId="512F2F84" w14:textId="77777777" w:rsidTr="0023039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83E81C" w14:textId="77777777" w:rsidR="00017E26" w:rsidRPr="001A61C3" w:rsidRDefault="00017E2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C7462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990E5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86B00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D8F41" w14:textId="77777777" w:rsidR="00017E26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7DD898E" w14:textId="77777777" w:rsidR="00017E26" w:rsidRPr="001A61C3" w:rsidRDefault="00017E26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2D75E" w14:textId="77777777" w:rsidR="00017E26" w:rsidRPr="006A7C82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CEF45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3CD6F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CEAF9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563B5EAB" w14:textId="77777777" w:rsidTr="00113A52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3ECBB9" w14:textId="77777777" w:rsidR="00017E26" w:rsidRPr="001A61C3" w:rsidRDefault="00017E2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A39D7" w14:textId="77777777" w:rsidR="00017E26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  <w:p w14:paraId="6729F1CD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E39B0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7E436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 –</w:t>
            </w:r>
          </w:p>
          <w:p w14:paraId="1BAACC34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89F8A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D30E7" w14:textId="77777777" w:rsidR="00017E26" w:rsidRPr="006A7C82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9B123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D646D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27E31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E8FFA69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numai </w:t>
            </w:r>
          </w:p>
          <w:p w14:paraId="24867B78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primul vehicul din compunerea trenului (locomotivă sau vagon).</w:t>
            </w:r>
          </w:p>
        </w:tc>
      </w:tr>
      <w:tr w:rsidR="00017E26" w14:paraId="2B1AA25D" w14:textId="77777777" w:rsidTr="00660FD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ABA92D" w14:textId="77777777" w:rsidR="00017E26" w:rsidRPr="001A61C3" w:rsidRDefault="00017E2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60221" w14:textId="77777777" w:rsidR="00017E26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CA392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C1459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Târguşor Dobrogea</w:t>
            </w:r>
          </w:p>
          <w:p w14:paraId="10D55AEC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DD93D" w14:textId="77777777" w:rsidR="00017E26" w:rsidRPr="001A61C3" w:rsidRDefault="00017E26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3DA45" w14:textId="77777777" w:rsidR="00017E26" w:rsidRPr="006A7C82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94C20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A5745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2D546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0CA4CA" w14:textId="77777777" w:rsidR="00017E26" w:rsidRDefault="00017E26" w:rsidP="00660F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prin Cap Y.</w:t>
            </w:r>
          </w:p>
        </w:tc>
      </w:tr>
      <w:tr w:rsidR="00017E26" w14:paraId="0D507B68" w14:textId="77777777" w:rsidTr="009C1356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D3A07A" w14:textId="77777777" w:rsidR="00017E26" w:rsidRPr="001A61C3" w:rsidRDefault="00017E2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0483A" w14:textId="77777777" w:rsidR="00017E26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39+470</w:t>
            </w:r>
          </w:p>
          <w:p w14:paraId="079FC618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F4536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EEED4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 -</w:t>
            </w:r>
          </w:p>
          <w:p w14:paraId="6E6CF60E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87C62" w14:textId="77777777" w:rsidR="00017E26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89AD5" w14:textId="77777777" w:rsidR="00017E26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8D869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317BA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1FD68" w14:textId="77777777" w:rsidR="00017E26" w:rsidRPr="00562792" w:rsidRDefault="00017E26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*Valabil pentru trenurile remorcate cu două și trei locomotive cuplate.</w:t>
            </w:r>
          </w:p>
          <w:p w14:paraId="5B835985" w14:textId="77777777" w:rsidR="00017E26" w:rsidRPr="00562792" w:rsidRDefault="00017E26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Este interzisă circulația trenurilor care au  în compunere patru sau mai multe locomotive cuplate.</w:t>
            </w:r>
          </w:p>
          <w:p w14:paraId="590E1BE1" w14:textId="77777777" w:rsidR="00017E26" w:rsidRDefault="00017E26" w:rsidP="009C135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1DF8BC00" w14:textId="77777777" w:rsidTr="00343D04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9AF123" w14:textId="77777777" w:rsidR="00017E26" w:rsidRPr="001A61C3" w:rsidRDefault="00017E2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1B9EF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6E716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BE1A0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Cogealac</w:t>
            </w:r>
          </w:p>
          <w:p w14:paraId="2F4B9E87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D6E00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35419805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1BD21" w14:textId="77777777" w:rsidR="00017E26" w:rsidRPr="006A7C82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16625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8540A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CB8C2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677F6511" w14:textId="77777777" w:rsidTr="0023039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511773" w14:textId="77777777" w:rsidR="00017E26" w:rsidRPr="001A61C3" w:rsidRDefault="00017E2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D939C" w14:textId="77777777" w:rsidR="00017E26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492AC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BC9DF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Mihai Viteazu</w:t>
            </w:r>
          </w:p>
          <w:p w14:paraId="688C2D60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5B302" w14:textId="77777777" w:rsidR="00017E26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5</w:t>
            </w:r>
          </w:p>
          <w:p w14:paraId="29A14C96" w14:textId="77777777" w:rsidR="00017E26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14:paraId="2C03EFCF" w14:textId="77777777" w:rsidR="00017E26" w:rsidRPr="001A61C3" w:rsidRDefault="00017E26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39F75" w14:textId="77777777" w:rsidR="00017E26" w:rsidRPr="006A7C82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91B61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C23D7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7D383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7A0B59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schimbătorul</w:t>
            </w:r>
          </w:p>
          <w:p w14:paraId="66124F77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numărul 6 şi schimbătorul numărul 2, linia este închisă.</w:t>
            </w:r>
          </w:p>
        </w:tc>
      </w:tr>
      <w:tr w:rsidR="00017E26" w14:paraId="2032867F" w14:textId="77777777" w:rsidTr="008E3FDE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55190A" w14:textId="77777777" w:rsidR="00017E26" w:rsidRPr="001A61C3" w:rsidRDefault="00017E2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E62A2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ABE11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A4427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14:paraId="44856BED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A422E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4C19CBCE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C89A9" w14:textId="77777777" w:rsidR="00017E26" w:rsidRPr="006A7C82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9DA7B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F8276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CEAA4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389DA3E6" w14:textId="77777777" w:rsidTr="00B61092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5E85B6" w14:textId="77777777" w:rsidR="00017E26" w:rsidRPr="001A61C3" w:rsidRDefault="00017E2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C6D36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67F25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86FB4" w14:textId="77777777" w:rsidR="00017E26" w:rsidRDefault="00017E26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14:paraId="36A22E3F" w14:textId="77777777" w:rsidR="00017E26" w:rsidRDefault="00017E26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rampă</w:t>
            </w:r>
          </w:p>
          <w:p w14:paraId="06D50945" w14:textId="77777777" w:rsidR="00017E26" w:rsidRDefault="00017E26" w:rsidP="002D13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16280" w14:textId="77777777" w:rsidR="00017E26" w:rsidRPr="001A61C3" w:rsidRDefault="00017E26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3CBC9873" w14:textId="77777777" w:rsidR="00017E26" w:rsidRPr="001A61C3" w:rsidRDefault="00017E26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1465A" w14:textId="77777777" w:rsidR="00017E26" w:rsidRPr="006A7C82" w:rsidRDefault="00017E26" w:rsidP="007B4C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4A49E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C048A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6CC04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173D00F1" w14:textId="77777777" w:rsidTr="00050D09">
        <w:trPr>
          <w:cantSplit/>
          <w:trHeight w:val="4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A57E5B" w14:textId="77777777" w:rsidR="00017E26" w:rsidRPr="001A61C3" w:rsidRDefault="00017E2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D2DB1" w14:textId="77777777" w:rsidR="00017E26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88+150</w:t>
            </w:r>
          </w:p>
          <w:p w14:paraId="32FEC7D4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4D279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B7095" w14:textId="77777777" w:rsidR="00017E26" w:rsidRDefault="00017E26" w:rsidP="00F668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Dobrogei - Babadag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ACB17" w14:textId="77777777" w:rsidR="00017E26" w:rsidRPr="001A61C3" w:rsidRDefault="00017E26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DE55A" w14:textId="77777777" w:rsidR="00017E26" w:rsidRPr="006A7C82" w:rsidRDefault="00017E26" w:rsidP="007B4C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4B025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65E6D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12D1F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66885"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 </w:t>
            </w:r>
          </w:p>
        </w:tc>
      </w:tr>
      <w:tr w:rsidR="00017E26" w14:paraId="722C1AD4" w14:textId="77777777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59C8A3" w14:textId="77777777" w:rsidR="00017E26" w:rsidRPr="001A61C3" w:rsidRDefault="00017E2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2D9B4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6829E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DB208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Babadag</w:t>
            </w:r>
          </w:p>
          <w:p w14:paraId="2CC39897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1931C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58ED9" w14:textId="77777777" w:rsidR="00017E26" w:rsidRPr="006A7C82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5EBC1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22B8C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D6AEF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37751DF2" w14:textId="77777777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0E2636" w14:textId="77777777" w:rsidR="00017E26" w:rsidRPr="001A61C3" w:rsidRDefault="00017E2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CAE60" w14:textId="77777777" w:rsidR="00017E26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107+325</w:t>
            </w:r>
          </w:p>
          <w:p w14:paraId="4B1A5AA9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4F1AA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7F2A8" w14:textId="77777777" w:rsidR="00017E26" w:rsidRDefault="00017E26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14:paraId="7574E015" w14:textId="77777777" w:rsidR="00017E26" w:rsidRDefault="00017E26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589A8" w14:textId="77777777" w:rsidR="00017E26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EA79A" w14:textId="77777777" w:rsidR="00017E26" w:rsidRPr="006A7C82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0BA48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70F09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88C8E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17E26" w14:paraId="3330A50F" w14:textId="77777777" w:rsidTr="00467403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0A9838" w14:textId="77777777" w:rsidR="00017E26" w:rsidRPr="001A61C3" w:rsidRDefault="00017E2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E64DF" w14:textId="77777777" w:rsidR="00017E26" w:rsidRDefault="00017E26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110+540</w:t>
            </w:r>
          </w:p>
          <w:p w14:paraId="53F0B89F" w14:textId="77777777" w:rsidR="00017E26" w:rsidRPr="001A61C3" w:rsidRDefault="00017E26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77E08" w14:textId="77777777" w:rsidR="00017E26" w:rsidRPr="00772CB4" w:rsidRDefault="00017E26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AE3AE" w14:textId="77777777" w:rsidR="00017E26" w:rsidRDefault="00017E26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14:paraId="1B5D5DD5" w14:textId="77777777" w:rsidR="00017E26" w:rsidRDefault="00017E26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58320" w14:textId="77777777" w:rsidR="00017E26" w:rsidRDefault="00017E26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45F27" w14:textId="77777777" w:rsidR="00017E26" w:rsidRPr="006A7C82" w:rsidRDefault="00017E26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35706" w14:textId="77777777" w:rsidR="00017E26" w:rsidRPr="001A61C3" w:rsidRDefault="00017E26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E64C3" w14:textId="77777777" w:rsidR="00017E26" w:rsidRPr="00772CB4" w:rsidRDefault="00017E26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C4FAE" w14:textId="77777777" w:rsidR="00017E26" w:rsidRDefault="00017E26" w:rsidP="0046740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6897A97" w14:textId="77777777" w:rsidR="00017E26" w:rsidRDefault="00017E26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doar cu primul vehicul din compunerea trenului (locomotivă sau vagon).</w:t>
            </w:r>
          </w:p>
        </w:tc>
      </w:tr>
      <w:tr w:rsidR="00017E26" w14:paraId="0844437E" w14:textId="77777777" w:rsidTr="009815F5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38FEBF" w14:textId="77777777" w:rsidR="00017E26" w:rsidRPr="001A61C3" w:rsidRDefault="00017E2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1DE78" w14:textId="77777777" w:rsidR="00017E26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122+275</w:t>
            </w:r>
          </w:p>
          <w:p w14:paraId="34108FD0" w14:textId="77777777" w:rsidR="00017E26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9FFD1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7EC49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14:paraId="2C8093FF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A718E" w14:textId="77777777" w:rsidR="00017E26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33F36" w14:textId="77777777" w:rsidR="00017E26" w:rsidRPr="006A7C82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CC04E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A20F6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F7927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0178358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</w:t>
            </w:r>
          </w:p>
          <w:p w14:paraId="711686F4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(locomotivă  sau vagon).</w:t>
            </w:r>
          </w:p>
        </w:tc>
      </w:tr>
      <w:tr w:rsidR="00017E26" w14:paraId="4E87ABED" w14:textId="77777777" w:rsidTr="00412A56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DDEE33" w14:textId="77777777" w:rsidR="00017E26" w:rsidRPr="001A61C3" w:rsidRDefault="00017E2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7E190" w14:textId="77777777" w:rsidR="00017E26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126+750</w:t>
            </w:r>
          </w:p>
          <w:p w14:paraId="77650C47" w14:textId="77777777" w:rsidR="00017E26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4FE1E" w14:textId="77777777" w:rsidR="00017E26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5CEB1" w14:textId="77777777" w:rsidR="00017E26" w:rsidRDefault="00017E26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14:paraId="4B3737A3" w14:textId="77777777" w:rsidR="00017E26" w:rsidRDefault="00017E26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E522A" w14:textId="77777777" w:rsidR="00017E26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2E8F4" w14:textId="77777777" w:rsidR="00017E26" w:rsidRPr="006A7C82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FAE5D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0D177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0BE77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17E26" w14:paraId="1B5DE8E2" w14:textId="77777777" w:rsidTr="00412A56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DB94FD" w14:textId="77777777" w:rsidR="00017E26" w:rsidRPr="001A61C3" w:rsidRDefault="00017E2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F8B59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19C36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2BD61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14:paraId="5D77EC15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8C428" w14:textId="77777777" w:rsidR="00017E26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517A2D43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75169" w14:textId="77777777" w:rsidR="00017E26" w:rsidRPr="006A7C82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AFC78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43A79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3F43F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04D1D92E" w14:textId="77777777" w:rsidTr="00343D04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BF154" w14:textId="77777777" w:rsidR="00017E26" w:rsidRPr="001A61C3" w:rsidRDefault="00017E2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60B71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1C57E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24BA3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14:paraId="0A2C9664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23C90" w14:textId="77777777" w:rsidR="00017E26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axa staţiei </w:t>
            </w:r>
          </w:p>
          <w:p w14:paraId="642A5007" w14:textId="77777777" w:rsidR="00017E26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64D1627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1A61C3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7A871" w14:textId="77777777" w:rsidR="00017E26" w:rsidRPr="006A7C82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5BB76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5717C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F9729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3986D623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Cap X la axa staţiei linia este închisă.</w:t>
            </w:r>
          </w:p>
        </w:tc>
      </w:tr>
      <w:tr w:rsidR="00017E26" w14:paraId="0ED71110" w14:textId="77777777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8572BC" w14:textId="77777777" w:rsidR="00017E26" w:rsidRPr="001A61C3" w:rsidRDefault="00017E2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F5289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E5379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1828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14:paraId="376C9025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2BE92" w14:textId="77777777" w:rsidR="00017E26" w:rsidRPr="001A61C3" w:rsidRDefault="00017E26" w:rsidP="0073165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5CCCB" w14:textId="77777777" w:rsidR="00017E26" w:rsidRPr="006A7C82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E54D9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9DF27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2983C" w14:textId="77777777" w:rsidR="00017E26" w:rsidRDefault="00017E26" w:rsidP="008C7BE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017E26" w14:paraId="48819934" w14:textId="77777777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B64F6D" w14:textId="77777777" w:rsidR="00017E26" w:rsidRPr="001A61C3" w:rsidRDefault="00017E2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206C7" w14:textId="77777777" w:rsidR="00017E26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130+800</w:t>
            </w:r>
          </w:p>
          <w:p w14:paraId="6A9AD5A2" w14:textId="77777777" w:rsidR="00017E26" w:rsidRPr="001A61C3" w:rsidRDefault="00017E26" w:rsidP="00386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2A3C8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21A20" w14:textId="77777777" w:rsidR="00017E26" w:rsidRDefault="00017E26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14:paraId="01C1421A" w14:textId="77777777" w:rsidR="00017E26" w:rsidRDefault="00017E26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19850" w14:textId="77777777" w:rsidR="00017E26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D3019" w14:textId="77777777" w:rsidR="00017E26" w:rsidRPr="006A7C82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B0360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D60FA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E2E44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17E26" w14:paraId="24B7BBF3" w14:textId="77777777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DF4A11" w14:textId="77777777" w:rsidR="00017E26" w:rsidRPr="001A61C3" w:rsidRDefault="00017E2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9306A" w14:textId="77777777" w:rsidR="00017E26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133+000</w:t>
            </w:r>
          </w:p>
          <w:p w14:paraId="12331BDE" w14:textId="77777777" w:rsidR="00017E26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0C074" w14:textId="77777777" w:rsidR="00017E26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413CE" w14:textId="77777777" w:rsidR="00017E26" w:rsidRDefault="00017E26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14:paraId="0F98B4BC" w14:textId="77777777" w:rsidR="00017E26" w:rsidRDefault="00017E26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A3D2D" w14:textId="77777777" w:rsidR="00017E26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9DFFB" w14:textId="77777777" w:rsidR="00017E26" w:rsidRPr="006A7C82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28B1B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F6C5E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D18A8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14:paraId="7E234875" w14:textId="77777777" w:rsidTr="00343D04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227BA" w14:textId="77777777" w:rsidR="00017E26" w:rsidRPr="001A61C3" w:rsidRDefault="00017E2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AEB3A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EF60C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20C5E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1EA13C1B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B9600" w14:textId="77777777" w:rsidR="00017E26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48064EB3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/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5F48E" w14:textId="77777777" w:rsidR="00017E26" w:rsidRPr="006A7C82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3C906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3B210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2E335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2EDB3D91" w14:textId="77777777" w:rsidTr="00CB0418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FB966" w14:textId="77777777" w:rsidR="00017E26" w:rsidRPr="001A61C3" w:rsidRDefault="00017E2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85280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1C72E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2D88B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1A1A4C7A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4A115" w14:textId="77777777" w:rsidR="00017E26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CD4AEBF" w14:textId="77777777" w:rsidR="00017E26" w:rsidRPr="001A61C3" w:rsidRDefault="00017E26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0A2A3" w14:textId="77777777" w:rsidR="00017E26" w:rsidRPr="006A7C82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C2B78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C75EE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51569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E330FE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18.</w:t>
            </w:r>
          </w:p>
        </w:tc>
      </w:tr>
      <w:tr w:rsidR="00017E26" w14:paraId="27901E9C" w14:textId="77777777" w:rsidTr="00343D04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D5AD7B" w14:textId="77777777" w:rsidR="00017E26" w:rsidRPr="001A61C3" w:rsidRDefault="00017E2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D1E4D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048E9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A03C9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31201A80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56A3B" w14:textId="77777777" w:rsidR="00017E26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FE92915" w14:textId="77777777" w:rsidR="00017E26" w:rsidRPr="001A61C3" w:rsidRDefault="00017E26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</w:t>
            </w:r>
            <w:r>
              <w:rPr>
                <w:b/>
                <w:bCs/>
                <w:spacing w:val="-10"/>
                <w:sz w:val="20"/>
                <w:lang w:val="ro-RO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9E7B1" w14:textId="77777777" w:rsidR="00017E26" w:rsidRPr="006A7C82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A3BB4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15064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5EAA9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284989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99D514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şi 18.</w:t>
            </w:r>
          </w:p>
        </w:tc>
      </w:tr>
      <w:tr w:rsidR="00017E26" w14:paraId="7FB235C1" w14:textId="77777777" w:rsidTr="00343D04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2FEF1" w14:textId="77777777" w:rsidR="00017E26" w:rsidRPr="001A61C3" w:rsidRDefault="00017E2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B4D34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D7BB7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FDB52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774DA955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62C32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A5FFD" w14:textId="77777777" w:rsidR="00017E26" w:rsidRPr="006A7C82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1676C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94D0A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D31F5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04B9ED1C" w14:textId="77777777" w:rsidTr="0023039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51E54" w14:textId="77777777" w:rsidR="00017E26" w:rsidRPr="001A61C3" w:rsidRDefault="00017E2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9680B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91449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C0764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57145D1F" w14:textId="77777777" w:rsidR="00017E26" w:rsidRDefault="00017E26" w:rsidP="00780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54747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C408A" w14:textId="77777777" w:rsidR="00017E26" w:rsidRPr="006A7C82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4CE7D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281E1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D60DE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1D64678D" w14:textId="77777777" w:rsidTr="0023039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9F115" w14:textId="77777777" w:rsidR="00017E26" w:rsidRPr="001A61C3" w:rsidRDefault="00017E2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2AF63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F2D13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11004" w14:textId="77777777" w:rsidR="00017E26" w:rsidRDefault="00017E26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5C002253" w14:textId="77777777" w:rsidR="00017E26" w:rsidRDefault="00017E26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19ED3" w14:textId="77777777" w:rsidR="00017E26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axul stației în </w:t>
            </w:r>
          </w:p>
          <w:p w14:paraId="66A6C1DE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84ADA" w14:textId="77777777" w:rsidR="00017E26" w:rsidRPr="006A7C82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C4193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C569B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3469D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48A165" w14:textId="77777777" w:rsidR="00017E26" w:rsidRPr="00F662B5" w:rsidRDefault="00017E26" w:rsidP="00F662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662B5">
              <w:rPr>
                <w:b/>
                <w:bCs/>
                <w:i/>
                <w:sz w:val="20"/>
                <w:lang w:val="ro-RO"/>
              </w:rPr>
              <w:t>Din axul stației în Cap Y linia este închisă.</w:t>
            </w:r>
          </w:p>
        </w:tc>
      </w:tr>
      <w:tr w:rsidR="00017E26" w14:paraId="7B8B29C0" w14:textId="77777777" w:rsidTr="0023039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E5471E" w14:textId="77777777" w:rsidR="00017E26" w:rsidRPr="001A61C3" w:rsidRDefault="00017E2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61AE6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2AA97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7562C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1F319E5E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54175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D0004" w14:textId="77777777" w:rsidR="00017E26" w:rsidRPr="006A7C82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6837B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EBA0F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4AA03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3ADA51CE" w14:textId="77777777" w:rsidTr="0023039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DA3E9" w14:textId="77777777" w:rsidR="00017E26" w:rsidRPr="001A61C3" w:rsidRDefault="00017E2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5F08C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9E899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D2933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38C2550E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5D786" w14:textId="77777777" w:rsidR="00017E26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1C69F690" w14:textId="77777777" w:rsidR="00017E26" w:rsidRPr="001A61C3" w:rsidRDefault="00017E26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4C5B6" w14:textId="77777777" w:rsidR="00017E26" w:rsidRPr="006A7C82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190F7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30FE7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5BEEC" w14:textId="77777777" w:rsidR="00017E26" w:rsidRDefault="00017E26" w:rsidP="00FC38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377B5A8B" w14:textId="77777777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811F27" w14:textId="77777777" w:rsidR="00017E26" w:rsidRPr="001A61C3" w:rsidRDefault="00017E2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51AC5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0DE39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9DE57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27637AD6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C254E" w14:textId="77777777" w:rsidR="00017E26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05DFF8B5" w14:textId="77777777" w:rsidR="00017E26" w:rsidRPr="001A61C3" w:rsidRDefault="00017E26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33</w:t>
            </w:r>
            <w:r>
              <w:rPr>
                <w:b/>
                <w:bCs/>
                <w:sz w:val="20"/>
                <w:lang w:val="ro-RO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4E349" w14:textId="77777777" w:rsidR="00017E26" w:rsidRPr="006A7C82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055D0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8F4CA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3B642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93E9C1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17E26" w14:paraId="400D070D" w14:textId="77777777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4D60A3" w14:textId="77777777" w:rsidR="00017E26" w:rsidRPr="001A61C3" w:rsidRDefault="00017E2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11466" w14:textId="77777777" w:rsidR="00017E26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141+350</w:t>
            </w:r>
          </w:p>
          <w:p w14:paraId="1BF855F6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68E18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5EC63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 -</w:t>
            </w:r>
          </w:p>
          <w:p w14:paraId="13CA5840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85143" w14:textId="77777777" w:rsidR="00017E26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25227" w14:textId="77777777" w:rsidR="00017E26" w:rsidRPr="006A7C82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681B5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AA092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ED423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17E26" w14:paraId="4613037A" w14:textId="77777777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44A60" w14:textId="77777777" w:rsidR="00017E26" w:rsidRPr="001A61C3" w:rsidRDefault="00017E2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617BF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9D02E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44DB9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14:paraId="1656AA52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0C5DD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05435A00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053A6" w14:textId="77777777" w:rsidR="00017E26" w:rsidRPr="006A7C82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5A9C5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ED9B0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1F6BB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35050D7A" w14:textId="77777777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94B37" w14:textId="77777777" w:rsidR="00017E26" w:rsidRPr="001A61C3" w:rsidRDefault="00017E2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76C66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662B6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5E245" w14:textId="77777777" w:rsidR="00017E26" w:rsidRDefault="00017E26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14:paraId="1A56381A" w14:textId="77777777" w:rsidR="00017E26" w:rsidRDefault="00017E26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2F869" w14:textId="77777777" w:rsidR="00017E26" w:rsidRPr="001A61C3" w:rsidRDefault="00017E26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04F0D27A" w14:textId="77777777" w:rsidR="00017E26" w:rsidRPr="001A61C3" w:rsidRDefault="00017E26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74F64" w14:textId="77777777" w:rsidR="00017E26" w:rsidRPr="006A7C82" w:rsidRDefault="00017E26" w:rsidP="00BC57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D643A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AE80D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51289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2A2E48C4" w14:textId="77777777" w:rsidTr="00343D04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E2D6F7" w14:textId="77777777" w:rsidR="00017E26" w:rsidRPr="001A61C3" w:rsidRDefault="00017E26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D8CD0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FBB2F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D000B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Tulcea Oraş </w:t>
            </w:r>
          </w:p>
          <w:p w14:paraId="2B279D82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29D25347" w14:textId="77777777" w:rsidR="00017E26" w:rsidRDefault="00017E26" w:rsidP="008D6A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19679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778664F7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C3CBB" w14:textId="77777777" w:rsidR="00017E26" w:rsidRPr="006A7C82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2CC72" w14:textId="77777777" w:rsidR="00017E26" w:rsidRPr="001A61C3" w:rsidRDefault="00017E26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9E44B" w14:textId="77777777" w:rsidR="00017E26" w:rsidRPr="00772CB4" w:rsidRDefault="00017E26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7D188" w14:textId="77777777" w:rsidR="00017E26" w:rsidRDefault="00017E26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CAA526E" w14:textId="77777777" w:rsidR="00017E26" w:rsidRDefault="00017E26">
      <w:pPr>
        <w:spacing w:before="40" w:after="40" w:line="192" w:lineRule="auto"/>
        <w:ind w:right="57"/>
        <w:rPr>
          <w:sz w:val="20"/>
          <w:lang w:val="ro-RO"/>
        </w:rPr>
      </w:pPr>
    </w:p>
    <w:p w14:paraId="67119644" w14:textId="77777777" w:rsidR="00017E26" w:rsidRDefault="00017E26" w:rsidP="00672C80">
      <w:pPr>
        <w:pStyle w:val="Heading1"/>
        <w:spacing w:line="360" w:lineRule="auto"/>
      </w:pPr>
      <w:r>
        <w:t>LINIA 813</w:t>
      </w:r>
    </w:p>
    <w:p w14:paraId="28BE8E9D" w14:textId="77777777" w:rsidR="00017E26" w:rsidRDefault="00017E26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017E26" w14:paraId="1D63B64E" w14:textId="7777777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71E3B2" w14:textId="77777777" w:rsidR="00017E26" w:rsidRDefault="00017E2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8E227" w14:textId="77777777" w:rsidR="00017E26" w:rsidRDefault="00017E26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8DEBE" w14:textId="77777777" w:rsidR="00017E26" w:rsidRDefault="00017E26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5DA25" w14:textId="77777777" w:rsidR="00017E26" w:rsidRDefault="00017E26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3DE7CFC" w14:textId="77777777" w:rsidR="00017E26" w:rsidRDefault="00017E26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D843A" w14:textId="77777777" w:rsidR="00017E26" w:rsidRDefault="00017E26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49764CC8" w14:textId="77777777" w:rsidR="00017E26" w:rsidRDefault="00017E26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C78D6" w14:textId="77777777" w:rsidR="00017E26" w:rsidRDefault="00017E26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47DF7" w14:textId="77777777" w:rsidR="00017E26" w:rsidRDefault="00017E26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12680" w14:textId="77777777" w:rsidR="00017E26" w:rsidRPr="00564F54" w:rsidRDefault="00017E26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ED811" w14:textId="77777777" w:rsidR="00017E26" w:rsidRDefault="00017E26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21BDB666" w14:textId="7777777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5595AC" w14:textId="77777777" w:rsidR="00017E26" w:rsidRDefault="00017E2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B97F7" w14:textId="77777777" w:rsidR="00017E26" w:rsidRDefault="00017E26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1A636" w14:textId="77777777" w:rsidR="00017E26" w:rsidRDefault="00017E26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24A66" w14:textId="77777777" w:rsidR="00017E26" w:rsidRDefault="00017E26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0DCEA4B" w14:textId="77777777" w:rsidR="00017E26" w:rsidRDefault="00017E26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524C6" w14:textId="77777777" w:rsidR="00017E26" w:rsidRDefault="00017E26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54309E90" w14:textId="77777777" w:rsidR="00017E26" w:rsidRPr="00285047" w:rsidRDefault="00017E26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FE3F6" w14:textId="77777777" w:rsidR="00017E26" w:rsidRPr="00564F54" w:rsidRDefault="00017E26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9328D" w14:textId="77777777" w:rsidR="00017E26" w:rsidRDefault="00017E26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5316D" w14:textId="77777777" w:rsidR="00017E26" w:rsidRPr="00564F54" w:rsidRDefault="00017E26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5F326" w14:textId="77777777" w:rsidR="00017E26" w:rsidRDefault="00017E26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547819D7" w14:textId="7777777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0B265F" w14:textId="77777777" w:rsidR="00017E26" w:rsidRDefault="00017E2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BD0A4" w14:textId="77777777" w:rsidR="00017E26" w:rsidRDefault="00017E2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02461" w14:textId="77777777" w:rsidR="00017E26" w:rsidRDefault="00017E2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0805E" w14:textId="77777777" w:rsidR="00017E26" w:rsidRDefault="00017E2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3597BE6" w14:textId="77777777" w:rsidR="00017E26" w:rsidRDefault="00017E2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31A05" w14:textId="77777777" w:rsidR="00017E26" w:rsidRDefault="00017E26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6B3A0835" w14:textId="77777777" w:rsidR="00017E26" w:rsidRDefault="00017E26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9C3A7" w14:textId="77777777" w:rsidR="00017E26" w:rsidRDefault="00017E2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3B4D0" w14:textId="77777777" w:rsidR="00017E26" w:rsidRDefault="00017E2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C4C8E" w14:textId="77777777" w:rsidR="00017E26" w:rsidRPr="00564F54" w:rsidRDefault="00017E2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1B7E1" w14:textId="77777777" w:rsidR="00017E26" w:rsidRDefault="00017E2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47E469F0" w14:textId="7777777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84248D" w14:textId="77777777" w:rsidR="00017E26" w:rsidRDefault="00017E2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AE7B9" w14:textId="77777777" w:rsidR="00017E26" w:rsidRDefault="00017E2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88E61" w14:textId="77777777" w:rsidR="00017E26" w:rsidRDefault="00017E2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B07D7" w14:textId="77777777" w:rsidR="00017E26" w:rsidRDefault="00017E26" w:rsidP="001060A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9088C75" w14:textId="77777777" w:rsidR="00017E26" w:rsidRDefault="00017E26" w:rsidP="001060A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15E0B" w14:textId="77777777" w:rsidR="00017E26" w:rsidRDefault="00017E26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14:paraId="378170F0" w14:textId="77777777" w:rsidR="00017E26" w:rsidRDefault="00017E26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66FB7" w14:textId="77777777" w:rsidR="00017E26" w:rsidRDefault="00017E2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8B916" w14:textId="77777777" w:rsidR="00017E26" w:rsidRDefault="00017E2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179B3" w14:textId="77777777" w:rsidR="00017E26" w:rsidRPr="00564F54" w:rsidRDefault="00017E2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6B9D9" w14:textId="77777777" w:rsidR="00017E26" w:rsidRDefault="00017E2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7 și 8, si linia DEU Constanța Oraș</w:t>
            </w:r>
          </w:p>
        </w:tc>
      </w:tr>
      <w:tr w:rsidR="00017E26" w14:paraId="34943B2F" w14:textId="77777777" w:rsidTr="00CA0018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C0E731" w14:textId="77777777" w:rsidR="00017E26" w:rsidRDefault="00017E2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215D3" w14:textId="77777777" w:rsidR="00017E26" w:rsidRDefault="00017E2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BFD04" w14:textId="77777777" w:rsidR="00017E26" w:rsidRDefault="00017E2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67997" w14:textId="77777777" w:rsidR="00017E26" w:rsidRDefault="00017E2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CD3685A" w14:textId="77777777" w:rsidR="00017E26" w:rsidRDefault="00017E2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71E02" w14:textId="77777777" w:rsidR="00017E26" w:rsidRDefault="00017E26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14:paraId="5A272058" w14:textId="77777777" w:rsidR="00017E26" w:rsidRDefault="00017E26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diag.</w:t>
            </w:r>
          </w:p>
          <w:p w14:paraId="2A10C635" w14:textId="77777777" w:rsidR="00017E26" w:rsidRDefault="00017E26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0AADB" w14:textId="77777777" w:rsidR="00017E26" w:rsidRDefault="00017E2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777F7" w14:textId="77777777" w:rsidR="00017E26" w:rsidRDefault="00017E2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2017E" w14:textId="77777777" w:rsidR="00017E26" w:rsidRPr="00564F54" w:rsidRDefault="00017E2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0128C" w14:textId="77777777" w:rsidR="00017E26" w:rsidRDefault="00017E2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3A30CC65" w14:textId="77777777" w:rsidTr="00CA0018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AF4800" w14:textId="77777777" w:rsidR="00017E26" w:rsidRDefault="00017E2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9FE3F" w14:textId="77777777" w:rsidR="00017E26" w:rsidRPr="00564F54" w:rsidRDefault="00017E26" w:rsidP="007B0A43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B6CFD" w14:textId="77777777" w:rsidR="00017E26" w:rsidRDefault="00017E2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14:paraId="71A0DEEE" w14:textId="77777777" w:rsidR="00017E26" w:rsidRDefault="00017E2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Ramificaţie </w:t>
            </w:r>
          </w:p>
          <w:p w14:paraId="43953311" w14:textId="77777777" w:rsidR="00017E26" w:rsidRDefault="00017E2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4EE83" w14:textId="77777777" w:rsidR="00017E26" w:rsidRPr="001A0BE2" w:rsidRDefault="00017E2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între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14:paraId="7CCF0189" w14:textId="77777777" w:rsidR="00017E26" w:rsidRPr="001A0BE2" w:rsidRDefault="00017E2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26 şi 28 </w:t>
            </w:r>
          </w:p>
          <w:p w14:paraId="2C7ADED4" w14:textId="77777777" w:rsidR="00017E26" w:rsidRPr="001A0BE2" w:rsidRDefault="00017E2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14:paraId="00C340D0" w14:textId="77777777" w:rsidR="00017E26" w:rsidRPr="00564F54" w:rsidRDefault="00017E2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peste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26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A1E36" w14:textId="77777777" w:rsidR="00017E26" w:rsidRPr="00564F54" w:rsidRDefault="00017E2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5F5BA" w14:textId="77777777" w:rsidR="00017E26" w:rsidRDefault="00017E2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57B28F18" w14:textId="77777777" w:rsidTr="00CA0018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1E00DA" w14:textId="77777777" w:rsidR="00017E26" w:rsidRDefault="00017E2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393F3" w14:textId="77777777" w:rsidR="00017E26" w:rsidRPr="00564F54" w:rsidRDefault="00017E2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F825C" w14:textId="77777777" w:rsidR="00017E26" w:rsidRDefault="00017E2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14:paraId="50D8B5ED" w14:textId="77777777" w:rsidR="00017E26" w:rsidRDefault="00017E2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</w:t>
            </w:r>
          </w:p>
          <w:p w14:paraId="24C81FEA" w14:textId="77777777" w:rsidR="00017E26" w:rsidRDefault="00017E2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D0D2E" w14:textId="77777777" w:rsidR="00017E26" w:rsidRDefault="00017E2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peste </w:t>
            </w:r>
          </w:p>
          <w:p w14:paraId="546F67E4" w14:textId="77777777" w:rsidR="00017E26" w:rsidRDefault="00017E2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sch. 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4 </w:t>
            </w:r>
          </w:p>
          <w:p w14:paraId="50F168EC" w14:textId="77777777" w:rsidR="00017E26" w:rsidRPr="00DD369C" w:rsidRDefault="00017E2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3106E" w14:textId="77777777" w:rsidR="00017E26" w:rsidRPr="00564F54" w:rsidRDefault="00017E2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A3EFB" w14:textId="77777777" w:rsidR="00017E26" w:rsidRDefault="00017E2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3ECFB0" w14:textId="77777777" w:rsidR="00017E26" w:rsidRDefault="00017E2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 firul III 813 în firul II 814.</w:t>
            </w:r>
          </w:p>
        </w:tc>
      </w:tr>
      <w:tr w:rsidR="00017E26" w14:paraId="74D01E50" w14:textId="77777777" w:rsidTr="00CA0018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2864CE" w14:textId="77777777" w:rsidR="00017E26" w:rsidRDefault="00017E2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031EA" w14:textId="77777777" w:rsidR="00017E26" w:rsidRDefault="00017E2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7BA3F" w14:textId="77777777" w:rsidR="00017E26" w:rsidRPr="00564F54" w:rsidRDefault="00017E2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0CD5F" w14:textId="77777777" w:rsidR="00017E26" w:rsidRDefault="00017E2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14:paraId="194357C2" w14:textId="77777777" w:rsidR="00017E26" w:rsidRDefault="00017E2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A6154" w14:textId="77777777" w:rsidR="00017E26" w:rsidRDefault="00017E26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2C4A1AB" w14:textId="77777777" w:rsidR="00017E26" w:rsidRDefault="00017E26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E1E7" w14:textId="77777777" w:rsidR="00017E26" w:rsidRPr="00564F54" w:rsidRDefault="00017E2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95161" w14:textId="77777777" w:rsidR="00017E26" w:rsidRDefault="00017E2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3D6D2" w14:textId="77777777" w:rsidR="00017E26" w:rsidRPr="00564F54" w:rsidRDefault="00017E2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5154B" w14:textId="77777777" w:rsidR="00017E26" w:rsidRDefault="00017E2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8EEABD" w14:textId="77777777" w:rsidR="00017E26" w:rsidRDefault="00017E2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 813.</w:t>
            </w:r>
          </w:p>
        </w:tc>
      </w:tr>
      <w:tr w:rsidR="00017E26" w14:paraId="48465022" w14:textId="77777777" w:rsidTr="00CA0018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27D21B" w14:textId="77777777" w:rsidR="00017E26" w:rsidRDefault="00017E2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43723" w14:textId="77777777" w:rsidR="00017E26" w:rsidRDefault="00017E2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4381E" w14:textId="77777777" w:rsidR="00017E26" w:rsidRPr="00564F54" w:rsidRDefault="00017E2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9C126" w14:textId="77777777" w:rsidR="00017E26" w:rsidRDefault="00017E2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5DD39802" w14:textId="77777777" w:rsidR="00017E26" w:rsidRDefault="00017E2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B7054" w14:textId="77777777" w:rsidR="00017E26" w:rsidRDefault="00017E26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F90F3B3" w14:textId="77777777" w:rsidR="00017E26" w:rsidRDefault="00017E26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6E1E1CE" w14:textId="77777777" w:rsidR="00017E26" w:rsidRDefault="00017E26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09C7E" w14:textId="77777777" w:rsidR="00017E26" w:rsidRPr="00564F54" w:rsidRDefault="00017E2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03C87" w14:textId="77777777" w:rsidR="00017E26" w:rsidRDefault="00017E2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EEE13" w14:textId="77777777" w:rsidR="00017E26" w:rsidRPr="00564F54" w:rsidRDefault="00017E2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01005" w14:textId="77777777" w:rsidR="00017E26" w:rsidRDefault="00017E2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B33D60" w14:textId="77777777" w:rsidR="00017E26" w:rsidRDefault="00017E2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trecerea de pe firul I pe firul II şi invers. </w:t>
            </w:r>
          </w:p>
        </w:tc>
      </w:tr>
      <w:tr w:rsidR="00017E26" w14:paraId="2184E47C" w14:textId="77777777" w:rsidTr="00CA0018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7D1466" w14:textId="77777777" w:rsidR="00017E26" w:rsidRDefault="00017E2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4640B" w14:textId="77777777" w:rsidR="00017E26" w:rsidRDefault="00017E2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EF5C6" w14:textId="77777777" w:rsidR="00017E26" w:rsidRPr="00564F54" w:rsidRDefault="00017E2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7AFD5" w14:textId="77777777" w:rsidR="00017E26" w:rsidRDefault="00017E2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1F913E72" w14:textId="77777777" w:rsidR="00017E26" w:rsidRDefault="00017E2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55A81" w14:textId="77777777" w:rsidR="00017E26" w:rsidRDefault="00017E26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83DDE75" w14:textId="77777777" w:rsidR="00017E26" w:rsidRDefault="00017E26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88BEEF1" w14:textId="77777777" w:rsidR="00017E26" w:rsidRDefault="00017E26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A757B" w14:textId="77777777" w:rsidR="00017E26" w:rsidRPr="00564F54" w:rsidRDefault="00017E2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9D909" w14:textId="77777777" w:rsidR="00017E26" w:rsidRDefault="00017E2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7F094" w14:textId="77777777" w:rsidR="00017E26" w:rsidRPr="00564F54" w:rsidRDefault="00017E2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55475" w14:textId="77777777" w:rsidR="00017E26" w:rsidRDefault="00017E2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85B531" w14:textId="77777777" w:rsidR="00017E26" w:rsidRDefault="00017E2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II.</w:t>
            </w:r>
          </w:p>
        </w:tc>
      </w:tr>
      <w:tr w:rsidR="00017E26" w14:paraId="696051D0" w14:textId="77777777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3E1EB3" w14:textId="77777777" w:rsidR="00017E26" w:rsidRDefault="00017E2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C6E9A" w14:textId="77777777" w:rsidR="00017E26" w:rsidRDefault="00017E2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BDEEA" w14:textId="77777777" w:rsidR="00017E26" w:rsidRPr="00564F54" w:rsidRDefault="00017E2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3A71B" w14:textId="77777777" w:rsidR="00017E26" w:rsidRDefault="00017E2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19EE6019" w14:textId="77777777" w:rsidR="00017E26" w:rsidRDefault="00017E2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955C7" w14:textId="77777777" w:rsidR="00017E26" w:rsidRDefault="00017E26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A8CA40F" w14:textId="77777777" w:rsidR="00017E26" w:rsidRDefault="00017E26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EBB73" w14:textId="77777777" w:rsidR="00017E26" w:rsidRPr="00564F54" w:rsidRDefault="00017E2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A091C" w14:textId="77777777" w:rsidR="00017E26" w:rsidRDefault="00017E2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C6B50" w14:textId="77777777" w:rsidR="00017E26" w:rsidRPr="00564F54" w:rsidRDefault="00017E2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DA484" w14:textId="77777777" w:rsidR="00017E26" w:rsidRDefault="00017E2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7D4E99" w14:textId="77777777" w:rsidR="00017E26" w:rsidRDefault="00017E2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3CF3C3" w14:textId="77777777" w:rsidR="00017E26" w:rsidRDefault="00017E2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017E26" w14:paraId="19070A1B" w14:textId="77777777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2F7E77" w14:textId="77777777" w:rsidR="00017E26" w:rsidRDefault="00017E2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37645" w14:textId="77777777" w:rsidR="00017E26" w:rsidRDefault="00017E2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229+700</w:t>
            </w:r>
          </w:p>
          <w:p w14:paraId="21AD0325" w14:textId="77777777" w:rsidR="00017E26" w:rsidRDefault="00017E2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E6043" w14:textId="77777777" w:rsidR="00017E26" w:rsidRPr="00564F54" w:rsidRDefault="00017E2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F9833" w14:textId="77777777" w:rsidR="00017E26" w:rsidRDefault="00017E2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559E964C" w14:textId="77777777" w:rsidR="00017E26" w:rsidRDefault="00017E2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3FF8BD2C" w14:textId="77777777" w:rsidR="00017E26" w:rsidRDefault="00017E2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E197A" w14:textId="77777777" w:rsidR="00017E26" w:rsidRDefault="00017E26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424A7" w14:textId="77777777" w:rsidR="00017E26" w:rsidRDefault="00017E2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EF183" w14:textId="77777777" w:rsidR="00017E26" w:rsidRDefault="00017E2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3F612" w14:textId="77777777" w:rsidR="00017E26" w:rsidRPr="00564F54" w:rsidRDefault="00017E2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3F551" w14:textId="77777777" w:rsidR="00017E26" w:rsidRDefault="00017E2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14:paraId="4CE1CEA5" w14:textId="77777777" w:rsidTr="00CA0018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1B73F1" w14:textId="77777777" w:rsidR="00017E26" w:rsidRDefault="00017E2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BBEFD" w14:textId="77777777" w:rsidR="00017E26" w:rsidRDefault="00017E2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AD2F8" w14:textId="77777777" w:rsidR="00017E26" w:rsidRPr="00564F54" w:rsidRDefault="00017E2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C2C84" w14:textId="77777777" w:rsidR="00017E26" w:rsidRDefault="00017E2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70E4952C" w14:textId="77777777" w:rsidR="00017E26" w:rsidRDefault="00017E26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BB54B" w14:textId="77777777" w:rsidR="00017E26" w:rsidRDefault="00017E26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13 </w:t>
            </w:r>
          </w:p>
          <w:p w14:paraId="69A6BEE8" w14:textId="77777777" w:rsidR="00017E26" w:rsidRDefault="00017E26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6C11E" w14:textId="77777777" w:rsidR="00017E26" w:rsidRDefault="00017E2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B78E2" w14:textId="77777777" w:rsidR="00017E26" w:rsidRDefault="00017E2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95FE7" w14:textId="77777777" w:rsidR="00017E26" w:rsidRPr="00564F54" w:rsidRDefault="00017E2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0E6AC" w14:textId="77777777" w:rsidR="00017E26" w:rsidRDefault="00017E2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3E58CF" w14:textId="77777777" w:rsidR="00017E26" w:rsidRDefault="00017E2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OIL TERMINAL.</w:t>
            </w:r>
          </w:p>
        </w:tc>
      </w:tr>
      <w:tr w:rsidR="00017E26" w14:paraId="56345047" w14:textId="77777777" w:rsidTr="00CA0018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17ACB" w14:textId="77777777" w:rsidR="00017E26" w:rsidRDefault="00017E2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71F8" w14:textId="77777777" w:rsidR="00017E26" w:rsidRDefault="00017E2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12817" w14:textId="77777777" w:rsidR="00017E26" w:rsidRPr="00564F54" w:rsidRDefault="00017E2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BAA89" w14:textId="77777777" w:rsidR="00017E26" w:rsidRDefault="00017E2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6A6A1BBD" w14:textId="77777777" w:rsidR="00017E26" w:rsidRDefault="00017E2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716ED" w14:textId="77777777" w:rsidR="00017E26" w:rsidRDefault="00017E2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21F73FD7" w14:textId="77777777" w:rsidR="00017E26" w:rsidRDefault="00017E2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8E85C" w14:textId="77777777" w:rsidR="00017E26" w:rsidRPr="00564F54" w:rsidRDefault="00017E2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6CF50" w14:textId="77777777" w:rsidR="00017E26" w:rsidRDefault="00017E2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C0B3F" w14:textId="77777777" w:rsidR="00017E26" w:rsidRPr="00564F54" w:rsidRDefault="00017E2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87244" w14:textId="77777777" w:rsidR="00017E26" w:rsidRDefault="00017E2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017E26" w14:paraId="37718F9D" w14:textId="77777777" w:rsidTr="00CA0018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F888C3" w14:textId="77777777" w:rsidR="00017E26" w:rsidRDefault="00017E2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379ED" w14:textId="77777777" w:rsidR="00017E26" w:rsidRDefault="00017E2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9782D" w14:textId="77777777" w:rsidR="00017E26" w:rsidRPr="00564F54" w:rsidRDefault="00017E2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43295" w14:textId="77777777" w:rsidR="00017E26" w:rsidRDefault="00017E2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51A56EF8" w14:textId="77777777" w:rsidR="00017E26" w:rsidRDefault="00017E2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F0F36" w14:textId="77777777" w:rsidR="00017E26" w:rsidRDefault="00017E2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772C5" w14:textId="77777777" w:rsidR="00017E26" w:rsidRPr="00564F54" w:rsidRDefault="00017E2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AB57A" w14:textId="77777777" w:rsidR="00017E26" w:rsidRDefault="00017E2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0CEDC" w14:textId="77777777" w:rsidR="00017E26" w:rsidRPr="00564F54" w:rsidRDefault="00017E2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C709E" w14:textId="77777777" w:rsidR="00017E26" w:rsidRDefault="00017E2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7AF914B2" w14:textId="77777777" w:rsidR="00017E26" w:rsidRDefault="00017E2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9BE373" w14:textId="77777777" w:rsidR="00017E26" w:rsidRDefault="00017E2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017E26" w14:paraId="4CF4DCFA" w14:textId="77777777" w:rsidTr="00CA0018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9F55E6" w14:textId="77777777" w:rsidR="00017E26" w:rsidRDefault="00017E2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F268D" w14:textId="77777777" w:rsidR="00017E26" w:rsidRDefault="00017E2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6F2CB" w14:textId="77777777" w:rsidR="00017E26" w:rsidRPr="00564F54" w:rsidRDefault="00017E2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D5473" w14:textId="77777777" w:rsidR="00017E26" w:rsidRDefault="00017E2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161D9F9D" w14:textId="77777777" w:rsidR="00017E26" w:rsidRDefault="00017E2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14:paraId="098109BA" w14:textId="77777777" w:rsidR="00017E26" w:rsidRDefault="00017E2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EE72F" w14:textId="77777777" w:rsidR="00017E26" w:rsidRDefault="00017E2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7BBE8" w14:textId="77777777" w:rsidR="00017E26" w:rsidRPr="00564F54" w:rsidRDefault="00017E2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09835" w14:textId="77777777" w:rsidR="00017E26" w:rsidRDefault="00017E2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C1CDE" w14:textId="77777777" w:rsidR="00017E26" w:rsidRPr="00564F54" w:rsidRDefault="00017E2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C54FB" w14:textId="77777777" w:rsidR="00017E26" w:rsidRDefault="00017E2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2500D088" w14:textId="77777777" w:rsidTr="00CA0018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CE3AB6" w14:textId="77777777" w:rsidR="00017E26" w:rsidRDefault="00017E2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F346E" w14:textId="77777777" w:rsidR="00017E26" w:rsidRDefault="00017E2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B3169" w14:textId="77777777" w:rsidR="00017E26" w:rsidRPr="00564F54" w:rsidRDefault="00017E2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34DA2" w14:textId="77777777" w:rsidR="00017E26" w:rsidRDefault="00017E2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4065F414" w14:textId="77777777" w:rsidR="00017E26" w:rsidRDefault="00017E2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14:paraId="22516DE5" w14:textId="77777777" w:rsidR="00017E26" w:rsidRDefault="00017E2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1C0BC" w14:textId="77777777" w:rsidR="00017E26" w:rsidRDefault="00017E2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BBE44" w14:textId="77777777" w:rsidR="00017E26" w:rsidRDefault="00017E2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F2BF7" w14:textId="77777777" w:rsidR="00017E26" w:rsidRDefault="00017E2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686D5" w14:textId="77777777" w:rsidR="00017E26" w:rsidRPr="00564F54" w:rsidRDefault="00017E2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F8CFE" w14:textId="77777777" w:rsidR="00017E26" w:rsidRDefault="00017E2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63C865CD" w14:textId="77777777" w:rsidTr="00CA0018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4CA662" w14:textId="77777777" w:rsidR="00017E26" w:rsidRDefault="00017E2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7C130" w14:textId="77777777" w:rsidR="00017E26" w:rsidRDefault="00017E2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B2221" w14:textId="77777777" w:rsidR="00017E26" w:rsidRPr="00564F54" w:rsidRDefault="00017E2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94812" w14:textId="77777777" w:rsidR="00017E26" w:rsidRDefault="00017E2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120EAC97" w14:textId="77777777" w:rsidR="00017E26" w:rsidRDefault="00017E2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FCC5C" w14:textId="77777777" w:rsidR="00017E26" w:rsidRDefault="00017E2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FC569" w14:textId="77777777" w:rsidR="00017E26" w:rsidRPr="00564F54" w:rsidRDefault="00017E2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4F469" w14:textId="77777777" w:rsidR="00017E26" w:rsidRDefault="00017E2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11A83" w14:textId="77777777" w:rsidR="00017E26" w:rsidRPr="00564F54" w:rsidRDefault="00017E2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30089" w14:textId="77777777" w:rsidR="00017E26" w:rsidRDefault="00017E2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515C4976" w14:textId="77777777" w:rsidTr="00CA0018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6681B" w14:textId="77777777" w:rsidR="00017E26" w:rsidRDefault="00017E2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4863D" w14:textId="77777777" w:rsidR="00017E26" w:rsidRDefault="00017E2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E8F00" w14:textId="77777777" w:rsidR="00017E26" w:rsidRPr="00564F54" w:rsidRDefault="00017E2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0DFB8" w14:textId="77777777" w:rsidR="00017E26" w:rsidRDefault="00017E2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2FF38530" w14:textId="77777777" w:rsidR="00017E26" w:rsidRDefault="00017E2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95922" w14:textId="77777777" w:rsidR="00017E26" w:rsidRDefault="00017E2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4ED26E6" w14:textId="77777777" w:rsidR="00017E26" w:rsidRDefault="00017E2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A0C36" w14:textId="77777777" w:rsidR="00017E26" w:rsidRPr="00564F54" w:rsidRDefault="00017E2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35878" w14:textId="77777777" w:rsidR="00017E26" w:rsidRDefault="00017E2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5E02B" w14:textId="77777777" w:rsidR="00017E26" w:rsidRPr="00564F54" w:rsidRDefault="00017E2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58CAB" w14:textId="77777777" w:rsidR="00017E26" w:rsidRDefault="00017E2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7234B1" w14:textId="77777777" w:rsidR="00017E26" w:rsidRDefault="00017E2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şi 7.</w:t>
            </w:r>
          </w:p>
        </w:tc>
      </w:tr>
      <w:tr w:rsidR="00017E26" w14:paraId="0229008D" w14:textId="77777777" w:rsidTr="00CA0018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B01B7" w14:textId="77777777" w:rsidR="00017E26" w:rsidRDefault="00017E2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DBF1D" w14:textId="77777777" w:rsidR="00017E26" w:rsidRDefault="00017E2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9C27C" w14:textId="77777777" w:rsidR="00017E26" w:rsidRPr="00564F54" w:rsidRDefault="00017E2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6C7C4" w14:textId="77777777" w:rsidR="00017E26" w:rsidRDefault="00017E2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14:paraId="07EA974D" w14:textId="77777777" w:rsidR="00017E26" w:rsidRDefault="00017E2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B2A6E" w14:textId="77777777" w:rsidR="00017E26" w:rsidRDefault="00017E2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7A66A" w14:textId="77777777" w:rsidR="00017E26" w:rsidRPr="00564F54" w:rsidRDefault="00017E2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7EBED" w14:textId="77777777" w:rsidR="00017E26" w:rsidRDefault="00017E2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2BE83" w14:textId="77777777" w:rsidR="00017E26" w:rsidRPr="00564F54" w:rsidRDefault="00017E2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37225" w14:textId="77777777" w:rsidR="00017E26" w:rsidRDefault="00017E2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6A8EC503" w14:textId="77777777" w:rsidR="00017E26" w:rsidRDefault="00017E2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017E26" w14:paraId="74F05079" w14:textId="77777777" w:rsidTr="00CA0018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06C962" w14:textId="77777777" w:rsidR="00017E26" w:rsidRDefault="00017E2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89C3A" w14:textId="77777777" w:rsidR="00017E26" w:rsidRDefault="00017E2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E55EE" w14:textId="77777777" w:rsidR="00017E26" w:rsidRPr="00564F54" w:rsidRDefault="00017E2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364D9" w14:textId="77777777" w:rsidR="00017E26" w:rsidRDefault="00017E2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14:paraId="0CF0CD6D" w14:textId="77777777" w:rsidR="00017E26" w:rsidRDefault="00017E2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573FE" w14:textId="77777777" w:rsidR="00017E26" w:rsidRDefault="00017E2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53F7CE4" w14:textId="77777777" w:rsidR="00017E26" w:rsidRDefault="00017E2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FA6F15A" w14:textId="77777777" w:rsidR="00017E26" w:rsidRDefault="00017E2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B7DB" w14:textId="77777777" w:rsidR="00017E26" w:rsidRPr="00564F54" w:rsidRDefault="00017E2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AFBD7" w14:textId="77777777" w:rsidR="00017E26" w:rsidRDefault="00017E2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C3230" w14:textId="77777777" w:rsidR="00017E26" w:rsidRPr="00564F54" w:rsidRDefault="00017E2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E0F10" w14:textId="77777777" w:rsidR="00017E26" w:rsidRDefault="00017E2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84B86D" w14:textId="77777777" w:rsidR="00017E26" w:rsidRDefault="00017E2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A3D861" w14:textId="77777777" w:rsidR="00017E26" w:rsidRDefault="00017E2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II 813 la </w:t>
            </w:r>
          </w:p>
          <w:p w14:paraId="59B0F693" w14:textId="77777777" w:rsidR="00017E26" w:rsidRPr="00CB3CD0" w:rsidRDefault="00017E2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liniile 4 -7 </w:t>
            </w:r>
            <w:r>
              <w:rPr>
                <w:b/>
                <w:bCs/>
                <w:i/>
                <w:sz w:val="20"/>
                <w:lang w:val="ro-RO"/>
              </w:rPr>
              <w:t>s</w:t>
            </w:r>
            <w:r w:rsidRPr="00175D9D">
              <w:rPr>
                <w:b/>
                <w:bCs/>
                <w:i/>
                <w:sz w:val="20"/>
                <w:lang w:val="ro-RO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017E26" w14:paraId="3D13DB4B" w14:textId="7777777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C2173" w14:textId="77777777" w:rsidR="00017E26" w:rsidRDefault="00017E2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C1D67" w14:textId="77777777" w:rsidR="00017E26" w:rsidRDefault="00017E2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4EF0F672" w14:textId="77777777" w:rsidR="00017E26" w:rsidRDefault="00017E2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B6156" w14:textId="77777777" w:rsidR="00017E26" w:rsidRPr="00564F54" w:rsidRDefault="00017E2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1E5A0" w14:textId="77777777" w:rsidR="00017E26" w:rsidRDefault="00017E2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Agigea Nord - </w:t>
            </w:r>
          </w:p>
          <w:p w14:paraId="7F130C9A" w14:textId="77777777" w:rsidR="00017E26" w:rsidRDefault="00017E2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Constanța Port Zona C</w:t>
            </w:r>
          </w:p>
          <w:p w14:paraId="18D77C37" w14:textId="77777777" w:rsidR="00017E26" w:rsidRDefault="00017E2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4FEA8" w14:textId="77777777" w:rsidR="00017E26" w:rsidRDefault="00017E2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A411C" w14:textId="77777777" w:rsidR="00017E26" w:rsidRPr="00564F54" w:rsidRDefault="00017E2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08CFC" w14:textId="77777777" w:rsidR="00017E26" w:rsidRDefault="00017E2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93D9A21" w14:textId="77777777" w:rsidR="00017E26" w:rsidRDefault="00017E2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EC41E" w14:textId="77777777" w:rsidR="00017E26" w:rsidRPr="00564F54" w:rsidRDefault="00017E2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6B4D4" w14:textId="77777777" w:rsidR="00017E26" w:rsidRDefault="00017E2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3FC6E22E" w14:textId="7777777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0A184" w14:textId="77777777" w:rsidR="00017E26" w:rsidRDefault="00017E2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1138F" w14:textId="77777777" w:rsidR="00017E26" w:rsidRDefault="00017E2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7F6D0" w14:textId="77777777" w:rsidR="00017E26" w:rsidRDefault="00017E2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48DAA" w14:textId="77777777" w:rsidR="00017E26" w:rsidRDefault="00017E2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Port</w:t>
            </w:r>
          </w:p>
          <w:p w14:paraId="53EB6F39" w14:textId="77777777" w:rsidR="00017E26" w:rsidRDefault="00017E26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6CDF4" w14:textId="77777777" w:rsidR="00017E26" w:rsidRDefault="00017E2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7C0DD" w14:textId="77777777" w:rsidR="00017E26" w:rsidRPr="00564F54" w:rsidRDefault="00017E2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EB31C" w14:textId="77777777" w:rsidR="00017E26" w:rsidRDefault="00017E26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9DDF5" w14:textId="77777777" w:rsidR="00017E26" w:rsidRDefault="00017E26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50754" w14:textId="77777777" w:rsidR="00017E26" w:rsidRDefault="00017E26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5FF49DA6" w14:textId="7777777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FCF2F" w14:textId="77777777" w:rsidR="00017E26" w:rsidRDefault="00017E2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C1B0F" w14:textId="77777777" w:rsidR="00017E26" w:rsidRDefault="00017E2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14:paraId="2546F840" w14:textId="77777777" w:rsidR="00017E26" w:rsidRDefault="00017E2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E7502" w14:textId="77777777" w:rsidR="00017E26" w:rsidRDefault="00017E2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BABAF" w14:textId="77777777" w:rsidR="00017E26" w:rsidRDefault="00017E2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 -</w:t>
            </w:r>
          </w:p>
          <w:p w14:paraId="2186503D" w14:textId="77777777" w:rsidR="00017E26" w:rsidRDefault="00017E2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0EAC9" w14:textId="77777777" w:rsidR="00017E26" w:rsidRDefault="00017E2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BE474" w14:textId="77777777" w:rsidR="00017E26" w:rsidRDefault="00017E2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82243" w14:textId="77777777" w:rsidR="00017E26" w:rsidRDefault="00017E2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14:paraId="40C7424D" w14:textId="77777777" w:rsidR="00017E26" w:rsidRDefault="00017E2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75545" w14:textId="77777777" w:rsidR="00017E26" w:rsidRDefault="00017E2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F14FA" w14:textId="77777777" w:rsidR="00017E26" w:rsidRDefault="00017E26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14:paraId="7FF3308F" w14:textId="7777777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0D98C" w14:textId="77777777" w:rsidR="00017E26" w:rsidRDefault="00017E2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6AD72" w14:textId="77777777" w:rsidR="00017E26" w:rsidRDefault="00017E2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  <w:p w14:paraId="4928C33C" w14:textId="77777777" w:rsidR="00017E26" w:rsidRDefault="00017E2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69FF3" w14:textId="77777777" w:rsidR="00017E26" w:rsidRDefault="00017E2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30E3C" w14:textId="77777777" w:rsidR="00017E26" w:rsidRDefault="00017E2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14:paraId="5D05EF48" w14:textId="77777777" w:rsidR="00017E26" w:rsidRDefault="00017E2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9950B" w14:textId="77777777" w:rsidR="00017E26" w:rsidRDefault="00017E2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79273" w14:textId="77777777" w:rsidR="00017E26" w:rsidRDefault="00017E2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A1C3F" w14:textId="77777777" w:rsidR="00017E26" w:rsidRDefault="00017E2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A67E4" w14:textId="77777777" w:rsidR="00017E26" w:rsidRDefault="00017E2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068D8" w14:textId="77777777" w:rsidR="00017E26" w:rsidRDefault="00017E26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14:paraId="7D99AF41" w14:textId="77777777" w:rsidTr="00CA0018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9AD529" w14:textId="77777777" w:rsidR="00017E26" w:rsidRDefault="00017E2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05F6F" w14:textId="77777777" w:rsidR="00017E26" w:rsidRDefault="00017E2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A017C" w14:textId="77777777" w:rsidR="00017E26" w:rsidRPr="00564F54" w:rsidRDefault="00017E2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7DBEC" w14:textId="77777777" w:rsidR="00017E26" w:rsidRDefault="00017E2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14:paraId="356CB976" w14:textId="77777777" w:rsidR="00017E26" w:rsidRDefault="00017E2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3BDB5" w14:textId="77777777" w:rsidR="00017E26" w:rsidRDefault="00017E2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B619A6D" w14:textId="77777777" w:rsidR="00017E26" w:rsidRDefault="00017E2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 / 11 </w:t>
            </w:r>
          </w:p>
          <w:p w14:paraId="2A6E20FD" w14:textId="77777777" w:rsidR="00017E26" w:rsidRDefault="00017E2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45822" w14:textId="77777777" w:rsidR="00017E26" w:rsidRPr="00564F54" w:rsidRDefault="00017E2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60279" w14:textId="77777777" w:rsidR="00017E26" w:rsidRDefault="00017E2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98192" w14:textId="77777777" w:rsidR="00017E26" w:rsidRPr="00564F54" w:rsidRDefault="00017E2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C9EEC" w14:textId="77777777" w:rsidR="00017E26" w:rsidRDefault="00017E26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din st. Agigea Nord pe firul II 813 spre staţia Ferry - Boat.</w:t>
            </w:r>
          </w:p>
        </w:tc>
      </w:tr>
      <w:tr w:rsidR="00017E26" w14:paraId="7AFEE4B6" w14:textId="77777777" w:rsidTr="00CA0018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E5438F" w14:textId="77777777" w:rsidR="00017E26" w:rsidRDefault="00017E2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D6AA3" w14:textId="77777777" w:rsidR="00017E26" w:rsidRDefault="00017E2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0D711" w14:textId="77777777" w:rsidR="00017E26" w:rsidRPr="00564F54" w:rsidRDefault="00017E2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777BA" w14:textId="77777777" w:rsidR="00017E26" w:rsidRDefault="00017E2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14:paraId="2618D82A" w14:textId="77777777" w:rsidR="00017E26" w:rsidRDefault="00017E2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98293" w14:textId="77777777" w:rsidR="00017E26" w:rsidRDefault="00017E2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D830789" w14:textId="77777777" w:rsidR="00017E26" w:rsidRDefault="00017E2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4ED36" w14:textId="77777777" w:rsidR="00017E26" w:rsidRPr="00564F54" w:rsidRDefault="00017E2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CED50" w14:textId="77777777" w:rsidR="00017E26" w:rsidRDefault="00017E2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8CE7C" w14:textId="77777777" w:rsidR="00017E26" w:rsidRPr="00564F54" w:rsidRDefault="00017E2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63C46" w14:textId="77777777" w:rsidR="00017E26" w:rsidRDefault="00017E26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D2F903" w14:textId="77777777" w:rsidR="00017E26" w:rsidRDefault="00017E26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813 spre staţia </w:t>
            </w:r>
          </w:p>
          <w:p w14:paraId="40A7A8AE" w14:textId="77777777" w:rsidR="00017E26" w:rsidRDefault="00017E26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Ferry - Boat.</w:t>
            </w:r>
          </w:p>
        </w:tc>
      </w:tr>
      <w:tr w:rsidR="00017E26" w14:paraId="3F8FA611" w14:textId="77777777" w:rsidTr="00CA0018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992197" w14:textId="77777777" w:rsidR="00017E26" w:rsidRDefault="00017E2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A60EA" w14:textId="77777777" w:rsidR="00017E26" w:rsidRDefault="00017E2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4E0A7" w14:textId="77777777" w:rsidR="00017E26" w:rsidRPr="00564F54" w:rsidRDefault="00017E2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B32DE" w14:textId="77777777" w:rsidR="00017E26" w:rsidRDefault="00017E2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B6470" w14:textId="77777777" w:rsidR="00017E26" w:rsidRDefault="00017E2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1E8E4D8" w14:textId="77777777" w:rsidR="00017E26" w:rsidRDefault="00017E2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0093C" w14:textId="77777777" w:rsidR="00017E26" w:rsidRPr="00564F54" w:rsidRDefault="00017E2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F29AC" w14:textId="77777777" w:rsidR="00017E26" w:rsidRDefault="00017E2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E9462" w14:textId="77777777" w:rsidR="00017E26" w:rsidRPr="00564F54" w:rsidRDefault="00017E2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F58D5" w14:textId="77777777" w:rsidR="00017E26" w:rsidRDefault="00017E26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7E836143" w14:textId="77777777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E2A6FB" w14:textId="77777777" w:rsidR="00017E26" w:rsidRDefault="00017E2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CA5A2" w14:textId="77777777" w:rsidR="00017E26" w:rsidRDefault="00017E2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245+070</w:t>
            </w:r>
          </w:p>
          <w:p w14:paraId="79DADF09" w14:textId="77777777" w:rsidR="00017E26" w:rsidRDefault="00017E2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B5C65" w14:textId="77777777" w:rsidR="00017E26" w:rsidRPr="00564F54" w:rsidRDefault="00017E2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47FE9" w14:textId="77777777" w:rsidR="00017E26" w:rsidRDefault="00017E2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14:paraId="08ABD2BB" w14:textId="77777777" w:rsidR="00017E26" w:rsidRDefault="00017E2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0158B" w14:textId="77777777" w:rsidR="00017E26" w:rsidRDefault="00017E2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74585" w14:textId="77777777" w:rsidR="00017E26" w:rsidRPr="00564F54" w:rsidRDefault="00017E2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2D8DB" w14:textId="77777777" w:rsidR="00017E26" w:rsidRDefault="00017E2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625B9" w14:textId="77777777" w:rsidR="00017E26" w:rsidRPr="00564F54" w:rsidRDefault="00017E2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1EDB8" w14:textId="77777777" w:rsidR="00017E26" w:rsidRDefault="00017E26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6A97893" w14:textId="77777777" w:rsidR="00017E26" w:rsidRDefault="00017E26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pentru primul vehicul din compunerea trenului (locomotivă sau vagon).</w:t>
            </w:r>
          </w:p>
        </w:tc>
      </w:tr>
      <w:tr w:rsidR="00017E26" w14:paraId="5CE1F84D" w14:textId="77777777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373A95" w14:textId="77777777" w:rsidR="00017E26" w:rsidRDefault="00017E2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F27B2" w14:textId="77777777" w:rsidR="00017E26" w:rsidRDefault="00017E2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248+900</w:t>
            </w:r>
          </w:p>
          <w:p w14:paraId="3C3288AB" w14:textId="77777777" w:rsidR="00017E26" w:rsidRDefault="00017E2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1DA04" w14:textId="77777777" w:rsidR="00017E26" w:rsidRPr="00564F54" w:rsidRDefault="00017E2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5B9C0" w14:textId="77777777" w:rsidR="00017E26" w:rsidRDefault="00017E26" w:rsidP="002D4E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14:paraId="71B3BC9C" w14:textId="77777777" w:rsidR="00017E26" w:rsidRDefault="00017E26" w:rsidP="002D4E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79FEA" w14:textId="77777777" w:rsidR="00017E26" w:rsidRDefault="00017E2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E9593" w14:textId="77777777" w:rsidR="00017E26" w:rsidRPr="00564F54" w:rsidRDefault="00017E2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CD968" w14:textId="77777777" w:rsidR="00017E26" w:rsidRDefault="00017E2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D3CAD" w14:textId="77777777" w:rsidR="00017E26" w:rsidRPr="00564F54" w:rsidRDefault="00017E2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DA725" w14:textId="77777777" w:rsidR="00017E26" w:rsidRDefault="00017E26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Se respectă numai cu primul hehicul din componența trenului (Locomotivă sau automotor)</w:t>
            </w:r>
          </w:p>
        </w:tc>
      </w:tr>
      <w:tr w:rsidR="00017E26" w14:paraId="5FE394A9" w14:textId="77777777" w:rsidTr="00CA0018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FF9536" w14:textId="77777777" w:rsidR="00017E26" w:rsidRDefault="00017E2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C2064" w14:textId="77777777" w:rsidR="00017E26" w:rsidRDefault="00017E2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250+500</w:t>
            </w:r>
          </w:p>
          <w:p w14:paraId="6F438C1E" w14:textId="77777777" w:rsidR="00017E26" w:rsidRDefault="00017E2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35B67" w14:textId="77777777" w:rsidR="00017E26" w:rsidRPr="00564F54" w:rsidRDefault="00017E2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645AD" w14:textId="77777777" w:rsidR="00017E26" w:rsidRDefault="00017E2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14:paraId="669BCDB8" w14:textId="77777777" w:rsidR="00017E26" w:rsidRDefault="00017E2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FFDD0" w14:textId="77777777" w:rsidR="00017E26" w:rsidRDefault="00017E2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8D29B" w14:textId="77777777" w:rsidR="00017E26" w:rsidRPr="00564F54" w:rsidRDefault="00017E2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44712" w14:textId="77777777" w:rsidR="00017E26" w:rsidRDefault="00017E2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7684D" w14:textId="77777777" w:rsidR="00017E26" w:rsidRPr="00564F54" w:rsidRDefault="00017E2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93CAB" w14:textId="77777777" w:rsidR="00017E26" w:rsidRDefault="00017E26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D995F22" w14:textId="77777777" w:rsidR="00017E26" w:rsidRDefault="00017E26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 trenului (locomotivă sau vagon).</w:t>
            </w:r>
          </w:p>
        </w:tc>
      </w:tr>
      <w:tr w:rsidR="00017E26" w14:paraId="51952993" w14:textId="77777777" w:rsidTr="00CA0018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AF428" w14:textId="77777777" w:rsidR="00017E26" w:rsidRDefault="00017E2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5776C" w14:textId="77777777" w:rsidR="00017E26" w:rsidRDefault="00017E2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362B8" w14:textId="77777777" w:rsidR="00017E26" w:rsidRPr="00564F54" w:rsidRDefault="00017E2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F09AF" w14:textId="77777777" w:rsidR="00017E26" w:rsidRDefault="00017E2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14:paraId="0D133414" w14:textId="77777777" w:rsidR="00017E26" w:rsidRDefault="00017E2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18AE7" w14:textId="77777777" w:rsidR="00017E26" w:rsidRDefault="00017E2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A9D20" w14:textId="77777777" w:rsidR="00017E26" w:rsidRPr="00564F54" w:rsidRDefault="00017E2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AD354" w14:textId="77777777" w:rsidR="00017E26" w:rsidRDefault="00017E2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A1D5A" w14:textId="77777777" w:rsidR="00017E26" w:rsidRPr="00564F54" w:rsidRDefault="00017E2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4C563" w14:textId="77777777" w:rsidR="00017E26" w:rsidRDefault="00017E26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017E26" w14:paraId="0ED412A4" w14:textId="77777777" w:rsidTr="00CA0018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8D899" w14:textId="77777777" w:rsidR="00017E26" w:rsidRDefault="00017E2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A4A82" w14:textId="77777777" w:rsidR="00017E26" w:rsidRDefault="00017E2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950C5" w14:textId="77777777" w:rsidR="00017E26" w:rsidRPr="00564F54" w:rsidRDefault="00017E2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C4CA4" w14:textId="77777777" w:rsidR="00017E26" w:rsidRDefault="00017E2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Neptun</w:t>
            </w:r>
          </w:p>
          <w:p w14:paraId="2E54F676" w14:textId="77777777" w:rsidR="00017E26" w:rsidRDefault="00017E2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FE044" w14:textId="77777777" w:rsidR="00017E26" w:rsidRDefault="00017E2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0CB4A8D" w14:textId="77777777" w:rsidR="00017E26" w:rsidRDefault="00017E2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7BF64" w14:textId="77777777" w:rsidR="00017E26" w:rsidRPr="00564F54" w:rsidRDefault="00017E2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633B3" w14:textId="77777777" w:rsidR="00017E26" w:rsidRDefault="00017E2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A21BC" w14:textId="77777777" w:rsidR="00017E26" w:rsidRPr="00564F54" w:rsidRDefault="00017E2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CFC9E" w14:textId="77777777" w:rsidR="00017E26" w:rsidRDefault="00017E26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017E26" w14:paraId="59044718" w14:textId="77777777" w:rsidTr="00CA0018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DBDDDD" w14:textId="77777777" w:rsidR="00017E26" w:rsidRDefault="00017E2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B61A5" w14:textId="77777777" w:rsidR="00017E26" w:rsidRDefault="00017E2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DC23E" w14:textId="77777777" w:rsidR="00017E26" w:rsidRPr="00564F54" w:rsidRDefault="00017E2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1B36C" w14:textId="77777777" w:rsidR="00017E26" w:rsidRDefault="00017E2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14:paraId="115CE31F" w14:textId="77777777" w:rsidR="00017E26" w:rsidRDefault="00017E2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1C82C" w14:textId="77777777" w:rsidR="00017E26" w:rsidRDefault="00017E2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6 </w:t>
            </w:r>
          </w:p>
          <w:p w14:paraId="14E90466" w14:textId="77777777" w:rsidR="00017E26" w:rsidRDefault="00017E2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A6A50" w14:textId="77777777" w:rsidR="00017E26" w:rsidRPr="00564F54" w:rsidRDefault="00017E2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D4DD1" w14:textId="77777777" w:rsidR="00017E26" w:rsidRDefault="00017E2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EFABB" w14:textId="77777777" w:rsidR="00017E26" w:rsidRPr="00564F54" w:rsidRDefault="00017E2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5AD6E" w14:textId="77777777" w:rsidR="00017E26" w:rsidRDefault="00017E26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14:paraId="264B121B" w14:textId="77777777" w:rsidR="00017E26" w:rsidRDefault="00017E26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0251AE" w14:textId="77777777" w:rsidR="00017E26" w:rsidRDefault="00017E26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8 - 10.</w:t>
            </w:r>
          </w:p>
        </w:tc>
      </w:tr>
      <w:tr w:rsidR="00017E26" w14:paraId="4A4E6340" w14:textId="77777777" w:rsidTr="00CA0018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8371E" w14:textId="77777777" w:rsidR="00017E26" w:rsidRDefault="00017E26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733BE" w14:textId="77777777" w:rsidR="00017E26" w:rsidRDefault="00017E2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8E28F" w14:textId="77777777" w:rsidR="00017E26" w:rsidRPr="00564F54" w:rsidRDefault="00017E2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835F6" w14:textId="77777777" w:rsidR="00017E26" w:rsidRDefault="00017E2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14:paraId="6D4ABFB5" w14:textId="77777777" w:rsidR="00017E26" w:rsidRDefault="00017E26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97C70" w14:textId="77777777" w:rsidR="00017E26" w:rsidRDefault="00017E2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C17BC50" w14:textId="77777777" w:rsidR="00017E26" w:rsidRDefault="00017E2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02AEB" w14:textId="77777777" w:rsidR="00017E26" w:rsidRPr="00564F54" w:rsidRDefault="00017E2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B5BE7" w14:textId="77777777" w:rsidR="00017E26" w:rsidRDefault="00017E26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18149" w14:textId="77777777" w:rsidR="00017E26" w:rsidRPr="00564F54" w:rsidRDefault="00017E26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9BB97" w14:textId="77777777" w:rsidR="00017E26" w:rsidRDefault="00017E26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C426E75" w14:textId="77777777" w:rsidR="00017E26" w:rsidRPr="00237377" w:rsidRDefault="00017E26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24325534" w14:textId="77777777" w:rsidR="00017E26" w:rsidRDefault="00017E26" w:rsidP="00D96D74">
      <w:pPr>
        <w:pStyle w:val="Heading1"/>
        <w:spacing w:line="360" w:lineRule="auto"/>
      </w:pPr>
      <w:r>
        <w:t>LINIA 813 A</w:t>
      </w:r>
    </w:p>
    <w:p w14:paraId="39FB5F4B" w14:textId="77777777" w:rsidR="00017E26" w:rsidRDefault="00017E26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17E26" w14:paraId="574D89FC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38AF2" w14:textId="77777777" w:rsidR="00017E26" w:rsidRDefault="00017E2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669CB" w14:textId="77777777" w:rsidR="00017E26" w:rsidRDefault="00017E26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59C5383B" w14:textId="77777777" w:rsidR="00017E26" w:rsidRDefault="00017E26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B2512" w14:textId="77777777" w:rsidR="00017E26" w:rsidRPr="00E230A0" w:rsidRDefault="00017E26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A0F97" w14:textId="77777777" w:rsidR="00017E26" w:rsidRDefault="00017E26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 -</w:t>
            </w:r>
          </w:p>
          <w:p w14:paraId="0D54C4A3" w14:textId="77777777" w:rsidR="00017E26" w:rsidRDefault="00017E26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85E36" w14:textId="77777777" w:rsidR="00017E26" w:rsidRDefault="00017E26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2EB8C" w14:textId="77777777" w:rsidR="00017E26" w:rsidRPr="009033AC" w:rsidRDefault="00017E26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340F6" w14:textId="77777777" w:rsidR="00017E26" w:rsidRDefault="00017E26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FF4CF" w14:textId="77777777" w:rsidR="00017E26" w:rsidRPr="009033AC" w:rsidRDefault="00017E26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F8210" w14:textId="77777777" w:rsidR="00017E26" w:rsidRDefault="00017E26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373DB8CF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37125" w14:textId="77777777" w:rsidR="00017E26" w:rsidRDefault="00017E2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8882A" w14:textId="77777777" w:rsidR="00017E26" w:rsidRDefault="00017E26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  <w:p w14:paraId="795C6010" w14:textId="77777777" w:rsidR="00017E26" w:rsidRDefault="00017E26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E377B" w14:textId="77777777" w:rsidR="00017E26" w:rsidRPr="00E230A0" w:rsidRDefault="00017E26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34937" w14:textId="77777777" w:rsidR="00017E26" w:rsidRDefault="00017E26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14:paraId="401CB386" w14:textId="77777777" w:rsidR="00017E26" w:rsidRDefault="00017E26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281FEEC7" w14:textId="77777777" w:rsidR="00017E26" w:rsidRDefault="00017E26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schimbătorul numărul 1 </w:t>
            </w:r>
          </w:p>
          <w:p w14:paraId="6C180CA0" w14:textId="77777777" w:rsidR="00017E26" w:rsidRDefault="00017E26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94923" w14:textId="77777777" w:rsidR="00017E26" w:rsidRDefault="00017E26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7BD07" w14:textId="77777777" w:rsidR="00017E26" w:rsidRPr="009033AC" w:rsidRDefault="00017E26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B6C04" w14:textId="77777777" w:rsidR="00017E26" w:rsidRDefault="00017E26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BB151" w14:textId="77777777" w:rsidR="00017E26" w:rsidRPr="009033AC" w:rsidRDefault="00017E26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E3E6D" w14:textId="77777777" w:rsidR="00017E26" w:rsidRDefault="00017E26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4F58E7D1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7B58A" w14:textId="77777777" w:rsidR="00017E26" w:rsidRDefault="00017E26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C4EE4" w14:textId="77777777" w:rsidR="00017E26" w:rsidRDefault="00017E26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B5FE9" w14:textId="77777777" w:rsidR="00017E26" w:rsidRPr="00E230A0" w:rsidRDefault="00017E26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B5ABE" w14:textId="77777777" w:rsidR="00017E26" w:rsidRDefault="00017E26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14:paraId="4ED4F07B" w14:textId="77777777" w:rsidR="00017E26" w:rsidRDefault="00017E26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A8722" w14:textId="77777777" w:rsidR="00017E26" w:rsidRDefault="00017E26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F0522" w14:textId="77777777" w:rsidR="00017E26" w:rsidRPr="009033AC" w:rsidRDefault="00017E26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033A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4C4C4" w14:textId="77777777" w:rsidR="00017E26" w:rsidRDefault="00017E26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D5DC1" w14:textId="77777777" w:rsidR="00017E26" w:rsidRPr="009033AC" w:rsidRDefault="00017E26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2AB0D" w14:textId="77777777" w:rsidR="00017E26" w:rsidRDefault="00017E26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0C20B74" w14:textId="77777777" w:rsidR="00017E26" w:rsidRDefault="00017E26">
      <w:pPr>
        <w:spacing w:before="40" w:after="40" w:line="192" w:lineRule="auto"/>
        <w:ind w:right="57"/>
        <w:rPr>
          <w:sz w:val="20"/>
          <w:lang w:val="ro-RO"/>
        </w:rPr>
      </w:pPr>
    </w:p>
    <w:p w14:paraId="389120A3" w14:textId="77777777" w:rsidR="00017E26" w:rsidRDefault="00017E26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329DEC73" w14:textId="77777777" w:rsidR="00017E26" w:rsidRDefault="00017E26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017E26" w14:paraId="1C6C2705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84CC72" w14:textId="77777777" w:rsidR="00017E26" w:rsidRDefault="00017E26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414FE" w14:textId="77777777" w:rsidR="00017E26" w:rsidRDefault="00017E2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63D8C" w14:textId="77777777" w:rsidR="00017E26" w:rsidRPr="002B6917" w:rsidRDefault="00017E2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40592" w14:textId="77777777" w:rsidR="00017E26" w:rsidRDefault="00017E26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3C6601F" w14:textId="77777777" w:rsidR="00017E26" w:rsidRDefault="00017E26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253F0" w14:textId="77777777" w:rsidR="00017E26" w:rsidRDefault="00017E2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AED64" w14:textId="77777777" w:rsidR="00017E26" w:rsidRDefault="00017E2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1C895" w14:textId="77777777" w:rsidR="00017E26" w:rsidRDefault="00017E2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8B8E6" w14:textId="77777777" w:rsidR="00017E26" w:rsidRPr="002A6824" w:rsidRDefault="00017E2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A0EF3" w14:textId="77777777" w:rsidR="00017E26" w:rsidRDefault="00017E26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74A50D99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219AC4" w14:textId="77777777" w:rsidR="00017E26" w:rsidRDefault="00017E26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B5AFF" w14:textId="77777777" w:rsidR="00017E26" w:rsidRDefault="00017E2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EC3F9" w14:textId="77777777" w:rsidR="00017E26" w:rsidRPr="002B6917" w:rsidRDefault="00017E2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11167" w14:textId="77777777" w:rsidR="00017E26" w:rsidRDefault="00017E26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C1596A1" w14:textId="77777777" w:rsidR="00017E26" w:rsidRDefault="00017E26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05BC7" w14:textId="77777777" w:rsidR="00017E26" w:rsidRDefault="00017E2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670DD175" w14:textId="77777777" w:rsidR="00017E26" w:rsidRDefault="00017E2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9727D" w14:textId="77777777" w:rsidR="00017E26" w:rsidRDefault="00017E2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9D7FE" w14:textId="77777777" w:rsidR="00017E26" w:rsidRDefault="00017E2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FCFB0" w14:textId="77777777" w:rsidR="00017E26" w:rsidRPr="002A6824" w:rsidRDefault="00017E2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F776B" w14:textId="77777777" w:rsidR="00017E26" w:rsidRDefault="00017E26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2157B39B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079C97" w14:textId="77777777" w:rsidR="00017E26" w:rsidRDefault="00017E26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F505A" w14:textId="77777777" w:rsidR="00017E26" w:rsidRDefault="00017E2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A8481" w14:textId="77777777" w:rsidR="00017E26" w:rsidRPr="002B6917" w:rsidRDefault="00017E2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A33C9" w14:textId="77777777" w:rsidR="00017E26" w:rsidRDefault="00017E26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7718794" w14:textId="77777777" w:rsidR="00017E26" w:rsidRDefault="00017E26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AFF46" w14:textId="77777777" w:rsidR="00017E26" w:rsidRDefault="00017E2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și </w:t>
            </w:r>
          </w:p>
          <w:p w14:paraId="28CFF759" w14:textId="77777777" w:rsidR="00017E26" w:rsidRDefault="00017E2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</w:t>
            </w:r>
          </w:p>
          <w:p w14:paraId="4D50DFC8" w14:textId="77777777" w:rsidR="00017E26" w:rsidRDefault="00017E2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</w:t>
            </w:r>
          </w:p>
          <w:p w14:paraId="32A5DC51" w14:textId="77777777" w:rsidR="00017E26" w:rsidRDefault="00017E2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1CF0B" w14:textId="77777777" w:rsidR="00017E26" w:rsidRDefault="00017E2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094A5" w14:textId="77777777" w:rsidR="00017E26" w:rsidRDefault="00017E2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32187" w14:textId="77777777" w:rsidR="00017E26" w:rsidRPr="002A6824" w:rsidRDefault="00017E2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A42F6" w14:textId="77777777" w:rsidR="00017E26" w:rsidRDefault="00017E26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573EEA9E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920BCA" w14:textId="77777777" w:rsidR="00017E26" w:rsidRDefault="00017E26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B0CFD" w14:textId="77777777" w:rsidR="00017E26" w:rsidRDefault="00017E2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E201F" w14:textId="77777777" w:rsidR="00017E26" w:rsidRPr="002B6917" w:rsidRDefault="00017E2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339C7" w14:textId="77777777" w:rsidR="00017E26" w:rsidRDefault="00017E26" w:rsidP="00DC6C8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57C4C28" w14:textId="77777777" w:rsidR="00017E26" w:rsidRDefault="00017E26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24B3C" w14:textId="77777777" w:rsidR="00017E26" w:rsidRDefault="00017E2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0D8D1930" w14:textId="77777777" w:rsidR="00017E26" w:rsidRDefault="00017E2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BF87D" w14:textId="77777777" w:rsidR="00017E26" w:rsidRDefault="00017E2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8BA23" w14:textId="77777777" w:rsidR="00017E26" w:rsidRDefault="00017E2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9ABC2" w14:textId="77777777" w:rsidR="00017E26" w:rsidRPr="002A6824" w:rsidRDefault="00017E2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ED930" w14:textId="77777777" w:rsidR="00017E26" w:rsidRDefault="00017E26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44D830C5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BB839F" w14:textId="77777777" w:rsidR="00017E26" w:rsidRDefault="00017E26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52487" w14:textId="77777777" w:rsidR="00017E26" w:rsidRDefault="00017E2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750F9" w14:textId="77777777" w:rsidR="00017E26" w:rsidRPr="002B6917" w:rsidRDefault="00017E2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A12BD" w14:textId="77777777" w:rsidR="00017E26" w:rsidRDefault="00017E26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DAD8B91" w14:textId="77777777" w:rsidR="00017E26" w:rsidRDefault="00017E26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00847" w14:textId="77777777" w:rsidR="00017E26" w:rsidRDefault="00017E2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A5406" w14:textId="77777777" w:rsidR="00017E26" w:rsidRDefault="00017E2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647EB" w14:textId="77777777" w:rsidR="00017E26" w:rsidRDefault="00017E2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1BEC4" w14:textId="77777777" w:rsidR="00017E26" w:rsidRPr="002A6824" w:rsidRDefault="00017E2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0281D" w14:textId="77777777" w:rsidR="00017E26" w:rsidRDefault="00017E26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1FC23E" w14:textId="77777777" w:rsidR="00017E26" w:rsidRPr="00C87E63" w:rsidRDefault="00017E26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fectează intrări - ieşiri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la</w:t>
            </w:r>
          </w:p>
          <w:p w14:paraId="126B98F9" w14:textId="77777777" w:rsidR="00017E26" w:rsidRPr="00C87E63" w:rsidRDefault="00017E26" w:rsidP="0083369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87E63">
              <w:rPr>
                <w:b/>
                <w:bCs/>
                <w:i/>
                <w:iCs/>
                <w:sz w:val="20"/>
                <w:lang w:val="ro-RO"/>
              </w:rPr>
              <w:t>fir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ele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 I și II linia 814.</w:t>
            </w:r>
          </w:p>
        </w:tc>
      </w:tr>
      <w:tr w:rsidR="00017E26" w14:paraId="3BD1E2DC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D3C4C4" w14:textId="77777777" w:rsidR="00017E26" w:rsidRDefault="00017E26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06CD1" w14:textId="77777777" w:rsidR="00017E26" w:rsidRDefault="00017E2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B710E" w14:textId="77777777" w:rsidR="00017E26" w:rsidRPr="002B6917" w:rsidRDefault="00017E2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D0BD6" w14:textId="77777777" w:rsidR="00017E26" w:rsidRDefault="00017E26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D7C0435" w14:textId="77777777" w:rsidR="00017E26" w:rsidRDefault="00017E26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09BA3B93" w14:textId="77777777" w:rsidR="00017E26" w:rsidRDefault="00017E26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C3378" w14:textId="77777777" w:rsidR="00017E26" w:rsidRDefault="00017E26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59F5DDB" w14:textId="77777777" w:rsidR="00017E26" w:rsidRDefault="00017E26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07D8B" w14:textId="77777777" w:rsidR="00017E26" w:rsidRDefault="00017E2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CEEF2" w14:textId="77777777" w:rsidR="00017E26" w:rsidRDefault="00017E2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7B59F" w14:textId="77777777" w:rsidR="00017E26" w:rsidRPr="002A6824" w:rsidRDefault="00017E26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F6A68" w14:textId="77777777" w:rsidR="00017E26" w:rsidRDefault="00017E26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47221DDA" w14:textId="77777777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F8EBE8" w14:textId="77777777" w:rsidR="00017E26" w:rsidRDefault="00017E26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F2941" w14:textId="77777777" w:rsidR="00017E26" w:rsidRDefault="00017E26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E73C3" w14:textId="77777777" w:rsidR="00017E26" w:rsidRPr="002B6917" w:rsidRDefault="00017E26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BCED1" w14:textId="77777777" w:rsidR="00017E26" w:rsidRDefault="00017E26" w:rsidP="0083369F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E89ECA2" w14:textId="77777777" w:rsidR="00017E26" w:rsidRDefault="00017E26" w:rsidP="00657FD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7F259" w14:textId="77777777" w:rsidR="00017E26" w:rsidRDefault="00017E26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F28FE9A" w14:textId="77777777" w:rsidR="00017E26" w:rsidRDefault="00017E26" w:rsidP="004832A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C0B40" w14:textId="77777777" w:rsidR="00017E26" w:rsidRDefault="00017E26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85DA7" w14:textId="77777777" w:rsidR="00017E26" w:rsidRDefault="00017E26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DD3D8" w14:textId="77777777" w:rsidR="00017E26" w:rsidRPr="002A6824" w:rsidRDefault="00017E26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4C8D3" w14:textId="77777777" w:rsidR="00017E26" w:rsidRDefault="00017E26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89522A" w14:textId="77777777" w:rsidR="00017E26" w:rsidRDefault="00017E26" w:rsidP="00E8390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și 2 A.</w:t>
            </w:r>
          </w:p>
        </w:tc>
      </w:tr>
      <w:tr w:rsidR="00017E26" w14:paraId="593C89BE" w14:textId="77777777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E01322" w14:textId="77777777" w:rsidR="00017E26" w:rsidRDefault="00017E26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AB825" w14:textId="77777777" w:rsidR="00017E26" w:rsidRDefault="00017E26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75781" w14:textId="77777777" w:rsidR="00017E26" w:rsidRPr="002B6917" w:rsidRDefault="00017E26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4EE91" w14:textId="77777777" w:rsidR="00017E26" w:rsidRDefault="00017E26" w:rsidP="006A155E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2B11083" w14:textId="77777777" w:rsidR="00017E26" w:rsidRDefault="00017E26" w:rsidP="006A155E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33147" w14:textId="77777777" w:rsidR="00017E26" w:rsidRDefault="00017E26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659C6" w14:textId="77777777" w:rsidR="00017E26" w:rsidRDefault="00017E26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EB768" w14:textId="77777777" w:rsidR="00017E26" w:rsidRDefault="00017E26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EC648" w14:textId="77777777" w:rsidR="00017E26" w:rsidRPr="002A6824" w:rsidRDefault="00017E26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98628" w14:textId="77777777" w:rsidR="00017E26" w:rsidRDefault="00017E26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teren.Afectează intrări - ieşiri din Fir II L 814 la liniile 3 - 7 </w:t>
            </w:r>
            <w:r w:rsidRPr="006A155E">
              <w:rPr>
                <w:b/>
                <w:bCs/>
                <w:i/>
                <w:iCs/>
                <w:sz w:val="20"/>
                <w:lang w:val="ro-RO"/>
              </w:rPr>
              <w:t xml:space="preserve">Grupa Tranzit </w:t>
            </w:r>
          </w:p>
        </w:tc>
      </w:tr>
      <w:tr w:rsidR="00017E26" w14:paraId="2BCCFE07" w14:textId="77777777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7D165E" w14:textId="77777777" w:rsidR="00017E26" w:rsidRDefault="00017E26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FCD8C" w14:textId="77777777" w:rsidR="00017E26" w:rsidRDefault="00017E2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14:paraId="260D2C96" w14:textId="77777777" w:rsidR="00017E26" w:rsidRDefault="00017E2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42DDD" w14:textId="77777777" w:rsidR="00017E26" w:rsidRPr="002B6917" w:rsidRDefault="00017E2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05A0B" w14:textId="77777777" w:rsidR="00017E26" w:rsidRDefault="00017E26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14:paraId="745B1AE7" w14:textId="77777777" w:rsidR="00017E26" w:rsidRDefault="00017E26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14:paraId="662417FC" w14:textId="77777777" w:rsidR="00017E26" w:rsidRDefault="00017E26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9195C" w14:textId="77777777" w:rsidR="00017E26" w:rsidRDefault="00017E2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E86BD" w14:textId="77777777" w:rsidR="00017E26" w:rsidRDefault="00017E2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3A980" w14:textId="77777777" w:rsidR="00017E26" w:rsidRDefault="00017E2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399A46C0" w14:textId="77777777" w:rsidR="00017E26" w:rsidRDefault="00017E2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916E1" w14:textId="77777777" w:rsidR="00017E26" w:rsidRPr="002A6824" w:rsidRDefault="00017E2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F9B7F" w14:textId="77777777" w:rsidR="00017E26" w:rsidRDefault="00017E26" w:rsidP="0038360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14:paraId="56130BCF" w14:textId="77777777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3A106F" w14:textId="77777777" w:rsidR="00017E26" w:rsidRDefault="00017E26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56484" w14:textId="77777777" w:rsidR="00017E26" w:rsidRDefault="00017E2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DEEE6" w14:textId="77777777" w:rsidR="00017E26" w:rsidRPr="002B6917" w:rsidRDefault="00017E2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2CA51" w14:textId="77777777" w:rsidR="00017E26" w:rsidRDefault="00017E26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14:paraId="03185A53" w14:textId="77777777" w:rsidR="00017E26" w:rsidRDefault="00017E26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DCDE9" w14:textId="77777777" w:rsidR="00017E26" w:rsidRDefault="00017E26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  <w:p w14:paraId="3BE1407C" w14:textId="77777777" w:rsidR="00017E26" w:rsidRPr="00810F5B" w:rsidRDefault="00017E26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3A18C" w14:textId="77777777" w:rsidR="00017E26" w:rsidRPr="00557C88" w:rsidRDefault="00017E2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96328" w14:textId="77777777" w:rsidR="00017E26" w:rsidRDefault="00017E2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DD391" w14:textId="77777777" w:rsidR="00017E26" w:rsidRPr="002A6824" w:rsidRDefault="00017E2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A39F1" w14:textId="77777777" w:rsidR="00017E26" w:rsidRDefault="00017E26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2DAB57" w14:textId="77777777" w:rsidR="00017E26" w:rsidRDefault="00017E26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II 814 în firul III 813.</w:t>
            </w:r>
          </w:p>
        </w:tc>
      </w:tr>
      <w:tr w:rsidR="00017E26" w14:paraId="305717CF" w14:textId="77777777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B8F0EC" w14:textId="77777777" w:rsidR="00017E26" w:rsidRDefault="00017E26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F56B7" w14:textId="77777777" w:rsidR="00017E26" w:rsidRDefault="00017E2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E812C" w14:textId="77777777" w:rsidR="00017E26" w:rsidRPr="002B6917" w:rsidRDefault="00017E2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E54E4" w14:textId="77777777" w:rsidR="00017E26" w:rsidRDefault="00017E26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74F39">
              <w:rPr>
                <w:b/>
                <w:bCs/>
                <w:sz w:val="20"/>
                <w:lang w:val="ro-RO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B9BD8" w14:textId="77777777" w:rsidR="00017E26" w:rsidRDefault="00017E26" w:rsidP="00B74F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 și 17</w:t>
            </w:r>
          </w:p>
          <w:p w14:paraId="3C06B8C3" w14:textId="77777777" w:rsidR="00017E26" w:rsidRDefault="00017E26" w:rsidP="00B74F3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ADE17" w14:textId="77777777" w:rsidR="00017E26" w:rsidRDefault="00017E2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6FC9D" w14:textId="77777777" w:rsidR="00017E26" w:rsidRDefault="00017E2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5C7DC" w14:textId="77777777" w:rsidR="00017E26" w:rsidRPr="002A6824" w:rsidRDefault="00017E26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11EEF" w14:textId="77777777" w:rsidR="00017E26" w:rsidRDefault="00017E26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74F39">
              <w:rPr>
                <w:b/>
                <w:bCs/>
                <w:i/>
                <w:iCs/>
                <w:sz w:val="20"/>
                <w:lang w:val="ro-RO"/>
              </w:rPr>
              <w:t>Nesemnalizată pe teren .</w:t>
            </w:r>
          </w:p>
          <w:p w14:paraId="6FBC92C2" w14:textId="77777777" w:rsidR="00017E26" w:rsidRDefault="00017E26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74F39">
              <w:rPr>
                <w:b/>
                <w:bCs/>
                <w:i/>
                <w:iCs/>
                <w:sz w:val="20"/>
                <w:lang w:val="ro-RO"/>
              </w:rPr>
              <w:t>Afectează: intrări/ieșiri linii Gr.A1 Cap X si Fir I ,  Fir II  L 814.</w:t>
            </w:r>
          </w:p>
        </w:tc>
      </w:tr>
      <w:tr w:rsidR="00017E26" w14:paraId="0DCA7DA1" w14:textId="77777777" w:rsidTr="00D8330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393971" w14:textId="77777777" w:rsidR="00017E26" w:rsidRDefault="00017E26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D6456" w14:textId="77777777" w:rsidR="00017E26" w:rsidRDefault="00017E2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F319A" w14:textId="77777777" w:rsidR="00017E26" w:rsidRPr="002B6917" w:rsidRDefault="00017E2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EAC2D" w14:textId="77777777" w:rsidR="00017E26" w:rsidRDefault="00017E26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FFBE8" w14:textId="77777777" w:rsidR="00017E26" w:rsidRDefault="00017E26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FF104" w14:textId="77777777" w:rsidR="00017E26" w:rsidRPr="00557C88" w:rsidRDefault="00017E2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DD223" w14:textId="77777777" w:rsidR="00017E26" w:rsidRDefault="00017E2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35E95" w14:textId="77777777" w:rsidR="00017E26" w:rsidRPr="002A6824" w:rsidRDefault="00017E2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05A1C" w14:textId="77777777" w:rsidR="00017E26" w:rsidRDefault="00017E26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2DD82A" w14:textId="77777777" w:rsidR="00017E26" w:rsidRPr="00D83307" w:rsidRDefault="00017E26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0 - 5 F.A.D.S. și ieșirile 1 - 8 B2.</w:t>
            </w:r>
          </w:p>
        </w:tc>
      </w:tr>
      <w:tr w:rsidR="00017E26" w14:paraId="337A69B6" w14:textId="77777777" w:rsidTr="006F58D1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425012" w14:textId="77777777" w:rsidR="00017E26" w:rsidRDefault="00017E26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6A06E" w14:textId="77777777" w:rsidR="00017E26" w:rsidRDefault="00017E2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53FEE" w14:textId="77777777" w:rsidR="00017E26" w:rsidRPr="002B6917" w:rsidRDefault="00017E2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24822" w14:textId="77777777" w:rsidR="00017E26" w:rsidRDefault="00017E26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  <w:p w14:paraId="4585FC72" w14:textId="77777777" w:rsidR="00017E26" w:rsidRDefault="00017E26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26ED1" w14:textId="77777777" w:rsidR="00017E26" w:rsidRDefault="00017E2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213C0" w14:textId="77777777" w:rsidR="00017E26" w:rsidRDefault="00017E2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CA60F" w14:textId="77777777" w:rsidR="00017E26" w:rsidRDefault="00017E2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B6A37" w14:textId="77777777" w:rsidR="00017E26" w:rsidRPr="002A6824" w:rsidRDefault="00017E2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66E83" w14:textId="77777777" w:rsidR="00017E26" w:rsidRDefault="00017E26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2DF81913" w14:textId="77777777" w:rsidTr="006F58D1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3647F3" w14:textId="77777777" w:rsidR="00017E26" w:rsidRDefault="00017E26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33782" w14:textId="77777777" w:rsidR="00017E26" w:rsidRDefault="00017E2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51E03" w14:textId="77777777" w:rsidR="00017E26" w:rsidRPr="002B6917" w:rsidRDefault="00017E2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D443C" w14:textId="77777777" w:rsidR="00017E26" w:rsidRDefault="00017E26" w:rsidP="00911D70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  <w:p w14:paraId="332FA842" w14:textId="77777777" w:rsidR="00017E26" w:rsidRDefault="00017E26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6CC8F" w14:textId="77777777" w:rsidR="00017E26" w:rsidRDefault="00017E2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268F6" w14:textId="77777777" w:rsidR="00017E26" w:rsidRDefault="00017E2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16522" w14:textId="77777777" w:rsidR="00017E26" w:rsidRDefault="00017E2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192EF" w14:textId="77777777" w:rsidR="00017E26" w:rsidRPr="002A6824" w:rsidRDefault="00017E2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E9C8A" w14:textId="77777777" w:rsidR="00017E26" w:rsidRDefault="00017E26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2C3EE037" w14:textId="77777777" w:rsidTr="006F58D1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E6C30E" w14:textId="77777777" w:rsidR="00017E26" w:rsidRDefault="00017E26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5BFC6" w14:textId="77777777" w:rsidR="00017E26" w:rsidRDefault="00017E2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ADC4C" w14:textId="77777777" w:rsidR="00017E26" w:rsidRPr="002B6917" w:rsidRDefault="00017E2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204C5" w14:textId="77777777" w:rsidR="00017E26" w:rsidRDefault="00017E26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14:paraId="478DE1C1" w14:textId="77777777" w:rsidR="00017E26" w:rsidRDefault="00017E26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A85BA" w14:textId="77777777" w:rsidR="00017E26" w:rsidRDefault="00017E2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8F786" w14:textId="77777777" w:rsidR="00017E26" w:rsidRPr="00557C88" w:rsidRDefault="00017E2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CD069" w14:textId="77777777" w:rsidR="00017E26" w:rsidRDefault="00017E2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40205" w14:textId="77777777" w:rsidR="00017E26" w:rsidRPr="002A6824" w:rsidRDefault="00017E2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E444D" w14:textId="77777777" w:rsidR="00017E26" w:rsidRDefault="00017E26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6A19E264" w14:textId="77777777" w:rsidTr="006F58D1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2C7833" w14:textId="77777777" w:rsidR="00017E26" w:rsidRDefault="00017E26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BE450" w14:textId="77777777" w:rsidR="00017E26" w:rsidRDefault="00017E2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2BC36" w14:textId="77777777" w:rsidR="00017E26" w:rsidRPr="002B6917" w:rsidRDefault="00017E2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B4AB8" w14:textId="77777777" w:rsidR="00017E26" w:rsidRDefault="00017E26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14:paraId="53AE4C49" w14:textId="77777777" w:rsidR="00017E26" w:rsidRPr="006315B8" w:rsidRDefault="00017E26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16562" w14:textId="77777777" w:rsidR="00017E26" w:rsidRDefault="00017E2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B4AC7" w14:textId="77777777" w:rsidR="00017E26" w:rsidRPr="00557C88" w:rsidRDefault="00017E2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07687" w14:textId="77777777" w:rsidR="00017E26" w:rsidRDefault="00017E2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008C3" w14:textId="77777777" w:rsidR="00017E26" w:rsidRPr="002A6824" w:rsidRDefault="00017E26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CF403" w14:textId="77777777" w:rsidR="00017E26" w:rsidRDefault="00017E26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E0F0538" w14:textId="77777777" w:rsidR="00017E26" w:rsidRDefault="00017E26">
      <w:pPr>
        <w:tabs>
          <w:tab w:val="left" w:pos="3183"/>
        </w:tabs>
        <w:rPr>
          <w:sz w:val="20"/>
          <w:lang w:val="ro-RO"/>
        </w:rPr>
      </w:pPr>
    </w:p>
    <w:p w14:paraId="377300F7" w14:textId="77777777" w:rsidR="00017E26" w:rsidRDefault="00017E26" w:rsidP="00445244">
      <w:pPr>
        <w:pStyle w:val="Heading1"/>
        <w:spacing w:line="24" w:lineRule="atLeast"/>
      </w:pPr>
      <w:r>
        <w:t>LINIA 818</w:t>
      </w:r>
    </w:p>
    <w:p w14:paraId="51F8E476" w14:textId="77777777" w:rsidR="00017E26" w:rsidRDefault="00017E26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17E26" w14:paraId="01C84CB1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616FD0" w14:textId="77777777" w:rsidR="00017E26" w:rsidRDefault="00017E2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B5C73" w14:textId="77777777" w:rsidR="00017E26" w:rsidRDefault="00017E2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6721C" w14:textId="77777777" w:rsidR="00017E26" w:rsidRPr="00E54142" w:rsidRDefault="00017E2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456D7" w14:textId="77777777" w:rsidR="00017E26" w:rsidRDefault="00017E2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Oraș</w:t>
            </w:r>
          </w:p>
          <w:p w14:paraId="33745890" w14:textId="77777777" w:rsidR="00017E26" w:rsidRDefault="00017E2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14:paraId="117659B7" w14:textId="77777777" w:rsidR="00017E26" w:rsidRDefault="00017E2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C8D50" w14:textId="77777777" w:rsidR="00017E26" w:rsidRDefault="00017E2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6DA5E2A4" w14:textId="77777777" w:rsidR="00017E26" w:rsidRDefault="00017E2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4B0B5" w14:textId="77777777" w:rsidR="00017E26" w:rsidRDefault="00017E2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BBE6F" w14:textId="77777777" w:rsidR="00017E26" w:rsidRDefault="00017E2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58861" w14:textId="77777777" w:rsidR="00017E26" w:rsidRPr="00E54142" w:rsidRDefault="00017E2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BDEC32" w14:textId="77777777" w:rsidR="00017E26" w:rsidRDefault="00017E2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1B16C6" w14:textId="77777777" w:rsidR="00017E26" w:rsidRDefault="00017E2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D459740" w14:textId="77777777" w:rsidR="00017E26" w:rsidRDefault="00017E2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firul III în direcția Palas sau Constanța Mărfuri.</w:t>
            </w:r>
          </w:p>
        </w:tc>
      </w:tr>
      <w:tr w:rsidR="00017E26" w14:paraId="4AA43625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32DEFD" w14:textId="77777777" w:rsidR="00017E26" w:rsidRDefault="00017E2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1950F" w14:textId="77777777" w:rsidR="00017E26" w:rsidRDefault="00017E2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048AD" w14:textId="77777777" w:rsidR="00017E26" w:rsidRPr="00E54142" w:rsidRDefault="00017E2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0E1BA" w14:textId="77777777" w:rsidR="00017E26" w:rsidRDefault="00017E26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BF05DFC" w14:textId="77777777" w:rsidR="00017E26" w:rsidRDefault="00017E26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255FA" w14:textId="77777777" w:rsidR="00017E26" w:rsidRDefault="00017E2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931F5" w14:textId="77777777" w:rsidR="00017E26" w:rsidRDefault="00017E2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E718C" w14:textId="77777777" w:rsidR="00017E26" w:rsidRDefault="00017E2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6F721" w14:textId="77777777" w:rsidR="00017E26" w:rsidRPr="00E54142" w:rsidRDefault="00017E2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137CB7" w14:textId="77777777" w:rsidR="00017E26" w:rsidRDefault="00017E2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47179FB0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BE1617" w14:textId="77777777" w:rsidR="00017E26" w:rsidRDefault="00017E2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2325E" w14:textId="77777777" w:rsidR="00017E26" w:rsidRDefault="00017E2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31AF7" w14:textId="77777777" w:rsidR="00017E26" w:rsidRPr="00E54142" w:rsidRDefault="00017E2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E2EE7" w14:textId="77777777" w:rsidR="00017E26" w:rsidRDefault="00017E26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37A1E1A" w14:textId="77777777" w:rsidR="00017E26" w:rsidRDefault="00017E26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1782D" w14:textId="77777777" w:rsidR="00017E26" w:rsidRDefault="00017E2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700 m</w:t>
            </w:r>
          </w:p>
          <w:p w14:paraId="3ACC410C" w14:textId="77777777" w:rsidR="00017E26" w:rsidRDefault="00017E2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48E83603" w14:textId="77777777" w:rsidR="00017E26" w:rsidRDefault="00017E2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CE3F7" w14:textId="77777777" w:rsidR="00017E26" w:rsidRDefault="00017E2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22A29" w14:textId="77777777" w:rsidR="00017E26" w:rsidRDefault="00017E2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83FE9" w14:textId="77777777" w:rsidR="00017E26" w:rsidRPr="00E54142" w:rsidRDefault="00017E2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489F64" w14:textId="77777777" w:rsidR="00017E26" w:rsidRDefault="00017E2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6A213958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55ED0A" w14:textId="77777777" w:rsidR="00017E26" w:rsidRDefault="00017E2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38B20" w14:textId="77777777" w:rsidR="00017E26" w:rsidRDefault="00017E2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D1316" w14:textId="77777777" w:rsidR="00017E26" w:rsidRPr="00E54142" w:rsidRDefault="00017E2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D8E8" w14:textId="77777777" w:rsidR="00017E26" w:rsidRDefault="00017E26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3AB12AD" w14:textId="77777777" w:rsidR="00017E26" w:rsidRDefault="00017E26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83AE1" w14:textId="77777777" w:rsidR="00017E26" w:rsidRDefault="00017E2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</w:t>
            </w:r>
          </w:p>
          <w:p w14:paraId="71F7C73E" w14:textId="77777777" w:rsidR="00017E26" w:rsidRDefault="00017E2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9A378F4" w14:textId="77777777" w:rsidR="00017E26" w:rsidRDefault="00017E2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</w:t>
            </w:r>
          </w:p>
          <w:p w14:paraId="1F6403FB" w14:textId="77777777" w:rsidR="00017E26" w:rsidRDefault="00017E2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</w:t>
            </w:r>
          </w:p>
          <w:p w14:paraId="5AF977C5" w14:textId="77777777" w:rsidR="00017E26" w:rsidRDefault="00017E2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49443" w14:textId="77777777" w:rsidR="00017E26" w:rsidRDefault="00017E2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8A40F" w14:textId="77777777" w:rsidR="00017E26" w:rsidRDefault="00017E2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AA580" w14:textId="77777777" w:rsidR="00017E26" w:rsidRPr="00E54142" w:rsidRDefault="00017E2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5BCF00" w14:textId="77777777" w:rsidR="00017E26" w:rsidRDefault="00017E2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0211DB2A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A1D909" w14:textId="77777777" w:rsidR="00017E26" w:rsidRDefault="00017E2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FEF9C" w14:textId="77777777" w:rsidR="00017E26" w:rsidRDefault="00017E2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7F621" w14:textId="77777777" w:rsidR="00017E26" w:rsidRPr="00E54142" w:rsidRDefault="00017E2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A549D" w14:textId="77777777" w:rsidR="00017E26" w:rsidRDefault="00017E26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86CD1FE" w14:textId="77777777" w:rsidR="00017E26" w:rsidRDefault="00017E26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0D7A3" w14:textId="77777777" w:rsidR="00017E26" w:rsidRDefault="00017E2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1E1D644E" w14:textId="77777777" w:rsidR="00017E26" w:rsidRDefault="00017E2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DC0E0" w14:textId="77777777" w:rsidR="00017E26" w:rsidRDefault="00017E2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D4897" w14:textId="77777777" w:rsidR="00017E26" w:rsidRDefault="00017E2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67BF5" w14:textId="77777777" w:rsidR="00017E26" w:rsidRPr="00E54142" w:rsidRDefault="00017E2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5E3B32" w14:textId="77777777" w:rsidR="00017E26" w:rsidRDefault="00017E2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056CF93C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118040" w14:textId="77777777" w:rsidR="00017E26" w:rsidRDefault="00017E2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1CE3F" w14:textId="77777777" w:rsidR="00017E26" w:rsidRDefault="00017E2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24429" w14:textId="77777777" w:rsidR="00017E26" w:rsidRPr="00E54142" w:rsidRDefault="00017E2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C636" w14:textId="77777777" w:rsidR="00017E26" w:rsidRDefault="00017E2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4AA0659" w14:textId="77777777" w:rsidR="00017E26" w:rsidRDefault="00017E2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29C23A35" w14:textId="77777777" w:rsidR="00017E26" w:rsidRDefault="00017E2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FCDBC" w14:textId="77777777" w:rsidR="00017E26" w:rsidRDefault="00017E2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46DE6" w14:textId="77777777" w:rsidR="00017E26" w:rsidRPr="00E54142" w:rsidRDefault="00017E2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91121" w14:textId="77777777" w:rsidR="00017E26" w:rsidRDefault="00017E2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31380" w14:textId="77777777" w:rsidR="00017E26" w:rsidRPr="00E54142" w:rsidRDefault="00017E2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A000B9" w14:textId="77777777" w:rsidR="00017E26" w:rsidRDefault="00017E2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489059" w14:textId="77777777" w:rsidR="00017E26" w:rsidRDefault="00017E2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4D689B1" w14:textId="77777777" w:rsidR="00017E26" w:rsidRDefault="00017E2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A, 2 A.</w:t>
            </w:r>
          </w:p>
        </w:tc>
      </w:tr>
      <w:tr w:rsidR="00017E26" w14:paraId="375ED81E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A23389" w14:textId="77777777" w:rsidR="00017E26" w:rsidRDefault="00017E2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FE636" w14:textId="77777777" w:rsidR="00017E26" w:rsidRDefault="00017E2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F7E7B" w14:textId="77777777" w:rsidR="00017E26" w:rsidRPr="00E54142" w:rsidRDefault="00017E2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41EDB" w14:textId="77777777" w:rsidR="00017E26" w:rsidRDefault="00017E26" w:rsidP="00B95299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310A03C" w14:textId="77777777" w:rsidR="00017E26" w:rsidRDefault="00017E26" w:rsidP="00B95299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1FDFEE1F" w14:textId="77777777" w:rsidR="00017E26" w:rsidRDefault="00017E26" w:rsidP="00B95299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EEA4F" w14:textId="77777777" w:rsidR="00017E26" w:rsidRDefault="00017E2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88,</w:t>
            </w:r>
          </w:p>
          <w:p w14:paraId="732FCABD" w14:textId="77777777" w:rsidR="00017E26" w:rsidRDefault="00017E2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B81A030" w14:textId="77777777" w:rsidR="00017E26" w:rsidRDefault="00017E2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96 /102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AF7BB" w14:textId="77777777" w:rsidR="00017E26" w:rsidRDefault="00017E2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E6D70" w14:textId="77777777" w:rsidR="00017E26" w:rsidRDefault="00017E2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95DD8" w14:textId="77777777" w:rsidR="00017E26" w:rsidRPr="00E54142" w:rsidRDefault="00017E2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02008F" w14:textId="77777777" w:rsidR="00017E26" w:rsidRDefault="00017E26" w:rsidP="00B9529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DC46AA" w14:textId="77777777" w:rsidR="00017E26" w:rsidRDefault="00017E26" w:rsidP="00B9529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8FC3FF" w14:textId="77777777" w:rsidR="00017E26" w:rsidRPr="00B95299" w:rsidRDefault="00017E26" w:rsidP="00B95299">
            <w:pPr>
              <w:spacing w:before="40" w:after="40" w:line="24" w:lineRule="atLeast"/>
              <w:ind w:left="57" w:right="57"/>
              <w:rPr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- 11A.</w:t>
            </w:r>
          </w:p>
        </w:tc>
      </w:tr>
      <w:tr w:rsidR="00017E26" w14:paraId="6B0D009D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95BF81" w14:textId="77777777" w:rsidR="00017E26" w:rsidRDefault="00017E2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09214" w14:textId="77777777" w:rsidR="00017E26" w:rsidRDefault="00017E2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0D76A" w14:textId="77777777" w:rsidR="00017E26" w:rsidRPr="00E54142" w:rsidRDefault="00017E2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4E8A8" w14:textId="77777777" w:rsidR="00017E26" w:rsidRDefault="00017E2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73E4548" w14:textId="77777777" w:rsidR="00017E26" w:rsidRDefault="00017E2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1AF4A33D" w14:textId="77777777" w:rsidR="00017E26" w:rsidRDefault="00017E2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72AF6" w14:textId="77777777" w:rsidR="00017E26" w:rsidRDefault="00017E2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7E401" w14:textId="77777777" w:rsidR="00017E26" w:rsidRDefault="00017E2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2BC87" w14:textId="77777777" w:rsidR="00017E26" w:rsidRDefault="00017E2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7496D" w14:textId="77777777" w:rsidR="00017E26" w:rsidRPr="00E54142" w:rsidRDefault="00017E2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78D841" w14:textId="77777777" w:rsidR="00017E26" w:rsidRDefault="00017E2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5230DB2D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DD806B" w14:textId="77777777" w:rsidR="00017E26" w:rsidRDefault="00017E2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46C9B" w14:textId="77777777" w:rsidR="00017E26" w:rsidRDefault="00017E2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0+600</w:t>
            </w:r>
          </w:p>
          <w:p w14:paraId="411720CB" w14:textId="77777777" w:rsidR="00017E26" w:rsidRDefault="00017E2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1E536" w14:textId="77777777" w:rsidR="00017E26" w:rsidRPr="00E54142" w:rsidRDefault="00017E2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31DCF" w14:textId="77777777" w:rsidR="00017E26" w:rsidRDefault="00017E2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14:paraId="052B7C33" w14:textId="77777777" w:rsidR="00017E26" w:rsidRDefault="00017E2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85683" w14:textId="77777777" w:rsidR="00017E26" w:rsidRDefault="00017E2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BE351" w14:textId="77777777" w:rsidR="00017E26" w:rsidRDefault="00017E2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C5A7E" w14:textId="77777777" w:rsidR="00017E26" w:rsidRDefault="00017E2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852DD" w14:textId="77777777" w:rsidR="00017E26" w:rsidRPr="00E54142" w:rsidRDefault="00017E2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BFBFE1" w14:textId="77777777" w:rsidR="00017E26" w:rsidRDefault="00017E2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17E26" w14:paraId="0438CA65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552F48" w14:textId="77777777" w:rsidR="00017E26" w:rsidRDefault="00017E2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3A024" w14:textId="77777777" w:rsidR="00017E26" w:rsidRDefault="00017E2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36DC0" w14:textId="77777777" w:rsidR="00017E26" w:rsidRDefault="00017E2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6556F" w14:textId="77777777" w:rsidR="00017E26" w:rsidRDefault="00017E2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878BC" w14:textId="77777777" w:rsidR="00017E26" w:rsidRDefault="00017E2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 xml:space="preserve">peste sch.8 </w:t>
            </w:r>
          </w:p>
          <w:p w14:paraId="7DBCB656" w14:textId="77777777" w:rsidR="00017E26" w:rsidRDefault="00017E2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BEC9D" w14:textId="77777777" w:rsidR="00017E26" w:rsidRDefault="00017E2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1281E" w14:textId="77777777" w:rsidR="00017E26" w:rsidRDefault="00017E2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CBBA6" w14:textId="77777777" w:rsidR="00017E26" w:rsidRPr="00E54142" w:rsidRDefault="00017E2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07A45A" w14:textId="77777777" w:rsidR="00017E26" w:rsidRDefault="00017E2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77DE8"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277DE8">
              <w:rPr>
                <w:b/>
                <w:bCs/>
                <w:i/>
                <w:iCs/>
                <w:sz w:val="20"/>
                <w:lang w:val="ro-RO"/>
              </w:rPr>
              <w:t xml:space="preserve"> și  L3  Constanța. Mărfuri Cap Y.</w:t>
            </w:r>
          </w:p>
        </w:tc>
      </w:tr>
      <w:tr w:rsidR="00017E26" w14:paraId="48B8A756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B932ED" w14:textId="77777777" w:rsidR="00017E26" w:rsidRDefault="00017E2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36459" w14:textId="77777777" w:rsidR="00017E26" w:rsidRDefault="00017E2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D714B" w14:textId="77777777" w:rsidR="00017E26" w:rsidRDefault="00017E2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FFE3F" w14:textId="77777777" w:rsidR="00017E26" w:rsidRPr="00277DE8" w:rsidRDefault="00017E2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992F9" w14:textId="77777777" w:rsidR="00017E26" w:rsidRDefault="00017E2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7583D5D" w14:textId="77777777" w:rsidR="00017E26" w:rsidRDefault="00017E2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F36E9A2" w14:textId="77777777" w:rsidR="00017E26" w:rsidRDefault="00017E2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TDJ</w:t>
            </w:r>
          </w:p>
          <w:p w14:paraId="68ADC550" w14:textId="77777777" w:rsidR="00017E26" w:rsidRPr="00277DE8" w:rsidRDefault="00017E2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7899E" w14:textId="77777777" w:rsidR="00017E26" w:rsidRDefault="00017E2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76065" w14:textId="77777777" w:rsidR="00017E26" w:rsidRDefault="00017E2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9CF0B" w14:textId="77777777" w:rsidR="00017E26" w:rsidRPr="00E54142" w:rsidRDefault="00017E2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38B65C" w14:textId="77777777" w:rsidR="00017E26" w:rsidRPr="00277DE8" w:rsidRDefault="00017E2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77DE8"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277DE8">
              <w:rPr>
                <w:b/>
                <w:bCs/>
                <w:i/>
                <w:iCs/>
                <w:sz w:val="20"/>
                <w:lang w:val="ro-RO"/>
              </w:rPr>
              <w:t xml:space="preserve">    Constanța. Mărfuri Cap Y.</w:t>
            </w:r>
          </w:p>
        </w:tc>
      </w:tr>
      <w:tr w:rsidR="00017E26" w14:paraId="0DAFF25F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F865C2" w14:textId="77777777" w:rsidR="00017E26" w:rsidRDefault="00017E2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4A34F" w14:textId="77777777" w:rsidR="00017E26" w:rsidRDefault="00017E2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9F3D4" w14:textId="77777777" w:rsidR="00017E26" w:rsidRDefault="00017E2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BD598" w14:textId="77777777" w:rsidR="00017E26" w:rsidRPr="00277DE8" w:rsidRDefault="00017E2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E104B" w14:textId="77777777" w:rsidR="00017E26" w:rsidRDefault="00017E26" w:rsidP="008C5DD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7F3F29F" w14:textId="77777777" w:rsidR="00017E26" w:rsidRDefault="00017E26" w:rsidP="008C5DD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4AFB4BF" w14:textId="77777777" w:rsidR="00017E26" w:rsidRDefault="00017E26" w:rsidP="008C5DD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3B5EE50" w14:textId="77777777" w:rsidR="00017E26" w:rsidRPr="00277DE8" w:rsidRDefault="00017E26" w:rsidP="008C5DD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42E42" w14:textId="77777777" w:rsidR="00017E26" w:rsidRDefault="00017E2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F607D" w14:textId="77777777" w:rsidR="00017E26" w:rsidRDefault="00017E2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54BF7" w14:textId="77777777" w:rsidR="00017E26" w:rsidRPr="00E54142" w:rsidRDefault="00017E2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50112F" w14:textId="77777777" w:rsidR="00017E26" w:rsidRPr="00277DE8" w:rsidRDefault="00017E2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77DE8"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277DE8">
              <w:rPr>
                <w:b/>
                <w:bCs/>
                <w:i/>
                <w:iCs/>
                <w:sz w:val="20"/>
                <w:lang w:val="ro-RO"/>
              </w:rPr>
              <w:t xml:space="preserve">    Constanța. Mărfuri Cap Y.</w:t>
            </w:r>
          </w:p>
        </w:tc>
      </w:tr>
      <w:tr w:rsidR="00017E26" w14:paraId="7BECFE1C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F1E621" w14:textId="77777777" w:rsidR="00017E26" w:rsidRDefault="00017E2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63BA2" w14:textId="77777777" w:rsidR="00017E26" w:rsidRDefault="00017E2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A7FCD" w14:textId="77777777" w:rsidR="00017E26" w:rsidRPr="00E54142" w:rsidRDefault="00017E2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5E663" w14:textId="77777777" w:rsidR="00017E26" w:rsidRDefault="00017E2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14:paraId="5D645B2D" w14:textId="77777777" w:rsidR="00017E26" w:rsidRDefault="00017E2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AA6CF" w14:textId="77777777" w:rsidR="00017E26" w:rsidRDefault="00017E2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E4EC2" w14:textId="77777777" w:rsidR="00017E26" w:rsidRPr="00E54142" w:rsidRDefault="00017E2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0302F" w14:textId="77777777" w:rsidR="00017E26" w:rsidRDefault="00017E2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54E65" w14:textId="77777777" w:rsidR="00017E26" w:rsidRPr="00E54142" w:rsidRDefault="00017E2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6D51EF" w14:textId="77777777" w:rsidR="00017E26" w:rsidRDefault="00017E2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50F37835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DD7287" w14:textId="77777777" w:rsidR="00017E26" w:rsidRDefault="00017E2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F96B6" w14:textId="77777777" w:rsidR="00017E26" w:rsidRDefault="00017E2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58CA7" w14:textId="77777777" w:rsidR="00017E26" w:rsidRPr="00E54142" w:rsidRDefault="00017E2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18F8E" w14:textId="77777777" w:rsidR="00017E26" w:rsidRDefault="00017E2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14:paraId="07DCE67F" w14:textId="77777777" w:rsidR="00017E26" w:rsidRDefault="00017E2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35A8C" w14:textId="77777777" w:rsidR="00017E26" w:rsidRDefault="00017E2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5807C" w14:textId="77777777" w:rsidR="00017E26" w:rsidRPr="00E54142" w:rsidRDefault="00017E2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EBD6F" w14:textId="77777777" w:rsidR="00017E26" w:rsidRDefault="00017E2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6217F" w14:textId="77777777" w:rsidR="00017E26" w:rsidRPr="00E54142" w:rsidRDefault="00017E2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3FB445" w14:textId="77777777" w:rsidR="00017E26" w:rsidRDefault="00017E2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17E26" w14:paraId="644A2792" w14:textId="77777777" w:rsidTr="00134655">
        <w:trPr>
          <w:cantSplit/>
          <w:trHeight w:val="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576B7D" w14:textId="77777777" w:rsidR="00017E26" w:rsidRDefault="00017E2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352E8" w14:textId="77777777" w:rsidR="00017E26" w:rsidRDefault="00017E2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06678" w14:textId="77777777" w:rsidR="00017E26" w:rsidRPr="00E54142" w:rsidRDefault="00017E2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801C8" w14:textId="77777777" w:rsidR="00017E26" w:rsidRDefault="00017E2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14:paraId="7CE9169E" w14:textId="77777777" w:rsidR="00017E26" w:rsidRDefault="00017E2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597BF" w14:textId="77777777" w:rsidR="00017E26" w:rsidRDefault="00017E2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B4709" w14:textId="77777777" w:rsidR="00017E26" w:rsidRPr="00E54142" w:rsidRDefault="00017E2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11D81" w14:textId="77777777" w:rsidR="00017E26" w:rsidRDefault="00017E2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12+400</w:t>
            </w:r>
          </w:p>
          <w:p w14:paraId="4825B3CE" w14:textId="77777777" w:rsidR="00017E26" w:rsidRDefault="00017E2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FCCC9" w14:textId="77777777" w:rsidR="00017E26" w:rsidRPr="00E54142" w:rsidRDefault="00017E2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102AE4" w14:textId="77777777" w:rsidR="00017E26" w:rsidRDefault="00017E2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17E26" w14:paraId="2B41F3CE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DCF578" w14:textId="77777777" w:rsidR="00017E26" w:rsidRDefault="00017E26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1AAFA" w14:textId="77777777" w:rsidR="00017E26" w:rsidRDefault="00017E2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8FD01" w14:textId="77777777" w:rsidR="00017E26" w:rsidRPr="00E54142" w:rsidRDefault="00017E2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EF471" w14:textId="77777777" w:rsidR="00017E26" w:rsidRDefault="00017E2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14:paraId="50146E2A" w14:textId="77777777" w:rsidR="00017E26" w:rsidRDefault="00017E26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Năvodari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3164D" w14:textId="77777777" w:rsidR="00017E26" w:rsidRDefault="00017E2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B6808" w14:textId="77777777" w:rsidR="00017E26" w:rsidRPr="00E54142" w:rsidRDefault="00017E2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2CF81" w14:textId="77777777" w:rsidR="00017E26" w:rsidRDefault="00017E2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22+300</w:t>
            </w:r>
          </w:p>
          <w:p w14:paraId="17FF3E1D" w14:textId="77777777" w:rsidR="00017E26" w:rsidRDefault="00017E26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EA57E" w14:textId="77777777" w:rsidR="00017E26" w:rsidRPr="00E54142" w:rsidRDefault="00017E26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1FAD24" w14:textId="77777777" w:rsidR="00017E26" w:rsidRDefault="00017E26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C32E261" w14:textId="77777777" w:rsidR="00017E26" w:rsidRDefault="00017E26" w:rsidP="00445244">
      <w:pPr>
        <w:spacing w:before="40" w:after="40" w:line="24" w:lineRule="atLeast"/>
        <w:ind w:right="57"/>
        <w:rPr>
          <w:sz w:val="20"/>
          <w:lang w:val="ro-RO"/>
        </w:rPr>
      </w:pPr>
    </w:p>
    <w:p w14:paraId="67AD7CC6" w14:textId="77777777" w:rsidR="00A20A04" w:rsidRDefault="00A20A04" w:rsidP="00445244">
      <w:pPr>
        <w:spacing w:before="40" w:after="40" w:line="24" w:lineRule="atLeast"/>
        <w:ind w:right="57"/>
        <w:rPr>
          <w:sz w:val="20"/>
          <w:lang w:val="ro-RO"/>
        </w:rPr>
      </w:pPr>
    </w:p>
    <w:p w14:paraId="4E97C520" w14:textId="77777777" w:rsidR="00A20A04" w:rsidRDefault="00A20A04" w:rsidP="00445244">
      <w:pPr>
        <w:spacing w:before="40" w:after="40" w:line="24" w:lineRule="atLeast"/>
        <w:ind w:right="57"/>
        <w:rPr>
          <w:sz w:val="20"/>
          <w:lang w:val="ro-RO"/>
        </w:rPr>
      </w:pPr>
    </w:p>
    <w:p w14:paraId="4EE1DF66" w14:textId="77777777" w:rsidR="00A20A04" w:rsidRDefault="00A20A04" w:rsidP="00445244">
      <w:pPr>
        <w:spacing w:before="40" w:after="40" w:line="24" w:lineRule="atLeast"/>
        <w:ind w:right="57"/>
        <w:rPr>
          <w:sz w:val="20"/>
          <w:lang w:val="ro-RO"/>
        </w:rPr>
      </w:pPr>
    </w:p>
    <w:p w14:paraId="327D1EBA" w14:textId="77777777" w:rsidR="00A20A04" w:rsidRDefault="00A20A04" w:rsidP="00445244">
      <w:pPr>
        <w:spacing w:before="40" w:after="40" w:line="24" w:lineRule="atLeast"/>
        <w:ind w:right="57"/>
        <w:rPr>
          <w:sz w:val="20"/>
          <w:lang w:val="ro-RO"/>
        </w:rPr>
      </w:pPr>
    </w:p>
    <w:p w14:paraId="5936A8AD" w14:textId="77777777" w:rsidR="00017E26" w:rsidRPr="00C21F42" w:rsidRDefault="00017E2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0F1E099" w14:textId="77777777" w:rsidR="00017E26" w:rsidRPr="00C21F42" w:rsidRDefault="00017E2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7A4208B2" w14:textId="77777777" w:rsidR="00017E26" w:rsidRPr="00C21F42" w:rsidRDefault="00017E2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5254A0EE" w14:textId="77777777" w:rsidR="00017E26" w:rsidRPr="00C21F42" w:rsidRDefault="00017E26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13AEA580" w14:textId="77777777" w:rsidR="00017E26" w:rsidRDefault="00017E26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2E0FED94" w14:textId="77777777" w:rsidR="00017E26" w:rsidRPr="00C21F42" w:rsidRDefault="00017E26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341A0495" w14:textId="77777777" w:rsidR="00017E26" w:rsidRPr="00C21F42" w:rsidRDefault="00017E26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652E9C59" w14:textId="77777777" w:rsidR="00017E26" w:rsidRPr="00C21F42" w:rsidRDefault="00017E26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4830E277" w14:textId="77777777" w:rsidR="00017E26" w:rsidRPr="00C21F42" w:rsidRDefault="00017E26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2B4AB4F4" w14:textId="77777777" w:rsidR="00FB37F1" w:rsidRPr="00BA4F50" w:rsidRDefault="00FB37F1" w:rsidP="00BA4F50"/>
    <w:sectPr w:rsidR="00FB37F1" w:rsidRPr="00BA4F50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47D23" w14:textId="77777777" w:rsidR="00A32B90" w:rsidRDefault="00A32B90">
      <w:r>
        <w:separator/>
      </w:r>
    </w:p>
  </w:endnote>
  <w:endnote w:type="continuationSeparator" w:id="0">
    <w:p w14:paraId="6571589A" w14:textId="77777777" w:rsidR="00A32B90" w:rsidRDefault="00A32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6B0B0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82D0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DFA3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6128A" w14:textId="77777777" w:rsidR="00A32B90" w:rsidRDefault="00A32B90">
      <w:r>
        <w:separator/>
      </w:r>
    </w:p>
  </w:footnote>
  <w:footnote w:type="continuationSeparator" w:id="0">
    <w:p w14:paraId="79B28F62" w14:textId="77777777" w:rsidR="00A32B90" w:rsidRDefault="00A32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6C558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7BE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6DB089" w14:textId="3CC74C82"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6F5FD9">
      <w:rPr>
        <w:b/>
        <w:bCs/>
        <w:i/>
        <w:iCs/>
        <w:sz w:val="22"/>
      </w:rPr>
      <w:t>decada 1-10 iunie 2025</w:t>
    </w:r>
  </w:p>
  <w:p w14:paraId="321A6371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096D342D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965C09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993E57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04F943E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9AEECE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6C246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60A653E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7DAC6F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F103B4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BF50E2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28EE77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F5363C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279A11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34E50AD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E79AFC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5A12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38D76D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3513CC1A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5389C04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66A37FB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968B58E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3109C30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8BD77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5D57D4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5A338AC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065F851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19811E1E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30EF677E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75C9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272705B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F11F0B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E4BF2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12B4FC2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43AE2E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22067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0391FC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A858FE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6B6211EE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9D79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E3A">
      <w:rPr>
        <w:rStyle w:val="PageNumber"/>
        <w:noProof/>
      </w:rPr>
      <w:t>3</w:t>
    </w:r>
    <w:r>
      <w:rPr>
        <w:rStyle w:val="PageNumber"/>
      </w:rPr>
      <w:fldChar w:fldCharType="end"/>
    </w:r>
  </w:p>
  <w:p w14:paraId="3E68EC72" w14:textId="528A04C5"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6F5FD9">
      <w:rPr>
        <w:b/>
        <w:bCs/>
        <w:i/>
        <w:iCs/>
        <w:sz w:val="22"/>
      </w:rPr>
      <w:t>decada 1-10 iunie 2025</w:t>
    </w:r>
  </w:p>
  <w:p w14:paraId="5A43A1D0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6FA37E94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E3BE1AF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A4DE266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8F32537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52E797BB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9B4B83A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50C5400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482E29A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4FF500E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1AEEA93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E69D9C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DD5637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E56A054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C51A256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2CDA5C4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65D38F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215EBFE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AF5FEC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A3AFE2A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243579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273F79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5ED720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13D710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251F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242756A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4342A9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051FE1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548D135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32BD4C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038EF73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EAFBF4C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574A7BC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5F7C8CB0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7CE8AD8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2E0002B2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51742E2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1B26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399617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E21847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6E2C1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42A605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8BF3F1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BE3A8C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9B17547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F04E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013F3"/>
    <w:multiLevelType w:val="hybridMultilevel"/>
    <w:tmpl w:val="7BE46D14"/>
    <w:lvl w:ilvl="0" w:tplc="AF8067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" w15:restartNumberingAfterBreak="0">
    <w:nsid w:val="04DB6232"/>
    <w:multiLevelType w:val="hybridMultilevel"/>
    <w:tmpl w:val="D658815E"/>
    <w:lvl w:ilvl="0" w:tplc="F9E8DB76">
      <w:start w:val="1"/>
      <w:numFmt w:val="decimal"/>
      <w:lvlRestart w:val="0"/>
      <w:suff w:val="nothing"/>
      <w:lvlText w:val="%1"/>
      <w:lvlJc w:val="right"/>
      <w:pPr>
        <w:ind w:left="398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38" w:hanging="360"/>
      </w:pPr>
    </w:lvl>
    <w:lvl w:ilvl="2" w:tplc="0409001B" w:tentative="1">
      <w:start w:val="1"/>
      <w:numFmt w:val="lowerRoman"/>
      <w:lvlText w:val="%3."/>
      <w:lvlJc w:val="right"/>
      <w:pPr>
        <w:ind w:left="2558" w:hanging="180"/>
      </w:pPr>
    </w:lvl>
    <w:lvl w:ilvl="3" w:tplc="0409000F" w:tentative="1">
      <w:start w:val="1"/>
      <w:numFmt w:val="decimal"/>
      <w:lvlText w:val="%4."/>
      <w:lvlJc w:val="left"/>
      <w:pPr>
        <w:ind w:left="3278" w:hanging="360"/>
      </w:pPr>
    </w:lvl>
    <w:lvl w:ilvl="4" w:tplc="04090019" w:tentative="1">
      <w:start w:val="1"/>
      <w:numFmt w:val="lowerLetter"/>
      <w:lvlText w:val="%5."/>
      <w:lvlJc w:val="left"/>
      <w:pPr>
        <w:ind w:left="3998" w:hanging="360"/>
      </w:pPr>
    </w:lvl>
    <w:lvl w:ilvl="5" w:tplc="0409001B" w:tentative="1">
      <w:start w:val="1"/>
      <w:numFmt w:val="lowerRoman"/>
      <w:lvlText w:val="%6."/>
      <w:lvlJc w:val="right"/>
      <w:pPr>
        <w:ind w:left="4718" w:hanging="180"/>
      </w:pPr>
    </w:lvl>
    <w:lvl w:ilvl="6" w:tplc="0409000F" w:tentative="1">
      <w:start w:val="1"/>
      <w:numFmt w:val="decimal"/>
      <w:lvlText w:val="%7."/>
      <w:lvlJc w:val="left"/>
      <w:pPr>
        <w:ind w:left="5438" w:hanging="360"/>
      </w:pPr>
    </w:lvl>
    <w:lvl w:ilvl="7" w:tplc="04090019" w:tentative="1">
      <w:start w:val="1"/>
      <w:numFmt w:val="lowerLetter"/>
      <w:lvlText w:val="%8."/>
      <w:lvlJc w:val="left"/>
      <w:pPr>
        <w:ind w:left="6158" w:hanging="360"/>
      </w:pPr>
    </w:lvl>
    <w:lvl w:ilvl="8" w:tplc="040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5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A576AF8"/>
    <w:multiLevelType w:val="hybridMultilevel"/>
    <w:tmpl w:val="17104820"/>
    <w:lvl w:ilvl="0" w:tplc="F9E8DB7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1" w15:restartNumberingAfterBreak="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 w15:restartNumberingAfterBreak="0">
    <w:nsid w:val="100554FD"/>
    <w:multiLevelType w:val="hybridMultilevel"/>
    <w:tmpl w:val="37AACD08"/>
    <w:lvl w:ilvl="0" w:tplc="9E7A598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5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6" w15:restartNumberingAfterBreak="0">
    <w:nsid w:val="1149434F"/>
    <w:multiLevelType w:val="hybridMultilevel"/>
    <w:tmpl w:val="FF1C6C02"/>
    <w:lvl w:ilvl="0" w:tplc="F9E8DB7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13A848DD"/>
    <w:multiLevelType w:val="hybridMultilevel"/>
    <w:tmpl w:val="24A413C6"/>
    <w:lvl w:ilvl="0" w:tplc="C12AFDC2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8" w15:restartNumberingAfterBreak="0">
    <w:nsid w:val="16D360F8"/>
    <w:multiLevelType w:val="hybridMultilevel"/>
    <w:tmpl w:val="CF4E7F8C"/>
    <w:lvl w:ilvl="0" w:tplc="F9E8DB7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9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 w15:restartNumberingAfterBreak="0">
    <w:nsid w:val="22182B65"/>
    <w:multiLevelType w:val="hybridMultilevel"/>
    <w:tmpl w:val="74704ED4"/>
    <w:lvl w:ilvl="0" w:tplc="D7B82B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 w15:restartNumberingAfterBreak="0">
    <w:nsid w:val="2A110CDC"/>
    <w:multiLevelType w:val="hybridMultilevel"/>
    <w:tmpl w:val="3120188E"/>
    <w:lvl w:ilvl="0" w:tplc="F9E8DB7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9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3852BBB"/>
    <w:multiLevelType w:val="hybridMultilevel"/>
    <w:tmpl w:val="BEC662FC"/>
    <w:lvl w:ilvl="0" w:tplc="F9E8DB7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3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9E66D8C"/>
    <w:multiLevelType w:val="hybridMultilevel"/>
    <w:tmpl w:val="CD082ADE"/>
    <w:lvl w:ilvl="0" w:tplc="F9E8DB7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5" w15:restartNumberingAfterBreak="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6" w15:restartNumberingAfterBreak="0">
    <w:nsid w:val="3E0B6E02"/>
    <w:multiLevelType w:val="hybridMultilevel"/>
    <w:tmpl w:val="BBB824C8"/>
    <w:lvl w:ilvl="0" w:tplc="F9E689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7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8" w15:restartNumberingAfterBreak="0">
    <w:nsid w:val="42527A38"/>
    <w:multiLevelType w:val="hybridMultilevel"/>
    <w:tmpl w:val="0702293A"/>
    <w:lvl w:ilvl="0" w:tplc="F9E8DB7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9" w15:restartNumberingAfterBreak="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0" w15:restartNumberingAfterBreak="0">
    <w:nsid w:val="45602711"/>
    <w:multiLevelType w:val="hybridMultilevel"/>
    <w:tmpl w:val="E2C656EC"/>
    <w:lvl w:ilvl="0" w:tplc="F9E8DB7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1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92961EF"/>
    <w:multiLevelType w:val="hybridMultilevel"/>
    <w:tmpl w:val="CDA6D962"/>
    <w:lvl w:ilvl="0" w:tplc="F9E8DB7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4" w15:restartNumberingAfterBreak="0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EC10646"/>
    <w:multiLevelType w:val="hybridMultilevel"/>
    <w:tmpl w:val="A430459E"/>
    <w:lvl w:ilvl="0" w:tplc="F9E8DB7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6" w15:restartNumberingAfterBreak="0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7" w15:restartNumberingAfterBreak="0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8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49" w15:restartNumberingAfterBreak="0">
    <w:nsid w:val="57324EEC"/>
    <w:multiLevelType w:val="hybridMultilevel"/>
    <w:tmpl w:val="D4E2581A"/>
    <w:lvl w:ilvl="0" w:tplc="B02039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0" w15:restartNumberingAfterBreak="0">
    <w:nsid w:val="57C16284"/>
    <w:multiLevelType w:val="hybridMultilevel"/>
    <w:tmpl w:val="6344C1F4"/>
    <w:lvl w:ilvl="0" w:tplc="9DC898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9543EFB"/>
    <w:multiLevelType w:val="hybridMultilevel"/>
    <w:tmpl w:val="C7A225BE"/>
    <w:lvl w:ilvl="0" w:tplc="F9E8DB7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2" w15:restartNumberingAfterBreak="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3" w15:restartNumberingAfterBreak="0">
    <w:nsid w:val="5CB97838"/>
    <w:multiLevelType w:val="hybridMultilevel"/>
    <w:tmpl w:val="F07C6DA6"/>
    <w:lvl w:ilvl="0" w:tplc="4568256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7C66481"/>
    <w:multiLevelType w:val="hybridMultilevel"/>
    <w:tmpl w:val="D8F482FA"/>
    <w:lvl w:ilvl="0" w:tplc="F9E8DB7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7" w15:restartNumberingAfterBreak="0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8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9" w15:restartNumberingAfterBreak="0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0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2" w15:restartNumberingAfterBreak="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3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4" w15:restartNumberingAfterBreak="0">
    <w:nsid w:val="6ECA0D21"/>
    <w:multiLevelType w:val="hybridMultilevel"/>
    <w:tmpl w:val="BCC44494"/>
    <w:lvl w:ilvl="0" w:tplc="59C0B7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6" w15:restartNumberingAfterBreak="0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7" w15:restartNumberingAfterBreak="0">
    <w:nsid w:val="6FC231D3"/>
    <w:multiLevelType w:val="hybridMultilevel"/>
    <w:tmpl w:val="4160535E"/>
    <w:lvl w:ilvl="0" w:tplc="F9E8DB7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8" w15:restartNumberingAfterBreak="0">
    <w:nsid w:val="733A38E1"/>
    <w:multiLevelType w:val="hybridMultilevel"/>
    <w:tmpl w:val="BDD4113E"/>
    <w:lvl w:ilvl="0" w:tplc="F9E8DB7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9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6F572F1"/>
    <w:multiLevelType w:val="hybridMultilevel"/>
    <w:tmpl w:val="B0DEB76C"/>
    <w:lvl w:ilvl="0" w:tplc="0EC01F3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1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2" w15:restartNumberingAfterBreak="0">
    <w:nsid w:val="7F896C9E"/>
    <w:multiLevelType w:val="hybridMultilevel"/>
    <w:tmpl w:val="5F20D82E"/>
    <w:lvl w:ilvl="0" w:tplc="F9E8DB7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3" w15:restartNumberingAfterBreak="0">
    <w:nsid w:val="7FD55A0F"/>
    <w:multiLevelType w:val="hybridMultilevel"/>
    <w:tmpl w:val="59F6A0F0"/>
    <w:lvl w:ilvl="0" w:tplc="F9E8DB7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num w:numId="1" w16cid:durableId="1185288910">
    <w:abstractNumId w:val="41"/>
  </w:num>
  <w:num w:numId="2" w16cid:durableId="446778134">
    <w:abstractNumId w:val="44"/>
  </w:num>
  <w:num w:numId="3" w16cid:durableId="416630842">
    <w:abstractNumId w:val="5"/>
  </w:num>
  <w:num w:numId="4" w16cid:durableId="1646426366">
    <w:abstractNumId w:val="39"/>
  </w:num>
  <w:num w:numId="5" w16cid:durableId="219556498">
    <w:abstractNumId w:val="11"/>
  </w:num>
  <w:num w:numId="6" w16cid:durableId="1205824033">
    <w:abstractNumId w:val="20"/>
  </w:num>
  <w:num w:numId="7" w16cid:durableId="733817592">
    <w:abstractNumId w:val="47"/>
  </w:num>
  <w:num w:numId="8" w16cid:durableId="8605037">
    <w:abstractNumId w:val="23"/>
  </w:num>
  <w:num w:numId="9" w16cid:durableId="758911022">
    <w:abstractNumId w:val="37"/>
  </w:num>
  <w:num w:numId="10" w16cid:durableId="612709197">
    <w:abstractNumId w:val="62"/>
  </w:num>
  <w:num w:numId="11" w16cid:durableId="2005742871">
    <w:abstractNumId w:val="24"/>
  </w:num>
  <w:num w:numId="12" w16cid:durableId="717434687">
    <w:abstractNumId w:val="2"/>
  </w:num>
  <w:num w:numId="13" w16cid:durableId="1419444519">
    <w:abstractNumId w:val="61"/>
  </w:num>
  <w:num w:numId="14" w16cid:durableId="757795720">
    <w:abstractNumId w:val="6"/>
  </w:num>
  <w:num w:numId="15" w16cid:durableId="348991350">
    <w:abstractNumId w:val="36"/>
  </w:num>
  <w:num w:numId="16" w16cid:durableId="894320408">
    <w:abstractNumId w:val="1"/>
  </w:num>
  <w:num w:numId="17" w16cid:durableId="146173004">
    <w:abstractNumId w:val="57"/>
  </w:num>
  <w:num w:numId="18" w16cid:durableId="1426071485">
    <w:abstractNumId w:val="7"/>
  </w:num>
  <w:num w:numId="19" w16cid:durableId="263805713">
    <w:abstractNumId w:val="48"/>
  </w:num>
  <w:num w:numId="20" w16cid:durableId="1957827431">
    <w:abstractNumId w:val="31"/>
  </w:num>
  <w:num w:numId="21" w16cid:durableId="779224245">
    <w:abstractNumId w:val="60"/>
  </w:num>
  <w:num w:numId="22" w16cid:durableId="1306203890">
    <w:abstractNumId w:val="71"/>
  </w:num>
  <w:num w:numId="23" w16cid:durableId="1444154727">
    <w:abstractNumId w:val="29"/>
  </w:num>
  <w:num w:numId="24" w16cid:durableId="1767338941">
    <w:abstractNumId w:val="30"/>
  </w:num>
  <w:num w:numId="25" w16cid:durableId="307561399">
    <w:abstractNumId w:val="35"/>
  </w:num>
  <w:num w:numId="26" w16cid:durableId="23556309">
    <w:abstractNumId w:val="58"/>
  </w:num>
  <w:num w:numId="27" w16cid:durableId="998843482">
    <w:abstractNumId w:val="59"/>
  </w:num>
  <w:num w:numId="28" w16cid:durableId="10882362">
    <w:abstractNumId w:val="66"/>
  </w:num>
  <w:num w:numId="29" w16cid:durableId="2105151904">
    <w:abstractNumId w:val="13"/>
  </w:num>
  <w:num w:numId="30" w16cid:durableId="1616717587">
    <w:abstractNumId w:val="69"/>
  </w:num>
  <w:num w:numId="31" w16cid:durableId="2067291654">
    <w:abstractNumId w:val="33"/>
  </w:num>
  <w:num w:numId="32" w16cid:durableId="2004091095">
    <w:abstractNumId w:val="65"/>
  </w:num>
  <w:num w:numId="33" w16cid:durableId="2074115326">
    <w:abstractNumId w:val="63"/>
  </w:num>
  <w:num w:numId="34" w16cid:durableId="2120827936">
    <w:abstractNumId w:val="27"/>
  </w:num>
  <w:num w:numId="35" w16cid:durableId="242495204">
    <w:abstractNumId w:val="19"/>
  </w:num>
  <w:num w:numId="36" w16cid:durableId="149490138">
    <w:abstractNumId w:val="22"/>
  </w:num>
  <w:num w:numId="37" w16cid:durableId="1730886646">
    <w:abstractNumId w:val="52"/>
  </w:num>
  <w:num w:numId="38" w16cid:durableId="516776666">
    <w:abstractNumId w:val="49"/>
  </w:num>
  <w:num w:numId="39" w16cid:durableId="925304876">
    <w:abstractNumId w:val="15"/>
  </w:num>
  <w:num w:numId="40" w16cid:durableId="957179693">
    <w:abstractNumId w:val="21"/>
  </w:num>
  <w:num w:numId="41" w16cid:durableId="1799686414">
    <w:abstractNumId w:val="55"/>
  </w:num>
  <w:num w:numId="42" w16cid:durableId="1246691998">
    <w:abstractNumId w:val="54"/>
  </w:num>
  <w:num w:numId="43" w16cid:durableId="1376587192">
    <w:abstractNumId w:val="42"/>
  </w:num>
  <w:num w:numId="44" w16cid:durableId="418715502">
    <w:abstractNumId w:val="9"/>
  </w:num>
  <w:num w:numId="45" w16cid:durableId="87776783">
    <w:abstractNumId w:val="8"/>
  </w:num>
  <w:num w:numId="46" w16cid:durableId="1813520787">
    <w:abstractNumId w:val="25"/>
  </w:num>
  <w:num w:numId="47" w16cid:durableId="1876574803">
    <w:abstractNumId w:val="53"/>
  </w:num>
  <w:num w:numId="48" w16cid:durableId="1967275777">
    <w:abstractNumId w:val="26"/>
  </w:num>
  <w:num w:numId="49" w16cid:durableId="2104376620">
    <w:abstractNumId w:val="14"/>
  </w:num>
  <w:num w:numId="50" w16cid:durableId="418060069">
    <w:abstractNumId w:val="17"/>
  </w:num>
  <w:num w:numId="51" w16cid:durableId="1131903302">
    <w:abstractNumId w:val="3"/>
  </w:num>
  <w:num w:numId="52" w16cid:durableId="1331103992">
    <w:abstractNumId w:val="64"/>
  </w:num>
  <w:num w:numId="53" w16cid:durableId="63529593">
    <w:abstractNumId w:val="70"/>
  </w:num>
  <w:num w:numId="54" w16cid:durableId="84959321">
    <w:abstractNumId w:val="46"/>
  </w:num>
  <w:num w:numId="55" w16cid:durableId="1530414019">
    <w:abstractNumId w:val="0"/>
  </w:num>
  <w:num w:numId="56" w16cid:durableId="205945749">
    <w:abstractNumId w:val="50"/>
  </w:num>
  <w:num w:numId="57" w16cid:durableId="956106441">
    <w:abstractNumId w:val="12"/>
  </w:num>
  <w:num w:numId="58" w16cid:durableId="547689972">
    <w:abstractNumId w:val="51"/>
  </w:num>
  <w:num w:numId="59" w16cid:durableId="1151481979">
    <w:abstractNumId w:val="72"/>
  </w:num>
  <w:num w:numId="60" w16cid:durableId="1560284102">
    <w:abstractNumId w:val="45"/>
  </w:num>
  <w:num w:numId="61" w16cid:durableId="363478206">
    <w:abstractNumId w:val="68"/>
  </w:num>
  <w:num w:numId="62" w16cid:durableId="1898976953">
    <w:abstractNumId w:val="56"/>
  </w:num>
  <w:num w:numId="63" w16cid:durableId="176121050">
    <w:abstractNumId w:val="40"/>
  </w:num>
  <w:num w:numId="64" w16cid:durableId="1294368041">
    <w:abstractNumId w:val="67"/>
  </w:num>
  <w:num w:numId="65" w16cid:durableId="214394227">
    <w:abstractNumId w:val="43"/>
  </w:num>
  <w:num w:numId="66" w16cid:durableId="608246015">
    <w:abstractNumId w:val="18"/>
  </w:num>
  <w:num w:numId="67" w16cid:durableId="1668022369">
    <w:abstractNumId w:val="34"/>
  </w:num>
  <w:num w:numId="68" w16cid:durableId="2037610711">
    <w:abstractNumId w:val="32"/>
  </w:num>
  <w:num w:numId="69" w16cid:durableId="1426804944">
    <w:abstractNumId w:val="4"/>
  </w:num>
  <w:num w:numId="70" w16cid:durableId="772045775">
    <w:abstractNumId w:val="73"/>
  </w:num>
  <w:num w:numId="71" w16cid:durableId="1915771916">
    <w:abstractNumId w:val="10"/>
  </w:num>
  <w:num w:numId="72" w16cid:durableId="1428311672">
    <w:abstractNumId w:val="28"/>
  </w:num>
  <w:num w:numId="73" w16cid:durableId="2037392069">
    <w:abstractNumId w:val="16"/>
  </w:num>
  <w:num w:numId="74" w16cid:durableId="694383808">
    <w:abstractNumId w:val="38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N18xbMTQgRZhMXxE7n+Lf7snY1BCa5XsNXjH+fSKAN+bRlliSIqyR6b5P+fgBzzO+5dVyyb9xg3d8G6dazqXQQ==" w:salt="UyoP3loajxXoFgpjelxlqw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E26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26F4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5EFB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4F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947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0C38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666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40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C3B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488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4FC5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3FD3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16C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3C6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B8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2B7D"/>
    <w:rsid w:val="001D3274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B6D"/>
    <w:rsid w:val="00223DDD"/>
    <w:rsid w:val="00224539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3BC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5E4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1BFD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67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2589"/>
    <w:rsid w:val="00382A4B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10A"/>
    <w:rsid w:val="003C53F8"/>
    <w:rsid w:val="003C5CF3"/>
    <w:rsid w:val="003C64AC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D8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62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0BF"/>
    <w:rsid w:val="004A16B2"/>
    <w:rsid w:val="004A19F3"/>
    <w:rsid w:val="004A1B81"/>
    <w:rsid w:val="004A2AB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1DC"/>
    <w:rsid w:val="004E753F"/>
    <w:rsid w:val="004F0055"/>
    <w:rsid w:val="004F010C"/>
    <w:rsid w:val="004F055E"/>
    <w:rsid w:val="004F0FE9"/>
    <w:rsid w:val="004F1225"/>
    <w:rsid w:val="004F17B4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818"/>
    <w:rsid w:val="00504AC8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CD2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0F73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0FCC"/>
    <w:rsid w:val="005C1939"/>
    <w:rsid w:val="005C1B54"/>
    <w:rsid w:val="005C201A"/>
    <w:rsid w:val="005C2A5C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BAA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2B14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185"/>
    <w:rsid w:val="006D3539"/>
    <w:rsid w:val="006D50D5"/>
    <w:rsid w:val="006D51B9"/>
    <w:rsid w:val="006D5D92"/>
    <w:rsid w:val="006D6C3C"/>
    <w:rsid w:val="006D6DE0"/>
    <w:rsid w:val="006D6F9B"/>
    <w:rsid w:val="006D78C4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5FD9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403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0BF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0CCE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5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8E1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2F1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FB3"/>
    <w:rsid w:val="008C6D20"/>
    <w:rsid w:val="008C7233"/>
    <w:rsid w:val="008C78FC"/>
    <w:rsid w:val="008C7C63"/>
    <w:rsid w:val="008C7C7A"/>
    <w:rsid w:val="008C7ECF"/>
    <w:rsid w:val="008D0418"/>
    <w:rsid w:val="008D054E"/>
    <w:rsid w:val="008D09DB"/>
    <w:rsid w:val="008D0EA4"/>
    <w:rsid w:val="008D199F"/>
    <w:rsid w:val="008D1C01"/>
    <w:rsid w:val="008D2387"/>
    <w:rsid w:val="008D263F"/>
    <w:rsid w:val="008D27C5"/>
    <w:rsid w:val="008D2F58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733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001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0A04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B90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AB7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C20"/>
    <w:rsid w:val="00A914AA"/>
    <w:rsid w:val="00A915E2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4CE"/>
    <w:rsid w:val="00AB7769"/>
    <w:rsid w:val="00AB7CAC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FDB"/>
    <w:rsid w:val="00AC655B"/>
    <w:rsid w:val="00AC6807"/>
    <w:rsid w:val="00AC6966"/>
    <w:rsid w:val="00AC69AF"/>
    <w:rsid w:val="00AC6E13"/>
    <w:rsid w:val="00AC6E6E"/>
    <w:rsid w:val="00AC7002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7D3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8FE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4F50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2E"/>
    <w:rsid w:val="00BD4BD4"/>
    <w:rsid w:val="00BD544E"/>
    <w:rsid w:val="00BD625D"/>
    <w:rsid w:val="00BD6264"/>
    <w:rsid w:val="00BD633C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27D3F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377FD"/>
    <w:rsid w:val="00C40968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4C25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1B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3350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81F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64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53A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06D"/>
    <w:rsid w:val="00E55170"/>
    <w:rsid w:val="00E55778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198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264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861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4A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64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A7C2F"/>
    <w:rsid w:val="00FB0D6C"/>
    <w:rsid w:val="00FB1026"/>
    <w:rsid w:val="00FB15BD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3F3D34B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10</TotalTime>
  <Pages>1</Pages>
  <Words>28209</Words>
  <Characters>160797</Characters>
  <Application>Microsoft Office Word</Application>
  <DocSecurity>0</DocSecurity>
  <Lines>1339</Lines>
  <Paragraphs>377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188629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deed deed</cp:lastModifiedBy>
  <cp:revision>6</cp:revision>
  <cp:lastPrinted>2012-08-09T05:47:00Z</cp:lastPrinted>
  <dcterms:created xsi:type="dcterms:W3CDTF">2025-05-23T09:28:00Z</dcterms:created>
  <dcterms:modified xsi:type="dcterms:W3CDTF">2025-05-23T10:50:00Z</dcterms:modified>
</cp:coreProperties>
</file>